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1517" w14:textId="77777777" w:rsidR="000D2088" w:rsidRPr="00BE2C55" w:rsidRDefault="000D2088" w:rsidP="000D2088">
      <w:pPr>
        <w:ind w:left="1418" w:hanging="1418"/>
        <w:jc w:val="center"/>
        <w:rPr>
          <w:b/>
          <w:sz w:val="20"/>
        </w:rPr>
      </w:pPr>
      <w:r w:rsidRPr="00BE2C55">
        <w:rPr>
          <w:b/>
          <w:sz w:val="20"/>
        </w:rPr>
        <w:t>FICHE D’HOMOLOGATION CONFORME A L’ANNEXE J DU CODE SPORTIF INTERNATIONAL</w:t>
      </w:r>
    </w:p>
    <w:p w14:paraId="6282FD14" w14:textId="77777777" w:rsidR="000D2088" w:rsidRPr="00BB7A90" w:rsidRDefault="000D2088" w:rsidP="000D2088">
      <w:pPr>
        <w:ind w:left="1418" w:hanging="1418"/>
        <w:jc w:val="center"/>
        <w:rPr>
          <w:b/>
          <w:i/>
          <w:sz w:val="20"/>
          <w:lang w:val="en-GB"/>
        </w:rPr>
      </w:pPr>
      <w:r w:rsidRPr="00BE2C55">
        <w:rPr>
          <w:b/>
          <w:i/>
          <w:sz w:val="20"/>
          <w:lang w:val="en-GB"/>
        </w:rPr>
        <w:t>HOMOLOGATION FORM IN ACCORDANCE WITH APPENDIX J OF THE INTERNATIONAL SPORTING CODE</w:t>
      </w:r>
    </w:p>
    <w:p w14:paraId="5633CD6B" w14:textId="77777777" w:rsidR="00C43928" w:rsidRPr="00EF7E03" w:rsidRDefault="00C43928" w:rsidP="00C742C1">
      <w:pPr>
        <w:jc w:val="center"/>
        <w:rPr>
          <w:szCs w:val="16"/>
          <w:lang w:val="en-GB"/>
        </w:rPr>
      </w:pPr>
    </w:p>
    <w:p w14:paraId="1C5C63F4" w14:textId="77777777" w:rsidR="00C742C1" w:rsidRPr="00903A0B" w:rsidRDefault="00C742C1" w:rsidP="00C742C1">
      <w:pPr>
        <w:jc w:val="center"/>
        <w:rPr>
          <w:szCs w:val="16"/>
        </w:rPr>
      </w:pPr>
      <w:r w:rsidRPr="00903A0B">
        <w:rPr>
          <w:szCs w:val="16"/>
        </w:rPr>
        <w:t>Sauf indication contraire, toutes les dimensions sont indiquées en mm</w:t>
      </w:r>
    </w:p>
    <w:p w14:paraId="1F735891" w14:textId="77777777" w:rsidR="00C742C1" w:rsidRPr="003B3CB0" w:rsidRDefault="00C742C1" w:rsidP="00C742C1">
      <w:pPr>
        <w:jc w:val="center"/>
        <w:rPr>
          <w:i/>
          <w:color w:val="1F497D" w:themeColor="text2"/>
          <w:szCs w:val="16"/>
          <w:lang w:val="en-GB"/>
        </w:rPr>
      </w:pPr>
      <w:r w:rsidRPr="00903A0B">
        <w:rPr>
          <w:i/>
          <w:szCs w:val="16"/>
          <w:lang w:val="en-GB"/>
        </w:rPr>
        <w:t>Unless otherwise stated, all dimensions are specified in mm</w:t>
      </w:r>
    </w:p>
    <w:p w14:paraId="27196CBF" w14:textId="77777777" w:rsidR="008E07BA" w:rsidRDefault="008E07BA" w:rsidP="00D378B8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5387"/>
      </w:tblGrid>
      <w:tr w:rsidR="005804D1" w:rsidRPr="005F1733" w14:paraId="15B2BFA6" w14:textId="77777777" w:rsidTr="00762209">
        <w:trPr>
          <w:trHeight w:hRule="exact" w:val="567"/>
          <w:jc w:val="center"/>
        </w:trPr>
        <w:tc>
          <w:tcPr>
            <w:tcW w:w="2835" w:type="dxa"/>
            <w:vAlign w:val="center"/>
          </w:tcPr>
          <w:p w14:paraId="156DAC76" w14:textId="77777777" w:rsidR="005804D1" w:rsidRPr="005A4DB0" w:rsidRDefault="005804D1" w:rsidP="00762209">
            <w:pPr>
              <w:spacing w:after="60"/>
              <w:jc w:val="both"/>
              <w:rPr>
                <w:b/>
              </w:rPr>
            </w:pPr>
            <w:r w:rsidRPr="005A4DB0">
              <w:rPr>
                <w:b/>
              </w:rPr>
              <w:t>Homologation valable à partir du</w:t>
            </w:r>
          </w:p>
          <w:p w14:paraId="2B7DF2E0" w14:textId="77777777" w:rsidR="005804D1" w:rsidRPr="005A4DB0" w:rsidRDefault="005804D1" w:rsidP="00762209">
            <w:pPr>
              <w:jc w:val="both"/>
              <w:rPr>
                <w:b/>
                <w:i/>
                <w:szCs w:val="16"/>
              </w:rPr>
            </w:pPr>
            <w:r w:rsidRPr="005A4DB0">
              <w:rPr>
                <w:b/>
                <w:i/>
              </w:rPr>
              <w:t>Homologation valid as from</w:t>
            </w:r>
          </w:p>
        </w:tc>
        <w:tc>
          <w:tcPr>
            <w:tcW w:w="2551" w:type="dxa"/>
            <w:tcBorders>
              <w:right w:val="single" w:sz="12" w:space="0" w:color="333399"/>
            </w:tcBorders>
            <w:vAlign w:val="bottom"/>
          </w:tcPr>
          <w:p w14:paraId="19DB4435" w14:textId="77777777" w:rsidR="005804D1" w:rsidRPr="004D7AB4" w:rsidRDefault="005804D1" w:rsidP="00762209">
            <w:pPr>
              <w:spacing w:after="60"/>
              <w:jc w:val="both"/>
              <w:rPr>
                <w:b/>
                <w:caps/>
                <w:color w:val="FF0000"/>
                <w:sz w:val="20"/>
                <w:szCs w:val="20"/>
              </w:rPr>
            </w:pPr>
            <w:r w:rsidRPr="004D7AB4">
              <w:rPr>
                <w:b/>
                <w:caps/>
                <w:color w:val="FF0000"/>
                <w:sz w:val="20"/>
                <w:szCs w:val="20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bookmarkStart w:id="0" w:name="Texte366"/>
            <w:r w:rsidRPr="004D7AB4">
              <w:rPr>
                <w:b/>
                <w:caps/>
                <w:color w:val="FF0000"/>
                <w:sz w:val="20"/>
                <w:szCs w:val="20"/>
              </w:rPr>
              <w:instrText xml:space="preserve"> FORMTEXT </w:instrText>
            </w:r>
            <w:r w:rsidRPr="004D7AB4">
              <w:rPr>
                <w:b/>
                <w:caps/>
                <w:color w:val="FF0000"/>
                <w:sz w:val="20"/>
                <w:szCs w:val="20"/>
              </w:rPr>
            </w:r>
            <w:r w:rsidRPr="004D7AB4">
              <w:rPr>
                <w:b/>
                <w:caps/>
                <w:color w:val="FF0000"/>
                <w:sz w:val="20"/>
                <w:szCs w:val="20"/>
              </w:rPr>
              <w:fldChar w:fldCharType="separate"/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color w:val="FF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7" w:type="dxa"/>
            <w:tcBorders>
              <w:top w:val="single" w:sz="12" w:space="0" w:color="333399"/>
              <w:left w:val="single" w:sz="12" w:space="0" w:color="333399"/>
              <w:right w:val="single" w:sz="12" w:space="0" w:color="333399"/>
            </w:tcBorders>
            <w:vAlign w:val="center"/>
          </w:tcPr>
          <w:p w14:paraId="0BD46E03" w14:textId="77777777" w:rsidR="005804D1" w:rsidRPr="00331ECD" w:rsidRDefault="005804D1" w:rsidP="00762209">
            <w:pPr>
              <w:jc w:val="center"/>
              <w:rPr>
                <w:vanish/>
                <w:sz w:val="18"/>
              </w:rPr>
            </w:pPr>
            <w:r w:rsidRPr="00331ECD">
              <w:rPr>
                <w:vanish/>
                <w:sz w:val="18"/>
              </w:rPr>
              <w:t>Cadre réservé à l'usage exclusif de la FIA</w:t>
            </w:r>
          </w:p>
          <w:p w14:paraId="6F8D2AE0" w14:textId="77777777" w:rsidR="005804D1" w:rsidRPr="00331ECD" w:rsidRDefault="005804D1" w:rsidP="00762209">
            <w:pPr>
              <w:jc w:val="center"/>
              <w:rPr>
                <w:caps/>
                <w:sz w:val="20"/>
                <w:szCs w:val="20"/>
                <w:lang w:val="en-GB"/>
              </w:rPr>
            </w:pPr>
            <w:r w:rsidRPr="00331ECD">
              <w:rPr>
                <w:i/>
                <w:vanish/>
                <w:sz w:val="18"/>
                <w:lang w:val="en-GB"/>
              </w:rPr>
              <w:t>This cell is for the exclusive use of the FIA</w:t>
            </w:r>
          </w:p>
        </w:tc>
      </w:tr>
      <w:tr w:rsidR="005804D1" w:rsidRPr="005F1733" w14:paraId="4BEE1172" w14:textId="77777777" w:rsidTr="00762209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right w:val="single" w:sz="12" w:space="0" w:color="333399"/>
            </w:tcBorders>
          </w:tcPr>
          <w:p w14:paraId="056F08EB" w14:textId="77777777" w:rsidR="005804D1" w:rsidRPr="00331ECD" w:rsidRDefault="005804D1" w:rsidP="00762209">
            <w:pPr>
              <w:jc w:val="both"/>
              <w:rPr>
                <w:i/>
                <w:lang w:val="en-GB"/>
              </w:rPr>
            </w:pPr>
          </w:p>
        </w:tc>
        <w:tc>
          <w:tcPr>
            <w:tcW w:w="5386" w:type="dxa"/>
            <w:tcBorders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0FB5C909" w14:textId="77777777" w:rsidR="005804D1" w:rsidRPr="005A4DB0" w:rsidRDefault="005804D1" w:rsidP="00762209">
            <w:pPr>
              <w:jc w:val="center"/>
              <w:rPr>
                <w:i/>
                <w:sz w:val="18"/>
                <w:lang w:val="en-GB"/>
              </w:rPr>
            </w:pPr>
          </w:p>
        </w:tc>
      </w:tr>
    </w:tbl>
    <w:p w14:paraId="07201E94" w14:textId="77777777" w:rsidR="005804D1" w:rsidRPr="005804D1" w:rsidRDefault="005804D1" w:rsidP="00D378B8">
      <w:pPr>
        <w:rPr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0D2088" w:rsidRPr="005F1733" w14:paraId="0465F349" w14:textId="77777777" w:rsidTr="005260BD">
        <w:trPr>
          <w:cantSplit/>
          <w:trHeight w:hRule="exact" w:val="902"/>
          <w:jc w:val="center"/>
        </w:trPr>
        <w:tc>
          <w:tcPr>
            <w:tcW w:w="10773" w:type="dxa"/>
            <w:shd w:val="clear" w:color="auto" w:fill="FFFF00"/>
            <w:vAlign w:val="center"/>
          </w:tcPr>
          <w:p w14:paraId="7641D746" w14:textId="77777777" w:rsidR="000D2088" w:rsidRPr="008038C8" w:rsidRDefault="000D2088" w:rsidP="005260BD">
            <w:pPr>
              <w:pStyle w:val="FootnoteText"/>
              <w:jc w:val="center"/>
              <w:rPr>
                <w:b/>
                <w:sz w:val="16"/>
                <w:szCs w:val="16"/>
              </w:rPr>
            </w:pPr>
            <w:r w:rsidRPr="008038C8">
              <w:rPr>
                <w:b/>
                <w:sz w:val="16"/>
                <w:szCs w:val="16"/>
              </w:rPr>
              <w:t xml:space="preserve">Les éléments figurant dans cette fiche </w:t>
            </w:r>
            <w:r>
              <w:rPr>
                <w:b/>
                <w:sz w:val="16"/>
                <w:szCs w:val="16"/>
              </w:rPr>
              <w:t>R</w:t>
            </w:r>
            <w:r w:rsidR="00BE2C55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GT</w:t>
            </w:r>
            <w:r w:rsidRPr="008038C8">
              <w:rPr>
                <w:b/>
                <w:sz w:val="16"/>
                <w:szCs w:val="16"/>
              </w:rPr>
              <w:t xml:space="preserve"> ne peuvent pas être utilisés séparément et doivent impérativement être utilisés dans leur intégralité</w:t>
            </w:r>
          </w:p>
          <w:p w14:paraId="56EC8B85" w14:textId="77777777" w:rsidR="000D2088" w:rsidRPr="008038C8" w:rsidRDefault="000D2088" w:rsidP="005260BD">
            <w:pPr>
              <w:pStyle w:val="FootnoteText"/>
              <w:jc w:val="center"/>
              <w:rPr>
                <w:b/>
                <w:sz w:val="16"/>
                <w:szCs w:val="16"/>
              </w:rPr>
            </w:pPr>
            <w:r w:rsidRPr="008038C8">
              <w:rPr>
                <w:b/>
                <w:sz w:val="16"/>
                <w:szCs w:val="16"/>
              </w:rPr>
              <w:t xml:space="preserve">Toute voiture de type </w:t>
            </w:r>
            <w:r>
              <w:rPr>
                <w:b/>
                <w:sz w:val="16"/>
                <w:szCs w:val="16"/>
              </w:rPr>
              <w:t>R</w:t>
            </w:r>
            <w:r w:rsidR="00BE2C55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GT</w:t>
            </w:r>
            <w:r w:rsidRPr="008038C8">
              <w:rPr>
                <w:b/>
                <w:sz w:val="16"/>
                <w:szCs w:val="16"/>
              </w:rPr>
              <w:t xml:space="preserve"> doit être munie d’un Passeport Technique établi par le Département Technique de la FIA</w:t>
            </w:r>
          </w:p>
          <w:p w14:paraId="4BB14728" w14:textId="77777777" w:rsidR="000D2088" w:rsidRPr="008038C8" w:rsidRDefault="000D2088" w:rsidP="005260BD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8038C8">
              <w:rPr>
                <w:b/>
                <w:i/>
                <w:sz w:val="16"/>
                <w:szCs w:val="16"/>
                <w:lang w:val="en-GB"/>
              </w:rPr>
              <w:t xml:space="preserve">The parts featuring on this </w:t>
            </w:r>
            <w:r>
              <w:rPr>
                <w:b/>
                <w:i/>
                <w:sz w:val="16"/>
                <w:szCs w:val="16"/>
                <w:lang w:val="en-GB"/>
              </w:rPr>
              <w:t>R</w:t>
            </w:r>
            <w:r w:rsidR="00BE2C55">
              <w:rPr>
                <w:b/>
                <w:i/>
                <w:sz w:val="16"/>
                <w:szCs w:val="16"/>
                <w:lang w:val="en-GB"/>
              </w:rPr>
              <w:t>-</w:t>
            </w:r>
            <w:r>
              <w:rPr>
                <w:b/>
                <w:i/>
                <w:sz w:val="16"/>
                <w:szCs w:val="16"/>
                <w:lang w:val="en-GB"/>
              </w:rPr>
              <w:t>GT</w:t>
            </w:r>
            <w:r w:rsidRPr="008038C8">
              <w:rPr>
                <w:b/>
                <w:i/>
                <w:sz w:val="16"/>
                <w:szCs w:val="16"/>
                <w:lang w:val="en-GB"/>
              </w:rPr>
              <w:t xml:space="preserve"> form must not be used separately and must imperatively be used all together as a whole</w:t>
            </w:r>
          </w:p>
          <w:p w14:paraId="6B039B33" w14:textId="77777777" w:rsidR="000D2088" w:rsidRPr="008038C8" w:rsidRDefault="000D2088" w:rsidP="005260BD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8038C8">
              <w:rPr>
                <w:b/>
                <w:i/>
                <w:sz w:val="16"/>
                <w:szCs w:val="16"/>
                <w:lang w:val="en-GB"/>
              </w:rPr>
              <w:t xml:space="preserve">Each </w:t>
            </w:r>
            <w:r>
              <w:rPr>
                <w:b/>
                <w:i/>
                <w:sz w:val="16"/>
                <w:szCs w:val="16"/>
                <w:lang w:val="en-GB"/>
              </w:rPr>
              <w:t>R</w:t>
            </w:r>
            <w:r w:rsidR="00BE2C55">
              <w:rPr>
                <w:b/>
                <w:i/>
                <w:sz w:val="16"/>
                <w:szCs w:val="16"/>
                <w:lang w:val="en-GB"/>
              </w:rPr>
              <w:t>-</w:t>
            </w:r>
            <w:r>
              <w:rPr>
                <w:b/>
                <w:i/>
                <w:sz w:val="16"/>
                <w:szCs w:val="16"/>
                <w:lang w:val="en-GB"/>
              </w:rPr>
              <w:t>GT</w:t>
            </w:r>
            <w:r w:rsidRPr="008038C8">
              <w:rPr>
                <w:b/>
                <w:i/>
                <w:sz w:val="16"/>
                <w:szCs w:val="16"/>
                <w:lang w:val="en-GB"/>
              </w:rPr>
              <w:t>-type car must be in possession of a Technical Passport issued by the FIA Technical Department</w:t>
            </w:r>
          </w:p>
        </w:tc>
      </w:tr>
      <w:tr w:rsidR="000D2088" w:rsidRPr="005F1733" w14:paraId="471412ED" w14:textId="77777777" w:rsidTr="005260BD">
        <w:trPr>
          <w:cantSplit/>
          <w:trHeight w:hRule="exact" w:val="850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00"/>
            <w:vAlign w:val="center"/>
          </w:tcPr>
          <w:p w14:paraId="5632DF75" w14:textId="77777777" w:rsidR="000D2088" w:rsidRPr="00BE2C55" w:rsidRDefault="000D2088" w:rsidP="005260BD">
            <w:pPr>
              <w:jc w:val="center"/>
              <w:rPr>
                <w:b/>
                <w:szCs w:val="16"/>
                <w:lang w:val="fr-CH"/>
              </w:rPr>
            </w:pPr>
            <w:proofErr w:type="gramStart"/>
            <w:r w:rsidRPr="00BE2C55">
              <w:rPr>
                <w:b/>
                <w:szCs w:val="16"/>
              </w:rPr>
              <w:t>T</w:t>
            </w:r>
            <w:proofErr w:type="spellStart"/>
            <w:r w:rsidRPr="00BE2C55">
              <w:rPr>
                <w:b/>
                <w:szCs w:val="16"/>
                <w:lang w:val="fr-CH"/>
              </w:rPr>
              <w:t>outes</w:t>
            </w:r>
            <w:proofErr w:type="spellEnd"/>
            <w:r w:rsidRPr="00BE2C55">
              <w:rPr>
                <w:b/>
                <w:szCs w:val="16"/>
                <w:lang w:val="fr-CH"/>
              </w:rPr>
              <w:t xml:space="preserve"> les composants spécifiques</w:t>
            </w:r>
            <w:proofErr w:type="gramEnd"/>
            <w:r w:rsidRPr="00BE2C55">
              <w:rPr>
                <w:b/>
                <w:szCs w:val="16"/>
                <w:lang w:val="fr-CH"/>
              </w:rPr>
              <w:t xml:space="preserve"> pour la competition homologués et figurant dans cette extension</w:t>
            </w:r>
          </w:p>
          <w:p w14:paraId="78B35E39" w14:textId="77777777" w:rsidR="000D2088" w:rsidRPr="00BE2C55" w:rsidRDefault="000D2088" w:rsidP="005260BD">
            <w:pPr>
              <w:jc w:val="center"/>
              <w:rPr>
                <w:b/>
                <w:szCs w:val="16"/>
                <w:lang w:val="fr-CH"/>
              </w:rPr>
            </w:pPr>
            <w:proofErr w:type="gramStart"/>
            <w:r w:rsidRPr="00BE2C55">
              <w:rPr>
                <w:b/>
                <w:szCs w:val="16"/>
                <w:lang w:val="fr-CH"/>
              </w:rPr>
              <w:t>doivent</w:t>
            </w:r>
            <w:proofErr w:type="gramEnd"/>
            <w:r w:rsidRPr="00BE2C55">
              <w:rPr>
                <w:b/>
                <w:szCs w:val="16"/>
                <w:lang w:val="fr-CH"/>
              </w:rPr>
              <w:t xml:space="preserve"> être individuellement disponibles à la vente s'ils sont disponibles en tant que composant separé</w:t>
            </w:r>
          </w:p>
          <w:p w14:paraId="14329EEE" w14:textId="77777777" w:rsidR="000D2088" w:rsidRPr="00BE2C55" w:rsidRDefault="000D2088" w:rsidP="005260BD">
            <w:pPr>
              <w:jc w:val="center"/>
              <w:rPr>
                <w:b/>
                <w:i/>
                <w:szCs w:val="16"/>
                <w:lang w:val="en-GB"/>
              </w:rPr>
            </w:pPr>
            <w:r w:rsidRPr="00BE2C55">
              <w:rPr>
                <w:b/>
                <w:i/>
                <w:szCs w:val="16"/>
                <w:lang w:val="en-GB"/>
              </w:rPr>
              <w:t>All specific motorsport components homologated and featuring on this extension</w:t>
            </w:r>
          </w:p>
          <w:p w14:paraId="7507CB6D" w14:textId="77777777" w:rsidR="000D2088" w:rsidRPr="008038C8" w:rsidRDefault="000D2088" w:rsidP="005260BD">
            <w:pPr>
              <w:jc w:val="center"/>
              <w:rPr>
                <w:b/>
                <w:i/>
                <w:szCs w:val="16"/>
                <w:lang w:val="en-GB"/>
              </w:rPr>
            </w:pPr>
            <w:r w:rsidRPr="00BE2C55">
              <w:rPr>
                <w:b/>
                <w:i/>
                <w:szCs w:val="16"/>
                <w:lang w:val="en-GB"/>
              </w:rPr>
              <w:t>must be individually available for purchase if available as a separate component</w:t>
            </w:r>
          </w:p>
        </w:tc>
      </w:tr>
      <w:tr w:rsidR="000D2088" w:rsidRPr="005F1733" w14:paraId="15D4E8DF" w14:textId="77777777" w:rsidTr="005260BD">
        <w:trPr>
          <w:cantSplit/>
          <w:trHeight w:hRule="exact" w:val="850"/>
          <w:jc w:val="center"/>
        </w:trPr>
        <w:tc>
          <w:tcPr>
            <w:tcW w:w="10773" w:type="dxa"/>
            <w:shd w:val="clear" w:color="auto" w:fill="FFFF00"/>
            <w:vAlign w:val="center"/>
          </w:tcPr>
          <w:p w14:paraId="6826F186" w14:textId="77777777" w:rsidR="000D2088" w:rsidRPr="008038C8" w:rsidRDefault="000D2088" w:rsidP="005260BD">
            <w:pPr>
              <w:jc w:val="center"/>
              <w:rPr>
                <w:b/>
                <w:szCs w:val="16"/>
              </w:rPr>
            </w:pPr>
            <w:r w:rsidRPr="008038C8">
              <w:rPr>
                <w:b/>
                <w:szCs w:val="16"/>
              </w:rPr>
              <w:t>Toutes les informations enregistrées officiellement par le constructeur auprès de la FIA dans le cadre de la procédure d'homologation</w:t>
            </w:r>
          </w:p>
          <w:p w14:paraId="390CA34E" w14:textId="77777777" w:rsidR="000D2088" w:rsidRPr="008038C8" w:rsidRDefault="000D2088" w:rsidP="005260BD">
            <w:pPr>
              <w:jc w:val="center"/>
              <w:rPr>
                <w:b/>
                <w:szCs w:val="16"/>
              </w:rPr>
            </w:pPr>
            <w:proofErr w:type="gramStart"/>
            <w:r w:rsidRPr="008038C8">
              <w:rPr>
                <w:b/>
                <w:szCs w:val="16"/>
                <w:lang w:val="fr-CH"/>
              </w:rPr>
              <w:t>font</w:t>
            </w:r>
            <w:proofErr w:type="gramEnd"/>
            <w:r w:rsidRPr="008038C8">
              <w:rPr>
                <w:b/>
                <w:szCs w:val="16"/>
                <w:lang w:val="fr-CH"/>
              </w:rPr>
              <w:t xml:space="preserve"> également foi pour la conformité du véhicule</w:t>
            </w:r>
          </w:p>
          <w:p w14:paraId="34E1CA51" w14:textId="77777777" w:rsidR="000D2088" w:rsidRPr="008038C8" w:rsidRDefault="000D2088" w:rsidP="005260BD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8038C8">
              <w:rPr>
                <w:b/>
                <w:i/>
                <w:sz w:val="16"/>
                <w:szCs w:val="16"/>
                <w:lang w:val="en-GB"/>
              </w:rPr>
              <w:t>All information officially registered with the FIA by the manufacturer as part of the homologation procedure</w:t>
            </w:r>
          </w:p>
          <w:p w14:paraId="551B5D3E" w14:textId="77777777" w:rsidR="000D2088" w:rsidRPr="008038C8" w:rsidRDefault="000D2088" w:rsidP="005260BD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8038C8">
              <w:rPr>
                <w:b/>
                <w:i/>
                <w:sz w:val="16"/>
                <w:szCs w:val="16"/>
                <w:lang w:val="en-GB"/>
              </w:rPr>
              <w:t>is equally authentic for the conformity of the vehicle</w:t>
            </w:r>
          </w:p>
        </w:tc>
      </w:tr>
    </w:tbl>
    <w:p w14:paraId="23F66238" w14:textId="77777777" w:rsidR="003C6A7D" w:rsidRPr="00DB5CB4" w:rsidRDefault="003C6A7D" w:rsidP="00DB5CB4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4D7AB4" w:rsidRPr="004D7AB4" w14:paraId="568ABA40" w14:textId="77777777" w:rsidTr="00DC2882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3E22C274" w14:textId="77777777" w:rsidR="003C6A7D" w:rsidRPr="00AD5F8D" w:rsidRDefault="00AD5F8D" w:rsidP="00AD5F8D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 w:rsidRPr="00AD5F8D">
              <w:rPr>
                <w:b/>
                <w:color w:val="FFFFFF" w:themeColor="background1"/>
                <w:sz w:val="20"/>
              </w:rPr>
              <w:t>1.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AD5F8D">
              <w:rPr>
                <w:b/>
                <w:color w:val="FFFFFF" w:themeColor="background1"/>
                <w:sz w:val="20"/>
              </w:rPr>
              <w:t>G</w:t>
            </w:r>
            <w:r w:rsidR="003C6A7D" w:rsidRPr="00AD5F8D">
              <w:rPr>
                <w:b/>
                <w:color w:val="FFFFFF" w:themeColor="background1"/>
                <w:sz w:val="20"/>
              </w:rPr>
              <w:t>ENERAL</w:t>
            </w:r>
            <w:r>
              <w:rPr>
                <w:b/>
                <w:color w:val="FFFFFF" w:themeColor="background1"/>
                <w:sz w:val="20"/>
              </w:rPr>
              <w:t xml:space="preserve">ITES / </w:t>
            </w:r>
            <w:r w:rsidRPr="00AD5F8D">
              <w:rPr>
                <w:b/>
                <w:i/>
                <w:color w:val="FFFFFF" w:themeColor="background1"/>
                <w:sz w:val="20"/>
              </w:rPr>
              <w:t>GENERAL</w:t>
            </w:r>
          </w:p>
        </w:tc>
      </w:tr>
    </w:tbl>
    <w:p w14:paraId="2318087C" w14:textId="77777777" w:rsidR="006B4FE5" w:rsidRPr="00111C67" w:rsidRDefault="006B4FE5" w:rsidP="00DB5CB4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284"/>
        <w:gridCol w:w="1417"/>
        <w:gridCol w:w="5954"/>
      </w:tblGrid>
      <w:tr w:rsidR="008314E7" w:rsidRPr="008968E5" w14:paraId="557AD1B9" w14:textId="77777777" w:rsidTr="000F4080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C0A51B7" w14:textId="77777777" w:rsidR="008314E7" w:rsidRPr="008968E5" w:rsidRDefault="008314E7" w:rsidP="000B3008">
            <w:pPr>
              <w:spacing w:before="60"/>
              <w:jc w:val="both"/>
              <w:rPr>
                <w:b/>
                <w:szCs w:val="16"/>
              </w:rPr>
            </w:pPr>
            <w:r w:rsidRPr="008968E5">
              <w:rPr>
                <w:b/>
                <w:bCs/>
              </w:rPr>
              <w:t>101</w:t>
            </w:r>
            <w:r w:rsidRPr="008968E5">
              <w:rPr>
                <w:b/>
              </w:rPr>
              <w:t>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62EDBD0F" w14:textId="77777777" w:rsidR="008314E7" w:rsidRPr="008968E5" w:rsidRDefault="008314E7" w:rsidP="000B3008">
            <w:pPr>
              <w:spacing w:before="60"/>
              <w:jc w:val="both"/>
              <w:rPr>
                <w:b/>
                <w:bCs/>
              </w:rPr>
            </w:pPr>
            <w:r w:rsidRPr="008968E5">
              <w:rPr>
                <w:b/>
                <w:bCs/>
              </w:rPr>
              <w:t xml:space="preserve">CONSTRUCTEUR / </w:t>
            </w:r>
            <w:r w:rsidRPr="008968E5">
              <w:rPr>
                <w:b/>
                <w:bCs/>
                <w:i/>
              </w:rPr>
              <w:t>MANUFACTURER</w:t>
            </w:r>
          </w:p>
        </w:tc>
      </w:tr>
      <w:tr w:rsidR="008314E7" w:rsidRPr="005A4DB0" w14:paraId="2BC360D1" w14:textId="77777777" w:rsidTr="006F2001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3CC87E9" w14:textId="77777777" w:rsidR="008314E7" w:rsidRPr="005A4DB0" w:rsidRDefault="008314E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vAlign w:val="bottom"/>
          </w:tcPr>
          <w:p w14:paraId="3886F074" w14:textId="77777777" w:rsidR="008314E7" w:rsidRPr="004D7AB4" w:rsidRDefault="00454237" w:rsidP="000F4080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>
              <w:rPr>
                <w:b/>
                <w:caps/>
                <w:color w:val="FF0000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color w:val="FF0000"/>
                <w:szCs w:val="16"/>
                <w:u w:val="single"/>
              </w:rPr>
              <w:instrText xml:space="preserve"> FORMTEXT </w:instrText>
            </w:r>
            <w:r>
              <w:rPr>
                <w:b/>
                <w:caps/>
                <w:color w:val="FF0000"/>
                <w:szCs w:val="16"/>
                <w:u w:val="single"/>
              </w:rPr>
            </w:r>
            <w:r>
              <w:rPr>
                <w:b/>
                <w:caps/>
                <w:color w:val="FF0000"/>
                <w:szCs w:val="16"/>
                <w:u w:val="single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>
              <w:rPr>
                <w:b/>
                <w:caps/>
                <w:color w:val="FF0000"/>
                <w:szCs w:val="16"/>
                <w:u w:val="single"/>
              </w:rPr>
              <w:fldChar w:fldCharType="end"/>
            </w:r>
          </w:p>
        </w:tc>
      </w:tr>
      <w:tr w:rsidR="008314E7" w:rsidRPr="005F1733" w14:paraId="35D0C14B" w14:textId="77777777" w:rsidTr="000F4080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1660121" w14:textId="77777777" w:rsidR="008314E7" w:rsidRPr="008968E5" w:rsidRDefault="008314E7" w:rsidP="000B3008">
            <w:pPr>
              <w:spacing w:before="60"/>
              <w:jc w:val="both"/>
              <w:rPr>
                <w:b/>
                <w:bCs/>
              </w:rPr>
            </w:pPr>
            <w:r w:rsidRPr="008968E5">
              <w:rPr>
                <w:b/>
                <w:bCs/>
              </w:rPr>
              <w:t>102.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4146023D" w14:textId="77777777" w:rsidR="008314E7" w:rsidRPr="008968E5" w:rsidRDefault="008314E7" w:rsidP="000B3008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8968E5">
              <w:rPr>
                <w:b/>
                <w:bCs/>
                <w:lang w:val="en-GB"/>
              </w:rPr>
              <w:t xml:space="preserve">MODELE ET TYPE / </w:t>
            </w:r>
            <w:r w:rsidRPr="008968E5">
              <w:rPr>
                <w:b/>
                <w:bCs/>
                <w:i/>
                <w:lang w:val="en-GB"/>
              </w:rPr>
              <w:t>MODEL AND TYPE</w:t>
            </w:r>
          </w:p>
        </w:tc>
      </w:tr>
      <w:tr w:rsidR="008314E7" w:rsidRPr="005A4DB0" w14:paraId="0E5F6CDD" w14:textId="77777777" w:rsidTr="006F2001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494251A" w14:textId="77777777" w:rsidR="008314E7" w:rsidRPr="007200C7" w:rsidRDefault="008314E7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</w:tcPr>
          <w:p w14:paraId="62601B87" w14:textId="77777777" w:rsidR="008314E7" w:rsidRPr="005A4DB0" w:rsidRDefault="008314E7" w:rsidP="000F4080">
            <w:pPr>
              <w:tabs>
                <w:tab w:val="left" w:pos="281"/>
              </w:tabs>
              <w:spacing w:before="60"/>
              <w:jc w:val="both"/>
            </w:pPr>
            <w:r w:rsidRPr="005A4DB0">
              <w:t>a)</w:t>
            </w:r>
            <w:r w:rsidRPr="005A4DB0">
              <w:tab/>
              <w:t>Modèle et type</w:t>
            </w:r>
          </w:p>
          <w:p w14:paraId="1C0CF604" w14:textId="77777777" w:rsidR="008314E7" w:rsidRPr="005A4DB0" w:rsidRDefault="008314E7" w:rsidP="000F4080">
            <w:pPr>
              <w:tabs>
                <w:tab w:val="left" w:pos="281"/>
              </w:tabs>
              <w:jc w:val="both"/>
              <w:rPr>
                <w:i/>
              </w:rPr>
            </w:pPr>
            <w:r w:rsidRPr="005A4DB0">
              <w:tab/>
            </w:r>
            <w:r w:rsidRPr="005A4DB0">
              <w:rPr>
                <w:i/>
              </w:rPr>
              <w:t>Model and type</w:t>
            </w:r>
          </w:p>
        </w:tc>
        <w:tc>
          <w:tcPr>
            <w:tcW w:w="7655" w:type="dxa"/>
            <w:gridSpan w:val="3"/>
            <w:vAlign w:val="bottom"/>
          </w:tcPr>
          <w:p w14:paraId="3846C77A" w14:textId="77777777" w:rsidR="008314E7" w:rsidRPr="000F4080" w:rsidRDefault="00454237" w:rsidP="000F408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8314E7" w:rsidRPr="005A4DB0" w14:paraId="27697E3B" w14:textId="77777777" w:rsidTr="006F2001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DE01015" w14:textId="77777777" w:rsidR="008314E7" w:rsidRPr="008314E7" w:rsidRDefault="008314E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7D5DF81" w14:textId="77777777" w:rsidR="008314E7" w:rsidRPr="005A4DB0" w:rsidRDefault="008314E7" w:rsidP="000F4080">
            <w:pPr>
              <w:tabs>
                <w:tab w:val="left" w:pos="281"/>
              </w:tabs>
              <w:spacing w:before="60"/>
              <w:jc w:val="both"/>
            </w:pPr>
            <w:r w:rsidRPr="005A4DB0">
              <w:t>b)</w:t>
            </w:r>
            <w:r w:rsidRPr="005A4DB0">
              <w:tab/>
              <w:t>Numéro de châssis type</w:t>
            </w:r>
          </w:p>
          <w:p w14:paraId="02EC24AB" w14:textId="77777777" w:rsidR="008314E7" w:rsidRPr="005A4DB0" w:rsidRDefault="008314E7" w:rsidP="000F4080">
            <w:pPr>
              <w:tabs>
                <w:tab w:val="left" w:pos="281"/>
              </w:tabs>
              <w:jc w:val="both"/>
              <w:rPr>
                <w:i/>
              </w:rPr>
            </w:pPr>
            <w:r w:rsidRPr="005A4DB0">
              <w:tab/>
            </w:r>
            <w:r w:rsidRPr="005A4DB0">
              <w:rPr>
                <w:i/>
              </w:rPr>
              <w:t>Typical chassis number</w:t>
            </w:r>
          </w:p>
        </w:tc>
        <w:tc>
          <w:tcPr>
            <w:tcW w:w="7655" w:type="dxa"/>
            <w:gridSpan w:val="3"/>
            <w:vAlign w:val="bottom"/>
          </w:tcPr>
          <w:p w14:paraId="38476E91" w14:textId="77777777" w:rsidR="008314E7" w:rsidRPr="000F4080" w:rsidRDefault="00454237" w:rsidP="000F408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8314E7" w:rsidRPr="008968E5" w14:paraId="0BCDAB5D" w14:textId="77777777" w:rsidTr="005C4184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51C67D7" w14:textId="77777777" w:rsidR="008314E7" w:rsidRPr="008968E5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8968E5">
              <w:rPr>
                <w:b/>
                <w:bCs/>
              </w:rPr>
              <w:t>103.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7DC864BD" w14:textId="77777777" w:rsidR="008314E7" w:rsidRPr="008968E5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8968E5">
              <w:rPr>
                <w:b/>
                <w:bCs/>
              </w:rPr>
              <w:t xml:space="preserve">CYLINDREE / </w:t>
            </w:r>
            <w:r w:rsidRPr="008968E5">
              <w:rPr>
                <w:b/>
                <w:bCs/>
                <w:i/>
              </w:rPr>
              <w:t>CYLINDER CAPACITY</w:t>
            </w:r>
          </w:p>
        </w:tc>
      </w:tr>
      <w:tr w:rsidR="00454237" w:rsidRPr="00670153" w14:paraId="5F28D068" w14:textId="77777777" w:rsidTr="008314E7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C33B645" w14:textId="77777777" w:rsidR="00454237" w:rsidRPr="008314E7" w:rsidRDefault="0045423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6E46AB5" w14:textId="77777777" w:rsidR="00454237" w:rsidRPr="00670153" w:rsidRDefault="00454237" w:rsidP="005C4184">
            <w:pPr>
              <w:tabs>
                <w:tab w:val="left" w:pos="281"/>
              </w:tabs>
              <w:spacing w:before="60"/>
              <w:jc w:val="both"/>
            </w:pPr>
            <w:r>
              <w:tab/>
            </w:r>
            <w:r w:rsidRPr="00670153">
              <w:t>Cylindrée totale</w:t>
            </w:r>
          </w:p>
          <w:p w14:paraId="53DE5C1F" w14:textId="77777777" w:rsidR="00454237" w:rsidRPr="00670153" w:rsidRDefault="00454237" w:rsidP="005C4184">
            <w:pPr>
              <w:tabs>
                <w:tab w:val="left" w:pos="281"/>
              </w:tabs>
              <w:jc w:val="both"/>
              <w:rPr>
                <w:i/>
                <w:szCs w:val="16"/>
              </w:rPr>
            </w:pPr>
            <w:r>
              <w:rPr>
                <w:i/>
              </w:rPr>
              <w:tab/>
            </w:r>
            <w:r w:rsidRPr="00670153">
              <w:rPr>
                <w:i/>
              </w:rPr>
              <w:t>Cylinder capacity</w:t>
            </w:r>
          </w:p>
        </w:tc>
        <w:tc>
          <w:tcPr>
            <w:tcW w:w="1701" w:type="dxa"/>
            <w:gridSpan w:val="2"/>
            <w:vAlign w:val="bottom"/>
          </w:tcPr>
          <w:p w14:paraId="1480FE36" w14:textId="77777777" w:rsidR="00454237" w:rsidRPr="000F4080" w:rsidRDefault="00454237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54" w:type="dxa"/>
            <w:vAlign w:val="bottom"/>
          </w:tcPr>
          <w:p w14:paraId="33A51524" w14:textId="77777777" w:rsidR="00454237" w:rsidRPr="00670153" w:rsidRDefault="00454237" w:rsidP="005C4184">
            <w:pPr>
              <w:spacing w:after="120"/>
              <w:rPr>
                <w:szCs w:val="16"/>
              </w:rPr>
            </w:pPr>
            <w:proofErr w:type="gramStart"/>
            <w:r w:rsidRPr="00670153">
              <w:rPr>
                <w:bCs/>
              </w:rPr>
              <w:t>cm</w:t>
            </w:r>
            <w:proofErr w:type="gramEnd"/>
            <w:r w:rsidRPr="00F2293D">
              <w:rPr>
                <w:bCs/>
                <w:vertAlign w:val="superscript"/>
              </w:rPr>
              <w:t>3</w:t>
            </w:r>
            <w:r w:rsidRPr="00670153">
              <w:rPr>
                <w:bCs/>
              </w:rPr>
              <w:t xml:space="preserve"> </w:t>
            </w:r>
            <w:r w:rsidRPr="00B519D1">
              <w:rPr>
                <w:bCs/>
                <w:u w:val="single"/>
              </w:rPr>
              <w:t>maximum</w:t>
            </w:r>
          </w:p>
        </w:tc>
      </w:tr>
      <w:tr w:rsidR="000D2088" w:rsidRPr="00750899" w14:paraId="08E55939" w14:textId="77777777" w:rsidTr="005260BD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BD006D0" w14:textId="77777777" w:rsidR="000D2088" w:rsidRPr="008038C8" w:rsidRDefault="000D2088" w:rsidP="005260BD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  <w:r w:rsidRPr="008038C8">
              <w:rPr>
                <w:b/>
                <w:bCs/>
              </w:rPr>
              <w:t>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36A23C05" w14:textId="77777777" w:rsidR="000D2088" w:rsidRPr="00750899" w:rsidRDefault="000D2088" w:rsidP="005260BD">
            <w:pPr>
              <w:spacing w:before="60"/>
              <w:jc w:val="both"/>
              <w:rPr>
                <w:b/>
                <w:bCs/>
                <w:lang w:val="fr-CH"/>
              </w:rPr>
            </w:pPr>
            <w:r w:rsidRPr="00750899">
              <w:rPr>
                <w:b/>
                <w:bCs/>
                <w:lang w:val="fr-CH"/>
              </w:rPr>
              <w:t xml:space="preserve">MODE DE CONSTRUCTION / </w:t>
            </w:r>
            <w:r>
              <w:rPr>
                <w:b/>
                <w:bCs/>
                <w:i/>
                <w:lang w:val="fr-CH"/>
              </w:rPr>
              <w:t>TYPE OF CAR CONSTRUCTION</w:t>
            </w:r>
          </w:p>
        </w:tc>
      </w:tr>
      <w:tr w:rsidR="000D2088" w:rsidRPr="000F4080" w14:paraId="5E430F11" w14:textId="77777777" w:rsidTr="005260BD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19C852B" w14:textId="77777777" w:rsidR="000D2088" w:rsidRPr="00750899" w:rsidRDefault="000D2088" w:rsidP="005260BD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835" w:type="dxa"/>
            <w:gridSpan w:val="2"/>
          </w:tcPr>
          <w:p w14:paraId="4CADBBEE" w14:textId="77777777" w:rsidR="000D2088" w:rsidRPr="008038C8" w:rsidRDefault="000D2088" w:rsidP="005260BD">
            <w:pPr>
              <w:tabs>
                <w:tab w:val="left" w:pos="281"/>
              </w:tabs>
              <w:spacing w:before="60"/>
              <w:jc w:val="both"/>
            </w:pPr>
            <w:r>
              <w:t>b</w:t>
            </w:r>
            <w:r w:rsidRPr="008038C8">
              <w:t>)</w:t>
            </w:r>
            <w:r w:rsidRPr="008038C8">
              <w:tab/>
            </w:r>
            <w:r>
              <w:t>Matériau du chassis / de la coque</w:t>
            </w:r>
          </w:p>
          <w:p w14:paraId="400F7639" w14:textId="77777777" w:rsidR="000D2088" w:rsidRPr="00750899" w:rsidRDefault="000D2088" w:rsidP="005260BD">
            <w:pPr>
              <w:tabs>
                <w:tab w:val="left" w:pos="281"/>
              </w:tabs>
              <w:jc w:val="both"/>
              <w:rPr>
                <w:i/>
                <w:lang w:val="en-GB"/>
              </w:rPr>
            </w:pPr>
            <w:r w:rsidRPr="008038C8">
              <w:tab/>
            </w:r>
            <w:r w:rsidRPr="00750899">
              <w:rPr>
                <w:i/>
                <w:lang w:val="en-GB"/>
              </w:rPr>
              <w:t>Material of the chassis / bodyshell</w:t>
            </w:r>
          </w:p>
        </w:tc>
        <w:tc>
          <w:tcPr>
            <w:tcW w:w="7371" w:type="dxa"/>
            <w:gridSpan w:val="2"/>
            <w:vAlign w:val="bottom"/>
          </w:tcPr>
          <w:p w14:paraId="2C373D9A" w14:textId="77777777" w:rsidR="000D2088" w:rsidRPr="000F4080" w:rsidRDefault="000D2088" w:rsidP="005260BD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4DA5DC03" w14:textId="77777777" w:rsidR="000D2088" w:rsidRPr="00EF7E03" w:rsidRDefault="000D2088">
      <w:pPr>
        <w:rPr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66B86" w:rsidRPr="00670153" w14:paraId="1D4019C8" w14:textId="77777777" w:rsidTr="005C4184">
        <w:trPr>
          <w:trHeight w:hRule="exact" w:val="397"/>
          <w:jc w:val="center"/>
        </w:trPr>
        <w:tc>
          <w:tcPr>
            <w:tcW w:w="5103" w:type="dxa"/>
          </w:tcPr>
          <w:p w14:paraId="6EF63AF3" w14:textId="77777777" w:rsidR="00E66B86" w:rsidRPr="00670153" w:rsidRDefault="00E66B86" w:rsidP="005C4184">
            <w:pPr>
              <w:tabs>
                <w:tab w:val="left" w:pos="284"/>
              </w:tabs>
              <w:jc w:val="both"/>
              <w:rPr>
                <w:szCs w:val="16"/>
              </w:rPr>
            </w:pPr>
            <w:r w:rsidRPr="006C753D">
              <w:rPr>
                <w:b/>
                <w:szCs w:val="16"/>
              </w:rPr>
              <w:t>A1)</w:t>
            </w:r>
            <w:r w:rsidRPr="00670153">
              <w:rPr>
                <w:szCs w:val="16"/>
              </w:rPr>
              <w:tab/>
              <w:t>Voiture vue de 3/4 avant</w:t>
            </w:r>
          </w:p>
          <w:p w14:paraId="774070A3" w14:textId="77777777" w:rsidR="00E66B86" w:rsidRPr="00670153" w:rsidRDefault="00E66B86" w:rsidP="005C4184">
            <w:pPr>
              <w:tabs>
                <w:tab w:val="left" w:pos="284"/>
              </w:tabs>
              <w:jc w:val="both"/>
              <w:rPr>
                <w:i/>
                <w:szCs w:val="16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</w:rPr>
              <w:t>Car seen from 3/4 front</w:t>
            </w:r>
          </w:p>
        </w:tc>
        <w:tc>
          <w:tcPr>
            <w:tcW w:w="567" w:type="dxa"/>
          </w:tcPr>
          <w:p w14:paraId="7E2E20DC" w14:textId="77777777" w:rsidR="00E66B86" w:rsidRPr="00670153" w:rsidRDefault="00E66B86" w:rsidP="005C4184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4AAF9DAB" w14:textId="77777777" w:rsidR="00E66B86" w:rsidRPr="00670153" w:rsidRDefault="00E66B86" w:rsidP="005C4184">
            <w:pPr>
              <w:tabs>
                <w:tab w:val="left" w:pos="284"/>
              </w:tabs>
              <w:jc w:val="both"/>
            </w:pPr>
            <w:r w:rsidRPr="006C753D">
              <w:rPr>
                <w:b/>
              </w:rPr>
              <w:t>A2)</w:t>
            </w:r>
            <w:r w:rsidRPr="00670153">
              <w:tab/>
              <w:t>Voiture vue de 3/4 arrière</w:t>
            </w:r>
          </w:p>
          <w:p w14:paraId="4E408BCD" w14:textId="77777777" w:rsidR="00E66B86" w:rsidRPr="00670153" w:rsidRDefault="00E66B86" w:rsidP="005C4184">
            <w:pPr>
              <w:tabs>
                <w:tab w:val="left" w:pos="284"/>
              </w:tabs>
              <w:jc w:val="both"/>
              <w:rPr>
                <w:i/>
                <w:szCs w:val="16"/>
              </w:rPr>
            </w:pPr>
            <w:r w:rsidRPr="00670153">
              <w:tab/>
            </w:r>
            <w:r w:rsidRPr="00670153">
              <w:rPr>
                <w:i/>
              </w:rPr>
              <w:t>Car seen from 3/4 rear</w:t>
            </w:r>
          </w:p>
        </w:tc>
      </w:tr>
    </w:tbl>
    <w:p w14:paraId="3F29CD1F" w14:textId="77777777" w:rsidR="009C20A8" w:rsidRDefault="009C20A8">
      <w:pPr>
        <w:sectPr w:rsidR="009C20A8" w:rsidSect="00C620BA">
          <w:headerReference w:type="default" r:id="rId8"/>
          <w:footerReference w:type="default" r:id="rId9"/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1AEF255" w14:textId="77777777" w:rsidR="00E66B86" w:rsidRPr="00AC3F16" w:rsidRDefault="00E66B86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66B86" w:rsidRPr="00027451" w14:paraId="27DE8A83" w14:textId="77777777" w:rsidTr="006F2001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937913" w14:textId="77777777" w:rsidR="00E66B86" w:rsidRPr="00714A7A" w:rsidRDefault="00741FEB" w:rsidP="00741FE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798B1B6" w14:textId="77777777" w:rsidR="00E66B86" w:rsidRPr="00714A7A" w:rsidRDefault="00E66B86" w:rsidP="005C418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E64480" w14:textId="77777777" w:rsidR="00E66B86" w:rsidRPr="00714A7A" w:rsidRDefault="00741FEB" w:rsidP="005C418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F749D48" w14:textId="77777777" w:rsidR="009C20A8" w:rsidRDefault="009C20A8" w:rsidP="00CA7067">
      <w:pPr>
        <w:ind w:left="1418" w:hanging="1418"/>
        <w:jc w:val="both"/>
        <w:rPr>
          <w:szCs w:val="16"/>
        </w:rPr>
        <w:sectPr w:rsidR="009C20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7C296E4" w14:textId="77777777" w:rsidR="00111C67" w:rsidRPr="00EF7E03" w:rsidRDefault="00111C67" w:rsidP="00EF7E03">
      <w:pPr>
        <w:tabs>
          <w:tab w:val="left" w:pos="9990"/>
        </w:tabs>
        <w:rPr>
          <w:color w:val="FF0000"/>
          <w:sz w:val="8"/>
          <w:szCs w:val="8"/>
        </w:rPr>
      </w:pPr>
      <w:r w:rsidRPr="00EF7E03">
        <w:rPr>
          <w:color w:val="FF0000"/>
          <w:sz w:val="8"/>
          <w:szCs w:val="8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D2088" w:rsidRPr="00FA604C" w14:paraId="183D197A" w14:textId="77777777" w:rsidTr="005260BD">
        <w:trPr>
          <w:trHeight w:hRule="exact" w:val="397"/>
          <w:jc w:val="center"/>
        </w:trPr>
        <w:tc>
          <w:tcPr>
            <w:tcW w:w="5103" w:type="dxa"/>
          </w:tcPr>
          <w:p w14:paraId="5F238A75" w14:textId="77777777" w:rsidR="000D2088" w:rsidRDefault="000D2088" w:rsidP="005260BD">
            <w:pPr>
              <w:tabs>
                <w:tab w:val="left" w:pos="284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lastRenderedPageBreak/>
              <w:t>A3</w:t>
            </w:r>
            <w:r w:rsidRPr="006C753D">
              <w:rPr>
                <w:b/>
                <w:szCs w:val="16"/>
              </w:rPr>
              <w:t>)</w:t>
            </w:r>
            <w:r w:rsidRPr="00670153">
              <w:rPr>
                <w:szCs w:val="16"/>
              </w:rPr>
              <w:tab/>
              <w:t xml:space="preserve">Voiture vue de </w:t>
            </w:r>
            <w:r>
              <w:rPr>
                <w:szCs w:val="16"/>
              </w:rPr>
              <w:t>l’avant</w:t>
            </w:r>
          </w:p>
          <w:p w14:paraId="71839E57" w14:textId="77777777" w:rsidR="000D2088" w:rsidRPr="00414522" w:rsidRDefault="000D2088" w:rsidP="005260BD">
            <w:pPr>
              <w:tabs>
                <w:tab w:val="left" w:pos="284"/>
              </w:tabs>
              <w:jc w:val="both"/>
              <w:rPr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i/>
              </w:rPr>
              <w:t xml:space="preserve">Car seen from </w:t>
            </w:r>
            <w:r w:rsidRPr="00670153">
              <w:rPr>
                <w:i/>
              </w:rPr>
              <w:t>front</w:t>
            </w:r>
          </w:p>
        </w:tc>
        <w:tc>
          <w:tcPr>
            <w:tcW w:w="567" w:type="dxa"/>
          </w:tcPr>
          <w:p w14:paraId="615E68C3" w14:textId="77777777" w:rsidR="000D2088" w:rsidRPr="00735B14" w:rsidRDefault="000D2088" w:rsidP="005260BD">
            <w:pPr>
              <w:rPr>
                <w:dstrike/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DE5F619" w14:textId="77777777" w:rsidR="000D2088" w:rsidRDefault="000D2088" w:rsidP="005260BD">
            <w:pPr>
              <w:tabs>
                <w:tab w:val="left" w:pos="284"/>
              </w:tabs>
              <w:jc w:val="both"/>
            </w:pPr>
            <w:r>
              <w:rPr>
                <w:b/>
              </w:rPr>
              <w:t>A4</w:t>
            </w:r>
            <w:r w:rsidRPr="006C753D">
              <w:rPr>
                <w:b/>
              </w:rPr>
              <w:t>)</w:t>
            </w:r>
            <w:r>
              <w:tab/>
              <w:t>Voiture vue de l’</w:t>
            </w:r>
            <w:r w:rsidRPr="00670153">
              <w:t>arrière</w:t>
            </w:r>
          </w:p>
          <w:p w14:paraId="7A1F278C" w14:textId="77777777" w:rsidR="000D2088" w:rsidRPr="00414522" w:rsidRDefault="000D2088" w:rsidP="005260BD">
            <w:pPr>
              <w:tabs>
                <w:tab w:val="left" w:pos="284"/>
              </w:tabs>
              <w:jc w:val="both"/>
            </w:pPr>
            <w:r>
              <w:tab/>
            </w:r>
            <w:r>
              <w:rPr>
                <w:i/>
              </w:rPr>
              <w:t xml:space="preserve">Car seen from </w:t>
            </w:r>
            <w:r w:rsidRPr="00670153">
              <w:rPr>
                <w:i/>
              </w:rPr>
              <w:t>rear</w:t>
            </w:r>
          </w:p>
        </w:tc>
      </w:tr>
    </w:tbl>
    <w:p w14:paraId="7B071B48" w14:textId="77777777" w:rsidR="00EF7E03" w:rsidRDefault="00EF7E03" w:rsidP="000D2088">
      <w:pPr>
        <w:rPr>
          <w:dstrike/>
          <w:color w:val="FF0000"/>
          <w:sz w:val="8"/>
          <w:lang w:val="fr-CH"/>
        </w:rPr>
        <w:sectPr w:rsidR="00EF7E03" w:rsidSect="00C620BA">
          <w:headerReference w:type="default" r:id="rId10"/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AAEA1AD" w14:textId="77777777" w:rsidR="000D2088" w:rsidRPr="006511AD" w:rsidRDefault="000D2088" w:rsidP="000D2088">
      <w:pPr>
        <w:rPr>
          <w:dstrike/>
          <w:color w:val="FF0000"/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D2088" w:rsidRPr="001F2752" w14:paraId="486F48FD" w14:textId="77777777" w:rsidTr="005260B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7D41E3" w14:textId="77777777" w:rsidR="000D2088" w:rsidRPr="00735B14" w:rsidRDefault="000D2088" w:rsidP="005260BD">
            <w:pPr>
              <w:pStyle w:val="Style10ptGrasRougeSoulignementAprs2pt"/>
              <w:spacing w:after="0"/>
              <w:jc w:val="center"/>
              <w:rPr>
                <w:b w:val="0"/>
                <w:dstrike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735B14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14:paraId="78558BB6" w14:textId="77777777" w:rsidR="000D2088" w:rsidRPr="001F2752" w:rsidRDefault="000D2088" w:rsidP="005260BD">
            <w:pPr>
              <w:jc w:val="center"/>
              <w:rPr>
                <w:dstrike/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DDB4D7" w14:textId="77777777" w:rsidR="000D2088" w:rsidRPr="001F2752" w:rsidRDefault="000D2088" w:rsidP="005260BD">
            <w:pPr>
              <w:pStyle w:val="Style10ptGrasRougeSoulignementAprs2pt"/>
              <w:spacing w:after="0"/>
              <w:jc w:val="center"/>
              <w:rPr>
                <w:b w:val="0"/>
                <w:dstrike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735B14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</w:tr>
    </w:tbl>
    <w:p w14:paraId="704FE42E" w14:textId="77777777" w:rsidR="00EF7E03" w:rsidRDefault="00EF7E03" w:rsidP="000D2088">
      <w:pPr>
        <w:rPr>
          <w:dstrike/>
          <w:color w:val="FF0000"/>
          <w:sz w:val="8"/>
          <w:lang w:val="en-GB"/>
        </w:rPr>
        <w:sectPr w:rsidR="00EF7E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3F1A37C" w14:textId="77777777" w:rsidR="000D2088" w:rsidRPr="001F2752" w:rsidRDefault="000D2088" w:rsidP="000D2088">
      <w:pPr>
        <w:rPr>
          <w:dstrike/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D2088" w:rsidRPr="00670153" w14:paraId="223F7812" w14:textId="77777777" w:rsidTr="005260BD">
        <w:trPr>
          <w:trHeight w:hRule="exact" w:val="397"/>
          <w:jc w:val="center"/>
        </w:trPr>
        <w:tc>
          <w:tcPr>
            <w:tcW w:w="10773" w:type="dxa"/>
            <w:vAlign w:val="center"/>
          </w:tcPr>
          <w:p w14:paraId="28199FBE" w14:textId="77777777" w:rsidR="000D2088" w:rsidRPr="00670153" w:rsidRDefault="000D2088" w:rsidP="005260BD">
            <w:pPr>
              <w:tabs>
                <w:tab w:val="left" w:pos="284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A5</w:t>
            </w:r>
            <w:r w:rsidRPr="006C753D">
              <w:rPr>
                <w:b/>
                <w:szCs w:val="16"/>
              </w:rPr>
              <w:t>)</w:t>
            </w:r>
            <w:r w:rsidRPr="00670153">
              <w:rPr>
                <w:szCs w:val="16"/>
              </w:rPr>
              <w:tab/>
              <w:t xml:space="preserve">Voiture vue de </w:t>
            </w:r>
            <w:r>
              <w:rPr>
                <w:szCs w:val="16"/>
              </w:rPr>
              <w:t>coté</w:t>
            </w:r>
          </w:p>
          <w:p w14:paraId="7A1211BD" w14:textId="77777777" w:rsidR="000D2088" w:rsidRPr="008079B4" w:rsidRDefault="000D2088" w:rsidP="005260BD">
            <w:pPr>
              <w:tabs>
                <w:tab w:val="left" w:pos="284"/>
              </w:tabs>
              <w:jc w:val="both"/>
              <w:rPr>
                <w:szCs w:val="16"/>
              </w:rPr>
            </w:pPr>
            <w:r w:rsidRPr="00670153">
              <w:rPr>
                <w:szCs w:val="16"/>
              </w:rPr>
              <w:tab/>
            </w:r>
            <w:r>
              <w:rPr>
                <w:i/>
              </w:rPr>
              <w:t>Car seen from side</w:t>
            </w:r>
          </w:p>
        </w:tc>
      </w:tr>
    </w:tbl>
    <w:p w14:paraId="77EE207B" w14:textId="77777777" w:rsidR="00EF7E03" w:rsidRDefault="00EF7E03" w:rsidP="000D2088">
      <w:pPr>
        <w:rPr>
          <w:color w:val="FF0000"/>
          <w:sz w:val="8"/>
        </w:rPr>
        <w:sectPr w:rsidR="00EF7E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560F5A4" w14:textId="77777777" w:rsidR="000D2088" w:rsidRPr="00685960" w:rsidRDefault="000D2088" w:rsidP="000D2088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D2088" w:rsidRPr="00027451" w14:paraId="16B82EB2" w14:textId="77777777" w:rsidTr="005260BD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3BC37DE" w14:textId="77777777" w:rsidR="000D2088" w:rsidRPr="00735B14" w:rsidRDefault="000D2088" w:rsidP="005260B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735B14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2E41DA2" w14:textId="77777777" w:rsidR="00EF7E03" w:rsidRDefault="00EF7E03" w:rsidP="000D2088">
      <w:pPr>
        <w:rPr>
          <w:color w:val="FF0000"/>
          <w:sz w:val="8"/>
        </w:rPr>
        <w:sectPr w:rsidR="00EF7E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451A7D1" w14:textId="77777777" w:rsidR="000D2088" w:rsidRPr="00685960" w:rsidRDefault="000D2088" w:rsidP="000D2088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D2088" w:rsidRPr="00670153" w14:paraId="3EC9DEEF" w14:textId="77777777" w:rsidTr="005260BD">
        <w:trPr>
          <w:trHeight w:hRule="exact" w:val="397"/>
          <w:jc w:val="center"/>
        </w:trPr>
        <w:tc>
          <w:tcPr>
            <w:tcW w:w="10773" w:type="dxa"/>
            <w:vAlign w:val="center"/>
          </w:tcPr>
          <w:p w14:paraId="7B9FE034" w14:textId="77777777" w:rsidR="000D2088" w:rsidRPr="00670153" w:rsidRDefault="000D2088" w:rsidP="005260BD">
            <w:pPr>
              <w:tabs>
                <w:tab w:val="left" w:pos="284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t>A6</w:t>
            </w:r>
            <w:r w:rsidRPr="006C753D">
              <w:rPr>
                <w:b/>
                <w:szCs w:val="16"/>
              </w:rPr>
              <w:t>)</w:t>
            </w:r>
            <w:r w:rsidRPr="00670153">
              <w:rPr>
                <w:szCs w:val="16"/>
              </w:rPr>
              <w:tab/>
              <w:t xml:space="preserve">Voiture vue de </w:t>
            </w:r>
            <w:r>
              <w:rPr>
                <w:szCs w:val="16"/>
              </w:rPr>
              <w:t>dessus</w:t>
            </w:r>
          </w:p>
          <w:p w14:paraId="3F691EA8" w14:textId="77777777" w:rsidR="000D2088" w:rsidRPr="008079B4" w:rsidRDefault="000D2088" w:rsidP="005260BD">
            <w:pPr>
              <w:tabs>
                <w:tab w:val="left" w:pos="284"/>
              </w:tabs>
              <w:jc w:val="both"/>
              <w:rPr>
                <w:szCs w:val="16"/>
              </w:rPr>
            </w:pPr>
            <w:r w:rsidRPr="00670153">
              <w:rPr>
                <w:szCs w:val="16"/>
              </w:rPr>
              <w:tab/>
            </w:r>
            <w:r>
              <w:rPr>
                <w:i/>
              </w:rPr>
              <w:t>Car seen from top</w:t>
            </w:r>
          </w:p>
        </w:tc>
      </w:tr>
    </w:tbl>
    <w:p w14:paraId="617A50BD" w14:textId="77777777" w:rsidR="00EF7E03" w:rsidRDefault="00EF7E03" w:rsidP="000D2088">
      <w:pPr>
        <w:rPr>
          <w:color w:val="FF0000"/>
          <w:sz w:val="8"/>
        </w:rPr>
        <w:sectPr w:rsidR="00EF7E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C783B4D" w14:textId="77777777" w:rsidR="000D2088" w:rsidRPr="00685960" w:rsidRDefault="000D2088" w:rsidP="000D2088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D2088" w:rsidRPr="00027451" w14:paraId="43FFEF20" w14:textId="77777777" w:rsidTr="006F2001">
        <w:trPr>
          <w:trHeight w:hRule="exact" w:val="51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87CE3E" w14:textId="77777777" w:rsidR="000D2088" w:rsidRPr="00735B14" w:rsidRDefault="000D2088" w:rsidP="005260B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735B14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C8566DB" w14:textId="77777777" w:rsidR="00EF7E03" w:rsidRDefault="00EF7E03" w:rsidP="000D2088">
      <w:pPr>
        <w:rPr>
          <w:color w:val="FF0000"/>
          <w:sz w:val="8"/>
        </w:rPr>
        <w:sectPr w:rsidR="00EF7E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4C7BD4B" w14:textId="77777777" w:rsidR="000D2088" w:rsidRPr="00685960" w:rsidRDefault="000D2088" w:rsidP="000D2088">
      <w:pPr>
        <w:rPr>
          <w:color w:val="FF0000"/>
          <w:sz w:val="8"/>
        </w:rPr>
      </w:pPr>
    </w:p>
    <w:p w14:paraId="6DB5C900" w14:textId="77777777" w:rsidR="000D2088" w:rsidRDefault="000D2088" w:rsidP="000D2088">
      <w:pPr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D2088" w:rsidRPr="00670153" w14:paraId="5B69541A" w14:textId="77777777" w:rsidTr="005260BD">
        <w:trPr>
          <w:trHeight w:hRule="exact" w:val="397"/>
          <w:jc w:val="center"/>
        </w:trPr>
        <w:tc>
          <w:tcPr>
            <w:tcW w:w="10773" w:type="dxa"/>
            <w:vAlign w:val="center"/>
          </w:tcPr>
          <w:p w14:paraId="71ECEE46" w14:textId="77777777" w:rsidR="000D2088" w:rsidRPr="00670153" w:rsidRDefault="000D2088" w:rsidP="005260BD">
            <w:pPr>
              <w:tabs>
                <w:tab w:val="left" w:pos="284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</w:rPr>
              <w:lastRenderedPageBreak/>
              <w:t>A7</w:t>
            </w:r>
            <w:r w:rsidRPr="006C753D">
              <w:rPr>
                <w:b/>
                <w:szCs w:val="16"/>
              </w:rPr>
              <w:t>)</w:t>
            </w:r>
            <w:r w:rsidRPr="00670153">
              <w:rPr>
                <w:szCs w:val="16"/>
              </w:rPr>
              <w:tab/>
              <w:t xml:space="preserve">Voiture vue de </w:t>
            </w:r>
            <w:r>
              <w:rPr>
                <w:szCs w:val="16"/>
              </w:rPr>
              <w:t>dessous</w:t>
            </w:r>
          </w:p>
          <w:p w14:paraId="297DD536" w14:textId="77777777" w:rsidR="000D2088" w:rsidRPr="008079B4" w:rsidRDefault="000D2088" w:rsidP="005260BD">
            <w:pPr>
              <w:tabs>
                <w:tab w:val="left" w:pos="284"/>
              </w:tabs>
              <w:jc w:val="both"/>
              <w:rPr>
                <w:szCs w:val="16"/>
              </w:rPr>
            </w:pPr>
            <w:r w:rsidRPr="00670153">
              <w:rPr>
                <w:szCs w:val="16"/>
              </w:rPr>
              <w:tab/>
            </w:r>
            <w:r>
              <w:rPr>
                <w:i/>
              </w:rPr>
              <w:t>Car seen from underneath</w:t>
            </w:r>
          </w:p>
        </w:tc>
      </w:tr>
    </w:tbl>
    <w:p w14:paraId="72CC6154" w14:textId="77777777" w:rsidR="00EF7E03" w:rsidRDefault="00EF7E03" w:rsidP="000D2088">
      <w:pPr>
        <w:rPr>
          <w:color w:val="FF0000"/>
          <w:sz w:val="8"/>
        </w:rPr>
        <w:sectPr w:rsidR="00EF7E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5BEC555" w14:textId="77777777" w:rsidR="000D2088" w:rsidRPr="00685960" w:rsidRDefault="000D2088" w:rsidP="000D2088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D2088" w:rsidRPr="00027451" w14:paraId="34731535" w14:textId="77777777" w:rsidTr="009E5C54">
        <w:trPr>
          <w:trHeight w:hRule="exact" w:val="51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A5246C" w14:textId="77777777" w:rsidR="000D2088" w:rsidRPr="00735B14" w:rsidRDefault="000D2088" w:rsidP="005260B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735B14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E016127" w14:textId="77777777" w:rsidR="00EF7E03" w:rsidRDefault="00EF7E03">
      <w:pPr>
        <w:rPr>
          <w:color w:val="FF0000"/>
          <w:sz w:val="8"/>
          <w:szCs w:val="8"/>
        </w:rPr>
        <w:sectPr w:rsidR="00EF7E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5F8F945" w14:textId="77777777" w:rsidR="000D2088" w:rsidRPr="00EF7E03" w:rsidRDefault="000D2088">
      <w:pPr>
        <w:rPr>
          <w:color w:val="FF0000"/>
          <w:sz w:val="8"/>
          <w:szCs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10064"/>
      </w:tblGrid>
      <w:tr w:rsidR="009E41CE" w:rsidRPr="005F1733" w14:paraId="1FFA5F09" w14:textId="77777777" w:rsidTr="00DF1D15">
        <w:trPr>
          <w:trHeight w:hRule="exact" w:val="284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7C9E903F" w14:textId="77777777" w:rsidR="009E41CE" w:rsidRPr="008968E5" w:rsidRDefault="009E41CE" w:rsidP="00DF1D15">
            <w:pPr>
              <w:jc w:val="center"/>
              <w:rPr>
                <w:b/>
                <w:bCs/>
              </w:rPr>
            </w:pPr>
            <w:bookmarkStart w:id="1" w:name="_Hlk195604241"/>
          </w:p>
        </w:tc>
        <w:tc>
          <w:tcPr>
            <w:tcW w:w="10064" w:type="dxa"/>
            <w:shd w:val="clear" w:color="auto" w:fill="DBE5F1" w:themeFill="accent1" w:themeFillTint="33"/>
            <w:vAlign w:val="center"/>
          </w:tcPr>
          <w:p w14:paraId="6A10C249" w14:textId="1D6D7FCB" w:rsidR="009E41CE" w:rsidRPr="008968E5" w:rsidRDefault="009E41CE" w:rsidP="00DF1D1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STICKER FIA - POSITION</w:t>
            </w:r>
            <w:r w:rsidRPr="008968E5">
              <w:rPr>
                <w:b/>
                <w:bCs/>
                <w:lang w:val="en-GB"/>
              </w:rPr>
              <w:t xml:space="preserve"> / </w:t>
            </w:r>
            <w:r>
              <w:rPr>
                <w:b/>
                <w:bCs/>
                <w:i/>
                <w:lang w:val="en-GB"/>
              </w:rPr>
              <w:t>FIA STICKER LOCATION</w:t>
            </w:r>
          </w:p>
        </w:tc>
      </w:tr>
    </w:tbl>
    <w:p w14:paraId="631CA10D" w14:textId="77777777" w:rsidR="009E41CE" w:rsidRPr="00611567" w:rsidRDefault="009E41CE" w:rsidP="009E41CE">
      <w:pPr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4"/>
      </w:tblGrid>
      <w:tr w:rsidR="009E41CE" w:rsidRPr="005F1733" w14:paraId="00626553" w14:textId="77777777" w:rsidTr="00DF1D15">
        <w:trPr>
          <w:trHeight w:hRule="exact" w:val="397"/>
          <w:jc w:val="center"/>
        </w:trPr>
        <w:tc>
          <w:tcPr>
            <w:tcW w:w="5103" w:type="dxa"/>
          </w:tcPr>
          <w:p w14:paraId="5C5B662F" w14:textId="47556513" w:rsidR="009E41CE" w:rsidRPr="00611567" w:rsidRDefault="009E41CE" w:rsidP="00DF1D15">
            <w:pPr>
              <w:tabs>
                <w:tab w:val="left" w:pos="604"/>
              </w:tabs>
              <w:jc w:val="both"/>
              <w:rPr>
                <w:szCs w:val="16"/>
                <w:lang w:val="en-US"/>
              </w:rPr>
            </w:pPr>
            <w:r w:rsidRPr="00611567">
              <w:rPr>
                <w:b/>
                <w:szCs w:val="16"/>
                <w:lang w:val="en-US"/>
              </w:rPr>
              <w:t>A</w:t>
            </w:r>
            <w:r>
              <w:rPr>
                <w:b/>
                <w:szCs w:val="16"/>
                <w:lang w:val="en-US"/>
              </w:rPr>
              <w:t>8</w:t>
            </w:r>
            <w:r w:rsidRPr="00611567">
              <w:rPr>
                <w:b/>
                <w:szCs w:val="16"/>
                <w:lang w:val="en-US"/>
              </w:rPr>
              <w:t>)</w:t>
            </w:r>
            <w:r w:rsidRPr="00611567">
              <w:rPr>
                <w:b/>
                <w:szCs w:val="16"/>
                <w:lang w:val="en-US"/>
              </w:rPr>
              <w:tab/>
            </w:r>
            <w:r w:rsidRPr="00611567">
              <w:rPr>
                <w:szCs w:val="16"/>
                <w:lang w:val="en-US"/>
              </w:rPr>
              <w:t>Position</w:t>
            </w:r>
            <w:r>
              <w:rPr>
                <w:szCs w:val="16"/>
                <w:lang w:val="en-US"/>
              </w:rPr>
              <w:t xml:space="preserve"> sticker FIA</w:t>
            </w:r>
            <w:r w:rsidRPr="00611567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  <w:lang w:val="en-US"/>
              </w:rPr>
              <w:t>#</w:t>
            </w:r>
            <w:r w:rsidRPr="00611567">
              <w:rPr>
                <w:szCs w:val="16"/>
                <w:lang w:val="en-US"/>
              </w:rPr>
              <w:t>1</w:t>
            </w:r>
          </w:p>
          <w:p w14:paraId="396BF995" w14:textId="77777777" w:rsidR="009E41CE" w:rsidRPr="00611567" w:rsidRDefault="009E41CE" w:rsidP="00DF1D15">
            <w:pPr>
              <w:tabs>
                <w:tab w:val="left" w:pos="604"/>
              </w:tabs>
              <w:jc w:val="both"/>
              <w:rPr>
                <w:i/>
                <w:iCs/>
                <w:szCs w:val="16"/>
                <w:lang w:val="en-US"/>
              </w:rPr>
            </w:pPr>
            <w:r w:rsidRPr="00611567">
              <w:rPr>
                <w:szCs w:val="16"/>
                <w:lang w:val="en-US"/>
              </w:rPr>
              <w:tab/>
            </w:r>
            <w:r w:rsidRPr="00611567">
              <w:rPr>
                <w:i/>
                <w:iCs/>
                <w:szCs w:val="16"/>
                <w:lang w:val="en-US"/>
              </w:rPr>
              <w:t>FIA Sticker location #1</w:t>
            </w:r>
          </w:p>
        </w:tc>
        <w:tc>
          <w:tcPr>
            <w:tcW w:w="567" w:type="dxa"/>
          </w:tcPr>
          <w:p w14:paraId="7E52A12B" w14:textId="77777777" w:rsidR="009E41CE" w:rsidRPr="00611567" w:rsidRDefault="009E41CE" w:rsidP="00DF1D15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4" w:type="dxa"/>
          </w:tcPr>
          <w:p w14:paraId="42FDD8DF" w14:textId="12979D18" w:rsidR="009E41CE" w:rsidRPr="00611567" w:rsidRDefault="009E41CE" w:rsidP="00DF1D15">
            <w:pPr>
              <w:tabs>
                <w:tab w:val="left" w:pos="604"/>
              </w:tabs>
              <w:jc w:val="both"/>
              <w:rPr>
                <w:lang w:val="en-US"/>
              </w:rPr>
            </w:pPr>
            <w:r w:rsidRPr="00611567">
              <w:rPr>
                <w:b/>
                <w:lang w:val="en-US"/>
              </w:rPr>
              <w:t>A</w:t>
            </w:r>
            <w:r>
              <w:rPr>
                <w:b/>
                <w:lang w:val="en-US"/>
              </w:rPr>
              <w:t>9</w:t>
            </w:r>
            <w:r w:rsidRPr="00611567">
              <w:rPr>
                <w:b/>
                <w:lang w:val="en-US"/>
              </w:rPr>
              <w:t>)</w:t>
            </w:r>
            <w:r w:rsidRPr="00611567">
              <w:rPr>
                <w:lang w:val="en-US"/>
              </w:rPr>
              <w:tab/>
            </w:r>
            <w:r w:rsidRPr="00611567">
              <w:rPr>
                <w:szCs w:val="16"/>
                <w:lang w:val="en-US"/>
              </w:rPr>
              <w:t>Position</w:t>
            </w:r>
            <w:r>
              <w:rPr>
                <w:szCs w:val="16"/>
                <w:lang w:val="en-US"/>
              </w:rPr>
              <w:t xml:space="preserve"> sticker FIA</w:t>
            </w:r>
            <w:r w:rsidRPr="00611567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  <w:lang w:val="en-US"/>
              </w:rPr>
              <w:t>#2</w:t>
            </w:r>
          </w:p>
          <w:p w14:paraId="1F75AC5E" w14:textId="77777777" w:rsidR="009E41CE" w:rsidRPr="00611567" w:rsidRDefault="009E41CE" w:rsidP="00DF1D15">
            <w:pPr>
              <w:tabs>
                <w:tab w:val="left" w:pos="604"/>
              </w:tabs>
              <w:jc w:val="both"/>
              <w:rPr>
                <w:i/>
                <w:szCs w:val="16"/>
                <w:lang w:val="en-US"/>
              </w:rPr>
            </w:pPr>
            <w:r w:rsidRPr="00611567">
              <w:rPr>
                <w:i/>
                <w:lang w:val="en-US"/>
              </w:rPr>
              <w:tab/>
            </w:r>
            <w:r w:rsidRPr="00611567">
              <w:rPr>
                <w:i/>
                <w:iCs/>
                <w:szCs w:val="16"/>
                <w:lang w:val="en-US"/>
              </w:rPr>
              <w:t>FIA Sticker location #</w:t>
            </w:r>
            <w:r>
              <w:rPr>
                <w:i/>
                <w:iCs/>
                <w:szCs w:val="16"/>
                <w:lang w:val="en-US"/>
              </w:rPr>
              <w:t>2</w:t>
            </w:r>
          </w:p>
        </w:tc>
      </w:tr>
    </w:tbl>
    <w:p w14:paraId="59D5C617" w14:textId="77777777" w:rsidR="009E41CE" w:rsidRPr="00611567" w:rsidRDefault="009E41CE" w:rsidP="009E41CE">
      <w:pPr>
        <w:rPr>
          <w:color w:val="0F243E" w:themeColor="text2" w:themeShade="80"/>
          <w:sz w:val="8"/>
          <w:lang w:val="en-US"/>
        </w:rPr>
      </w:pPr>
    </w:p>
    <w:p w14:paraId="7ACA4B5B" w14:textId="77777777" w:rsidR="009E41CE" w:rsidRPr="004425B9" w:rsidRDefault="009E41CE" w:rsidP="00DF1D15">
      <w:pPr>
        <w:jc w:val="center"/>
        <w:rPr>
          <w:color w:val="D9D9D9" w:themeColor="background1" w:themeShade="D9"/>
          <w:szCs w:val="16"/>
          <w:lang w:val="en-US"/>
        </w:rPr>
        <w:sectPr w:rsidR="009E41CE" w:rsidRPr="004425B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41CE" w:rsidRPr="00A04F12" w14:paraId="2C02C282" w14:textId="77777777" w:rsidTr="00DF1D15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91D4F3F" w14:textId="77777777" w:rsidR="009E41CE" w:rsidRPr="00A04F12" w:rsidRDefault="009E41CE" w:rsidP="00DF1D1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4762BE1" w14:textId="77777777" w:rsidR="009E41CE" w:rsidRPr="00975E9E" w:rsidRDefault="009E41CE" w:rsidP="00DF1D1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47E4AA6" w14:textId="77777777" w:rsidR="009E41CE" w:rsidRPr="00A04F12" w:rsidRDefault="009E41CE" w:rsidP="00DF1D1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0ECC6FA" w14:textId="77777777" w:rsidR="009E41CE" w:rsidRDefault="009E41CE" w:rsidP="009E41CE">
      <w:pPr>
        <w:rPr>
          <w:lang w:val="en-GB"/>
        </w:rPr>
      </w:pPr>
    </w:p>
    <w:p w14:paraId="3DB9EA34" w14:textId="77777777" w:rsidR="009E41CE" w:rsidRDefault="009E41CE" w:rsidP="00DF1D15">
      <w:pPr>
        <w:tabs>
          <w:tab w:val="left" w:pos="604"/>
        </w:tabs>
        <w:jc w:val="both"/>
        <w:rPr>
          <w:b/>
          <w:szCs w:val="16"/>
          <w:lang w:val="en-US"/>
        </w:rPr>
        <w:sectPr w:rsidR="009E41C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4"/>
      </w:tblGrid>
      <w:tr w:rsidR="009E41CE" w:rsidRPr="005F1733" w14:paraId="434A682D" w14:textId="77777777" w:rsidTr="00DF1D15">
        <w:trPr>
          <w:trHeight w:hRule="exact" w:val="397"/>
          <w:jc w:val="center"/>
        </w:trPr>
        <w:tc>
          <w:tcPr>
            <w:tcW w:w="5103" w:type="dxa"/>
          </w:tcPr>
          <w:p w14:paraId="169A1ED1" w14:textId="62023F39" w:rsidR="009E41CE" w:rsidRPr="00B56A53" w:rsidRDefault="009E41CE" w:rsidP="00DF1D15">
            <w:pPr>
              <w:tabs>
                <w:tab w:val="left" w:pos="604"/>
              </w:tabs>
              <w:jc w:val="both"/>
              <w:rPr>
                <w:szCs w:val="16"/>
                <w:lang w:val="en-US"/>
              </w:rPr>
            </w:pPr>
            <w:r w:rsidRPr="00B56A53">
              <w:rPr>
                <w:b/>
                <w:szCs w:val="16"/>
                <w:lang w:val="en-US"/>
              </w:rPr>
              <w:t>A</w:t>
            </w:r>
            <w:r>
              <w:rPr>
                <w:b/>
                <w:szCs w:val="16"/>
                <w:lang w:val="en-US"/>
              </w:rPr>
              <w:t>10</w:t>
            </w:r>
            <w:r w:rsidRPr="00B56A53">
              <w:rPr>
                <w:b/>
                <w:szCs w:val="16"/>
                <w:lang w:val="en-US"/>
              </w:rPr>
              <w:t>)</w:t>
            </w:r>
            <w:r w:rsidRPr="00B56A53">
              <w:rPr>
                <w:b/>
                <w:szCs w:val="16"/>
                <w:lang w:val="en-US"/>
              </w:rPr>
              <w:tab/>
            </w:r>
            <w:r w:rsidRPr="00611567">
              <w:rPr>
                <w:szCs w:val="16"/>
                <w:lang w:val="en-US"/>
              </w:rPr>
              <w:t>Position</w:t>
            </w:r>
            <w:r>
              <w:rPr>
                <w:szCs w:val="16"/>
                <w:lang w:val="en-US"/>
              </w:rPr>
              <w:t xml:space="preserve"> sticker FIA</w:t>
            </w:r>
            <w:r w:rsidRPr="00611567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  <w:lang w:val="en-US"/>
              </w:rPr>
              <w:t>#3</w:t>
            </w:r>
          </w:p>
          <w:p w14:paraId="319D0208" w14:textId="77777777" w:rsidR="009E41CE" w:rsidRPr="00B56A53" w:rsidRDefault="009E41CE" w:rsidP="00DF1D15">
            <w:pPr>
              <w:tabs>
                <w:tab w:val="left" w:pos="604"/>
              </w:tabs>
              <w:jc w:val="both"/>
              <w:rPr>
                <w:szCs w:val="16"/>
                <w:lang w:val="en-US"/>
              </w:rPr>
            </w:pPr>
            <w:r w:rsidRPr="00B56A53">
              <w:rPr>
                <w:szCs w:val="16"/>
                <w:lang w:val="en-US"/>
              </w:rPr>
              <w:tab/>
            </w:r>
            <w:r w:rsidRPr="00611567">
              <w:rPr>
                <w:i/>
                <w:iCs/>
                <w:szCs w:val="16"/>
                <w:lang w:val="en-US"/>
              </w:rPr>
              <w:t>FIA Sticker location #</w:t>
            </w:r>
            <w:r>
              <w:rPr>
                <w:i/>
                <w:iCs/>
                <w:szCs w:val="16"/>
                <w:lang w:val="en-US"/>
              </w:rPr>
              <w:t>3</w:t>
            </w:r>
          </w:p>
        </w:tc>
        <w:tc>
          <w:tcPr>
            <w:tcW w:w="567" w:type="dxa"/>
          </w:tcPr>
          <w:p w14:paraId="6F63C488" w14:textId="77777777" w:rsidR="009E41CE" w:rsidRPr="00B56A53" w:rsidRDefault="009E41CE" w:rsidP="00DF1D15">
            <w:pPr>
              <w:jc w:val="both"/>
              <w:rPr>
                <w:szCs w:val="16"/>
                <w:lang w:val="en-US"/>
              </w:rPr>
            </w:pPr>
          </w:p>
        </w:tc>
        <w:tc>
          <w:tcPr>
            <w:tcW w:w="5104" w:type="dxa"/>
          </w:tcPr>
          <w:p w14:paraId="617792DF" w14:textId="77777777" w:rsidR="009E41CE" w:rsidRPr="00B56A53" w:rsidRDefault="009E41CE" w:rsidP="00DF1D15">
            <w:pPr>
              <w:tabs>
                <w:tab w:val="left" w:pos="604"/>
              </w:tabs>
              <w:jc w:val="both"/>
              <w:rPr>
                <w:i/>
                <w:szCs w:val="16"/>
                <w:lang w:val="en-US"/>
              </w:rPr>
            </w:pPr>
          </w:p>
        </w:tc>
      </w:tr>
    </w:tbl>
    <w:p w14:paraId="188B6728" w14:textId="77777777" w:rsidR="009E41CE" w:rsidRPr="00B56A53" w:rsidRDefault="009E41CE" w:rsidP="009E41CE">
      <w:pPr>
        <w:rPr>
          <w:color w:val="0F243E" w:themeColor="text2" w:themeShade="80"/>
          <w:sz w:val="8"/>
          <w:lang w:val="en-US"/>
        </w:rPr>
      </w:pPr>
    </w:p>
    <w:p w14:paraId="205AA861" w14:textId="77777777" w:rsidR="009E41CE" w:rsidRPr="004425B9" w:rsidRDefault="009E41CE" w:rsidP="00DF1D15">
      <w:pPr>
        <w:jc w:val="center"/>
        <w:rPr>
          <w:color w:val="D9D9D9" w:themeColor="background1" w:themeShade="D9"/>
          <w:szCs w:val="16"/>
          <w:lang w:val="en-US"/>
        </w:rPr>
        <w:sectPr w:rsidR="009E41CE" w:rsidRPr="004425B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41CE" w:rsidRPr="00A04F12" w14:paraId="443F6334" w14:textId="77777777" w:rsidTr="00DF1D15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013715" w14:textId="77777777" w:rsidR="009E41CE" w:rsidRPr="00A04F12" w:rsidRDefault="009E41CE" w:rsidP="00DF1D1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4AAFA65" w14:textId="77777777" w:rsidR="009E41CE" w:rsidRPr="00975E9E" w:rsidRDefault="009E41CE" w:rsidP="00DF1D1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4BF64" w14:textId="77777777" w:rsidR="009E41CE" w:rsidRPr="00A04F12" w:rsidRDefault="009E41CE" w:rsidP="00DF1D1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  <w:bookmarkEnd w:id="1"/>
    </w:tbl>
    <w:p w14:paraId="6B5871C2" w14:textId="50FA62C2" w:rsidR="009E41CE" w:rsidRDefault="009E41CE"/>
    <w:p w14:paraId="30AB9E4B" w14:textId="77777777" w:rsidR="009E41CE" w:rsidRDefault="009E41CE" w:rsidP="005C4184">
      <w:pPr>
        <w:jc w:val="both"/>
        <w:rPr>
          <w:b/>
          <w:color w:val="FFFFFF" w:themeColor="background1"/>
          <w:sz w:val="20"/>
        </w:rPr>
        <w:sectPr w:rsidR="009E41C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1B6120" w:rsidRPr="004D7AB4" w14:paraId="5940626B" w14:textId="77777777" w:rsidTr="005C4184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7EE95A76" w14:textId="53908C05" w:rsidR="001B6120" w:rsidRPr="00AD5F8D" w:rsidRDefault="001B6120" w:rsidP="005C4184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2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1B6120">
              <w:rPr>
                <w:b/>
                <w:color w:val="FFFFFF" w:themeColor="background1"/>
                <w:sz w:val="20"/>
              </w:rPr>
              <w:t xml:space="preserve">DIMENSIONS, POIDS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1B6120">
              <w:rPr>
                <w:b/>
                <w:i/>
                <w:color w:val="FFFFFF" w:themeColor="background1"/>
                <w:sz w:val="20"/>
              </w:rPr>
              <w:t>DIMENSIONS, WEIGHT</w:t>
            </w:r>
          </w:p>
        </w:tc>
      </w:tr>
    </w:tbl>
    <w:p w14:paraId="160C7EF6" w14:textId="77777777" w:rsidR="00F05390" w:rsidRPr="00111C67" w:rsidRDefault="00F05390" w:rsidP="00F05390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1559"/>
        <w:gridCol w:w="850"/>
        <w:gridCol w:w="7797"/>
      </w:tblGrid>
      <w:tr w:rsidR="000D2088" w:rsidRPr="00454916" w14:paraId="3ACD4150" w14:textId="77777777" w:rsidTr="005260BD">
        <w:trPr>
          <w:trHeight w:hRule="exact" w:val="283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786F5FE8" w14:textId="77777777" w:rsidR="000D2088" w:rsidRPr="00684FF9" w:rsidRDefault="000D2088" w:rsidP="005260BD">
            <w:pPr>
              <w:spacing w:before="6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201</w:t>
            </w:r>
            <w:r w:rsidRPr="00684FF9">
              <w:rPr>
                <w:b/>
                <w:bCs/>
                <w:lang w:val="en-GB"/>
              </w:rPr>
              <w:t>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63BF3E7E" w14:textId="77777777" w:rsidR="000D2088" w:rsidRPr="00684FF9" w:rsidRDefault="000D2088" w:rsidP="005260BD">
            <w:pPr>
              <w:spacing w:before="60"/>
              <w:jc w:val="both"/>
              <w:rPr>
                <w:b/>
                <w:lang w:val="en-GB"/>
              </w:rPr>
            </w:pPr>
            <w:r>
              <w:rPr>
                <w:b/>
                <w:caps/>
                <w:lang w:val="en-GB"/>
              </w:rPr>
              <w:t>POIDS MINIMUM</w:t>
            </w:r>
            <w:r w:rsidRPr="00684FF9">
              <w:rPr>
                <w:b/>
                <w:caps/>
                <w:lang w:val="en-GB"/>
              </w:rPr>
              <w:t xml:space="preserve"> / </w:t>
            </w:r>
            <w:r>
              <w:rPr>
                <w:b/>
                <w:i/>
                <w:caps/>
                <w:lang w:val="en-GB"/>
              </w:rPr>
              <w:t>MINIMUM WEIGHT</w:t>
            </w:r>
          </w:p>
        </w:tc>
      </w:tr>
      <w:tr w:rsidR="000D2088" w:rsidRPr="005F1733" w14:paraId="78B85029" w14:textId="77777777" w:rsidTr="005260BD">
        <w:trPr>
          <w:trHeight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6F4F7639" w14:textId="77777777" w:rsidR="000D2088" w:rsidRPr="007200C7" w:rsidRDefault="000D2088" w:rsidP="005260BD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559" w:type="dxa"/>
            <w:vAlign w:val="bottom"/>
          </w:tcPr>
          <w:p w14:paraId="56775294" w14:textId="77777777" w:rsidR="000D2088" w:rsidRPr="000F4080" w:rsidRDefault="000D2088" w:rsidP="005260BD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AA7EAEE" w14:textId="77777777" w:rsidR="000D2088" w:rsidRPr="00DC72F8" w:rsidRDefault="000D2088" w:rsidP="005260BD">
            <w:pPr>
              <w:rPr>
                <w:szCs w:val="16"/>
                <w:lang w:val="en-GB"/>
              </w:rPr>
            </w:pPr>
            <w:r w:rsidRPr="00DC72F8">
              <w:rPr>
                <w:lang w:val="en-GB"/>
              </w:rPr>
              <w:t>Kg</w:t>
            </w:r>
          </w:p>
        </w:tc>
        <w:tc>
          <w:tcPr>
            <w:tcW w:w="7797" w:type="dxa"/>
            <w:vAlign w:val="center"/>
          </w:tcPr>
          <w:p w14:paraId="56EC8D44" w14:textId="77777777" w:rsidR="000D2088" w:rsidRPr="00DC72F8" w:rsidRDefault="000D2088" w:rsidP="005260BD">
            <w:pPr>
              <w:rPr>
                <w:lang w:val="fr-CH"/>
              </w:rPr>
            </w:pPr>
            <w:r w:rsidRPr="00DC72F8">
              <w:rPr>
                <w:lang w:val="fr-CH"/>
              </w:rPr>
              <w:t>Poids réel du vehicule, sans pilote ni copilote ni leur équipement et avec au maximum une roue de secours</w:t>
            </w:r>
          </w:p>
          <w:p w14:paraId="4BF45D9E" w14:textId="77777777" w:rsidR="000D2088" w:rsidRPr="00D72E31" w:rsidRDefault="000D2088" w:rsidP="005260BD">
            <w:pPr>
              <w:rPr>
                <w:color w:val="00B0F0"/>
                <w:szCs w:val="16"/>
                <w:lang w:val="en-GB"/>
              </w:rPr>
            </w:pPr>
            <w:r w:rsidRPr="00DC72F8">
              <w:rPr>
                <w:i/>
                <w:lang w:val="en-GB"/>
              </w:rPr>
              <w:t>R</w:t>
            </w:r>
            <w:r w:rsidRPr="009F1FF7">
              <w:rPr>
                <w:i/>
                <w:lang w:val="en-GB"/>
              </w:rPr>
              <w:t>eal</w:t>
            </w:r>
            <w:r w:rsidRPr="009C6848">
              <w:rPr>
                <w:i/>
                <w:lang w:val="en-GB"/>
              </w:rPr>
              <w:t xml:space="preserve"> weight of the car, with neither driver nor co-driver nor their equipment and with a maximum of one spare wheel</w:t>
            </w:r>
          </w:p>
        </w:tc>
      </w:tr>
      <w:tr w:rsidR="000D2088" w:rsidRPr="00DC72F8" w14:paraId="2B740476" w14:textId="77777777" w:rsidTr="005260BD">
        <w:trPr>
          <w:trHeight w:hRule="exact" w:val="283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51E825F6" w14:textId="77777777" w:rsidR="000D2088" w:rsidRPr="00684FF9" w:rsidRDefault="000D2088" w:rsidP="005260BD">
            <w:pPr>
              <w:spacing w:before="6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202</w:t>
            </w:r>
            <w:r w:rsidRPr="00684FF9">
              <w:rPr>
                <w:b/>
                <w:bCs/>
                <w:lang w:val="en-GB"/>
              </w:rPr>
              <w:t>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52052BF4" w14:textId="77777777" w:rsidR="000D2088" w:rsidRPr="00DC72F8" w:rsidRDefault="000D2088" w:rsidP="005260BD">
            <w:pPr>
              <w:spacing w:before="60"/>
              <w:jc w:val="both"/>
              <w:rPr>
                <w:b/>
                <w:lang w:val="fr-CH"/>
              </w:rPr>
            </w:pPr>
            <w:r w:rsidRPr="00DC72F8">
              <w:rPr>
                <w:b/>
                <w:caps/>
                <w:lang w:val="fr-CH"/>
              </w:rPr>
              <w:t xml:space="preserve">LONGUEUR hors-tout / </w:t>
            </w:r>
            <w:r w:rsidRPr="00DC72F8">
              <w:rPr>
                <w:b/>
                <w:i/>
                <w:caps/>
                <w:lang w:val="fr-CH"/>
              </w:rPr>
              <w:t>Overall L</w:t>
            </w:r>
            <w:r>
              <w:rPr>
                <w:b/>
                <w:i/>
                <w:caps/>
                <w:lang w:val="fr-CH"/>
              </w:rPr>
              <w:t>ENGHT</w:t>
            </w:r>
          </w:p>
        </w:tc>
      </w:tr>
      <w:tr w:rsidR="000D2088" w:rsidRPr="00275451" w14:paraId="02A82B66" w14:textId="77777777" w:rsidTr="005260BD">
        <w:trPr>
          <w:trHeight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1CDBEE06" w14:textId="77777777" w:rsidR="000D2088" w:rsidRPr="00DC72F8" w:rsidRDefault="000D2088" w:rsidP="005260BD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gridSpan w:val="2"/>
            <w:vAlign w:val="bottom"/>
          </w:tcPr>
          <w:p w14:paraId="3C4716C6" w14:textId="77777777" w:rsidR="000D2088" w:rsidRPr="000F4080" w:rsidRDefault="000D2088" w:rsidP="005260BD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7797" w:type="dxa"/>
            <w:vAlign w:val="center"/>
          </w:tcPr>
          <w:p w14:paraId="0E41856C" w14:textId="77777777" w:rsidR="000D2088" w:rsidRPr="00DC72F8" w:rsidRDefault="000D2088" w:rsidP="005260BD">
            <w:pPr>
              <w:rPr>
                <w:szCs w:val="16"/>
                <w:lang w:val="en-GB"/>
              </w:rPr>
            </w:pPr>
            <w:r>
              <w:rPr>
                <w:lang w:val="en-GB"/>
              </w:rPr>
              <w:t xml:space="preserve">mm </w:t>
            </w:r>
            <w:r w:rsidRPr="00DC72F8">
              <w:rPr>
                <w:lang w:val="en-GB"/>
              </w:rPr>
              <w:t>± 1 %</w:t>
            </w:r>
          </w:p>
        </w:tc>
      </w:tr>
      <w:tr w:rsidR="000D2088" w:rsidRPr="005F1733" w14:paraId="04C7BEA5" w14:textId="77777777" w:rsidTr="005260BD">
        <w:trPr>
          <w:trHeight w:hRule="exact" w:val="283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08958D26" w14:textId="77777777" w:rsidR="000D2088" w:rsidRPr="00684FF9" w:rsidRDefault="000D2088" w:rsidP="005260BD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684FF9">
              <w:rPr>
                <w:b/>
                <w:bCs/>
                <w:lang w:val="en-GB"/>
              </w:rPr>
              <w:t>203.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6C549AE9" w14:textId="77777777" w:rsidR="000D2088" w:rsidRPr="00684FF9" w:rsidRDefault="000D2088" w:rsidP="005260BD">
            <w:pPr>
              <w:spacing w:before="60"/>
              <w:jc w:val="both"/>
              <w:rPr>
                <w:b/>
                <w:lang w:val="en-GB"/>
              </w:rPr>
            </w:pPr>
            <w:r w:rsidRPr="00684FF9">
              <w:rPr>
                <w:b/>
                <w:caps/>
                <w:lang w:val="en-GB"/>
              </w:rPr>
              <w:t xml:space="preserve">Largeur hors-tout / </w:t>
            </w:r>
            <w:r w:rsidRPr="00684FF9">
              <w:rPr>
                <w:b/>
                <w:i/>
                <w:caps/>
                <w:lang w:val="en-GB"/>
              </w:rPr>
              <w:t>Overall width</w:t>
            </w:r>
          </w:p>
        </w:tc>
      </w:tr>
      <w:tr w:rsidR="000D2088" w:rsidRPr="00275451" w14:paraId="164FC891" w14:textId="77777777" w:rsidTr="005260BD">
        <w:trPr>
          <w:trHeight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7DE97AC2" w14:textId="77777777" w:rsidR="000D2088" w:rsidRPr="007200C7" w:rsidRDefault="000D2088" w:rsidP="005260BD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409" w:type="dxa"/>
            <w:gridSpan w:val="2"/>
            <w:vAlign w:val="bottom"/>
          </w:tcPr>
          <w:p w14:paraId="011754E0" w14:textId="77777777" w:rsidR="000D2088" w:rsidRPr="000F4080" w:rsidRDefault="000D2088" w:rsidP="005260BD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7797" w:type="dxa"/>
            <w:vAlign w:val="center"/>
          </w:tcPr>
          <w:p w14:paraId="771FB42B" w14:textId="77777777" w:rsidR="000D2088" w:rsidRPr="00DC72F8" w:rsidRDefault="000D2088" w:rsidP="005260BD">
            <w:pPr>
              <w:rPr>
                <w:szCs w:val="16"/>
                <w:lang w:val="en-GB"/>
              </w:rPr>
            </w:pPr>
            <w:r>
              <w:rPr>
                <w:lang w:val="en-GB"/>
              </w:rPr>
              <w:t xml:space="preserve">mm </w:t>
            </w:r>
            <w:r w:rsidRPr="00DC72F8">
              <w:rPr>
                <w:lang w:val="en-GB"/>
              </w:rPr>
              <w:t>± 1 %</w:t>
            </w:r>
          </w:p>
        </w:tc>
      </w:tr>
    </w:tbl>
    <w:p w14:paraId="0DCE13C2" w14:textId="77777777" w:rsidR="00EF7E03" w:rsidRPr="00EF7E03" w:rsidRDefault="00EF7E03">
      <w:pPr>
        <w:rPr>
          <w:sz w:val="8"/>
          <w:szCs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079B4" w:rsidRPr="00670153" w14:paraId="6624BE1A" w14:textId="77777777" w:rsidTr="008079B4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5D8ABFB" w14:textId="77777777" w:rsidR="00A979C4" w:rsidRDefault="00032665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275451">
              <w:rPr>
                <w:rFonts w:cs="Times New Roman"/>
                <w:b/>
                <w:szCs w:val="16"/>
                <w:lang w:val="en-GB"/>
              </w:rPr>
              <w:t>II-A1)</w:t>
            </w:r>
            <w:r w:rsidRPr="00275451">
              <w:rPr>
                <w:szCs w:val="16"/>
                <w:lang w:val="en-GB"/>
              </w:rPr>
              <w:tab/>
            </w:r>
            <w:r w:rsidRPr="00032665">
              <w:rPr>
                <w:szCs w:val="16"/>
              </w:rPr>
              <w:t>Endroit de mesure</w:t>
            </w:r>
          </w:p>
          <w:p w14:paraId="544A7FFE" w14:textId="77777777" w:rsidR="008079B4" w:rsidRPr="00032665" w:rsidRDefault="00A979C4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szCs w:val="16"/>
              </w:rPr>
              <w:tab/>
            </w:r>
            <w:r w:rsidR="00032665" w:rsidRPr="00032665">
              <w:rPr>
                <w:i/>
                <w:szCs w:val="16"/>
                <w:lang w:val="en-GB"/>
              </w:rPr>
              <w:t>Where measured</w:t>
            </w:r>
          </w:p>
        </w:tc>
        <w:tc>
          <w:tcPr>
            <w:tcW w:w="567" w:type="dxa"/>
          </w:tcPr>
          <w:p w14:paraId="491D1BE0" w14:textId="77777777" w:rsidR="008079B4" w:rsidRPr="00670153" w:rsidRDefault="008079B4" w:rsidP="00E75376">
            <w:pPr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7CC329BA" w14:textId="77777777" w:rsidR="008079B4" w:rsidRPr="008079B4" w:rsidRDefault="008079B4" w:rsidP="00E75376">
            <w:pPr>
              <w:tabs>
                <w:tab w:val="left" w:pos="284"/>
              </w:tabs>
              <w:jc w:val="both"/>
              <w:rPr>
                <w:szCs w:val="16"/>
              </w:rPr>
            </w:pPr>
          </w:p>
        </w:tc>
      </w:tr>
    </w:tbl>
    <w:p w14:paraId="2A9DDD43" w14:textId="77777777" w:rsidR="00685960" w:rsidRDefault="00685960" w:rsidP="00685960">
      <w:pPr>
        <w:rPr>
          <w:color w:val="FF0000"/>
          <w:sz w:val="8"/>
        </w:rPr>
        <w:sectPr w:rsidR="00685960" w:rsidSect="009E41CE">
          <w:pgSz w:w="11907" w:h="16840" w:code="9"/>
          <w:pgMar w:top="567" w:right="567" w:bottom="567" w:left="567" w:header="567" w:footer="492" w:gutter="0"/>
          <w:cols w:space="720"/>
        </w:sectPr>
      </w:pPr>
    </w:p>
    <w:p w14:paraId="053E29D0" w14:textId="77777777" w:rsidR="00685960" w:rsidRPr="00685960" w:rsidRDefault="00685960" w:rsidP="00685960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079B4" w:rsidRPr="00027451" w14:paraId="4EBED7A6" w14:textId="77777777" w:rsidTr="008079B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CD6B534" w14:textId="77777777" w:rsidR="008079B4" w:rsidRPr="00027451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3F25EEA" w14:textId="77777777" w:rsidR="008079B4" w:rsidRPr="00027451" w:rsidRDefault="008079B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FF460" w14:textId="77777777" w:rsidR="008079B4" w:rsidRPr="00027451" w:rsidRDefault="008079B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A63CDCE" w14:textId="77777777" w:rsidR="00EF7E03" w:rsidRDefault="00EF7E03">
      <w:pPr>
        <w:rPr>
          <w:color w:val="FF0000"/>
          <w:sz w:val="8"/>
        </w:rPr>
        <w:sectPr w:rsidR="00EF7E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1DB0ACA" w14:textId="77777777" w:rsidR="008079B4" w:rsidRPr="00685960" w:rsidRDefault="008079B4">
      <w:pPr>
        <w:rPr>
          <w:color w:val="FF0000"/>
          <w:sz w:val="8"/>
        </w:rPr>
      </w:pPr>
    </w:p>
    <w:p w14:paraId="3B39AEA4" w14:textId="77777777" w:rsidR="009E5C54" w:rsidRDefault="009E5C54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409"/>
        <w:gridCol w:w="1843"/>
        <w:gridCol w:w="5954"/>
      </w:tblGrid>
      <w:tr w:rsidR="000D2088" w:rsidRPr="005F1733" w14:paraId="594FD76D" w14:textId="77777777" w:rsidTr="005260BD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EED9974" w14:textId="77777777" w:rsidR="000D2088" w:rsidRPr="00684FF9" w:rsidRDefault="000D2088" w:rsidP="005260BD">
            <w:pPr>
              <w:spacing w:before="60"/>
              <w:jc w:val="both"/>
              <w:rPr>
                <w:b/>
                <w:bCs/>
              </w:rPr>
            </w:pPr>
            <w:r w:rsidRPr="00684FF9">
              <w:rPr>
                <w:b/>
                <w:bCs/>
              </w:rPr>
              <w:lastRenderedPageBreak/>
              <w:t>204.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6C24C2BE" w14:textId="77777777" w:rsidR="000D2088" w:rsidRPr="00684FF9" w:rsidRDefault="000D2088" w:rsidP="005260BD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684FF9">
              <w:rPr>
                <w:b/>
                <w:bCs/>
                <w:lang w:val="en-GB"/>
              </w:rPr>
              <w:t xml:space="preserve">LARGEUR DE CARROSSERIE / </w:t>
            </w:r>
            <w:r w:rsidRPr="00684FF9">
              <w:rPr>
                <w:b/>
                <w:bCs/>
                <w:i/>
                <w:lang w:val="en-GB"/>
              </w:rPr>
              <w:t>WIDTH OF BODYWORK</w:t>
            </w:r>
          </w:p>
        </w:tc>
      </w:tr>
      <w:tr w:rsidR="000D2088" w:rsidRPr="00A35CC0" w14:paraId="10506F9C" w14:textId="77777777" w:rsidTr="005260BD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670859B8" w14:textId="77777777" w:rsidR="000D2088" w:rsidRPr="007200C7" w:rsidRDefault="000D2088" w:rsidP="005260BD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409" w:type="dxa"/>
          </w:tcPr>
          <w:p w14:paraId="4666E1FA" w14:textId="77777777" w:rsidR="000D2088" w:rsidRPr="00DA38A1" w:rsidRDefault="000D2088" w:rsidP="005260BD">
            <w:pPr>
              <w:tabs>
                <w:tab w:val="left" w:pos="281"/>
              </w:tabs>
              <w:spacing w:before="60"/>
              <w:jc w:val="both"/>
            </w:pPr>
            <w:r w:rsidRPr="00DA38A1">
              <w:t>a)</w:t>
            </w:r>
            <w:r w:rsidRPr="00DA38A1">
              <w:tab/>
              <w:t>A l'axe d'essieu avant</w:t>
            </w:r>
          </w:p>
          <w:p w14:paraId="73F81081" w14:textId="77777777" w:rsidR="000D2088" w:rsidRPr="00DA38A1" w:rsidRDefault="000D2088" w:rsidP="005260BD">
            <w:pPr>
              <w:tabs>
                <w:tab w:val="left" w:pos="281"/>
              </w:tabs>
              <w:jc w:val="both"/>
              <w:rPr>
                <w:i/>
              </w:rPr>
            </w:pPr>
            <w:r w:rsidRPr="00DA38A1">
              <w:tab/>
              <w:t>A</w:t>
            </w:r>
            <w:r w:rsidRPr="00DA38A1">
              <w:rPr>
                <w:i/>
              </w:rPr>
              <w:t>t front axle centreline</w:t>
            </w:r>
          </w:p>
        </w:tc>
        <w:tc>
          <w:tcPr>
            <w:tcW w:w="1843" w:type="dxa"/>
            <w:vAlign w:val="bottom"/>
          </w:tcPr>
          <w:p w14:paraId="0E9E1928" w14:textId="77777777" w:rsidR="000D2088" w:rsidRPr="000F4080" w:rsidRDefault="000D2088" w:rsidP="005260BD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4" w:type="dxa"/>
            <w:vAlign w:val="center"/>
          </w:tcPr>
          <w:p w14:paraId="6237C369" w14:textId="77777777" w:rsidR="000D2088" w:rsidRPr="00DC72F8" w:rsidRDefault="000D2088" w:rsidP="005260BD">
            <w:pPr>
              <w:rPr>
                <w:szCs w:val="16"/>
                <w:lang w:val="en-GB"/>
              </w:rPr>
            </w:pPr>
            <w:r>
              <w:rPr>
                <w:lang w:val="en-GB"/>
              </w:rPr>
              <w:t xml:space="preserve">mm </w:t>
            </w:r>
            <w:r w:rsidRPr="00DC72F8">
              <w:rPr>
                <w:lang w:val="en-GB"/>
              </w:rPr>
              <w:t>± 1 %</w:t>
            </w:r>
          </w:p>
        </w:tc>
      </w:tr>
      <w:tr w:rsidR="000D2088" w:rsidRPr="00A35CC0" w14:paraId="5EFCB256" w14:textId="77777777" w:rsidTr="005260BD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78D66CB0" w14:textId="77777777" w:rsidR="000D2088" w:rsidRPr="008314E7" w:rsidRDefault="000D2088" w:rsidP="005260B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5514A4E8" w14:textId="77777777" w:rsidR="000D2088" w:rsidRPr="00DA38A1" w:rsidRDefault="000D2088" w:rsidP="005260BD">
            <w:pPr>
              <w:tabs>
                <w:tab w:val="left" w:pos="281"/>
              </w:tabs>
              <w:spacing w:before="60"/>
              <w:jc w:val="both"/>
            </w:pPr>
            <w:r w:rsidRPr="00DA38A1">
              <w:t>b)</w:t>
            </w:r>
            <w:r w:rsidRPr="00DA38A1">
              <w:tab/>
              <w:t>A l'axe d'essieu arrière</w:t>
            </w:r>
          </w:p>
          <w:p w14:paraId="1407339F" w14:textId="77777777" w:rsidR="000D2088" w:rsidRPr="00DA38A1" w:rsidRDefault="000D2088" w:rsidP="005260BD">
            <w:pPr>
              <w:tabs>
                <w:tab w:val="left" w:pos="281"/>
              </w:tabs>
              <w:jc w:val="both"/>
            </w:pPr>
            <w:r w:rsidRPr="00DA38A1">
              <w:tab/>
              <w:t>A</w:t>
            </w:r>
            <w:r w:rsidRPr="00DA38A1">
              <w:rPr>
                <w:i/>
              </w:rPr>
              <w:t>t rear axle centreline</w:t>
            </w:r>
          </w:p>
        </w:tc>
        <w:tc>
          <w:tcPr>
            <w:tcW w:w="1843" w:type="dxa"/>
            <w:vAlign w:val="bottom"/>
          </w:tcPr>
          <w:p w14:paraId="73541E58" w14:textId="77777777" w:rsidR="000D2088" w:rsidRPr="000F4080" w:rsidRDefault="000D2088" w:rsidP="005260BD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4" w:type="dxa"/>
            <w:vAlign w:val="center"/>
          </w:tcPr>
          <w:p w14:paraId="7D1D1006" w14:textId="77777777" w:rsidR="000D2088" w:rsidRPr="00DC72F8" w:rsidRDefault="000D2088" w:rsidP="005260BD">
            <w:pPr>
              <w:rPr>
                <w:szCs w:val="16"/>
                <w:lang w:val="en-GB"/>
              </w:rPr>
            </w:pPr>
            <w:r>
              <w:rPr>
                <w:lang w:val="en-GB"/>
              </w:rPr>
              <w:t xml:space="preserve">mm </w:t>
            </w:r>
            <w:r w:rsidRPr="00DC72F8">
              <w:rPr>
                <w:lang w:val="en-GB"/>
              </w:rPr>
              <w:t>± 1 %</w:t>
            </w:r>
          </w:p>
        </w:tc>
      </w:tr>
      <w:tr w:rsidR="000D2088" w:rsidRPr="00322853" w14:paraId="468CDA75" w14:textId="77777777" w:rsidTr="005260BD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1F526656" w14:textId="77777777" w:rsidR="000D2088" w:rsidRPr="008314E7" w:rsidRDefault="000D2088" w:rsidP="005260BD">
            <w:pPr>
              <w:spacing w:before="60"/>
              <w:jc w:val="both"/>
              <w:rPr>
                <w:b/>
                <w:bCs/>
              </w:rPr>
            </w:pPr>
            <w:r w:rsidRPr="00322853">
              <w:rPr>
                <w:b/>
                <w:bCs/>
              </w:rPr>
              <w:t>206</w:t>
            </w:r>
            <w:r w:rsidRPr="008314E7">
              <w:rPr>
                <w:b/>
                <w:bCs/>
              </w:rPr>
              <w:t>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372CA398" w14:textId="77777777" w:rsidR="000D2088" w:rsidRPr="00322853" w:rsidRDefault="000D2088" w:rsidP="005260BD">
            <w:pPr>
              <w:spacing w:before="60"/>
              <w:jc w:val="both"/>
              <w:rPr>
                <w:b/>
                <w:bCs/>
              </w:rPr>
            </w:pPr>
            <w:r w:rsidRPr="00322853">
              <w:rPr>
                <w:b/>
                <w:caps/>
              </w:rPr>
              <w:t>Empattement</w:t>
            </w:r>
            <w:r w:rsidRPr="00322853">
              <w:rPr>
                <w:b/>
                <w:bCs/>
              </w:rPr>
              <w:t xml:space="preserve"> / </w:t>
            </w:r>
            <w:r w:rsidRPr="00322853">
              <w:rPr>
                <w:b/>
                <w:i/>
                <w:caps/>
              </w:rPr>
              <w:t>Wheelbase</w:t>
            </w:r>
          </w:p>
        </w:tc>
      </w:tr>
      <w:tr w:rsidR="000D2088" w:rsidRPr="00F05390" w14:paraId="52655BF9" w14:textId="77777777" w:rsidTr="005260BD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4A584FC" w14:textId="77777777" w:rsidR="000D2088" w:rsidRPr="005A4DB0" w:rsidRDefault="000D2088" w:rsidP="005260B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409" w:type="dxa"/>
            <w:vAlign w:val="bottom"/>
          </w:tcPr>
          <w:p w14:paraId="7CEB8026" w14:textId="77777777" w:rsidR="000D2088" w:rsidRPr="002A4B40" w:rsidRDefault="000D2088" w:rsidP="005260BD">
            <w:pPr>
              <w:spacing w:after="120"/>
              <w:rPr>
                <w:lang w:val="en-GB"/>
              </w:rPr>
            </w:pPr>
          </w:p>
        </w:tc>
        <w:tc>
          <w:tcPr>
            <w:tcW w:w="1843" w:type="dxa"/>
            <w:vAlign w:val="bottom"/>
          </w:tcPr>
          <w:p w14:paraId="71A03261" w14:textId="77777777" w:rsidR="000D2088" w:rsidRPr="000F4080" w:rsidRDefault="000D2088" w:rsidP="005260BD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54" w:type="dxa"/>
            <w:vAlign w:val="bottom"/>
          </w:tcPr>
          <w:p w14:paraId="29B9A7C1" w14:textId="77777777" w:rsidR="000D2088" w:rsidRPr="00F73B60" w:rsidRDefault="000D2088" w:rsidP="005260BD">
            <w:pPr>
              <w:spacing w:after="120"/>
              <w:rPr>
                <w:szCs w:val="16"/>
                <w:lang w:val="en-GB"/>
              </w:rPr>
            </w:pPr>
            <w:r w:rsidRPr="00014164">
              <w:rPr>
                <w:lang w:val="en-GB"/>
              </w:rPr>
              <w:t xml:space="preserve">mm </w:t>
            </w:r>
            <w:r>
              <w:rPr>
                <w:lang w:val="en-GB"/>
              </w:rPr>
              <w:t>±</w:t>
            </w:r>
            <w:r w:rsidRPr="00014164">
              <w:rPr>
                <w:lang w:val="en-GB"/>
              </w:rPr>
              <w:t>1%</w:t>
            </w:r>
          </w:p>
        </w:tc>
      </w:tr>
    </w:tbl>
    <w:p w14:paraId="15863687" w14:textId="77777777" w:rsidR="000D2088" w:rsidRPr="00EF7E03" w:rsidRDefault="000D2088">
      <w:pPr>
        <w:rPr>
          <w:sz w:val="8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5"/>
      </w:tblGrid>
      <w:tr w:rsidR="00CD05EE" w:rsidRPr="00670153" w14:paraId="6E2C2294" w14:textId="77777777" w:rsidTr="00895C49">
        <w:trPr>
          <w:trHeight w:hRule="exact" w:val="397"/>
          <w:jc w:val="center"/>
        </w:trPr>
        <w:tc>
          <w:tcPr>
            <w:tcW w:w="107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8E68F11" w14:textId="77777777" w:rsidR="00A979C4" w:rsidRDefault="00CD05EE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032665">
              <w:rPr>
                <w:szCs w:val="16"/>
              </w:rPr>
              <w:br w:type="page"/>
            </w:r>
            <w:r w:rsidRPr="006C753D">
              <w:rPr>
                <w:rFonts w:cs="Times New Roman"/>
                <w:b/>
                <w:szCs w:val="16"/>
              </w:rPr>
              <w:t>II-C1)</w:t>
            </w:r>
            <w:r w:rsidRPr="00032665">
              <w:rPr>
                <w:szCs w:val="16"/>
              </w:rPr>
              <w:tab/>
            </w:r>
            <w:r w:rsidR="00032665" w:rsidRPr="00032665">
              <w:rPr>
                <w:szCs w:val="16"/>
              </w:rPr>
              <w:t>Position</w:t>
            </w:r>
            <w:r w:rsidR="003E722F">
              <w:rPr>
                <w:szCs w:val="16"/>
              </w:rPr>
              <w:t>s</w:t>
            </w:r>
            <w:r w:rsidR="00032665" w:rsidRPr="00032665">
              <w:rPr>
                <w:szCs w:val="16"/>
              </w:rPr>
              <w:t xml:space="preserve"> des axes d'essieux</w:t>
            </w:r>
          </w:p>
          <w:p w14:paraId="200B5798" w14:textId="77777777" w:rsidR="00CD05EE" w:rsidRPr="00A979C4" w:rsidRDefault="00A979C4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i/>
                <w:szCs w:val="16"/>
              </w:rPr>
              <w:tab/>
            </w:r>
            <w:r w:rsidR="00032665" w:rsidRPr="00032665">
              <w:rPr>
                <w:i/>
                <w:szCs w:val="16"/>
              </w:rPr>
              <w:t>Position</w:t>
            </w:r>
            <w:r w:rsidR="003E722F">
              <w:rPr>
                <w:i/>
                <w:szCs w:val="16"/>
              </w:rPr>
              <w:t>s</w:t>
            </w:r>
            <w:r w:rsidR="00032665" w:rsidRPr="00032665">
              <w:rPr>
                <w:i/>
                <w:szCs w:val="16"/>
              </w:rPr>
              <w:t xml:space="preserve"> of axle centrelines</w:t>
            </w:r>
          </w:p>
        </w:tc>
      </w:tr>
    </w:tbl>
    <w:p w14:paraId="2E378918" w14:textId="77777777" w:rsidR="00C71F68" w:rsidRDefault="00C71F68">
      <w:pPr>
        <w:rPr>
          <w:color w:val="FF0000"/>
          <w:sz w:val="8"/>
        </w:rPr>
        <w:sectPr w:rsidR="00C71F6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39324FA" w14:textId="77777777" w:rsidR="005C4184" w:rsidRPr="00C71F68" w:rsidRDefault="005C4184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5"/>
      </w:tblGrid>
      <w:tr w:rsidR="00CD05EE" w:rsidRPr="00A04829" w14:paraId="1C6E8FEF" w14:textId="77777777" w:rsidTr="00E75376">
        <w:trPr>
          <w:trHeight w:hRule="exact" w:val="3402"/>
          <w:jc w:val="center"/>
        </w:trPr>
        <w:tc>
          <w:tcPr>
            <w:tcW w:w="107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EFE5AB1" w14:textId="77777777" w:rsidR="00CD05EE" w:rsidRPr="00027451" w:rsidRDefault="00CD05EE" w:rsidP="0002745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027451">
              <w:rPr>
                <w:color w:val="D9D9D9" w:themeColor="background1" w:themeShade="D9"/>
                <w:szCs w:val="16"/>
                <w:lang w:val="en-GB"/>
              </w:rPr>
              <w:t>Drawing showing series production car</w:t>
            </w:r>
          </w:p>
          <w:p w14:paraId="5EEA2A44" w14:textId="77777777" w:rsidR="00CD05EE" w:rsidRDefault="00CD05EE" w:rsidP="0002745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027451">
              <w:rPr>
                <w:color w:val="D9D9D9" w:themeColor="background1" w:themeShade="D9"/>
                <w:szCs w:val="16"/>
                <w:lang w:val="en-GB"/>
              </w:rPr>
              <w:t>Add zoom on reference point on bodyshell</w:t>
            </w:r>
          </w:p>
          <w:p w14:paraId="5864571B" w14:textId="77777777" w:rsidR="00C43928" w:rsidRPr="00027451" w:rsidRDefault="00C43928" w:rsidP="0002745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tolerance</w:t>
            </w:r>
          </w:p>
        </w:tc>
      </w:tr>
    </w:tbl>
    <w:p w14:paraId="58949798" w14:textId="77777777" w:rsidR="00873095" w:rsidRPr="007200C7" w:rsidRDefault="00873095" w:rsidP="00873095">
      <w:pPr>
        <w:rPr>
          <w:sz w:val="8"/>
          <w:lang w:val="en-GB"/>
        </w:rPr>
        <w:sectPr w:rsidR="00873095" w:rsidRPr="007200C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7887EE7" w14:textId="77777777" w:rsidR="00C71F68" w:rsidRPr="007200C7" w:rsidRDefault="00C71F68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1701"/>
        <w:gridCol w:w="1020"/>
        <w:gridCol w:w="4934"/>
      </w:tblGrid>
      <w:tr w:rsidR="000D2088" w:rsidRPr="00322853" w14:paraId="1E74479A" w14:textId="77777777" w:rsidTr="005260BD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A795835" w14:textId="77777777" w:rsidR="000D2088" w:rsidRPr="008314E7" w:rsidRDefault="000D2088" w:rsidP="005260BD">
            <w:pPr>
              <w:spacing w:before="60"/>
              <w:jc w:val="both"/>
              <w:rPr>
                <w:b/>
                <w:bCs/>
              </w:rPr>
            </w:pPr>
            <w:r w:rsidRPr="00322853">
              <w:rPr>
                <w:b/>
                <w:bCs/>
              </w:rPr>
              <w:t>209</w:t>
            </w:r>
            <w:r w:rsidRPr="008314E7">
              <w:rPr>
                <w:b/>
                <w:bCs/>
              </w:rPr>
              <w:t>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0C39BF80" w14:textId="77777777" w:rsidR="000D2088" w:rsidRPr="00A979C4" w:rsidRDefault="000D2088" w:rsidP="005260BD">
            <w:pPr>
              <w:spacing w:before="60"/>
              <w:jc w:val="both"/>
              <w:rPr>
                <w:b/>
                <w:bCs/>
              </w:rPr>
            </w:pPr>
            <w:r w:rsidRPr="00322853">
              <w:rPr>
                <w:b/>
                <w:caps/>
              </w:rPr>
              <w:t>Porte-à-faux</w:t>
            </w:r>
            <w:r w:rsidRPr="00A979C4">
              <w:rPr>
                <w:b/>
                <w:caps/>
              </w:rPr>
              <w:t xml:space="preserve"> / </w:t>
            </w:r>
            <w:r w:rsidRPr="00322853">
              <w:rPr>
                <w:b/>
                <w:i/>
                <w:caps/>
              </w:rPr>
              <w:t>Overhang</w:t>
            </w:r>
          </w:p>
        </w:tc>
      </w:tr>
      <w:tr w:rsidR="000D2088" w:rsidRPr="005F1733" w14:paraId="1456C32B" w14:textId="77777777" w:rsidTr="005260BD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6DEB97F7" w14:textId="77777777" w:rsidR="000D2088" w:rsidRPr="00A979C4" w:rsidRDefault="000D2088" w:rsidP="005260B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231C157" w14:textId="77777777" w:rsidR="000D2088" w:rsidRPr="00670153" w:rsidRDefault="000D2088" w:rsidP="005260BD">
            <w:pPr>
              <w:tabs>
                <w:tab w:val="left" w:pos="281"/>
              </w:tabs>
              <w:spacing w:before="60"/>
              <w:jc w:val="both"/>
            </w:pPr>
            <w:r w:rsidRPr="00670153">
              <w:t>a)</w:t>
            </w:r>
            <w:r w:rsidRPr="00670153">
              <w:tab/>
            </w:r>
            <w:r w:rsidRPr="00670153">
              <w:rPr>
                <w:szCs w:val="16"/>
              </w:rPr>
              <w:t>Avant</w:t>
            </w:r>
          </w:p>
          <w:p w14:paraId="49D2DB94" w14:textId="77777777" w:rsidR="000D2088" w:rsidRPr="00670153" w:rsidRDefault="000D2088" w:rsidP="005260BD">
            <w:pPr>
              <w:tabs>
                <w:tab w:val="left" w:pos="281"/>
              </w:tabs>
              <w:jc w:val="both"/>
              <w:rPr>
                <w:i/>
              </w:rPr>
            </w:pPr>
            <w:r w:rsidRPr="00670153">
              <w:tab/>
            </w:r>
            <w:r w:rsidRPr="00670153">
              <w:rPr>
                <w:i/>
                <w:szCs w:val="16"/>
              </w:rPr>
              <w:t>Front</w:t>
            </w:r>
          </w:p>
        </w:tc>
        <w:tc>
          <w:tcPr>
            <w:tcW w:w="1701" w:type="dxa"/>
            <w:vAlign w:val="bottom"/>
          </w:tcPr>
          <w:p w14:paraId="393EA6B8" w14:textId="77777777" w:rsidR="000D2088" w:rsidRPr="000F4080" w:rsidRDefault="000D2088" w:rsidP="005260BD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020" w:type="dxa"/>
            <w:vAlign w:val="bottom"/>
          </w:tcPr>
          <w:p w14:paraId="338EA52E" w14:textId="77777777" w:rsidR="000D2088" w:rsidRPr="000A3726" w:rsidRDefault="000D2088" w:rsidP="005260BD">
            <w:pPr>
              <w:spacing w:after="120"/>
              <w:rPr>
                <w:b/>
                <w:caps/>
                <w:noProof/>
                <w:color w:val="1F497D" w:themeColor="text2"/>
                <w:szCs w:val="16"/>
              </w:rPr>
            </w:pPr>
            <w:r w:rsidRPr="00014164">
              <w:rPr>
                <w:lang w:val="en-GB"/>
              </w:rPr>
              <w:t xml:space="preserve">mm </w:t>
            </w:r>
            <w:r>
              <w:rPr>
                <w:lang w:val="en-GB"/>
              </w:rPr>
              <w:t>±</w:t>
            </w:r>
            <w:r w:rsidRPr="00014164">
              <w:rPr>
                <w:lang w:val="en-GB"/>
              </w:rPr>
              <w:t>1%</w:t>
            </w:r>
          </w:p>
        </w:tc>
        <w:tc>
          <w:tcPr>
            <w:tcW w:w="4934" w:type="dxa"/>
            <w:vMerge w:val="restart"/>
            <w:vAlign w:val="center"/>
          </w:tcPr>
          <w:p w14:paraId="0263A25E" w14:textId="77777777" w:rsidR="000D2088" w:rsidRDefault="000D2088" w:rsidP="005260BD">
            <w:pPr>
              <w:tabs>
                <w:tab w:val="left" w:pos="850"/>
                <w:tab w:val="right" w:pos="10773"/>
              </w:tabs>
              <w:jc w:val="both"/>
              <w:rPr>
                <w:vanish/>
                <w:color w:val="FF0000"/>
                <w:szCs w:val="16"/>
              </w:rPr>
            </w:pPr>
            <w:r w:rsidRPr="009532D7">
              <w:rPr>
                <w:vanish/>
                <w:color w:val="FF0000"/>
                <w:szCs w:val="16"/>
              </w:rPr>
              <w:t>Si avec 1% la tolérance est inférieure à</w:t>
            </w:r>
            <w:r>
              <w:rPr>
                <w:vanish/>
                <w:color w:val="FF0000"/>
                <w:szCs w:val="16"/>
              </w:rPr>
              <w:t xml:space="preserve"> </w:t>
            </w:r>
            <w:r w:rsidRPr="009532D7">
              <w:rPr>
                <w:vanish/>
                <w:color w:val="FF0000"/>
                <w:szCs w:val="16"/>
              </w:rPr>
              <w:t>10 mm,</w:t>
            </w:r>
          </w:p>
          <w:p w14:paraId="43589CA8" w14:textId="77777777" w:rsidR="000D2088" w:rsidRPr="009532D7" w:rsidRDefault="000D2088" w:rsidP="005260BD">
            <w:pPr>
              <w:tabs>
                <w:tab w:val="left" w:pos="850"/>
                <w:tab w:val="right" w:pos="10773"/>
              </w:tabs>
              <w:jc w:val="both"/>
              <w:rPr>
                <w:vanish/>
                <w:color w:val="FF0000"/>
                <w:szCs w:val="16"/>
              </w:rPr>
            </w:pPr>
            <w:r w:rsidRPr="009532D7">
              <w:rPr>
                <w:vanish/>
                <w:color w:val="FF0000"/>
                <w:szCs w:val="16"/>
              </w:rPr>
              <w:t xml:space="preserve">l'intervalle de tolérance peut-être remplacé </w:t>
            </w:r>
            <w:r>
              <w:rPr>
                <w:vanish/>
                <w:color w:val="FF0000"/>
                <w:szCs w:val="16"/>
              </w:rPr>
              <w:t xml:space="preserve">par </w:t>
            </w:r>
            <w:r w:rsidRPr="00F1034C">
              <w:rPr>
                <w:vanish/>
                <w:color w:val="FF0000"/>
                <w:szCs w:val="16"/>
              </w:rPr>
              <w:t>±</w:t>
            </w:r>
            <w:r w:rsidRPr="009532D7">
              <w:rPr>
                <w:vanish/>
                <w:color w:val="FF0000"/>
                <w:szCs w:val="16"/>
              </w:rPr>
              <w:t>10 mm</w:t>
            </w:r>
          </w:p>
          <w:p w14:paraId="397EAED4" w14:textId="77777777" w:rsidR="000D2088" w:rsidRDefault="000D2088" w:rsidP="005260BD">
            <w:pPr>
              <w:jc w:val="both"/>
              <w:rPr>
                <w:vanish/>
                <w:color w:val="FF0000"/>
                <w:szCs w:val="16"/>
                <w:lang w:val="en-GB"/>
              </w:rPr>
            </w:pPr>
            <w:r w:rsidRPr="009532D7">
              <w:rPr>
                <w:vanish/>
                <w:color w:val="FF0000"/>
                <w:szCs w:val="16"/>
                <w:lang w:val="en-GB"/>
              </w:rPr>
              <w:t>If the with 1% the tolerance is less than</w:t>
            </w:r>
            <w:r>
              <w:rPr>
                <w:vanish/>
                <w:color w:val="FF0000"/>
                <w:szCs w:val="16"/>
                <w:lang w:val="en-GB"/>
              </w:rPr>
              <w:t xml:space="preserve"> </w:t>
            </w:r>
            <w:r w:rsidRPr="009532D7">
              <w:rPr>
                <w:vanish/>
                <w:color w:val="FF0000"/>
                <w:szCs w:val="16"/>
                <w:lang w:val="en-GB"/>
              </w:rPr>
              <w:t>10 mm,</w:t>
            </w:r>
          </w:p>
          <w:p w14:paraId="4C05C4AB" w14:textId="77777777" w:rsidR="000D2088" w:rsidRPr="00B46610" w:rsidRDefault="000D2088" w:rsidP="005260BD">
            <w:pPr>
              <w:jc w:val="both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vanish/>
                <w:color w:val="FF0000"/>
                <w:szCs w:val="16"/>
                <w:lang w:val="en-GB"/>
              </w:rPr>
              <w:t xml:space="preserve">the tolerance interval may be replaced with </w:t>
            </w:r>
            <w:r w:rsidRPr="00F1034C">
              <w:rPr>
                <w:vanish/>
                <w:color w:val="FF0000"/>
                <w:szCs w:val="16"/>
                <w:lang w:val="en-GB"/>
              </w:rPr>
              <w:t>±</w:t>
            </w:r>
            <w:r>
              <w:rPr>
                <w:vanish/>
                <w:color w:val="FF0000"/>
                <w:szCs w:val="16"/>
                <w:lang w:val="en-GB"/>
              </w:rPr>
              <w:t>10 mm</w:t>
            </w:r>
          </w:p>
        </w:tc>
      </w:tr>
      <w:tr w:rsidR="000D2088" w:rsidRPr="00A35CC0" w14:paraId="2381FE1F" w14:textId="77777777" w:rsidTr="005260BD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5F8A0370" w14:textId="77777777" w:rsidR="000D2088" w:rsidRPr="00B46610" w:rsidRDefault="000D2088" w:rsidP="005260BD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</w:tcPr>
          <w:p w14:paraId="4CB2D014" w14:textId="77777777" w:rsidR="000D2088" w:rsidRPr="00670153" w:rsidRDefault="000D2088" w:rsidP="005260BD">
            <w:pPr>
              <w:tabs>
                <w:tab w:val="left" w:pos="281"/>
              </w:tabs>
              <w:spacing w:before="60"/>
              <w:jc w:val="both"/>
            </w:pPr>
            <w:r w:rsidRPr="00670153">
              <w:t>b)</w:t>
            </w:r>
            <w:r w:rsidRPr="00670153">
              <w:tab/>
            </w:r>
            <w:r w:rsidRPr="00670153">
              <w:rPr>
                <w:szCs w:val="16"/>
              </w:rPr>
              <w:t>Arrière</w:t>
            </w:r>
          </w:p>
          <w:p w14:paraId="02E57ACB" w14:textId="77777777" w:rsidR="000D2088" w:rsidRPr="00670153" w:rsidRDefault="000D2088" w:rsidP="005260BD">
            <w:pPr>
              <w:tabs>
                <w:tab w:val="left" w:pos="281"/>
              </w:tabs>
              <w:jc w:val="both"/>
            </w:pPr>
            <w:r w:rsidRPr="00670153">
              <w:tab/>
            </w:r>
            <w:r w:rsidRPr="00670153">
              <w:rPr>
                <w:i/>
                <w:szCs w:val="16"/>
              </w:rPr>
              <w:t>Rear</w:t>
            </w:r>
          </w:p>
        </w:tc>
        <w:tc>
          <w:tcPr>
            <w:tcW w:w="1701" w:type="dxa"/>
            <w:vAlign w:val="bottom"/>
          </w:tcPr>
          <w:p w14:paraId="38A463F6" w14:textId="77777777" w:rsidR="000D2088" w:rsidRPr="000F4080" w:rsidRDefault="000D2088" w:rsidP="005260BD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020" w:type="dxa"/>
            <w:vAlign w:val="bottom"/>
          </w:tcPr>
          <w:p w14:paraId="159BA046" w14:textId="77777777" w:rsidR="000D2088" w:rsidRPr="000A3726" w:rsidRDefault="000D2088" w:rsidP="005260BD">
            <w:pPr>
              <w:spacing w:after="120"/>
              <w:rPr>
                <w:b/>
                <w:caps/>
                <w:noProof/>
                <w:color w:val="1F497D" w:themeColor="text2"/>
                <w:szCs w:val="16"/>
              </w:rPr>
            </w:pPr>
            <w:r w:rsidRPr="00014164">
              <w:rPr>
                <w:lang w:val="en-GB"/>
              </w:rPr>
              <w:t xml:space="preserve">mm </w:t>
            </w:r>
            <w:r>
              <w:rPr>
                <w:lang w:val="en-GB"/>
              </w:rPr>
              <w:t>±</w:t>
            </w:r>
            <w:r w:rsidRPr="00014164">
              <w:rPr>
                <w:lang w:val="en-GB"/>
              </w:rPr>
              <w:t>1%</w:t>
            </w:r>
          </w:p>
        </w:tc>
        <w:tc>
          <w:tcPr>
            <w:tcW w:w="4934" w:type="dxa"/>
            <w:vMerge/>
            <w:vAlign w:val="bottom"/>
          </w:tcPr>
          <w:p w14:paraId="0E6067FD" w14:textId="77777777" w:rsidR="000D2088" w:rsidRPr="000A3726" w:rsidRDefault="000D2088" w:rsidP="005260BD">
            <w:pPr>
              <w:spacing w:after="120"/>
              <w:jc w:val="both"/>
              <w:rPr>
                <w:b/>
                <w:caps/>
                <w:noProof/>
                <w:color w:val="1F497D" w:themeColor="text2"/>
                <w:szCs w:val="16"/>
              </w:rPr>
            </w:pPr>
          </w:p>
        </w:tc>
      </w:tr>
    </w:tbl>
    <w:p w14:paraId="4CFEC15B" w14:textId="77777777" w:rsidR="000D2088" w:rsidRPr="00EF7E03" w:rsidRDefault="000D2088">
      <w:pPr>
        <w:rPr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5"/>
      </w:tblGrid>
      <w:tr w:rsidR="00C57A4E" w:rsidRPr="00626ED6" w14:paraId="68A9BAF8" w14:textId="77777777" w:rsidTr="004461B1">
        <w:trPr>
          <w:trHeight w:hRule="exact" w:val="397"/>
          <w:jc w:val="center"/>
        </w:trPr>
        <w:tc>
          <w:tcPr>
            <w:tcW w:w="10775" w:type="dxa"/>
            <w:shd w:val="clear" w:color="auto" w:fill="D9D9D9"/>
            <w:vAlign w:val="center"/>
          </w:tcPr>
          <w:p w14:paraId="644C8E95" w14:textId="77777777" w:rsidR="00E11D41" w:rsidRDefault="00C57A4E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AD2B4C">
              <w:rPr>
                <w:szCs w:val="16"/>
              </w:rPr>
              <w:br w:type="page"/>
            </w:r>
            <w:r w:rsidRPr="006C753D">
              <w:rPr>
                <w:rFonts w:cs="Times New Roman"/>
                <w:b/>
                <w:szCs w:val="16"/>
              </w:rPr>
              <w:t>II-D1)</w:t>
            </w:r>
            <w:r w:rsidRPr="00AD2B4C">
              <w:rPr>
                <w:szCs w:val="16"/>
              </w:rPr>
              <w:tab/>
            </w:r>
            <w:r w:rsidR="00AD2B4C" w:rsidRPr="00AD2B4C">
              <w:rPr>
                <w:szCs w:val="16"/>
              </w:rPr>
              <w:t>Portes a faux</w:t>
            </w:r>
          </w:p>
          <w:p w14:paraId="6806D1C1" w14:textId="77777777" w:rsidR="00C57A4E" w:rsidRPr="00AD2B4C" w:rsidRDefault="00E11D41" w:rsidP="00236B15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>
              <w:rPr>
                <w:i/>
                <w:szCs w:val="16"/>
              </w:rPr>
              <w:tab/>
            </w:r>
            <w:r w:rsidR="00AD2B4C" w:rsidRPr="00AD2B4C">
              <w:rPr>
                <w:i/>
                <w:szCs w:val="16"/>
              </w:rPr>
              <w:t>Overhangs</w:t>
            </w:r>
          </w:p>
        </w:tc>
      </w:tr>
    </w:tbl>
    <w:p w14:paraId="52769E79" w14:textId="77777777" w:rsidR="00C57A4E" w:rsidRDefault="00C57A4E">
      <w:pPr>
        <w:rPr>
          <w:color w:val="FF0000"/>
          <w:sz w:val="8"/>
        </w:rPr>
        <w:sectPr w:rsidR="00C57A4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BAA74C1" w14:textId="77777777" w:rsidR="00C57A4E" w:rsidRPr="00C57A4E" w:rsidRDefault="00C57A4E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5"/>
      </w:tblGrid>
      <w:tr w:rsidR="00C57A4E" w:rsidRPr="00A04829" w14:paraId="203C129A" w14:textId="77777777" w:rsidTr="00E75376">
        <w:trPr>
          <w:trHeight w:hRule="exact" w:val="3402"/>
          <w:jc w:val="center"/>
        </w:trPr>
        <w:tc>
          <w:tcPr>
            <w:tcW w:w="107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54DE010" w14:textId="77777777" w:rsidR="00C57A4E" w:rsidRPr="00027451" w:rsidRDefault="00C57A4E" w:rsidP="0002745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027451">
              <w:rPr>
                <w:color w:val="D9D9D9" w:themeColor="background1" w:themeShade="D9"/>
                <w:szCs w:val="16"/>
                <w:lang w:val="en-GB"/>
              </w:rPr>
              <w:t>From reference point on bodyshell to front (rear) bumper foremost (rearmost) point</w:t>
            </w:r>
          </w:p>
          <w:p w14:paraId="57999862" w14:textId="77777777" w:rsidR="00C57A4E" w:rsidRDefault="00C57A4E" w:rsidP="0002745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027451">
              <w:rPr>
                <w:color w:val="D9D9D9" w:themeColor="background1" w:themeShade="D9"/>
                <w:szCs w:val="16"/>
                <w:lang w:val="en-GB"/>
              </w:rPr>
              <w:t>Add zoom on reference point on bodyshell</w:t>
            </w:r>
          </w:p>
          <w:p w14:paraId="3A77C7E3" w14:textId="77777777" w:rsidR="00C43928" w:rsidRPr="00027451" w:rsidRDefault="00C43928" w:rsidP="0002745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tolerance</w:t>
            </w:r>
          </w:p>
        </w:tc>
      </w:tr>
    </w:tbl>
    <w:p w14:paraId="3BA26E32" w14:textId="77777777" w:rsidR="00C57A4E" w:rsidRPr="002841AD" w:rsidRDefault="00C57A4E">
      <w:pPr>
        <w:rPr>
          <w:color w:val="FF0000"/>
          <w:sz w:val="8"/>
          <w:lang w:val="en-GB"/>
        </w:rPr>
        <w:sectPr w:rsidR="00C57A4E" w:rsidRPr="002841A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16A3C3E" w14:textId="77777777" w:rsidR="00C57A4E" w:rsidRPr="002841AD" w:rsidRDefault="00C57A4E">
      <w:pPr>
        <w:rPr>
          <w:color w:val="FF0000"/>
          <w:sz w:val="8"/>
          <w:lang w:val="en-GB"/>
        </w:rPr>
      </w:pPr>
    </w:p>
    <w:p w14:paraId="43960CAF" w14:textId="77777777" w:rsidR="00F371B3" w:rsidRPr="002B43DA" w:rsidRDefault="00F371B3">
      <w:pPr>
        <w:rPr>
          <w:szCs w:val="16"/>
          <w:lang w:val="en-GB"/>
        </w:rPr>
      </w:pPr>
      <w:r w:rsidRPr="002B43DA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F371B3" w:rsidRPr="004D7AB4" w14:paraId="135E4991" w14:textId="77777777" w:rsidTr="005C4184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6E718092" w14:textId="77777777" w:rsidR="00F371B3" w:rsidRPr="00AD5F8D" w:rsidRDefault="00F371B3" w:rsidP="005C4184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3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F371B3">
              <w:rPr>
                <w:b/>
                <w:color w:val="FFFFFF" w:themeColor="background1"/>
                <w:sz w:val="20"/>
              </w:rPr>
              <w:t>MOTEUR</w:t>
            </w:r>
            <w:r w:rsidRPr="001B61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F371B3">
              <w:rPr>
                <w:b/>
                <w:i/>
                <w:color w:val="FFFFFF" w:themeColor="background1"/>
                <w:sz w:val="20"/>
              </w:rPr>
              <w:t>ENGINE</w:t>
            </w:r>
          </w:p>
        </w:tc>
      </w:tr>
    </w:tbl>
    <w:p w14:paraId="23390224" w14:textId="77777777" w:rsidR="00657F5C" w:rsidRPr="00EF7E03" w:rsidRDefault="00657F5C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5F1733" w14:paraId="716B95F1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5D13D6F9" w14:textId="77777777" w:rsidR="00657F5C" w:rsidRPr="00670153" w:rsidRDefault="00657F5C" w:rsidP="00E7537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6C753D">
              <w:rPr>
                <w:b/>
                <w:szCs w:val="16"/>
              </w:rPr>
              <w:t>C1-1)</w:t>
            </w:r>
            <w:r w:rsidRPr="00670153">
              <w:rPr>
                <w:szCs w:val="16"/>
              </w:rPr>
              <w:tab/>
              <w:t>M</w:t>
            </w:r>
            <w:r w:rsidRPr="00670153">
              <w:t xml:space="preserve">oteur déposé – vu </w:t>
            </w:r>
            <w:r w:rsidR="00DF0908" w:rsidRPr="0049265E">
              <w:t>côté</w:t>
            </w:r>
            <w:r w:rsidR="00DF0908" w:rsidRPr="00DF0908">
              <w:t xml:space="preserve"> </w:t>
            </w:r>
            <w:r w:rsidRPr="00975E9E">
              <w:rPr>
                <w:u w:val="single"/>
              </w:rPr>
              <w:t>admission</w:t>
            </w:r>
          </w:p>
          <w:p w14:paraId="5D2AFBA0" w14:textId="77777777" w:rsidR="00657F5C" w:rsidRPr="00975E9E" w:rsidRDefault="00657F5C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  <w:szCs w:val="16"/>
                <w:lang w:val="en-GB"/>
              </w:rPr>
              <w:t>D</w:t>
            </w:r>
            <w:r w:rsidRPr="00670153">
              <w:rPr>
                <w:i/>
                <w:lang w:val="en-GB"/>
              </w:rPr>
              <w:t xml:space="preserve">ismounted engine – seen from the </w:t>
            </w:r>
            <w:r w:rsidRPr="00975E9E">
              <w:rPr>
                <w:i/>
                <w:u w:val="single"/>
                <w:lang w:val="en-GB"/>
              </w:rPr>
              <w:t>intake side</w:t>
            </w:r>
          </w:p>
        </w:tc>
        <w:tc>
          <w:tcPr>
            <w:tcW w:w="567" w:type="dxa"/>
          </w:tcPr>
          <w:p w14:paraId="55041BEA" w14:textId="77777777" w:rsidR="00657F5C" w:rsidRPr="00975E9E" w:rsidRDefault="00657F5C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9AFC457" w14:textId="77777777" w:rsidR="00657F5C" w:rsidRPr="00670153" w:rsidRDefault="00657F5C" w:rsidP="00E7537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6C753D">
              <w:rPr>
                <w:b/>
                <w:szCs w:val="16"/>
              </w:rPr>
              <w:t>C1-2)</w:t>
            </w:r>
            <w:r w:rsidRPr="00670153">
              <w:rPr>
                <w:szCs w:val="16"/>
              </w:rPr>
              <w:tab/>
              <w:t>M</w:t>
            </w:r>
            <w:r w:rsidRPr="00670153">
              <w:t xml:space="preserve">oteur déposé – vu </w:t>
            </w:r>
            <w:r w:rsidR="00DF0908" w:rsidRPr="0049265E">
              <w:t>côté</w:t>
            </w:r>
            <w:r w:rsidR="00DF0908" w:rsidRPr="00DF0908">
              <w:t xml:space="preserve"> </w:t>
            </w:r>
            <w:r w:rsidRPr="00975E9E">
              <w:rPr>
                <w:u w:val="single"/>
              </w:rPr>
              <w:t>échappement</w:t>
            </w:r>
          </w:p>
          <w:p w14:paraId="070BF967" w14:textId="77777777" w:rsidR="00657F5C" w:rsidRPr="00975E9E" w:rsidRDefault="00657F5C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  <w:szCs w:val="16"/>
                <w:lang w:val="en-GB"/>
              </w:rPr>
              <w:t>D</w:t>
            </w:r>
            <w:r w:rsidRPr="00670153">
              <w:rPr>
                <w:i/>
                <w:lang w:val="en-GB"/>
              </w:rPr>
              <w:t xml:space="preserve">ismounted engine – seen from the </w:t>
            </w:r>
            <w:r w:rsidRPr="00975E9E">
              <w:rPr>
                <w:i/>
                <w:u w:val="single"/>
                <w:lang w:val="en-GB"/>
              </w:rPr>
              <w:t>exhaust side</w:t>
            </w:r>
          </w:p>
        </w:tc>
      </w:tr>
    </w:tbl>
    <w:p w14:paraId="4764413A" w14:textId="77777777" w:rsidR="0030438D" w:rsidRDefault="0030438D">
      <w:pPr>
        <w:rPr>
          <w:color w:val="FF0000"/>
          <w:sz w:val="8"/>
          <w:lang w:val="en-GB"/>
        </w:rPr>
        <w:sectPr w:rsidR="0030438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C271F84" w14:textId="77777777" w:rsidR="00657F5C" w:rsidRPr="0030438D" w:rsidRDefault="00657F5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8310B6" w14:paraId="6D293D5F" w14:textId="77777777" w:rsidTr="00E7537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3F0F5CD" w14:textId="77777777" w:rsidR="00657F5C" w:rsidRPr="00A04F12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129436" w14:textId="77777777" w:rsidR="00657F5C" w:rsidRPr="00975E9E" w:rsidRDefault="00657F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CCB42E" w14:textId="77777777" w:rsidR="00657F5C" w:rsidRPr="00A04F12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2245E98" w14:textId="77777777" w:rsidR="0030438D" w:rsidRDefault="0030438D">
      <w:pPr>
        <w:rPr>
          <w:color w:val="FF0000"/>
          <w:sz w:val="8"/>
          <w:lang w:val="en-GB"/>
        </w:rPr>
        <w:sectPr w:rsidR="0030438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84DDB71" w14:textId="77777777" w:rsidR="00657F5C" w:rsidRPr="0030438D" w:rsidRDefault="00657F5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975E9E" w14:paraId="71FED2B8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4DE838F2" w14:textId="77777777" w:rsidR="00657F5C" w:rsidRPr="00670153" w:rsidRDefault="00657F5C" w:rsidP="00E7537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6C753D">
              <w:rPr>
                <w:b/>
                <w:szCs w:val="16"/>
              </w:rPr>
              <w:t>C1-3)</w:t>
            </w:r>
            <w:r w:rsidRPr="00670153">
              <w:rPr>
                <w:szCs w:val="16"/>
              </w:rPr>
              <w:tab/>
            </w:r>
            <w:r w:rsidRPr="00670153">
              <w:t xml:space="preserve">Couvre culasse - </w:t>
            </w:r>
            <w:r w:rsidRPr="00670153">
              <w:rPr>
                <w:u w:val="single"/>
              </w:rPr>
              <w:t>déposé</w:t>
            </w:r>
          </w:p>
          <w:p w14:paraId="60DD6CE9" w14:textId="77777777" w:rsidR="00657F5C" w:rsidRPr="00975E9E" w:rsidRDefault="00657F5C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</w:rPr>
              <w:t xml:space="preserve">Cylinderhead cover -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29A80E0C" w14:textId="77777777" w:rsidR="00657F5C" w:rsidRPr="00975E9E" w:rsidRDefault="00657F5C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F2FAF50" w14:textId="77777777" w:rsidR="00657F5C" w:rsidRPr="00670153" w:rsidRDefault="00657F5C" w:rsidP="00E75376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6C753D">
              <w:rPr>
                <w:b/>
                <w:szCs w:val="16"/>
              </w:rPr>
              <w:t>C1-4)</w:t>
            </w:r>
            <w:r w:rsidRPr="00670153">
              <w:rPr>
                <w:szCs w:val="16"/>
              </w:rPr>
              <w:tab/>
            </w:r>
            <w:r w:rsidRPr="00670153">
              <w:t xml:space="preserve">Couvre culasse - </w:t>
            </w:r>
            <w:r w:rsidRPr="00670153">
              <w:rPr>
                <w:u w:val="single"/>
              </w:rPr>
              <w:t>déposé</w:t>
            </w:r>
          </w:p>
          <w:p w14:paraId="53655871" w14:textId="77777777" w:rsidR="00657F5C" w:rsidRPr="00975E9E" w:rsidRDefault="00657F5C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</w:rPr>
              <w:t xml:space="preserve">Cylinderhead cover -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57E6DDB8" w14:textId="77777777" w:rsidR="0030438D" w:rsidRDefault="0030438D">
      <w:pPr>
        <w:rPr>
          <w:color w:val="FF0000"/>
          <w:sz w:val="8"/>
          <w:lang w:val="en-GB"/>
        </w:rPr>
        <w:sectPr w:rsidR="0030438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ED4C5DE" w14:textId="77777777" w:rsidR="00657F5C" w:rsidRPr="0030438D" w:rsidRDefault="00657F5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027451" w14:paraId="1E2BC346" w14:textId="77777777" w:rsidTr="00E7537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3B7B050" w14:textId="77777777" w:rsidR="00657F5C" w:rsidRPr="00A04F12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8F3BEA9" w14:textId="77777777" w:rsidR="00657F5C" w:rsidRPr="00975E9E" w:rsidRDefault="00657F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E62BD1" w14:textId="77777777" w:rsidR="00657F5C" w:rsidRPr="00A04F12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FEF1FD0" w14:textId="77777777" w:rsidR="0030438D" w:rsidRDefault="0030438D">
      <w:pPr>
        <w:rPr>
          <w:color w:val="FF0000"/>
          <w:sz w:val="8"/>
          <w:lang w:val="en-GB"/>
        </w:rPr>
        <w:sectPr w:rsidR="0030438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3A417B2" w14:textId="77777777" w:rsidR="00657F5C" w:rsidRPr="0030438D" w:rsidRDefault="00657F5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260BD" w:rsidRPr="005260BD" w14:paraId="1084E5E9" w14:textId="77777777" w:rsidTr="005260BD">
        <w:trPr>
          <w:trHeight w:hRule="exact" w:val="397"/>
          <w:jc w:val="center"/>
        </w:trPr>
        <w:tc>
          <w:tcPr>
            <w:tcW w:w="5103" w:type="dxa"/>
          </w:tcPr>
          <w:p w14:paraId="292DFD27" w14:textId="77777777" w:rsidR="005260BD" w:rsidRPr="00670153" w:rsidRDefault="005260BD" w:rsidP="005260BD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6C753D">
              <w:rPr>
                <w:b/>
                <w:szCs w:val="16"/>
              </w:rPr>
              <w:t>C1-5)</w:t>
            </w:r>
            <w:r w:rsidRPr="00670153">
              <w:rPr>
                <w:szCs w:val="16"/>
              </w:rPr>
              <w:tab/>
            </w:r>
            <w:r w:rsidRPr="00670153">
              <w:t>Moteur dans son compartiment</w:t>
            </w:r>
          </w:p>
          <w:p w14:paraId="645593D0" w14:textId="77777777" w:rsidR="005260BD" w:rsidRPr="00975E9E" w:rsidRDefault="005260BD" w:rsidP="005260BD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</w:rPr>
              <w:t>Engine in its compartment</w:t>
            </w:r>
          </w:p>
        </w:tc>
        <w:tc>
          <w:tcPr>
            <w:tcW w:w="567" w:type="dxa"/>
          </w:tcPr>
          <w:p w14:paraId="421479D0" w14:textId="77777777" w:rsidR="005260BD" w:rsidRPr="00975E9E" w:rsidRDefault="005260BD" w:rsidP="005260B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69205F1" w14:textId="77777777" w:rsidR="005260BD" w:rsidRPr="005260BD" w:rsidRDefault="005260BD" w:rsidP="005260BD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5260BD">
              <w:rPr>
                <w:b/>
                <w:szCs w:val="16"/>
                <w:lang w:val="fr-CH"/>
              </w:rPr>
              <w:t>C1-6)</w:t>
            </w:r>
            <w:r w:rsidRPr="005260BD">
              <w:rPr>
                <w:szCs w:val="16"/>
                <w:lang w:val="fr-CH"/>
              </w:rPr>
              <w:tab/>
            </w:r>
            <w:r w:rsidRPr="005260BD">
              <w:rPr>
                <w:lang w:val="fr-CH"/>
              </w:rPr>
              <w:t>Emplacement des brides à air</w:t>
            </w:r>
          </w:p>
          <w:p w14:paraId="4AFABF2C" w14:textId="77777777" w:rsidR="005260BD" w:rsidRPr="00975E9E" w:rsidRDefault="005260BD" w:rsidP="005260BD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5260BD">
              <w:rPr>
                <w:szCs w:val="16"/>
                <w:lang w:val="fr-CH"/>
              </w:rPr>
              <w:tab/>
            </w:r>
            <w:r>
              <w:rPr>
                <w:i/>
                <w:lang w:val="en-GB"/>
              </w:rPr>
              <w:t>Location of air restrictor</w:t>
            </w:r>
          </w:p>
        </w:tc>
      </w:tr>
    </w:tbl>
    <w:p w14:paraId="5574D6D6" w14:textId="77777777" w:rsidR="0030438D" w:rsidRDefault="0030438D">
      <w:pPr>
        <w:rPr>
          <w:color w:val="FF0000"/>
          <w:sz w:val="8"/>
          <w:lang w:val="en-GB"/>
        </w:rPr>
        <w:sectPr w:rsidR="0030438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E62BC9C" w14:textId="77777777" w:rsidR="00657F5C" w:rsidRPr="0030438D" w:rsidRDefault="00657F5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7F5C" w:rsidRPr="00027451" w14:paraId="09D16412" w14:textId="77777777" w:rsidTr="005260B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EAA9F4" w14:textId="77777777" w:rsidR="00657F5C" w:rsidRPr="00A04F12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186C417" w14:textId="77777777" w:rsidR="00657F5C" w:rsidRPr="00975E9E" w:rsidRDefault="00657F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A1D8703" w14:textId="77777777" w:rsidR="00657F5C" w:rsidRPr="00027451" w:rsidRDefault="00657F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0F8C22F" w14:textId="77777777" w:rsidR="0030438D" w:rsidRDefault="0030438D">
      <w:pPr>
        <w:rPr>
          <w:color w:val="FF0000"/>
          <w:sz w:val="8"/>
          <w:szCs w:val="16"/>
        </w:rPr>
        <w:sectPr w:rsidR="0030438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23E4F08" w14:textId="77777777" w:rsidR="00657F5C" w:rsidRPr="0030438D" w:rsidRDefault="00657F5C">
      <w:pPr>
        <w:rPr>
          <w:color w:val="FF0000"/>
          <w:sz w:val="8"/>
          <w:szCs w:val="16"/>
        </w:rPr>
      </w:pPr>
    </w:p>
    <w:p w14:paraId="4B6AA419" w14:textId="77777777" w:rsidR="000D2088" w:rsidRDefault="00862C6D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551"/>
        <w:gridCol w:w="567"/>
        <w:gridCol w:w="1701"/>
        <w:gridCol w:w="850"/>
        <w:gridCol w:w="284"/>
        <w:gridCol w:w="4253"/>
      </w:tblGrid>
      <w:tr w:rsidR="008314E7" w:rsidRPr="00322853" w14:paraId="727D9782" w14:textId="77777777" w:rsidTr="00712858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52623C7" w14:textId="77777777" w:rsidR="008314E7" w:rsidRPr="008314E7" w:rsidRDefault="008314E7" w:rsidP="008314E7">
            <w:pPr>
              <w:spacing w:before="60"/>
              <w:jc w:val="both"/>
              <w:rPr>
                <w:b/>
                <w:bCs/>
              </w:rPr>
            </w:pPr>
            <w:r w:rsidRPr="008314E7">
              <w:rPr>
                <w:b/>
                <w:bCs/>
              </w:rPr>
              <w:lastRenderedPageBreak/>
              <w:t>301.</w:t>
            </w:r>
          </w:p>
        </w:tc>
        <w:tc>
          <w:tcPr>
            <w:tcW w:w="10206" w:type="dxa"/>
            <w:gridSpan w:val="6"/>
            <w:shd w:val="clear" w:color="auto" w:fill="DBE5F1" w:themeFill="accent1" w:themeFillTint="33"/>
          </w:tcPr>
          <w:p w14:paraId="33377B2F" w14:textId="77777777" w:rsidR="008314E7" w:rsidRPr="00322853" w:rsidRDefault="008314E7" w:rsidP="0055358E">
            <w:pPr>
              <w:tabs>
                <w:tab w:val="right" w:pos="10773"/>
              </w:tabs>
              <w:spacing w:before="60"/>
              <w:jc w:val="both"/>
              <w:rPr>
                <w:b/>
                <w:caps/>
              </w:rPr>
            </w:pPr>
            <w:r w:rsidRPr="00322853">
              <w:rPr>
                <w:b/>
                <w:caps/>
              </w:rPr>
              <w:t xml:space="preserve">Emplacement–position–INCLINAISON-POIDS du moteur / </w:t>
            </w:r>
            <w:r w:rsidRPr="00322853">
              <w:rPr>
                <w:b/>
                <w:i/>
                <w:caps/>
                <w:lang w:val="en-GB"/>
              </w:rPr>
              <w:t>Location-position-INCLINATION-WEIGHT of the engine</w:t>
            </w:r>
          </w:p>
        </w:tc>
      </w:tr>
      <w:tr w:rsidR="00FC32C4" w:rsidRPr="005F1733" w14:paraId="59262E99" w14:textId="77777777" w:rsidTr="005260BD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72A4379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B6B4C81" w14:textId="77777777" w:rsidR="00FC32C4" w:rsidRPr="00670153" w:rsidRDefault="00FC32C4" w:rsidP="004F4251">
            <w:pPr>
              <w:tabs>
                <w:tab w:val="left" w:pos="281"/>
              </w:tabs>
              <w:spacing w:before="60"/>
              <w:jc w:val="both"/>
            </w:pPr>
            <w:r w:rsidRPr="00670153">
              <w:t>b)</w:t>
            </w:r>
            <w:r w:rsidRPr="00670153">
              <w:tab/>
              <w:t>Position</w:t>
            </w:r>
          </w:p>
          <w:p w14:paraId="2E62B8A5" w14:textId="77777777" w:rsidR="00FC32C4" w:rsidRPr="004F4251" w:rsidRDefault="00FC32C4" w:rsidP="004F4251">
            <w:pPr>
              <w:tabs>
                <w:tab w:val="left" w:pos="281"/>
              </w:tabs>
              <w:jc w:val="both"/>
            </w:pPr>
            <w:r w:rsidRPr="00670153">
              <w:tab/>
            </w:r>
            <w:r w:rsidRPr="004F4251">
              <w:t>Position</w:t>
            </w:r>
          </w:p>
        </w:tc>
        <w:tc>
          <w:tcPr>
            <w:tcW w:w="567" w:type="dxa"/>
            <w:vAlign w:val="bottom"/>
          </w:tcPr>
          <w:p w14:paraId="1C526C3C" w14:textId="77777777" w:rsidR="00FC32C4" w:rsidRPr="00BA5523" w:rsidRDefault="00FC32C4" w:rsidP="009C79EF">
            <w:pPr>
              <w:spacing w:after="120"/>
              <w:jc w:val="both"/>
              <w:rPr>
                <w:b/>
                <w:szCs w:val="16"/>
              </w:rPr>
            </w:pPr>
            <w:r w:rsidRPr="00BA5523">
              <w:rPr>
                <w:b/>
                <w:szCs w:val="16"/>
              </w:rPr>
              <w:t>X =</w:t>
            </w:r>
          </w:p>
        </w:tc>
        <w:tc>
          <w:tcPr>
            <w:tcW w:w="1701" w:type="dxa"/>
            <w:vAlign w:val="bottom"/>
          </w:tcPr>
          <w:p w14:paraId="210EE88E" w14:textId="77777777" w:rsidR="00FC32C4" w:rsidRPr="000F4080" w:rsidRDefault="00FC32C4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53FC5040" w14:textId="77777777" w:rsidR="00FC32C4" w:rsidRPr="008C4B9A" w:rsidRDefault="00FC32C4" w:rsidP="009C79EF">
            <w:pPr>
              <w:tabs>
                <w:tab w:val="right" w:pos="10773"/>
              </w:tabs>
              <w:spacing w:after="120"/>
              <w:jc w:val="both"/>
              <w:rPr>
                <w:szCs w:val="16"/>
              </w:rPr>
            </w:pPr>
            <w:r w:rsidRPr="008C4B9A">
              <w:rPr>
                <w:lang w:val="en-GB"/>
              </w:rPr>
              <w:t>±5 mm</w:t>
            </w:r>
          </w:p>
        </w:tc>
        <w:tc>
          <w:tcPr>
            <w:tcW w:w="284" w:type="dxa"/>
            <w:tcBorders>
              <w:top w:val="single" w:sz="12" w:space="0" w:color="002060"/>
              <w:right w:val="single" w:sz="12" w:space="0" w:color="002060"/>
            </w:tcBorders>
            <w:vAlign w:val="center"/>
          </w:tcPr>
          <w:p w14:paraId="119F77BA" w14:textId="77777777" w:rsidR="00FC32C4" w:rsidRPr="00670153" w:rsidRDefault="00FC32C4" w:rsidP="009C79E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4253" w:type="dxa"/>
            <w:vMerge w:val="restart"/>
            <w:tcBorders>
              <w:left w:val="single" w:sz="12" w:space="0" w:color="002060"/>
            </w:tcBorders>
            <w:vAlign w:val="center"/>
          </w:tcPr>
          <w:p w14:paraId="2DC0D132" w14:textId="77777777" w:rsidR="00FC32C4" w:rsidRPr="00EF3214" w:rsidRDefault="00FC32C4" w:rsidP="009C79EF">
            <w:pPr>
              <w:jc w:val="both"/>
              <w:rPr>
                <w:szCs w:val="16"/>
                <w:lang w:val="en-GB"/>
              </w:rPr>
            </w:pPr>
            <w:r w:rsidRPr="00EF3214">
              <w:rPr>
                <w:szCs w:val="16"/>
                <w:lang w:val="en-GB"/>
              </w:rPr>
              <w:t xml:space="preserve">Voir schéma / </w:t>
            </w:r>
            <w:r w:rsidRPr="00EF3214">
              <w:rPr>
                <w:i/>
                <w:szCs w:val="16"/>
                <w:lang w:val="en-GB"/>
              </w:rPr>
              <w:t xml:space="preserve">See scheme </w:t>
            </w:r>
            <w:r w:rsidRPr="00EF3214">
              <w:rPr>
                <w:rFonts w:cs="Times New Roman"/>
                <w:b/>
                <w:sz w:val="20"/>
                <w:szCs w:val="20"/>
                <w:lang w:val="en-GB"/>
              </w:rPr>
              <w:t>III-A1)</w:t>
            </w:r>
          </w:p>
        </w:tc>
      </w:tr>
      <w:tr w:rsidR="00FC32C4" w:rsidRPr="00430E97" w14:paraId="712D9C80" w14:textId="77777777" w:rsidTr="005260BD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8D68FB5" w14:textId="77777777" w:rsidR="00FC32C4" w:rsidRPr="007200C7" w:rsidRDefault="00FC32C4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</w:tcPr>
          <w:p w14:paraId="4A53CA5A" w14:textId="77777777" w:rsidR="00FC32C4" w:rsidRPr="00670153" w:rsidRDefault="00FC32C4" w:rsidP="009C79EF">
            <w:pPr>
              <w:tabs>
                <w:tab w:val="left" w:pos="281"/>
                <w:tab w:val="right" w:pos="10773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567" w:type="dxa"/>
            <w:vAlign w:val="bottom"/>
          </w:tcPr>
          <w:p w14:paraId="0B86AFFF" w14:textId="77777777" w:rsidR="00FC32C4" w:rsidRPr="00BA5523" w:rsidRDefault="00FC32C4" w:rsidP="009C79EF">
            <w:pPr>
              <w:spacing w:after="120"/>
              <w:jc w:val="both"/>
              <w:rPr>
                <w:b/>
                <w:szCs w:val="16"/>
              </w:rPr>
            </w:pPr>
            <w:r w:rsidRPr="00BA5523">
              <w:rPr>
                <w:b/>
                <w:szCs w:val="16"/>
              </w:rPr>
              <w:t>Y =</w:t>
            </w:r>
          </w:p>
        </w:tc>
        <w:tc>
          <w:tcPr>
            <w:tcW w:w="1701" w:type="dxa"/>
            <w:vAlign w:val="bottom"/>
          </w:tcPr>
          <w:p w14:paraId="491A802F" w14:textId="77777777" w:rsidR="00FC32C4" w:rsidRPr="000F4080" w:rsidRDefault="00FC32C4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18B46DE8" w14:textId="77777777" w:rsidR="00FC32C4" w:rsidRPr="008C4B9A" w:rsidRDefault="00FC32C4" w:rsidP="009C79EF">
            <w:pPr>
              <w:tabs>
                <w:tab w:val="right" w:pos="10773"/>
              </w:tabs>
              <w:spacing w:after="120"/>
              <w:jc w:val="both"/>
              <w:rPr>
                <w:szCs w:val="16"/>
              </w:rPr>
            </w:pPr>
            <w:r w:rsidRPr="008C4B9A">
              <w:rPr>
                <w:lang w:val="en-GB"/>
              </w:rPr>
              <w:t>±5 mm</w:t>
            </w:r>
          </w:p>
        </w:tc>
        <w:tc>
          <w:tcPr>
            <w:tcW w:w="284" w:type="dxa"/>
            <w:tcBorders>
              <w:right w:val="single" w:sz="12" w:space="0" w:color="002060"/>
            </w:tcBorders>
            <w:vAlign w:val="bottom"/>
          </w:tcPr>
          <w:p w14:paraId="5CE92729" w14:textId="77777777" w:rsidR="00FC32C4" w:rsidRPr="00670153" w:rsidRDefault="00FC32C4" w:rsidP="009C79EF">
            <w:pPr>
              <w:spacing w:after="120"/>
              <w:jc w:val="both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12" w:space="0" w:color="002060"/>
              <w:left w:val="single" w:sz="12" w:space="0" w:color="002060"/>
            </w:tcBorders>
            <w:vAlign w:val="bottom"/>
          </w:tcPr>
          <w:p w14:paraId="77902D7A" w14:textId="77777777" w:rsidR="00FC32C4" w:rsidRPr="00670153" w:rsidRDefault="00FC32C4" w:rsidP="00CA7067">
            <w:pPr>
              <w:spacing w:after="120"/>
              <w:ind w:left="1418" w:hanging="1418"/>
              <w:jc w:val="both"/>
              <w:rPr>
                <w:szCs w:val="16"/>
              </w:rPr>
            </w:pPr>
          </w:p>
        </w:tc>
      </w:tr>
      <w:tr w:rsidR="00FC32C4" w:rsidRPr="00430E97" w14:paraId="60C7484D" w14:textId="77777777" w:rsidTr="005260BD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DD9CC03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2774967D" w14:textId="77777777" w:rsidR="00FC32C4" w:rsidRPr="00670153" w:rsidRDefault="00FC32C4" w:rsidP="009C79EF">
            <w:pPr>
              <w:tabs>
                <w:tab w:val="left" w:pos="281"/>
                <w:tab w:val="right" w:pos="10773"/>
              </w:tabs>
              <w:spacing w:before="60"/>
              <w:jc w:val="both"/>
            </w:pPr>
          </w:p>
        </w:tc>
        <w:tc>
          <w:tcPr>
            <w:tcW w:w="567" w:type="dxa"/>
            <w:vAlign w:val="bottom"/>
          </w:tcPr>
          <w:p w14:paraId="3EBDF594" w14:textId="77777777" w:rsidR="00FC32C4" w:rsidRPr="00BA5523" w:rsidRDefault="00FC32C4" w:rsidP="009C79EF">
            <w:pPr>
              <w:spacing w:after="120"/>
              <w:jc w:val="both"/>
              <w:rPr>
                <w:b/>
                <w:szCs w:val="16"/>
              </w:rPr>
            </w:pPr>
            <w:r w:rsidRPr="00BA5523">
              <w:rPr>
                <w:b/>
                <w:szCs w:val="16"/>
              </w:rPr>
              <w:t>Z =</w:t>
            </w:r>
          </w:p>
        </w:tc>
        <w:tc>
          <w:tcPr>
            <w:tcW w:w="1701" w:type="dxa"/>
            <w:vAlign w:val="bottom"/>
          </w:tcPr>
          <w:p w14:paraId="18830323" w14:textId="77777777" w:rsidR="00FC32C4" w:rsidRPr="000F4080" w:rsidRDefault="00FC32C4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751C1D6B" w14:textId="77777777" w:rsidR="00FC32C4" w:rsidRPr="008C4B9A" w:rsidRDefault="00FC32C4" w:rsidP="009C79EF">
            <w:pPr>
              <w:tabs>
                <w:tab w:val="right" w:pos="10773"/>
              </w:tabs>
              <w:spacing w:after="120"/>
              <w:jc w:val="both"/>
              <w:rPr>
                <w:szCs w:val="16"/>
              </w:rPr>
            </w:pPr>
            <w:r w:rsidRPr="008C4B9A">
              <w:rPr>
                <w:lang w:val="en-GB"/>
              </w:rPr>
              <w:t>±</w:t>
            </w:r>
            <w:r>
              <w:rPr>
                <w:lang w:val="en-GB"/>
              </w:rPr>
              <w:t>3</w:t>
            </w:r>
            <w:r w:rsidRPr="008C4B9A">
              <w:rPr>
                <w:lang w:val="en-GB"/>
              </w:rPr>
              <w:t xml:space="preserve"> mm</w:t>
            </w:r>
          </w:p>
        </w:tc>
        <w:tc>
          <w:tcPr>
            <w:tcW w:w="284" w:type="dxa"/>
            <w:tcBorders>
              <w:right w:val="single" w:sz="12" w:space="0" w:color="002060"/>
            </w:tcBorders>
            <w:vAlign w:val="bottom"/>
          </w:tcPr>
          <w:p w14:paraId="52A18B8E" w14:textId="77777777" w:rsidR="00FC32C4" w:rsidRPr="00670153" w:rsidRDefault="00FC32C4" w:rsidP="009C79EF">
            <w:pPr>
              <w:spacing w:after="120"/>
              <w:jc w:val="both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12" w:space="0" w:color="002060"/>
              <w:left w:val="single" w:sz="12" w:space="0" w:color="002060"/>
            </w:tcBorders>
            <w:vAlign w:val="bottom"/>
          </w:tcPr>
          <w:p w14:paraId="1A739FD4" w14:textId="77777777" w:rsidR="00FC32C4" w:rsidRPr="00670153" w:rsidRDefault="00FC32C4" w:rsidP="00CA7067">
            <w:pPr>
              <w:spacing w:after="120"/>
              <w:ind w:left="1418" w:hanging="1418"/>
              <w:jc w:val="both"/>
              <w:rPr>
                <w:szCs w:val="16"/>
              </w:rPr>
            </w:pPr>
          </w:p>
        </w:tc>
      </w:tr>
      <w:tr w:rsidR="00FC32C4" w:rsidRPr="00430E97" w14:paraId="3B047FB9" w14:textId="77777777" w:rsidTr="005260BD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82DAC54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6B39041B" w14:textId="77777777" w:rsidR="00FC32C4" w:rsidRPr="00670153" w:rsidRDefault="00FC32C4" w:rsidP="009C79EF">
            <w:pPr>
              <w:tabs>
                <w:tab w:val="left" w:pos="281"/>
                <w:tab w:val="right" w:pos="10773"/>
              </w:tabs>
              <w:spacing w:before="60"/>
              <w:jc w:val="both"/>
            </w:pPr>
            <w:r w:rsidRPr="00670153">
              <w:t>c)</w:t>
            </w:r>
            <w:r w:rsidRPr="00670153">
              <w:tab/>
              <w:t>Inclinaison</w:t>
            </w:r>
          </w:p>
          <w:p w14:paraId="055F67BD" w14:textId="77777777" w:rsidR="00FC32C4" w:rsidRPr="00670153" w:rsidRDefault="00FC32C4" w:rsidP="009C79EF">
            <w:pPr>
              <w:tabs>
                <w:tab w:val="left" w:pos="281"/>
                <w:tab w:val="right" w:pos="10773"/>
              </w:tabs>
              <w:jc w:val="both"/>
              <w:rPr>
                <w:i/>
              </w:rPr>
            </w:pPr>
            <w:r w:rsidRPr="00670153">
              <w:tab/>
            </w:r>
            <w:r w:rsidRPr="00670153">
              <w:rPr>
                <w:i/>
              </w:rPr>
              <w:t>Inclination</w:t>
            </w:r>
          </w:p>
        </w:tc>
        <w:tc>
          <w:tcPr>
            <w:tcW w:w="567" w:type="dxa"/>
            <w:vAlign w:val="bottom"/>
          </w:tcPr>
          <w:p w14:paraId="381B6EBD" w14:textId="77777777" w:rsidR="00FC32C4" w:rsidRPr="00BA5523" w:rsidRDefault="00FB1516" w:rsidP="009C79EF">
            <w:pPr>
              <w:spacing w:after="120"/>
              <w:jc w:val="both"/>
              <w:rPr>
                <w:b/>
                <w:bCs/>
                <w:szCs w:val="16"/>
              </w:rPr>
            </w:pPr>
            <w:proofErr w:type="gramStart"/>
            <w:r w:rsidRPr="00BA5523">
              <w:rPr>
                <w:b/>
                <w:bCs/>
                <w:szCs w:val="16"/>
              </w:rPr>
              <w:t>θ</w:t>
            </w:r>
            <w:proofErr w:type="gramEnd"/>
            <w:r w:rsidR="00BA5523">
              <w:rPr>
                <w:b/>
                <w:bCs/>
                <w:szCs w:val="16"/>
              </w:rPr>
              <w:t xml:space="preserve"> =</w:t>
            </w:r>
          </w:p>
        </w:tc>
        <w:tc>
          <w:tcPr>
            <w:tcW w:w="1701" w:type="dxa"/>
            <w:vAlign w:val="bottom"/>
          </w:tcPr>
          <w:p w14:paraId="0F742187" w14:textId="77777777" w:rsidR="00FC32C4" w:rsidRPr="000F4080" w:rsidRDefault="00FC32C4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7536FBDA" w14:textId="77777777" w:rsidR="00FC32C4" w:rsidRPr="00670153" w:rsidRDefault="00FC32C4" w:rsidP="0066413F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+0</w:t>
            </w:r>
          </w:p>
          <w:p w14:paraId="5968C2CB" w14:textId="77777777" w:rsidR="00FC32C4" w:rsidRPr="00275451" w:rsidRDefault="00FC32C4" w:rsidP="00275451">
            <w:pPr>
              <w:rPr>
                <w:szCs w:val="16"/>
                <w:lang w:val="en-GB"/>
              </w:rPr>
            </w:pPr>
            <w:r>
              <w:rPr>
                <w:lang w:val="en-GB"/>
              </w:rPr>
              <w:t>-2</w:t>
            </w:r>
            <w:r w:rsidRPr="00275451">
              <w:rPr>
                <w:lang w:val="en-GB"/>
              </w:rPr>
              <w:t xml:space="preserve"> </w:t>
            </w:r>
            <w:r>
              <w:rPr>
                <w:lang w:val="en-GB"/>
              </w:rPr>
              <w:t>deg</w:t>
            </w:r>
          </w:p>
        </w:tc>
        <w:tc>
          <w:tcPr>
            <w:tcW w:w="284" w:type="dxa"/>
            <w:tcBorders>
              <w:bottom w:val="single" w:sz="12" w:space="0" w:color="002060"/>
              <w:right w:val="single" w:sz="12" w:space="0" w:color="002060"/>
            </w:tcBorders>
            <w:vAlign w:val="bottom"/>
          </w:tcPr>
          <w:p w14:paraId="2305D577" w14:textId="77777777" w:rsidR="00FC32C4" w:rsidRPr="00670153" w:rsidRDefault="00FC32C4" w:rsidP="009C79EF">
            <w:pPr>
              <w:spacing w:after="120"/>
              <w:jc w:val="both"/>
              <w:rPr>
                <w:szCs w:val="16"/>
              </w:rPr>
            </w:pPr>
          </w:p>
        </w:tc>
        <w:tc>
          <w:tcPr>
            <w:tcW w:w="4253" w:type="dxa"/>
            <w:vMerge/>
            <w:tcBorders>
              <w:top w:val="single" w:sz="12" w:space="0" w:color="002060"/>
              <w:left w:val="single" w:sz="12" w:space="0" w:color="002060"/>
            </w:tcBorders>
            <w:vAlign w:val="bottom"/>
          </w:tcPr>
          <w:p w14:paraId="31DB0967" w14:textId="77777777" w:rsidR="00FC32C4" w:rsidRPr="00670153" w:rsidRDefault="00FC32C4" w:rsidP="00CA7067">
            <w:pPr>
              <w:spacing w:after="120"/>
              <w:ind w:left="1418" w:hanging="1418"/>
              <w:jc w:val="both"/>
              <w:rPr>
                <w:szCs w:val="16"/>
              </w:rPr>
            </w:pPr>
          </w:p>
        </w:tc>
      </w:tr>
    </w:tbl>
    <w:p w14:paraId="36A4A4BD" w14:textId="77777777" w:rsidR="009738AF" w:rsidRPr="00EF7E03" w:rsidRDefault="009738AF">
      <w:pPr>
        <w:rPr>
          <w:sz w:val="8"/>
          <w:szCs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5"/>
      </w:tblGrid>
      <w:tr w:rsidR="00895C49" w:rsidRPr="00626ED6" w14:paraId="37A5CAFF" w14:textId="77777777" w:rsidTr="004461B1">
        <w:trPr>
          <w:trHeight w:hRule="exact" w:val="397"/>
          <w:jc w:val="center"/>
        </w:trPr>
        <w:tc>
          <w:tcPr>
            <w:tcW w:w="10775" w:type="dxa"/>
            <w:shd w:val="clear" w:color="auto" w:fill="D9D9D9"/>
            <w:vAlign w:val="center"/>
          </w:tcPr>
          <w:p w14:paraId="6550B9E7" w14:textId="77777777" w:rsidR="00807355" w:rsidRDefault="00895C49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AD2B4C">
              <w:rPr>
                <w:szCs w:val="16"/>
                <w:lang w:val="en-GB"/>
              </w:rPr>
              <w:br w:type="page"/>
            </w:r>
            <w:r w:rsidRPr="006C753D">
              <w:rPr>
                <w:rFonts w:cs="Times New Roman"/>
                <w:b/>
                <w:szCs w:val="16"/>
              </w:rPr>
              <w:t>III-A1)</w:t>
            </w:r>
            <w:r w:rsidRPr="00AD2B4C">
              <w:rPr>
                <w:szCs w:val="16"/>
              </w:rPr>
              <w:tab/>
            </w:r>
            <w:r w:rsidR="00AD2B4C" w:rsidRPr="00AD2B4C">
              <w:rPr>
                <w:szCs w:val="16"/>
              </w:rPr>
              <w:t>Position du moteur</w:t>
            </w:r>
          </w:p>
          <w:p w14:paraId="64F8CB8D" w14:textId="77777777" w:rsidR="00895C49" w:rsidRPr="00AD2B4C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>
              <w:rPr>
                <w:szCs w:val="16"/>
              </w:rPr>
              <w:tab/>
            </w:r>
            <w:r w:rsidR="00AD2B4C" w:rsidRPr="00AD2B4C">
              <w:rPr>
                <w:i/>
                <w:szCs w:val="16"/>
              </w:rPr>
              <w:t>Position of the engine</w:t>
            </w:r>
          </w:p>
        </w:tc>
      </w:tr>
    </w:tbl>
    <w:p w14:paraId="6E696C41" w14:textId="77777777" w:rsidR="00895C49" w:rsidRDefault="00895C49">
      <w:pPr>
        <w:rPr>
          <w:color w:val="FF0000"/>
          <w:sz w:val="8"/>
        </w:rPr>
        <w:sectPr w:rsidR="00895C4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D6AEEBA" w14:textId="77777777" w:rsidR="009738AF" w:rsidRPr="00B802B9" w:rsidRDefault="009738AF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6"/>
      </w:tblGrid>
      <w:tr w:rsidR="002A53B0" w:rsidRPr="00027451" w14:paraId="607EA706" w14:textId="77777777" w:rsidTr="00111C67">
        <w:trPr>
          <w:trHeight w:hRule="exact" w:val="6520"/>
          <w:jc w:val="center"/>
        </w:trPr>
        <w:tc>
          <w:tcPr>
            <w:tcW w:w="10776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A552BCF" w14:textId="77777777" w:rsidR="002A53B0" w:rsidRPr="00027451" w:rsidRDefault="002A53B0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</w:tbl>
    <w:p w14:paraId="75DA708F" w14:textId="77777777" w:rsidR="00B778F7" w:rsidRDefault="00B778F7">
      <w:pPr>
        <w:rPr>
          <w:color w:val="FF0000"/>
          <w:sz w:val="8"/>
          <w:szCs w:val="16"/>
          <w:lang w:val="fr-CH"/>
        </w:rPr>
        <w:sectPr w:rsidR="00B778F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81D26EB" w14:textId="77777777" w:rsidR="00B802B9" w:rsidRPr="00B802B9" w:rsidRDefault="00B802B9">
      <w:pPr>
        <w:rPr>
          <w:color w:val="FF0000"/>
          <w:sz w:val="8"/>
          <w:szCs w:val="16"/>
          <w:lang w:val="fr-CH"/>
        </w:rPr>
      </w:pPr>
    </w:p>
    <w:p w14:paraId="716AE0B5" w14:textId="77777777" w:rsidR="001345F9" w:rsidRDefault="001345F9">
      <w:pPr>
        <w:rPr>
          <w:szCs w:val="16"/>
          <w:lang w:val="fr-CH"/>
        </w:rPr>
      </w:pPr>
      <w:r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8505"/>
      </w:tblGrid>
      <w:tr w:rsidR="008314E7" w:rsidRPr="005F1733" w14:paraId="4F23CB73" w14:textId="77777777" w:rsidTr="005C4184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C3B69B4" w14:textId="77777777" w:rsidR="008314E7" w:rsidRPr="008314E7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8968E5">
              <w:rPr>
                <w:b/>
                <w:bCs/>
              </w:rPr>
              <w:lastRenderedPageBreak/>
              <w:t>302</w:t>
            </w:r>
            <w:r w:rsidRPr="008314E7">
              <w:rPr>
                <w:b/>
                <w:bCs/>
              </w:rPr>
              <w:t>.</w:t>
            </w:r>
          </w:p>
        </w:tc>
        <w:tc>
          <w:tcPr>
            <w:tcW w:w="10206" w:type="dxa"/>
            <w:gridSpan w:val="2"/>
            <w:shd w:val="clear" w:color="auto" w:fill="DBE5F1" w:themeFill="accent1" w:themeFillTint="33"/>
          </w:tcPr>
          <w:p w14:paraId="7E52F23B" w14:textId="77777777" w:rsidR="008314E7" w:rsidRPr="008968E5" w:rsidRDefault="008314E7" w:rsidP="005C4184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8968E5">
              <w:rPr>
                <w:b/>
                <w:caps/>
                <w:szCs w:val="16"/>
                <w:lang w:val="en-GB"/>
              </w:rPr>
              <w:t>Nombre de supports DU GMP</w:t>
            </w:r>
            <w:r>
              <w:rPr>
                <w:b/>
                <w:caps/>
                <w:szCs w:val="16"/>
                <w:lang w:val="en-GB"/>
              </w:rPr>
              <w:t>*</w:t>
            </w:r>
            <w:r w:rsidRPr="008968E5">
              <w:rPr>
                <w:b/>
                <w:bCs/>
                <w:lang w:val="en-GB"/>
              </w:rPr>
              <w:t xml:space="preserve"> / </w:t>
            </w:r>
            <w:r w:rsidRPr="008968E5">
              <w:rPr>
                <w:b/>
                <w:i/>
                <w:caps/>
                <w:szCs w:val="16"/>
                <w:lang w:val="en-GB"/>
              </w:rPr>
              <w:t>Number of supports OF THE POWER UNIT</w:t>
            </w:r>
            <w:r>
              <w:rPr>
                <w:b/>
                <w:i/>
                <w:caps/>
                <w:szCs w:val="16"/>
                <w:lang w:val="en-GB"/>
              </w:rPr>
              <w:t>*</w:t>
            </w:r>
          </w:p>
        </w:tc>
      </w:tr>
      <w:tr w:rsidR="00FC32C4" w:rsidRPr="00D12336" w14:paraId="5834CF97" w14:textId="77777777" w:rsidTr="008314E7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B40EB19" w14:textId="77777777" w:rsidR="00FC32C4" w:rsidRPr="007200C7" w:rsidRDefault="00FC32C4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701" w:type="dxa"/>
            <w:vAlign w:val="bottom"/>
          </w:tcPr>
          <w:p w14:paraId="7487DC45" w14:textId="77777777" w:rsidR="00FC32C4" w:rsidRPr="000F4080" w:rsidRDefault="00FC32C4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5" w:type="dxa"/>
            <w:vAlign w:val="bottom"/>
          </w:tcPr>
          <w:p w14:paraId="1B1A3A21" w14:textId="77777777" w:rsidR="00FC32C4" w:rsidRPr="00736757" w:rsidRDefault="00FC32C4" w:rsidP="00736757">
            <w:pPr>
              <w:spacing w:after="120"/>
              <w:rPr>
                <w:lang w:val="fr-CH"/>
              </w:rPr>
            </w:pPr>
            <w:r>
              <w:rPr>
                <w:lang w:val="fr-CH"/>
              </w:rPr>
              <w:t>*</w:t>
            </w:r>
            <w:r w:rsidRPr="00736757">
              <w:rPr>
                <w:lang w:val="fr-CH"/>
              </w:rPr>
              <w:t xml:space="preserve">GMP = Moteur+Boite de vitesses / </w:t>
            </w:r>
            <w:r w:rsidRPr="00927EE7">
              <w:rPr>
                <w:i/>
                <w:lang w:val="fr-CH"/>
              </w:rPr>
              <w:t>*</w:t>
            </w:r>
            <w:r w:rsidRPr="00736757">
              <w:rPr>
                <w:i/>
                <w:lang w:val="fr-CH"/>
              </w:rPr>
              <w:t>Power Unit = Engine+Gearbox</w:t>
            </w:r>
          </w:p>
        </w:tc>
      </w:tr>
    </w:tbl>
    <w:p w14:paraId="7D0CB842" w14:textId="77777777" w:rsidR="00736757" w:rsidRPr="00EF7E03" w:rsidRDefault="00736757">
      <w:pPr>
        <w:rPr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0E442F" w14:paraId="1905B2FC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6C05A519" w14:textId="77777777" w:rsidR="00681B24" w:rsidRPr="00D62F11" w:rsidRDefault="00681B24" w:rsidP="00E75376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  <w:r w:rsidRPr="006C753D">
              <w:rPr>
                <w:b/>
                <w:szCs w:val="16"/>
                <w:lang w:val="en-GB"/>
              </w:rPr>
              <w:t>C2-1)</w:t>
            </w:r>
            <w:r w:rsidRPr="00D62F11">
              <w:rPr>
                <w:szCs w:val="16"/>
                <w:lang w:val="en-GB"/>
              </w:rPr>
              <w:tab/>
            </w:r>
            <w:r w:rsidRPr="00D62F11">
              <w:rPr>
                <w:lang w:val="en-GB"/>
              </w:rPr>
              <w:t xml:space="preserve">Support </w:t>
            </w:r>
            <w:r w:rsidR="00ED2F2B" w:rsidRPr="00ED2F2B">
              <w:rPr>
                <w:b/>
                <w:lang w:val="en-GB"/>
              </w:rPr>
              <w:t>#</w:t>
            </w:r>
            <w:r w:rsidRPr="00D62F11">
              <w:rPr>
                <w:b/>
                <w:lang w:val="en-GB"/>
              </w:rPr>
              <w:t>1</w:t>
            </w:r>
            <w:r w:rsidRPr="00D62F11">
              <w:rPr>
                <w:lang w:val="en-GB"/>
              </w:rPr>
              <w:t xml:space="preserve"> </w:t>
            </w:r>
            <w:r w:rsidRPr="00D62F11">
              <w:rPr>
                <w:u w:val="single"/>
                <w:lang w:val="en-GB"/>
              </w:rPr>
              <w:t>déposé</w:t>
            </w:r>
          </w:p>
          <w:p w14:paraId="2F9BAA4B" w14:textId="77777777" w:rsidR="00681B24" w:rsidRPr="00975E9E" w:rsidRDefault="00681B24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D62F11">
              <w:rPr>
                <w:szCs w:val="16"/>
                <w:lang w:val="en-GB"/>
              </w:rPr>
              <w:tab/>
            </w:r>
            <w:r w:rsidRPr="00A60936">
              <w:rPr>
                <w:i/>
                <w:szCs w:val="16"/>
                <w:lang w:val="en-GB"/>
              </w:rPr>
              <w:t>S</w:t>
            </w:r>
            <w:r w:rsidRPr="00A60936">
              <w:rPr>
                <w:i/>
                <w:lang w:val="en-GB"/>
              </w:rPr>
              <w:t>upport</w:t>
            </w:r>
            <w:r w:rsidRPr="00670153">
              <w:rPr>
                <w:i/>
                <w:lang w:val="en-GB"/>
              </w:rPr>
              <w:t xml:space="preserve"> </w:t>
            </w:r>
            <w:r w:rsidR="00ED2F2B" w:rsidRPr="00ED2F2B">
              <w:rPr>
                <w:b/>
                <w:i/>
                <w:lang w:val="en-GB"/>
              </w:rPr>
              <w:t>#</w:t>
            </w:r>
            <w:r w:rsidRPr="00670153">
              <w:rPr>
                <w:b/>
                <w:i/>
                <w:lang w:val="en-GB"/>
              </w:rPr>
              <w:t>1</w:t>
            </w:r>
            <w:r w:rsidRPr="00670153">
              <w:rPr>
                <w:i/>
                <w:lang w:val="en-GB"/>
              </w:rPr>
              <w:t xml:space="preserve">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1E0BC9E" w14:textId="77777777" w:rsidR="00681B24" w:rsidRPr="00975E9E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5B0A3CF" w14:textId="77777777" w:rsidR="00807355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t>III-B1)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AD2B4C">
              <w:rPr>
                <w:lang w:val="fr-CH"/>
              </w:rPr>
              <w:t xml:space="preserve">Support </w:t>
            </w:r>
            <w:r w:rsidR="00ED2F2B" w:rsidRPr="00ED2F2B">
              <w:rPr>
                <w:b/>
                <w:lang w:val="fr-CH"/>
              </w:rPr>
              <w:t>#</w:t>
            </w:r>
            <w:r w:rsidRPr="00ED2F2B">
              <w:rPr>
                <w:b/>
                <w:lang w:val="fr-CH"/>
              </w:rPr>
              <w:t>1</w:t>
            </w:r>
          </w:p>
          <w:p w14:paraId="04890EB4" w14:textId="77777777" w:rsidR="00681B24" w:rsidRPr="00AD2B4C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>
              <w:rPr>
                <w:lang w:val="fr-CH"/>
              </w:rPr>
              <w:tab/>
            </w:r>
            <w:r w:rsidR="00AD2B4C" w:rsidRPr="00AD2B4C">
              <w:rPr>
                <w:i/>
              </w:rPr>
              <w:t xml:space="preserve">Support </w:t>
            </w:r>
            <w:r w:rsidR="00ED2F2B" w:rsidRPr="00ED2F2B">
              <w:rPr>
                <w:b/>
                <w:i/>
              </w:rPr>
              <w:t>#</w:t>
            </w:r>
            <w:r w:rsidR="00AD2B4C" w:rsidRPr="00ED2F2B">
              <w:rPr>
                <w:b/>
                <w:i/>
              </w:rPr>
              <w:t>1</w:t>
            </w:r>
          </w:p>
        </w:tc>
      </w:tr>
    </w:tbl>
    <w:p w14:paraId="0AB02BBE" w14:textId="77777777" w:rsidR="00681B24" w:rsidRDefault="00681B24">
      <w:pPr>
        <w:rPr>
          <w:color w:val="FF0000"/>
          <w:sz w:val="8"/>
        </w:rPr>
        <w:sectPr w:rsidR="00681B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38AC25C" w14:textId="77777777" w:rsidR="00681B24" w:rsidRPr="00681B24" w:rsidRDefault="00681B24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027451" w14:paraId="029637AA" w14:textId="77777777" w:rsidTr="00E7537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4F0EF4" w14:textId="77777777" w:rsidR="00681B24" w:rsidRPr="00027451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CFD5DB6" w14:textId="77777777" w:rsidR="00681B24" w:rsidRPr="00027451" w:rsidRDefault="00681B2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00FC5D" w14:textId="77777777" w:rsidR="00681B24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03DE4F56" w14:textId="77777777" w:rsidR="005260BD" w:rsidRPr="00027451" w:rsidRDefault="005260BD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Tolerance ± 0.25</w:t>
            </w:r>
          </w:p>
        </w:tc>
      </w:tr>
    </w:tbl>
    <w:p w14:paraId="57E228AF" w14:textId="77777777" w:rsidR="00681B24" w:rsidRDefault="00681B24">
      <w:pPr>
        <w:rPr>
          <w:color w:val="FF0000"/>
          <w:sz w:val="8"/>
        </w:rPr>
        <w:sectPr w:rsidR="00681B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A3F96B3" w14:textId="77777777" w:rsidR="00681B24" w:rsidRPr="00681B24" w:rsidRDefault="00681B24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0E442F" w14:paraId="28E84825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14850255" w14:textId="77777777" w:rsidR="00681B24" w:rsidRPr="00723717" w:rsidRDefault="00681B24" w:rsidP="00E75376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t>C2-2)</w:t>
            </w:r>
            <w:r w:rsidRPr="00723717">
              <w:rPr>
                <w:szCs w:val="16"/>
                <w:lang w:val="fr-CH"/>
              </w:rPr>
              <w:tab/>
            </w:r>
            <w:r w:rsidRPr="00723717">
              <w:rPr>
                <w:lang w:val="fr-CH"/>
              </w:rPr>
              <w:t xml:space="preserve">Support </w:t>
            </w:r>
            <w:r w:rsidR="00ED2F2B">
              <w:rPr>
                <w:b/>
                <w:lang w:val="fr-CH"/>
              </w:rPr>
              <w:t>#</w:t>
            </w:r>
            <w:r>
              <w:rPr>
                <w:b/>
                <w:lang w:val="fr-CH"/>
              </w:rPr>
              <w:t>2</w:t>
            </w:r>
            <w:r w:rsidRPr="00723717">
              <w:rPr>
                <w:lang w:val="fr-CH"/>
              </w:rPr>
              <w:t xml:space="preserve"> </w:t>
            </w:r>
            <w:r w:rsidRPr="00723717">
              <w:rPr>
                <w:u w:val="single"/>
                <w:lang w:val="fr-CH"/>
              </w:rPr>
              <w:t>déposé</w:t>
            </w:r>
          </w:p>
          <w:p w14:paraId="4DB73E49" w14:textId="77777777" w:rsidR="00681B24" w:rsidRPr="00975E9E" w:rsidRDefault="00681B24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723717">
              <w:rPr>
                <w:szCs w:val="16"/>
                <w:lang w:val="fr-CH"/>
              </w:rPr>
              <w:tab/>
            </w:r>
            <w:r w:rsidRPr="00A60936">
              <w:rPr>
                <w:i/>
                <w:szCs w:val="16"/>
                <w:lang w:val="fr-CH"/>
              </w:rPr>
              <w:t>S</w:t>
            </w:r>
            <w:r w:rsidRPr="00A60936">
              <w:rPr>
                <w:i/>
                <w:lang w:val="en-GB"/>
              </w:rPr>
              <w:t>upport</w:t>
            </w:r>
            <w:r w:rsidRPr="00670153">
              <w:rPr>
                <w:i/>
                <w:lang w:val="en-GB"/>
              </w:rPr>
              <w:t xml:space="preserve"> </w:t>
            </w:r>
            <w:r w:rsidR="00ED2F2B">
              <w:rPr>
                <w:b/>
                <w:i/>
                <w:lang w:val="en-GB"/>
              </w:rPr>
              <w:t>#</w:t>
            </w:r>
            <w:r>
              <w:rPr>
                <w:b/>
                <w:i/>
                <w:lang w:val="en-GB"/>
              </w:rPr>
              <w:t>2</w:t>
            </w:r>
            <w:r w:rsidRPr="00670153">
              <w:rPr>
                <w:i/>
                <w:lang w:val="en-GB"/>
              </w:rPr>
              <w:t xml:space="preserve">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9DD5455" w14:textId="77777777" w:rsidR="00681B24" w:rsidRPr="00975E9E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AF9043E" w14:textId="77777777" w:rsidR="00807355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t>III-B2)</w:t>
            </w:r>
            <w:r w:rsidRPr="00AD2B4C">
              <w:rPr>
                <w:szCs w:val="16"/>
                <w:lang w:val="fr-CH"/>
              </w:rPr>
              <w:tab/>
            </w:r>
            <w:r w:rsidRPr="00AD2B4C">
              <w:rPr>
                <w:lang w:val="fr-CH"/>
              </w:rPr>
              <w:t xml:space="preserve">Support </w:t>
            </w:r>
            <w:r w:rsidR="00ED2F2B" w:rsidRPr="00ED2F2B">
              <w:rPr>
                <w:b/>
                <w:lang w:val="fr-CH"/>
              </w:rPr>
              <w:t>#</w:t>
            </w:r>
            <w:r w:rsidRPr="00ED2F2B">
              <w:rPr>
                <w:b/>
                <w:lang w:val="fr-CH"/>
              </w:rPr>
              <w:t>2</w:t>
            </w:r>
          </w:p>
          <w:p w14:paraId="0E247D51" w14:textId="77777777" w:rsidR="00681B24" w:rsidRPr="00AD2B4C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>
              <w:rPr>
                <w:lang w:val="fr-CH"/>
              </w:rPr>
              <w:tab/>
            </w:r>
            <w:r w:rsidR="00AD2B4C" w:rsidRPr="00AD2B4C">
              <w:rPr>
                <w:i/>
              </w:rPr>
              <w:t xml:space="preserve">Support </w:t>
            </w:r>
            <w:r w:rsidR="00ED2F2B" w:rsidRPr="00ED2F2B">
              <w:rPr>
                <w:b/>
                <w:i/>
              </w:rPr>
              <w:t>#</w:t>
            </w:r>
            <w:r w:rsidR="00AD2B4C" w:rsidRPr="00ED2F2B">
              <w:rPr>
                <w:b/>
                <w:i/>
              </w:rPr>
              <w:t>2</w:t>
            </w:r>
          </w:p>
        </w:tc>
      </w:tr>
    </w:tbl>
    <w:p w14:paraId="7224845C" w14:textId="77777777" w:rsidR="00681B24" w:rsidRDefault="00681B24">
      <w:pPr>
        <w:rPr>
          <w:color w:val="FF0000"/>
          <w:sz w:val="8"/>
        </w:rPr>
        <w:sectPr w:rsidR="00681B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DF6C437" w14:textId="77777777" w:rsidR="00681B24" w:rsidRPr="00681B24" w:rsidRDefault="00681B24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027451" w14:paraId="0C259383" w14:textId="77777777" w:rsidTr="00E7537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D2697D" w14:textId="77777777" w:rsidR="00681B24" w:rsidRPr="00027451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925D5D2" w14:textId="77777777" w:rsidR="00681B24" w:rsidRPr="00027451" w:rsidRDefault="00681B2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88CB67" w14:textId="77777777" w:rsidR="00681B24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79F020C1" w14:textId="77777777" w:rsidR="005260BD" w:rsidRPr="00027451" w:rsidRDefault="005260BD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Tolerance ± 0.25</w:t>
            </w:r>
          </w:p>
        </w:tc>
      </w:tr>
    </w:tbl>
    <w:p w14:paraId="1898C4C3" w14:textId="77777777" w:rsidR="00681B24" w:rsidRDefault="00681B24">
      <w:pPr>
        <w:rPr>
          <w:color w:val="FF0000"/>
          <w:sz w:val="8"/>
        </w:rPr>
        <w:sectPr w:rsidR="00681B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7C11AD9" w14:textId="77777777" w:rsidR="00681B24" w:rsidRPr="00681B24" w:rsidRDefault="00681B24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0E442F" w14:paraId="33619EC6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062FBE8B" w14:textId="77777777" w:rsidR="00681B24" w:rsidRPr="00723717" w:rsidRDefault="00681B24" w:rsidP="00E75376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t>C2-3)</w:t>
            </w:r>
            <w:r w:rsidRPr="00723717">
              <w:rPr>
                <w:szCs w:val="16"/>
                <w:lang w:val="fr-CH"/>
              </w:rPr>
              <w:tab/>
            </w:r>
            <w:r w:rsidRPr="00723717">
              <w:rPr>
                <w:lang w:val="fr-CH"/>
              </w:rPr>
              <w:t xml:space="preserve">Support </w:t>
            </w:r>
            <w:r w:rsidR="00ED2F2B">
              <w:rPr>
                <w:b/>
                <w:lang w:val="fr-CH"/>
              </w:rPr>
              <w:t>#3</w:t>
            </w:r>
            <w:r w:rsidRPr="00723717">
              <w:rPr>
                <w:lang w:val="fr-CH"/>
              </w:rPr>
              <w:t xml:space="preserve"> </w:t>
            </w:r>
            <w:r w:rsidRPr="00723717">
              <w:rPr>
                <w:u w:val="single"/>
                <w:lang w:val="fr-CH"/>
              </w:rPr>
              <w:t>déposé</w:t>
            </w:r>
          </w:p>
          <w:p w14:paraId="70AD8773" w14:textId="77777777" w:rsidR="00681B24" w:rsidRPr="00975E9E" w:rsidRDefault="00681B24" w:rsidP="00ED2F2B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723717">
              <w:rPr>
                <w:szCs w:val="16"/>
                <w:lang w:val="fr-CH"/>
              </w:rPr>
              <w:tab/>
            </w:r>
            <w:r>
              <w:rPr>
                <w:i/>
                <w:lang w:val="en-GB"/>
              </w:rPr>
              <w:t>S</w:t>
            </w:r>
            <w:r w:rsidRPr="00670153">
              <w:rPr>
                <w:i/>
                <w:lang w:val="en-GB"/>
              </w:rPr>
              <w:t xml:space="preserve">upport </w:t>
            </w:r>
            <w:r w:rsidR="00ED2F2B" w:rsidRPr="00ED2F2B">
              <w:rPr>
                <w:b/>
                <w:i/>
                <w:lang w:val="en-GB"/>
              </w:rPr>
              <w:t>#3</w:t>
            </w:r>
            <w:r w:rsidRPr="00670153">
              <w:rPr>
                <w:i/>
                <w:lang w:val="en-GB"/>
              </w:rPr>
              <w:t xml:space="preserve"> </w:t>
            </w:r>
            <w:r w:rsidRPr="00670153">
              <w:rPr>
                <w:i/>
                <w:u w:val="single"/>
                <w:lang w:val="en-GB"/>
              </w:rPr>
              <w:t>dismounte</w:t>
            </w:r>
            <w:r w:rsidR="00741FEB">
              <w:rPr>
                <w:i/>
                <w:u w:val="single"/>
                <w:lang w:val="en-GB"/>
              </w:rPr>
              <w:t>d</w:t>
            </w:r>
          </w:p>
        </w:tc>
        <w:tc>
          <w:tcPr>
            <w:tcW w:w="567" w:type="dxa"/>
          </w:tcPr>
          <w:p w14:paraId="4C324661" w14:textId="77777777" w:rsidR="00681B24" w:rsidRPr="00975E9E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FC2DDF7" w14:textId="77777777" w:rsidR="00807355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t>III-B3)</w:t>
            </w:r>
            <w:r w:rsidRPr="00AD2B4C">
              <w:rPr>
                <w:szCs w:val="16"/>
                <w:lang w:val="fr-CH"/>
              </w:rPr>
              <w:tab/>
            </w:r>
            <w:r w:rsidRPr="00AD2B4C">
              <w:rPr>
                <w:lang w:val="fr-CH"/>
              </w:rPr>
              <w:t xml:space="preserve">Support </w:t>
            </w:r>
            <w:r w:rsidR="00ED2F2B" w:rsidRPr="00ED2F2B">
              <w:rPr>
                <w:b/>
                <w:lang w:val="fr-CH"/>
              </w:rPr>
              <w:t>#</w:t>
            </w:r>
            <w:r w:rsidRPr="00ED2F2B">
              <w:rPr>
                <w:b/>
                <w:lang w:val="fr-CH"/>
              </w:rPr>
              <w:t>3</w:t>
            </w:r>
          </w:p>
          <w:p w14:paraId="31CA27B2" w14:textId="77777777" w:rsidR="00681B24" w:rsidRPr="00AD2B4C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>
              <w:rPr>
                <w:i/>
              </w:rPr>
              <w:tab/>
            </w:r>
            <w:r w:rsidR="00AD2B4C" w:rsidRPr="00AD2B4C">
              <w:rPr>
                <w:i/>
              </w:rPr>
              <w:t xml:space="preserve">Support </w:t>
            </w:r>
            <w:r w:rsidR="00ED2F2B" w:rsidRPr="00ED2F2B">
              <w:rPr>
                <w:b/>
                <w:i/>
              </w:rPr>
              <w:t>#</w:t>
            </w:r>
            <w:r w:rsidR="00AD2B4C" w:rsidRPr="00ED2F2B">
              <w:rPr>
                <w:b/>
                <w:i/>
              </w:rPr>
              <w:t>3</w:t>
            </w:r>
          </w:p>
        </w:tc>
      </w:tr>
    </w:tbl>
    <w:p w14:paraId="4314D3DE" w14:textId="77777777" w:rsidR="00681B24" w:rsidRDefault="00681B24">
      <w:pPr>
        <w:rPr>
          <w:color w:val="FF0000"/>
          <w:sz w:val="8"/>
        </w:rPr>
        <w:sectPr w:rsidR="00681B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110BF7F" w14:textId="77777777" w:rsidR="00681B24" w:rsidRPr="00681B24" w:rsidRDefault="00681B24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B24" w:rsidRPr="00027451" w14:paraId="52EBAD36" w14:textId="77777777" w:rsidTr="00E7537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A8F286E" w14:textId="77777777" w:rsidR="00681B24" w:rsidRPr="00027451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10ECDC3" w14:textId="77777777" w:rsidR="00681B24" w:rsidRPr="00027451" w:rsidRDefault="00681B24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FF8AED2" w14:textId="77777777" w:rsidR="00681B24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6257873A" w14:textId="77777777" w:rsidR="005260BD" w:rsidRPr="00027451" w:rsidRDefault="005260BD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Tolerance ± 0.25</w:t>
            </w:r>
          </w:p>
        </w:tc>
      </w:tr>
    </w:tbl>
    <w:p w14:paraId="3660D519" w14:textId="77777777" w:rsidR="00681B24" w:rsidRDefault="00681B24" w:rsidP="00681B24">
      <w:pPr>
        <w:rPr>
          <w:color w:val="FF0000"/>
          <w:sz w:val="8"/>
        </w:rPr>
        <w:sectPr w:rsidR="00681B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BDBE9D0" w14:textId="77777777" w:rsidR="00681B24" w:rsidRPr="00681B24" w:rsidRDefault="00681B24" w:rsidP="00681B24">
      <w:pPr>
        <w:rPr>
          <w:color w:val="FF0000"/>
          <w:sz w:val="8"/>
        </w:rPr>
      </w:pPr>
    </w:p>
    <w:p w14:paraId="7EA5A035" w14:textId="77777777" w:rsidR="005260BD" w:rsidRDefault="00474F50">
      <w:pPr>
        <w:rPr>
          <w:szCs w:val="16"/>
        </w:rPr>
      </w:pPr>
      <w:r w:rsidRPr="00670153"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1560"/>
        <w:gridCol w:w="1277"/>
        <w:gridCol w:w="284"/>
        <w:gridCol w:w="1135"/>
        <w:gridCol w:w="567"/>
        <w:gridCol w:w="1700"/>
        <w:gridCol w:w="3690"/>
      </w:tblGrid>
      <w:tr w:rsidR="00B11720" w:rsidRPr="008968E5" w14:paraId="42EA2BC7" w14:textId="77777777" w:rsidTr="00B11720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30014AE" w14:textId="77777777" w:rsidR="00B11720" w:rsidRPr="008968E5" w:rsidRDefault="00B11720" w:rsidP="00240388">
            <w:pPr>
              <w:spacing w:before="60"/>
              <w:jc w:val="both"/>
              <w:rPr>
                <w:b/>
                <w:szCs w:val="16"/>
              </w:rPr>
            </w:pPr>
            <w:r>
              <w:rPr>
                <w:b/>
                <w:bCs/>
              </w:rPr>
              <w:lastRenderedPageBreak/>
              <w:t>304</w:t>
            </w:r>
            <w:r w:rsidRPr="008968E5">
              <w:rPr>
                <w:b/>
              </w:rPr>
              <w:t>.</w:t>
            </w:r>
          </w:p>
        </w:tc>
        <w:tc>
          <w:tcPr>
            <w:tcW w:w="10213" w:type="dxa"/>
            <w:gridSpan w:val="7"/>
            <w:shd w:val="clear" w:color="auto" w:fill="DBE5F1" w:themeFill="accent1" w:themeFillTint="33"/>
          </w:tcPr>
          <w:p w14:paraId="252621C4" w14:textId="77777777" w:rsidR="00B11720" w:rsidRPr="008968E5" w:rsidRDefault="00B11720" w:rsidP="00240388">
            <w:pPr>
              <w:spacing w:before="60"/>
              <w:jc w:val="both"/>
              <w:rPr>
                <w:b/>
                <w:bCs/>
              </w:rPr>
            </w:pPr>
            <w:r w:rsidRPr="00014164">
              <w:rPr>
                <w:b/>
                <w:caps/>
                <w:szCs w:val="16"/>
              </w:rPr>
              <w:t>Suralimentation</w:t>
            </w:r>
            <w:r w:rsidRPr="00014164">
              <w:rPr>
                <w:b/>
                <w:caps/>
              </w:rPr>
              <w:t xml:space="preserve"> / </w:t>
            </w:r>
            <w:r w:rsidRPr="00014164">
              <w:rPr>
                <w:b/>
                <w:i/>
                <w:caps/>
                <w:szCs w:val="16"/>
              </w:rPr>
              <w:t>Supercharging</w:t>
            </w:r>
          </w:p>
        </w:tc>
      </w:tr>
      <w:tr w:rsidR="00B11720" w:rsidRPr="00D84D05" w14:paraId="7A376A28" w14:textId="77777777" w:rsidTr="00B11720">
        <w:trPr>
          <w:trHeight w:hRule="exact" w:val="227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C9E4763" w14:textId="77777777" w:rsidR="00B11720" w:rsidRPr="005A4DB0" w:rsidRDefault="00B11720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560" w:type="dxa"/>
            <w:vAlign w:val="bottom"/>
          </w:tcPr>
          <w:p w14:paraId="4F256F7D" w14:textId="77777777" w:rsidR="00B11720" w:rsidRPr="008439A5" w:rsidRDefault="00B11720" w:rsidP="00240388">
            <w:pPr>
              <w:jc w:val="center"/>
              <w:rPr>
                <w:b/>
                <w:szCs w:val="16"/>
              </w:rPr>
            </w:pPr>
            <w:r w:rsidRPr="008439A5">
              <w:rPr>
                <w:b/>
                <w:szCs w:val="16"/>
              </w:rPr>
              <w:t>Oui/</w:t>
            </w:r>
            <w:r w:rsidRPr="008439A5">
              <w:rPr>
                <w:b/>
                <w:i/>
                <w:szCs w:val="16"/>
              </w:rPr>
              <w:t>Yes</w:t>
            </w:r>
          </w:p>
        </w:tc>
        <w:tc>
          <w:tcPr>
            <w:tcW w:w="1561" w:type="dxa"/>
            <w:gridSpan w:val="2"/>
            <w:vAlign w:val="bottom"/>
          </w:tcPr>
          <w:p w14:paraId="6A32F609" w14:textId="77777777" w:rsidR="00B11720" w:rsidRPr="008439A5" w:rsidRDefault="00B11720" w:rsidP="00240388">
            <w:pPr>
              <w:jc w:val="center"/>
              <w:rPr>
                <w:b/>
                <w:szCs w:val="16"/>
              </w:rPr>
            </w:pPr>
            <w:r w:rsidRPr="008439A5">
              <w:rPr>
                <w:b/>
                <w:szCs w:val="16"/>
              </w:rPr>
              <w:t>Non/</w:t>
            </w:r>
            <w:r w:rsidRPr="008439A5">
              <w:rPr>
                <w:b/>
                <w:i/>
                <w:szCs w:val="16"/>
              </w:rPr>
              <w:t>No</w:t>
            </w:r>
          </w:p>
        </w:tc>
        <w:tc>
          <w:tcPr>
            <w:tcW w:w="3402" w:type="dxa"/>
            <w:gridSpan w:val="3"/>
            <w:vAlign w:val="bottom"/>
          </w:tcPr>
          <w:p w14:paraId="40159920" w14:textId="77777777" w:rsidR="00B11720" w:rsidRPr="00D84D05" w:rsidRDefault="00B11720" w:rsidP="00240388">
            <w:pPr>
              <w:spacing w:after="120"/>
              <w:rPr>
                <w:lang w:val="en-GB"/>
              </w:rPr>
            </w:pPr>
          </w:p>
        </w:tc>
        <w:tc>
          <w:tcPr>
            <w:tcW w:w="3690" w:type="dxa"/>
            <w:vAlign w:val="bottom"/>
          </w:tcPr>
          <w:p w14:paraId="17A04302" w14:textId="77777777" w:rsidR="00B11720" w:rsidRPr="00D84D05" w:rsidRDefault="00B11720" w:rsidP="00240388">
            <w:pPr>
              <w:spacing w:after="120"/>
              <w:rPr>
                <w:lang w:val="en-GB"/>
              </w:rPr>
            </w:pPr>
          </w:p>
        </w:tc>
      </w:tr>
      <w:tr w:rsidR="00B11720" w:rsidRPr="000F4080" w14:paraId="5947891F" w14:textId="77777777" w:rsidTr="00B11720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AF076D8" w14:textId="77777777" w:rsidR="00B11720" w:rsidRPr="005A4DB0" w:rsidRDefault="00B11720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60C0F1E" w14:textId="77777777" w:rsidR="00B11720" w:rsidRPr="00157F3A" w:rsidRDefault="00B11720" w:rsidP="0024038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61" w:type="dxa"/>
            <w:gridSpan w:val="2"/>
            <w:vAlign w:val="center"/>
          </w:tcPr>
          <w:p w14:paraId="07ACB2CA" w14:textId="77777777" w:rsidR="00B11720" w:rsidRPr="00157F3A" w:rsidRDefault="00B11720" w:rsidP="0024038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0753AE67" w14:textId="77777777" w:rsidR="00B11720" w:rsidRPr="004F028F" w:rsidRDefault="00B11720" w:rsidP="00240388">
            <w:pPr>
              <w:tabs>
                <w:tab w:val="left" w:pos="281"/>
              </w:tabs>
              <w:spacing w:before="60"/>
            </w:pPr>
            <w:r w:rsidRPr="004F028F">
              <w:t>Type et nombre de compresseurs</w:t>
            </w:r>
          </w:p>
          <w:p w14:paraId="30564FAE" w14:textId="77777777" w:rsidR="00B11720" w:rsidRPr="004F028F" w:rsidRDefault="00B11720" w:rsidP="00240388">
            <w:pPr>
              <w:tabs>
                <w:tab w:val="left" w:pos="281"/>
              </w:tabs>
              <w:rPr>
                <w:i/>
              </w:rPr>
            </w:pPr>
            <w:r w:rsidRPr="004F028F">
              <w:rPr>
                <w:i/>
              </w:rPr>
              <w:t>Type and number of compressors</w:t>
            </w:r>
          </w:p>
        </w:tc>
        <w:tc>
          <w:tcPr>
            <w:tcW w:w="3690" w:type="dxa"/>
            <w:vAlign w:val="bottom"/>
          </w:tcPr>
          <w:p w14:paraId="7A3B8AC4" w14:textId="77777777" w:rsidR="00B11720" w:rsidRPr="000F4080" w:rsidRDefault="00B11720" w:rsidP="00240388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B11720" w:rsidRPr="008968E5" w14:paraId="2AA51B4D" w14:textId="77777777" w:rsidTr="00B11720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8645749" w14:textId="77777777" w:rsidR="00B11720" w:rsidRPr="008968E5" w:rsidRDefault="00B11720" w:rsidP="00240388">
            <w:pPr>
              <w:spacing w:before="60"/>
              <w:jc w:val="both"/>
              <w:rPr>
                <w:b/>
                <w:szCs w:val="16"/>
              </w:rPr>
            </w:pPr>
            <w:r>
              <w:rPr>
                <w:b/>
                <w:bCs/>
              </w:rPr>
              <w:t>305</w:t>
            </w:r>
            <w:r w:rsidRPr="008968E5">
              <w:rPr>
                <w:b/>
              </w:rPr>
              <w:t>.</w:t>
            </w:r>
          </w:p>
        </w:tc>
        <w:tc>
          <w:tcPr>
            <w:tcW w:w="10213" w:type="dxa"/>
            <w:gridSpan w:val="7"/>
            <w:shd w:val="clear" w:color="auto" w:fill="DBE5F1" w:themeFill="accent1" w:themeFillTint="33"/>
          </w:tcPr>
          <w:p w14:paraId="2C754A03" w14:textId="77777777" w:rsidR="00B11720" w:rsidRPr="008968E5" w:rsidRDefault="00B11720" w:rsidP="00240388">
            <w:pPr>
              <w:spacing w:before="60"/>
              <w:jc w:val="both"/>
              <w:rPr>
                <w:b/>
                <w:bCs/>
              </w:rPr>
            </w:pPr>
            <w:r w:rsidRPr="00014164">
              <w:rPr>
                <w:b/>
                <w:caps/>
              </w:rPr>
              <w:t xml:space="preserve">Nombre et disposition des cylindres / </w:t>
            </w:r>
            <w:r w:rsidRPr="00014164">
              <w:rPr>
                <w:b/>
                <w:i/>
                <w:caps/>
                <w:lang w:val="en-GB"/>
              </w:rPr>
              <w:t>Number and layout of cylinders</w:t>
            </w:r>
          </w:p>
        </w:tc>
      </w:tr>
      <w:tr w:rsidR="00B11720" w:rsidRPr="00750F6D" w14:paraId="2E210120" w14:textId="77777777" w:rsidTr="00B11720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B151405" w14:textId="77777777" w:rsidR="00B11720" w:rsidRPr="005A4DB0" w:rsidRDefault="00B11720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13" w:type="dxa"/>
            <w:gridSpan w:val="7"/>
            <w:vAlign w:val="bottom"/>
          </w:tcPr>
          <w:p w14:paraId="12ADBC64" w14:textId="77777777" w:rsidR="00B11720" w:rsidRPr="00750F6D" w:rsidRDefault="00B11720" w:rsidP="00240388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750F6D">
              <w:rPr>
                <w:b/>
                <w:cap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50F6D">
              <w:rPr>
                <w:b/>
                <w:caps/>
                <w:color w:val="FF0000"/>
                <w:szCs w:val="16"/>
              </w:rPr>
              <w:instrText xml:space="preserve"> FORMTEXT </w:instrText>
            </w:r>
            <w:r w:rsidRPr="00750F6D">
              <w:rPr>
                <w:b/>
                <w:caps/>
                <w:color w:val="FF0000"/>
                <w:szCs w:val="16"/>
              </w:rPr>
            </w:r>
            <w:r w:rsidRPr="00750F6D">
              <w:rPr>
                <w:b/>
                <w:caps/>
                <w:color w:val="FF0000"/>
                <w:szCs w:val="16"/>
              </w:rPr>
              <w:fldChar w:fldCharType="separate"/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color w:val="FF0000"/>
                <w:szCs w:val="16"/>
              </w:rPr>
              <w:fldChar w:fldCharType="end"/>
            </w:r>
          </w:p>
        </w:tc>
      </w:tr>
      <w:tr w:rsidR="00B11720" w:rsidRPr="008968E5" w14:paraId="1E7F5506" w14:textId="77777777" w:rsidTr="00B11720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334F653" w14:textId="77777777" w:rsidR="00B11720" w:rsidRPr="008968E5" w:rsidRDefault="00B11720" w:rsidP="00240388">
            <w:pPr>
              <w:spacing w:before="60"/>
              <w:jc w:val="both"/>
              <w:rPr>
                <w:b/>
                <w:szCs w:val="16"/>
              </w:rPr>
            </w:pPr>
            <w:r>
              <w:rPr>
                <w:b/>
                <w:bCs/>
              </w:rPr>
              <w:t>306</w:t>
            </w:r>
            <w:r w:rsidRPr="008968E5">
              <w:rPr>
                <w:b/>
              </w:rPr>
              <w:t>.</w:t>
            </w:r>
          </w:p>
        </w:tc>
        <w:tc>
          <w:tcPr>
            <w:tcW w:w="10213" w:type="dxa"/>
            <w:gridSpan w:val="7"/>
            <w:shd w:val="clear" w:color="auto" w:fill="DBE5F1" w:themeFill="accent1" w:themeFillTint="33"/>
          </w:tcPr>
          <w:p w14:paraId="61DAB5DA" w14:textId="77777777" w:rsidR="00B11720" w:rsidRPr="008968E5" w:rsidRDefault="00B11720" w:rsidP="00240388">
            <w:pPr>
              <w:spacing w:before="60"/>
              <w:jc w:val="both"/>
              <w:rPr>
                <w:b/>
                <w:bCs/>
              </w:rPr>
            </w:pPr>
            <w:r w:rsidRPr="00014164">
              <w:rPr>
                <w:b/>
                <w:caps/>
              </w:rPr>
              <w:t xml:space="preserve">Mode de refroidissement / </w:t>
            </w:r>
            <w:r w:rsidRPr="00014164">
              <w:rPr>
                <w:b/>
                <w:i/>
                <w:caps/>
              </w:rPr>
              <w:t>Type of cooling</w:t>
            </w:r>
          </w:p>
        </w:tc>
      </w:tr>
      <w:tr w:rsidR="00B11720" w:rsidRPr="00750F6D" w14:paraId="166A4A55" w14:textId="77777777" w:rsidTr="00B11720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5ED7F14" w14:textId="77777777" w:rsidR="00B11720" w:rsidRPr="005A4DB0" w:rsidRDefault="00B11720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13" w:type="dxa"/>
            <w:gridSpan w:val="7"/>
            <w:vAlign w:val="bottom"/>
          </w:tcPr>
          <w:p w14:paraId="5330E912" w14:textId="77777777" w:rsidR="00B11720" w:rsidRPr="00750F6D" w:rsidRDefault="00B11720" w:rsidP="00240388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750F6D">
              <w:rPr>
                <w:b/>
                <w:cap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50F6D">
              <w:rPr>
                <w:b/>
                <w:caps/>
                <w:color w:val="FF0000"/>
                <w:szCs w:val="16"/>
              </w:rPr>
              <w:instrText xml:space="preserve"> FORMTEXT </w:instrText>
            </w:r>
            <w:r w:rsidRPr="00750F6D">
              <w:rPr>
                <w:b/>
                <w:caps/>
                <w:color w:val="FF0000"/>
                <w:szCs w:val="16"/>
              </w:rPr>
            </w:r>
            <w:r w:rsidRPr="00750F6D">
              <w:rPr>
                <w:b/>
                <w:caps/>
                <w:color w:val="FF0000"/>
                <w:szCs w:val="16"/>
              </w:rPr>
              <w:fldChar w:fldCharType="separate"/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color w:val="FF0000"/>
                <w:szCs w:val="16"/>
              </w:rPr>
              <w:fldChar w:fldCharType="end"/>
            </w:r>
          </w:p>
        </w:tc>
      </w:tr>
      <w:tr w:rsidR="008314E7" w:rsidRPr="00626ED6" w14:paraId="460B4E04" w14:textId="77777777" w:rsidTr="00B11720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6B25CD9" w14:textId="77777777" w:rsidR="008314E7" w:rsidRPr="008314E7" w:rsidRDefault="008314E7" w:rsidP="005C4184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307</w:t>
            </w:r>
            <w:r w:rsidRPr="008314E7">
              <w:rPr>
                <w:b/>
                <w:bCs/>
              </w:rPr>
              <w:t>.</w:t>
            </w:r>
          </w:p>
        </w:tc>
        <w:tc>
          <w:tcPr>
            <w:tcW w:w="10213" w:type="dxa"/>
            <w:gridSpan w:val="7"/>
            <w:shd w:val="clear" w:color="auto" w:fill="DBE5F1" w:themeFill="accent1" w:themeFillTint="33"/>
          </w:tcPr>
          <w:p w14:paraId="03A0ACA1" w14:textId="77777777" w:rsidR="008314E7" w:rsidRPr="00534E85" w:rsidRDefault="008314E7" w:rsidP="005C4184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670153">
              <w:rPr>
                <w:b/>
                <w:caps/>
              </w:rPr>
              <w:t>Cylindrée</w:t>
            </w:r>
            <w:r w:rsidRPr="00534E85">
              <w:rPr>
                <w:b/>
                <w:bCs/>
                <w:lang w:val="en-GB"/>
              </w:rPr>
              <w:t xml:space="preserve"> / </w:t>
            </w:r>
            <w:r w:rsidRPr="00670153">
              <w:rPr>
                <w:b/>
                <w:i/>
                <w:caps/>
                <w:lang w:val="en-GB"/>
              </w:rPr>
              <w:t>Cylinder capacity</w:t>
            </w:r>
          </w:p>
        </w:tc>
      </w:tr>
      <w:tr w:rsidR="00FC32C4" w:rsidRPr="00A35CC0" w14:paraId="6FAAD721" w14:textId="77777777" w:rsidTr="00B11720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ABCCBC4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7" w:type="dxa"/>
            <w:gridSpan w:val="2"/>
          </w:tcPr>
          <w:p w14:paraId="77E1EFA6" w14:textId="77777777" w:rsidR="00FC32C4" w:rsidRPr="00670153" w:rsidRDefault="00FC32C4" w:rsidP="005C4184">
            <w:pPr>
              <w:tabs>
                <w:tab w:val="left" w:pos="281"/>
              </w:tabs>
              <w:spacing w:before="60"/>
              <w:jc w:val="both"/>
            </w:pPr>
            <w:r w:rsidRPr="00670153">
              <w:t>a)</w:t>
            </w:r>
            <w:r w:rsidRPr="00670153">
              <w:tab/>
            </w:r>
            <w:r w:rsidRPr="00670153">
              <w:rPr>
                <w:bCs/>
              </w:rPr>
              <w:t>Unitaire</w:t>
            </w:r>
          </w:p>
          <w:p w14:paraId="31B39E27" w14:textId="77777777" w:rsidR="00FC32C4" w:rsidRPr="00670153" w:rsidRDefault="00FC32C4" w:rsidP="005C4184">
            <w:pPr>
              <w:tabs>
                <w:tab w:val="left" w:pos="281"/>
              </w:tabs>
              <w:jc w:val="both"/>
              <w:rPr>
                <w:i/>
              </w:rPr>
            </w:pPr>
            <w:r w:rsidRPr="00670153">
              <w:tab/>
            </w:r>
            <w:r w:rsidRPr="00670153">
              <w:rPr>
                <w:bCs/>
                <w:i/>
                <w:lang w:val="en-GB"/>
              </w:rPr>
              <w:t>Unitary</w:t>
            </w:r>
          </w:p>
        </w:tc>
        <w:tc>
          <w:tcPr>
            <w:tcW w:w="1419" w:type="dxa"/>
            <w:gridSpan w:val="2"/>
            <w:vAlign w:val="bottom"/>
          </w:tcPr>
          <w:p w14:paraId="52C718E8" w14:textId="77777777" w:rsidR="00FC32C4" w:rsidRPr="000F4080" w:rsidRDefault="00FC32C4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57" w:type="dxa"/>
            <w:gridSpan w:val="3"/>
            <w:vAlign w:val="bottom"/>
          </w:tcPr>
          <w:p w14:paraId="3B1354D9" w14:textId="77777777" w:rsidR="00FC32C4" w:rsidRPr="00670153" w:rsidRDefault="00FC32C4" w:rsidP="005C4184">
            <w:pPr>
              <w:spacing w:after="120"/>
              <w:rPr>
                <w:szCs w:val="16"/>
              </w:rPr>
            </w:pPr>
            <w:proofErr w:type="gramStart"/>
            <w:r w:rsidRPr="00670153">
              <w:rPr>
                <w:bCs/>
              </w:rPr>
              <w:t>cm</w:t>
            </w:r>
            <w:proofErr w:type="gramEnd"/>
            <w:r w:rsidRPr="00F2293D">
              <w:rPr>
                <w:bCs/>
                <w:vertAlign w:val="superscript"/>
              </w:rPr>
              <w:t>3</w:t>
            </w:r>
            <w:r w:rsidRPr="00670153">
              <w:rPr>
                <w:bCs/>
              </w:rPr>
              <w:t xml:space="preserve"> </w:t>
            </w:r>
            <w:r w:rsidRPr="00C31A7C">
              <w:rPr>
                <w:bCs/>
                <w:u w:val="single"/>
              </w:rPr>
              <w:t>maximum</w:t>
            </w:r>
          </w:p>
        </w:tc>
      </w:tr>
      <w:tr w:rsidR="00FC32C4" w:rsidRPr="00A35CC0" w14:paraId="34923321" w14:textId="77777777" w:rsidTr="00B11720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80C0613" w14:textId="77777777" w:rsidR="00FC32C4" w:rsidRPr="008314E7" w:rsidRDefault="00FC32C4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7" w:type="dxa"/>
            <w:gridSpan w:val="2"/>
          </w:tcPr>
          <w:p w14:paraId="5051CEC2" w14:textId="77777777" w:rsidR="00FC32C4" w:rsidRPr="00670153" w:rsidRDefault="00FC32C4" w:rsidP="005C4184">
            <w:pPr>
              <w:tabs>
                <w:tab w:val="left" w:pos="281"/>
              </w:tabs>
              <w:spacing w:before="60"/>
              <w:jc w:val="both"/>
            </w:pPr>
            <w:r w:rsidRPr="00670153">
              <w:t>b)</w:t>
            </w:r>
            <w:r w:rsidRPr="00670153">
              <w:tab/>
            </w:r>
            <w:r w:rsidRPr="00670153">
              <w:rPr>
                <w:bCs/>
                <w:lang w:val="en-GB"/>
              </w:rPr>
              <w:t>Totale</w:t>
            </w:r>
          </w:p>
          <w:p w14:paraId="6D75C9BB" w14:textId="77777777" w:rsidR="00FC32C4" w:rsidRPr="00670153" w:rsidRDefault="00FC32C4" w:rsidP="005C4184">
            <w:pPr>
              <w:tabs>
                <w:tab w:val="left" w:pos="281"/>
              </w:tabs>
              <w:jc w:val="both"/>
            </w:pPr>
            <w:r w:rsidRPr="00670153">
              <w:tab/>
            </w:r>
            <w:r w:rsidRPr="00670153">
              <w:rPr>
                <w:bCs/>
                <w:i/>
                <w:lang w:val="en-GB"/>
              </w:rPr>
              <w:t>Total</w:t>
            </w:r>
          </w:p>
        </w:tc>
        <w:tc>
          <w:tcPr>
            <w:tcW w:w="1419" w:type="dxa"/>
            <w:gridSpan w:val="2"/>
            <w:vAlign w:val="bottom"/>
          </w:tcPr>
          <w:p w14:paraId="5AC9024B" w14:textId="77777777" w:rsidR="00FC32C4" w:rsidRPr="000F4080" w:rsidRDefault="00FC32C4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57" w:type="dxa"/>
            <w:gridSpan w:val="3"/>
            <w:vAlign w:val="bottom"/>
          </w:tcPr>
          <w:p w14:paraId="6C69DEB8" w14:textId="77777777" w:rsidR="00FC32C4" w:rsidRPr="00670153" w:rsidRDefault="00FC32C4" w:rsidP="005C4184">
            <w:pPr>
              <w:spacing w:after="120"/>
              <w:rPr>
                <w:szCs w:val="16"/>
              </w:rPr>
            </w:pPr>
            <w:proofErr w:type="gramStart"/>
            <w:r w:rsidRPr="00670153">
              <w:rPr>
                <w:bCs/>
              </w:rPr>
              <w:t>cm</w:t>
            </w:r>
            <w:proofErr w:type="gramEnd"/>
            <w:r w:rsidRPr="00F2293D">
              <w:rPr>
                <w:bCs/>
                <w:vertAlign w:val="superscript"/>
              </w:rPr>
              <w:t>3</w:t>
            </w:r>
            <w:r w:rsidRPr="00670153">
              <w:rPr>
                <w:bCs/>
              </w:rPr>
              <w:t xml:space="preserve"> </w:t>
            </w:r>
            <w:r w:rsidRPr="00C31A7C">
              <w:rPr>
                <w:bCs/>
                <w:u w:val="single"/>
              </w:rPr>
              <w:t>maximum</w:t>
            </w:r>
          </w:p>
        </w:tc>
      </w:tr>
      <w:tr w:rsidR="008314E7" w:rsidRPr="00626ED6" w14:paraId="29F0F8D1" w14:textId="77777777" w:rsidTr="00B11720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7C03D3F" w14:textId="77777777" w:rsidR="008314E7" w:rsidRPr="008314E7" w:rsidRDefault="008314E7" w:rsidP="00BA1FA8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  <w:r w:rsidRPr="008314E7">
              <w:rPr>
                <w:b/>
                <w:bCs/>
              </w:rPr>
              <w:t>.</w:t>
            </w:r>
          </w:p>
        </w:tc>
        <w:tc>
          <w:tcPr>
            <w:tcW w:w="10213" w:type="dxa"/>
            <w:gridSpan w:val="7"/>
            <w:shd w:val="clear" w:color="auto" w:fill="DBE5F1" w:themeFill="accent1" w:themeFillTint="33"/>
          </w:tcPr>
          <w:p w14:paraId="54FA85EF" w14:textId="77777777" w:rsidR="008314E7" w:rsidRPr="00BA1FA8" w:rsidRDefault="008314E7" w:rsidP="005C4184">
            <w:pPr>
              <w:spacing w:before="60"/>
              <w:jc w:val="both"/>
              <w:rPr>
                <w:b/>
                <w:bCs/>
                <w:lang w:val="fr-CH"/>
              </w:rPr>
            </w:pPr>
            <w:r w:rsidRPr="00670153">
              <w:rPr>
                <w:b/>
                <w:caps/>
              </w:rPr>
              <w:t xml:space="preserve">Rapport volumétrique </w:t>
            </w:r>
            <w:r w:rsidR="00B11720">
              <w:rPr>
                <w:b/>
                <w:caps/>
              </w:rPr>
              <w:t xml:space="preserve">MAXIMUM </w:t>
            </w:r>
            <w:r w:rsidRPr="00670153">
              <w:rPr>
                <w:b/>
                <w:caps/>
              </w:rPr>
              <w:t>(par rapport à l'unité)</w:t>
            </w:r>
            <w:r w:rsidRPr="00BA1FA8">
              <w:rPr>
                <w:b/>
                <w:bCs/>
                <w:lang w:val="fr-CH"/>
              </w:rPr>
              <w:t xml:space="preserve"> / </w:t>
            </w:r>
            <w:r w:rsidR="00B11720" w:rsidRPr="00B11720">
              <w:rPr>
                <w:b/>
                <w:bCs/>
                <w:i/>
                <w:lang w:val="fr-CH"/>
              </w:rPr>
              <w:t xml:space="preserve">MAXIMUM </w:t>
            </w:r>
            <w:r w:rsidRPr="00670153">
              <w:rPr>
                <w:b/>
                <w:i/>
                <w:caps/>
                <w:szCs w:val="16"/>
              </w:rPr>
              <w:t>C</w:t>
            </w:r>
            <w:r w:rsidRPr="00670153">
              <w:rPr>
                <w:b/>
                <w:i/>
                <w:caps/>
              </w:rPr>
              <w:t>ompression ratio (in relation with the unit)</w:t>
            </w:r>
          </w:p>
        </w:tc>
      </w:tr>
      <w:tr w:rsidR="00B11720" w:rsidRPr="000D2088" w14:paraId="11B33278" w14:textId="77777777" w:rsidTr="00B11720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C863F59" w14:textId="77777777" w:rsidR="00B11720" w:rsidRPr="008314E7" w:rsidRDefault="00B11720" w:rsidP="00B117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7" w:type="dxa"/>
            <w:gridSpan w:val="2"/>
            <w:vAlign w:val="bottom"/>
          </w:tcPr>
          <w:p w14:paraId="6538EF81" w14:textId="77777777" w:rsidR="00B11720" w:rsidRPr="00750F6D" w:rsidRDefault="00B11720" w:rsidP="00B11720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750F6D">
              <w:rPr>
                <w:b/>
                <w:cap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50F6D">
              <w:rPr>
                <w:b/>
                <w:caps/>
                <w:color w:val="FF0000"/>
                <w:szCs w:val="16"/>
              </w:rPr>
              <w:instrText xml:space="preserve"> FORMTEXT </w:instrText>
            </w:r>
            <w:r w:rsidRPr="00750F6D">
              <w:rPr>
                <w:b/>
                <w:caps/>
                <w:color w:val="FF0000"/>
                <w:szCs w:val="16"/>
              </w:rPr>
            </w:r>
            <w:r w:rsidRPr="00750F6D">
              <w:rPr>
                <w:b/>
                <w:caps/>
                <w:color w:val="FF0000"/>
                <w:szCs w:val="16"/>
              </w:rPr>
              <w:fldChar w:fldCharType="separate"/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50F6D">
              <w:rPr>
                <w:b/>
                <w:caps/>
                <w:color w:val="FF0000"/>
                <w:szCs w:val="16"/>
              </w:rPr>
              <w:fldChar w:fldCharType="end"/>
            </w:r>
          </w:p>
        </w:tc>
        <w:tc>
          <w:tcPr>
            <w:tcW w:w="7376" w:type="dxa"/>
            <w:gridSpan w:val="5"/>
            <w:vAlign w:val="center"/>
          </w:tcPr>
          <w:p w14:paraId="54490E37" w14:textId="77777777" w:rsidR="00B11720" w:rsidRPr="00B11720" w:rsidRDefault="00B11720" w:rsidP="00B11720">
            <w:pPr>
              <w:pStyle w:val="Style10ptGrasRougeSoulignementAprs2pt"/>
              <w:spacing w:after="0"/>
              <w:rPr>
                <w:b w:val="0"/>
                <w:color w:val="002060"/>
                <w:sz w:val="16"/>
                <w:szCs w:val="16"/>
                <w:u w:val="none"/>
                <w:lang w:val="en-GB"/>
              </w:rPr>
            </w:pPr>
            <w:r w:rsidRPr="00B11720">
              <w:rPr>
                <w:b w:val="0"/>
                <w:color w:val="002060"/>
                <w:sz w:val="16"/>
                <w:szCs w:val="16"/>
                <w:u w:val="none"/>
                <w:lang w:val="en-GB"/>
              </w:rPr>
              <w:t>:1</w:t>
            </w:r>
          </w:p>
        </w:tc>
      </w:tr>
      <w:tr w:rsidR="00B11720" w:rsidRPr="00626ED6" w14:paraId="130A9D47" w14:textId="77777777" w:rsidTr="00B11720">
        <w:tblPrEx>
          <w:shd w:val="clear" w:color="auto" w:fill="DBE5F1" w:themeFill="accent1" w:themeFillTint="33"/>
        </w:tblPrEx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2A3DAF2" w14:textId="77777777" w:rsidR="00B11720" w:rsidRPr="008968E5" w:rsidRDefault="00B11720" w:rsidP="00B11720">
            <w:pPr>
              <w:spacing w:before="60"/>
              <w:jc w:val="both"/>
              <w:rPr>
                <w:b/>
                <w:bCs/>
              </w:rPr>
            </w:pPr>
            <w:r w:rsidRPr="008968E5">
              <w:rPr>
                <w:b/>
                <w:bCs/>
              </w:rPr>
              <w:t>311.</w:t>
            </w:r>
          </w:p>
        </w:tc>
        <w:tc>
          <w:tcPr>
            <w:tcW w:w="10213" w:type="dxa"/>
            <w:gridSpan w:val="7"/>
            <w:shd w:val="clear" w:color="auto" w:fill="DBE5F1" w:themeFill="accent1" w:themeFillTint="33"/>
          </w:tcPr>
          <w:p w14:paraId="031335FB" w14:textId="77777777" w:rsidR="00B11720" w:rsidRPr="008968E5" w:rsidRDefault="00B11720" w:rsidP="00B11720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Bloc-cylindres / </w:t>
            </w:r>
            <w:r w:rsidRPr="00CF40B2">
              <w:rPr>
                <w:b/>
                <w:i/>
                <w:caps/>
              </w:rPr>
              <w:t>Cylinder block</w:t>
            </w:r>
          </w:p>
        </w:tc>
      </w:tr>
      <w:tr w:rsidR="00B11720" w:rsidRPr="00670153" w14:paraId="75699B48" w14:textId="77777777" w:rsidTr="00B11720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9405E07" w14:textId="77777777" w:rsidR="00B11720" w:rsidRPr="008314E7" w:rsidRDefault="00B11720" w:rsidP="00B117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7" w:type="dxa"/>
            <w:gridSpan w:val="2"/>
          </w:tcPr>
          <w:p w14:paraId="5563E39F" w14:textId="77777777" w:rsidR="00B11720" w:rsidRPr="00670153" w:rsidRDefault="00B11720" w:rsidP="00B11720">
            <w:pPr>
              <w:tabs>
                <w:tab w:val="left" w:pos="281"/>
              </w:tabs>
              <w:spacing w:before="60"/>
              <w:jc w:val="both"/>
            </w:pPr>
            <w:r w:rsidRPr="00670153">
              <w:t>a)</w:t>
            </w:r>
            <w:r w:rsidRPr="00670153">
              <w:tab/>
              <w:t>Matériau</w:t>
            </w:r>
          </w:p>
          <w:p w14:paraId="742023A0" w14:textId="77777777" w:rsidR="00B11720" w:rsidRPr="00670153" w:rsidRDefault="00B11720" w:rsidP="00B11720">
            <w:pPr>
              <w:tabs>
                <w:tab w:val="left" w:pos="281"/>
              </w:tabs>
              <w:jc w:val="both"/>
              <w:rPr>
                <w:i/>
              </w:rPr>
            </w:pPr>
            <w:r w:rsidRPr="00670153">
              <w:tab/>
            </w:r>
            <w:r w:rsidRPr="00670153">
              <w:rPr>
                <w:i/>
              </w:rPr>
              <w:t>Material</w:t>
            </w:r>
          </w:p>
        </w:tc>
        <w:tc>
          <w:tcPr>
            <w:tcW w:w="7376" w:type="dxa"/>
            <w:gridSpan w:val="5"/>
            <w:vAlign w:val="bottom"/>
          </w:tcPr>
          <w:p w14:paraId="10039B4D" w14:textId="77777777" w:rsidR="00B11720" w:rsidRPr="000F4080" w:rsidRDefault="00B11720" w:rsidP="00B1172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B11720" w:rsidRPr="00670153" w14:paraId="4730C5FC" w14:textId="77777777" w:rsidTr="00B11720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F770FD7" w14:textId="77777777" w:rsidR="00B11720" w:rsidRPr="008314E7" w:rsidRDefault="00B11720" w:rsidP="00B117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7" w:type="dxa"/>
            <w:gridSpan w:val="2"/>
          </w:tcPr>
          <w:p w14:paraId="45A7A085" w14:textId="77777777" w:rsidR="00B11720" w:rsidRPr="00076418" w:rsidRDefault="00B11720" w:rsidP="00B11720">
            <w:pPr>
              <w:tabs>
                <w:tab w:val="left" w:pos="281"/>
                <w:tab w:val="right" w:pos="10773"/>
              </w:tabs>
              <w:spacing w:before="60"/>
            </w:pPr>
            <w:r w:rsidRPr="00076418">
              <w:t>b)</w:t>
            </w:r>
            <w:r w:rsidRPr="00076418">
              <w:tab/>
              <w:t>Diamètre des paliers de vilebrequin</w:t>
            </w:r>
          </w:p>
          <w:p w14:paraId="4AC5DA12" w14:textId="77777777" w:rsidR="00B11720" w:rsidRPr="00076418" w:rsidRDefault="00B11720" w:rsidP="00B11720">
            <w:pPr>
              <w:tabs>
                <w:tab w:val="left" w:pos="281"/>
                <w:tab w:val="right" w:pos="10773"/>
              </w:tabs>
              <w:rPr>
                <w:i/>
              </w:rPr>
            </w:pPr>
            <w:r w:rsidRPr="00076418">
              <w:tab/>
            </w:r>
            <w:r w:rsidRPr="00076418">
              <w:rPr>
                <w:i/>
              </w:rPr>
              <w:t>Diameter of cranksha</w:t>
            </w:r>
            <w:r>
              <w:rPr>
                <w:i/>
              </w:rPr>
              <w:t>f</w:t>
            </w:r>
            <w:r w:rsidRPr="00076418">
              <w:rPr>
                <w:i/>
              </w:rPr>
              <w:t>t bearings</w:t>
            </w:r>
          </w:p>
        </w:tc>
        <w:tc>
          <w:tcPr>
            <w:tcW w:w="1419" w:type="dxa"/>
            <w:gridSpan w:val="2"/>
            <w:vAlign w:val="bottom"/>
          </w:tcPr>
          <w:p w14:paraId="234BB085" w14:textId="77777777" w:rsidR="00B11720" w:rsidRPr="000F4080" w:rsidRDefault="00B11720" w:rsidP="00B1172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57" w:type="dxa"/>
            <w:gridSpan w:val="3"/>
            <w:vAlign w:val="bottom"/>
          </w:tcPr>
          <w:p w14:paraId="29BF98D6" w14:textId="77777777" w:rsidR="00B11720" w:rsidRPr="00076418" w:rsidRDefault="00B11720" w:rsidP="00B11720">
            <w:pPr>
              <w:tabs>
                <w:tab w:val="right" w:pos="10773"/>
              </w:tabs>
              <w:rPr>
                <w:lang w:val="en-GB"/>
              </w:rPr>
            </w:pPr>
            <w:r w:rsidRPr="00076418">
              <w:rPr>
                <w:lang w:val="en-GB"/>
              </w:rPr>
              <w:t>+0</w:t>
            </w:r>
          </w:p>
          <w:p w14:paraId="36571E43" w14:textId="77777777" w:rsidR="00B11720" w:rsidRPr="00076418" w:rsidRDefault="00B11720" w:rsidP="00B11720">
            <w:pPr>
              <w:tabs>
                <w:tab w:val="right" w:pos="10773"/>
              </w:tabs>
              <w:spacing w:after="60"/>
              <w:rPr>
                <w:szCs w:val="20"/>
              </w:rPr>
            </w:pPr>
            <w:r w:rsidRPr="00076418">
              <w:rPr>
                <w:lang w:val="en-GB"/>
              </w:rPr>
              <w:t xml:space="preserve">- </w:t>
            </w:r>
            <w:smartTag w:uri="urn:schemas-microsoft-com:office:smarttags" w:element="metricconverter">
              <w:smartTagPr>
                <w:attr w:name="ProductID" w:val="0.1 mm"/>
              </w:smartTagPr>
              <w:r w:rsidRPr="00076418">
                <w:rPr>
                  <w:lang w:val="en-GB"/>
                </w:rPr>
                <w:t>0.1 mm</w:t>
              </w:r>
            </w:smartTag>
          </w:p>
        </w:tc>
      </w:tr>
      <w:tr w:rsidR="00B11720" w:rsidRPr="005F1733" w14:paraId="6948C6E0" w14:textId="77777777" w:rsidTr="00B11720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5281FA0" w14:textId="77777777" w:rsidR="00B11720" w:rsidRPr="00670153" w:rsidRDefault="00B11720" w:rsidP="00B117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7" w:type="dxa"/>
            <w:gridSpan w:val="2"/>
          </w:tcPr>
          <w:p w14:paraId="5F52171D" w14:textId="77777777" w:rsidR="00B11720" w:rsidRPr="000D2088" w:rsidRDefault="00B11720" w:rsidP="00B11720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  <w:r w:rsidRPr="000D2088">
              <w:rPr>
                <w:lang w:val="en-GB"/>
              </w:rPr>
              <w:t>c)</w:t>
            </w:r>
            <w:r w:rsidRPr="000D2088">
              <w:rPr>
                <w:lang w:val="en-GB"/>
              </w:rPr>
              <w:tab/>
              <w:t>Poids minimum</w:t>
            </w:r>
          </w:p>
          <w:p w14:paraId="6B4D9324" w14:textId="77777777" w:rsidR="00B11720" w:rsidRPr="00670153" w:rsidRDefault="00B11720" w:rsidP="00B11720">
            <w:pPr>
              <w:tabs>
                <w:tab w:val="left" w:pos="281"/>
              </w:tabs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ab/>
            </w:r>
            <w:r w:rsidRPr="00670153">
              <w:rPr>
                <w:i/>
                <w:lang w:val="en-US"/>
              </w:rPr>
              <w:t>Minimum weight</w:t>
            </w:r>
          </w:p>
        </w:tc>
        <w:tc>
          <w:tcPr>
            <w:tcW w:w="1419" w:type="dxa"/>
            <w:gridSpan w:val="2"/>
            <w:vAlign w:val="bottom"/>
          </w:tcPr>
          <w:p w14:paraId="1A12C397" w14:textId="77777777" w:rsidR="00B11720" w:rsidRPr="000F4080" w:rsidRDefault="00B11720" w:rsidP="00B1172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5CE646E7" w14:textId="77777777" w:rsidR="00B11720" w:rsidRPr="00670153" w:rsidRDefault="00B11720" w:rsidP="00B11720">
            <w:pPr>
              <w:tabs>
                <w:tab w:val="right" w:pos="10773"/>
              </w:tabs>
              <w:spacing w:after="120"/>
              <w:jc w:val="both"/>
              <w:rPr>
                <w:szCs w:val="20"/>
              </w:rPr>
            </w:pPr>
            <w:r w:rsidRPr="00670153">
              <w:rPr>
                <w:szCs w:val="20"/>
              </w:rPr>
              <w:t>g</w:t>
            </w:r>
          </w:p>
        </w:tc>
        <w:tc>
          <w:tcPr>
            <w:tcW w:w="5390" w:type="dxa"/>
            <w:gridSpan w:val="2"/>
            <w:vAlign w:val="bottom"/>
          </w:tcPr>
          <w:p w14:paraId="093AFDF6" w14:textId="77777777" w:rsidR="00B11720" w:rsidRPr="007A3D7E" w:rsidRDefault="00B11720" w:rsidP="00B11720">
            <w:pPr>
              <w:tabs>
                <w:tab w:val="right" w:pos="10773"/>
              </w:tabs>
              <w:rPr>
                <w:spacing w:val="-6"/>
                <w:sz w:val="12"/>
                <w:u w:val="single"/>
              </w:rPr>
            </w:pPr>
            <w:r w:rsidRPr="007A3D7E">
              <w:rPr>
                <w:spacing w:val="-6"/>
                <w:sz w:val="12"/>
                <w:u w:val="single"/>
              </w:rPr>
              <w:t>Avec chemises, sans chapeaux de paliers vilebrequin, avec goujons fixation chapeaux de paliers, culasse et carter d'huile</w:t>
            </w:r>
          </w:p>
          <w:p w14:paraId="372D8B61" w14:textId="77777777" w:rsidR="00B11720" w:rsidRPr="007A3D7E" w:rsidRDefault="00B11720" w:rsidP="00B11720">
            <w:pPr>
              <w:tabs>
                <w:tab w:val="right" w:pos="10773"/>
              </w:tabs>
              <w:spacing w:after="120"/>
              <w:rPr>
                <w:i/>
                <w:spacing w:val="-6"/>
                <w:u w:val="single"/>
                <w:lang w:val="en-GB"/>
              </w:rPr>
            </w:pPr>
            <w:r w:rsidRPr="007A3D7E">
              <w:rPr>
                <w:i/>
                <w:spacing w:val="-6"/>
                <w:sz w:val="12"/>
                <w:u w:val="single"/>
                <w:lang w:val="en-GB"/>
              </w:rPr>
              <w:t>With sleeves, without crankshaft bearings caps, with fixing studs of bearing caps, of cylinderhead and oil sump</w:t>
            </w:r>
          </w:p>
        </w:tc>
      </w:tr>
      <w:tr w:rsidR="00B11720" w:rsidRPr="005F1733" w14:paraId="6E7F8C62" w14:textId="77777777" w:rsidTr="00B11720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80279E2" w14:textId="77777777" w:rsidR="00B11720" w:rsidRPr="00CF40B2" w:rsidRDefault="00B11720" w:rsidP="00B11720">
            <w:pPr>
              <w:spacing w:before="60"/>
              <w:jc w:val="both"/>
              <w:rPr>
                <w:b/>
                <w:bCs/>
              </w:rPr>
            </w:pPr>
            <w:r w:rsidRPr="00670153">
              <w:rPr>
                <w:b/>
                <w:bCs/>
              </w:rPr>
              <w:t>312</w:t>
            </w:r>
            <w:r w:rsidRPr="00CF40B2">
              <w:rPr>
                <w:b/>
                <w:bCs/>
              </w:rPr>
              <w:t>.</w:t>
            </w:r>
          </w:p>
        </w:tc>
        <w:tc>
          <w:tcPr>
            <w:tcW w:w="10213" w:type="dxa"/>
            <w:gridSpan w:val="7"/>
            <w:shd w:val="clear" w:color="auto" w:fill="DBE5F1" w:themeFill="accent1" w:themeFillTint="33"/>
          </w:tcPr>
          <w:p w14:paraId="020AAC45" w14:textId="77777777" w:rsidR="00B11720" w:rsidRPr="00670153" w:rsidRDefault="00B11720" w:rsidP="00B11720">
            <w:pPr>
              <w:spacing w:before="60"/>
              <w:rPr>
                <w:b/>
                <w:bCs/>
                <w:i/>
                <w:caps/>
                <w:szCs w:val="20"/>
                <w:lang w:val="en-US"/>
              </w:rPr>
            </w:pPr>
            <w:r w:rsidRPr="00670153">
              <w:rPr>
                <w:b/>
                <w:caps/>
              </w:rPr>
              <w:t xml:space="preserve">Hauteur min. du bloc-cylindres / </w:t>
            </w:r>
            <w:r w:rsidRPr="00670153">
              <w:rPr>
                <w:b/>
                <w:i/>
                <w:caps/>
              </w:rPr>
              <w:t xml:space="preserve">Min. </w:t>
            </w:r>
            <w:r w:rsidRPr="00670153">
              <w:rPr>
                <w:b/>
                <w:i/>
                <w:caps/>
                <w:lang w:val="en-US"/>
              </w:rPr>
              <w:t>height of the cylinder block</w:t>
            </w:r>
          </w:p>
        </w:tc>
      </w:tr>
      <w:tr w:rsidR="00B11720" w:rsidRPr="00670153" w14:paraId="14319974" w14:textId="77777777" w:rsidTr="00B11720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E398A16" w14:textId="77777777" w:rsidR="00B11720" w:rsidRPr="007200C7" w:rsidRDefault="00B11720" w:rsidP="00B11720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21" w:type="dxa"/>
            <w:gridSpan w:val="3"/>
            <w:tcBorders>
              <w:bottom w:val="nil"/>
            </w:tcBorders>
          </w:tcPr>
          <w:p w14:paraId="7073298F" w14:textId="77777777" w:rsidR="00B11720" w:rsidRPr="00AC5637" w:rsidRDefault="00B11720" w:rsidP="00B11720">
            <w:pPr>
              <w:tabs>
                <w:tab w:val="left" w:pos="281"/>
              </w:tabs>
              <w:spacing w:before="60"/>
              <w:jc w:val="both"/>
            </w:pPr>
            <w:r w:rsidRPr="00AC5637">
              <w:t>a)</w:t>
            </w:r>
            <w:r w:rsidRPr="00AC5637">
              <w:tab/>
              <w:t>Plans de joints carter / culasse</w:t>
            </w:r>
          </w:p>
          <w:p w14:paraId="0D0E3C4D" w14:textId="77777777" w:rsidR="00B11720" w:rsidRPr="00AC5637" w:rsidRDefault="00B11720" w:rsidP="00B11720">
            <w:pPr>
              <w:tabs>
                <w:tab w:val="left" w:pos="281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i/>
              </w:rPr>
              <w:tab/>
            </w:r>
            <w:r w:rsidRPr="00AC5637">
              <w:rPr>
                <w:i/>
              </w:rPr>
              <w:t>Sump / head gasket planes</w:t>
            </w:r>
          </w:p>
        </w:tc>
        <w:tc>
          <w:tcPr>
            <w:tcW w:w="1135" w:type="dxa"/>
            <w:tcBorders>
              <w:bottom w:val="nil"/>
            </w:tcBorders>
            <w:vAlign w:val="bottom"/>
          </w:tcPr>
          <w:p w14:paraId="762C186E" w14:textId="77777777" w:rsidR="00B11720" w:rsidRPr="000F4080" w:rsidRDefault="00B11720" w:rsidP="00B1172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57" w:type="dxa"/>
            <w:gridSpan w:val="3"/>
            <w:tcBorders>
              <w:bottom w:val="nil"/>
            </w:tcBorders>
            <w:vAlign w:val="bottom"/>
          </w:tcPr>
          <w:p w14:paraId="14B23896" w14:textId="77777777" w:rsidR="00B11720" w:rsidRPr="00303559" w:rsidRDefault="00B11720" w:rsidP="00B11720">
            <w:pPr>
              <w:spacing w:after="120"/>
              <w:rPr>
                <w:bCs/>
                <w:szCs w:val="16"/>
                <w:lang w:val="en-GB"/>
              </w:rPr>
            </w:pPr>
            <w:r w:rsidRPr="00670153">
              <w:rPr>
                <w:bCs/>
                <w:szCs w:val="16"/>
                <w:lang w:val="en-GB"/>
              </w:rPr>
              <w:t>mm</w:t>
            </w:r>
          </w:p>
        </w:tc>
      </w:tr>
      <w:tr w:rsidR="00B11720" w:rsidRPr="00670153" w14:paraId="1C6DC5A0" w14:textId="77777777" w:rsidTr="00B11720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DD8AB24" w14:textId="77777777" w:rsidR="00B11720" w:rsidRPr="00670153" w:rsidRDefault="00B11720" w:rsidP="00B117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1" w:type="dxa"/>
            <w:gridSpan w:val="3"/>
            <w:tcBorders>
              <w:bottom w:val="nil"/>
            </w:tcBorders>
            <w:vAlign w:val="center"/>
          </w:tcPr>
          <w:p w14:paraId="0C2A602B" w14:textId="77777777" w:rsidR="00B11720" w:rsidRPr="00AC5637" w:rsidRDefault="00B11720" w:rsidP="00B11720">
            <w:pPr>
              <w:tabs>
                <w:tab w:val="left" w:pos="281"/>
              </w:tabs>
              <w:spacing w:before="60"/>
              <w:jc w:val="both"/>
            </w:pPr>
            <w:r>
              <w:t>b</w:t>
            </w:r>
            <w:r w:rsidRPr="00AC5637">
              <w:t>)</w:t>
            </w:r>
            <w:r w:rsidRPr="00AC5637">
              <w:tab/>
            </w:r>
            <w:r>
              <w:rPr>
                <w:szCs w:val="16"/>
              </w:rPr>
              <w:t>A</w:t>
            </w:r>
            <w:r w:rsidRPr="00670153">
              <w:rPr>
                <w:szCs w:val="16"/>
              </w:rPr>
              <w:t>xe vilebrequin</w:t>
            </w:r>
            <w:r>
              <w:rPr>
                <w:szCs w:val="16"/>
              </w:rPr>
              <w:t xml:space="preserve"> / </w:t>
            </w:r>
            <w:r w:rsidRPr="00670153">
              <w:rPr>
                <w:szCs w:val="16"/>
              </w:rPr>
              <w:t xml:space="preserve">plan </w:t>
            </w:r>
            <w:r>
              <w:rPr>
                <w:szCs w:val="16"/>
              </w:rPr>
              <w:t xml:space="preserve">de </w:t>
            </w:r>
            <w:r w:rsidRPr="00670153">
              <w:rPr>
                <w:szCs w:val="16"/>
              </w:rPr>
              <w:t>joint culasse</w:t>
            </w:r>
          </w:p>
          <w:p w14:paraId="50B80E2A" w14:textId="77777777" w:rsidR="00B11720" w:rsidRPr="00AC5637" w:rsidRDefault="00B11720" w:rsidP="00B11720">
            <w:pPr>
              <w:tabs>
                <w:tab w:val="left" w:pos="281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i/>
              </w:rPr>
              <w:tab/>
            </w:r>
            <w:r>
              <w:rPr>
                <w:i/>
                <w:szCs w:val="16"/>
                <w:lang w:val="en-GB"/>
              </w:rPr>
              <w:t>C</w:t>
            </w:r>
            <w:r w:rsidRPr="00670153">
              <w:rPr>
                <w:i/>
                <w:szCs w:val="16"/>
                <w:lang w:val="en-GB"/>
              </w:rPr>
              <w:t>rankshaft ctrl</w:t>
            </w:r>
            <w:r>
              <w:rPr>
                <w:i/>
                <w:szCs w:val="16"/>
                <w:lang w:val="en-GB"/>
              </w:rPr>
              <w:t xml:space="preserve"> / </w:t>
            </w:r>
            <w:r w:rsidRPr="00670153">
              <w:rPr>
                <w:i/>
                <w:szCs w:val="16"/>
                <w:lang w:val="en-GB"/>
              </w:rPr>
              <w:t>head gasket plane</w:t>
            </w:r>
          </w:p>
        </w:tc>
        <w:tc>
          <w:tcPr>
            <w:tcW w:w="1135" w:type="dxa"/>
            <w:tcBorders>
              <w:bottom w:val="nil"/>
            </w:tcBorders>
            <w:vAlign w:val="bottom"/>
          </w:tcPr>
          <w:p w14:paraId="4004321B" w14:textId="77777777" w:rsidR="00B11720" w:rsidRPr="000F4080" w:rsidRDefault="00B11720" w:rsidP="00B1172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57" w:type="dxa"/>
            <w:gridSpan w:val="3"/>
            <w:tcBorders>
              <w:bottom w:val="nil"/>
            </w:tcBorders>
            <w:vAlign w:val="bottom"/>
          </w:tcPr>
          <w:p w14:paraId="7C030F45" w14:textId="77777777" w:rsidR="00B11720" w:rsidRPr="00670153" w:rsidRDefault="00B11720" w:rsidP="00B11720">
            <w:pPr>
              <w:spacing w:after="120"/>
              <w:rPr>
                <w:szCs w:val="16"/>
              </w:rPr>
            </w:pPr>
            <w:r w:rsidRPr="00670153">
              <w:rPr>
                <w:bCs/>
                <w:szCs w:val="16"/>
                <w:lang w:val="en-GB"/>
              </w:rPr>
              <w:t>mm</w:t>
            </w:r>
          </w:p>
        </w:tc>
      </w:tr>
    </w:tbl>
    <w:p w14:paraId="3A4352D5" w14:textId="77777777" w:rsidR="002B52E5" w:rsidRPr="00EF7E03" w:rsidRDefault="002B52E5" w:rsidP="002B52E5">
      <w:pPr>
        <w:rPr>
          <w:sz w:val="8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66641" w:rsidRPr="000E442F" w14:paraId="321C9251" w14:textId="77777777" w:rsidTr="00DB01A5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43CD88B3" w14:textId="77777777" w:rsidR="00266641" w:rsidRPr="00723717" w:rsidRDefault="00266641" w:rsidP="00D31DD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F0A54">
              <w:rPr>
                <w:rFonts w:cs="Times New Roman"/>
                <w:b/>
              </w:rPr>
              <w:t>III-C1)</w:t>
            </w:r>
            <w:r w:rsidRPr="00723717">
              <w:rPr>
                <w:szCs w:val="16"/>
                <w:lang w:val="fr-CH"/>
              </w:rPr>
              <w:tab/>
            </w:r>
            <w:r w:rsidRPr="00AD2B4C">
              <w:rPr>
                <w:szCs w:val="16"/>
              </w:rPr>
              <w:t>Mesure de la hauteur</w:t>
            </w:r>
          </w:p>
          <w:p w14:paraId="3F021444" w14:textId="77777777" w:rsidR="00266641" w:rsidRPr="00D31DDC" w:rsidRDefault="00266641" w:rsidP="00D31DD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723717">
              <w:rPr>
                <w:szCs w:val="16"/>
                <w:lang w:val="fr-CH"/>
              </w:rPr>
              <w:tab/>
            </w:r>
            <w:r w:rsidRPr="00AD2B4C">
              <w:rPr>
                <w:i/>
                <w:szCs w:val="16"/>
              </w:rPr>
              <w:t>Height measurement</w:t>
            </w:r>
          </w:p>
        </w:tc>
        <w:tc>
          <w:tcPr>
            <w:tcW w:w="567" w:type="dxa"/>
          </w:tcPr>
          <w:p w14:paraId="4DD05B5B" w14:textId="77777777" w:rsidR="00266641" w:rsidRPr="00D31DDC" w:rsidRDefault="00266641" w:rsidP="000A2E7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D4D860D" w14:textId="77777777" w:rsidR="00266641" w:rsidRPr="00D31DDC" w:rsidRDefault="00266641" w:rsidP="000A2E76">
            <w:pPr>
              <w:jc w:val="both"/>
              <w:rPr>
                <w:szCs w:val="16"/>
                <w:lang w:val="fr-CH"/>
              </w:rPr>
            </w:pPr>
          </w:p>
        </w:tc>
      </w:tr>
    </w:tbl>
    <w:p w14:paraId="0D25EEFE" w14:textId="77777777" w:rsidR="00B778F7" w:rsidRDefault="00B778F7" w:rsidP="002B52E5">
      <w:pPr>
        <w:rPr>
          <w:color w:val="FF0000"/>
          <w:sz w:val="8"/>
        </w:rPr>
        <w:sectPr w:rsidR="00B778F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34E3748" w14:textId="77777777" w:rsidR="00D31DDC" w:rsidRDefault="00D31DDC" w:rsidP="002B52E5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C11E8" w:rsidRPr="00027451" w14:paraId="0D246992" w14:textId="77777777" w:rsidTr="000A2E7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AAB70B0" w14:textId="77777777" w:rsidR="001C11E8" w:rsidRPr="00027451" w:rsidRDefault="00741FEB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E0EFE3C" w14:textId="77777777" w:rsidR="001C11E8" w:rsidRPr="00027451" w:rsidRDefault="001C11E8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C1CAA" w14:textId="77777777" w:rsidR="001C11E8" w:rsidRPr="00027451" w:rsidRDefault="001C11E8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8F2C847" w14:textId="77777777" w:rsidR="00B778F7" w:rsidRDefault="00B778F7" w:rsidP="002B52E5">
      <w:pPr>
        <w:rPr>
          <w:color w:val="FF0000"/>
          <w:sz w:val="8"/>
        </w:rPr>
        <w:sectPr w:rsidR="00B778F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4FA1526" w14:textId="77777777" w:rsidR="002B52E5" w:rsidRPr="00685960" w:rsidRDefault="002B52E5" w:rsidP="002B52E5">
      <w:pPr>
        <w:rPr>
          <w:color w:val="FF0000"/>
          <w:sz w:val="8"/>
        </w:rPr>
      </w:pPr>
    </w:p>
    <w:p w14:paraId="290A25FA" w14:textId="77777777" w:rsidR="00B1785E" w:rsidRDefault="00B1785E">
      <w:r>
        <w:br w:type="page"/>
      </w: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1701"/>
        <w:gridCol w:w="850"/>
        <w:gridCol w:w="1417"/>
        <w:gridCol w:w="1417"/>
        <w:gridCol w:w="2268"/>
        <w:gridCol w:w="1276"/>
        <w:gridCol w:w="1279"/>
      </w:tblGrid>
      <w:tr w:rsidR="008314E7" w:rsidRPr="00670153" w14:paraId="78B820C6" w14:textId="77777777" w:rsidTr="006F0C9A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55FB321" w14:textId="77777777" w:rsidR="008314E7" w:rsidRPr="008968E5" w:rsidRDefault="008314E7" w:rsidP="005C4184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313</w:t>
            </w:r>
            <w:r w:rsidRPr="008968E5">
              <w:rPr>
                <w:b/>
                <w:bCs/>
              </w:rPr>
              <w:t>.</w:t>
            </w:r>
          </w:p>
        </w:tc>
        <w:tc>
          <w:tcPr>
            <w:tcW w:w="10208" w:type="dxa"/>
            <w:gridSpan w:val="7"/>
            <w:shd w:val="clear" w:color="auto" w:fill="DBE5F1" w:themeFill="accent1" w:themeFillTint="33"/>
          </w:tcPr>
          <w:p w14:paraId="43679B28" w14:textId="77777777" w:rsidR="008314E7" w:rsidRPr="008968E5" w:rsidRDefault="008314E7" w:rsidP="005C4184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Chemises / </w:t>
            </w:r>
            <w:r w:rsidRPr="00670153">
              <w:rPr>
                <w:b/>
                <w:i/>
                <w:caps/>
              </w:rPr>
              <w:t>Sleeves</w:t>
            </w:r>
          </w:p>
        </w:tc>
      </w:tr>
      <w:tr w:rsidR="00DF4725" w:rsidRPr="003E1C9A" w14:paraId="7C46B1AA" w14:textId="77777777" w:rsidTr="006F0C9A">
        <w:tblPrEx>
          <w:shd w:val="clear" w:color="auto" w:fill="auto"/>
        </w:tblPrEx>
        <w:trPr>
          <w:trHeight w:val="17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ACE4490" w14:textId="77777777" w:rsidR="008314E7" w:rsidRPr="008314E7" w:rsidRDefault="008314E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6629333C" w14:textId="77777777" w:rsidR="008314E7" w:rsidRPr="00E70ACE" w:rsidRDefault="008314E7" w:rsidP="00E70ACE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59F665A" w14:textId="77777777" w:rsidR="008314E7" w:rsidRPr="00670153" w:rsidRDefault="008314E7" w:rsidP="00E70ACE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Oui/</w:t>
            </w:r>
            <w:r w:rsidRPr="00670153">
              <w:rPr>
                <w:b/>
                <w:i/>
                <w:szCs w:val="16"/>
              </w:rPr>
              <w:t>Yes</w:t>
            </w:r>
          </w:p>
        </w:tc>
        <w:tc>
          <w:tcPr>
            <w:tcW w:w="1417" w:type="dxa"/>
            <w:vAlign w:val="center"/>
          </w:tcPr>
          <w:p w14:paraId="5F267791" w14:textId="77777777" w:rsidR="008314E7" w:rsidRPr="00670153" w:rsidRDefault="008314E7" w:rsidP="00E70ACE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Non/</w:t>
            </w:r>
            <w:r w:rsidRPr="00670153">
              <w:rPr>
                <w:b/>
                <w:i/>
                <w:szCs w:val="16"/>
              </w:rPr>
              <w:t>No</w:t>
            </w:r>
          </w:p>
        </w:tc>
        <w:tc>
          <w:tcPr>
            <w:tcW w:w="4823" w:type="dxa"/>
            <w:gridSpan w:val="3"/>
          </w:tcPr>
          <w:p w14:paraId="61C5CC97" w14:textId="77777777" w:rsidR="008314E7" w:rsidRPr="006404F2" w:rsidRDefault="008314E7" w:rsidP="005C4184">
            <w:pPr>
              <w:rPr>
                <w:szCs w:val="16"/>
                <w:lang w:val="en-GB"/>
              </w:rPr>
            </w:pPr>
          </w:p>
        </w:tc>
      </w:tr>
      <w:tr w:rsidR="00DF4725" w:rsidRPr="00670153" w14:paraId="0C842693" w14:textId="77777777" w:rsidTr="006F0C9A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F1ACDC7" w14:textId="77777777" w:rsidR="00E70ACE" w:rsidRPr="008314E7" w:rsidRDefault="00E70ACE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0255316D" w14:textId="77777777" w:rsidR="00E70ACE" w:rsidRPr="0016656F" w:rsidRDefault="00E70ACE" w:rsidP="008A6C7F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  <w:r w:rsidRPr="0016656F">
              <w:rPr>
                <w:lang w:val="en-GB"/>
              </w:rPr>
              <w:t>a)</w:t>
            </w:r>
            <w:r w:rsidRPr="0016656F">
              <w:rPr>
                <w:lang w:val="en-GB"/>
              </w:rPr>
              <w:tab/>
            </w:r>
            <w:r w:rsidRPr="00670153">
              <w:rPr>
                <w:szCs w:val="16"/>
                <w:lang w:val="en-GB"/>
              </w:rPr>
              <w:t>Bloc cylindres chemisé</w:t>
            </w:r>
          </w:p>
          <w:p w14:paraId="1955C5D1" w14:textId="77777777" w:rsidR="00E70ACE" w:rsidRPr="0016656F" w:rsidRDefault="00E70ACE" w:rsidP="008A6C7F">
            <w:pPr>
              <w:tabs>
                <w:tab w:val="left" w:pos="281"/>
              </w:tabs>
              <w:jc w:val="both"/>
              <w:rPr>
                <w:i/>
                <w:lang w:val="en-GB"/>
              </w:rPr>
            </w:pPr>
            <w:r w:rsidRPr="0016656F">
              <w:rPr>
                <w:lang w:val="en-GB"/>
              </w:rPr>
              <w:tab/>
            </w:r>
            <w:r w:rsidRPr="00670153">
              <w:rPr>
                <w:i/>
                <w:szCs w:val="16"/>
                <w:lang w:val="en-GB"/>
              </w:rPr>
              <w:t xml:space="preserve">Sleeved </w:t>
            </w:r>
            <w:r w:rsidRPr="00670153">
              <w:rPr>
                <w:i/>
                <w:lang w:val="en-GB"/>
              </w:rPr>
              <w:t>cylinder block</w:t>
            </w:r>
          </w:p>
        </w:tc>
        <w:tc>
          <w:tcPr>
            <w:tcW w:w="1417" w:type="dxa"/>
            <w:vAlign w:val="center"/>
          </w:tcPr>
          <w:p w14:paraId="0A92A4A5" w14:textId="77777777" w:rsidR="00E70ACE" w:rsidRPr="00157F3A" w:rsidRDefault="00E70ACE" w:rsidP="00012821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6C2FD86" w14:textId="77777777" w:rsidR="00E70ACE" w:rsidRPr="00157F3A" w:rsidRDefault="00E70ACE" w:rsidP="00012821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823" w:type="dxa"/>
            <w:gridSpan w:val="3"/>
          </w:tcPr>
          <w:p w14:paraId="7184BE44" w14:textId="77777777" w:rsidR="00E70ACE" w:rsidRPr="006404F2" w:rsidRDefault="00E70ACE" w:rsidP="005C4184">
            <w:pPr>
              <w:rPr>
                <w:szCs w:val="16"/>
                <w:lang w:val="en-GB"/>
              </w:rPr>
            </w:pPr>
          </w:p>
        </w:tc>
      </w:tr>
      <w:tr w:rsidR="00E70ACE" w:rsidRPr="00670153" w14:paraId="2551078E" w14:textId="77777777" w:rsidTr="006F0C9A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4C89039" w14:textId="77777777" w:rsidR="00E70ACE" w:rsidRPr="008314E7" w:rsidRDefault="00E70ACE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5D51A4BC" w14:textId="77777777" w:rsidR="00E70ACE" w:rsidRPr="00670153" w:rsidRDefault="00E70ACE" w:rsidP="005C4184">
            <w:pPr>
              <w:tabs>
                <w:tab w:val="left" w:pos="281"/>
              </w:tabs>
              <w:spacing w:before="60"/>
              <w:jc w:val="both"/>
            </w:pPr>
            <w:r>
              <w:t>b</w:t>
            </w:r>
            <w:r w:rsidRPr="00670153">
              <w:t>)</w:t>
            </w:r>
            <w:r w:rsidRPr="00670153">
              <w:tab/>
              <w:t>Matériau</w:t>
            </w:r>
          </w:p>
          <w:p w14:paraId="2029ABD2" w14:textId="77777777" w:rsidR="00E70ACE" w:rsidRPr="00670153" w:rsidRDefault="00E70ACE" w:rsidP="005C4184">
            <w:pPr>
              <w:tabs>
                <w:tab w:val="left" w:pos="281"/>
              </w:tabs>
              <w:jc w:val="both"/>
              <w:rPr>
                <w:i/>
              </w:rPr>
            </w:pPr>
            <w:r w:rsidRPr="00670153">
              <w:tab/>
            </w:r>
            <w:r w:rsidRPr="00670153">
              <w:rPr>
                <w:i/>
              </w:rPr>
              <w:t>Material</w:t>
            </w:r>
          </w:p>
        </w:tc>
        <w:tc>
          <w:tcPr>
            <w:tcW w:w="7657" w:type="dxa"/>
            <w:gridSpan w:val="5"/>
            <w:vAlign w:val="bottom"/>
          </w:tcPr>
          <w:p w14:paraId="79B163DD" w14:textId="77777777" w:rsidR="00E70ACE" w:rsidRPr="000F4080" w:rsidRDefault="00E70ACE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C377B3" w:rsidRPr="003E1C9A" w14:paraId="03307692" w14:textId="77777777" w:rsidTr="006F0C9A">
        <w:tblPrEx>
          <w:shd w:val="clear" w:color="auto" w:fill="auto"/>
        </w:tblPrEx>
        <w:trPr>
          <w:trHeight w:val="17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09B8636" w14:textId="77777777" w:rsidR="00C377B3" w:rsidRPr="008314E7" w:rsidRDefault="00C377B3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5978A539" w14:textId="77777777" w:rsidR="00C377B3" w:rsidRPr="00E70ACE" w:rsidRDefault="00C377B3" w:rsidP="00E70ACE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4677339" w14:textId="77777777" w:rsidR="00C377B3" w:rsidRPr="00670153" w:rsidRDefault="00C377B3" w:rsidP="00E70ACE">
            <w:pPr>
              <w:jc w:val="center"/>
              <w:rPr>
                <w:szCs w:val="20"/>
              </w:rPr>
            </w:pPr>
            <w:r w:rsidRPr="00670153">
              <w:rPr>
                <w:b/>
              </w:rPr>
              <w:t>Humides</w:t>
            </w:r>
            <w:r w:rsidRPr="00670153">
              <w:rPr>
                <w:b/>
                <w:szCs w:val="16"/>
              </w:rPr>
              <w:t>/</w:t>
            </w:r>
            <w:r w:rsidRPr="00670153">
              <w:rPr>
                <w:b/>
                <w:i/>
              </w:rPr>
              <w:t>Wet</w:t>
            </w:r>
          </w:p>
        </w:tc>
        <w:tc>
          <w:tcPr>
            <w:tcW w:w="1417" w:type="dxa"/>
            <w:vAlign w:val="center"/>
          </w:tcPr>
          <w:p w14:paraId="0FBBFA52" w14:textId="77777777" w:rsidR="00C377B3" w:rsidRPr="00670153" w:rsidRDefault="00C377B3" w:rsidP="00E70ACE">
            <w:pPr>
              <w:jc w:val="center"/>
              <w:rPr>
                <w:szCs w:val="20"/>
              </w:rPr>
            </w:pPr>
            <w:r w:rsidRPr="00670153">
              <w:rPr>
                <w:b/>
              </w:rPr>
              <w:t>Sèches</w:t>
            </w:r>
            <w:r w:rsidRPr="00670153">
              <w:rPr>
                <w:b/>
                <w:szCs w:val="16"/>
              </w:rPr>
              <w:t>/</w:t>
            </w:r>
            <w:r w:rsidRPr="00670153">
              <w:rPr>
                <w:b/>
                <w:i/>
              </w:rPr>
              <w:t>Dry</w:t>
            </w:r>
          </w:p>
        </w:tc>
        <w:tc>
          <w:tcPr>
            <w:tcW w:w="2268" w:type="dxa"/>
          </w:tcPr>
          <w:p w14:paraId="397EE080" w14:textId="77777777" w:rsidR="00C377B3" w:rsidRPr="006404F2" w:rsidRDefault="00C377B3" w:rsidP="005C4184">
            <w:pPr>
              <w:rPr>
                <w:szCs w:val="16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37757A1" w14:textId="77777777" w:rsidR="00C377B3" w:rsidRPr="00670153" w:rsidRDefault="00C377B3" w:rsidP="008A6C7F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Oui/</w:t>
            </w:r>
            <w:r w:rsidRPr="00670153">
              <w:rPr>
                <w:b/>
                <w:i/>
                <w:szCs w:val="16"/>
              </w:rPr>
              <w:t>Yes</w:t>
            </w:r>
          </w:p>
        </w:tc>
        <w:tc>
          <w:tcPr>
            <w:tcW w:w="1279" w:type="dxa"/>
            <w:vAlign w:val="center"/>
          </w:tcPr>
          <w:p w14:paraId="2469A01E" w14:textId="77777777" w:rsidR="00C377B3" w:rsidRPr="00670153" w:rsidRDefault="00C377B3" w:rsidP="008A6C7F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Non/</w:t>
            </w:r>
            <w:r w:rsidRPr="00670153">
              <w:rPr>
                <w:b/>
                <w:i/>
                <w:szCs w:val="16"/>
              </w:rPr>
              <w:t>No</w:t>
            </w:r>
          </w:p>
        </w:tc>
      </w:tr>
      <w:tr w:rsidR="00C377B3" w:rsidRPr="00670153" w14:paraId="57632E7E" w14:textId="77777777" w:rsidTr="00B1785E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5416014" w14:textId="77777777" w:rsidR="00C377B3" w:rsidRPr="008314E7" w:rsidRDefault="00C377B3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680FE370" w14:textId="77777777" w:rsidR="00C377B3" w:rsidRPr="0016656F" w:rsidRDefault="00C377B3" w:rsidP="008A6C7F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16656F">
              <w:rPr>
                <w:lang w:val="en-GB"/>
              </w:rPr>
              <w:t>)</w:t>
            </w:r>
            <w:r w:rsidRPr="0016656F">
              <w:rPr>
                <w:lang w:val="en-GB"/>
              </w:rPr>
              <w:tab/>
            </w:r>
            <w:r w:rsidRPr="00670153">
              <w:rPr>
                <w:bCs/>
              </w:rPr>
              <w:t>Type</w:t>
            </w:r>
          </w:p>
          <w:p w14:paraId="4495407D" w14:textId="77777777" w:rsidR="00C377B3" w:rsidRPr="0016656F" w:rsidRDefault="00C377B3" w:rsidP="008A6C7F">
            <w:pPr>
              <w:tabs>
                <w:tab w:val="left" w:pos="281"/>
              </w:tabs>
              <w:jc w:val="both"/>
              <w:rPr>
                <w:i/>
                <w:lang w:val="en-GB"/>
              </w:rPr>
            </w:pPr>
            <w:r w:rsidRPr="0016656F">
              <w:rPr>
                <w:lang w:val="en-GB"/>
              </w:rPr>
              <w:tab/>
            </w:r>
            <w:r w:rsidRPr="00670153">
              <w:rPr>
                <w:bCs/>
                <w:i/>
              </w:rPr>
              <w:t>Type</w:t>
            </w:r>
          </w:p>
        </w:tc>
        <w:tc>
          <w:tcPr>
            <w:tcW w:w="1417" w:type="dxa"/>
            <w:vAlign w:val="center"/>
          </w:tcPr>
          <w:p w14:paraId="2CD7DE78" w14:textId="77777777" w:rsidR="00C377B3" w:rsidRPr="00157F3A" w:rsidRDefault="00C377B3" w:rsidP="00012821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07E5A03" w14:textId="77777777" w:rsidR="00C377B3" w:rsidRPr="00157F3A" w:rsidRDefault="00C377B3" w:rsidP="00012821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</w:tcPr>
          <w:p w14:paraId="3A501CAD" w14:textId="77777777" w:rsidR="00C377B3" w:rsidRPr="00714A7A" w:rsidRDefault="00C377B3" w:rsidP="008A6C7F">
            <w:pPr>
              <w:tabs>
                <w:tab w:val="left" w:pos="281"/>
              </w:tabs>
              <w:spacing w:before="60"/>
              <w:jc w:val="both"/>
              <w:rPr>
                <w:lang w:val="fr-CH"/>
              </w:rPr>
            </w:pPr>
            <w:r w:rsidRPr="00714A7A">
              <w:rPr>
                <w:lang w:val="fr-CH"/>
              </w:rPr>
              <w:t>c1)</w:t>
            </w:r>
            <w:r w:rsidRPr="00714A7A">
              <w:rPr>
                <w:lang w:val="fr-CH"/>
              </w:rPr>
              <w:tab/>
            </w:r>
            <w:r>
              <w:rPr>
                <w:bCs/>
              </w:rPr>
              <w:t>Coulée dans le block</w:t>
            </w:r>
          </w:p>
          <w:p w14:paraId="2E68EECB" w14:textId="77777777" w:rsidR="00C377B3" w:rsidRPr="00714A7A" w:rsidRDefault="00C377B3" w:rsidP="00C377B3">
            <w:pPr>
              <w:tabs>
                <w:tab w:val="left" w:pos="281"/>
              </w:tabs>
              <w:jc w:val="both"/>
              <w:rPr>
                <w:i/>
                <w:lang w:val="fr-CH"/>
              </w:rPr>
            </w:pPr>
            <w:r w:rsidRPr="00714A7A">
              <w:rPr>
                <w:lang w:val="fr-CH"/>
              </w:rPr>
              <w:tab/>
            </w:r>
            <w:r>
              <w:rPr>
                <w:bCs/>
                <w:i/>
              </w:rPr>
              <w:t>Cast-in block</w:t>
            </w:r>
          </w:p>
        </w:tc>
        <w:tc>
          <w:tcPr>
            <w:tcW w:w="1276" w:type="dxa"/>
            <w:vAlign w:val="center"/>
          </w:tcPr>
          <w:p w14:paraId="0A9DA256" w14:textId="77777777" w:rsidR="00C377B3" w:rsidRPr="00157F3A" w:rsidRDefault="00C377B3" w:rsidP="008A6C7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9" w:type="dxa"/>
            <w:vAlign w:val="center"/>
          </w:tcPr>
          <w:p w14:paraId="5C6986BF" w14:textId="77777777" w:rsidR="00C377B3" w:rsidRPr="00157F3A" w:rsidRDefault="00C377B3" w:rsidP="008A6C7F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70ACE" w:rsidRPr="008968E5" w14:paraId="4E7AB367" w14:textId="77777777" w:rsidTr="006F0C9A">
        <w:tblPrEx>
          <w:shd w:val="clear" w:color="auto" w:fill="auto"/>
        </w:tblPrEx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2FB8133" w14:textId="77777777" w:rsidR="00E70ACE" w:rsidRPr="008314E7" w:rsidRDefault="00E70ACE" w:rsidP="005C4184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314</w:t>
            </w:r>
            <w:r w:rsidRPr="008314E7">
              <w:rPr>
                <w:b/>
                <w:bCs/>
              </w:rPr>
              <w:t>.</w:t>
            </w:r>
          </w:p>
        </w:tc>
        <w:tc>
          <w:tcPr>
            <w:tcW w:w="10208" w:type="dxa"/>
            <w:gridSpan w:val="7"/>
            <w:shd w:val="clear" w:color="auto" w:fill="DBE5F1" w:themeFill="accent1" w:themeFillTint="33"/>
          </w:tcPr>
          <w:p w14:paraId="55984ACE" w14:textId="77777777" w:rsidR="00E70ACE" w:rsidRPr="008968E5" w:rsidRDefault="00E70ACE" w:rsidP="00714A7A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5816F1">
              <w:rPr>
                <w:b/>
                <w:caps/>
                <w:lang w:val="en-GB"/>
              </w:rPr>
              <w:t>Al</w:t>
            </w:r>
            <w:r w:rsidR="00714A7A">
              <w:rPr>
                <w:b/>
                <w:caps/>
                <w:lang w:val="en-GB"/>
              </w:rPr>
              <w:t>E</w:t>
            </w:r>
            <w:r w:rsidRPr="005816F1">
              <w:rPr>
                <w:b/>
                <w:caps/>
                <w:lang w:val="en-GB"/>
              </w:rPr>
              <w:t>sage</w:t>
            </w:r>
            <w:r w:rsidRPr="008968E5">
              <w:rPr>
                <w:b/>
                <w:bCs/>
                <w:lang w:val="en-GB"/>
              </w:rPr>
              <w:t xml:space="preserve"> / </w:t>
            </w:r>
            <w:r w:rsidRPr="00670153">
              <w:rPr>
                <w:b/>
                <w:i/>
                <w:caps/>
              </w:rPr>
              <w:t>Bore</w:t>
            </w:r>
          </w:p>
        </w:tc>
      </w:tr>
      <w:tr w:rsidR="00E70ACE" w:rsidRPr="00626ED6" w14:paraId="70DC724A" w14:textId="77777777" w:rsidTr="006F0C9A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44145D7" w14:textId="77777777" w:rsidR="00E70ACE" w:rsidRPr="008314E7" w:rsidRDefault="00E70ACE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vAlign w:val="bottom"/>
          </w:tcPr>
          <w:p w14:paraId="6721379F" w14:textId="77777777" w:rsidR="00E70ACE" w:rsidRPr="000F4080" w:rsidRDefault="00E70ACE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7" w:type="dxa"/>
            <w:gridSpan w:val="6"/>
          </w:tcPr>
          <w:p w14:paraId="005FCBE5" w14:textId="77777777" w:rsidR="00E70ACE" w:rsidRPr="00670153" w:rsidRDefault="00E70ACE" w:rsidP="0066413F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+0</w:t>
            </w:r>
          </w:p>
          <w:p w14:paraId="761DD0B4" w14:textId="77777777" w:rsidR="00E70ACE" w:rsidRPr="00275451" w:rsidRDefault="00E70ACE" w:rsidP="0066413F">
            <w:pPr>
              <w:rPr>
                <w:szCs w:val="16"/>
                <w:lang w:val="en-GB"/>
              </w:rPr>
            </w:pPr>
            <w:r>
              <w:rPr>
                <w:lang w:val="en-GB"/>
              </w:rPr>
              <w:t>-0.1</w:t>
            </w:r>
            <w:r w:rsidRPr="00275451">
              <w:rPr>
                <w:lang w:val="en-GB"/>
              </w:rPr>
              <w:t xml:space="preserve"> mm</w:t>
            </w:r>
          </w:p>
        </w:tc>
      </w:tr>
      <w:tr w:rsidR="00E70ACE" w:rsidRPr="008968E5" w14:paraId="115F8764" w14:textId="77777777" w:rsidTr="006F0C9A">
        <w:tblPrEx>
          <w:shd w:val="clear" w:color="auto" w:fill="auto"/>
        </w:tblPrEx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419747F" w14:textId="77777777" w:rsidR="00E70ACE" w:rsidRPr="008314E7" w:rsidRDefault="00E70ACE" w:rsidP="00D640A1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316</w:t>
            </w:r>
            <w:r w:rsidRPr="008314E7">
              <w:rPr>
                <w:b/>
                <w:bCs/>
              </w:rPr>
              <w:t>.</w:t>
            </w:r>
          </w:p>
        </w:tc>
        <w:tc>
          <w:tcPr>
            <w:tcW w:w="10208" w:type="dxa"/>
            <w:gridSpan w:val="7"/>
            <w:shd w:val="clear" w:color="auto" w:fill="DBE5F1" w:themeFill="accent1" w:themeFillTint="33"/>
          </w:tcPr>
          <w:p w14:paraId="6F971077" w14:textId="77777777" w:rsidR="00E70ACE" w:rsidRPr="008968E5" w:rsidRDefault="00E70ACE" w:rsidP="005C4184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670153">
              <w:rPr>
                <w:b/>
                <w:caps/>
                <w:lang w:val="en-GB"/>
              </w:rPr>
              <w:t xml:space="preserve">Course </w:t>
            </w:r>
            <w:r w:rsidRPr="008968E5">
              <w:rPr>
                <w:b/>
                <w:bCs/>
                <w:lang w:val="en-GB"/>
              </w:rPr>
              <w:t xml:space="preserve">/ </w:t>
            </w:r>
            <w:r w:rsidRPr="00670153">
              <w:rPr>
                <w:b/>
                <w:i/>
                <w:caps/>
                <w:lang w:val="en-GB"/>
              </w:rPr>
              <w:t>Stroke</w:t>
            </w:r>
          </w:p>
        </w:tc>
      </w:tr>
      <w:tr w:rsidR="00E70ACE" w:rsidRPr="00626ED6" w14:paraId="75ED61E4" w14:textId="77777777" w:rsidTr="006F0C9A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8D9B902" w14:textId="77777777" w:rsidR="00E70ACE" w:rsidRPr="00450F4F" w:rsidRDefault="00E70ACE" w:rsidP="00450F4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vAlign w:val="bottom"/>
          </w:tcPr>
          <w:p w14:paraId="739B459C" w14:textId="77777777" w:rsidR="00E70ACE" w:rsidRPr="000F4080" w:rsidRDefault="00E70ACE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7" w:type="dxa"/>
            <w:gridSpan w:val="6"/>
          </w:tcPr>
          <w:p w14:paraId="26CA613E" w14:textId="77777777" w:rsidR="00E70ACE" w:rsidRPr="00670153" w:rsidRDefault="00E70ACE" w:rsidP="0066413F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+0</w:t>
            </w:r>
          </w:p>
          <w:p w14:paraId="3D014CD5" w14:textId="77777777" w:rsidR="00E70ACE" w:rsidRPr="00275451" w:rsidRDefault="00E70ACE" w:rsidP="006F663D">
            <w:pPr>
              <w:rPr>
                <w:szCs w:val="16"/>
                <w:lang w:val="en-GB"/>
              </w:rPr>
            </w:pPr>
            <w:r>
              <w:rPr>
                <w:lang w:val="en-GB"/>
              </w:rPr>
              <w:t>-0.</w:t>
            </w:r>
            <w:r w:rsidR="006F663D">
              <w:rPr>
                <w:lang w:val="en-GB"/>
              </w:rPr>
              <w:t>1</w:t>
            </w:r>
            <w:r w:rsidRPr="00275451">
              <w:rPr>
                <w:lang w:val="en-GB"/>
              </w:rPr>
              <w:t xml:space="preserve"> mm</w:t>
            </w:r>
          </w:p>
        </w:tc>
      </w:tr>
    </w:tbl>
    <w:p w14:paraId="2ED151DA" w14:textId="77777777" w:rsidR="000E0D2B" w:rsidRPr="00EF7E03" w:rsidRDefault="000E0D2B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E0D2B" w:rsidRPr="005F1733" w14:paraId="35A3301B" w14:textId="77777777" w:rsidTr="00F86753">
        <w:trPr>
          <w:trHeight w:hRule="exact" w:val="397"/>
          <w:jc w:val="center"/>
        </w:trPr>
        <w:tc>
          <w:tcPr>
            <w:tcW w:w="5103" w:type="dxa"/>
          </w:tcPr>
          <w:p w14:paraId="2F3DF2EF" w14:textId="77777777" w:rsidR="000E0D2B" w:rsidRPr="00670153" w:rsidRDefault="000E0D2B" w:rsidP="000E0D2B">
            <w:pPr>
              <w:tabs>
                <w:tab w:val="left" w:pos="425"/>
              </w:tabs>
              <w:rPr>
                <w:szCs w:val="16"/>
              </w:rPr>
            </w:pPr>
            <w:r w:rsidRPr="0012109E">
              <w:rPr>
                <w:b/>
                <w:szCs w:val="16"/>
              </w:rPr>
              <w:t>C3-1)</w:t>
            </w:r>
            <w:r w:rsidRPr="00670153">
              <w:rPr>
                <w:szCs w:val="16"/>
              </w:rPr>
              <w:tab/>
            </w:r>
            <w:r w:rsidRPr="00670153">
              <w:t xml:space="preserve">Bloc-cylindre nu vu de </w:t>
            </w:r>
            <w:r w:rsidRPr="00670153">
              <w:rPr>
                <w:u w:val="single"/>
              </w:rPr>
              <w:t>dessus</w:t>
            </w:r>
          </w:p>
          <w:p w14:paraId="769D9363" w14:textId="77777777" w:rsidR="000E0D2B" w:rsidRPr="00670153" w:rsidRDefault="000E0D2B" w:rsidP="000E0D2B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  <w:lang w:val="en-GB"/>
              </w:rPr>
              <w:t xml:space="preserve">Bare cylinder block seen from </w:t>
            </w:r>
            <w:r w:rsidRPr="00670153">
              <w:rPr>
                <w:i/>
                <w:u w:val="single"/>
                <w:lang w:val="en-GB"/>
              </w:rPr>
              <w:t>above</w:t>
            </w:r>
          </w:p>
        </w:tc>
        <w:tc>
          <w:tcPr>
            <w:tcW w:w="567" w:type="dxa"/>
          </w:tcPr>
          <w:p w14:paraId="162C31A2" w14:textId="77777777" w:rsidR="000E0D2B" w:rsidRPr="00975E9E" w:rsidRDefault="000E0D2B" w:rsidP="005C418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878C049" w14:textId="77777777" w:rsidR="000E0D2B" w:rsidRPr="00670153" w:rsidRDefault="000E0D2B" w:rsidP="000E0D2B">
            <w:pPr>
              <w:tabs>
                <w:tab w:val="left" w:pos="425"/>
              </w:tabs>
              <w:rPr>
                <w:szCs w:val="16"/>
              </w:rPr>
            </w:pPr>
            <w:r w:rsidRPr="0012109E">
              <w:rPr>
                <w:b/>
                <w:szCs w:val="16"/>
              </w:rPr>
              <w:t>C3-2)</w:t>
            </w:r>
            <w:r w:rsidRPr="00670153">
              <w:rPr>
                <w:szCs w:val="16"/>
              </w:rPr>
              <w:tab/>
            </w:r>
            <w:r w:rsidRPr="00670153">
              <w:t xml:space="preserve">Bloc-cylindre nu vu de </w:t>
            </w:r>
            <w:r w:rsidRPr="00670153">
              <w:rPr>
                <w:u w:val="single"/>
              </w:rPr>
              <w:t>dessous</w:t>
            </w:r>
          </w:p>
          <w:p w14:paraId="0B757F59" w14:textId="77777777" w:rsidR="000E0D2B" w:rsidRPr="00670153" w:rsidRDefault="000E0D2B" w:rsidP="000E0D2B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  <w:lang w:val="en-GB"/>
              </w:rPr>
              <w:t xml:space="preserve">Bare cylinder block seen from </w:t>
            </w:r>
            <w:r w:rsidRPr="00670153">
              <w:rPr>
                <w:i/>
                <w:u w:val="single"/>
                <w:lang w:val="en-GB"/>
              </w:rPr>
              <w:t>underneath</w:t>
            </w:r>
          </w:p>
        </w:tc>
      </w:tr>
    </w:tbl>
    <w:p w14:paraId="50794D2E" w14:textId="77777777" w:rsidR="00EF7E03" w:rsidRDefault="00EF7E03">
      <w:pPr>
        <w:rPr>
          <w:color w:val="FF0000"/>
          <w:sz w:val="8"/>
          <w:lang w:val="en-GB"/>
        </w:rPr>
        <w:sectPr w:rsidR="00EF7E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892C197" w14:textId="77777777" w:rsidR="00F86753" w:rsidRPr="000D2088" w:rsidRDefault="00F8675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E0D2B" w:rsidRPr="000D2088" w14:paraId="60469F41" w14:textId="77777777" w:rsidTr="00B1172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199C91" w14:textId="77777777" w:rsidR="000E0D2B" w:rsidRPr="00B11720" w:rsidRDefault="00B11720" w:rsidP="005C4184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B11720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en-GB"/>
              </w:rPr>
              <w:t>Photo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14:paraId="1E9830EF" w14:textId="77777777" w:rsidR="000E0D2B" w:rsidRPr="00B11720" w:rsidRDefault="000E0D2B" w:rsidP="005C418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F99F486" w14:textId="77777777" w:rsidR="000E0D2B" w:rsidRPr="00B11720" w:rsidRDefault="00B11720" w:rsidP="005C4184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B11720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en-GB"/>
              </w:rPr>
              <w:t>Photo</w:t>
            </w:r>
          </w:p>
        </w:tc>
      </w:tr>
    </w:tbl>
    <w:p w14:paraId="10587402" w14:textId="77777777" w:rsidR="00EF7E03" w:rsidRDefault="00EF7E03" w:rsidP="00043217">
      <w:pPr>
        <w:rPr>
          <w:color w:val="FF0000"/>
          <w:sz w:val="8"/>
          <w:lang w:val="en-GB"/>
        </w:rPr>
        <w:sectPr w:rsidR="00EF7E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C6719B7" w14:textId="77777777" w:rsidR="00043217" w:rsidRPr="00F86753" w:rsidRDefault="00043217" w:rsidP="0004321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6C5C" w:rsidRPr="005F1733" w14:paraId="3EFABBB3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0A5242AC" w14:textId="77777777" w:rsidR="00776C5C" w:rsidRPr="00670153" w:rsidRDefault="00776C5C" w:rsidP="00E75376">
            <w:pPr>
              <w:tabs>
                <w:tab w:val="left" w:pos="425"/>
              </w:tabs>
              <w:rPr>
                <w:szCs w:val="16"/>
              </w:rPr>
            </w:pPr>
            <w:r w:rsidRPr="0012109E">
              <w:rPr>
                <w:b/>
                <w:szCs w:val="16"/>
              </w:rPr>
              <w:t>C3-3)</w:t>
            </w:r>
            <w:r w:rsidRPr="00670153">
              <w:rPr>
                <w:szCs w:val="16"/>
              </w:rPr>
              <w:tab/>
            </w:r>
            <w:r w:rsidRPr="00670153">
              <w:t xml:space="preserve">Bloc-cylindre nu vu </w:t>
            </w:r>
            <w:r w:rsidRPr="00670153">
              <w:rPr>
                <w:u w:val="single"/>
              </w:rPr>
              <w:t>côté droit</w:t>
            </w:r>
          </w:p>
          <w:p w14:paraId="10D47503" w14:textId="77777777" w:rsidR="00776C5C" w:rsidRPr="00670153" w:rsidRDefault="00776C5C" w:rsidP="00E75376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  <w:lang w:val="en-GB"/>
              </w:rPr>
              <w:t xml:space="preserve">Bare cylinder block seen from </w:t>
            </w:r>
            <w:r w:rsidRPr="00670153">
              <w:rPr>
                <w:i/>
                <w:u w:val="single"/>
                <w:lang w:val="en-GB"/>
              </w:rPr>
              <w:t>right hand side</w:t>
            </w:r>
          </w:p>
        </w:tc>
        <w:tc>
          <w:tcPr>
            <w:tcW w:w="567" w:type="dxa"/>
          </w:tcPr>
          <w:p w14:paraId="4199B43B" w14:textId="77777777" w:rsidR="00776C5C" w:rsidRPr="00670153" w:rsidRDefault="00776C5C" w:rsidP="00E7537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0A4017E" w14:textId="77777777" w:rsidR="00776C5C" w:rsidRPr="00670153" w:rsidRDefault="00776C5C" w:rsidP="00E75376">
            <w:pPr>
              <w:tabs>
                <w:tab w:val="left" w:pos="425"/>
              </w:tabs>
              <w:rPr>
                <w:szCs w:val="16"/>
              </w:rPr>
            </w:pPr>
            <w:r w:rsidRPr="0012109E">
              <w:rPr>
                <w:b/>
                <w:szCs w:val="16"/>
              </w:rPr>
              <w:t>C3-4)</w:t>
            </w:r>
            <w:r w:rsidRPr="00670153">
              <w:rPr>
                <w:szCs w:val="16"/>
              </w:rPr>
              <w:tab/>
            </w:r>
            <w:r w:rsidRPr="00670153">
              <w:t xml:space="preserve">Bloc-cylindre nu </w:t>
            </w:r>
            <w:r w:rsidRPr="0049265E">
              <w:t xml:space="preserve">vu </w:t>
            </w:r>
            <w:r w:rsidRPr="00670153">
              <w:rPr>
                <w:u w:val="single"/>
              </w:rPr>
              <w:t>côté gauche</w:t>
            </w:r>
          </w:p>
          <w:p w14:paraId="6EDA123E" w14:textId="77777777" w:rsidR="00776C5C" w:rsidRPr="00670153" w:rsidRDefault="00776C5C" w:rsidP="00E75376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  <w:lang w:val="en-GB"/>
              </w:rPr>
              <w:t xml:space="preserve">Bare cylinder block seen from </w:t>
            </w:r>
            <w:r w:rsidRPr="00670153">
              <w:rPr>
                <w:i/>
                <w:u w:val="single"/>
                <w:lang w:val="en-GB"/>
              </w:rPr>
              <w:t>left hand side</w:t>
            </w:r>
          </w:p>
        </w:tc>
      </w:tr>
    </w:tbl>
    <w:p w14:paraId="33FFA083" w14:textId="77777777" w:rsidR="00776C5C" w:rsidRDefault="00776C5C" w:rsidP="00043217">
      <w:pPr>
        <w:rPr>
          <w:color w:val="FF0000"/>
          <w:sz w:val="8"/>
          <w:lang w:val="en-GB"/>
        </w:rPr>
        <w:sectPr w:rsidR="00776C5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0BD9D4D" w14:textId="77777777" w:rsidR="00776C5C" w:rsidRPr="00776C5C" w:rsidRDefault="00776C5C" w:rsidP="0004321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6C5C" w:rsidRPr="008310B6" w14:paraId="7D64E79D" w14:textId="77777777" w:rsidTr="00E7537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487967" w14:textId="77777777" w:rsidR="00776C5C" w:rsidRPr="00A04F12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8662395" w14:textId="77777777" w:rsidR="00776C5C" w:rsidRPr="00A04F12" w:rsidRDefault="00776C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6FE9B0" w14:textId="77777777" w:rsidR="00776C5C" w:rsidRPr="00A04F12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23167AB5" w14:textId="77777777" w:rsidR="00776C5C" w:rsidRDefault="00776C5C" w:rsidP="00043217">
      <w:pPr>
        <w:rPr>
          <w:color w:val="FF0000"/>
          <w:sz w:val="8"/>
          <w:lang w:val="en-GB"/>
        </w:rPr>
        <w:sectPr w:rsidR="00776C5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06E3138" w14:textId="77777777" w:rsidR="00776C5C" w:rsidRPr="00776C5C" w:rsidRDefault="00776C5C" w:rsidP="00043217">
      <w:pPr>
        <w:rPr>
          <w:color w:val="FF0000"/>
          <w:sz w:val="8"/>
          <w:lang w:val="en-GB"/>
        </w:rPr>
      </w:pPr>
    </w:p>
    <w:p w14:paraId="0E63056B" w14:textId="77777777" w:rsidR="00B1785E" w:rsidRDefault="00B1785E">
      <w:r w:rsidRPr="00670153">
        <w:rPr>
          <w:lang w:val="en-GB"/>
        </w:rPr>
        <w:br w:type="page"/>
      </w: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6C5C" w:rsidRPr="005F1733" w14:paraId="4AC843AF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07D385B5" w14:textId="77777777" w:rsidR="00776C5C" w:rsidRPr="00670153" w:rsidRDefault="00776C5C" w:rsidP="00E75376">
            <w:pPr>
              <w:tabs>
                <w:tab w:val="left" w:pos="425"/>
              </w:tabs>
              <w:rPr>
                <w:szCs w:val="16"/>
              </w:rPr>
            </w:pPr>
            <w:r w:rsidRPr="0012109E">
              <w:rPr>
                <w:b/>
                <w:szCs w:val="16"/>
              </w:rPr>
              <w:lastRenderedPageBreak/>
              <w:t>C3-5)</w:t>
            </w:r>
            <w:r w:rsidRPr="00670153">
              <w:rPr>
                <w:szCs w:val="16"/>
              </w:rPr>
              <w:tab/>
            </w:r>
            <w:r w:rsidRPr="00670153">
              <w:t xml:space="preserve">Bloc-cylindre nu vu </w:t>
            </w:r>
            <w:r w:rsidRPr="00670153">
              <w:rPr>
                <w:u w:val="single"/>
              </w:rPr>
              <w:t>côté distribution</w:t>
            </w:r>
          </w:p>
          <w:p w14:paraId="58BD2E32" w14:textId="77777777" w:rsidR="00776C5C" w:rsidRPr="00670153" w:rsidRDefault="00776C5C" w:rsidP="00E75376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  <w:lang w:val="en-GB"/>
              </w:rPr>
              <w:t xml:space="preserve">Bare cylinder block seen from </w:t>
            </w:r>
            <w:r w:rsidRPr="00670153">
              <w:rPr>
                <w:i/>
                <w:u w:val="single"/>
                <w:lang w:val="en-GB"/>
              </w:rPr>
              <w:t>timing side</w:t>
            </w:r>
          </w:p>
        </w:tc>
        <w:tc>
          <w:tcPr>
            <w:tcW w:w="567" w:type="dxa"/>
          </w:tcPr>
          <w:p w14:paraId="6CA20BE7" w14:textId="77777777" w:rsidR="00776C5C" w:rsidRPr="00670153" w:rsidRDefault="00776C5C" w:rsidP="00E7537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FAF91A9" w14:textId="77777777" w:rsidR="00776C5C" w:rsidRPr="00670153" w:rsidRDefault="00776C5C" w:rsidP="00E75376">
            <w:pPr>
              <w:tabs>
                <w:tab w:val="left" w:pos="425"/>
              </w:tabs>
              <w:rPr>
                <w:szCs w:val="16"/>
              </w:rPr>
            </w:pPr>
            <w:r w:rsidRPr="0012109E">
              <w:rPr>
                <w:b/>
                <w:szCs w:val="16"/>
              </w:rPr>
              <w:t>C3-6)</w:t>
            </w:r>
            <w:r w:rsidRPr="00670153">
              <w:rPr>
                <w:szCs w:val="16"/>
              </w:rPr>
              <w:tab/>
            </w:r>
            <w:r w:rsidRPr="00670153">
              <w:t xml:space="preserve">Bloc-cylindre nu </w:t>
            </w:r>
            <w:r w:rsidRPr="0049265E">
              <w:t xml:space="preserve">vu </w:t>
            </w:r>
            <w:r w:rsidRPr="00670153">
              <w:rPr>
                <w:u w:val="single"/>
              </w:rPr>
              <w:t>côté volant moteur</w:t>
            </w:r>
          </w:p>
          <w:p w14:paraId="2D73B3DF" w14:textId="77777777" w:rsidR="00776C5C" w:rsidRPr="00670153" w:rsidRDefault="00776C5C" w:rsidP="00E75376">
            <w:pPr>
              <w:tabs>
                <w:tab w:val="left" w:pos="425"/>
              </w:tabs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  <w:lang w:val="en-GB"/>
              </w:rPr>
              <w:t xml:space="preserve">Bare cylinder block seen from </w:t>
            </w:r>
            <w:r w:rsidRPr="00670153">
              <w:rPr>
                <w:i/>
                <w:u w:val="single"/>
                <w:lang w:val="en-GB"/>
              </w:rPr>
              <w:t>flywheel side</w:t>
            </w:r>
          </w:p>
        </w:tc>
      </w:tr>
    </w:tbl>
    <w:p w14:paraId="7FD969F6" w14:textId="77777777" w:rsidR="00776C5C" w:rsidRDefault="00776C5C" w:rsidP="00043217">
      <w:pPr>
        <w:rPr>
          <w:color w:val="FF0000"/>
          <w:sz w:val="8"/>
          <w:lang w:val="en-GB"/>
        </w:rPr>
        <w:sectPr w:rsidR="00776C5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2C2F6F4" w14:textId="77777777" w:rsidR="00776C5C" w:rsidRPr="00776C5C" w:rsidRDefault="00776C5C" w:rsidP="0004321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6C5C" w:rsidRPr="008310B6" w14:paraId="6F6FBFB2" w14:textId="77777777" w:rsidTr="00E7537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88E0C2" w14:textId="77777777" w:rsidR="00776C5C" w:rsidRPr="00A04F12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A233E74" w14:textId="77777777" w:rsidR="00776C5C" w:rsidRPr="00A04F12" w:rsidRDefault="00776C5C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51FC906" w14:textId="77777777" w:rsidR="00776C5C" w:rsidRPr="00A04F12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2D1A0BAC" w14:textId="77777777" w:rsidR="00776C5C" w:rsidRDefault="00776C5C" w:rsidP="00043217">
      <w:pPr>
        <w:rPr>
          <w:color w:val="FF0000"/>
          <w:sz w:val="8"/>
          <w:lang w:val="en-GB"/>
        </w:rPr>
        <w:sectPr w:rsidR="00776C5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B3E90A3" w14:textId="77777777" w:rsidR="00776C5C" w:rsidRPr="00776C5C" w:rsidRDefault="00776C5C" w:rsidP="0004321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2A0" w:rsidRPr="004D7AB4" w14:paraId="249FE914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0A3F9E2D" w14:textId="77777777" w:rsidR="007972A0" w:rsidRPr="00670153" w:rsidRDefault="007972A0" w:rsidP="007972A0">
            <w:pPr>
              <w:tabs>
                <w:tab w:val="left" w:pos="567"/>
              </w:tabs>
              <w:rPr>
                <w:szCs w:val="16"/>
              </w:rPr>
            </w:pPr>
            <w:r w:rsidRPr="0012109E">
              <w:rPr>
                <w:b/>
                <w:szCs w:val="16"/>
              </w:rPr>
              <w:t>C3-7</w:t>
            </w:r>
            <w:r>
              <w:rPr>
                <w:b/>
                <w:szCs w:val="16"/>
              </w:rPr>
              <w:t>a</w:t>
            </w:r>
            <w:r w:rsidRPr="0012109E">
              <w:rPr>
                <w:b/>
                <w:szCs w:val="16"/>
              </w:rPr>
              <w:t>)</w:t>
            </w:r>
            <w:r w:rsidRPr="00670153">
              <w:rPr>
                <w:szCs w:val="16"/>
              </w:rPr>
              <w:tab/>
            </w:r>
            <w:r w:rsidRPr="00670153">
              <w:t>Chapeaux de paliers de vilebrequin</w:t>
            </w:r>
          </w:p>
          <w:p w14:paraId="45A3D979" w14:textId="77777777" w:rsidR="007972A0" w:rsidRPr="00670153" w:rsidRDefault="007972A0" w:rsidP="007972A0">
            <w:pPr>
              <w:tabs>
                <w:tab w:val="left" w:pos="567"/>
              </w:tabs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  <w:lang w:val="en-GB"/>
              </w:rPr>
              <w:t>Crankshaft bearing caps</w:t>
            </w:r>
          </w:p>
        </w:tc>
        <w:tc>
          <w:tcPr>
            <w:tcW w:w="567" w:type="dxa"/>
          </w:tcPr>
          <w:p w14:paraId="39DAC87B" w14:textId="77777777" w:rsidR="007972A0" w:rsidRPr="00670153" w:rsidRDefault="007972A0" w:rsidP="00E7537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949E224" w14:textId="77777777" w:rsidR="007972A0" w:rsidRPr="00670153" w:rsidRDefault="007972A0" w:rsidP="008A6C7F">
            <w:pPr>
              <w:tabs>
                <w:tab w:val="left" w:pos="567"/>
              </w:tabs>
              <w:rPr>
                <w:szCs w:val="16"/>
              </w:rPr>
            </w:pPr>
            <w:r w:rsidRPr="0012109E">
              <w:rPr>
                <w:b/>
                <w:szCs w:val="16"/>
              </w:rPr>
              <w:t>C3-7</w:t>
            </w:r>
            <w:r w:rsidR="00027788">
              <w:rPr>
                <w:b/>
                <w:szCs w:val="16"/>
              </w:rPr>
              <w:t>b</w:t>
            </w:r>
            <w:r w:rsidRPr="0012109E">
              <w:rPr>
                <w:b/>
                <w:szCs w:val="16"/>
              </w:rPr>
              <w:t>)</w:t>
            </w:r>
            <w:r w:rsidRPr="00670153">
              <w:rPr>
                <w:szCs w:val="16"/>
              </w:rPr>
              <w:tab/>
            </w:r>
            <w:r w:rsidRPr="00670153">
              <w:t>Chapeaux de paliers de vilebrequin</w:t>
            </w:r>
          </w:p>
          <w:p w14:paraId="42752F2F" w14:textId="77777777" w:rsidR="007972A0" w:rsidRPr="00670153" w:rsidRDefault="007972A0" w:rsidP="008A6C7F">
            <w:pPr>
              <w:tabs>
                <w:tab w:val="left" w:pos="567"/>
              </w:tabs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  <w:lang w:val="en-GB"/>
              </w:rPr>
              <w:t>Crankshaft bearing caps</w:t>
            </w:r>
          </w:p>
        </w:tc>
      </w:tr>
    </w:tbl>
    <w:p w14:paraId="25BD774A" w14:textId="77777777" w:rsidR="00EB0E7D" w:rsidRDefault="00EB0E7D">
      <w:pPr>
        <w:rPr>
          <w:color w:val="FF0000"/>
          <w:sz w:val="8"/>
        </w:rPr>
        <w:sectPr w:rsidR="00EB0E7D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p w14:paraId="70960F3F" w14:textId="77777777" w:rsidR="00D13758" w:rsidRPr="00EB0E7D" w:rsidRDefault="00D13758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2A0" w:rsidRPr="00027451" w14:paraId="27F2934C" w14:textId="77777777" w:rsidTr="006F0C9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D3DB06" w14:textId="77777777" w:rsidR="007972A0" w:rsidRPr="00027451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258647D4" w14:textId="77777777" w:rsidR="007972A0" w:rsidRPr="00027451" w:rsidRDefault="007972A0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E50E8" w14:textId="77777777" w:rsidR="007972A0" w:rsidRPr="00027451" w:rsidRDefault="00741FEB" w:rsidP="008A6C7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20099B3C" w14:textId="77777777" w:rsidR="00EB0E7D" w:rsidRDefault="00EB0E7D">
      <w:pPr>
        <w:rPr>
          <w:color w:val="FF0000"/>
          <w:sz w:val="8"/>
          <w:lang w:val="en-GB"/>
        </w:rPr>
        <w:sectPr w:rsidR="00EB0E7D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2B95115C" w14:textId="77777777" w:rsidR="00D13758" w:rsidRPr="00EB0E7D" w:rsidRDefault="00D13758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3928" w:rsidRPr="005F1733" w14:paraId="0872124D" w14:textId="77777777" w:rsidTr="00C43928">
        <w:trPr>
          <w:trHeight w:hRule="exact" w:val="397"/>
          <w:jc w:val="center"/>
        </w:trPr>
        <w:tc>
          <w:tcPr>
            <w:tcW w:w="5103" w:type="dxa"/>
          </w:tcPr>
          <w:p w14:paraId="10C7B19E" w14:textId="77777777" w:rsidR="00C43928" w:rsidRPr="00670153" w:rsidRDefault="00C43928" w:rsidP="00C43928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C1-7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noProof/>
                <w:szCs w:val="16"/>
                <w:lang w:val="fr-CH"/>
              </w:rPr>
              <w:t>Châssis échelle – vue de</w:t>
            </w:r>
            <w:r w:rsidRPr="00871C17">
              <w:rPr>
                <w:noProof/>
                <w:szCs w:val="16"/>
                <w:lang w:val="fr-CH"/>
              </w:rPr>
              <w:t xml:space="preserve"> dessous</w:t>
            </w:r>
          </w:p>
          <w:p w14:paraId="57F5C0E8" w14:textId="77777777" w:rsidR="00C43928" w:rsidRPr="00CB7876" w:rsidRDefault="00C43928" w:rsidP="00C43928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880AFC">
              <w:rPr>
                <w:i/>
                <w:lang w:val="en-GB"/>
              </w:rPr>
              <w:t>Ladder frame – seen from u</w:t>
            </w:r>
            <w:r>
              <w:rPr>
                <w:i/>
                <w:lang w:val="en-GB"/>
              </w:rPr>
              <w:t>nderneath</w:t>
            </w:r>
          </w:p>
        </w:tc>
        <w:tc>
          <w:tcPr>
            <w:tcW w:w="567" w:type="dxa"/>
          </w:tcPr>
          <w:p w14:paraId="09F65B34" w14:textId="77777777" w:rsidR="00C43928" w:rsidRPr="00467D2F" w:rsidRDefault="00C43928" w:rsidP="00C43928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B1581FA" w14:textId="77777777" w:rsidR="00C43928" w:rsidRPr="00670153" w:rsidRDefault="00C43928" w:rsidP="00C43928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C1-8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noProof/>
                <w:szCs w:val="16"/>
                <w:lang w:val="fr-CH"/>
              </w:rPr>
              <w:t>Châssis échelle – vue de dess</w:t>
            </w:r>
            <w:r w:rsidRPr="00871C17">
              <w:rPr>
                <w:noProof/>
                <w:szCs w:val="16"/>
                <w:lang w:val="fr-CH"/>
              </w:rPr>
              <w:t>us</w:t>
            </w:r>
          </w:p>
          <w:p w14:paraId="1328347B" w14:textId="77777777" w:rsidR="00C43928" w:rsidRPr="00CB7876" w:rsidRDefault="00C43928" w:rsidP="00C43928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rPr>
                <w:szCs w:val="16"/>
              </w:rPr>
              <w:tab/>
            </w:r>
            <w:r w:rsidRPr="00C0787C">
              <w:rPr>
                <w:i/>
                <w:lang w:val="en-GB"/>
              </w:rPr>
              <w:t>Ladder frame – seen from top</w:t>
            </w:r>
          </w:p>
        </w:tc>
      </w:tr>
    </w:tbl>
    <w:p w14:paraId="1B34CF9E" w14:textId="77777777" w:rsidR="00C43928" w:rsidRDefault="00C43928" w:rsidP="00C43928">
      <w:pPr>
        <w:rPr>
          <w:color w:val="FF0000"/>
          <w:sz w:val="8"/>
          <w:lang w:val="en-GB"/>
        </w:rPr>
        <w:sectPr w:rsidR="00C4392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40DAA5A" w14:textId="77777777" w:rsidR="00C43928" w:rsidRPr="00F05D10" w:rsidRDefault="00C43928" w:rsidP="00C43928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3928" w:rsidRPr="00BF76E6" w14:paraId="66658B45" w14:textId="77777777" w:rsidTr="00C4392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4D2340" w14:textId="77777777" w:rsidR="00C43928" w:rsidRPr="00D72E31" w:rsidRDefault="00C43928" w:rsidP="00C4392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D72E3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94E1EF3" w14:textId="77777777" w:rsidR="00C43928" w:rsidRPr="00D72E31" w:rsidRDefault="00C43928" w:rsidP="00C4392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061BCE" w14:textId="77777777" w:rsidR="00C43928" w:rsidRPr="00D72E31" w:rsidRDefault="00C43928" w:rsidP="00C4392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D72E3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09CC34F" w14:textId="77777777" w:rsidR="00C43928" w:rsidRDefault="00C43928" w:rsidP="00C43928">
      <w:pPr>
        <w:rPr>
          <w:sz w:val="8"/>
          <w:szCs w:val="8"/>
        </w:rPr>
        <w:sectPr w:rsidR="00C4392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8FDA774" w14:textId="77777777" w:rsidR="00C43928" w:rsidRPr="00F05D10" w:rsidRDefault="00C43928" w:rsidP="00C43928">
      <w:pPr>
        <w:rPr>
          <w:color w:val="FF0000"/>
          <w:sz w:val="8"/>
          <w:szCs w:val="8"/>
        </w:rPr>
      </w:pPr>
    </w:p>
    <w:p w14:paraId="360E13B6" w14:textId="77777777" w:rsidR="00C43928" w:rsidRDefault="00C43928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3928" w:rsidRPr="008C32E1" w14:paraId="38EC0CDC" w14:textId="77777777" w:rsidTr="00C43928">
        <w:trPr>
          <w:trHeight w:hRule="exact" w:val="397"/>
          <w:jc w:val="center"/>
        </w:trPr>
        <w:tc>
          <w:tcPr>
            <w:tcW w:w="5103" w:type="dxa"/>
          </w:tcPr>
          <w:p w14:paraId="55170FA6" w14:textId="77777777" w:rsidR="00C43928" w:rsidRPr="00670153" w:rsidRDefault="00C43928" w:rsidP="00C43928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lastRenderedPageBreak/>
              <w:t>C1-9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noProof/>
                <w:szCs w:val="16"/>
                <w:lang w:val="fr-CH"/>
              </w:rPr>
              <w:t>Châssis échelle – Montée</w:t>
            </w:r>
          </w:p>
          <w:p w14:paraId="70C027AC" w14:textId="77777777" w:rsidR="00C43928" w:rsidRPr="00E529E4" w:rsidRDefault="00C43928" w:rsidP="00C43928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70153">
              <w:rPr>
                <w:szCs w:val="16"/>
              </w:rPr>
              <w:tab/>
            </w:r>
            <w:r w:rsidRPr="00E529E4">
              <w:rPr>
                <w:i/>
                <w:lang w:val="fr-CH"/>
              </w:rPr>
              <w:t xml:space="preserve">Ladder frame – </w:t>
            </w:r>
            <w:r>
              <w:rPr>
                <w:i/>
                <w:lang w:val="fr-CH"/>
              </w:rPr>
              <w:t>Mounted</w:t>
            </w:r>
          </w:p>
        </w:tc>
        <w:tc>
          <w:tcPr>
            <w:tcW w:w="567" w:type="dxa"/>
          </w:tcPr>
          <w:p w14:paraId="16BEDF8F" w14:textId="77777777" w:rsidR="00C43928" w:rsidRPr="00E529E4" w:rsidRDefault="00C43928" w:rsidP="00C43928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3931DFB" w14:textId="77777777" w:rsidR="00C43928" w:rsidRPr="00670153" w:rsidRDefault="00C43928" w:rsidP="00C43928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C1-9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noProof/>
                <w:szCs w:val="16"/>
                <w:lang w:val="fr-CH"/>
              </w:rPr>
              <w:t>Châssis échelle – Montée</w:t>
            </w:r>
          </w:p>
          <w:p w14:paraId="2DF20665" w14:textId="77777777" w:rsidR="00C43928" w:rsidRPr="004E5B79" w:rsidRDefault="00C43928" w:rsidP="00C43928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70153">
              <w:rPr>
                <w:szCs w:val="16"/>
              </w:rPr>
              <w:tab/>
            </w:r>
            <w:r w:rsidRPr="00E529E4">
              <w:rPr>
                <w:i/>
                <w:lang w:val="fr-CH"/>
              </w:rPr>
              <w:t xml:space="preserve">Ladder frame – </w:t>
            </w:r>
            <w:r>
              <w:rPr>
                <w:i/>
                <w:lang w:val="fr-CH"/>
              </w:rPr>
              <w:t>Mounted</w:t>
            </w:r>
          </w:p>
        </w:tc>
      </w:tr>
    </w:tbl>
    <w:p w14:paraId="52B6284A" w14:textId="77777777" w:rsidR="00C43928" w:rsidRPr="004E5B79" w:rsidRDefault="00C43928" w:rsidP="00C43928">
      <w:pPr>
        <w:rPr>
          <w:color w:val="FF0000"/>
          <w:sz w:val="8"/>
          <w:lang w:val="fr-CH"/>
        </w:rPr>
        <w:sectPr w:rsidR="00C43928" w:rsidRPr="004E5B7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1348CF4" w14:textId="77777777" w:rsidR="00C43928" w:rsidRPr="004E5B79" w:rsidRDefault="00C43928" w:rsidP="00C43928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3928" w:rsidRPr="00BF76E6" w14:paraId="3200725D" w14:textId="77777777" w:rsidTr="00C4392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103FF6" w14:textId="77777777" w:rsidR="00C43928" w:rsidRPr="00D72E31" w:rsidRDefault="00C43928" w:rsidP="00C4392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D72E3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272999C" w14:textId="77777777" w:rsidR="00C43928" w:rsidRPr="00D72E31" w:rsidRDefault="00C43928" w:rsidP="00C4392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7BB5F5" w14:textId="77777777" w:rsidR="00C43928" w:rsidRPr="00D72E31" w:rsidRDefault="00C43928" w:rsidP="00C4392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D72E3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6302516" w14:textId="77777777" w:rsidR="00C43928" w:rsidRDefault="00C43928" w:rsidP="00C43928">
      <w:pPr>
        <w:sectPr w:rsidR="00C4392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00BABE4" w14:textId="77777777" w:rsidR="00C43928" w:rsidRPr="00C43928" w:rsidRDefault="00C43928">
      <w:pPr>
        <w:rPr>
          <w:color w:val="FF0000"/>
          <w:sz w:val="8"/>
          <w:szCs w:val="8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3928" w:rsidRPr="00A135D9" w14:paraId="2A241746" w14:textId="77777777" w:rsidTr="00C43928">
        <w:trPr>
          <w:trHeight w:hRule="exact" w:val="397"/>
          <w:jc w:val="center"/>
        </w:trPr>
        <w:tc>
          <w:tcPr>
            <w:tcW w:w="5103" w:type="dxa"/>
          </w:tcPr>
          <w:p w14:paraId="2ACDF6B6" w14:textId="77777777" w:rsidR="00C43928" w:rsidRPr="00D97611" w:rsidRDefault="00C43928" w:rsidP="00C43928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D97611">
              <w:rPr>
                <w:b/>
                <w:szCs w:val="16"/>
                <w:lang w:val="fr-CH"/>
              </w:rPr>
              <w:t>C1-10)</w:t>
            </w:r>
            <w:r w:rsidRPr="00D97611">
              <w:rPr>
                <w:szCs w:val="16"/>
                <w:lang w:val="fr-CH"/>
              </w:rPr>
              <w:tab/>
              <w:t>Partie inférieur du bloc moteur</w:t>
            </w:r>
          </w:p>
          <w:p w14:paraId="3A7E7664" w14:textId="77777777" w:rsidR="00C43928" w:rsidRPr="00971077" w:rsidRDefault="00C43928" w:rsidP="00C43928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D97611">
              <w:rPr>
                <w:szCs w:val="16"/>
                <w:lang w:val="fr-CH"/>
              </w:rPr>
              <w:tab/>
            </w:r>
            <w:r w:rsidRPr="00971077">
              <w:rPr>
                <w:i/>
                <w:szCs w:val="16"/>
                <w:lang w:val="en-GB"/>
              </w:rPr>
              <w:t>Lower part of engine block</w:t>
            </w:r>
          </w:p>
        </w:tc>
        <w:tc>
          <w:tcPr>
            <w:tcW w:w="567" w:type="dxa"/>
          </w:tcPr>
          <w:p w14:paraId="20909EBD" w14:textId="77777777" w:rsidR="00C43928" w:rsidRPr="00445E0E" w:rsidRDefault="00C43928" w:rsidP="00C43928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7268C47" w14:textId="77777777" w:rsidR="00C43928" w:rsidRPr="00445E0E" w:rsidRDefault="00C43928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</w:rPr>
            </w:pPr>
            <w:r w:rsidRPr="00445E0E">
              <w:rPr>
                <w:b/>
              </w:rPr>
              <w:t>C1-10)</w:t>
            </w:r>
            <w:r w:rsidRPr="00445E0E">
              <w:tab/>
              <w:t>Partie inférieur du bloc moteur</w:t>
            </w:r>
          </w:p>
          <w:p w14:paraId="4CE074E8" w14:textId="77777777" w:rsidR="00C43928" w:rsidRPr="00445E0E" w:rsidRDefault="00C43928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445E0E">
              <w:rPr>
                <w:i/>
              </w:rPr>
              <w:tab/>
            </w:r>
            <w:r w:rsidRPr="00445E0E">
              <w:rPr>
                <w:i/>
                <w:lang w:val="en-GB"/>
              </w:rPr>
              <w:t>Lower part of engine block</w:t>
            </w:r>
          </w:p>
          <w:p w14:paraId="59F1BE73" w14:textId="77777777" w:rsidR="00C43928" w:rsidRPr="00445E0E" w:rsidRDefault="00C43928" w:rsidP="00C43928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</w:p>
        </w:tc>
      </w:tr>
    </w:tbl>
    <w:p w14:paraId="459D9592" w14:textId="77777777" w:rsidR="00C43928" w:rsidRPr="00ED0DE5" w:rsidRDefault="00C43928" w:rsidP="00C43928">
      <w:pPr>
        <w:rPr>
          <w:color w:val="FF0000"/>
          <w:sz w:val="8"/>
          <w:lang w:val="fr-CH"/>
        </w:rPr>
        <w:sectPr w:rsidR="00C43928" w:rsidRPr="00ED0DE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97FE445" w14:textId="77777777" w:rsidR="00C43928" w:rsidRPr="00ED0DE5" w:rsidRDefault="00C43928" w:rsidP="00C43928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3928" w:rsidRPr="00BE2C55" w14:paraId="7E2C91B7" w14:textId="77777777" w:rsidTr="00C43928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A6509ED" w14:textId="77777777" w:rsidR="00C43928" w:rsidRPr="00ED0C8E" w:rsidRDefault="00C43928" w:rsidP="00C43928">
            <w:pPr>
              <w:jc w:val="center"/>
              <w:rPr>
                <w:color w:val="D9D9D9" w:themeColor="background1" w:themeShade="D9"/>
                <w:szCs w:val="16"/>
              </w:rPr>
            </w:pPr>
            <w:r w:rsidRPr="00D72E3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  <w:textDirection w:val="btLr"/>
            <w:vAlign w:val="center"/>
          </w:tcPr>
          <w:p w14:paraId="213AA14A" w14:textId="77777777" w:rsidR="00C43928" w:rsidRPr="001373BF" w:rsidRDefault="00C43928" w:rsidP="00C43928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14A65B4" w14:textId="77777777" w:rsidR="00C43928" w:rsidRPr="001373BF" w:rsidRDefault="00C43928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D72E3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EDF05D5" w14:textId="77777777" w:rsidR="008D7692" w:rsidRDefault="008D7692" w:rsidP="00C43928">
      <w:pPr>
        <w:rPr>
          <w:color w:val="FF0000"/>
          <w:sz w:val="8"/>
          <w:szCs w:val="8"/>
        </w:rPr>
        <w:sectPr w:rsidR="008D7692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1CEF62AB" w14:textId="77777777" w:rsidR="00C43928" w:rsidRPr="00E529E4" w:rsidRDefault="00C43928" w:rsidP="00C43928">
      <w:pPr>
        <w:rPr>
          <w:color w:val="FF0000"/>
          <w:sz w:val="8"/>
          <w:szCs w:val="8"/>
        </w:rPr>
      </w:pPr>
    </w:p>
    <w:tbl>
      <w:tblPr>
        <w:tblW w:w="10773" w:type="dxa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11720" w:rsidRPr="000D2088" w14:paraId="0C99C99A" w14:textId="77777777" w:rsidTr="00B11720">
        <w:trPr>
          <w:trHeight w:hRule="exact" w:val="397"/>
          <w:jc w:val="center"/>
        </w:trPr>
        <w:tc>
          <w:tcPr>
            <w:tcW w:w="5103" w:type="dxa"/>
          </w:tcPr>
          <w:p w14:paraId="26A90CFE" w14:textId="77777777" w:rsidR="00B11720" w:rsidRPr="00165201" w:rsidRDefault="00B11720" w:rsidP="00B11720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  <w:r w:rsidRPr="00165201">
              <w:rPr>
                <w:b/>
                <w:szCs w:val="16"/>
                <w:lang w:val="en-GB"/>
              </w:rPr>
              <w:t>C3-8)</w:t>
            </w:r>
            <w:r w:rsidRPr="00165201">
              <w:rPr>
                <w:szCs w:val="16"/>
                <w:lang w:val="en-GB"/>
              </w:rPr>
              <w:tab/>
            </w:r>
            <w:r>
              <w:rPr>
                <w:lang w:val="en-GB"/>
              </w:rPr>
              <w:t xml:space="preserve">Chemise - </w:t>
            </w:r>
            <w:r w:rsidRPr="00165201">
              <w:rPr>
                <w:u w:val="single"/>
                <w:lang w:val="en-GB"/>
              </w:rPr>
              <w:t>déposée</w:t>
            </w:r>
          </w:p>
          <w:p w14:paraId="3E644211" w14:textId="77777777" w:rsidR="00B11720" w:rsidRPr="00165201" w:rsidRDefault="00B11720" w:rsidP="00B1172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165201">
              <w:rPr>
                <w:szCs w:val="16"/>
                <w:lang w:val="en-GB"/>
              </w:rPr>
              <w:tab/>
            </w:r>
            <w:r w:rsidRPr="00165201">
              <w:rPr>
                <w:i/>
                <w:lang w:val="en-GB"/>
              </w:rPr>
              <w:t xml:space="preserve">Sleeve </w:t>
            </w:r>
            <w:r>
              <w:rPr>
                <w:i/>
                <w:lang w:val="en-GB"/>
              </w:rPr>
              <w:t xml:space="preserve"> - </w:t>
            </w:r>
            <w:r w:rsidRPr="00165201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7475F31" w14:textId="77777777" w:rsidR="00B11720" w:rsidRPr="00670153" w:rsidRDefault="00B11720" w:rsidP="00B11720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81BAC8B" w14:textId="77777777" w:rsidR="00B11720" w:rsidRPr="00670153" w:rsidRDefault="00B11720" w:rsidP="00B11720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12109E">
              <w:rPr>
                <w:b/>
                <w:szCs w:val="16"/>
              </w:rPr>
              <w:t>C3-12)</w:t>
            </w:r>
            <w:r w:rsidRPr="00670153">
              <w:rPr>
                <w:szCs w:val="16"/>
              </w:rPr>
              <w:tab/>
            </w:r>
            <w:r>
              <w:t xml:space="preserve">Système d'arbres d'équilibrage - </w:t>
            </w:r>
            <w:r w:rsidRPr="008E3C3D">
              <w:rPr>
                <w:u w:val="single"/>
              </w:rPr>
              <w:t>monté</w:t>
            </w:r>
          </w:p>
          <w:p w14:paraId="58B75737" w14:textId="77777777" w:rsidR="00B11720" w:rsidRPr="00DF63ED" w:rsidRDefault="00B11720" w:rsidP="00B1172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70153">
              <w:rPr>
                <w:szCs w:val="16"/>
              </w:rPr>
              <w:tab/>
            </w:r>
            <w:r>
              <w:rPr>
                <w:i/>
                <w:lang w:val="fr-CH"/>
              </w:rPr>
              <w:t xml:space="preserve">Balancing shaft system - </w:t>
            </w:r>
            <w:r w:rsidRPr="008E3C3D">
              <w:rPr>
                <w:i/>
                <w:u w:val="single"/>
                <w:lang w:val="fr-CH"/>
              </w:rPr>
              <w:t>mounted</w:t>
            </w:r>
          </w:p>
        </w:tc>
      </w:tr>
    </w:tbl>
    <w:p w14:paraId="02D7CCA6" w14:textId="77777777" w:rsidR="00EB0E7D" w:rsidRPr="00BE2C55" w:rsidRDefault="00EB0E7D">
      <w:pPr>
        <w:rPr>
          <w:color w:val="FF0000"/>
          <w:sz w:val="8"/>
          <w:lang w:val="fr-CH"/>
        </w:rPr>
        <w:sectPr w:rsidR="00EB0E7D" w:rsidRPr="00BE2C55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p w14:paraId="2BD2BC85" w14:textId="77777777" w:rsidR="00D13758" w:rsidRPr="00BE2C55" w:rsidRDefault="00D13758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2A0" w:rsidRPr="008310B6" w14:paraId="6E4F4A24" w14:textId="77777777" w:rsidTr="00B1172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970758" w14:textId="77777777" w:rsidR="007972A0" w:rsidRPr="00B11720" w:rsidRDefault="00B11720" w:rsidP="008A6C7F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B11720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301A153" w14:textId="77777777" w:rsidR="007972A0" w:rsidRPr="00A04F12" w:rsidRDefault="007972A0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96A546" w14:textId="77777777" w:rsidR="007972A0" w:rsidRPr="00A04F12" w:rsidRDefault="00741FEB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72DC2D81" w14:textId="77777777" w:rsidR="00EB0E7D" w:rsidRDefault="00EB0E7D" w:rsidP="008754E5">
      <w:pPr>
        <w:jc w:val="both"/>
        <w:rPr>
          <w:color w:val="FF0000"/>
          <w:sz w:val="8"/>
          <w:lang w:val="en-US"/>
        </w:rPr>
        <w:sectPr w:rsidR="00EB0E7D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03CA9365" w14:textId="77777777" w:rsidR="00EB0E7D" w:rsidRPr="00EB0E7D" w:rsidRDefault="00EB0E7D" w:rsidP="008754E5">
      <w:pPr>
        <w:jc w:val="both"/>
        <w:rPr>
          <w:color w:val="FF0000"/>
          <w:sz w:val="8"/>
          <w:lang w:val="en-US"/>
        </w:rPr>
      </w:pPr>
    </w:p>
    <w:p w14:paraId="0D8541F7" w14:textId="77777777" w:rsidR="00B1785E" w:rsidRDefault="00B1785E">
      <w:r w:rsidRPr="00DF451F"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835"/>
        <w:gridCol w:w="425"/>
        <w:gridCol w:w="993"/>
        <w:gridCol w:w="424"/>
        <w:gridCol w:w="143"/>
        <w:gridCol w:w="1275"/>
        <w:gridCol w:w="709"/>
        <w:gridCol w:w="2268"/>
        <w:gridCol w:w="1136"/>
      </w:tblGrid>
      <w:tr w:rsidR="008D6C6E" w:rsidRPr="00670153" w14:paraId="7316126A" w14:textId="77777777" w:rsidTr="00B1785E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C406404" w14:textId="77777777" w:rsidR="008D6C6E" w:rsidRPr="00670153" w:rsidRDefault="008D6C6E" w:rsidP="002E7404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670153">
              <w:rPr>
                <w:b/>
                <w:bCs/>
              </w:rPr>
              <w:lastRenderedPageBreak/>
              <w:t>317</w:t>
            </w:r>
            <w:r w:rsidRPr="00670153">
              <w:rPr>
                <w:b/>
              </w:rPr>
              <w:t>.</w:t>
            </w:r>
          </w:p>
        </w:tc>
        <w:tc>
          <w:tcPr>
            <w:tcW w:w="10208" w:type="dxa"/>
            <w:gridSpan w:val="9"/>
            <w:shd w:val="clear" w:color="auto" w:fill="DBE5F1" w:themeFill="accent1" w:themeFillTint="33"/>
          </w:tcPr>
          <w:p w14:paraId="5D49CBA3" w14:textId="77777777" w:rsidR="008D6C6E" w:rsidRPr="002E7404" w:rsidRDefault="008D6C6E" w:rsidP="002E7404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2E7404">
              <w:rPr>
                <w:b/>
                <w:caps/>
                <w:lang w:val="en-GB"/>
              </w:rPr>
              <w:t xml:space="preserve">Piston / </w:t>
            </w:r>
            <w:r w:rsidRPr="002E7404">
              <w:rPr>
                <w:b/>
                <w:i/>
                <w:caps/>
                <w:lang w:val="en-GB"/>
              </w:rPr>
              <w:t>Piston</w:t>
            </w:r>
          </w:p>
        </w:tc>
      </w:tr>
      <w:tr w:rsidR="00FC32C4" w:rsidRPr="00670153" w14:paraId="6DEB47BB" w14:textId="77777777" w:rsidTr="00B1785E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0CD636C" w14:textId="77777777" w:rsidR="00FC32C4" w:rsidRPr="00670153" w:rsidRDefault="00FC32C4" w:rsidP="008D6C6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526BE3E6" w14:textId="77777777" w:rsidR="00FC32C4" w:rsidRPr="00670153" w:rsidRDefault="00FC32C4" w:rsidP="006F0A54">
            <w:pPr>
              <w:tabs>
                <w:tab w:val="left" w:pos="284"/>
              </w:tabs>
              <w:spacing w:before="60"/>
              <w:jc w:val="both"/>
            </w:pPr>
            <w:r w:rsidRPr="00670153">
              <w:t>a)</w:t>
            </w:r>
            <w:r w:rsidRPr="00670153">
              <w:tab/>
              <w:t>Matériau</w:t>
            </w:r>
          </w:p>
          <w:p w14:paraId="1012DB34" w14:textId="77777777" w:rsidR="00FC32C4" w:rsidRPr="00670153" w:rsidRDefault="00FC32C4" w:rsidP="006F0A54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rPr>
                <w:lang w:val="en-GB"/>
              </w:rPr>
              <w:tab/>
            </w: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7373" w:type="dxa"/>
            <w:gridSpan w:val="8"/>
            <w:vAlign w:val="bottom"/>
          </w:tcPr>
          <w:p w14:paraId="3E701BE7" w14:textId="77777777" w:rsidR="00FC32C4" w:rsidRPr="000F4080" w:rsidRDefault="00FC32C4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6F663D" w:rsidRPr="00670153" w14:paraId="7226E0A8" w14:textId="77777777" w:rsidTr="00B1785E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62BB077" w14:textId="77777777" w:rsidR="006F663D" w:rsidRPr="00670153" w:rsidRDefault="006F663D" w:rsidP="006F663D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051DB5DA" w14:textId="77777777" w:rsidR="006F663D" w:rsidRPr="00670153" w:rsidRDefault="006F663D" w:rsidP="006F663D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670153">
              <w:rPr>
                <w:szCs w:val="20"/>
              </w:rPr>
              <w:t>b)</w:t>
            </w:r>
            <w:r w:rsidRPr="00670153">
              <w:rPr>
                <w:szCs w:val="20"/>
              </w:rPr>
              <w:tab/>
              <w:t>Nombre de segments</w:t>
            </w:r>
          </w:p>
          <w:p w14:paraId="5FD61FF8" w14:textId="77777777" w:rsidR="006F663D" w:rsidRPr="00670153" w:rsidRDefault="006F663D" w:rsidP="006F663D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rPr>
                <w:szCs w:val="20"/>
              </w:rPr>
              <w:tab/>
            </w:r>
            <w:r w:rsidRPr="00670153">
              <w:rPr>
                <w:i/>
                <w:szCs w:val="20"/>
              </w:rPr>
              <w:t>Number of rings</w:t>
            </w:r>
          </w:p>
        </w:tc>
        <w:tc>
          <w:tcPr>
            <w:tcW w:w="1418" w:type="dxa"/>
            <w:gridSpan w:val="2"/>
            <w:vAlign w:val="bottom"/>
          </w:tcPr>
          <w:p w14:paraId="34955AA4" w14:textId="77777777" w:rsidR="006F663D" w:rsidRPr="000F4080" w:rsidRDefault="006F663D" w:rsidP="006F663D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4"/>
          </w:tcPr>
          <w:p w14:paraId="60C30E7B" w14:textId="77777777" w:rsidR="006F663D" w:rsidRPr="00670153" w:rsidRDefault="006F663D" w:rsidP="006F663D">
            <w:pPr>
              <w:tabs>
                <w:tab w:val="left" w:pos="284"/>
              </w:tabs>
              <w:spacing w:before="60"/>
              <w:jc w:val="both"/>
              <w:rPr>
                <w:szCs w:val="20"/>
                <w:lang w:val="en-GB"/>
              </w:rPr>
            </w:pPr>
            <w:r w:rsidRPr="00670153">
              <w:rPr>
                <w:szCs w:val="20"/>
                <w:lang w:val="en-GB"/>
              </w:rPr>
              <w:t>b1)</w:t>
            </w:r>
            <w:r w:rsidRPr="00670153">
              <w:rPr>
                <w:szCs w:val="20"/>
                <w:lang w:val="en-GB"/>
              </w:rPr>
              <w:tab/>
              <w:t>Epaisseur des segments</w:t>
            </w:r>
          </w:p>
          <w:p w14:paraId="360F7AC6" w14:textId="77777777" w:rsidR="006F663D" w:rsidRPr="00670153" w:rsidRDefault="006F663D" w:rsidP="006F663D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670153">
              <w:rPr>
                <w:szCs w:val="20"/>
                <w:lang w:val="en-GB"/>
              </w:rPr>
              <w:tab/>
            </w:r>
            <w:r w:rsidRPr="00670153">
              <w:rPr>
                <w:i/>
                <w:szCs w:val="20"/>
                <w:lang w:val="en-GB"/>
              </w:rPr>
              <w:t>Thickness of rings</w:t>
            </w:r>
          </w:p>
        </w:tc>
        <w:tc>
          <w:tcPr>
            <w:tcW w:w="2268" w:type="dxa"/>
            <w:vAlign w:val="bottom"/>
          </w:tcPr>
          <w:p w14:paraId="0AE5BB99" w14:textId="77777777" w:rsidR="006F663D" w:rsidRPr="00F2737D" w:rsidRDefault="006F663D" w:rsidP="006F663D">
            <w:pPr>
              <w:spacing w:after="120"/>
              <w:jc w:val="both"/>
              <w:rPr>
                <w:b/>
                <w:noProof/>
                <w:color w:val="FF0000"/>
                <w:szCs w:val="16"/>
              </w:rPr>
            </w:pPr>
            <w:r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noProof/>
                <w:color w:val="FF0000"/>
                <w:szCs w:val="16"/>
              </w:rPr>
            </w:r>
            <w:r>
              <w:rPr>
                <w:b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noProof/>
                <w:color w:val="FF0000"/>
                <w:szCs w:val="16"/>
              </w:rPr>
              <w:t xml:space="preserve"> / </w:t>
            </w:r>
            <w:r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noProof/>
                <w:color w:val="FF0000"/>
                <w:szCs w:val="16"/>
              </w:rPr>
            </w:r>
            <w:r>
              <w:rPr>
                <w:b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noProof/>
                <w:color w:val="FF0000"/>
                <w:szCs w:val="16"/>
              </w:rPr>
              <w:t xml:space="preserve"> / </w:t>
            </w:r>
            <w:r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noProof/>
                <w:color w:val="FF0000"/>
                <w:szCs w:val="16"/>
              </w:rPr>
            </w:r>
            <w:r>
              <w:rPr>
                <w:b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6" w:type="dxa"/>
            <w:vAlign w:val="bottom"/>
          </w:tcPr>
          <w:p w14:paraId="2A5AA2DE" w14:textId="77777777" w:rsidR="006F663D" w:rsidRDefault="006F663D" w:rsidP="006F663D">
            <w:pPr>
              <w:tabs>
                <w:tab w:val="right" w:pos="10773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.1 mm"/>
              </w:smartTagPr>
              <w:r w:rsidRPr="00076418">
                <w:rPr>
                  <w:lang w:val="en-GB"/>
                </w:rPr>
                <w:t>0.1 mm</w:t>
              </w:r>
            </w:smartTag>
          </w:p>
        </w:tc>
      </w:tr>
      <w:tr w:rsidR="00FC32C4" w:rsidRPr="005F1733" w14:paraId="5D460F54" w14:textId="77777777" w:rsidTr="00B1785E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8858E35" w14:textId="77777777" w:rsidR="00FC32C4" w:rsidRPr="00670153" w:rsidRDefault="00FC32C4" w:rsidP="008D6C6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16AD66CA" w14:textId="77777777" w:rsidR="00FC32C4" w:rsidRPr="00670153" w:rsidRDefault="00FC32C4" w:rsidP="006F0A54">
            <w:pPr>
              <w:tabs>
                <w:tab w:val="left" w:pos="284"/>
              </w:tabs>
              <w:spacing w:before="60"/>
              <w:jc w:val="both"/>
              <w:rPr>
                <w:lang w:val="en-US"/>
              </w:rPr>
            </w:pPr>
            <w:r w:rsidRPr="00670153">
              <w:rPr>
                <w:lang w:val="en-US"/>
              </w:rPr>
              <w:t>c)</w:t>
            </w:r>
            <w:r w:rsidRPr="00670153">
              <w:rPr>
                <w:lang w:val="en-US"/>
              </w:rPr>
              <w:tab/>
            </w:r>
            <w:r w:rsidRPr="000D2088">
              <w:rPr>
                <w:szCs w:val="20"/>
                <w:lang w:val="en-GB"/>
              </w:rPr>
              <w:t>Poids</w:t>
            </w:r>
            <w:r w:rsidRPr="00670153">
              <w:rPr>
                <w:lang w:val="en-US"/>
              </w:rPr>
              <w:t xml:space="preserve"> minimum</w:t>
            </w:r>
          </w:p>
          <w:p w14:paraId="154D1D91" w14:textId="77777777" w:rsidR="00FC32C4" w:rsidRPr="00670153" w:rsidRDefault="00FC32C4" w:rsidP="006F0A54">
            <w:pPr>
              <w:tabs>
                <w:tab w:val="left" w:pos="284"/>
              </w:tabs>
              <w:jc w:val="both"/>
              <w:rPr>
                <w:i/>
                <w:lang w:val="en-US"/>
              </w:rPr>
            </w:pPr>
            <w:r w:rsidRPr="00670153">
              <w:rPr>
                <w:lang w:val="en-US"/>
              </w:rPr>
              <w:tab/>
            </w:r>
            <w:r w:rsidRPr="00670153">
              <w:rPr>
                <w:i/>
                <w:lang w:val="en-US"/>
              </w:rPr>
              <w:t>Minimum weight</w:t>
            </w:r>
          </w:p>
        </w:tc>
        <w:tc>
          <w:tcPr>
            <w:tcW w:w="1418" w:type="dxa"/>
            <w:gridSpan w:val="2"/>
            <w:vAlign w:val="bottom"/>
          </w:tcPr>
          <w:p w14:paraId="4A73F068" w14:textId="77777777" w:rsidR="00FC32C4" w:rsidRPr="000F4080" w:rsidRDefault="00FC32C4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Align w:val="bottom"/>
          </w:tcPr>
          <w:p w14:paraId="5CDAB07A" w14:textId="77777777" w:rsidR="00FC32C4" w:rsidRPr="00670153" w:rsidRDefault="00FC32C4" w:rsidP="00B04052">
            <w:pPr>
              <w:spacing w:after="120"/>
              <w:jc w:val="both"/>
              <w:rPr>
                <w:szCs w:val="20"/>
              </w:rPr>
            </w:pPr>
            <w:r w:rsidRPr="00670153">
              <w:rPr>
                <w:szCs w:val="20"/>
              </w:rPr>
              <w:t>g</w:t>
            </w:r>
          </w:p>
        </w:tc>
        <w:tc>
          <w:tcPr>
            <w:tcW w:w="5388" w:type="dxa"/>
            <w:gridSpan w:val="4"/>
          </w:tcPr>
          <w:p w14:paraId="4CB12B56" w14:textId="77777777" w:rsidR="00FC32C4" w:rsidRPr="00670153" w:rsidRDefault="00FC32C4" w:rsidP="00425DB9">
            <w:pPr>
              <w:spacing w:before="60"/>
              <w:jc w:val="both"/>
              <w:rPr>
                <w:u w:val="single"/>
              </w:rPr>
            </w:pPr>
            <w:r w:rsidRPr="00670153">
              <w:rPr>
                <w:u w:val="single"/>
              </w:rPr>
              <w:t>Avec axe, bagues, clips et segments</w:t>
            </w:r>
          </w:p>
          <w:p w14:paraId="43D8551D" w14:textId="77777777" w:rsidR="00FC32C4" w:rsidRPr="00670153" w:rsidRDefault="00FC32C4" w:rsidP="00425DB9">
            <w:pPr>
              <w:jc w:val="both"/>
              <w:rPr>
                <w:i/>
                <w:u w:val="single"/>
                <w:lang w:val="en-GB"/>
              </w:rPr>
            </w:pPr>
            <w:r w:rsidRPr="00670153">
              <w:rPr>
                <w:i/>
                <w:u w:val="single"/>
                <w:lang w:val="en-GB"/>
              </w:rPr>
              <w:t>With pin, bearing, clips and rings</w:t>
            </w:r>
          </w:p>
        </w:tc>
      </w:tr>
      <w:tr w:rsidR="00FC32C4" w:rsidRPr="00670153" w14:paraId="51E86447" w14:textId="77777777" w:rsidTr="00B1785E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3C6E287" w14:textId="77777777" w:rsidR="00FC32C4" w:rsidRPr="007200C7" w:rsidRDefault="00FC32C4" w:rsidP="008D6C6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835" w:type="dxa"/>
          </w:tcPr>
          <w:p w14:paraId="5FED4D27" w14:textId="77777777" w:rsidR="00FC32C4" w:rsidRPr="00670153" w:rsidRDefault="00FC32C4" w:rsidP="006F0A54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670153">
              <w:rPr>
                <w:szCs w:val="20"/>
              </w:rPr>
              <w:t>d1)</w:t>
            </w:r>
            <w:r w:rsidRPr="00670153">
              <w:rPr>
                <w:szCs w:val="20"/>
              </w:rPr>
              <w:tab/>
              <w:t>Hauteur de compression minimale</w:t>
            </w:r>
          </w:p>
          <w:p w14:paraId="2DB5B187" w14:textId="77777777" w:rsidR="00FC32C4" w:rsidRPr="00670153" w:rsidRDefault="00FC32C4" w:rsidP="006F0A54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rPr>
                <w:szCs w:val="20"/>
              </w:rPr>
              <w:tab/>
            </w:r>
            <w:r w:rsidRPr="00670153">
              <w:rPr>
                <w:i/>
                <w:szCs w:val="20"/>
              </w:rPr>
              <w:t>Minimum</w:t>
            </w:r>
            <w:r w:rsidRPr="00670153">
              <w:rPr>
                <w:szCs w:val="20"/>
              </w:rPr>
              <w:t xml:space="preserve"> </w:t>
            </w:r>
            <w:r w:rsidRPr="00670153">
              <w:rPr>
                <w:i/>
                <w:szCs w:val="20"/>
              </w:rPr>
              <w:t>compression height</w:t>
            </w:r>
          </w:p>
        </w:tc>
        <w:tc>
          <w:tcPr>
            <w:tcW w:w="1418" w:type="dxa"/>
            <w:gridSpan w:val="2"/>
            <w:vAlign w:val="bottom"/>
          </w:tcPr>
          <w:p w14:paraId="2E685226" w14:textId="77777777" w:rsidR="00FC32C4" w:rsidRPr="000F4080" w:rsidRDefault="00FC32C4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55" w:type="dxa"/>
            <w:gridSpan w:val="6"/>
            <w:vAlign w:val="bottom"/>
          </w:tcPr>
          <w:p w14:paraId="732447EE" w14:textId="77777777" w:rsidR="00FC32C4" w:rsidRPr="00670153" w:rsidRDefault="00FC32C4" w:rsidP="00B04052">
            <w:pPr>
              <w:spacing w:after="120"/>
              <w:rPr>
                <w:szCs w:val="20"/>
                <w:lang w:val="en-GB"/>
              </w:rPr>
            </w:pPr>
            <w:r w:rsidRPr="00670153">
              <w:rPr>
                <w:lang w:val="en-GB"/>
              </w:rPr>
              <w:t>mm</w:t>
            </w:r>
          </w:p>
        </w:tc>
      </w:tr>
      <w:tr w:rsidR="00E10BBF" w:rsidRPr="006404F2" w14:paraId="50540EAF" w14:textId="77777777" w:rsidTr="00240388">
        <w:trPr>
          <w:trHeight w:val="17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B5BEA82" w14:textId="77777777" w:rsidR="00E10BBF" w:rsidRPr="008314E7" w:rsidRDefault="00E10BBF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gridSpan w:val="2"/>
          </w:tcPr>
          <w:p w14:paraId="70405A96" w14:textId="77777777" w:rsidR="00E10BBF" w:rsidRPr="00E70ACE" w:rsidRDefault="00E10BBF" w:rsidP="00240388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E012C4" w14:textId="77777777" w:rsidR="00E10BBF" w:rsidRPr="00670153" w:rsidRDefault="00E10BBF" w:rsidP="00240388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Oui/</w:t>
            </w:r>
            <w:r w:rsidRPr="00670153">
              <w:rPr>
                <w:b/>
                <w:i/>
                <w:szCs w:val="16"/>
              </w:rPr>
              <w:t>Yes</w:t>
            </w:r>
          </w:p>
        </w:tc>
        <w:tc>
          <w:tcPr>
            <w:tcW w:w="1418" w:type="dxa"/>
            <w:gridSpan w:val="2"/>
            <w:vAlign w:val="center"/>
          </w:tcPr>
          <w:p w14:paraId="023CE729" w14:textId="77777777" w:rsidR="00E10BBF" w:rsidRPr="00670153" w:rsidRDefault="00E10BBF" w:rsidP="00240388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Non/</w:t>
            </w:r>
            <w:r w:rsidRPr="00670153">
              <w:rPr>
                <w:b/>
                <w:i/>
                <w:szCs w:val="16"/>
              </w:rPr>
              <w:t>No</w:t>
            </w:r>
          </w:p>
        </w:tc>
        <w:tc>
          <w:tcPr>
            <w:tcW w:w="4113" w:type="dxa"/>
            <w:gridSpan w:val="3"/>
          </w:tcPr>
          <w:p w14:paraId="757CD068" w14:textId="77777777" w:rsidR="00E10BBF" w:rsidRPr="006404F2" w:rsidRDefault="00E10BBF" w:rsidP="00240388">
            <w:pPr>
              <w:rPr>
                <w:szCs w:val="16"/>
                <w:lang w:val="en-GB"/>
              </w:rPr>
            </w:pPr>
          </w:p>
        </w:tc>
      </w:tr>
      <w:tr w:rsidR="00E10BBF" w:rsidRPr="006404F2" w14:paraId="277C2B91" w14:textId="77777777" w:rsidTr="0024038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3C42584" w14:textId="77777777" w:rsidR="00E10BBF" w:rsidRPr="008314E7" w:rsidRDefault="00E10BBF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gridSpan w:val="2"/>
          </w:tcPr>
          <w:p w14:paraId="56E01FE7" w14:textId="77777777" w:rsidR="00E10BBF" w:rsidRPr="00F92BEB" w:rsidRDefault="00E10BBF" w:rsidP="00240388">
            <w:pPr>
              <w:tabs>
                <w:tab w:val="left" w:pos="281"/>
              </w:tabs>
              <w:spacing w:before="60"/>
              <w:jc w:val="both"/>
              <w:rPr>
                <w:lang w:val="fr-CH"/>
              </w:rPr>
            </w:pPr>
            <w:r w:rsidRPr="00F92BEB">
              <w:rPr>
                <w:lang w:val="fr-CH"/>
              </w:rPr>
              <w:t>g)</w:t>
            </w:r>
            <w:r w:rsidRPr="00F92BEB">
              <w:rPr>
                <w:lang w:val="fr-CH"/>
              </w:rPr>
              <w:tab/>
            </w:r>
            <w:r w:rsidRPr="00C14FF4">
              <w:rPr>
                <w:szCs w:val="20"/>
              </w:rPr>
              <w:t>Système de refroidissement du piston</w:t>
            </w:r>
          </w:p>
          <w:p w14:paraId="6F34D0C9" w14:textId="77777777" w:rsidR="00E10BBF" w:rsidRPr="0016656F" w:rsidRDefault="00E10BBF" w:rsidP="00240388">
            <w:pPr>
              <w:tabs>
                <w:tab w:val="left" w:pos="281"/>
              </w:tabs>
              <w:jc w:val="both"/>
              <w:rPr>
                <w:i/>
                <w:lang w:val="en-GB"/>
              </w:rPr>
            </w:pPr>
            <w:r w:rsidRPr="00F92BEB">
              <w:rPr>
                <w:lang w:val="fr-CH"/>
              </w:rPr>
              <w:tab/>
            </w:r>
            <w:r w:rsidRPr="00C14FF4">
              <w:rPr>
                <w:i/>
                <w:szCs w:val="20"/>
                <w:lang w:val="en-GB"/>
              </w:rPr>
              <w:t>Piston colling system</w:t>
            </w:r>
          </w:p>
        </w:tc>
        <w:tc>
          <w:tcPr>
            <w:tcW w:w="1417" w:type="dxa"/>
            <w:gridSpan w:val="2"/>
            <w:vAlign w:val="center"/>
          </w:tcPr>
          <w:p w14:paraId="583A9020" w14:textId="77777777" w:rsidR="00E10BBF" w:rsidRPr="00157F3A" w:rsidRDefault="00E10BBF" w:rsidP="0024038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59B8050C" w14:textId="77777777" w:rsidR="00E10BBF" w:rsidRPr="00157F3A" w:rsidRDefault="00E10BBF" w:rsidP="0024038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113" w:type="dxa"/>
            <w:gridSpan w:val="3"/>
          </w:tcPr>
          <w:p w14:paraId="03A68D02" w14:textId="77777777" w:rsidR="00E10BBF" w:rsidRPr="006404F2" w:rsidRDefault="00E10BBF" w:rsidP="00240388">
            <w:pPr>
              <w:rPr>
                <w:szCs w:val="16"/>
                <w:lang w:val="en-GB"/>
              </w:rPr>
            </w:pPr>
          </w:p>
        </w:tc>
      </w:tr>
    </w:tbl>
    <w:p w14:paraId="61A02919" w14:textId="77777777" w:rsidR="00E10BBF" w:rsidRPr="008D7692" w:rsidRDefault="00E10BBF" w:rsidP="00B1785E">
      <w:pPr>
        <w:rPr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0153" w:rsidRPr="00670153" w14:paraId="7DA2FAAA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5855929A" w14:textId="77777777" w:rsidR="00474F50" w:rsidRPr="00670153" w:rsidRDefault="00474F50" w:rsidP="007D2DA7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236B15">
              <w:rPr>
                <w:b/>
                <w:szCs w:val="16"/>
              </w:rPr>
              <w:t>C4-1)</w:t>
            </w:r>
            <w:r w:rsidRPr="00670153">
              <w:rPr>
                <w:szCs w:val="16"/>
              </w:rPr>
              <w:tab/>
            </w:r>
            <w:r w:rsidRPr="00670153">
              <w:t xml:space="preserve">Piston de ¾ </w:t>
            </w:r>
            <w:r w:rsidRPr="00670153">
              <w:rPr>
                <w:u w:val="single"/>
              </w:rPr>
              <w:t>dessus</w:t>
            </w:r>
          </w:p>
          <w:p w14:paraId="65E5F4B6" w14:textId="77777777" w:rsidR="00474F50" w:rsidRPr="00670153" w:rsidRDefault="00474F50" w:rsidP="007D2DA7">
            <w:pPr>
              <w:tabs>
                <w:tab w:val="left" w:pos="425"/>
              </w:tabs>
              <w:jc w:val="both"/>
              <w:rPr>
                <w:i/>
                <w:szCs w:val="16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</w:rPr>
              <w:t xml:space="preserve">Piston from ¾ </w:t>
            </w:r>
            <w:r w:rsidRPr="00670153">
              <w:rPr>
                <w:i/>
                <w:u w:val="single"/>
              </w:rPr>
              <w:t>top</w:t>
            </w:r>
          </w:p>
        </w:tc>
        <w:tc>
          <w:tcPr>
            <w:tcW w:w="567" w:type="dxa"/>
          </w:tcPr>
          <w:p w14:paraId="41E9D0FE" w14:textId="77777777" w:rsidR="00474F50" w:rsidRPr="00670153" w:rsidRDefault="00474F50" w:rsidP="007D2DA7">
            <w:pPr>
              <w:tabs>
                <w:tab w:val="left" w:pos="425"/>
              </w:tabs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4203892C" w14:textId="77777777" w:rsidR="00474F50" w:rsidRPr="00670153" w:rsidRDefault="00474F50" w:rsidP="007D2DA7">
            <w:pPr>
              <w:tabs>
                <w:tab w:val="left" w:pos="425"/>
              </w:tabs>
              <w:jc w:val="both"/>
            </w:pPr>
            <w:r w:rsidRPr="00236B15">
              <w:rPr>
                <w:b/>
              </w:rPr>
              <w:t>C4-2)</w:t>
            </w:r>
            <w:r w:rsidRPr="00670153">
              <w:tab/>
              <w:t xml:space="preserve">Piston de ¾ </w:t>
            </w:r>
            <w:r w:rsidRPr="00670153">
              <w:rPr>
                <w:u w:val="single"/>
              </w:rPr>
              <w:t>dessous</w:t>
            </w:r>
          </w:p>
          <w:p w14:paraId="1CB24237" w14:textId="77777777" w:rsidR="00474F50" w:rsidRPr="00670153" w:rsidRDefault="00474F50" w:rsidP="007D2DA7">
            <w:pPr>
              <w:tabs>
                <w:tab w:val="left" w:pos="425"/>
              </w:tabs>
              <w:jc w:val="both"/>
              <w:rPr>
                <w:i/>
                <w:szCs w:val="16"/>
              </w:rPr>
            </w:pPr>
            <w:r w:rsidRPr="00670153">
              <w:tab/>
            </w:r>
            <w:r w:rsidRPr="00670153">
              <w:rPr>
                <w:i/>
              </w:rPr>
              <w:t xml:space="preserve">Piston from ¾ </w:t>
            </w:r>
            <w:r w:rsidRPr="00670153">
              <w:rPr>
                <w:i/>
                <w:u w:val="single"/>
              </w:rPr>
              <w:t>bottom</w:t>
            </w:r>
          </w:p>
        </w:tc>
      </w:tr>
    </w:tbl>
    <w:p w14:paraId="70773EEC" w14:textId="77777777" w:rsidR="008D7692" w:rsidRDefault="008D7692" w:rsidP="00F13438">
      <w:pPr>
        <w:rPr>
          <w:color w:val="FF0000"/>
          <w:sz w:val="8"/>
        </w:rPr>
        <w:sectPr w:rsidR="008D769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9B5C49E" w14:textId="77777777" w:rsidR="00DE179B" w:rsidRPr="00F13438" w:rsidRDefault="00DE179B" w:rsidP="00F13438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86753" w:rsidRPr="008310B6" w14:paraId="03359D9A" w14:textId="77777777" w:rsidTr="00FE562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D44B5FE" w14:textId="77777777" w:rsidR="00F86753" w:rsidRPr="00E10BBF" w:rsidRDefault="00E10BBF" w:rsidP="00E75376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E10BBF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en-GB"/>
              </w:rPr>
              <w:t>Photo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14:paraId="1006ADE3" w14:textId="77777777" w:rsidR="00F86753" w:rsidRPr="00975E9E" w:rsidRDefault="00F86753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49A46B" w14:textId="77777777" w:rsidR="00F86753" w:rsidRPr="00A04F12" w:rsidRDefault="00741FEB" w:rsidP="00F8675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3AEBD2D2" w14:textId="77777777" w:rsidR="008D7692" w:rsidRDefault="008D7692" w:rsidP="00F13438">
      <w:pPr>
        <w:rPr>
          <w:color w:val="FF0000"/>
          <w:sz w:val="8"/>
          <w:lang w:val="en-GB"/>
        </w:rPr>
        <w:sectPr w:rsidR="008D769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4038CC6" w14:textId="77777777" w:rsidR="00F86753" w:rsidRPr="007200C7" w:rsidRDefault="00F86753" w:rsidP="00F13438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F13438" w:rsidRPr="00670153" w14:paraId="11C0D31D" w14:textId="77777777" w:rsidTr="006F0C9A">
        <w:trPr>
          <w:trHeight w:hRule="exact" w:val="397"/>
          <w:jc w:val="center"/>
        </w:trPr>
        <w:tc>
          <w:tcPr>
            <w:tcW w:w="10773" w:type="dxa"/>
          </w:tcPr>
          <w:p w14:paraId="173C412D" w14:textId="77777777" w:rsidR="00F13438" w:rsidRPr="00670153" w:rsidRDefault="00F13438" w:rsidP="007D2DA7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236B15">
              <w:rPr>
                <w:b/>
                <w:szCs w:val="16"/>
              </w:rPr>
              <w:t>C4-3)</w:t>
            </w:r>
            <w:r w:rsidRPr="00670153">
              <w:rPr>
                <w:szCs w:val="16"/>
              </w:rPr>
              <w:tab/>
            </w:r>
            <w:r w:rsidRPr="00670153">
              <w:t>Piston segments</w:t>
            </w:r>
          </w:p>
          <w:p w14:paraId="7D9D2C7E" w14:textId="77777777" w:rsidR="00F13438" w:rsidRPr="00670153" w:rsidRDefault="00F13438" w:rsidP="007D2DA7">
            <w:pPr>
              <w:tabs>
                <w:tab w:val="left" w:pos="425"/>
              </w:tabs>
              <w:jc w:val="both"/>
              <w:rPr>
                <w:i/>
                <w:szCs w:val="16"/>
              </w:rPr>
            </w:pPr>
            <w:r w:rsidRPr="00670153">
              <w:rPr>
                <w:szCs w:val="16"/>
              </w:rPr>
              <w:tab/>
            </w:r>
            <w:r w:rsidRPr="00670153">
              <w:rPr>
                <w:i/>
              </w:rPr>
              <w:t>Piston rings</w:t>
            </w:r>
          </w:p>
        </w:tc>
      </w:tr>
    </w:tbl>
    <w:p w14:paraId="2D6FC465" w14:textId="77777777" w:rsidR="00D916D3" w:rsidRDefault="00D916D3" w:rsidP="00F13438">
      <w:pPr>
        <w:rPr>
          <w:color w:val="FF0000"/>
          <w:sz w:val="8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3CE2DC2" w14:textId="77777777" w:rsidR="00F13438" w:rsidRPr="00F13438" w:rsidRDefault="00F13438" w:rsidP="00F13438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DE179B" w:rsidRPr="00670153" w14:paraId="29D7C1B4" w14:textId="77777777" w:rsidTr="00A326B8">
        <w:trPr>
          <w:trHeight w:hRule="exact" w:val="2835"/>
          <w:jc w:val="center"/>
        </w:trPr>
        <w:tc>
          <w:tcPr>
            <w:tcW w:w="10773" w:type="dxa"/>
            <w:vAlign w:val="center"/>
          </w:tcPr>
          <w:p w14:paraId="07BE47DE" w14:textId="77777777" w:rsidR="00DE179B" w:rsidRPr="00A04F12" w:rsidRDefault="00741FEB" w:rsidP="00F1343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552ED6C1" w14:textId="77777777" w:rsidR="00D916D3" w:rsidRDefault="00D916D3" w:rsidP="00A005BC">
      <w:pPr>
        <w:rPr>
          <w:color w:val="FF0000"/>
          <w:sz w:val="8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0F18515" w14:textId="77777777" w:rsidR="00DE179B" w:rsidRPr="00A005BC" w:rsidRDefault="00DE179B" w:rsidP="00A005BC">
      <w:pPr>
        <w:rPr>
          <w:color w:val="FF0000"/>
          <w:sz w:val="8"/>
        </w:rPr>
      </w:pPr>
    </w:p>
    <w:p w14:paraId="4C8B175F" w14:textId="77777777" w:rsidR="00C43928" w:rsidRDefault="00C43928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5376" w:rsidRPr="00AD2B4C" w14:paraId="4DCA8F9D" w14:textId="77777777" w:rsidTr="006F0C9A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F0C7FD1" w14:textId="77777777" w:rsidR="000D674B" w:rsidRDefault="00E75376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6C753D">
              <w:rPr>
                <w:rFonts w:cs="Times New Roman"/>
                <w:b/>
              </w:rPr>
              <w:lastRenderedPageBreak/>
              <w:t>III-D1)</w:t>
            </w:r>
            <w:r w:rsidRPr="00AD2B4C">
              <w:tab/>
            </w:r>
            <w:r w:rsidRPr="00AD2B4C">
              <w:rPr>
                <w:szCs w:val="16"/>
              </w:rPr>
              <w:t>Axe de piston</w:t>
            </w:r>
            <w:r w:rsidR="00DA5468">
              <w:rPr>
                <w:szCs w:val="16"/>
              </w:rPr>
              <w:t xml:space="preserve"> – Dessin en coupe</w:t>
            </w:r>
          </w:p>
          <w:p w14:paraId="6D902DDE" w14:textId="77777777" w:rsidR="00E75376" w:rsidRPr="00AD2B4C" w:rsidRDefault="000D674B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szCs w:val="16"/>
              </w:rPr>
              <w:tab/>
            </w:r>
            <w:r w:rsidR="00E75376" w:rsidRPr="00AD2B4C">
              <w:rPr>
                <w:i/>
                <w:szCs w:val="16"/>
              </w:rPr>
              <w:t>Piston pin</w:t>
            </w:r>
            <w:r w:rsidR="00DA5468">
              <w:rPr>
                <w:i/>
                <w:szCs w:val="16"/>
              </w:rPr>
              <w:t xml:space="preserve"> – Section drawing</w:t>
            </w:r>
          </w:p>
        </w:tc>
        <w:tc>
          <w:tcPr>
            <w:tcW w:w="567" w:type="dxa"/>
          </w:tcPr>
          <w:p w14:paraId="4F3C9FA6" w14:textId="77777777" w:rsidR="00E75376" w:rsidRPr="007200C7" w:rsidRDefault="00E75376" w:rsidP="00AD2B4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3C582D6" w14:textId="77777777" w:rsidR="000D674B" w:rsidRDefault="00E75376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6C753D">
              <w:rPr>
                <w:rFonts w:cs="Times New Roman"/>
                <w:b/>
              </w:rPr>
              <w:t>III-D</w:t>
            </w:r>
            <w:r w:rsidR="006272D1" w:rsidRPr="006C753D">
              <w:rPr>
                <w:rFonts w:cs="Times New Roman"/>
                <w:b/>
              </w:rPr>
              <w:t>2</w:t>
            </w:r>
            <w:r w:rsidRPr="006C753D">
              <w:rPr>
                <w:rFonts w:cs="Times New Roman"/>
                <w:b/>
              </w:rPr>
              <w:t>)</w:t>
            </w:r>
            <w:r w:rsidRPr="00AD2B4C">
              <w:tab/>
            </w:r>
            <w:r w:rsidR="006272D1" w:rsidRPr="00AD2B4C">
              <w:rPr>
                <w:szCs w:val="16"/>
              </w:rPr>
              <w:t>Hauteur de compression min.</w:t>
            </w:r>
          </w:p>
          <w:p w14:paraId="2B393C49" w14:textId="77777777" w:rsidR="00E75376" w:rsidRPr="00AD2B4C" w:rsidRDefault="000D674B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szCs w:val="16"/>
              </w:rPr>
              <w:tab/>
            </w:r>
            <w:r w:rsidRPr="000D674B">
              <w:rPr>
                <w:i/>
                <w:szCs w:val="16"/>
              </w:rPr>
              <w:t>M</w:t>
            </w:r>
            <w:r w:rsidR="006272D1" w:rsidRPr="000D674B">
              <w:rPr>
                <w:i/>
              </w:rPr>
              <w:t>in</w:t>
            </w:r>
            <w:r w:rsidR="006272D1" w:rsidRPr="00AD2B4C">
              <w:rPr>
                <w:i/>
              </w:rPr>
              <w:t>. compression height</w:t>
            </w:r>
          </w:p>
        </w:tc>
      </w:tr>
    </w:tbl>
    <w:p w14:paraId="6EF464BB" w14:textId="77777777" w:rsidR="00A005BC" w:rsidRDefault="00A005BC" w:rsidP="00A005BC">
      <w:pPr>
        <w:rPr>
          <w:color w:val="FF0000"/>
          <w:sz w:val="8"/>
        </w:rPr>
        <w:sectPr w:rsidR="00A005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0C94CF3" w14:textId="77777777" w:rsidR="00A005BC" w:rsidRPr="00685960" w:rsidRDefault="00A005BC" w:rsidP="00A005BC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005BC" w:rsidRPr="00A04F12" w14:paraId="0A933989" w14:textId="77777777" w:rsidTr="00FE562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99D939" w14:textId="77777777" w:rsidR="00A005BC" w:rsidRPr="00A04F12" w:rsidRDefault="00741FEB" w:rsidP="00E75376">
            <w:pPr>
              <w:jc w:val="center"/>
              <w:rPr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A2F3C77" w14:textId="77777777" w:rsidR="00A005BC" w:rsidRPr="00A04F12" w:rsidRDefault="00A005BC" w:rsidP="00E75376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2F9C7D" w14:textId="77777777" w:rsidR="00A005BC" w:rsidRPr="00A04F12" w:rsidRDefault="00741FEB" w:rsidP="00E75376">
            <w:pPr>
              <w:jc w:val="center"/>
              <w:rPr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</w:rPr>
              <w:t>Photo</w:t>
            </w:r>
          </w:p>
        </w:tc>
      </w:tr>
    </w:tbl>
    <w:p w14:paraId="4D12F33E" w14:textId="77777777" w:rsidR="00D916D3" w:rsidRDefault="00D916D3">
      <w:pPr>
        <w:rPr>
          <w:color w:val="FF0000"/>
          <w:sz w:val="8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B0A6D62" w14:textId="77777777" w:rsidR="00A005BC" w:rsidRPr="00032665" w:rsidRDefault="00A005BC">
      <w:pPr>
        <w:rPr>
          <w:color w:val="FF0000"/>
          <w:sz w:val="8"/>
        </w:rPr>
      </w:pPr>
    </w:p>
    <w:tbl>
      <w:tblPr>
        <w:tblW w:w="10775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268"/>
        <w:gridCol w:w="1417"/>
        <w:gridCol w:w="851"/>
        <w:gridCol w:w="2268"/>
        <w:gridCol w:w="850"/>
        <w:gridCol w:w="1417"/>
        <w:gridCol w:w="1135"/>
      </w:tblGrid>
      <w:tr w:rsidR="00163EBB" w:rsidRPr="00670153" w14:paraId="43F851C3" w14:textId="77777777" w:rsidTr="00B618A6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0A133CF8" w14:textId="77777777" w:rsidR="00163EBB" w:rsidRPr="00670153" w:rsidRDefault="00163EBB" w:rsidP="006B08EE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670153">
              <w:rPr>
                <w:b/>
                <w:bCs/>
              </w:rPr>
              <w:t>31</w:t>
            </w:r>
            <w:r>
              <w:rPr>
                <w:b/>
                <w:bCs/>
              </w:rPr>
              <w:t>8</w:t>
            </w:r>
            <w:r w:rsidRPr="00670153">
              <w:rPr>
                <w:b/>
              </w:rPr>
              <w:t>.</w:t>
            </w:r>
          </w:p>
        </w:tc>
        <w:tc>
          <w:tcPr>
            <w:tcW w:w="10206" w:type="dxa"/>
            <w:gridSpan w:val="7"/>
            <w:shd w:val="clear" w:color="auto" w:fill="DBE5F1" w:themeFill="accent1" w:themeFillTint="33"/>
          </w:tcPr>
          <w:p w14:paraId="1F16AD05" w14:textId="77777777" w:rsidR="00163EBB" w:rsidRPr="002E7404" w:rsidRDefault="00163EBB" w:rsidP="008314E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670153">
              <w:rPr>
                <w:b/>
                <w:bCs/>
                <w:caps/>
              </w:rPr>
              <w:t xml:space="preserve">Bielle </w:t>
            </w:r>
            <w:r w:rsidRPr="002E7404">
              <w:rPr>
                <w:b/>
                <w:caps/>
                <w:lang w:val="en-GB"/>
              </w:rPr>
              <w:t xml:space="preserve">/ </w:t>
            </w:r>
            <w:r w:rsidRPr="00670153">
              <w:rPr>
                <w:b/>
                <w:bCs/>
                <w:i/>
                <w:caps/>
              </w:rPr>
              <w:t>Connecting rod</w:t>
            </w:r>
          </w:p>
        </w:tc>
      </w:tr>
      <w:tr w:rsidR="00890D83" w:rsidRPr="00670153" w14:paraId="3B228ED6" w14:textId="77777777" w:rsidTr="00B618A6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865817B" w14:textId="77777777" w:rsidR="00890D83" w:rsidRPr="00670153" w:rsidRDefault="00890D83" w:rsidP="00163EB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592504C7" w14:textId="77777777" w:rsidR="00890D83" w:rsidRPr="00670153" w:rsidRDefault="00890D83" w:rsidP="00E221ED">
            <w:pPr>
              <w:tabs>
                <w:tab w:val="left" w:pos="284"/>
              </w:tabs>
              <w:spacing w:before="60"/>
              <w:jc w:val="both"/>
            </w:pPr>
            <w:r w:rsidRPr="00670153">
              <w:t>a)</w:t>
            </w:r>
            <w:r w:rsidRPr="00670153">
              <w:tab/>
              <w:t>Matériau</w:t>
            </w:r>
          </w:p>
          <w:p w14:paraId="7C352FDD" w14:textId="77777777" w:rsidR="00890D83" w:rsidRPr="00670153" w:rsidRDefault="00890D83" w:rsidP="00E221ED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rPr>
                <w:lang w:val="en-GB"/>
              </w:rPr>
              <w:tab/>
            </w: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2268" w:type="dxa"/>
            <w:gridSpan w:val="2"/>
            <w:vAlign w:val="bottom"/>
          </w:tcPr>
          <w:p w14:paraId="1F7A2EDE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118" w:type="dxa"/>
            <w:gridSpan w:val="2"/>
          </w:tcPr>
          <w:p w14:paraId="2D64BE9C" w14:textId="77777777" w:rsidR="00890D83" w:rsidRPr="00670153" w:rsidRDefault="00890D83" w:rsidP="00E221ED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670153">
              <w:rPr>
                <w:szCs w:val="20"/>
              </w:rPr>
              <w:t>b)</w:t>
            </w:r>
            <w:r w:rsidRPr="00670153">
              <w:rPr>
                <w:szCs w:val="20"/>
              </w:rPr>
              <w:tab/>
            </w:r>
            <w:r w:rsidRPr="00670153">
              <w:t>Type de la tête de bielle</w:t>
            </w:r>
          </w:p>
          <w:p w14:paraId="0CF136D9" w14:textId="77777777" w:rsidR="00890D83" w:rsidRPr="00670153" w:rsidRDefault="00890D83" w:rsidP="00E221ED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rPr>
                <w:szCs w:val="20"/>
              </w:rPr>
              <w:tab/>
            </w:r>
            <w:r w:rsidRPr="000D674B">
              <w:rPr>
                <w:i/>
                <w:lang w:val="fr-CH"/>
              </w:rPr>
              <w:t>Big end type</w:t>
            </w:r>
          </w:p>
        </w:tc>
        <w:tc>
          <w:tcPr>
            <w:tcW w:w="2552" w:type="dxa"/>
            <w:gridSpan w:val="2"/>
            <w:vAlign w:val="bottom"/>
          </w:tcPr>
          <w:p w14:paraId="1CD1E3F2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B618A6" w:rsidRPr="00670153" w14:paraId="7F57934F" w14:textId="77777777" w:rsidTr="00B618A6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37CE6C01" w14:textId="77777777" w:rsidR="00890D83" w:rsidRPr="00670153" w:rsidRDefault="00890D83" w:rsidP="00163EB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0512280D" w14:textId="77777777" w:rsidR="00890D83" w:rsidRPr="00670153" w:rsidRDefault="00890D83" w:rsidP="00E221ED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670153">
              <w:rPr>
                <w:szCs w:val="20"/>
              </w:rPr>
              <w:t>c)</w:t>
            </w:r>
            <w:r w:rsidRPr="00670153">
              <w:rPr>
                <w:szCs w:val="20"/>
              </w:rPr>
              <w:tab/>
              <w:t>Diamètre intérieur de la tête de bielle (sans coussinets)</w:t>
            </w:r>
          </w:p>
          <w:p w14:paraId="24972B5A" w14:textId="77777777" w:rsidR="00890D83" w:rsidRPr="00670153" w:rsidRDefault="00890D83" w:rsidP="00E221ED">
            <w:pPr>
              <w:tabs>
                <w:tab w:val="left" w:pos="284"/>
              </w:tabs>
              <w:jc w:val="both"/>
              <w:rPr>
                <w:szCs w:val="20"/>
                <w:lang w:val="en-GB"/>
              </w:rPr>
            </w:pPr>
            <w:r w:rsidRPr="00670153">
              <w:rPr>
                <w:szCs w:val="20"/>
              </w:rPr>
              <w:tab/>
            </w:r>
            <w:r w:rsidRPr="00670153">
              <w:rPr>
                <w:i/>
                <w:szCs w:val="20"/>
                <w:lang w:val="en-GB"/>
              </w:rPr>
              <w:t>Interior diameter of the big end (without shell bearings)</w:t>
            </w:r>
          </w:p>
        </w:tc>
        <w:tc>
          <w:tcPr>
            <w:tcW w:w="2268" w:type="dxa"/>
            <w:vAlign w:val="bottom"/>
          </w:tcPr>
          <w:p w14:paraId="5666F11D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463CC212" w14:textId="77777777" w:rsidR="00890D83" w:rsidRPr="00670153" w:rsidRDefault="00890D83" w:rsidP="00E60A09">
            <w:pPr>
              <w:spacing w:before="60"/>
              <w:rPr>
                <w:lang w:val="en-GB"/>
              </w:rPr>
            </w:pPr>
            <w:r w:rsidRPr="00670153">
              <w:rPr>
                <w:lang w:val="en-GB"/>
              </w:rPr>
              <w:t>+0.1</w:t>
            </w:r>
          </w:p>
          <w:p w14:paraId="23EE12E5" w14:textId="77777777" w:rsidR="00890D83" w:rsidRPr="00670153" w:rsidRDefault="00890D83" w:rsidP="00E60A09">
            <w:pPr>
              <w:rPr>
                <w:szCs w:val="20"/>
                <w:lang w:val="en-GB"/>
              </w:rPr>
            </w:pPr>
            <w:r>
              <w:rPr>
                <w:lang w:val="en-GB"/>
              </w:rPr>
              <w:t>-</w:t>
            </w:r>
            <w:r w:rsidRPr="00670153">
              <w:rPr>
                <w:lang w:val="en-GB"/>
              </w:rPr>
              <w:t>0 mm</w:t>
            </w:r>
          </w:p>
        </w:tc>
      </w:tr>
      <w:tr w:rsidR="00B618A6" w:rsidRPr="006F4B67" w14:paraId="1E667EDE" w14:textId="77777777" w:rsidTr="00FE5620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5DBB3FC6" w14:textId="77777777" w:rsidR="00B618A6" w:rsidRPr="00670153" w:rsidRDefault="00B618A6" w:rsidP="00163EB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738A755B" w14:textId="77777777" w:rsidR="00B618A6" w:rsidRPr="00670153" w:rsidRDefault="00B618A6" w:rsidP="00E221ED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670153">
              <w:rPr>
                <w:szCs w:val="20"/>
              </w:rPr>
              <w:t>d)</w:t>
            </w:r>
            <w:r w:rsidRPr="00670153">
              <w:rPr>
                <w:szCs w:val="20"/>
              </w:rPr>
              <w:tab/>
              <w:t>Longueur entre axes</w:t>
            </w:r>
          </w:p>
          <w:p w14:paraId="21C50984" w14:textId="77777777" w:rsidR="00B618A6" w:rsidRPr="00670153" w:rsidRDefault="00B618A6" w:rsidP="00E221ED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rPr>
                <w:szCs w:val="20"/>
              </w:rPr>
              <w:tab/>
            </w:r>
            <w:r w:rsidRPr="00670153">
              <w:rPr>
                <w:i/>
                <w:szCs w:val="20"/>
              </w:rPr>
              <w:t>Length between axes</w:t>
            </w:r>
          </w:p>
        </w:tc>
        <w:tc>
          <w:tcPr>
            <w:tcW w:w="1417" w:type="dxa"/>
            <w:vAlign w:val="bottom"/>
          </w:tcPr>
          <w:p w14:paraId="1F0ABE55" w14:textId="77777777" w:rsidR="00B618A6" w:rsidRPr="000F4080" w:rsidRDefault="00B618A6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7A349140" w14:textId="77777777" w:rsidR="00B618A6" w:rsidRPr="0049265E" w:rsidRDefault="00B618A6" w:rsidP="00B618A6">
            <w:pPr>
              <w:tabs>
                <w:tab w:val="right" w:pos="10773"/>
              </w:tabs>
              <w:spacing w:after="120"/>
              <w:jc w:val="both"/>
              <w:rPr>
                <w:szCs w:val="16"/>
              </w:rPr>
            </w:pPr>
            <w:r w:rsidRPr="0049265E">
              <w:rPr>
                <w:lang w:val="en-GB"/>
              </w:rPr>
              <w:t>±0.1 mm</w:t>
            </w:r>
          </w:p>
        </w:tc>
        <w:tc>
          <w:tcPr>
            <w:tcW w:w="3118" w:type="dxa"/>
            <w:gridSpan w:val="2"/>
          </w:tcPr>
          <w:p w14:paraId="4DB5444D" w14:textId="77777777" w:rsidR="00B618A6" w:rsidRPr="00FD1EDA" w:rsidRDefault="00B618A6" w:rsidP="00E221ED">
            <w:pPr>
              <w:tabs>
                <w:tab w:val="left" w:pos="284"/>
              </w:tabs>
              <w:spacing w:before="60"/>
              <w:jc w:val="both"/>
              <w:rPr>
                <w:szCs w:val="20"/>
                <w:lang w:val="fr-CH"/>
              </w:rPr>
            </w:pPr>
            <w:r w:rsidRPr="00FD1EDA">
              <w:rPr>
                <w:szCs w:val="20"/>
                <w:lang w:val="fr-CH"/>
              </w:rPr>
              <w:t>e)</w:t>
            </w:r>
            <w:r w:rsidRPr="00FD1EDA">
              <w:rPr>
                <w:szCs w:val="20"/>
                <w:lang w:val="fr-CH"/>
              </w:rPr>
              <w:tab/>
              <w:t xml:space="preserve">Poids minimum </w:t>
            </w:r>
            <w:r w:rsidRPr="00762209">
              <w:rPr>
                <w:szCs w:val="20"/>
                <w:lang w:val="fr-CH"/>
              </w:rPr>
              <w:t>(avec coussinets)</w:t>
            </w:r>
          </w:p>
          <w:p w14:paraId="3E0A2826" w14:textId="77777777" w:rsidR="00B618A6" w:rsidRPr="00962AD6" w:rsidRDefault="00B618A6" w:rsidP="00E221ED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FD1EDA">
              <w:rPr>
                <w:szCs w:val="20"/>
                <w:lang w:val="fr-CH"/>
              </w:rPr>
              <w:tab/>
            </w:r>
            <w:r w:rsidRPr="00962AD6">
              <w:rPr>
                <w:i/>
                <w:szCs w:val="20"/>
                <w:lang w:val="en-GB"/>
              </w:rPr>
              <w:t xml:space="preserve">Minimum weight </w:t>
            </w:r>
            <w:r w:rsidRPr="00762209">
              <w:rPr>
                <w:i/>
                <w:szCs w:val="20"/>
                <w:lang w:val="en-GB"/>
              </w:rPr>
              <w:t>(with shell bearings)</w:t>
            </w:r>
          </w:p>
        </w:tc>
        <w:tc>
          <w:tcPr>
            <w:tcW w:w="1417" w:type="dxa"/>
            <w:vAlign w:val="bottom"/>
          </w:tcPr>
          <w:p w14:paraId="26B2FC0B" w14:textId="77777777" w:rsidR="00B618A6" w:rsidRPr="000F4080" w:rsidRDefault="00B618A6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5" w:type="dxa"/>
            <w:vAlign w:val="bottom"/>
          </w:tcPr>
          <w:p w14:paraId="3B7BFB5A" w14:textId="77777777" w:rsidR="00B618A6" w:rsidRPr="00670153" w:rsidRDefault="00B618A6" w:rsidP="00B04052">
            <w:pPr>
              <w:spacing w:after="120"/>
              <w:jc w:val="both"/>
              <w:rPr>
                <w:szCs w:val="20"/>
                <w:lang w:val="en-US"/>
              </w:rPr>
            </w:pPr>
            <w:r w:rsidRPr="00670153">
              <w:rPr>
                <w:szCs w:val="20"/>
                <w:lang w:val="en-US"/>
              </w:rPr>
              <w:t>g</w:t>
            </w:r>
          </w:p>
        </w:tc>
      </w:tr>
    </w:tbl>
    <w:p w14:paraId="5D1DD5F3" w14:textId="77777777" w:rsidR="000A20AE" w:rsidRPr="008D7692" w:rsidRDefault="000A20AE" w:rsidP="00B1785E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A20AE" w:rsidRPr="005F1733" w14:paraId="189B4A7E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5CA5BA2B" w14:textId="77777777" w:rsidR="000A20AE" w:rsidRPr="007200C7" w:rsidRDefault="000A20AE" w:rsidP="008314E7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  <w:r w:rsidRPr="007200C7">
              <w:rPr>
                <w:b/>
                <w:szCs w:val="16"/>
                <w:lang w:val="en-GB"/>
              </w:rPr>
              <w:t>C5-1)</w:t>
            </w:r>
            <w:r w:rsidRPr="007200C7">
              <w:rPr>
                <w:szCs w:val="16"/>
                <w:lang w:val="en-GB"/>
              </w:rPr>
              <w:tab/>
            </w:r>
            <w:r w:rsidRPr="007200C7">
              <w:rPr>
                <w:lang w:val="en-GB"/>
              </w:rPr>
              <w:t xml:space="preserve">Bielle de ¾ </w:t>
            </w:r>
            <w:r w:rsidRPr="007200C7">
              <w:rPr>
                <w:u w:val="single"/>
                <w:lang w:val="en-GB"/>
              </w:rPr>
              <w:t>côté tête</w:t>
            </w:r>
          </w:p>
          <w:p w14:paraId="5CE3FD3A" w14:textId="77777777" w:rsidR="000A20AE" w:rsidRPr="000A20AE" w:rsidRDefault="000A20AE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7200C7">
              <w:rPr>
                <w:szCs w:val="16"/>
                <w:lang w:val="en-GB"/>
              </w:rPr>
              <w:tab/>
            </w:r>
            <w:r w:rsidRPr="00670153">
              <w:rPr>
                <w:i/>
                <w:lang w:val="en-GB"/>
              </w:rPr>
              <w:t xml:space="preserve">Connecting rod from ¾ on </w:t>
            </w:r>
            <w:r w:rsidRPr="00670153">
              <w:rPr>
                <w:i/>
                <w:u w:val="single"/>
                <w:lang w:val="en-GB"/>
              </w:rPr>
              <w:t>big end side</w:t>
            </w:r>
          </w:p>
        </w:tc>
        <w:tc>
          <w:tcPr>
            <w:tcW w:w="567" w:type="dxa"/>
          </w:tcPr>
          <w:p w14:paraId="317692B5" w14:textId="77777777" w:rsidR="000A20AE" w:rsidRPr="000A20AE" w:rsidRDefault="000A20AE" w:rsidP="008314E7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CE6EE2A" w14:textId="77777777" w:rsidR="000A20AE" w:rsidRPr="00670153" w:rsidRDefault="000A20AE" w:rsidP="008314E7">
            <w:pPr>
              <w:tabs>
                <w:tab w:val="left" w:pos="425"/>
              </w:tabs>
              <w:jc w:val="both"/>
            </w:pPr>
            <w:r w:rsidRPr="00236B15">
              <w:rPr>
                <w:b/>
              </w:rPr>
              <w:t>C5-2)</w:t>
            </w:r>
            <w:r w:rsidRPr="00670153">
              <w:tab/>
              <w:t xml:space="preserve">Bielle de ¾ arrière </w:t>
            </w:r>
            <w:r w:rsidRPr="00670153">
              <w:rPr>
                <w:u w:val="single"/>
              </w:rPr>
              <w:t>côté pied</w:t>
            </w:r>
          </w:p>
          <w:p w14:paraId="324B94E1" w14:textId="77777777" w:rsidR="000A20AE" w:rsidRPr="000A20AE" w:rsidRDefault="000A20AE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670153">
              <w:tab/>
            </w:r>
            <w:r w:rsidRPr="00670153">
              <w:rPr>
                <w:i/>
                <w:lang w:val="en-GB"/>
              </w:rPr>
              <w:t xml:space="preserve">Connecting rod from ¾ rear on </w:t>
            </w:r>
            <w:r w:rsidRPr="00670153">
              <w:rPr>
                <w:i/>
                <w:u w:val="single"/>
                <w:lang w:val="en-GB"/>
              </w:rPr>
              <w:t>small end side</w:t>
            </w:r>
          </w:p>
        </w:tc>
      </w:tr>
    </w:tbl>
    <w:p w14:paraId="18857395" w14:textId="77777777" w:rsidR="00D916D3" w:rsidRDefault="00D916D3" w:rsidP="007D2DA7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2AFCA42" w14:textId="77777777" w:rsidR="007D2DA7" w:rsidRPr="000A20AE" w:rsidRDefault="007D2DA7" w:rsidP="007D2DA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D2DA7" w:rsidRPr="008310B6" w14:paraId="066B8CD8" w14:textId="77777777" w:rsidTr="00FE562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CEF297B" w14:textId="77777777" w:rsidR="007D2DA7" w:rsidRPr="00A04F12" w:rsidRDefault="00741FEB" w:rsidP="008314E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1735EA" w14:textId="77777777" w:rsidR="007D2DA7" w:rsidRPr="00A04F12" w:rsidRDefault="007D2DA7" w:rsidP="008314E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7C30DF" w14:textId="77777777" w:rsidR="007D2DA7" w:rsidRPr="00A04F12" w:rsidRDefault="00741FEB" w:rsidP="008314E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6706E5ED" w14:textId="77777777" w:rsidR="00D916D3" w:rsidRDefault="00D916D3" w:rsidP="007D2DA7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EAF9C6D" w14:textId="77777777" w:rsidR="00A326B8" w:rsidRPr="000A20AE" w:rsidRDefault="00A326B8" w:rsidP="00A326B8">
      <w:pPr>
        <w:rPr>
          <w:color w:val="FF0000"/>
          <w:sz w:val="8"/>
          <w:lang w:val="en-GB"/>
        </w:rPr>
      </w:pPr>
    </w:p>
    <w:p w14:paraId="0210C796" w14:textId="77777777" w:rsidR="00A326B8" w:rsidRDefault="00A326B8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567"/>
        <w:gridCol w:w="283"/>
        <w:gridCol w:w="851"/>
        <w:gridCol w:w="851"/>
        <w:gridCol w:w="852"/>
        <w:gridCol w:w="1702"/>
        <w:gridCol w:w="1277"/>
        <w:gridCol w:w="1278"/>
      </w:tblGrid>
      <w:tr w:rsidR="001712F3" w:rsidRPr="00670153" w14:paraId="3F42160F" w14:textId="77777777" w:rsidTr="00FE5620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58C56BA1" w14:textId="77777777" w:rsidR="001712F3" w:rsidRPr="00670153" w:rsidRDefault="001712F3" w:rsidP="000A20AE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670153">
              <w:rPr>
                <w:b/>
                <w:bCs/>
              </w:rPr>
              <w:lastRenderedPageBreak/>
              <w:t>31</w:t>
            </w:r>
            <w:r>
              <w:rPr>
                <w:b/>
                <w:bCs/>
              </w:rPr>
              <w:t>9</w:t>
            </w:r>
            <w:r w:rsidRPr="00670153">
              <w:rPr>
                <w:b/>
              </w:rPr>
              <w:t>.</w:t>
            </w:r>
          </w:p>
        </w:tc>
        <w:tc>
          <w:tcPr>
            <w:tcW w:w="10212" w:type="dxa"/>
            <w:gridSpan w:val="9"/>
            <w:shd w:val="clear" w:color="auto" w:fill="DBE5F1" w:themeFill="accent1" w:themeFillTint="33"/>
          </w:tcPr>
          <w:p w14:paraId="28BEEACA" w14:textId="77777777" w:rsidR="001712F3" w:rsidRPr="002E7404" w:rsidRDefault="001712F3" w:rsidP="008314E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670153">
              <w:rPr>
                <w:b/>
                <w:caps/>
                <w:lang w:val="en-GB"/>
              </w:rPr>
              <w:t xml:space="preserve">Vilebrequin </w:t>
            </w:r>
            <w:r w:rsidRPr="002E7404">
              <w:rPr>
                <w:b/>
                <w:caps/>
                <w:lang w:val="en-GB"/>
              </w:rPr>
              <w:t xml:space="preserve">/ </w:t>
            </w:r>
            <w:r w:rsidRPr="00670153">
              <w:rPr>
                <w:b/>
                <w:i/>
                <w:caps/>
                <w:lang w:val="en-GB"/>
              </w:rPr>
              <w:t>Crankshaft</w:t>
            </w:r>
          </w:p>
        </w:tc>
      </w:tr>
      <w:tr w:rsidR="00890D83" w:rsidRPr="00670153" w14:paraId="48690165" w14:textId="77777777" w:rsidTr="00FE5620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65550CA5" w14:textId="77777777" w:rsidR="00890D83" w:rsidRPr="00670153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AD315EC" w14:textId="77777777" w:rsidR="00890D83" w:rsidRPr="007200C7" w:rsidRDefault="00890D83" w:rsidP="00907AA2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7200C7">
              <w:rPr>
                <w:lang w:val="en-GB"/>
              </w:rPr>
              <w:t>a)</w:t>
            </w:r>
            <w:r w:rsidRPr="007200C7">
              <w:rPr>
                <w:lang w:val="en-GB"/>
              </w:rPr>
              <w:tab/>
              <w:t>Type de construction</w:t>
            </w:r>
          </w:p>
          <w:p w14:paraId="5EFCBB80" w14:textId="77777777" w:rsidR="00890D83" w:rsidRPr="007200C7" w:rsidRDefault="00890D83" w:rsidP="00907AA2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7200C7">
              <w:rPr>
                <w:lang w:val="en-GB"/>
              </w:rPr>
              <w:tab/>
            </w:r>
            <w:r w:rsidRPr="00670153">
              <w:rPr>
                <w:i/>
                <w:lang w:val="en-GB"/>
              </w:rPr>
              <w:t>Type of manufacture</w:t>
            </w:r>
          </w:p>
        </w:tc>
        <w:tc>
          <w:tcPr>
            <w:tcW w:w="2552" w:type="dxa"/>
            <w:gridSpan w:val="4"/>
            <w:vAlign w:val="bottom"/>
          </w:tcPr>
          <w:p w14:paraId="20B20341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4" w:type="dxa"/>
            <w:gridSpan w:val="2"/>
          </w:tcPr>
          <w:p w14:paraId="6833A1B6" w14:textId="77777777" w:rsidR="00890D83" w:rsidRPr="00670153" w:rsidRDefault="00890D83" w:rsidP="00E221ED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670153">
              <w:rPr>
                <w:szCs w:val="20"/>
              </w:rPr>
              <w:t>b)</w:t>
            </w:r>
            <w:r w:rsidRPr="00670153">
              <w:rPr>
                <w:szCs w:val="20"/>
              </w:rPr>
              <w:tab/>
            </w:r>
            <w:r w:rsidRPr="00670153">
              <w:t>Matériau</w:t>
            </w:r>
          </w:p>
          <w:p w14:paraId="1FCFBFCD" w14:textId="77777777" w:rsidR="00890D83" w:rsidRPr="00670153" w:rsidRDefault="00890D83" w:rsidP="00E221ED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rPr>
                <w:szCs w:val="20"/>
              </w:rPr>
              <w:tab/>
            </w: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2555" w:type="dxa"/>
            <w:gridSpan w:val="2"/>
            <w:vAlign w:val="bottom"/>
          </w:tcPr>
          <w:p w14:paraId="7FFDD889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1712F3" w:rsidRPr="00670153" w14:paraId="0D4B07A3" w14:textId="77777777" w:rsidTr="00FE5620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7F6762D1" w14:textId="77777777" w:rsidR="001712F3" w:rsidRPr="00670153" w:rsidRDefault="001712F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3C46F80B" w14:textId="77777777" w:rsidR="001712F3" w:rsidRPr="009972F0" w:rsidRDefault="001712F3" w:rsidP="00E221ED">
            <w:pPr>
              <w:tabs>
                <w:tab w:val="left" w:pos="284"/>
              </w:tabs>
              <w:spacing w:before="60"/>
              <w:jc w:val="both"/>
              <w:rPr>
                <w:szCs w:val="20"/>
                <w:lang w:val="en-GB"/>
              </w:rPr>
            </w:pPr>
            <w:r w:rsidRPr="009972F0">
              <w:rPr>
                <w:szCs w:val="20"/>
                <w:lang w:val="en-GB"/>
              </w:rPr>
              <w:t>c)</w:t>
            </w:r>
            <w:r w:rsidRPr="009972F0">
              <w:rPr>
                <w:szCs w:val="20"/>
                <w:lang w:val="en-GB"/>
              </w:rPr>
              <w:tab/>
            </w:r>
            <w:r w:rsidRPr="00670153">
              <w:rPr>
                <w:lang w:val="en-GB"/>
              </w:rPr>
              <w:t>Procédé de fabrication</w:t>
            </w:r>
          </w:p>
          <w:p w14:paraId="09A68B40" w14:textId="77777777" w:rsidR="001712F3" w:rsidRPr="00670153" w:rsidRDefault="001712F3" w:rsidP="00E221ED">
            <w:pPr>
              <w:tabs>
                <w:tab w:val="left" w:pos="284"/>
              </w:tabs>
              <w:jc w:val="both"/>
              <w:rPr>
                <w:szCs w:val="20"/>
                <w:lang w:val="en-GB"/>
              </w:rPr>
            </w:pPr>
            <w:r w:rsidRPr="009972F0">
              <w:rPr>
                <w:szCs w:val="20"/>
                <w:lang w:val="en-GB"/>
              </w:rPr>
              <w:tab/>
            </w:r>
            <w:r w:rsidRPr="00670153">
              <w:rPr>
                <w:i/>
                <w:lang w:val="en-GB"/>
              </w:rPr>
              <w:t>Manufacturing process</w:t>
            </w:r>
          </w:p>
        </w:tc>
        <w:tc>
          <w:tcPr>
            <w:tcW w:w="850" w:type="dxa"/>
            <w:gridSpan w:val="2"/>
          </w:tcPr>
          <w:p w14:paraId="5538D424" w14:textId="77777777" w:rsidR="001712F3" w:rsidRPr="00670153" w:rsidRDefault="001712F3" w:rsidP="008314E7">
            <w:pPr>
              <w:spacing w:before="60"/>
              <w:jc w:val="both"/>
              <w:rPr>
                <w:b/>
                <w:lang w:val="en-GB"/>
              </w:rPr>
            </w:pPr>
            <w:r w:rsidRPr="00670153">
              <w:rPr>
                <w:b/>
                <w:lang w:val="en-GB"/>
              </w:rPr>
              <w:t>Coulé</w:t>
            </w:r>
          </w:p>
          <w:p w14:paraId="002F4445" w14:textId="77777777" w:rsidR="001712F3" w:rsidRPr="00670153" w:rsidRDefault="001712F3" w:rsidP="008314E7">
            <w:pPr>
              <w:jc w:val="both"/>
              <w:rPr>
                <w:b/>
                <w:i/>
                <w:szCs w:val="20"/>
              </w:rPr>
            </w:pPr>
            <w:r w:rsidRPr="00670153">
              <w:rPr>
                <w:b/>
                <w:i/>
                <w:lang w:val="en-GB"/>
              </w:rPr>
              <w:t>Cast</w:t>
            </w:r>
          </w:p>
        </w:tc>
        <w:tc>
          <w:tcPr>
            <w:tcW w:w="851" w:type="dxa"/>
            <w:vAlign w:val="center"/>
          </w:tcPr>
          <w:p w14:paraId="305AC0B7" w14:textId="77777777" w:rsidR="001712F3" w:rsidRPr="00157F3A" w:rsidRDefault="001712F3" w:rsidP="00012821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</w:tcPr>
          <w:p w14:paraId="24A0086C" w14:textId="77777777" w:rsidR="001712F3" w:rsidRPr="00670153" w:rsidRDefault="001712F3" w:rsidP="008314E7">
            <w:pPr>
              <w:tabs>
                <w:tab w:val="right" w:pos="10773"/>
              </w:tabs>
              <w:spacing w:before="60"/>
              <w:jc w:val="both"/>
              <w:rPr>
                <w:b/>
                <w:lang w:val="en-GB"/>
              </w:rPr>
            </w:pPr>
            <w:r w:rsidRPr="00670153">
              <w:rPr>
                <w:b/>
                <w:lang w:val="en-GB"/>
              </w:rPr>
              <w:t>Forgé</w:t>
            </w:r>
          </w:p>
          <w:p w14:paraId="2A6FD43A" w14:textId="77777777" w:rsidR="001712F3" w:rsidRPr="00670153" w:rsidRDefault="001712F3" w:rsidP="008314E7">
            <w:pPr>
              <w:tabs>
                <w:tab w:val="right" w:pos="10773"/>
              </w:tabs>
              <w:jc w:val="both"/>
              <w:rPr>
                <w:b/>
                <w:i/>
                <w:szCs w:val="20"/>
              </w:rPr>
            </w:pPr>
            <w:r w:rsidRPr="00670153">
              <w:rPr>
                <w:b/>
                <w:i/>
                <w:lang w:val="en-GB"/>
              </w:rPr>
              <w:t>Forged</w:t>
            </w:r>
          </w:p>
        </w:tc>
        <w:tc>
          <w:tcPr>
            <w:tcW w:w="852" w:type="dxa"/>
            <w:vAlign w:val="center"/>
          </w:tcPr>
          <w:p w14:paraId="1F2D895E" w14:textId="77777777" w:rsidR="001712F3" w:rsidRPr="00157F3A" w:rsidRDefault="001712F3" w:rsidP="00012821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2" w:type="dxa"/>
          </w:tcPr>
          <w:p w14:paraId="30FB9BE3" w14:textId="77777777" w:rsidR="001712F3" w:rsidRPr="00670153" w:rsidRDefault="001712F3" w:rsidP="008314E7">
            <w:pPr>
              <w:tabs>
                <w:tab w:val="right" w:pos="10773"/>
              </w:tabs>
              <w:spacing w:before="60"/>
              <w:jc w:val="both"/>
              <w:rPr>
                <w:b/>
              </w:rPr>
            </w:pPr>
            <w:r w:rsidRPr="00670153">
              <w:rPr>
                <w:b/>
              </w:rPr>
              <w:t>Usiné dans la masse</w:t>
            </w:r>
          </w:p>
          <w:p w14:paraId="3F982AE8" w14:textId="77777777" w:rsidR="001712F3" w:rsidRPr="00670153" w:rsidRDefault="001712F3" w:rsidP="008314E7">
            <w:pPr>
              <w:tabs>
                <w:tab w:val="right" w:pos="10773"/>
              </w:tabs>
              <w:jc w:val="both"/>
              <w:rPr>
                <w:b/>
                <w:i/>
                <w:szCs w:val="20"/>
              </w:rPr>
            </w:pPr>
            <w:r w:rsidRPr="00670153">
              <w:rPr>
                <w:b/>
                <w:i/>
              </w:rPr>
              <w:t>Machined from raw</w:t>
            </w:r>
          </w:p>
        </w:tc>
        <w:tc>
          <w:tcPr>
            <w:tcW w:w="1277" w:type="dxa"/>
            <w:vAlign w:val="center"/>
          </w:tcPr>
          <w:p w14:paraId="4BB2DF25" w14:textId="77777777" w:rsidR="001712F3" w:rsidRPr="00157F3A" w:rsidRDefault="001712F3" w:rsidP="00012821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2827789E" w14:textId="77777777" w:rsidR="001712F3" w:rsidRPr="005E1F8A" w:rsidRDefault="001712F3" w:rsidP="005E1F8A">
            <w:pPr>
              <w:spacing w:after="120"/>
              <w:jc w:val="both"/>
              <w:rPr>
                <w:szCs w:val="20"/>
                <w:lang w:val="en-US"/>
              </w:rPr>
            </w:pPr>
          </w:p>
        </w:tc>
      </w:tr>
      <w:tr w:rsidR="00FE5620" w:rsidRPr="006F4B67" w14:paraId="7190DF36" w14:textId="77777777" w:rsidTr="00FE5620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1270C193" w14:textId="77777777" w:rsidR="00FE5620" w:rsidRPr="00670153" w:rsidRDefault="00FE5620" w:rsidP="00FE562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ABED137" w14:textId="77777777" w:rsidR="00FE5620" w:rsidRPr="00FE5620" w:rsidRDefault="00FE5620" w:rsidP="00FE5620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>
              <w:rPr>
                <w:lang w:val="fr-CH"/>
              </w:rPr>
              <w:t>d</w:t>
            </w:r>
            <w:r w:rsidRPr="00FE5620">
              <w:rPr>
                <w:lang w:val="fr-CH"/>
              </w:rPr>
              <w:t>)</w:t>
            </w:r>
            <w:r w:rsidRPr="00FE5620">
              <w:rPr>
                <w:lang w:val="fr-CH"/>
              </w:rPr>
              <w:tab/>
              <w:t>Nombre de paliers</w:t>
            </w:r>
          </w:p>
          <w:p w14:paraId="556CCFEB" w14:textId="77777777" w:rsidR="00FE5620" w:rsidRPr="00670153" w:rsidRDefault="00FE5620" w:rsidP="00FE5620">
            <w:pPr>
              <w:tabs>
                <w:tab w:val="left" w:pos="284"/>
              </w:tabs>
              <w:jc w:val="both"/>
              <w:rPr>
                <w:i/>
                <w:lang w:val="en-US"/>
              </w:rPr>
            </w:pPr>
            <w:r w:rsidRPr="00FE5620">
              <w:rPr>
                <w:lang w:val="fr-CH"/>
              </w:rPr>
              <w:tab/>
            </w:r>
            <w:r>
              <w:rPr>
                <w:i/>
                <w:lang w:val="en-GB"/>
              </w:rPr>
              <w:t>Number</w:t>
            </w:r>
            <w:r w:rsidRPr="00670153">
              <w:rPr>
                <w:i/>
                <w:lang w:val="en-GB"/>
              </w:rPr>
              <w:t xml:space="preserve"> of bearings</w:t>
            </w:r>
          </w:p>
        </w:tc>
        <w:tc>
          <w:tcPr>
            <w:tcW w:w="1701" w:type="dxa"/>
            <w:gridSpan w:val="3"/>
            <w:vAlign w:val="bottom"/>
          </w:tcPr>
          <w:p w14:paraId="4A715944" w14:textId="77777777" w:rsidR="00FE5620" w:rsidRPr="000F4080" w:rsidRDefault="00FE5620" w:rsidP="00FE562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03" w:type="dxa"/>
            <w:gridSpan w:val="2"/>
          </w:tcPr>
          <w:p w14:paraId="797A58F2" w14:textId="77777777" w:rsidR="00FE5620" w:rsidRPr="00FE5620" w:rsidRDefault="00FE5620" w:rsidP="00FE5620">
            <w:pPr>
              <w:tabs>
                <w:tab w:val="left" w:pos="323"/>
                <w:tab w:val="right" w:pos="10773"/>
              </w:tabs>
              <w:spacing w:before="60"/>
            </w:pPr>
            <w:r w:rsidRPr="00FE5620">
              <w:t>e)</w:t>
            </w:r>
            <w:r w:rsidRPr="00FE5620">
              <w:tab/>
              <w:t>Type de paliers</w:t>
            </w:r>
          </w:p>
          <w:p w14:paraId="65B3348C" w14:textId="77777777" w:rsidR="00FE5620" w:rsidRPr="00FE5620" w:rsidRDefault="00FE5620" w:rsidP="00FE5620">
            <w:pPr>
              <w:tabs>
                <w:tab w:val="left" w:pos="323"/>
                <w:tab w:val="right" w:pos="10773"/>
              </w:tabs>
              <w:spacing w:after="60"/>
              <w:rPr>
                <w:i/>
                <w:lang w:val="en-GB"/>
              </w:rPr>
            </w:pPr>
            <w:r w:rsidRPr="00FE5620">
              <w:tab/>
            </w:r>
            <w:r w:rsidRPr="00FE5620">
              <w:rPr>
                <w:i/>
                <w:lang w:val="en-GB"/>
              </w:rPr>
              <w:t>Type of bearings</w:t>
            </w:r>
          </w:p>
        </w:tc>
        <w:tc>
          <w:tcPr>
            <w:tcW w:w="4257" w:type="dxa"/>
            <w:gridSpan w:val="3"/>
            <w:vAlign w:val="bottom"/>
          </w:tcPr>
          <w:p w14:paraId="26F3C9C9" w14:textId="77777777" w:rsidR="00FE5620" w:rsidRPr="000F4080" w:rsidRDefault="00FE5620" w:rsidP="00FE562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E5620" w:rsidRPr="006F4B67" w14:paraId="6F86E1CF" w14:textId="77777777" w:rsidTr="00FE5620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5DD0077D" w14:textId="77777777" w:rsidR="00FE5620" w:rsidRPr="00670153" w:rsidRDefault="00FE5620" w:rsidP="00FE562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0BC1D68" w14:textId="77777777" w:rsidR="00FE5620" w:rsidRPr="00670153" w:rsidRDefault="00FE5620" w:rsidP="00FE5620">
            <w:pPr>
              <w:tabs>
                <w:tab w:val="left" w:pos="284"/>
              </w:tabs>
              <w:spacing w:before="60"/>
              <w:jc w:val="both"/>
              <w:rPr>
                <w:lang w:val="en-US"/>
              </w:rPr>
            </w:pPr>
            <w:r w:rsidRPr="00670153">
              <w:rPr>
                <w:lang w:val="en-US"/>
              </w:rPr>
              <w:t>f)</w:t>
            </w:r>
            <w:r w:rsidRPr="00670153">
              <w:rPr>
                <w:lang w:val="en-US"/>
              </w:rPr>
              <w:tab/>
              <w:t>Diamètre des paliers</w:t>
            </w:r>
          </w:p>
          <w:p w14:paraId="1BC0CDD7" w14:textId="77777777" w:rsidR="00FE5620" w:rsidRPr="00670153" w:rsidRDefault="00FE5620" w:rsidP="00FE5620">
            <w:pPr>
              <w:tabs>
                <w:tab w:val="left" w:pos="284"/>
              </w:tabs>
              <w:jc w:val="both"/>
              <w:rPr>
                <w:i/>
                <w:lang w:val="en-US"/>
              </w:rPr>
            </w:pPr>
            <w:r w:rsidRPr="00670153">
              <w:rPr>
                <w:lang w:val="en-US"/>
              </w:rPr>
              <w:tab/>
            </w:r>
            <w:r w:rsidRPr="00670153">
              <w:rPr>
                <w:i/>
                <w:lang w:val="en-GB"/>
              </w:rPr>
              <w:t>Diameter of bearings</w:t>
            </w:r>
          </w:p>
        </w:tc>
        <w:tc>
          <w:tcPr>
            <w:tcW w:w="1701" w:type="dxa"/>
            <w:gridSpan w:val="3"/>
            <w:vAlign w:val="bottom"/>
          </w:tcPr>
          <w:p w14:paraId="4EA56747" w14:textId="77777777" w:rsidR="00FE5620" w:rsidRPr="000F4080" w:rsidRDefault="00FE5620" w:rsidP="00FE562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60" w:type="dxa"/>
            <w:gridSpan w:val="5"/>
          </w:tcPr>
          <w:p w14:paraId="3A77F525" w14:textId="77777777" w:rsidR="00FE5620" w:rsidRPr="00670153" w:rsidRDefault="00FE5620" w:rsidP="00FE5620">
            <w:pPr>
              <w:spacing w:before="60"/>
              <w:rPr>
                <w:lang w:val="en-GB"/>
              </w:rPr>
            </w:pPr>
            <w:r w:rsidRPr="00670153">
              <w:rPr>
                <w:lang w:val="en-GB"/>
              </w:rPr>
              <w:t>+0</w:t>
            </w:r>
          </w:p>
          <w:p w14:paraId="27046AEE" w14:textId="77777777" w:rsidR="00FE5620" w:rsidRPr="00670153" w:rsidRDefault="00FE5620" w:rsidP="00FE5620">
            <w:pPr>
              <w:rPr>
                <w:szCs w:val="20"/>
                <w:lang w:val="de-CH"/>
              </w:rPr>
            </w:pPr>
            <w:r>
              <w:rPr>
                <w:lang w:val="en-GB"/>
              </w:rPr>
              <w:t>-</w:t>
            </w:r>
            <w:r w:rsidRPr="00670153">
              <w:rPr>
                <w:lang w:val="en-GB"/>
              </w:rPr>
              <w:t>0.1 mm</w:t>
            </w:r>
          </w:p>
        </w:tc>
      </w:tr>
      <w:tr w:rsidR="00FE5620" w:rsidRPr="00670153" w14:paraId="6416760C" w14:textId="77777777" w:rsidTr="00FE5620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491A8A1" w14:textId="77777777" w:rsidR="00FE5620" w:rsidRPr="00670153" w:rsidRDefault="00FE5620" w:rsidP="00FE562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02FEE7A8" w14:textId="77777777" w:rsidR="00FE5620" w:rsidRPr="00670153" w:rsidRDefault="00FE5620" w:rsidP="00FE5620">
            <w:pPr>
              <w:tabs>
                <w:tab w:val="left" w:pos="284"/>
              </w:tabs>
              <w:spacing w:before="60"/>
              <w:jc w:val="both"/>
            </w:pPr>
            <w:r>
              <w:t>g</w:t>
            </w:r>
            <w:r w:rsidRPr="00670153">
              <w:t>)</w:t>
            </w:r>
            <w:r w:rsidRPr="00670153">
              <w:tab/>
              <w:t>Matériau des chapeaux de paliers</w:t>
            </w:r>
          </w:p>
          <w:p w14:paraId="0809D03B" w14:textId="77777777" w:rsidR="00FE5620" w:rsidRPr="00670153" w:rsidRDefault="00FE5620" w:rsidP="00FE5620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A629BD">
              <w:rPr>
                <w:lang w:val="fr-CH"/>
              </w:rPr>
              <w:tab/>
            </w:r>
            <w:r w:rsidRPr="00670153">
              <w:rPr>
                <w:i/>
                <w:lang w:val="en-GB"/>
              </w:rPr>
              <w:t>Bearing caps material</w:t>
            </w:r>
          </w:p>
        </w:tc>
        <w:tc>
          <w:tcPr>
            <w:tcW w:w="7094" w:type="dxa"/>
            <w:gridSpan w:val="7"/>
            <w:vAlign w:val="bottom"/>
          </w:tcPr>
          <w:p w14:paraId="7B8623C0" w14:textId="77777777" w:rsidR="00FE5620" w:rsidRPr="000F4080" w:rsidRDefault="00FE5620" w:rsidP="00FE562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E5620" w:rsidRPr="00705573" w14:paraId="54B7BFA9" w14:textId="77777777" w:rsidTr="00FE5620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4CBB9E46" w14:textId="77777777" w:rsidR="00FE5620" w:rsidRPr="00670153" w:rsidRDefault="00FE5620" w:rsidP="00FE562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54B3BD31" w14:textId="77777777" w:rsidR="00FE5620" w:rsidRPr="00670153" w:rsidRDefault="00FE5620" w:rsidP="00FE5620">
            <w:pPr>
              <w:tabs>
                <w:tab w:val="left" w:pos="284"/>
              </w:tabs>
              <w:spacing w:before="60"/>
              <w:jc w:val="both"/>
            </w:pPr>
            <w:r>
              <w:t>h</w:t>
            </w:r>
            <w:r w:rsidRPr="00670153">
              <w:t>)</w:t>
            </w:r>
            <w:r w:rsidRPr="00670153">
              <w:tab/>
              <w:t>Poids minimum du vilebrequin nu</w:t>
            </w:r>
          </w:p>
          <w:p w14:paraId="0E6DF1DF" w14:textId="77777777" w:rsidR="00FE5620" w:rsidRPr="00705573" w:rsidRDefault="00FE5620" w:rsidP="00FE5620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A629BD">
              <w:rPr>
                <w:lang w:val="fr-CH"/>
              </w:rPr>
              <w:tab/>
            </w:r>
            <w:r w:rsidRPr="00670153">
              <w:rPr>
                <w:i/>
                <w:lang w:val="en-GB"/>
              </w:rPr>
              <w:t>Minimum weight of bare crankshaft</w:t>
            </w:r>
          </w:p>
        </w:tc>
        <w:tc>
          <w:tcPr>
            <w:tcW w:w="1134" w:type="dxa"/>
            <w:gridSpan w:val="2"/>
            <w:vAlign w:val="bottom"/>
          </w:tcPr>
          <w:p w14:paraId="2AE4AF29" w14:textId="77777777" w:rsidR="00FE5620" w:rsidRPr="000F4080" w:rsidRDefault="00FE5620" w:rsidP="00FE562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60" w:type="dxa"/>
            <w:gridSpan w:val="5"/>
            <w:vAlign w:val="bottom"/>
          </w:tcPr>
          <w:p w14:paraId="222085BF" w14:textId="77777777" w:rsidR="00FE5620" w:rsidRPr="00670153" w:rsidRDefault="00FE5620" w:rsidP="00FE5620">
            <w:pPr>
              <w:spacing w:after="120"/>
              <w:jc w:val="both"/>
              <w:rPr>
                <w:szCs w:val="20"/>
                <w:lang w:val="en-US"/>
              </w:rPr>
            </w:pPr>
            <w:r w:rsidRPr="00670153">
              <w:rPr>
                <w:szCs w:val="20"/>
                <w:lang w:val="en-US"/>
              </w:rPr>
              <w:t>g</w:t>
            </w:r>
          </w:p>
        </w:tc>
      </w:tr>
      <w:tr w:rsidR="00FE5620" w:rsidRPr="00705573" w14:paraId="13C96C02" w14:textId="77777777" w:rsidTr="00FE5620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84096FB" w14:textId="77777777" w:rsidR="00FE5620" w:rsidRPr="00670153" w:rsidRDefault="00FE5620" w:rsidP="00FE562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50ECD3D4" w14:textId="77777777" w:rsidR="00FE5620" w:rsidRPr="00907AA2" w:rsidRDefault="00FE5620" w:rsidP="00FE5620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907AA2">
              <w:rPr>
                <w:lang w:val="en-GB"/>
              </w:rPr>
              <w:t>i)</w:t>
            </w:r>
            <w:r w:rsidRPr="00907AA2">
              <w:rPr>
                <w:lang w:val="en-GB"/>
              </w:rPr>
              <w:tab/>
            </w:r>
            <w:r w:rsidRPr="00670153">
              <w:rPr>
                <w:lang w:val="en-US"/>
              </w:rPr>
              <w:t>Diamètre des manetons</w:t>
            </w:r>
          </w:p>
          <w:p w14:paraId="28875225" w14:textId="77777777" w:rsidR="00FE5620" w:rsidRPr="00705573" w:rsidRDefault="00FE5620" w:rsidP="00FE5620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907AA2">
              <w:rPr>
                <w:lang w:val="en-GB"/>
              </w:rPr>
              <w:tab/>
            </w:r>
            <w:r w:rsidRPr="00670153">
              <w:rPr>
                <w:i/>
                <w:lang w:val="en-GB"/>
              </w:rPr>
              <w:t>Diameter of crank pins</w:t>
            </w:r>
          </w:p>
        </w:tc>
        <w:tc>
          <w:tcPr>
            <w:tcW w:w="1134" w:type="dxa"/>
            <w:gridSpan w:val="2"/>
            <w:vAlign w:val="bottom"/>
          </w:tcPr>
          <w:p w14:paraId="6A671F05" w14:textId="77777777" w:rsidR="00FE5620" w:rsidRPr="000F4080" w:rsidRDefault="00FE5620" w:rsidP="00FE5620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60" w:type="dxa"/>
            <w:gridSpan w:val="5"/>
          </w:tcPr>
          <w:p w14:paraId="111DEAE5" w14:textId="77777777" w:rsidR="00FE5620" w:rsidRPr="00670153" w:rsidRDefault="00FE5620" w:rsidP="00FE5620">
            <w:pPr>
              <w:spacing w:before="60"/>
              <w:rPr>
                <w:lang w:val="en-GB"/>
              </w:rPr>
            </w:pPr>
            <w:r w:rsidRPr="00670153">
              <w:rPr>
                <w:lang w:val="en-GB"/>
              </w:rPr>
              <w:t>+0</w:t>
            </w:r>
          </w:p>
          <w:p w14:paraId="43C91222" w14:textId="77777777" w:rsidR="00FE5620" w:rsidRPr="00670153" w:rsidRDefault="00FE5620" w:rsidP="00FE5620">
            <w:pPr>
              <w:rPr>
                <w:szCs w:val="20"/>
                <w:lang w:val="de-CH"/>
              </w:rPr>
            </w:pPr>
            <w:r>
              <w:rPr>
                <w:lang w:val="en-GB"/>
              </w:rPr>
              <w:t>-</w:t>
            </w:r>
            <w:r w:rsidRPr="00670153">
              <w:rPr>
                <w:lang w:val="en-GB"/>
              </w:rPr>
              <w:t>0.1 mm</w:t>
            </w:r>
          </w:p>
        </w:tc>
      </w:tr>
    </w:tbl>
    <w:p w14:paraId="31415169" w14:textId="77777777" w:rsidR="00804951" w:rsidRPr="008D7692" w:rsidRDefault="00804951" w:rsidP="00B1785E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40D1" w:rsidRPr="005F1733" w14:paraId="4685ED34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31DCE3F7" w14:textId="77777777" w:rsidR="00EC40D1" w:rsidRPr="00EC40D1" w:rsidRDefault="00EC40D1" w:rsidP="008314E7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C6-1)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>Vilebrequin de ¾ avant</w:t>
            </w:r>
          </w:p>
          <w:p w14:paraId="022244C4" w14:textId="77777777" w:rsidR="00EC40D1" w:rsidRPr="00EC40D1" w:rsidRDefault="00EC40D1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>Crankshaft from ¾ front</w:t>
            </w:r>
          </w:p>
        </w:tc>
        <w:tc>
          <w:tcPr>
            <w:tcW w:w="567" w:type="dxa"/>
          </w:tcPr>
          <w:p w14:paraId="77B4B1FF" w14:textId="77777777" w:rsidR="00EC40D1" w:rsidRPr="00EC40D1" w:rsidRDefault="00EC40D1" w:rsidP="008314E7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A1D7694" w14:textId="77777777" w:rsidR="00EC40D1" w:rsidRPr="00EC40D1" w:rsidRDefault="00EC40D1" w:rsidP="008314E7">
            <w:pPr>
              <w:tabs>
                <w:tab w:val="left" w:pos="425"/>
              </w:tabs>
              <w:jc w:val="both"/>
              <w:rPr>
                <w:lang w:val="en-GB"/>
              </w:rPr>
            </w:pPr>
            <w:r w:rsidRPr="00236B15">
              <w:rPr>
                <w:b/>
                <w:lang w:val="en-GB"/>
              </w:rPr>
              <w:t>C6-2)</w:t>
            </w:r>
            <w:r w:rsidRPr="00EC40D1">
              <w:rPr>
                <w:lang w:val="en-GB"/>
              </w:rPr>
              <w:tab/>
            </w:r>
            <w:r w:rsidRPr="00670153">
              <w:rPr>
                <w:lang w:val="en-GB"/>
              </w:rPr>
              <w:t>Vilebrequin de ¾ arrière</w:t>
            </w:r>
          </w:p>
          <w:p w14:paraId="075AEEC0" w14:textId="77777777" w:rsidR="00EC40D1" w:rsidRPr="000A20AE" w:rsidRDefault="00EC40D1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lang w:val="en-GB"/>
              </w:rPr>
              <w:tab/>
            </w:r>
            <w:r w:rsidRPr="00670153">
              <w:rPr>
                <w:i/>
                <w:lang w:val="en-GB"/>
              </w:rPr>
              <w:t>Crankshaft from ¾ rear</w:t>
            </w:r>
          </w:p>
        </w:tc>
      </w:tr>
    </w:tbl>
    <w:p w14:paraId="1AE9B93D" w14:textId="77777777" w:rsidR="00D916D3" w:rsidRDefault="00D916D3" w:rsidP="00EC40D1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374085E" w14:textId="77777777" w:rsidR="00EC40D1" w:rsidRPr="000A20AE" w:rsidRDefault="00EC40D1" w:rsidP="00EC40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40D1" w:rsidRPr="008310B6" w14:paraId="673840BD" w14:textId="77777777" w:rsidTr="00FE562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571C242" w14:textId="77777777" w:rsidR="00EC40D1" w:rsidRPr="00A04F12" w:rsidRDefault="00741FEB" w:rsidP="008314E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8363C16" w14:textId="77777777" w:rsidR="00EC40D1" w:rsidRPr="00A04F12" w:rsidRDefault="00EC40D1" w:rsidP="008314E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3ABF73A" w14:textId="77777777" w:rsidR="00EC40D1" w:rsidRPr="00A04F12" w:rsidRDefault="00741FEB" w:rsidP="008314E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7418763D" w14:textId="77777777" w:rsidR="00D916D3" w:rsidRDefault="00D916D3" w:rsidP="00F07081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97CEB5B" w14:textId="77777777" w:rsidR="00F07081" w:rsidRPr="00F07081" w:rsidRDefault="00F07081" w:rsidP="00F07081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5620" w:rsidRPr="00D10FED" w14:paraId="15F4089C" w14:textId="77777777" w:rsidTr="00240388">
        <w:trPr>
          <w:trHeight w:hRule="exact" w:val="397"/>
          <w:jc w:val="center"/>
        </w:trPr>
        <w:tc>
          <w:tcPr>
            <w:tcW w:w="5103" w:type="dxa"/>
          </w:tcPr>
          <w:p w14:paraId="785E0328" w14:textId="77777777" w:rsidR="00FE5620" w:rsidRPr="00233680" w:rsidRDefault="00FE5620" w:rsidP="00240388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3680">
              <w:rPr>
                <w:b/>
                <w:szCs w:val="16"/>
                <w:lang w:val="fr-CH"/>
              </w:rPr>
              <w:t>C6-3)</w:t>
            </w:r>
            <w:r w:rsidRPr="00233680">
              <w:rPr>
                <w:szCs w:val="16"/>
                <w:lang w:val="fr-CH"/>
              </w:rPr>
              <w:tab/>
              <w:t>Poulies du vilebrequin</w:t>
            </w:r>
          </w:p>
          <w:p w14:paraId="49AC1476" w14:textId="77777777" w:rsidR="00FE5620" w:rsidRPr="00233680" w:rsidRDefault="00FE5620" w:rsidP="00240388">
            <w:pPr>
              <w:tabs>
                <w:tab w:val="left" w:pos="567"/>
              </w:tabs>
              <w:jc w:val="both"/>
              <w:rPr>
                <w:i/>
                <w:szCs w:val="16"/>
              </w:rPr>
            </w:pPr>
            <w:r w:rsidRPr="00233680">
              <w:rPr>
                <w:szCs w:val="16"/>
                <w:lang w:val="fr-CH"/>
              </w:rPr>
              <w:tab/>
            </w:r>
            <w:r w:rsidRPr="00233680">
              <w:rPr>
                <w:i/>
                <w:szCs w:val="16"/>
                <w:lang w:val="fr-CH"/>
              </w:rPr>
              <w:t>C</w:t>
            </w:r>
            <w:r w:rsidRPr="00233680">
              <w:rPr>
                <w:i/>
                <w:szCs w:val="16"/>
              </w:rPr>
              <w:t>ranckshaft pulleys</w:t>
            </w:r>
          </w:p>
        </w:tc>
        <w:tc>
          <w:tcPr>
            <w:tcW w:w="567" w:type="dxa"/>
          </w:tcPr>
          <w:p w14:paraId="6999C151" w14:textId="77777777" w:rsidR="00FE5620" w:rsidRPr="00EC40D1" w:rsidRDefault="00FE5620" w:rsidP="00240388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A9A2115" w14:textId="77777777" w:rsidR="00FE5620" w:rsidRPr="00650889" w:rsidRDefault="00FE5620" w:rsidP="00240388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</w:tr>
    </w:tbl>
    <w:p w14:paraId="4DFB0450" w14:textId="77777777" w:rsidR="00FE5620" w:rsidRPr="00614604" w:rsidRDefault="00FE5620" w:rsidP="00FE5620">
      <w:pPr>
        <w:rPr>
          <w:color w:val="FF0000"/>
          <w:sz w:val="8"/>
          <w:lang w:val="fr-CH"/>
        </w:rPr>
        <w:sectPr w:rsidR="00FE5620" w:rsidRPr="0061460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1E16162" w14:textId="77777777" w:rsidR="00FE5620" w:rsidRPr="00614604" w:rsidRDefault="00FE5620" w:rsidP="00FE5620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5620" w:rsidRPr="008310B6" w14:paraId="3B41C8FD" w14:textId="77777777" w:rsidTr="00FE562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61AACB" w14:textId="77777777" w:rsidR="00FE5620" w:rsidRPr="00A04F12" w:rsidRDefault="00FE5620" w:rsidP="0024038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3E1FE71" w14:textId="77777777" w:rsidR="00FE5620" w:rsidRPr="00A04F12" w:rsidRDefault="00FE5620" w:rsidP="0024038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B26F1" w14:textId="77777777" w:rsidR="00FE5620" w:rsidRPr="00A04F12" w:rsidRDefault="00FE5620" w:rsidP="0024038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5C858CA" w14:textId="77777777" w:rsidR="00FE5620" w:rsidRDefault="00FE5620" w:rsidP="00FE5620">
      <w:pPr>
        <w:jc w:val="both"/>
        <w:rPr>
          <w:color w:val="FF0000"/>
          <w:sz w:val="8"/>
          <w:szCs w:val="8"/>
          <w:lang w:val="en-GB"/>
        </w:rPr>
        <w:sectPr w:rsidR="00FE562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2033724" w14:textId="77777777" w:rsidR="00FE5620" w:rsidRPr="00491E84" w:rsidRDefault="00FE5620" w:rsidP="00FE5620">
      <w:pPr>
        <w:jc w:val="both"/>
        <w:rPr>
          <w:color w:val="FF0000"/>
          <w:sz w:val="8"/>
          <w:szCs w:val="8"/>
          <w:lang w:val="en-GB"/>
        </w:rPr>
      </w:pPr>
    </w:p>
    <w:p w14:paraId="60674049" w14:textId="77777777" w:rsidR="00FE5620" w:rsidRDefault="00FE5620" w:rsidP="00FE5620"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1701"/>
        <w:gridCol w:w="567"/>
        <w:gridCol w:w="1134"/>
        <w:gridCol w:w="4252"/>
      </w:tblGrid>
      <w:tr w:rsidR="00C11D80" w:rsidRPr="00670153" w14:paraId="36789693" w14:textId="77777777" w:rsidTr="006F0C9A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741A130C" w14:textId="77777777" w:rsidR="00C11D80" w:rsidRPr="00670153" w:rsidRDefault="00C11D80" w:rsidP="008314E7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>
              <w:rPr>
                <w:b/>
                <w:bCs/>
              </w:rPr>
              <w:lastRenderedPageBreak/>
              <w:t>320</w:t>
            </w:r>
            <w:r w:rsidRPr="00670153">
              <w:rPr>
                <w:b/>
              </w:rPr>
              <w:t>.</w:t>
            </w:r>
          </w:p>
        </w:tc>
        <w:tc>
          <w:tcPr>
            <w:tcW w:w="10205" w:type="dxa"/>
            <w:gridSpan w:val="5"/>
            <w:shd w:val="clear" w:color="auto" w:fill="DBE5F1" w:themeFill="accent1" w:themeFillTint="33"/>
          </w:tcPr>
          <w:p w14:paraId="2759AE18" w14:textId="77777777" w:rsidR="00C11D80" w:rsidRPr="002E7404" w:rsidRDefault="00C11D80" w:rsidP="008314E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670153">
              <w:rPr>
                <w:b/>
                <w:caps/>
              </w:rPr>
              <w:t xml:space="preserve">Volant moteur </w:t>
            </w:r>
            <w:r w:rsidRPr="002E7404">
              <w:rPr>
                <w:b/>
                <w:caps/>
                <w:lang w:val="en-GB"/>
              </w:rPr>
              <w:t xml:space="preserve">/ </w:t>
            </w:r>
            <w:r w:rsidRPr="00670153">
              <w:rPr>
                <w:b/>
                <w:i/>
                <w:caps/>
              </w:rPr>
              <w:t>Flywheel</w:t>
            </w:r>
          </w:p>
        </w:tc>
      </w:tr>
      <w:tr w:rsidR="00890D83" w:rsidRPr="00670153" w14:paraId="672C4BD8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4B3566A9" w14:textId="77777777" w:rsidR="00890D83" w:rsidRPr="00670153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5AB03264" w14:textId="77777777" w:rsidR="00890D83" w:rsidRPr="00670153" w:rsidRDefault="00890D83" w:rsidP="008314E7">
            <w:pPr>
              <w:tabs>
                <w:tab w:val="left" w:pos="284"/>
              </w:tabs>
              <w:spacing w:before="60"/>
              <w:jc w:val="both"/>
            </w:pPr>
            <w:r w:rsidRPr="00670153">
              <w:t>a)</w:t>
            </w:r>
            <w:r w:rsidRPr="00670153">
              <w:tab/>
              <w:t>Matériau</w:t>
            </w:r>
          </w:p>
          <w:p w14:paraId="348A0DBB" w14:textId="77777777" w:rsidR="00890D83" w:rsidRPr="00670153" w:rsidRDefault="00890D83" w:rsidP="008314E7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rPr>
                <w:lang w:val="en-GB"/>
              </w:rPr>
              <w:tab/>
            </w: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7654" w:type="dxa"/>
            <w:gridSpan w:val="4"/>
            <w:vAlign w:val="bottom"/>
          </w:tcPr>
          <w:p w14:paraId="2F3D8BE3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890D83" w:rsidRPr="005F1733" w14:paraId="753C1B95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9668924" w14:textId="77777777" w:rsidR="00890D83" w:rsidRPr="00670153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5DA80497" w14:textId="77777777" w:rsidR="00890D83" w:rsidRPr="00670153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670153">
              <w:rPr>
                <w:lang w:val="en-US"/>
              </w:rPr>
              <w:t>)</w:t>
            </w:r>
            <w:r w:rsidRPr="00670153">
              <w:rPr>
                <w:lang w:val="en-US"/>
              </w:rPr>
              <w:tab/>
            </w:r>
            <w:r w:rsidRPr="000D2088">
              <w:rPr>
                <w:szCs w:val="20"/>
                <w:lang w:val="en-GB"/>
              </w:rPr>
              <w:t>Poids</w:t>
            </w:r>
            <w:r w:rsidRPr="00670153">
              <w:rPr>
                <w:lang w:val="en-US"/>
              </w:rPr>
              <w:t xml:space="preserve"> minimum</w:t>
            </w:r>
          </w:p>
          <w:p w14:paraId="11C4FEE2" w14:textId="77777777" w:rsidR="00890D83" w:rsidRPr="00670153" w:rsidRDefault="00890D83" w:rsidP="008314E7">
            <w:pPr>
              <w:tabs>
                <w:tab w:val="left" w:pos="284"/>
              </w:tabs>
              <w:jc w:val="both"/>
              <w:rPr>
                <w:i/>
                <w:lang w:val="en-US"/>
              </w:rPr>
            </w:pPr>
            <w:r w:rsidRPr="00670153">
              <w:rPr>
                <w:lang w:val="en-US"/>
              </w:rPr>
              <w:tab/>
            </w:r>
            <w:r w:rsidRPr="00670153">
              <w:rPr>
                <w:i/>
                <w:lang w:val="en-US"/>
              </w:rPr>
              <w:t>Minimum weight</w:t>
            </w:r>
          </w:p>
        </w:tc>
        <w:tc>
          <w:tcPr>
            <w:tcW w:w="1701" w:type="dxa"/>
            <w:vAlign w:val="bottom"/>
          </w:tcPr>
          <w:p w14:paraId="4D72D867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49E4B904" w14:textId="77777777" w:rsidR="00890D83" w:rsidRPr="00670153" w:rsidRDefault="00890D83" w:rsidP="008314E7">
            <w:pPr>
              <w:spacing w:after="120"/>
              <w:jc w:val="both"/>
              <w:rPr>
                <w:szCs w:val="20"/>
              </w:rPr>
            </w:pPr>
            <w:r w:rsidRPr="00670153">
              <w:rPr>
                <w:szCs w:val="20"/>
              </w:rPr>
              <w:t>g</w:t>
            </w:r>
          </w:p>
        </w:tc>
        <w:tc>
          <w:tcPr>
            <w:tcW w:w="5386" w:type="dxa"/>
            <w:gridSpan w:val="2"/>
          </w:tcPr>
          <w:p w14:paraId="669AA0DF" w14:textId="77777777" w:rsidR="00890D83" w:rsidRPr="00670153" w:rsidRDefault="00890D83" w:rsidP="008314E7">
            <w:pPr>
              <w:spacing w:before="60"/>
              <w:jc w:val="both"/>
              <w:rPr>
                <w:u w:val="single"/>
              </w:rPr>
            </w:pPr>
            <w:r w:rsidRPr="00670153">
              <w:rPr>
                <w:u w:val="single"/>
              </w:rPr>
              <w:t>Avec fixations et couronne de démarreur</w:t>
            </w:r>
          </w:p>
          <w:p w14:paraId="551A83B8" w14:textId="77777777" w:rsidR="00890D83" w:rsidRPr="00670153" w:rsidRDefault="00890D83" w:rsidP="008314E7">
            <w:pPr>
              <w:jc w:val="both"/>
              <w:rPr>
                <w:i/>
                <w:u w:val="single"/>
                <w:lang w:val="en-GB"/>
              </w:rPr>
            </w:pPr>
            <w:r w:rsidRPr="00670153">
              <w:rPr>
                <w:i/>
                <w:u w:val="single"/>
                <w:lang w:val="en-GB"/>
              </w:rPr>
              <w:t>With fixings and starter ring</w:t>
            </w:r>
          </w:p>
        </w:tc>
      </w:tr>
      <w:tr w:rsidR="00890D83" w:rsidRPr="00670153" w14:paraId="2514DCFA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1DFB18FE" w14:textId="77777777" w:rsidR="00890D83" w:rsidRPr="007200C7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gridSpan w:val="2"/>
          </w:tcPr>
          <w:p w14:paraId="44FA9779" w14:textId="77777777" w:rsidR="00890D83" w:rsidRPr="00670153" w:rsidRDefault="00890D83" w:rsidP="008314E7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>
              <w:rPr>
                <w:szCs w:val="20"/>
              </w:rPr>
              <w:t>c</w:t>
            </w:r>
            <w:r w:rsidRPr="00670153">
              <w:rPr>
                <w:szCs w:val="20"/>
              </w:rPr>
              <w:t>)</w:t>
            </w:r>
            <w:r w:rsidRPr="00670153">
              <w:rPr>
                <w:szCs w:val="20"/>
              </w:rPr>
              <w:tab/>
            </w:r>
            <w:r w:rsidRPr="00670153">
              <w:rPr>
                <w:szCs w:val="16"/>
              </w:rPr>
              <w:t>Diamètre extérieur de la couronne de démarreur</w:t>
            </w:r>
          </w:p>
          <w:p w14:paraId="5C91D692" w14:textId="77777777" w:rsidR="00890D83" w:rsidRPr="0055173F" w:rsidRDefault="00890D83" w:rsidP="008314E7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670153">
              <w:rPr>
                <w:szCs w:val="20"/>
              </w:rPr>
              <w:tab/>
            </w:r>
            <w:r w:rsidRPr="00670153">
              <w:rPr>
                <w:i/>
                <w:szCs w:val="20"/>
                <w:lang w:val="en-GB"/>
              </w:rPr>
              <w:t>External diameter of the starter ring</w:t>
            </w:r>
          </w:p>
        </w:tc>
        <w:tc>
          <w:tcPr>
            <w:tcW w:w="1701" w:type="dxa"/>
            <w:gridSpan w:val="2"/>
            <w:vAlign w:val="bottom"/>
          </w:tcPr>
          <w:p w14:paraId="61E1822B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2" w:type="dxa"/>
            <w:vAlign w:val="bottom"/>
          </w:tcPr>
          <w:p w14:paraId="234B9160" w14:textId="77777777" w:rsidR="00890D83" w:rsidRPr="00670153" w:rsidRDefault="00890D83" w:rsidP="008314E7">
            <w:pPr>
              <w:spacing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±</w:t>
            </w:r>
            <w:r w:rsidRPr="00670153">
              <w:rPr>
                <w:lang w:val="en-GB"/>
              </w:rPr>
              <w:t>3 mm</w:t>
            </w:r>
          </w:p>
        </w:tc>
      </w:tr>
      <w:tr w:rsidR="00890D83" w:rsidRPr="00670153" w14:paraId="4D10D0BB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C6E3924" w14:textId="77777777" w:rsidR="00890D83" w:rsidRPr="00C11D80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gridSpan w:val="2"/>
          </w:tcPr>
          <w:p w14:paraId="1B92D726" w14:textId="77777777" w:rsidR="00890D83" w:rsidRPr="00670153" w:rsidRDefault="00890D83" w:rsidP="008314E7">
            <w:pPr>
              <w:tabs>
                <w:tab w:val="left" w:pos="284"/>
              </w:tabs>
              <w:spacing w:before="60"/>
              <w:jc w:val="both"/>
            </w:pPr>
            <w:r>
              <w:t>d</w:t>
            </w:r>
            <w:r w:rsidRPr="00670153">
              <w:t>)</w:t>
            </w:r>
            <w:r w:rsidRPr="00670153">
              <w:tab/>
            </w:r>
            <w:r w:rsidRPr="00670153">
              <w:rPr>
                <w:szCs w:val="16"/>
              </w:rPr>
              <w:t>Nombre de dents de la couronne de démarreur</w:t>
            </w:r>
          </w:p>
          <w:p w14:paraId="6B5481B4" w14:textId="77777777" w:rsidR="00890D83" w:rsidRPr="006C241B" w:rsidRDefault="00890D83" w:rsidP="008314E7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6C241B">
              <w:rPr>
                <w:lang w:val="fr-CH"/>
              </w:rPr>
              <w:tab/>
            </w:r>
            <w:r w:rsidRPr="00670153">
              <w:rPr>
                <w:i/>
                <w:szCs w:val="20"/>
                <w:lang w:val="en-GB"/>
              </w:rPr>
              <w:t>Number of teeth of the starter ring</w:t>
            </w:r>
          </w:p>
        </w:tc>
        <w:tc>
          <w:tcPr>
            <w:tcW w:w="1701" w:type="dxa"/>
            <w:gridSpan w:val="2"/>
            <w:vAlign w:val="bottom"/>
          </w:tcPr>
          <w:p w14:paraId="2400B95F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2" w:type="dxa"/>
            <w:vAlign w:val="bottom"/>
          </w:tcPr>
          <w:p w14:paraId="4AD44967" w14:textId="77777777" w:rsidR="00890D83" w:rsidRDefault="00890D83" w:rsidP="008314E7">
            <w:pPr>
              <w:spacing w:after="120"/>
              <w:jc w:val="both"/>
              <w:rPr>
                <w:lang w:val="en-GB"/>
              </w:rPr>
            </w:pPr>
          </w:p>
        </w:tc>
      </w:tr>
      <w:tr w:rsidR="00890D83" w:rsidRPr="00427AF2" w14:paraId="780391C9" w14:textId="77777777" w:rsidTr="006F0C9A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19246762" w14:textId="77777777" w:rsidR="00890D83" w:rsidRPr="00C11D80" w:rsidRDefault="00890D83" w:rsidP="00C11D80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gridSpan w:val="2"/>
          </w:tcPr>
          <w:p w14:paraId="249EDF17" w14:textId="77777777" w:rsidR="00890D83" w:rsidRPr="00670153" w:rsidRDefault="00890D83" w:rsidP="008314E7">
            <w:pPr>
              <w:tabs>
                <w:tab w:val="left" w:pos="284"/>
              </w:tabs>
              <w:spacing w:before="60"/>
              <w:jc w:val="both"/>
            </w:pPr>
            <w:r>
              <w:t>e</w:t>
            </w:r>
            <w:r w:rsidRPr="00670153">
              <w:t>)</w:t>
            </w:r>
            <w:r w:rsidRPr="00670153">
              <w:tab/>
            </w:r>
            <w:r w:rsidRPr="00670153">
              <w:rPr>
                <w:szCs w:val="16"/>
              </w:rPr>
              <w:t>Epaisseur de la couronne de démarreur</w:t>
            </w:r>
          </w:p>
          <w:p w14:paraId="7DE12994" w14:textId="77777777" w:rsidR="00890D83" w:rsidRPr="006C241B" w:rsidRDefault="00890D83" w:rsidP="008314E7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6C241B">
              <w:rPr>
                <w:lang w:val="fr-CH"/>
              </w:rPr>
              <w:tab/>
            </w:r>
            <w:r w:rsidRPr="00670153">
              <w:rPr>
                <w:i/>
                <w:szCs w:val="20"/>
                <w:lang w:val="en-GB"/>
              </w:rPr>
              <w:t>Thickness of the starter ring</w:t>
            </w:r>
          </w:p>
        </w:tc>
        <w:tc>
          <w:tcPr>
            <w:tcW w:w="1701" w:type="dxa"/>
            <w:gridSpan w:val="2"/>
            <w:vAlign w:val="bottom"/>
          </w:tcPr>
          <w:p w14:paraId="420503C2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2" w:type="dxa"/>
            <w:vAlign w:val="bottom"/>
          </w:tcPr>
          <w:p w14:paraId="556E0005" w14:textId="77777777" w:rsidR="00890D83" w:rsidRPr="00670153" w:rsidRDefault="00890D83" w:rsidP="00427AF2">
            <w:pPr>
              <w:spacing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±1</w:t>
            </w:r>
            <w:r w:rsidRPr="00670153">
              <w:rPr>
                <w:lang w:val="en-GB"/>
              </w:rPr>
              <w:t xml:space="preserve"> mm</w:t>
            </w:r>
          </w:p>
        </w:tc>
      </w:tr>
    </w:tbl>
    <w:p w14:paraId="3BFCC148" w14:textId="77777777" w:rsidR="00DF451F" w:rsidRPr="008D7692" w:rsidRDefault="00DF451F" w:rsidP="00B1785E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70FC4" w:rsidRPr="005F1733" w14:paraId="099EF62C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6A8FCB55" w14:textId="77777777" w:rsidR="00170FC4" w:rsidRPr="00170FC4" w:rsidRDefault="00170FC4" w:rsidP="008314E7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C7-1)</w:t>
            </w:r>
            <w:r w:rsidRPr="00170FC4">
              <w:rPr>
                <w:szCs w:val="16"/>
                <w:lang w:val="fr-CH"/>
              </w:rPr>
              <w:tab/>
            </w:r>
            <w:r w:rsidRPr="00670153">
              <w:t>Volant moteur de ¾ avant</w:t>
            </w:r>
          </w:p>
          <w:p w14:paraId="29787677" w14:textId="77777777" w:rsidR="00170FC4" w:rsidRPr="007200C7" w:rsidRDefault="00170FC4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  <w:r w:rsidRPr="00170FC4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>Flywheel from ¾ front</w:t>
            </w:r>
          </w:p>
        </w:tc>
        <w:tc>
          <w:tcPr>
            <w:tcW w:w="567" w:type="dxa"/>
          </w:tcPr>
          <w:p w14:paraId="0D656D01" w14:textId="77777777" w:rsidR="00170FC4" w:rsidRPr="007200C7" w:rsidRDefault="00170FC4" w:rsidP="008314E7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7137491" w14:textId="77777777" w:rsidR="00170FC4" w:rsidRPr="00170FC4" w:rsidRDefault="00170FC4" w:rsidP="008314E7">
            <w:pPr>
              <w:tabs>
                <w:tab w:val="left" w:pos="425"/>
              </w:tabs>
              <w:jc w:val="both"/>
              <w:rPr>
                <w:lang w:val="en-GB"/>
              </w:rPr>
            </w:pPr>
            <w:r w:rsidRPr="00236B15">
              <w:rPr>
                <w:b/>
                <w:lang w:val="en-GB"/>
              </w:rPr>
              <w:t>C7-2)</w:t>
            </w:r>
            <w:r w:rsidRPr="00170FC4">
              <w:rPr>
                <w:lang w:val="en-GB"/>
              </w:rPr>
              <w:tab/>
            </w:r>
            <w:r w:rsidRPr="00670153">
              <w:rPr>
                <w:lang w:val="en-GB"/>
              </w:rPr>
              <w:t>Volant moteur de ¾ rear</w:t>
            </w:r>
          </w:p>
          <w:p w14:paraId="106B90CE" w14:textId="77777777" w:rsidR="00170FC4" w:rsidRPr="000A20AE" w:rsidRDefault="00170FC4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170FC4">
              <w:rPr>
                <w:lang w:val="en-GB"/>
              </w:rPr>
              <w:tab/>
            </w:r>
            <w:r w:rsidRPr="00670153">
              <w:rPr>
                <w:i/>
                <w:lang w:val="en-US"/>
              </w:rPr>
              <w:t xml:space="preserve">Flywheel </w:t>
            </w:r>
            <w:r w:rsidRPr="00670153">
              <w:rPr>
                <w:i/>
                <w:lang w:val="en-GB"/>
              </w:rPr>
              <w:t>from ¾ rear</w:t>
            </w:r>
          </w:p>
        </w:tc>
      </w:tr>
    </w:tbl>
    <w:p w14:paraId="3256A677" w14:textId="77777777" w:rsidR="00D916D3" w:rsidRDefault="00D916D3" w:rsidP="00170FC4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13CEAB6" w14:textId="77777777" w:rsidR="00170FC4" w:rsidRPr="000A20AE" w:rsidRDefault="00170FC4" w:rsidP="00170FC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57E61" w:rsidRPr="008310B6" w14:paraId="70430AFD" w14:textId="77777777" w:rsidTr="0071742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052CE5" w14:textId="77777777" w:rsidR="00957E61" w:rsidRPr="00714A7A" w:rsidRDefault="00957E61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69832CC" w14:textId="77777777" w:rsidR="00957E61" w:rsidRPr="00027451" w:rsidRDefault="00957E61" w:rsidP="008314E7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E17B47" w14:textId="77777777" w:rsidR="00957E61" w:rsidRPr="00714A7A" w:rsidRDefault="00957E61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7096E97" w14:textId="77777777" w:rsidR="00D916D3" w:rsidRDefault="00D916D3" w:rsidP="00170FC4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FE4793D" w14:textId="77777777" w:rsidR="00170FC4" w:rsidRPr="000A20AE" w:rsidRDefault="00170FC4" w:rsidP="00170FC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551"/>
        <w:gridCol w:w="1701"/>
        <w:gridCol w:w="284"/>
        <w:gridCol w:w="1701"/>
        <w:gridCol w:w="3970"/>
      </w:tblGrid>
      <w:tr w:rsidR="00101E2B" w:rsidRPr="00670153" w14:paraId="20603632" w14:textId="77777777" w:rsidTr="006F0C9A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B0BDF98" w14:textId="77777777" w:rsidR="00101E2B" w:rsidRPr="00670153" w:rsidRDefault="00101E2B" w:rsidP="008314E7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>
              <w:rPr>
                <w:b/>
                <w:bCs/>
              </w:rPr>
              <w:t>321</w:t>
            </w:r>
            <w:r w:rsidRPr="00670153">
              <w:rPr>
                <w:b/>
              </w:rPr>
              <w:t>.</w:t>
            </w:r>
          </w:p>
        </w:tc>
        <w:tc>
          <w:tcPr>
            <w:tcW w:w="10207" w:type="dxa"/>
            <w:gridSpan w:val="5"/>
            <w:shd w:val="clear" w:color="auto" w:fill="DBE5F1" w:themeFill="accent1" w:themeFillTint="33"/>
          </w:tcPr>
          <w:p w14:paraId="318D9A2B" w14:textId="77777777" w:rsidR="00101E2B" w:rsidRPr="002E7404" w:rsidRDefault="00101E2B" w:rsidP="008314E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670153">
              <w:rPr>
                <w:b/>
                <w:caps/>
              </w:rPr>
              <w:t xml:space="preserve">Culasse </w:t>
            </w:r>
            <w:r w:rsidRPr="002E7404">
              <w:rPr>
                <w:b/>
                <w:caps/>
                <w:lang w:val="en-GB"/>
              </w:rPr>
              <w:t xml:space="preserve">/ </w:t>
            </w:r>
            <w:r w:rsidRPr="00670153">
              <w:rPr>
                <w:b/>
                <w:i/>
                <w:caps/>
              </w:rPr>
              <w:t>Cylinderhead</w:t>
            </w:r>
          </w:p>
        </w:tc>
      </w:tr>
      <w:tr w:rsidR="008A1B9E" w:rsidRPr="00670153" w14:paraId="510C2952" w14:textId="77777777" w:rsidTr="006F0C9A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60BD616" w14:textId="77777777" w:rsidR="008A1B9E" w:rsidRPr="00670153" w:rsidRDefault="008A1B9E" w:rsidP="008A1B9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2F20CD21" w14:textId="77777777" w:rsidR="008A1B9E" w:rsidRPr="00670153" w:rsidRDefault="008A1B9E" w:rsidP="008A1B9E">
            <w:pPr>
              <w:tabs>
                <w:tab w:val="left" w:pos="284"/>
              </w:tabs>
              <w:spacing w:before="60"/>
              <w:jc w:val="both"/>
            </w:pPr>
            <w:r>
              <w:t>a</w:t>
            </w:r>
            <w:r w:rsidRPr="00670153">
              <w:t>)</w:t>
            </w:r>
            <w:r w:rsidRPr="00670153">
              <w:tab/>
            </w:r>
            <w:r>
              <w:t>Nombre</w:t>
            </w:r>
          </w:p>
          <w:p w14:paraId="186A3B3D" w14:textId="77777777" w:rsidR="008A1B9E" w:rsidRPr="00670153" w:rsidRDefault="008A1B9E" w:rsidP="008A1B9E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rPr>
                <w:lang w:val="en-GB"/>
              </w:rPr>
              <w:tab/>
            </w:r>
            <w:r>
              <w:rPr>
                <w:i/>
                <w:lang w:val="en-GB"/>
              </w:rPr>
              <w:t>Number</w:t>
            </w:r>
          </w:p>
        </w:tc>
        <w:tc>
          <w:tcPr>
            <w:tcW w:w="7656" w:type="dxa"/>
            <w:gridSpan w:val="4"/>
            <w:vAlign w:val="bottom"/>
          </w:tcPr>
          <w:p w14:paraId="3E6F5B3E" w14:textId="77777777" w:rsidR="008A1B9E" w:rsidRPr="000F4080" w:rsidRDefault="008A1B9E" w:rsidP="008A1B9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8A1B9E" w:rsidRPr="00670153" w14:paraId="7C0EC8B6" w14:textId="77777777" w:rsidTr="006F0C9A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A9A19C9" w14:textId="77777777" w:rsidR="008A1B9E" w:rsidRPr="00670153" w:rsidRDefault="008A1B9E" w:rsidP="008A1B9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64DC1C8B" w14:textId="77777777" w:rsidR="008A1B9E" w:rsidRPr="00670153" w:rsidRDefault="008A1B9E" w:rsidP="008A1B9E">
            <w:pPr>
              <w:tabs>
                <w:tab w:val="left" w:pos="284"/>
              </w:tabs>
              <w:spacing w:before="60"/>
              <w:jc w:val="both"/>
            </w:pPr>
            <w:r>
              <w:t>b</w:t>
            </w:r>
            <w:r w:rsidRPr="00670153">
              <w:t>)</w:t>
            </w:r>
            <w:r w:rsidRPr="00670153">
              <w:tab/>
              <w:t>Matériau</w:t>
            </w:r>
          </w:p>
          <w:p w14:paraId="6B3FE93E" w14:textId="77777777" w:rsidR="008A1B9E" w:rsidRPr="00670153" w:rsidRDefault="008A1B9E" w:rsidP="008A1B9E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rPr>
                <w:lang w:val="en-GB"/>
              </w:rPr>
              <w:tab/>
            </w: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7656" w:type="dxa"/>
            <w:gridSpan w:val="4"/>
            <w:vAlign w:val="bottom"/>
          </w:tcPr>
          <w:p w14:paraId="0DE3ED2E" w14:textId="77777777" w:rsidR="008A1B9E" w:rsidRPr="000F4080" w:rsidRDefault="008A1B9E" w:rsidP="008A1B9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8A1B9E" w:rsidRPr="00427AF2" w14:paraId="5B29DA36" w14:textId="77777777" w:rsidTr="006F0C9A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E36E780" w14:textId="77777777" w:rsidR="008A1B9E" w:rsidRPr="00101E2B" w:rsidRDefault="008A1B9E" w:rsidP="008A1B9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7B5BFD3A" w14:textId="77777777" w:rsidR="008A1B9E" w:rsidRPr="00670153" w:rsidRDefault="008A1B9E" w:rsidP="008A1B9E">
            <w:pPr>
              <w:tabs>
                <w:tab w:val="left" w:pos="284"/>
              </w:tabs>
              <w:spacing w:before="60"/>
              <w:jc w:val="both"/>
            </w:pPr>
            <w:r>
              <w:t>c</w:t>
            </w:r>
            <w:r w:rsidRPr="00670153">
              <w:t>)</w:t>
            </w:r>
            <w:r w:rsidRPr="00670153">
              <w:tab/>
            </w:r>
            <w:r w:rsidRPr="00670153">
              <w:rPr>
                <w:szCs w:val="16"/>
              </w:rPr>
              <w:t>Hauteur minimum</w:t>
            </w:r>
          </w:p>
          <w:p w14:paraId="130E9136" w14:textId="77777777" w:rsidR="008A1B9E" w:rsidRPr="00670153" w:rsidRDefault="008A1B9E" w:rsidP="008A1B9E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0D2088">
              <w:rPr>
                <w:lang w:val="fr-CH"/>
              </w:rPr>
              <w:tab/>
            </w:r>
            <w:r w:rsidRPr="00670153">
              <w:rPr>
                <w:i/>
                <w:szCs w:val="16"/>
              </w:rPr>
              <w:t>Minimum height</w:t>
            </w:r>
          </w:p>
        </w:tc>
        <w:tc>
          <w:tcPr>
            <w:tcW w:w="1701" w:type="dxa"/>
            <w:vAlign w:val="bottom"/>
          </w:tcPr>
          <w:p w14:paraId="30E570E7" w14:textId="77777777" w:rsidR="008A1B9E" w:rsidRPr="000F4080" w:rsidRDefault="008A1B9E" w:rsidP="008A1B9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55" w:type="dxa"/>
            <w:gridSpan w:val="3"/>
            <w:vAlign w:val="bottom"/>
          </w:tcPr>
          <w:p w14:paraId="6D290ECE" w14:textId="77777777" w:rsidR="008A1B9E" w:rsidRDefault="008A1B9E" w:rsidP="008A1B9E">
            <w:pPr>
              <w:spacing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mm</w:t>
            </w:r>
          </w:p>
        </w:tc>
      </w:tr>
      <w:tr w:rsidR="008A1B9E" w:rsidRPr="00521622" w14:paraId="71926E1F" w14:textId="77777777" w:rsidTr="006F0C9A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FA540AD" w14:textId="77777777" w:rsidR="008A1B9E" w:rsidRPr="00101E2B" w:rsidRDefault="008A1B9E" w:rsidP="008A1B9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31AF1EBD" w14:textId="77777777" w:rsidR="008A1B9E" w:rsidRPr="00670153" w:rsidRDefault="008A1B9E" w:rsidP="008A1B9E">
            <w:pPr>
              <w:tabs>
                <w:tab w:val="left" w:pos="284"/>
              </w:tabs>
              <w:spacing w:before="60"/>
              <w:jc w:val="both"/>
            </w:pPr>
            <w:r>
              <w:t>d</w:t>
            </w:r>
            <w:r w:rsidRPr="00670153">
              <w:t>)</w:t>
            </w:r>
            <w:r w:rsidRPr="00670153">
              <w:tab/>
            </w:r>
            <w:r w:rsidRPr="00670153">
              <w:rPr>
                <w:szCs w:val="16"/>
              </w:rPr>
              <w:t>Endroit de la mesure</w:t>
            </w:r>
          </w:p>
          <w:p w14:paraId="263B1619" w14:textId="77777777" w:rsidR="008A1B9E" w:rsidRPr="00670153" w:rsidRDefault="008A1B9E" w:rsidP="008A1B9E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521622">
              <w:rPr>
                <w:lang w:val="fr-CH"/>
              </w:rPr>
              <w:tab/>
            </w:r>
            <w:r w:rsidRPr="00670153">
              <w:rPr>
                <w:i/>
                <w:szCs w:val="16"/>
              </w:rPr>
              <w:t>Where measured</w:t>
            </w:r>
          </w:p>
        </w:tc>
        <w:tc>
          <w:tcPr>
            <w:tcW w:w="7656" w:type="dxa"/>
            <w:gridSpan w:val="4"/>
            <w:vAlign w:val="bottom"/>
          </w:tcPr>
          <w:p w14:paraId="43CB83F7" w14:textId="77777777" w:rsidR="008A1B9E" w:rsidRPr="000F4080" w:rsidRDefault="008A1B9E" w:rsidP="008A1B9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8A1B9E" w:rsidRPr="00427AF2" w14:paraId="50B87D38" w14:textId="77777777" w:rsidTr="006F0C9A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997A1D6" w14:textId="77777777" w:rsidR="008A1B9E" w:rsidRPr="00101E2B" w:rsidRDefault="008A1B9E" w:rsidP="008A1B9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69284AE8" w14:textId="77777777" w:rsidR="008A1B9E" w:rsidRPr="00E17EDE" w:rsidRDefault="008A1B9E" w:rsidP="008A1B9E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E17EDE">
              <w:rPr>
                <w:lang w:val="fr-CH"/>
              </w:rPr>
              <w:t>e)</w:t>
            </w:r>
            <w:r w:rsidRPr="00E17EDE">
              <w:rPr>
                <w:lang w:val="fr-CH"/>
              </w:rPr>
              <w:tab/>
            </w:r>
            <w:r w:rsidRPr="00670153">
              <w:t xml:space="preserve">Angle soupape d'admission </w:t>
            </w:r>
            <w:r>
              <w:t>/</w:t>
            </w:r>
            <w:r w:rsidRPr="00670153">
              <w:t xml:space="preserve"> plan de joint culasse</w:t>
            </w:r>
          </w:p>
          <w:p w14:paraId="49CEA103" w14:textId="77777777" w:rsidR="008A1B9E" w:rsidRPr="00685002" w:rsidRDefault="008A1B9E" w:rsidP="008A1B9E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E17EDE">
              <w:rPr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Angle intake valve </w:t>
            </w:r>
            <w:r>
              <w:rPr>
                <w:i/>
                <w:lang w:val="en-GB"/>
              </w:rPr>
              <w:t>/</w:t>
            </w:r>
            <w:r w:rsidRPr="00670153">
              <w:rPr>
                <w:i/>
                <w:lang w:val="en-GB"/>
              </w:rPr>
              <w:t xml:space="preserve"> cylinder head gasket plane</w:t>
            </w:r>
          </w:p>
        </w:tc>
        <w:tc>
          <w:tcPr>
            <w:tcW w:w="1701" w:type="dxa"/>
            <w:vAlign w:val="bottom"/>
          </w:tcPr>
          <w:p w14:paraId="1703DE2A" w14:textId="77777777" w:rsidR="008A1B9E" w:rsidRPr="000F4080" w:rsidRDefault="008A1B9E" w:rsidP="008A1B9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970" w:type="dxa"/>
            <w:vAlign w:val="bottom"/>
          </w:tcPr>
          <w:p w14:paraId="0A6E9E38" w14:textId="77777777" w:rsidR="008A1B9E" w:rsidRDefault="008A1B9E" w:rsidP="008A1B9E">
            <w:pPr>
              <w:spacing w:after="120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deg</w:t>
            </w:r>
            <w:r>
              <w:rPr>
                <w:lang w:val="en-GB"/>
              </w:rPr>
              <w:t>±</w:t>
            </w:r>
            <w:r w:rsidRPr="00670153">
              <w:rPr>
                <w:lang w:val="en-GB"/>
              </w:rPr>
              <w:t>30´</w:t>
            </w:r>
          </w:p>
        </w:tc>
      </w:tr>
      <w:tr w:rsidR="008A1B9E" w:rsidRPr="00427AF2" w14:paraId="5188D063" w14:textId="77777777" w:rsidTr="006F0C9A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0A8B3FF" w14:textId="77777777" w:rsidR="008A1B9E" w:rsidRPr="00101E2B" w:rsidRDefault="008A1B9E" w:rsidP="008A1B9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730E11A1" w14:textId="77777777" w:rsidR="008A1B9E" w:rsidRPr="00E17EDE" w:rsidRDefault="008A1B9E" w:rsidP="008A1B9E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>
              <w:rPr>
                <w:lang w:val="fr-CH"/>
              </w:rPr>
              <w:t>f</w:t>
            </w:r>
            <w:r w:rsidRPr="00E17EDE">
              <w:rPr>
                <w:lang w:val="fr-CH"/>
              </w:rPr>
              <w:t>)</w:t>
            </w:r>
            <w:r w:rsidRPr="00E17EDE">
              <w:rPr>
                <w:lang w:val="fr-CH"/>
              </w:rPr>
              <w:tab/>
            </w:r>
            <w:r w:rsidRPr="00670153">
              <w:t xml:space="preserve">Angle soupape d'échappement </w:t>
            </w:r>
            <w:r>
              <w:t>/</w:t>
            </w:r>
            <w:r w:rsidRPr="00670153">
              <w:t xml:space="preserve"> plan de joint culasse</w:t>
            </w:r>
          </w:p>
          <w:p w14:paraId="7DC73F13" w14:textId="77777777" w:rsidR="008A1B9E" w:rsidRPr="00685002" w:rsidRDefault="008A1B9E" w:rsidP="008A1B9E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E17EDE">
              <w:rPr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Angle exhaust valve </w:t>
            </w:r>
            <w:r>
              <w:rPr>
                <w:i/>
                <w:lang w:val="en-GB"/>
              </w:rPr>
              <w:t>/</w:t>
            </w:r>
            <w:r w:rsidRPr="00670153">
              <w:rPr>
                <w:i/>
                <w:lang w:val="en-GB"/>
              </w:rPr>
              <w:t xml:space="preserve"> cylinder head gasket plane</w:t>
            </w:r>
          </w:p>
        </w:tc>
        <w:tc>
          <w:tcPr>
            <w:tcW w:w="1701" w:type="dxa"/>
            <w:vAlign w:val="bottom"/>
          </w:tcPr>
          <w:p w14:paraId="5FCBCA31" w14:textId="77777777" w:rsidR="008A1B9E" w:rsidRPr="000F4080" w:rsidRDefault="008A1B9E" w:rsidP="008A1B9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970" w:type="dxa"/>
            <w:vAlign w:val="bottom"/>
          </w:tcPr>
          <w:p w14:paraId="2818913E" w14:textId="77777777" w:rsidR="008A1B9E" w:rsidRDefault="008A1B9E" w:rsidP="008A1B9E">
            <w:pPr>
              <w:spacing w:after="120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deg</w:t>
            </w:r>
            <w:r>
              <w:rPr>
                <w:lang w:val="en-GB"/>
              </w:rPr>
              <w:t>±</w:t>
            </w:r>
            <w:r w:rsidRPr="00670153">
              <w:rPr>
                <w:lang w:val="en-GB"/>
              </w:rPr>
              <w:t>30´</w:t>
            </w:r>
          </w:p>
        </w:tc>
      </w:tr>
      <w:tr w:rsidR="008A1B9E" w:rsidRPr="005F1733" w14:paraId="63A0A66E" w14:textId="77777777" w:rsidTr="006F0C9A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8AF5024" w14:textId="77777777" w:rsidR="008A1B9E" w:rsidRPr="00670153" w:rsidRDefault="008A1B9E" w:rsidP="008A1B9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48A23751" w14:textId="77777777" w:rsidR="008A1B9E" w:rsidRPr="000D2088" w:rsidRDefault="008A1B9E" w:rsidP="008A1B9E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  <w:r w:rsidRPr="000D2088">
              <w:rPr>
                <w:lang w:val="en-GB"/>
              </w:rPr>
              <w:t>h)</w:t>
            </w:r>
            <w:r w:rsidRPr="000D2088">
              <w:rPr>
                <w:lang w:val="en-GB"/>
              </w:rPr>
              <w:tab/>
              <w:t>Poids minimum</w:t>
            </w:r>
          </w:p>
          <w:p w14:paraId="1230E7C9" w14:textId="77777777" w:rsidR="008A1B9E" w:rsidRPr="00670153" w:rsidRDefault="008A1B9E" w:rsidP="008A1B9E">
            <w:pPr>
              <w:tabs>
                <w:tab w:val="left" w:pos="281"/>
              </w:tabs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ab/>
            </w:r>
            <w:r w:rsidRPr="00670153">
              <w:rPr>
                <w:i/>
                <w:lang w:val="en-US"/>
              </w:rPr>
              <w:t>Minimum weight</w:t>
            </w:r>
          </w:p>
        </w:tc>
        <w:tc>
          <w:tcPr>
            <w:tcW w:w="1701" w:type="dxa"/>
            <w:vAlign w:val="bottom"/>
          </w:tcPr>
          <w:p w14:paraId="7938B6D3" w14:textId="77777777" w:rsidR="008A1B9E" w:rsidRPr="000F4080" w:rsidRDefault="008A1B9E" w:rsidP="008A1B9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FCAAE52" w14:textId="77777777" w:rsidR="008A1B9E" w:rsidRPr="00670153" w:rsidRDefault="008A1B9E" w:rsidP="008A1B9E">
            <w:pPr>
              <w:tabs>
                <w:tab w:val="right" w:pos="10773"/>
              </w:tabs>
              <w:spacing w:after="120"/>
              <w:jc w:val="both"/>
              <w:rPr>
                <w:szCs w:val="20"/>
              </w:rPr>
            </w:pPr>
            <w:r w:rsidRPr="00670153">
              <w:rPr>
                <w:szCs w:val="20"/>
              </w:rPr>
              <w:t>g</w:t>
            </w:r>
          </w:p>
        </w:tc>
        <w:tc>
          <w:tcPr>
            <w:tcW w:w="5671" w:type="dxa"/>
            <w:gridSpan w:val="2"/>
            <w:vAlign w:val="bottom"/>
          </w:tcPr>
          <w:p w14:paraId="6D8E4864" w14:textId="77777777" w:rsidR="008A1B9E" w:rsidRPr="007A3D7E" w:rsidRDefault="008A1B9E" w:rsidP="008A1B9E">
            <w:pPr>
              <w:tabs>
                <w:tab w:val="right" w:pos="10773"/>
              </w:tabs>
              <w:rPr>
                <w:spacing w:val="-6"/>
                <w:sz w:val="12"/>
                <w:u w:val="single"/>
              </w:rPr>
            </w:pPr>
            <w:r w:rsidRPr="005E3401">
              <w:rPr>
                <w:spacing w:val="-6"/>
                <w:sz w:val="12"/>
                <w:u w:val="single"/>
              </w:rPr>
              <w:t>Avec chapeaux de paliers d'arbres à cames, goujons de fixation des chapeaux de paliers, du couvre culasse, des collecteurs</w:t>
            </w:r>
          </w:p>
          <w:p w14:paraId="067C24E9" w14:textId="77777777" w:rsidR="008A1B9E" w:rsidRPr="007A3D7E" w:rsidRDefault="008A1B9E" w:rsidP="008A1B9E">
            <w:pPr>
              <w:tabs>
                <w:tab w:val="right" w:pos="10773"/>
              </w:tabs>
              <w:spacing w:after="120"/>
              <w:rPr>
                <w:i/>
                <w:spacing w:val="-6"/>
                <w:u w:val="single"/>
                <w:lang w:val="en-GB"/>
              </w:rPr>
            </w:pPr>
            <w:r w:rsidRPr="005E3401">
              <w:rPr>
                <w:i/>
                <w:spacing w:val="-6"/>
                <w:sz w:val="12"/>
                <w:u w:val="single"/>
                <w:lang w:val="en-GB"/>
              </w:rPr>
              <w:t>With camshaft bearings caps, fixing studs of bearing caps, of cylinderhead cover, of manifolds</w:t>
            </w:r>
          </w:p>
        </w:tc>
      </w:tr>
    </w:tbl>
    <w:p w14:paraId="251DB51C" w14:textId="77777777" w:rsidR="00A326B8" w:rsidRPr="008D7692" w:rsidRDefault="00A326B8" w:rsidP="00A326B8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3544"/>
        <w:gridCol w:w="1701"/>
        <w:gridCol w:w="4964"/>
      </w:tblGrid>
      <w:tr w:rsidR="00A326B8" w:rsidRPr="00233680" w14:paraId="4F8CF571" w14:textId="77777777" w:rsidTr="00A326B8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FB9C344" w14:textId="77777777" w:rsidR="00A326B8" w:rsidRPr="00233680" w:rsidRDefault="00A326B8" w:rsidP="00A326B8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233680">
              <w:rPr>
                <w:b/>
                <w:bCs/>
              </w:rPr>
              <w:t>322</w:t>
            </w:r>
            <w:r w:rsidRPr="00233680">
              <w:rPr>
                <w:b/>
              </w:rPr>
              <w:t>.</w:t>
            </w:r>
          </w:p>
        </w:tc>
        <w:tc>
          <w:tcPr>
            <w:tcW w:w="10209" w:type="dxa"/>
            <w:gridSpan w:val="3"/>
            <w:shd w:val="clear" w:color="auto" w:fill="DBE5F1" w:themeFill="accent1" w:themeFillTint="33"/>
          </w:tcPr>
          <w:p w14:paraId="14850E94" w14:textId="77777777" w:rsidR="00A326B8" w:rsidRPr="00233680" w:rsidRDefault="00A326B8" w:rsidP="00A326B8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233680">
              <w:rPr>
                <w:b/>
                <w:caps/>
              </w:rPr>
              <w:t xml:space="preserve">JOINT DE Culasse </w:t>
            </w:r>
            <w:r w:rsidRPr="00233680">
              <w:rPr>
                <w:b/>
                <w:caps/>
                <w:lang w:val="en-GB"/>
              </w:rPr>
              <w:t xml:space="preserve">/ </w:t>
            </w:r>
            <w:r w:rsidRPr="00233680">
              <w:rPr>
                <w:b/>
                <w:i/>
                <w:caps/>
              </w:rPr>
              <w:t>Cylinderhead gasket</w:t>
            </w:r>
          </w:p>
        </w:tc>
      </w:tr>
      <w:tr w:rsidR="00A326B8" w:rsidRPr="000F4080" w14:paraId="4E09D9CC" w14:textId="77777777" w:rsidTr="00A326B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DB0DA4C" w14:textId="77777777" w:rsidR="00A326B8" w:rsidRPr="00670153" w:rsidRDefault="00A326B8" w:rsidP="00A326B8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14:paraId="34B3852E" w14:textId="77777777" w:rsidR="00A326B8" w:rsidRPr="001D70B7" w:rsidRDefault="00A326B8" w:rsidP="00A326B8">
            <w:pPr>
              <w:tabs>
                <w:tab w:val="left" w:pos="230"/>
                <w:tab w:val="right" w:pos="10773"/>
              </w:tabs>
              <w:spacing w:before="60"/>
              <w:rPr>
                <w:lang w:val="fr-CH"/>
              </w:rPr>
            </w:pPr>
            <w:r w:rsidRPr="001D70B7">
              <w:rPr>
                <w:szCs w:val="20"/>
              </w:rPr>
              <w:t>a)</w:t>
            </w:r>
            <w:r w:rsidRPr="001D70B7">
              <w:rPr>
                <w:lang w:val="fr-CH"/>
              </w:rPr>
              <w:tab/>
              <w:t>Epaisseur du joint de culasse serré</w:t>
            </w:r>
          </w:p>
          <w:p w14:paraId="6608FB05" w14:textId="77777777" w:rsidR="00A326B8" w:rsidRPr="001D70B7" w:rsidRDefault="00A326B8" w:rsidP="00A326B8">
            <w:pPr>
              <w:tabs>
                <w:tab w:val="left" w:pos="230"/>
                <w:tab w:val="right" w:pos="10773"/>
              </w:tabs>
              <w:rPr>
                <w:i/>
                <w:szCs w:val="20"/>
                <w:lang w:val="en-GB"/>
              </w:rPr>
            </w:pPr>
            <w:r w:rsidRPr="001D70B7">
              <w:rPr>
                <w:i/>
                <w:szCs w:val="20"/>
                <w:lang w:val="fr-CH"/>
              </w:rPr>
              <w:tab/>
            </w:r>
            <w:r w:rsidRPr="001D70B7">
              <w:rPr>
                <w:i/>
                <w:szCs w:val="20"/>
                <w:lang w:val="en-GB"/>
              </w:rPr>
              <w:t>Thickness of tightened cylinderhead gasket</w:t>
            </w:r>
          </w:p>
        </w:tc>
        <w:tc>
          <w:tcPr>
            <w:tcW w:w="1701" w:type="dxa"/>
            <w:vAlign w:val="bottom"/>
          </w:tcPr>
          <w:p w14:paraId="0192C955" w14:textId="77777777" w:rsidR="00A326B8" w:rsidRPr="008D551F" w:rsidRDefault="00A326B8" w:rsidP="00A326B8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964" w:type="dxa"/>
            <w:vAlign w:val="bottom"/>
          </w:tcPr>
          <w:p w14:paraId="77428589" w14:textId="77777777" w:rsidR="00A326B8" w:rsidRPr="001D70B7" w:rsidRDefault="00A326B8" w:rsidP="00A326B8">
            <w:pPr>
              <w:tabs>
                <w:tab w:val="right" w:pos="10773"/>
              </w:tabs>
              <w:spacing w:after="120"/>
              <w:rPr>
                <w:szCs w:val="16"/>
              </w:rPr>
            </w:pPr>
            <w:r w:rsidRPr="001D70B7">
              <w:rPr>
                <w:bCs/>
                <w:lang w:val="en-GB"/>
              </w:rPr>
              <w:t>± 0.1 mm</w:t>
            </w:r>
          </w:p>
        </w:tc>
      </w:tr>
      <w:tr w:rsidR="00A326B8" w14:paraId="7FC1F219" w14:textId="77777777" w:rsidTr="00A326B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AF5443E" w14:textId="77777777" w:rsidR="00A326B8" w:rsidRPr="00101E2B" w:rsidRDefault="00A326B8" w:rsidP="00A326B8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14:paraId="5E47F642" w14:textId="77777777" w:rsidR="00A326B8" w:rsidRPr="001D70B7" w:rsidRDefault="00A326B8" w:rsidP="00A326B8">
            <w:pPr>
              <w:tabs>
                <w:tab w:val="left" w:pos="230"/>
                <w:tab w:val="right" w:pos="10773"/>
              </w:tabs>
              <w:spacing w:before="60"/>
              <w:rPr>
                <w:lang w:val="fr-CH"/>
              </w:rPr>
            </w:pPr>
            <w:r w:rsidRPr="001D70B7">
              <w:rPr>
                <w:szCs w:val="20"/>
              </w:rPr>
              <w:t>b)</w:t>
            </w:r>
            <w:r w:rsidRPr="001D70B7">
              <w:rPr>
                <w:lang w:val="fr-CH"/>
              </w:rPr>
              <w:tab/>
              <w:t>Endroit de mesure</w:t>
            </w:r>
          </w:p>
          <w:p w14:paraId="09BF2602" w14:textId="77777777" w:rsidR="00A326B8" w:rsidRPr="001D70B7" w:rsidRDefault="00A326B8" w:rsidP="00A326B8">
            <w:pPr>
              <w:tabs>
                <w:tab w:val="left" w:pos="230"/>
                <w:tab w:val="right" w:pos="10773"/>
              </w:tabs>
              <w:rPr>
                <w:i/>
                <w:szCs w:val="20"/>
                <w:lang w:val="fr-CH"/>
              </w:rPr>
            </w:pPr>
            <w:r w:rsidRPr="001D70B7">
              <w:rPr>
                <w:i/>
                <w:szCs w:val="20"/>
                <w:lang w:val="fr-CH"/>
              </w:rPr>
              <w:tab/>
              <w:t>Location of measurement</w:t>
            </w:r>
          </w:p>
        </w:tc>
        <w:tc>
          <w:tcPr>
            <w:tcW w:w="6665" w:type="dxa"/>
            <w:gridSpan w:val="2"/>
            <w:vAlign w:val="bottom"/>
          </w:tcPr>
          <w:p w14:paraId="0521E103" w14:textId="77777777" w:rsidR="00A326B8" w:rsidRPr="008D551F" w:rsidRDefault="00A326B8" w:rsidP="00A326B8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4E71AA42" w14:textId="77777777" w:rsidR="005F4DDF" w:rsidRPr="00670153" w:rsidRDefault="005E0227" w:rsidP="005F4DDF">
      <w:pPr>
        <w:rPr>
          <w:lang w:val="en-US"/>
        </w:rPr>
      </w:pPr>
      <w:r w:rsidRPr="00670153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6B95" w:rsidRPr="005F1733" w14:paraId="140B42CA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799D8582" w14:textId="77777777" w:rsidR="009D6B95" w:rsidRPr="00EC40D1" w:rsidRDefault="009D6B95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lastRenderedPageBreak/>
              <w:t>C8-1)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Culasse nue vue de </w:t>
            </w:r>
            <w:r w:rsidRPr="00670153">
              <w:rPr>
                <w:u w:val="single"/>
              </w:rPr>
              <w:t>dessus</w:t>
            </w:r>
            <w:r w:rsidRPr="00670153">
              <w:t xml:space="preserve"> (côté arbres à cames)</w:t>
            </w:r>
          </w:p>
          <w:p w14:paraId="2B17BCC5" w14:textId="77777777" w:rsidR="009D6B95" w:rsidRPr="009D6B95" w:rsidRDefault="009D6B95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Bare cylinderhead seen from </w:t>
            </w:r>
            <w:r w:rsidRPr="00670153">
              <w:rPr>
                <w:i/>
                <w:u w:val="single"/>
                <w:lang w:val="en-GB"/>
              </w:rPr>
              <w:t>top</w:t>
            </w:r>
            <w:r w:rsidRPr="00670153">
              <w:rPr>
                <w:i/>
                <w:lang w:val="en-GB"/>
              </w:rPr>
              <w:t xml:space="preserve"> (camshaft side)</w:t>
            </w:r>
          </w:p>
        </w:tc>
        <w:tc>
          <w:tcPr>
            <w:tcW w:w="567" w:type="dxa"/>
          </w:tcPr>
          <w:p w14:paraId="48B1A4D0" w14:textId="77777777" w:rsidR="009D6B95" w:rsidRPr="009D6B95" w:rsidRDefault="009D6B95" w:rsidP="00F67060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20C91D5" w14:textId="77777777" w:rsidR="009D6B95" w:rsidRPr="0093402A" w:rsidRDefault="009D6B95" w:rsidP="00F67060">
            <w:pPr>
              <w:tabs>
                <w:tab w:val="left" w:pos="425"/>
              </w:tabs>
              <w:jc w:val="both"/>
              <w:rPr>
                <w:lang w:val="fr-CH"/>
              </w:rPr>
            </w:pPr>
            <w:r w:rsidRPr="00236B15">
              <w:rPr>
                <w:b/>
                <w:lang w:val="fr-CH"/>
              </w:rPr>
              <w:t>C</w:t>
            </w:r>
            <w:r w:rsidR="0093402A" w:rsidRPr="00236B15">
              <w:rPr>
                <w:b/>
                <w:lang w:val="fr-CH"/>
              </w:rPr>
              <w:t>8</w:t>
            </w:r>
            <w:r w:rsidRPr="00236B15">
              <w:rPr>
                <w:b/>
                <w:lang w:val="fr-CH"/>
              </w:rPr>
              <w:t>-2)</w:t>
            </w:r>
            <w:r w:rsidRPr="0093402A">
              <w:rPr>
                <w:lang w:val="fr-CH"/>
              </w:rPr>
              <w:tab/>
            </w:r>
            <w:r w:rsidR="0093402A" w:rsidRPr="00670153">
              <w:t xml:space="preserve">Culasse nue vue de </w:t>
            </w:r>
            <w:r w:rsidR="0093402A" w:rsidRPr="00670153">
              <w:rPr>
                <w:u w:val="single"/>
              </w:rPr>
              <w:t>dessous</w:t>
            </w:r>
            <w:r w:rsidR="0093402A" w:rsidRPr="00670153">
              <w:t xml:space="preserve"> (côté chambre)</w:t>
            </w:r>
          </w:p>
          <w:p w14:paraId="17438328" w14:textId="77777777" w:rsidR="009D6B95" w:rsidRPr="000A20AE" w:rsidRDefault="009D6B95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93402A">
              <w:rPr>
                <w:lang w:val="fr-CH"/>
              </w:rPr>
              <w:tab/>
            </w:r>
            <w:r w:rsidR="0093402A" w:rsidRPr="00670153">
              <w:rPr>
                <w:i/>
                <w:lang w:val="en-GB"/>
              </w:rPr>
              <w:t xml:space="preserve">Bare cylinderhead seen from </w:t>
            </w:r>
            <w:r w:rsidR="0093402A" w:rsidRPr="00670153">
              <w:rPr>
                <w:i/>
                <w:u w:val="single"/>
                <w:lang w:val="en-GB"/>
              </w:rPr>
              <w:t>underneath</w:t>
            </w:r>
            <w:r w:rsidR="0093402A" w:rsidRPr="00670153">
              <w:rPr>
                <w:i/>
                <w:lang w:val="en-GB"/>
              </w:rPr>
              <w:t xml:space="preserve"> (chamber side)</w:t>
            </w:r>
          </w:p>
        </w:tc>
      </w:tr>
    </w:tbl>
    <w:p w14:paraId="0F0E0E23" w14:textId="77777777" w:rsidR="008D7692" w:rsidRDefault="008D7692" w:rsidP="009D6B95">
      <w:pPr>
        <w:rPr>
          <w:color w:val="FF0000"/>
          <w:sz w:val="8"/>
          <w:lang w:val="en-GB"/>
        </w:rPr>
        <w:sectPr w:rsidR="008D769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9410485" w14:textId="77777777" w:rsidR="009D6B95" w:rsidRPr="000A20AE" w:rsidRDefault="009D6B95" w:rsidP="009D6B9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D70B7" w:rsidRPr="000D2088" w14:paraId="6A8E7C9E" w14:textId="77777777" w:rsidTr="001D70B7">
        <w:trPr>
          <w:trHeight w:hRule="exact" w:val="255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E5737CF" w14:textId="77777777" w:rsidR="001D70B7" w:rsidRPr="00714A7A" w:rsidRDefault="001D70B7" w:rsidP="001D70B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04E3B5" w14:textId="77777777" w:rsidR="001D70B7" w:rsidRPr="00027451" w:rsidRDefault="001D70B7" w:rsidP="001D70B7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A0529F" w14:textId="77777777" w:rsidR="001D70B7" w:rsidRPr="00714A7A" w:rsidRDefault="001D70B7" w:rsidP="001D70B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74FB7F3" w14:textId="77777777" w:rsidR="008D7692" w:rsidRDefault="008D7692" w:rsidP="009D6B95">
      <w:pPr>
        <w:rPr>
          <w:color w:val="FF0000"/>
          <w:sz w:val="8"/>
          <w:lang w:val="en-GB"/>
        </w:rPr>
        <w:sectPr w:rsidR="008D769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850DD76" w14:textId="77777777" w:rsidR="009D6B95" w:rsidRPr="00F07081" w:rsidRDefault="009D6B95" w:rsidP="009D6B9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A1062" w:rsidRPr="005F1733" w14:paraId="416810BB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614CDF31" w14:textId="77777777" w:rsidR="00EA1062" w:rsidRPr="00EC40D1" w:rsidRDefault="00EA1062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C8-3)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>Culasse nue vue côté admission</w:t>
            </w:r>
          </w:p>
          <w:p w14:paraId="5D1B4725" w14:textId="77777777" w:rsidR="00EA1062" w:rsidRPr="009D6B95" w:rsidRDefault="00EA1062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>Bare cylinderhead seen from intake side</w:t>
            </w:r>
          </w:p>
        </w:tc>
        <w:tc>
          <w:tcPr>
            <w:tcW w:w="567" w:type="dxa"/>
          </w:tcPr>
          <w:p w14:paraId="7A85494E" w14:textId="77777777" w:rsidR="00EA1062" w:rsidRPr="009D6B95" w:rsidRDefault="00EA1062" w:rsidP="00F67060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65A20A2" w14:textId="77777777" w:rsidR="00EA1062" w:rsidRPr="0093402A" w:rsidRDefault="00EA1062" w:rsidP="00F67060">
            <w:pPr>
              <w:tabs>
                <w:tab w:val="left" w:pos="425"/>
              </w:tabs>
              <w:jc w:val="both"/>
              <w:rPr>
                <w:lang w:val="fr-CH"/>
              </w:rPr>
            </w:pPr>
            <w:r w:rsidRPr="00236B15">
              <w:rPr>
                <w:b/>
                <w:lang w:val="fr-CH"/>
              </w:rPr>
              <w:t>C8-4)</w:t>
            </w:r>
            <w:r w:rsidRPr="0093402A">
              <w:rPr>
                <w:lang w:val="fr-CH"/>
              </w:rPr>
              <w:tab/>
            </w:r>
            <w:r w:rsidRPr="00670153">
              <w:t>Culasse nue vue côté échappement</w:t>
            </w:r>
          </w:p>
          <w:p w14:paraId="2AA2C4E3" w14:textId="77777777" w:rsidR="00EA1062" w:rsidRPr="000A20AE" w:rsidRDefault="00EA1062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93402A">
              <w:rPr>
                <w:lang w:val="fr-CH"/>
              </w:rPr>
              <w:tab/>
            </w:r>
            <w:r w:rsidRPr="00670153">
              <w:rPr>
                <w:i/>
                <w:lang w:val="en-GB"/>
              </w:rPr>
              <w:t>Bare cylinderhead seen from exhaust side</w:t>
            </w:r>
          </w:p>
        </w:tc>
      </w:tr>
    </w:tbl>
    <w:p w14:paraId="5056AEB9" w14:textId="77777777" w:rsidR="00D916D3" w:rsidRDefault="00D916D3" w:rsidP="00EA1062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879D26A" w14:textId="77777777" w:rsidR="00EA1062" w:rsidRPr="000A20AE" w:rsidRDefault="00EA1062" w:rsidP="00EA1062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57E61" w:rsidRPr="00957E61" w14:paraId="2FAE6E9F" w14:textId="77777777" w:rsidTr="00957E61">
        <w:trPr>
          <w:trHeight w:hRule="exact" w:val="255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89F2DD" w14:textId="77777777" w:rsidR="00957E61" w:rsidRPr="00714A7A" w:rsidRDefault="00957E61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B36F7A2" w14:textId="77777777" w:rsidR="00957E61" w:rsidRPr="00027451" w:rsidRDefault="00957E61" w:rsidP="00F6706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C6B22F" w14:textId="77777777" w:rsidR="00957E61" w:rsidRPr="00714A7A" w:rsidRDefault="00957E61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1D6906B" w14:textId="77777777" w:rsidR="00D916D3" w:rsidRDefault="00D916D3" w:rsidP="00EA1062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F6F3DBA" w14:textId="77777777" w:rsidR="00EA1062" w:rsidRPr="00F07081" w:rsidRDefault="00EA1062" w:rsidP="00EA106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D61D8" w:rsidRPr="005F1733" w14:paraId="345B32BA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599FCEC7" w14:textId="77777777" w:rsidR="00CD61D8" w:rsidRPr="00EC40D1" w:rsidRDefault="00CD61D8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C8-</w:t>
            </w:r>
            <w:r w:rsidR="00890E32" w:rsidRPr="00236B15">
              <w:rPr>
                <w:b/>
                <w:szCs w:val="16"/>
                <w:lang w:val="fr-CH"/>
              </w:rPr>
              <w:t>5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>Culasse nue vue côté distribution</w:t>
            </w:r>
          </w:p>
          <w:p w14:paraId="62CC89B3" w14:textId="77777777" w:rsidR="00CD61D8" w:rsidRPr="009D6B95" w:rsidRDefault="00CD61D8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>Bare cylinderhead seen from timing side</w:t>
            </w:r>
          </w:p>
        </w:tc>
        <w:tc>
          <w:tcPr>
            <w:tcW w:w="567" w:type="dxa"/>
          </w:tcPr>
          <w:p w14:paraId="5BCB76F6" w14:textId="77777777" w:rsidR="00CD61D8" w:rsidRPr="009D6B95" w:rsidRDefault="00CD61D8" w:rsidP="00F67060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79F9A87" w14:textId="77777777" w:rsidR="00CD61D8" w:rsidRPr="0093402A" w:rsidRDefault="00CD61D8" w:rsidP="00F67060">
            <w:pPr>
              <w:tabs>
                <w:tab w:val="left" w:pos="425"/>
              </w:tabs>
              <w:jc w:val="both"/>
              <w:rPr>
                <w:lang w:val="fr-CH"/>
              </w:rPr>
            </w:pPr>
            <w:r w:rsidRPr="00236B15">
              <w:rPr>
                <w:b/>
                <w:lang w:val="fr-CH"/>
              </w:rPr>
              <w:t>C8-</w:t>
            </w:r>
            <w:r w:rsidR="00890E32" w:rsidRPr="00236B15">
              <w:rPr>
                <w:b/>
                <w:lang w:val="fr-CH"/>
              </w:rPr>
              <w:t>6</w:t>
            </w:r>
            <w:r w:rsidRPr="00236B15">
              <w:rPr>
                <w:b/>
                <w:lang w:val="fr-CH"/>
              </w:rPr>
              <w:t>)</w:t>
            </w:r>
            <w:r w:rsidRPr="0093402A">
              <w:rPr>
                <w:lang w:val="fr-CH"/>
              </w:rPr>
              <w:tab/>
            </w:r>
            <w:r w:rsidRPr="00670153">
              <w:t xml:space="preserve">Culasse nue vue côté </w:t>
            </w:r>
            <w:r w:rsidR="00890E32" w:rsidRPr="00670153">
              <w:t>volant moteur</w:t>
            </w:r>
          </w:p>
          <w:p w14:paraId="30F7FABF" w14:textId="77777777" w:rsidR="00CD61D8" w:rsidRPr="000A20AE" w:rsidRDefault="00CD61D8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93402A">
              <w:rPr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Bare cylinderhead seen from </w:t>
            </w:r>
            <w:r w:rsidR="00890E32" w:rsidRPr="00670153">
              <w:rPr>
                <w:i/>
                <w:lang w:val="en-GB"/>
              </w:rPr>
              <w:t xml:space="preserve">flywheel </w:t>
            </w:r>
            <w:r w:rsidRPr="00670153">
              <w:rPr>
                <w:i/>
                <w:lang w:val="en-GB"/>
              </w:rPr>
              <w:t>side</w:t>
            </w:r>
          </w:p>
        </w:tc>
      </w:tr>
    </w:tbl>
    <w:p w14:paraId="29B5CC09" w14:textId="77777777" w:rsidR="00D916D3" w:rsidRDefault="00D916D3" w:rsidP="00CD61D8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E612D2B" w14:textId="77777777" w:rsidR="00CD61D8" w:rsidRPr="000A20AE" w:rsidRDefault="00CD61D8" w:rsidP="00CD61D8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57E61" w:rsidRPr="00957E61" w14:paraId="0B7D0E68" w14:textId="77777777" w:rsidTr="00957E61">
        <w:trPr>
          <w:trHeight w:hRule="exact" w:val="255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0E916E" w14:textId="77777777" w:rsidR="00957E61" w:rsidRPr="00714A7A" w:rsidRDefault="00957E61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6EDF564" w14:textId="77777777" w:rsidR="00957E61" w:rsidRPr="00027451" w:rsidRDefault="00957E61" w:rsidP="00F6706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EBBB4B" w14:textId="77777777" w:rsidR="00957E61" w:rsidRPr="00714A7A" w:rsidRDefault="00957E61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79E5D4F" w14:textId="77777777" w:rsidR="00D916D3" w:rsidRDefault="00D916D3" w:rsidP="00CD61D8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16E7C02" w14:textId="77777777" w:rsidR="00CD61D8" w:rsidRPr="00F07081" w:rsidRDefault="00CD61D8" w:rsidP="00CD61D8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778F7" w:rsidRPr="00AC203A" w14:paraId="002AC1F5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3698508A" w14:textId="77777777" w:rsidR="00B778F7" w:rsidRPr="00170FC4" w:rsidRDefault="00B778F7" w:rsidP="00E24DFD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C8-7)</w:t>
            </w:r>
            <w:r w:rsidRPr="00170FC4">
              <w:rPr>
                <w:szCs w:val="16"/>
                <w:lang w:val="fr-CH"/>
              </w:rPr>
              <w:tab/>
            </w:r>
            <w:r w:rsidRPr="00670153">
              <w:t>Chambre de combustion</w:t>
            </w:r>
          </w:p>
          <w:p w14:paraId="0C5682B2" w14:textId="77777777" w:rsidR="00B778F7" w:rsidRPr="00AC203A" w:rsidRDefault="00B778F7" w:rsidP="00E24DFD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  <w:r w:rsidRPr="00170FC4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>Combustion chamber</w:t>
            </w:r>
          </w:p>
        </w:tc>
        <w:tc>
          <w:tcPr>
            <w:tcW w:w="567" w:type="dxa"/>
          </w:tcPr>
          <w:p w14:paraId="6DE0A1DB" w14:textId="77777777" w:rsidR="00B778F7" w:rsidRPr="00AC203A" w:rsidRDefault="00B778F7" w:rsidP="00E24DFD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DAE3B6E" w14:textId="77777777" w:rsidR="00B778F7" w:rsidRPr="00AC203A" w:rsidRDefault="00B778F7" w:rsidP="00E24DFD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</w:p>
        </w:tc>
      </w:tr>
    </w:tbl>
    <w:p w14:paraId="035F8310" w14:textId="77777777" w:rsidR="008D7692" w:rsidRDefault="008D7692" w:rsidP="00AC203A">
      <w:pPr>
        <w:rPr>
          <w:color w:val="FF0000"/>
          <w:sz w:val="8"/>
          <w:lang w:val="fr-CH"/>
        </w:rPr>
        <w:sectPr w:rsidR="008D769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233B2FE" w14:textId="77777777" w:rsidR="00B778F7" w:rsidRPr="00AC203A" w:rsidRDefault="00B778F7" w:rsidP="00AC203A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C203A" w:rsidRPr="000D2088" w14:paraId="09636C94" w14:textId="77777777" w:rsidTr="001D70B7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666246" w14:textId="77777777" w:rsidR="00AC203A" w:rsidRPr="001D70B7" w:rsidRDefault="001D70B7" w:rsidP="00F67060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1D70B7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6D4DA3C" w14:textId="77777777" w:rsidR="00AC203A" w:rsidRPr="00027451" w:rsidRDefault="00AC203A" w:rsidP="00F6706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51280" w14:textId="77777777" w:rsidR="00AC203A" w:rsidRPr="00027451" w:rsidRDefault="00AC203A" w:rsidP="00F6706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46492675" w14:textId="77777777" w:rsidR="008D7692" w:rsidRDefault="008D7692" w:rsidP="00AC203A">
      <w:pPr>
        <w:rPr>
          <w:color w:val="FF0000"/>
          <w:sz w:val="8"/>
          <w:lang w:val="en-GB"/>
        </w:rPr>
        <w:sectPr w:rsidR="008D769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F553549" w14:textId="77777777" w:rsidR="00AC203A" w:rsidRPr="00AC203A" w:rsidRDefault="00AC203A" w:rsidP="00AC203A">
      <w:pPr>
        <w:rPr>
          <w:color w:val="FF0000"/>
          <w:sz w:val="8"/>
          <w:lang w:val="en-GB"/>
        </w:rPr>
      </w:pPr>
    </w:p>
    <w:p w14:paraId="02EA291C" w14:textId="77777777" w:rsidR="005F4DDF" w:rsidRPr="00670153" w:rsidRDefault="005F4DDF" w:rsidP="005F4DDF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670153" w:rsidRPr="005F1733" w14:paraId="32D09AB4" w14:textId="77777777" w:rsidTr="006F0C9A">
        <w:trPr>
          <w:cantSplit/>
          <w:trHeight w:hRule="exact" w:val="510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6C37C6C0" w14:textId="77777777" w:rsidR="005F4DDF" w:rsidRPr="00670153" w:rsidRDefault="002733FA" w:rsidP="0055002C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 xml:space="preserve">CULASSE COTE </w:t>
            </w:r>
            <w:r w:rsidR="005F4DDF" w:rsidRPr="00670153">
              <w:rPr>
                <w:b/>
                <w:sz w:val="28"/>
                <w:szCs w:val="28"/>
                <w:lang w:val="en-GB"/>
              </w:rPr>
              <w:t xml:space="preserve">ADMISSION / </w:t>
            </w:r>
            <w:r>
              <w:rPr>
                <w:b/>
                <w:i/>
                <w:sz w:val="28"/>
                <w:szCs w:val="28"/>
                <w:lang w:val="en-GB"/>
              </w:rPr>
              <w:t>CYLINDERHEAD I</w:t>
            </w:r>
            <w:r w:rsidR="005F4DDF" w:rsidRPr="00670153">
              <w:rPr>
                <w:b/>
                <w:i/>
                <w:sz w:val="28"/>
                <w:szCs w:val="28"/>
                <w:lang w:val="en-GB"/>
              </w:rPr>
              <w:t>NTAKE</w:t>
            </w:r>
            <w:r>
              <w:rPr>
                <w:b/>
                <w:i/>
                <w:sz w:val="28"/>
                <w:szCs w:val="28"/>
                <w:lang w:val="en-GB"/>
              </w:rPr>
              <w:t xml:space="preserve"> SIDE</w:t>
            </w:r>
          </w:p>
        </w:tc>
      </w:tr>
      <w:tr w:rsidR="00670153" w:rsidRPr="005F1733" w14:paraId="7835315B" w14:textId="77777777" w:rsidTr="006F0C9A">
        <w:trPr>
          <w:cantSplit/>
          <w:trHeight w:hRule="exact" w:val="567"/>
          <w:jc w:val="center"/>
        </w:trPr>
        <w:tc>
          <w:tcPr>
            <w:tcW w:w="10773" w:type="dxa"/>
            <w:vAlign w:val="center"/>
          </w:tcPr>
          <w:p w14:paraId="07CBCBFA" w14:textId="77777777" w:rsidR="005F4DDF" w:rsidRPr="006C753D" w:rsidRDefault="005F4DDF" w:rsidP="0055002C">
            <w:pPr>
              <w:jc w:val="center"/>
              <w:rPr>
                <w:b/>
              </w:rPr>
            </w:pPr>
            <w:r w:rsidRPr="006C753D">
              <w:rPr>
                <w:b/>
              </w:rPr>
              <w:t>Dessi</w:t>
            </w:r>
            <w:r w:rsidR="00792982" w:rsidRPr="006C753D">
              <w:rPr>
                <w:b/>
              </w:rPr>
              <w:t>ns des orifices de la culasse</w:t>
            </w:r>
          </w:p>
          <w:p w14:paraId="305CEE78" w14:textId="77777777" w:rsidR="005F4DDF" w:rsidRPr="006C753D" w:rsidRDefault="005F4DDF" w:rsidP="0055002C">
            <w:pPr>
              <w:jc w:val="center"/>
              <w:rPr>
                <w:b/>
                <w:i/>
                <w:lang w:val="en-US"/>
              </w:rPr>
            </w:pPr>
            <w:r w:rsidRPr="006C753D">
              <w:rPr>
                <w:b/>
                <w:i/>
                <w:lang w:val="en-GB"/>
              </w:rPr>
              <w:t>Drawings of cylinder head ports</w:t>
            </w:r>
          </w:p>
        </w:tc>
      </w:tr>
      <w:tr w:rsidR="00670153" w:rsidRPr="005F1733" w14:paraId="36EC25F3" w14:textId="77777777" w:rsidTr="006F0C9A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2BB36001" w14:textId="77777777" w:rsidR="00AE3230" w:rsidRDefault="006D1378" w:rsidP="0055002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891619">
              <w:rPr>
                <w:rFonts w:cs="Times New Roman"/>
                <w:b/>
                <w:szCs w:val="16"/>
                <w:lang w:val="en-GB"/>
              </w:rPr>
              <w:t>III-K1)</w:t>
            </w:r>
            <w:r w:rsidRPr="00891619">
              <w:rPr>
                <w:szCs w:val="16"/>
                <w:lang w:val="en-GB"/>
              </w:rPr>
              <w:tab/>
            </w:r>
            <w:proofErr w:type="spellStart"/>
            <w:r w:rsidRPr="00891619">
              <w:rPr>
                <w:szCs w:val="16"/>
                <w:lang w:val="en-GB"/>
              </w:rPr>
              <w:t>Culasse</w:t>
            </w:r>
            <w:proofErr w:type="spellEnd"/>
            <w:r w:rsidRPr="00891619">
              <w:rPr>
                <w:szCs w:val="16"/>
                <w:lang w:val="en-GB"/>
              </w:rPr>
              <w:t xml:space="preserve">, face </w:t>
            </w:r>
            <w:proofErr w:type="spellStart"/>
            <w:r w:rsidRPr="00891619">
              <w:rPr>
                <w:szCs w:val="16"/>
                <w:lang w:val="en-GB"/>
              </w:rPr>
              <w:t>collecteur</w:t>
            </w:r>
            <w:proofErr w:type="spellEnd"/>
          </w:p>
          <w:p w14:paraId="1B76C83A" w14:textId="77777777" w:rsidR="006D1378" w:rsidRPr="00891619" w:rsidRDefault="00AE3230" w:rsidP="00AE3230">
            <w:pPr>
              <w:tabs>
                <w:tab w:val="left" w:pos="567"/>
              </w:tabs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ab/>
            </w:r>
            <w:r w:rsidR="006D1378" w:rsidRPr="00891619">
              <w:rPr>
                <w:i/>
                <w:szCs w:val="16"/>
                <w:lang w:val="en-GB"/>
              </w:rPr>
              <w:t>Cylinderhead, manifold side</w:t>
            </w:r>
          </w:p>
        </w:tc>
      </w:tr>
    </w:tbl>
    <w:p w14:paraId="1C789CB1" w14:textId="77777777" w:rsidR="00D916D3" w:rsidRDefault="00D916D3" w:rsidP="00290216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A1FFBBB" w14:textId="77777777" w:rsidR="00290216" w:rsidRPr="00F07081" w:rsidRDefault="00290216" w:rsidP="00290216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891619" w:rsidRPr="00957E61" w14:paraId="2E941316" w14:textId="77777777" w:rsidTr="006F0C9A">
        <w:trPr>
          <w:cantSplit/>
          <w:trHeight w:hRule="exact" w:val="4535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vAlign w:val="center"/>
          </w:tcPr>
          <w:p w14:paraId="18090F13" w14:textId="77777777" w:rsidR="006D1378" w:rsidRPr="00027451" w:rsidRDefault="00957E61" w:rsidP="0055002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b/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01ACFBE7" w14:textId="77777777" w:rsidR="00D916D3" w:rsidRDefault="00D916D3" w:rsidP="00111C4A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4487647" w14:textId="77777777" w:rsidR="00111C4A" w:rsidRPr="00F07081" w:rsidRDefault="00111C4A" w:rsidP="00111C4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670153" w:rsidRPr="00891619" w14:paraId="4559D27F" w14:textId="77777777" w:rsidTr="006F0C9A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E65D3" w14:textId="77777777" w:rsidR="001D70B7" w:rsidRPr="00233680" w:rsidRDefault="001D70B7" w:rsidP="001D70B7">
            <w:pPr>
              <w:jc w:val="center"/>
              <w:rPr>
                <w:szCs w:val="16"/>
              </w:rPr>
            </w:pPr>
            <w:r w:rsidRPr="00233680">
              <w:rPr>
                <w:szCs w:val="16"/>
              </w:rPr>
              <w:t xml:space="preserve">Dimensions en mm, tolerances </w:t>
            </w:r>
            <w:r w:rsidRPr="00233680">
              <w:rPr>
                <w:lang w:val="fr-CH"/>
              </w:rPr>
              <w:t>-2/+4%</w:t>
            </w:r>
          </w:p>
          <w:p w14:paraId="36C52CF0" w14:textId="77777777" w:rsidR="006D1378" w:rsidRPr="00891619" w:rsidRDefault="001D70B7" w:rsidP="001D70B7">
            <w:pPr>
              <w:jc w:val="center"/>
              <w:rPr>
                <w:szCs w:val="16"/>
              </w:rPr>
            </w:pPr>
            <w:r w:rsidRPr="00233680">
              <w:rPr>
                <w:i/>
                <w:szCs w:val="16"/>
              </w:rPr>
              <w:t xml:space="preserve">Dimensions in mm, tolerances </w:t>
            </w:r>
            <w:r w:rsidRPr="00233680">
              <w:rPr>
                <w:lang w:val="fr-CH"/>
              </w:rPr>
              <w:t>-2/+4%</w:t>
            </w:r>
          </w:p>
        </w:tc>
      </w:tr>
    </w:tbl>
    <w:p w14:paraId="21ED2DC7" w14:textId="77777777" w:rsidR="00F928FF" w:rsidRPr="008D7692" w:rsidRDefault="00F928FF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B778F7" w:rsidRPr="005F1733" w14:paraId="1AA3938B" w14:textId="77777777" w:rsidTr="00E24DFD">
        <w:trPr>
          <w:cantSplit/>
          <w:trHeight w:hRule="exact" w:val="510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2301E464" w14:textId="77777777" w:rsidR="00B778F7" w:rsidRPr="00670153" w:rsidRDefault="00B778F7" w:rsidP="00E24DFD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CULASSE COTE </w:t>
            </w:r>
            <w:r w:rsidRPr="00670153">
              <w:rPr>
                <w:b/>
                <w:sz w:val="28"/>
                <w:szCs w:val="28"/>
                <w:lang w:val="en-GB"/>
              </w:rPr>
              <w:t xml:space="preserve">ECHAPPEMENT / </w:t>
            </w:r>
            <w:r>
              <w:rPr>
                <w:b/>
                <w:i/>
                <w:sz w:val="28"/>
                <w:szCs w:val="28"/>
                <w:lang w:val="en-GB"/>
              </w:rPr>
              <w:t xml:space="preserve">CYLINDERHEAD </w:t>
            </w:r>
            <w:r w:rsidRPr="00670153">
              <w:rPr>
                <w:b/>
                <w:i/>
                <w:sz w:val="28"/>
                <w:szCs w:val="28"/>
                <w:lang w:val="en-GB"/>
              </w:rPr>
              <w:t>EXHAUST</w:t>
            </w:r>
            <w:r>
              <w:rPr>
                <w:b/>
                <w:i/>
                <w:sz w:val="28"/>
                <w:szCs w:val="28"/>
                <w:lang w:val="en-GB"/>
              </w:rPr>
              <w:t xml:space="preserve"> SIDE</w:t>
            </w:r>
          </w:p>
        </w:tc>
      </w:tr>
      <w:tr w:rsidR="00B778F7" w:rsidRPr="005F1733" w14:paraId="19BB8935" w14:textId="77777777" w:rsidTr="00E24DFD">
        <w:trPr>
          <w:cantSplit/>
          <w:trHeight w:hRule="exact" w:val="567"/>
          <w:jc w:val="center"/>
        </w:trPr>
        <w:tc>
          <w:tcPr>
            <w:tcW w:w="10773" w:type="dxa"/>
            <w:vAlign w:val="center"/>
          </w:tcPr>
          <w:p w14:paraId="105FEC5A" w14:textId="77777777" w:rsidR="00B778F7" w:rsidRPr="00A14615" w:rsidRDefault="00B778F7" w:rsidP="00E24DFD">
            <w:pPr>
              <w:jc w:val="center"/>
              <w:rPr>
                <w:b/>
              </w:rPr>
            </w:pPr>
            <w:r w:rsidRPr="00A14615">
              <w:rPr>
                <w:b/>
              </w:rPr>
              <w:t>Dessins des orifices de la culasse</w:t>
            </w:r>
          </w:p>
          <w:p w14:paraId="4AFAFCA8" w14:textId="77777777" w:rsidR="00B778F7" w:rsidRPr="00371E96" w:rsidRDefault="00B778F7" w:rsidP="00E24DFD">
            <w:pPr>
              <w:jc w:val="center"/>
              <w:rPr>
                <w:b/>
                <w:i/>
                <w:lang w:val="en-GB"/>
              </w:rPr>
            </w:pPr>
            <w:r w:rsidRPr="00371E96">
              <w:rPr>
                <w:b/>
                <w:i/>
                <w:lang w:val="en-GB"/>
              </w:rPr>
              <w:t>Drawings of cylinder head ports</w:t>
            </w:r>
          </w:p>
        </w:tc>
      </w:tr>
      <w:tr w:rsidR="00B778F7" w:rsidRPr="005F1733" w14:paraId="39EDE7CD" w14:textId="77777777" w:rsidTr="00E24DFD">
        <w:trPr>
          <w:cantSplit/>
          <w:trHeight w:val="425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4A8B775E" w14:textId="77777777" w:rsidR="00B778F7" w:rsidRPr="000D2088" w:rsidRDefault="00B778F7" w:rsidP="00E24DFD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EC1ED9">
              <w:rPr>
                <w:rFonts w:cs="Times New Roman"/>
                <w:b/>
                <w:szCs w:val="16"/>
                <w:lang w:val="en-GB"/>
              </w:rPr>
              <w:t>III-L1)</w:t>
            </w:r>
            <w:r w:rsidRPr="000D2088">
              <w:rPr>
                <w:szCs w:val="16"/>
                <w:lang w:val="en-GB"/>
              </w:rPr>
              <w:tab/>
            </w:r>
            <w:proofErr w:type="spellStart"/>
            <w:r w:rsidRPr="000D2088">
              <w:rPr>
                <w:szCs w:val="16"/>
                <w:lang w:val="en-GB"/>
              </w:rPr>
              <w:t>Culasse</w:t>
            </w:r>
            <w:proofErr w:type="spellEnd"/>
            <w:r w:rsidRPr="000D2088">
              <w:rPr>
                <w:szCs w:val="16"/>
                <w:lang w:val="en-GB"/>
              </w:rPr>
              <w:t xml:space="preserve">, face </w:t>
            </w:r>
            <w:proofErr w:type="spellStart"/>
            <w:r w:rsidRPr="000D2088">
              <w:rPr>
                <w:szCs w:val="16"/>
                <w:lang w:val="en-GB"/>
              </w:rPr>
              <w:t>collecteur</w:t>
            </w:r>
            <w:proofErr w:type="spellEnd"/>
          </w:p>
          <w:p w14:paraId="636F2511" w14:textId="77777777" w:rsidR="00B778F7" w:rsidRPr="000D2088" w:rsidRDefault="00B778F7" w:rsidP="00E24DFD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0D2088">
              <w:rPr>
                <w:szCs w:val="16"/>
                <w:lang w:val="en-GB"/>
              </w:rPr>
              <w:tab/>
            </w:r>
            <w:r w:rsidRPr="00EC1ED9">
              <w:rPr>
                <w:i/>
                <w:szCs w:val="16"/>
                <w:lang w:val="en-GB"/>
              </w:rPr>
              <w:t>Cylinderhead, manifold side</w:t>
            </w:r>
          </w:p>
        </w:tc>
      </w:tr>
    </w:tbl>
    <w:p w14:paraId="76E26927" w14:textId="77777777" w:rsidR="00B778F7" w:rsidRDefault="00B778F7" w:rsidP="00290216">
      <w:pPr>
        <w:rPr>
          <w:color w:val="FF0000"/>
          <w:sz w:val="8"/>
          <w:lang w:val="en-GB"/>
        </w:rPr>
        <w:sectPr w:rsidR="00B778F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6E8FA85" w14:textId="77777777" w:rsidR="00290216" w:rsidRPr="00F07081" w:rsidRDefault="00290216" w:rsidP="00290216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A35442" w:rsidRPr="00027451" w14:paraId="2C42C77E" w14:textId="77777777" w:rsidTr="006F0C9A">
        <w:trPr>
          <w:cantSplit/>
          <w:trHeight w:hRule="exact" w:val="4535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vAlign w:val="center"/>
          </w:tcPr>
          <w:p w14:paraId="12DFBC2D" w14:textId="77777777" w:rsidR="00A35442" w:rsidRPr="00027451" w:rsidRDefault="00957E61" w:rsidP="0055002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b/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18EBE8A5" w14:textId="77777777" w:rsidR="00D916D3" w:rsidRDefault="00D916D3" w:rsidP="00111C4A">
      <w:pPr>
        <w:rPr>
          <w:color w:val="FF0000"/>
          <w:sz w:val="8"/>
          <w:lang w:val="fr-CH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D48BA70" w14:textId="77777777" w:rsidR="00111C4A" w:rsidRPr="007200C7" w:rsidRDefault="00111C4A" w:rsidP="00111C4A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670153" w:rsidRPr="00670153" w14:paraId="6E7E5C46" w14:textId="77777777" w:rsidTr="006F0C9A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532E0" w14:textId="77777777" w:rsidR="001D70B7" w:rsidRPr="00233680" w:rsidRDefault="001D70B7" w:rsidP="001D70B7">
            <w:pPr>
              <w:jc w:val="center"/>
              <w:rPr>
                <w:szCs w:val="16"/>
              </w:rPr>
            </w:pPr>
            <w:r w:rsidRPr="00233680">
              <w:rPr>
                <w:szCs w:val="16"/>
              </w:rPr>
              <w:t xml:space="preserve">Dimensions en mm, tolerances </w:t>
            </w:r>
            <w:r w:rsidRPr="00233680">
              <w:rPr>
                <w:lang w:val="fr-CH"/>
              </w:rPr>
              <w:t>-2/+4%</w:t>
            </w:r>
          </w:p>
          <w:p w14:paraId="601DB38F" w14:textId="77777777" w:rsidR="000E338C" w:rsidRPr="00371E96" w:rsidRDefault="001D70B7" w:rsidP="001D70B7">
            <w:pPr>
              <w:jc w:val="center"/>
              <w:rPr>
                <w:i/>
                <w:szCs w:val="16"/>
              </w:rPr>
            </w:pPr>
            <w:r w:rsidRPr="00233680">
              <w:rPr>
                <w:i/>
                <w:szCs w:val="16"/>
              </w:rPr>
              <w:t xml:space="preserve">Dimensions in mm, tolerances </w:t>
            </w:r>
            <w:r w:rsidRPr="00233680">
              <w:rPr>
                <w:lang w:val="fr-CH"/>
              </w:rPr>
              <w:t>-2/+4%</w:t>
            </w:r>
          </w:p>
        </w:tc>
      </w:tr>
    </w:tbl>
    <w:p w14:paraId="00A6D5C8" w14:textId="77777777" w:rsidR="001D70B7" w:rsidRDefault="005F4DDF">
      <w:r w:rsidRPr="00670153"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508"/>
        <w:gridCol w:w="283"/>
        <w:gridCol w:w="510"/>
        <w:gridCol w:w="1252"/>
        <w:gridCol w:w="846"/>
        <w:gridCol w:w="511"/>
        <w:gridCol w:w="283"/>
        <w:gridCol w:w="510"/>
        <w:gridCol w:w="402"/>
        <w:gridCol w:w="1275"/>
        <w:gridCol w:w="421"/>
        <w:gridCol w:w="510"/>
        <w:gridCol w:w="286"/>
        <w:gridCol w:w="59"/>
        <w:gridCol w:w="452"/>
        <w:gridCol w:w="2102"/>
      </w:tblGrid>
      <w:tr w:rsidR="00473A82" w:rsidRPr="00670153" w14:paraId="5B0A3550" w14:textId="77777777" w:rsidTr="009F2257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B63FFF2" w14:textId="77777777" w:rsidR="00473A82" w:rsidRPr="00473A82" w:rsidRDefault="00473A82" w:rsidP="003D7FE0">
            <w:pPr>
              <w:spacing w:before="60"/>
              <w:jc w:val="both"/>
              <w:rPr>
                <w:b/>
                <w:bCs/>
              </w:rPr>
            </w:pPr>
            <w:r w:rsidRPr="00670153">
              <w:rPr>
                <w:b/>
                <w:bCs/>
              </w:rPr>
              <w:lastRenderedPageBreak/>
              <w:t>324</w:t>
            </w:r>
            <w:r w:rsidRPr="00473A82">
              <w:rPr>
                <w:b/>
                <w:bCs/>
              </w:rPr>
              <w:t>.</w:t>
            </w:r>
          </w:p>
        </w:tc>
        <w:tc>
          <w:tcPr>
            <w:tcW w:w="10210" w:type="dxa"/>
            <w:gridSpan w:val="16"/>
            <w:shd w:val="clear" w:color="auto" w:fill="DBE5F1" w:themeFill="accent1" w:themeFillTint="33"/>
          </w:tcPr>
          <w:p w14:paraId="665EB9C9" w14:textId="77777777" w:rsidR="00473A82" w:rsidRPr="00473A82" w:rsidRDefault="00473A82" w:rsidP="003D7FE0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système DE contrôle MOTEUR / </w:t>
            </w:r>
            <w:r w:rsidRPr="00473A82">
              <w:rPr>
                <w:b/>
                <w:i/>
                <w:caps/>
              </w:rPr>
              <w:t>ENGINE CONTROL SYSTEM</w:t>
            </w:r>
          </w:p>
        </w:tc>
      </w:tr>
      <w:tr w:rsidR="00550DD3" w:rsidRPr="00F02701" w14:paraId="7326F36B" w14:textId="77777777" w:rsidTr="009F2257">
        <w:trPr>
          <w:trHeight w:hRule="exact" w:val="227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1AC25C4" w14:textId="77777777" w:rsidR="00550DD3" w:rsidRPr="00550DD3" w:rsidRDefault="00550DD3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3" w:type="dxa"/>
            <w:gridSpan w:val="4"/>
            <w:vAlign w:val="bottom"/>
          </w:tcPr>
          <w:p w14:paraId="343192AA" w14:textId="77777777" w:rsidR="00550DD3" w:rsidRPr="00550DD3" w:rsidRDefault="00550DD3" w:rsidP="00240388">
            <w:pPr>
              <w:tabs>
                <w:tab w:val="left" w:pos="234"/>
                <w:tab w:val="right" w:pos="10773"/>
              </w:tabs>
              <w:spacing w:after="60"/>
              <w:rPr>
                <w:i/>
                <w:szCs w:val="20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6CD46204" w14:textId="77777777" w:rsidR="00550DD3" w:rsidRPr="00F02701" w:rsidRDefault="00550DD3" w:rsidP="00240388">
            <w:pPr>
              <w:tabs>
                <w:tab w:val="right" w:pos="10773"/>
              </w:tabs>
              <w:jc w:val="center"/>
              <w:rPr>
                <w:szCs w:val="20"/>
                <w:lang w:val="en-GB"/>
              </w:rPr>
            </w:pPr>
            <w:r w:rsidRPr="00F02701">
              <w:rPr>
                <w:b/>
              </w:rPr>
              <w:t xml:space="preserve">Mécanique / </w:t>
            </w:r>
            <w:r w:rsidRPr="00F02701">
              <w:rPr>
                <w:b/>
                <w:i/>
              </w:rPr>
              <w:t>Mechanical</w:t>
            </w:r>
          </w:p>
        </w:tc>
        <w:tc>
          <w:tcPr>
            <w:tcW w:w="2551" w:type="dxa"/>
            <w:gridSpan w:val="5"/>
            <w:vAlign w:val="center"/>
          </w:tcPr>
          <w:p w14:paraId="2AC120A0" w14:textId="77777777" w:rsidR="00550DD3" w:rsidRPr="00F02701" w:rsidRDefault="00550DD3" w:rsidP="00240388">
            <w:pPr>
              <w:tabs>
                <w:tab w:val="right" w:pos="10773"/>
              </w:tabs>
              <w:jc w:val="center"/>
              <w:rPr>
                <w:szCs w:val="20"/>
                <w:lang w:val="en-GB"/>
              </w:rPr>
            </w:pPr>
            <w:r w:rsidRPr="00F02701">
              <w:rPr>
                <w:b/>
              </w:rPr>
              <w:t xml:space="preserve">Electronique / </w:t>
            </w:r>
            <w:r w:rsidRPr="00F02701">
              <w:rPr>
                <w:b/>
                <w:i/>
              </w:rPr>
              <w:t>Electronic</w:t>
            </w:r>
          </w:p>
        </w:tc>
        <w:tc>
          <w:tcPr>
            <w:tcW w:w="2554" w:type="dxa"/>
            <w:gridSpan w:val="2"/>
            <w:vAlign w:val="center"/>
          </w:tcPr>
          <w:p w14:paraId="4E0D66A0" w14:textId="77777777" w:rsidR="00550DD3" w:rsidRPr="00F02701" w:rsidRDefault="00550DD3" w:rsidP="00240388">
            <w:pPr>
              <w:tabs>
                <w:tab w:val="right" w:pos="10773"/>
              </w:tabs>
              <w:jc w:val="center"/>
              <w:rPr>
                <w:szCs w:val="20"/>
                <w:lang w:val="en-GB"/>
              </w:rPr>
            </w:pPr>
            <w:r w:rsidRPr="00F02701">
              <w:rPr>
                <w:b/>
              </w:rPr>
              <w:t xml:space="preserve">Hydraulique / </w:t>
            </w:r>
            <w:r w:rsidRPr="00F02701">
              <w:rPr>
                <w:b/>
                <w:i/>
              </w:rPr>
              <w:t>Hydraulic</w:t>
            </w:r>
          </w:p>
        </w:tc>
      </w:tr>
      <w:tr w:rsidR="00550DD3" w:rsidRPr="00157F3A" w14:paraId="700695A8" w14:textId="77777777" w:rsidTr="009F2257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8555445" w14:textId="77777777" w:rsidR="00550DD3" w:rsidRPr="00550DD3" w:rsidRDefault="00550DD3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3" w:type="dxa"/>
            <w:gridSpan w:val="4"/>
            <w:vAlign w:val="bottom"/>
          </w:tcPr>
          <w:p w14:paraId="3C8EB368" w14:textId="77777777" w:rsidR="00550DD3" w:rsidRPr="00550DD3" w:rsidRDefault="00550DD3" w:rsidP="00240388">
            <w:pPr>
              <w:tabs>
                <w:tab w:val="left" w:pos="234"/>
                <w:tab w:val="right" w:pos="10773"/>
              </w:tabs>
              <w:spacing w:before="60"/>
              <w:rPr>
                <w:szCs w:val="20"/>
              </w:rPr>
            </w:pPr>
            <w:r w:rsidRPr="00550DD3">
              <w:rPr>
                <w:szCs w:val="20"/>
              </w:rPr>
              <w:t>c)</w:t>
            </w:r>
            <w:r w:rsidRPr="00550DD3">
              <w:rPr>
                <w:szCs w:val="20"/>
              </w:rPr>
              <w:tab/>
              <w:t>D</w:t>
            </w:r>
            <w:r w:rsidRPr="00550DD3">
              <w:t>osage du carburant</w:t>
            </w:r>
          </w:p>
          <w:p w14:paraId="49857C8A" w14:textId="77777777" w:rsidR="00550DD3" w:rsidRPr="00550DD3" w:rsidRDefault="00550DD3" w:rsidP="00240388">
            <w:pPr>
              <w:tabs>
                <w:tab w:val="left" w:pos="234"/>
                <w:tab w:val="right" w:pos="10773"/>
              </w:tabs>
              <w:spacing w:after="60"/>
              <w:rPr>
                <w:i/>
                <w:szCs w:val="20"/>
              </w:rPr>
            </w:pPr>
            <w:r w:rsidRPr="00550DD3">
              <w:rPr>
                <w:szCs w:val="20"/>
              </w:rPr>
              <w:tab/>
            </w:r>
            <w:r w:rsidRPr="00550DD3">
              <w:rPr>
                <w:i/>
              </w:rPr>
              <w:t>Fuel measurement</w:t>
            </w:r>
          </w:p>
        </w:tc>
        <w:tc>
          <w:tcPr>
            <w:tcW w:w="2552" w:type="dxa"/>
            <w:gridSpan w:val="5"/>
            <w:vAlign w:val="center"/>
          </w:tcPr>
          <w:p w14:paraId="21079938" w14:textId="77777777" w:rsidR="00550DD3" w:rsidRPr="00157F3A" w:rsidRDefault="00550DD3" w:rsidP="0024038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5"/>
            <w:vAlign w:val="center"/>
          </w:tcPr>
          <w:p w14:paraId="3B8DC014" w14:textId="77777777" w:rsidR="00550DD3" w:rsidRPr="00157F3A" w:rsidRDefault="00550DD3" w:rsidP="0024038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4" w:type="dxa"/>
            <w:gridSpan w:val="2"/>
            <w:vAlign w:val="center"/>
          </w:tcPr>
          <w:p w14:paraId="480E84B9" w14:textId="77777777" w:rsidR="00550DD3" w:rsidRPr="00157F3A" w:rsidRDefault="00550DD3" w:rsidP="0024038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50DD3" w:rsidRPr="001678AD" w14:paraId="5DED1213" w14:textId="77777777" w:rsidTr="009F2257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7A82FD0" w14:textId="77777777" w:rsidR="00550DD3" w:rsidRPr="00670153" w:rsidRDefault="00550DD3" w:rsidP="00550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5" w:type="dxa"/>
            <w:gridSpan w:val="9"/>
          </w:tcPr>
          <w:p w14:paraId="1A3F1A0D" w14:textId="77777777" w:rsidR="00550DD3" w:rsidRPr="002D1DF6" w:rsidRDefault="00550DD3" w:rsidP="00550DD3">
            <w:pPr>
              <w:tabs>
                <w:tab w:val="left" w:pos="234"/>
                <w:tab w:val="right" w:pos="10773"/>
              </w:tabs>
              <w:spacing w:before="60"/>
            </w:pPr>
            <w:r w:rsidRPr="002D1DF6">
              <w:rPr>
                <w:szCs w:val="20"/>
              </w:rPr>
              <w:t>e)</w:t>
            </w:r>
            <w:r w:rsidRPr="002D1DF6">
              <w:rPr>
                <w:szCs w:val="20"/>
              </w:rPr>
              <w:tab/>
            </w:r>
            <w:r>
              <w:t>Type de pompe</w:t>
            </w:r>
          </w:p>
          <w:p w14:paraId="01D73640" w14:textId="77777777" w:rsidR="00550DD3" w:rsidRPr="00550DD3" w:rsidRDefault="00550DD3" w:rsidP="00550DD3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fr-CH"/>
              </w:rPr>
            </w:pPr>
            <w:r w:rsidRPr="002D1DF6">
              <w:tab/>
            </w:r>
            <w:r w:rsidRPr="00550DD3">
              <w:rPr>
                <w:i/>
                <w:lang w:val="fr-CH"/>
              </w:rPr>
              <w:t>Type of pump</w:t>
            </w:r>
          </w:p>
        </w:tc>
        <w:tc>
          <w:tcPr>
            <w:tcW w:w="5105" w:type="dxa"/>
            <w:gridSpan w:val="7"/>
            <w:vAlign w:val="bottom"/>
          </w:tcPr>
          <w:p w14:paraId="3848DA57" w14:textId="77777777" w:rsidR="00550DD3" w:rsidRPr="001678AD" w:rsidRDefault="00550DD3" w:rsidP="00550DD3">
            <w:pPr>
              <w:spacing w:after="120"/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50DD3" w:rsidRPr="001678AD" w14:paraId="1A4654CD" w14:textId="77777777" w:rsidTr="009F2257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ADB44E8" w14:textId="77777777" w:rsidR="00550DD3" w:rsidRPr="00670153" w:rsidRDefault="00550DD3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5" w:type="dxa"/>
            <w:gridSpan w:val="9"/>
          </w:tcPr>
          <w:p w14:paraId="78EF6898" w14:textId="77777777" w:rsidR="00550DD3" w:rsidRPr="002D1DF6" w:rsidRDefault="00550DD3" w:rsidP="00240388">
            <w:pPr>
              <w:tabs>
                <w:tab w:val="left" w:pos="234"/>
                <w:tab w:val="right" w:pos="10773"/>
              </w:tabs>
              <w:spacing w:before="60"/>
            </w:pPr>
            <w:r w:rsidRPr="002D1DF6">
              <w:rPr>
                <w:szCs w:val="20"/>
              </w:rPr>
              <w:t>e)</w:t>
            </w:r>
            <w:r w:rsidRPr="002D1DF6">
              <w:rPr>
                <w:szCs w:val="20"/>
              </w:rPr>
              <w:tab/>
            </w:r>
            <w:r w:rsidRPr="002D1DF6">
              <w:t>Nombre de sorties effectives de carburant</w:t>
            </w:r>
          </w:p>
          <w:p w14:paraId="138C9A37" w14:textId="77777777" w:rsidR="00550DD3" w:rsidRPr="002D1DF6" w:rsidRDefault="00550DD3" w:rsidP="00240388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en-GB"/>
              </w:rPr>
            </w:pPr>
            <w:r w:rsidRPr="002D1DF6">
              <w:tab/>
            </w:r>
            <w:r w:rsidRPr="002D1DF6">
              <w:rPr>
                <w:i/>
                <w:lang w:val="en-GB"/>
              </w:rPr>
              <w:t>Number of effective fuel outlets</w:t>
            </w:r>
          </w:p>
        </w:tc>
        <w:tc>
          <w:tcPr>
            <w:tcW w:w="5105" w:type="dxa"/>
            <w:gridSpan w:val="7"/>
            <w:vAlign w:val="bottom"/>
          </w:tcPr>
          <w:p w14:paraId="1404E15C" w14:textId="77777777" w:rsidR="00550DD3" w:rsidRPr="001678AD" w:rsidRDefault="00550DD3" w:rsidP="00240388">
            <w:pPr>
              <w:spacing w:after="120"/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50DD3" w:rsidRPr="00670153" w14:paraId="42510728" w14:textId="77777777" w:rsidTr="009F2257">
        <w:trPr>
          <w:trHeight w:hRule="exact" w:val="227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72FEFCD" w14:textId="77777777" w:rsidR="00550DD3" w:rsidRPr="00670153" w:rsidRDefault="00550DD3" w:rsidP="00550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3" w:type="dxa"/>
            <w:gridSpan w:val="4"/>
            <w:vAlign w:val="bottom"/>
          </w:tcPr>
          <w:p w14:paraId="250F4F36" w14:textId="77777777" w:rsidR="00550DD3" w:rsidRPr="003D7FE0" w:rsidRDefault="00550DD3" w:rsidP="00550DD3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552" w:type="dxa"/>
            <w:gridSpan w:val="5"/>
            <w:tcBorders>
              <w:left w:val="nil"/>
            </w:tcBorders>
            <w:vAlign w:val="bottom"/>
          </w:tcPr>
          <w:p w14:paraId="575E85E2" w14:textId="77777777" w:rsidR="00550DD3" w:rsidRPr="003D7FE0" w:rsidRDefault="00550DD3" w:rsidP="00550DD3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604322F0" w14:textId="77777777" w:rsidR="00550DD3" w:rsidRPr="00F02701" w:rsidRDefault="00550DD3" w:rsidP="00550DD3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F02701">
              <w:rPr>
                <w:b/>
                <w:bCs/>
                <w:szCs w:val="20"/>
                <w:lang w:val="en-GB"/>
              </w:rPr>
              <w:t xml:space="preserve">Collecteur / </w:t>
            </w:r>
            <w:r w:rsidRPr="00F02701">
              <w:rPr>
                <w:b/>
                <w:bCs/>
                <w:i/>
                <w:szCs w:val="20"/>
                <w:lang w:val="en-GB"/>
              </w:rPr>
              <w:t>Manifold</w:t>
            </w:r>
          </w:p>
        </w:tc>
        <w:tc>
          <w:tcPr>
            <w:tcW w:w="2554" w:type="dxa"/>
            <w:gridSpan w:val="2"/>
            <w:vAlign w:val="center"/>
          </w:tcPr>
          <w:p w14:paraId="0AA04A5A" w14:textId="77777777" w:rsidR="00550DD3" w:rsidRPr="00F02701" w:rsidRDefault="00550DD3" w:rsidP="00550DD3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F02701">
              <w:rPr>
                <w:b/>
                <w:bCs/>
                <w:szCs w:val="20"/>
                <w:lang w:val="en-GB"/>
              </w:rPr>
              <w:t xml:space="preserve">Culasse / </w:t>
            </w:r>
            <w:r w:rsidRPr="00F02701">
              <w:rPr>
                <w:b/>
                <w:bCs/>
                <w:i/>
                <w:szCs w:val="20"/>
                <w:lang w:val="en-GB"/>
              </w:rPr>
              <w:t>Cylinder head</w:t>
            </w:r>
          </w:p>
        </w:tc>
      </w:tr>
      <w:tr w:rsidR="00550DD3" w:rsidRPr="00670153" w14:paraId="32505DD1" w14:textId="77777777" w:rsidTr="009F2257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98C66AB" w14:textId="77777777" w:rsidR="00550DD3" w:rsidRPr="00670153" w:rsidRDefault="00550DD3" w:rsidP="00550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3" w:type="dxa"/>
            <w:gridSpan w:val="4"/>
            <w:vAlign w:val="bottom"/>
          </w:tcPr>
          <w:p w14:paraId="5A4B7F7E" w14:textId="77777777" w:rsidR="00550DD3" w:rsidRPr="00FC69B3" w:rsidRDefault="00550DD3" w:rsidP="00550DD3">
            <w:pPr>
              <w:tabs>
                <w:tab w:val="left" w:pos="284"/>
              </w:tabs>
              <w:spacing w:before="60"/>
              <w:jc w:val="both"/>
            </w:pPr>
            <w:r w:rsidRPr="00FC69B3">
              <w:t>f)</w:t>
            </w:r>
            <w:r w:rsidRPr="00FC69B3">
              <w:tab/>
              <w:t>Injecteurs</w:t>
            </w:r>
          </w:p>
          <w:p w14:paraId="1D66E8A8" w14:textId="77777777" w:rsidR="00550DD3" w:rsidRPr="00FC69B3" w:rsidRDefault="00550DD3" w:rsidP="00550DD3">
            <w:pPr>
              <w:tabs>
                <w:tab w:val="left" w:pos="284"/>
              </w:tabs>
              <w:spacing w:after="60"/>
              <w:jc w:val="both"/>
              <w:rPr>
                <w:i/>
              </w:rPr>
            </w:pPr>
            <w:r w:rsidRPr="00FC69B3">
              <w:tab/>
            </w:r>
            <w:r w:rsidRPr="00FC69B3">
              <w:rPr>
                <w:i/>
              </w:rPr>
              <w:t>I</w:t>
            </w:r>
            <w:r w:rsidRPr="00FC69B3">
              <w:rPr>
                <w:i/>
                <w:lang w:val="en-GB"/>
              </w:rPr>
              <w:t>njectors</w:t>
            </w:r>
          </w:p>
        </w:tc>
        <w:tc>
          <w:tcPr>
            <w:tcW w:w="2552" w:type="dxa"/>
            <w:gridSpan w:val="5"/>
            <w:tcBorders>
              <w:left w:val="nil"/>
            </w:tcBorders>
            <w:vAlign w:val="bottom"/>
          </w:tcPr>
          <w:p w14:paraId="0FF82D61" w14:textId="77777777" w:rsidR="00550DD3" w:rsidRPr="00670153" w:rsidRDefault="00550DD3" w:rsidP="00550DD3">
            <w:pPr>
              <w:tabs>
                <w:tab w:val="left" w:pos="284"/>
              </w:tabs>
              <w:spacing w:before="60"/>
              <w:jc w:val="both"/>
            </w:pPr>
            <w:r w:rsidRPr="00670153">
              <w:t>f1)</w:t>
            </w:r>
            <w:r w:rsidRPr="00670153">
              <w:tab/>
              <w:t>Position</w:t>
            </w:r>
          </w:p>
          <w:p w14:paraId="3EF1AC7E" w14:textId="77777777" w:rsidR="00550DD3" w:rsidRPr="00670153" w:rsidRDefault="00550DD3" w:rsidP="00550DD3">
            <w:pPr>
              <w:tabs>
                <w:tab w:val="left" w:pos="284"/>
              </w:tabs>
              <w:spacing w:after="60"/>
              <w:jc w:val="both"/>
              <w:rPr>
                <w:i/>
              </w:rPr>
            </w:pPr>
            <w:r w:rsidRPr="00670153">
              <w:tab/>
            </w:r>
            <w:r w:rsidRPr="00670153">
              <w:rPr>
                <w:i/>
              </w:rPr>
              <w:t>Position</w:t>
            </w:r>
          </w:p>
        </w:tc>
        <w:tc>
          <w:tcPr>
            <w:tcW w:w="2551" w:type="dxa"/>
            <w:gridSpan w:val="5"/>
            <w:vAlign w:val="center"/>
          </w:tcPr>
          <w:p w14:paraId="587337D6" w14:textId="77777777" w:rsidR="00550DD3" w:rsidRPr="00157F3A" w:rsidRDefault="00550DD3" w:rsidP="00550DD3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4" w:type="dxa"/>
            <w:gridSpan w:val="2"/>
            <w:vAlign w:val="center"/>
          </w:tcPr>
          <w:p w14:paraId="5731F351" w14:textId="77777777" w:rsidR="00550DD3" w:rsidRPr="00157F3A" w:rsidRDefault="00550DD3" w:rsidP="00550DD3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9F2257" w:rsidRPr="00427AF2" w14:paraId="417819EA" w14:textId="77777777" w:rsidTr="009F2257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02BEA46" w14:textId="77777777" w:rsidR="009F2257" w:rsidRPr="00101E2B" w:rsidRDefault="009F2257" w:rsidP="00240388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3" w:type="dxa"/>
            <w:gridSpan w:val="4"/>
          </w:tcPr>
          <w:p w14:paraId="3FC766FB" w14:textId="77777777" w:rsidR="009F2257" w:rsidRPr="00E17EDE" w:rsidRDefault="009F2257" w:rsidP="009F2257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</w:p>
        </w:tc>
        <w:tc>
          <w:tcPr>
            <w:tcW w:w="3827" w:type="dxa"/>
            <w:gridSpan w:val="6"/>
          </w:tcPr>
          <w:p w14:paraId="5FC68612" w14:textId="77777777" w:rsidR="009F2257" w:rsidRPr="00E17EDE" w:rsidRDefault="009F2257" w:rsidP="009F2257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>
              <w:rPr>
                <w:lang w:val="fr-CH"/>
              </w:rPr>
              <w:t>f2</w:t>
            </w:r>
            <w:r w:rsidRPr="00E17EDE">
              <w:rPr>
                <w:lang w:val="fr-CH"/>
              </w:rPr>
              <w:t>)</w:t>
            </w:r>
            <w:r w:rsidRPr="00E17EDE">
              <w:rPr>
                <w:lang w:val="fr-CH"/>
              </w:rPr>
              <w:tab/>
            </w:r>
            <w:r w:rsidRPr="00670153">
              <w:t xml:space="preserve">Angle </w:t>
            </w:r>
            <w:r>
              <w:t>axe injecteur</w:t>
            </w:r>
            <w:r w:rsidRPr="00670153">
              <w:t xml:space="preserve"> </w:t>
            </w:r>
            <w:r>
              <w:t>/</w:t>
            </w:r>
            <w:r w:rsidRPr="00670153">
              <w:t xml:space="preserve"> plan de joint culasse</w:t>
            </w:r>
          </w:p>
          <w:p w14:paraId="5E12470A" w14:textId="77777777" w:rsidR="009F2257" w:rsidRPr="00685002" w:rsidRDefault="009F2257" w:rsidP="009F2257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E17EDE">
              <w:rPr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Angle </w:t>
            </w:r>
            <w:r>
              <w:rPr>
                <w:i/>
                <w:lang w:val="en-GB"/>
              </w:rPr>
              <w:t>injector axis</w:t>
            </w:r>
            <w:r w:rsidRPr="00670153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/</w:t>
            </w:r>
            <w:r w:rsidRPr="00670153">
              <w:rPr>
                <w:i/>
                <w:lang w:val="en-GB"/>
              </w:rPr>
              <w:t xml:space="preserve"> cylinder head gasket plane</w:t>
            </w:r>
          </w:p>
        </w:tc>
        <w:tc>
          <w:tcPr>
            <w:tcW w:w="1276" w:type="dxa"/>
            <w:gridSpan w:val="4"/>
            <w:vAlign w:val="bottom"/>
          </w:tcPr>
          <w:p w14:paraId="7E3C370D" w14:textId="77777777" w:rsidR="009F2257" w:rsidRPr="000F4080" w:rsidRDefault="009F2257" w:rsidP="00240388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4" w:type="dxa"/>
            <w:gridSpan w:val="2"/>
            <w:vAlign w:val="bottom"/>
          </w:tcPr>
          <w:p w14:paraId="6718E78E" w14:textId="77777777" w:rsidR="009F2257" w:rsidRDefault="009F2257" w:rsidP="00240388">
            <w:pPr>
              <w:spacing w:after="120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deg</w:t>
            </w:r>
            <w:r>
              <w:rPr>
                <w:lang w:val="en-GB"/>
              </w:rPr>
              <w:t>±</w:t>
            </w:r>
            <w:r w:rsidRPr="00670153">
              <w:rPr>
                <w:lang w:val="en-GB"/>
              </w:rPr>
              <w:t>30´</w:t>
            </w:r>
          </w:p>
        </w:tc>
      </w:tr>
      <w:tr w:rsidR="008C6583" w:rsidRPr="005F1733" w14:paraId="058DBD1C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786EBFE" w14:textId="77777777" w:rsidR="008C6583" w:rsidRPr="00473A82" w:rsidRDefault="008C6583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10" w:type="dxa"/>
            <w:gridSpan w:val="16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4E183BC6" w14:textId="77777777" w:rsidR="008C6583" w:rsidRPr="00670153" w:rsidRDefault="008C6583" w:rsidP="00405A68">
            <w:pPr>
              <w:tabs>
                <w:tab w:val="left" w:pos="284"/>
              </w:tabs>
              <w:spacing w:before="60"/>
            </w:pPr>
            <w:r w:rsidRPr="00670153">
              <w:t>g)</w:t>
            </w:r>
            <w:r w:rsidRPr="00670153">
              <w:tab/>
              <w:t>Liste des capteurs du système de contrôle moteur</w:t>
            </w:r>
          </w:p>
          <w:p w14:paraId="12BA063B" w14:textId="77777777" w:rsidR="008C6583" w:rsidRPr="00670153" w:rsidRDefault="008C6583" w:rsidP="00405A68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670153">
              <w:rPr>
                <w:bCs/>
                <w:szCs w:val="20"/>
              </w:rPr>
              <w:tab/>
            </w:r>
            <w:r w:rsidRPr="00670153">
              <w:rPr>
                <w:i/>
                <w:lang w:val="en-GB"/>
              </w:rPr>
              <w:t>List of engine control system sensors</w:t>
            </w:r>
          </w:p>
        </w:tc>
      </w:tr>
      <w:tr w:rsidR="009F2257" w:rsidRPr="00670153" w14:paraId="521B6336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99C8D13" w14:textId="77777777" w:rsidR="009F2257" w:rsidRPr="007200C7" w:rsidRDefault="009F2257" w:rsidP="009F225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5DCEAB0" w14:textId="77777777" w:rsidR="009F2257" w:rsidRPr="00473A82" w:rsidRDefault="009F2257" w:rsidP="009F2257">
            <w:pPr>
              <w:jc w:val="both"/>
              <w:rPr>
                <w:b/>
                <w:bCs/>
                <w:caps/>
                <w:szCs w:val="16"/>
                <w:lang w:val="en-GB"/>
              </w:rPr>
            </w:pPr>
            <w:r w:rsidRPr="00473A82">
              <w:rPr>
                <w:b/>
                <w:caps/>
                <w:szCs w:val="16"/>
              </w:rPr>
              <w:t>C1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37246B82" w14:textId="77777777" w:rsidR="009F2257" w:rsidRPr="00823882" w:rsidRDefault="009F2257" w:rsidP="009F225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B3D2096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17E379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67E6FA7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C14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3B8E1337" w14:textId="77777777" w:rsidR="009F2257" w:rsidRPr="00823882" w:rsidRDefault="009F2257" w:rsidP="009F225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483EBA3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3F3B111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6DCC5C0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</w:t>
            </w:r>
            <w:r>
              <w:rPr>
                <w:b/>
                <w:caps/>
                <w:szCs w:val="16"/>
              </w:rPr>
              <w:t>27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2E9B11CB" w14:textId="77777777" w:rsidR="009F2257" w:rsidRPr="00823882" w:rsidRDefault="009F2257" w:rsidP="009F225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E0677AF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2A2D5F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670153" w14:paraId="393649B6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FB9F650" w14:textId="77777777" w:rsidR="009F2257" w:rsidRPr="00670153" w:rsidRDefault="009F2257" w:rsidP="009F225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C2B6A41" w14:textId="77777777" w:rsidR="009F2257" w:rsidRPr="00473A82" w:rsidRDefault="009F2257" w:rsidP="009F2257">
            <w:pPr>
              <w:jc w:val="both"/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C2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4897F796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9020345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443660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CE6BF38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C15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2B427F9E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12693AF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FC7EC3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497BEAF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</w:t>
            </w:r>
            <w:r>
              <w:rPr>
                <w:b/>
                <w:caps/>
                <w:szCs w:val="16"/>
              </w:rPr>
              <w:t>28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4C7AE9C2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2669B6F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65B0A3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670153" w14:paraId="39E86964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2B6A58E" w14:textId="77777777" w:rsidR="009F2257" w:rsidRPr="00670153" w:rsidRDefault="009F2257" w:rsidP="009F225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3FA1BA4" w14:textId="77777777" w:rsidR="009F2257" w:rsidRPr="00473A82" w:rsidRDefault="009F2257" w:rsidP="009F2257">
            <w:pPr>
              <w:jc w:val="both"/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C3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0D034184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0F51DC0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831C73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EE74F7A" w14:textId="77777777" w:rsidR="009F2257" w:rsidRPr="00473A82" w:rsidRDefault="009F2257" w:rsidP="009F2257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C16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1AE0E426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09D3DB4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54E932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38315F5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</w:t>
            </w:r>
            <w:r>
              <w:rPr>
                <w:b/>
                <w:caps/>
                <w:szCs w:val="16"/>
              </w:rPr>
              <w:t>29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46EE15F8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6CDAD40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7C4825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670153" w14:paraId="0982A072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41FF2C7" w14:textId="77777777" w:rsidR="009F2257" w:rsidRPr="00670153" w:rsidRDefault="009F2257" w:rsidP="009F225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8B180C6" w14:textId="77777777" w:rsidR="009F2257" w:rsidRPr="00473A82" w:rsidRDefault="009F2257" w:rsidP="009F2257">
            <w:pPr>
              <w:jc w:val="both"/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C4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4CA62CE1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E14A4CF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035059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F2E342F" w14:textId="77777777" w:rsidR="009F2257" w:rsidRPr="00473A82" w:rsidRDefault="009F2257" w:rsidP="009F2257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C17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1A94BE5A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7573CEA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C8BC04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7E1CB94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</w:t>
            </w:r>
            <w:r>
              <w:rPr>
                <w:b/>
                <w:caps/>
                <w:szCs w:val="16"/>
              </w:rPr>
              <w:t>30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0C4BDCB6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55EF3D4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BCF152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670153" w14:paraId="121218E4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351FE17" w14:textId="77777777" w:rsidR="009F2257" w:rsidRPr="00670153" w:rsidRDefault="009F2257" w:rsidP="009F225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B8DBFE7" w14:textId="77777777" w:rsidR="009F2257" w:rsidRPr="00473A82" w:rsidRDefault="009F2257" w:rsidP="009F2257">
            <w:pPr>
              <w:jc w:val="both"/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C5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7807CB05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E04714E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7BAC27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28846D0" w14:textId="77777777" w:rsidR="009F2257" w:rsidRPr="00473A82" w:rsidRDefault="009F2257" w:rsidP="009F2257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C18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411149BE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F46CFFF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A64F89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9463C2D" w14:textId="77777777" w:rsidR="009F2257" w:rsidRPr="00762209" w:rsidRDefault="009F2257" w:rsidP="009F2257">
            <w:pPr>
              <w:rPr>
                <w:b/>
                <w:caps/>
                <w:szCs w:val="16"/>
              </w:rPr>
            </w:pPr>
            <w:r w:rsidRPr="00762209">
              <w:rPr>
                <w:b/>
                <w:caps/>
                <w:szCs w:val="16"/>
              </w:rPr>
              <w:t>C3</w:t>
            </w:r>
            <w:r>
              <w:rPr>
                <w:b/>
                <w:caps/>
                <w:szCs w:val="16"/>
              </w:rPr>
              <w:t>1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667F320F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8B04DA1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9EEDB5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0D2088" w14:paraId="1C5B2209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B519807" w14:textId="77777777" w:rsidR="009F2257" w:rsidRPr="00670153" w:rsidRDefault="009F2257" w:rsidP="009F225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4421D08" w14:textId="77777777" w:rsidR="009F2257" w:rsidRPr="00473A82" w:rsidRDefault="009F2257" w:rsidP="009F2257">
            <w:pPr>
              <w:jc w:val="both"/>
              <w:rPr>
                <w:b/>
                <w:bCs/>
                <w:caps/>
                <w:szCs w:val="16"/>
                <w:lang w:val="en-GB"/>
              </w:rPr>
            </w:pPr>
            <w:r w:rsidRPr="00473A82">
              <w:rPr>
                <w:b/>
                <w:bCs/>
                <w:caps/>
                <w:szCs w:val="16"/>
                <w:lang w:val="en-GB"/>
              </w:rPr>
              <w:t>C6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5760A99A" w14:textId="77777777" w:rsidR="009F2257" w:rsidRPr="00823882" w:rsidRDefault="009F2257" w:rsidP="009F225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2574FCA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9CBFDD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A796610" w14:textId="77777777" w:rsidR="009F2257" w:rsidRPr="00473A82" w:rsidRDefault="009F2257" w:rsidP="009F2257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C19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2E4D596B" w14:textId="77777777" w:rsidR="009F2257" w:rsidRPr="00823882" w:rsidRDefault="009F2257" w:rsidP="009F225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86C1D09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A2C0D5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CCC67B1" w14:textId="77777777" w:rsidR="009F2257" w:rsidRPr="00762209" w:rsidRDefault="009F2257" w:rsidP="009F2257">
            <w:pPr>
              <w:rPr>
                <w:b/>
                <w:caps/>
                <w:szCs w:val="16"/>
              </w:rPr>
            </w:pPr>
            <w:r w:rsidRPr="00762209">
              <w:rPr>
                <w:b/>
                <w:caps/>
                <w:szCs w:val="16"/>
              </w:rPr>
              <w:t>C3</w:t>
            </w:r>
            <w:r>
              <w:rPr>
                <w:b/>
                <w:caps/>
                <w:szCs w:val="16"/>
              </w:rPr>
              <w:t>2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48B2F9F8" w14:textId="77777777" w:rsidR="009F2257" w:rsidRPr="00823882" w:rsidRDefault="009F2257" w:rsidP="009F225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52C84ED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F425CD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670153" w14:paraId="11E63E3A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F3570B5" w14:textId="77777777" w:rsidR="009F2257" w:rsidRPr="00AA72B3" w:rsidRDefault="009F2257" w:rsidP="009F225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031CDDB" w14:textId="77777777" w:rsidR="009F2257" w:rsidRPr="00473A82" w:rsidRDefault="009F2257" w:rsidP="009F2257">
            <w:pPr>
              <w:jc w:val="both"/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C7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41B33F5F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493003F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7D3778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CC5D47A" w14:textId="77777777" w:rsidR="009F2257" w:rsidRPr="00473A82" w:rsidRDefault="009F2257" w:rsidP="009F2257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C20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7C753D02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8B27D1F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76F0CB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800701E" w14:textId="77777777" w:rsidR="009F2257" w:rsidRPr="00762209" w:rsidRDefault="009F2257" w:rsidP="009F2257">
            <w:pPr>
              <w:rPr>
                <w:b/>
                <w:caps/>
                <w:szCs w:val="16"/>
              </w:rPr>
            </w:pPr>
            <w:r w:rsidRPr="00762209">
              <w:rPr>
                <w:b/>
                <w:caps/>
                <w:szCs w:val="16"/>
              </w:rPr>
              <w:t>C3</w:t>
            </w:r>
            <w:r>
              <w:rPr>
                <w:b/>
                <w:caps/>
                <w:szCs w:val="16"/>
              </w:rPr>
              <w:t>3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63D9F69A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BD66BA1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EBD8BB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670153" w14:paraId="0102FC26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8EDE4B4" w14:textId="77777777" w:rsidR="009F2257" w:rsidRPr="00670153" w:rsidRDefault="009F2257" w:rsidP="009F225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96B989E" w14:textId="77777777" w:rsidR="009F2257" w:rsidRPr="00473A82" w:rsidRDefault="009F2257" w:rsidP="009F2257">
            <w:pPr>
              <w:jc w:val="both"/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C8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5FCACD53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233C086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6D8037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1DC85EB" w14:textId="77777777" w:rsidR="009F2257" w:rsidRPr="00473A82" w:rsidRDefault="009F2257" w:rsidP="009F2257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C21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040A3AE0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7816731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6075AB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18EF886" w14:textId="77777777" w:rsidR="009F2257" w:rsidRPr="00762209" w:rsidRDefault="009F2257" w:rsidP="009F2257">
            <w:pPr>
              <w:rPr>
                <w:b/>
                <w:caps/>
                <w:szCs w:val="16"/>
              </w:rPr>
            </w:pPr>
            <w:r w:rsidRPr="00762209">
              <w:rPr>
                <w:b/>
                <w:caps/>
                <w:szCs w:val="16"/>
              </w:rPr>
              <w:t>C3</w:t>
            </w:r>
            <w:r>
              <w:rPr>
                <w:b/>
                <w:caps/>
                <w:szCs w:val="16"/>
              </w:rPr>
              <w:t>4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24E11548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9FA3482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BD58C3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DC64B1" w14:paraId="116A5661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A8FDFF8" w14:textId="77777777" w:rsidR="009F2257" w:rsidRPr="00670153" w:rsidRDefault="009F2257" w:rsidP="009F225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C9026B4" w14:textId="77777777" w:rsidR="009F2257" w:rsidRPr="00473A82" w:rsidRDefault="009F2257" w:rsidP="009F2257">
            <w:pPr>
              <w:jc w:val="both"/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C9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3129A521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5B09F62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DF3584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514C44C" w14:textId="77777777" w:rsidR="009F2257" w:rsidRPr="00473A82" w:rsidRDefault="009F2257" w:rsidP="009F2257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C22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28BB6C0E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92D23C3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C1BF0B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ACABC40" w14:textId="77777777" w:rsidR="009F2257" w:rsidRPr="00762209" w:rsidRDefault="009F2257" w:rsidP="009F2257">
            <w:pPr>
              <w:rPr>
                <w:b/>
                <w:caps/>
                <w:szCs w:val="16"/>
              </w:rPr>
            </w:pPr>
            <w:r w:rsidRPr="00762209">
              <w:rPr>
                <w:b/>
                <w:caps/>
                <w:szCs w:val="16"/>
              </w:rPr>
              <w:t>C3</w:t>
            </w:r>
            <w:r>
              <w:rPr>
                <w:b/>
                <w:caps/>
                <w:szCs w:val="16"/>
              </w:rPr>
              <w:t>5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1EA4A005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C9B9F35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37815A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DC64B1" w14:paraId="3AA239AB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780844E" w14:textId="77777777" w:rsidR="009F2257" w:rsidRPr="00DC64B1" w:rsidRDefault="009F2257" w:rsidP="009F225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8607F99" w14:textId="77777777" w:rsidR="009F2257" w:rsidRPr="00473A82" w:rsidRDefault="009F2257" w:rsidP="009F2257">
            <w:pPr>
              <w:jc w:val="both"/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C10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090BF391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A8BB321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63CE55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BEF6873" w14:textId="77777777" w:rsidR="009F2257" w:rsidRPr="00473A82" w:rsidRDefault="009F2257" w:rsidP="009F2257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C23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1A86C7E4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FAF2D93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743FA3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CBA24E3" w14:textId="77777777" w:rsidR="009F2257" w:rsidRPr="00762209" w:rsidRDefault="009F2257" w:rsidP="009F2257">
            <w:pPr>
              <w:rPr>
                <w:b/>
                <w:caps/>
                <w:szCs w:val="16"/>
              </w:rPr>
            </w:pPr>
            <w:r w:rsidRPr="00762209">
              <w:rPr>
                <w:b/>
                <w:caps/>
                <w:szCs w:val="16"/>
              </w:rPr>
              <w:t>C3</w:t>
            </w:r>
            <w:r>
              <w:rPr>
                <w:b/>
                <w:caps/>
                <w:szCs w:val="16"/>
              </w:rPr>
              <w:t>6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5C25D5AE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2835D69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4A35FE1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670153" w14:paraId="19CA0BC5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C8B2391" w14:textId="77777777" w:rsidR="009F2257" w:rsidRPr="00DC64B1" w:rsidRDefault="009F2257" w:rsidP="009F225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0E078B3" w14:textId="77777777" w:rsidR="009F2257" w:rsidRPr="00473A82" w:rsidRDefault="009F2257" w:rsidP="009F2257">
            <w:pPr>
              <w:jc w:val="both"/>
              <w:rPr>
                <w:b/>
                <w:bCs/>
                <w:caps/>
                <w:szCs w:val="16"/>
                <w:lang w:val="en-GB"/>
              </w:rPr>
            </w:pPr>
            <w:r w:rsidRPr="00473A82">
              <w:rPr>
                <w:b/>
                <w:bCs/>
                <w:caps/>
                <w:szCs w:val="16"/>
                <w:lang w:val="en-GB"/>
              </w:rPr>
              <w:t>C11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3E832ACB" w14:textId="77777777" w:rsidR="009F2257" w:rsidRPr="00823882" w:rsidRDefault="009F2257" w:rsidP="009F225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90D7754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A79EB2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D7FC996" w14:textId="77777777" w:rsidR="009F2257" w:rsidRPr="00473A82" w:rsidRDefault="009F2257" w:rsidP="009F2257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C24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3A655ECD" w14:textId="77777777" w:rsidR="009F2257" w:rsidRPr="00823882" w:rsidRDefault="009F2257" w:rsidP="009F225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DF2BA1C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DAA3A1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5C44110" w14:textId="77777777" w:rsidR="009F2257" w:rsidRPr="00762209" w:rsidRDefault="009F2257" w:rsidP="009F2257">
            <w:pPr>
              <w:rPr>
                <w:b/>
                <w:caps/>
                <w:szCs w:val="16"/>
              </w:rPr>
            </w:pPr>
            <w:r w:rsidRPr="00762209">
              <w:rPr>
                <w:b/>
                <w:caps/>
                <w:szCs w:val="16"/>
              </w:rPr>
              <w:t>C3</w:t>
            </w:r>
            <w:r>
              <w:rPr>
                <w:b/>
                <w:caps/>
                <w:szCs w:val="16"/>
              </w:rPr>
              <w:t>7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4500DA07" w14:textId="77777777" w:rsidR="009F2257" w:rsidRPr="00823882" w:rsidRDefault="009F2257" w:rsidP="009F225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CB928DE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619CD2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670153" w14:paraId="6412E55E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7323232" w14:textId="77777777" w:rsidR="009F2257" w:rsidRPr="00670153" w:rsidRDefault="009F2257" w:rsidP="009F225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BBC99C1" w14:textId="77777777" w:rsidR="009F2257" w:rsidRPr="00473A82" w:rsidRDefault="009F2257" w:rsidP="009F2257">
            <w:pPr>
              <w:jc w:val="both"/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C12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6D636909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9C17C00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BEDE0C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B59483A" w14:textId="77777777" w:rsidR="009F2257" w:rsidRPr="00473A82" w:rsidRDefault="009F2257" w:rsidP="009F2257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C25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5B34B90D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0AC1BCA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B2D5B9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8BDDCAC" w14:textId="77777777" w:rsidR="009F2257" w:rsidRPr="00762209" w:rsidRDefault="009F2257" w:rsidP="009F2257">
            <w:pPr>
              <w:rPr>
                <w:b/>
                <w:caps/>
                <w:szCs w:val="16"/>
              </w:rPr>
            </w:pPr>
            <w:r w:rsidRPr="00762209">
              <w:rPr>
                <w:b/>
                <w:caps/>
                <w:szCs w:val="16"/>
              </w:rPr>
              <w:t>C</w:t>
            </w:r>
            <w:r>
              <w:rPr>
                <w:b/>
                <w:caps/>
                <w:szCs w:val="16"/>
              </w:rPr>
              <w:t>38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16C76A62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B48F868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6EA092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670153" w14:paraId="5F2F1719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3F6294E" w14:textId="77777777" w:rsidR="009F2257" w:rsidRPr="00751E8C" w:rsidRDefault="009F2257" w:rsidP="009F225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59B6D3A" w14:textId="77777777" w:rsidR="009F2257" w:rsidRPr="00473A82" w:rsidRDefault="009F2257" w:rsidP="009F2257">
            <w:pPr>
              <w:jc w:val="both"/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C13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46BA2662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E5F4F0C" w14:textId="77777777" w:rsidR="009F2257" w:rsidRPr="00762209" w:rsidRDefault="009F2257" w:rsidP="009F225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686A35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5BF4DFF" w14:textId="77777777" w:rsidR="009F2257" w:rsidRPr="00473A82" w:rsidRDefault="009F2257" w:rsidP="009F2257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C26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671FE1D6" w14:textId="77777777" w:rsidR="009F2257" w:rsidRPr="00823882" w:rsidRDefault="009F2257" w:rsidP="009F225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D27C368" w14:textId="77777777" w:rsidR="009F2257" w:rsidRPr="00762209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803F81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409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10FFB9" w14:textId="77777777" w:rsidR="009F2257" w:rsidRPr="00666637" w:rsidRDefault="009F2257" w:rsidP="009F2257">
            <w:pPr>
              <w:rPr>
                <w:b/>
                <w:bCs/>
                <w:color w:val="FF0000"/>
                <w:sz w:val="14"/>
                <w:szCs w:val="16"/>
                <w:highlight w:val="yellow"/>
                <w:u w:val="single"/>
                <w:lang w:val="en-GB"/>
              </w:rPr>
            </w:pPr>
            <w:r w:rsidRPr="00E04D2F">
              <w:rPr>
                <w:b/>
                <w:bCs/>
                <w:color w:val="FF0000"/>
                <w:sz w:val="14"/>
                <w:szCs w:val="16"/>
                <w:u w:val="single"/>
                <w:lang w:val="en-GB"/>
              </w:rPr>
              <w:t>* Twin track sensor</w:t>
            </w:r>
          </w:p>
        </w:tc>
      </w:tr>
      <w:tr w:rsidR="009F2257" w:rsidRPr="005F1733" w14:paraId="0AA2CF1A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C961172" w14:textId="77777777" w:rsidR="009F2257" w:rsidRPr="00473A82" w:rsidRDefault="009F2257" w:rsidP="009F225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10" w:type="dxa"/>
            <w:gridSpan w:val="16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14280374" w14:textId="77777777" w:rsidR="009F2257" w:rsidRPr="00670153" w:rsidRDefault="009F2257" w:rsidP="009F2257">
            <w:pPr>
              <w:tabs>
                <w:tab w:val="left" w:pos="284"/>
              </w:tabs>
              <w:spacing w:before="60"/>
            </w:pPr>
            <w:r w:rsidRPr="00670153">
              <w:t>h)</w:t>
            </w:r>
            <w:r w:rsidRPr="00670153">
              <w:tab/>
              <w:t>Liste des actuateurs du système de contrôle moteur</w:t>
            </w:r>
          </w:p>
          <w:p w14:paraId="5E194617" w14:textId="77777777" w:rsidR="009F2257" w:rsidRPr="00670153" w:rsidRDefault="009F2257" w:rsidP="009F2257">
            <w:pPr>
              <w:tabs>
                <w:tab w:val="left" w:pos="284"/>
              </w:tabs>
              <w:spacing w:after="80"/>
              <w:rPr>
                <w:i/>
                <w:szCs w:val="20"/>
                <w:lang w:val="en-GB"/>
              </w:rPr>
            </w:pPr>
            <w:r w:rsidRPr="00670153">
              <w:rPr>
                <w:bCs/>
                <w:szCs w:val="20"/>
              </w:rPr>
              <w:tab/>
            </w:r>
            <w:r w:rsidRPr="00670153">
              <w:rPr>
                <w:i/>
                <w:lang w:val="en-GB"/>
              </w:rPr>
              <w:t>List of engine control system actuators</w:t>
            </w:r>
          </w:p>
        </w:tc>
      </w:tr>
      <w:tr w:rsidR="009F2257" w:rsidRPr="00670153" w14:paraId="21699695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2EFDDC2" w14:textId="77777777" w:rsidR="009F2257" w:rsidRPr="007200C7" w:rsidRDefault="009F2257" w:rsidP="009F225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71B0FA0" w14:textId="77777777" w:rsidR="009F2257" w:rsidRPr="00473A82" w:rsidRDefault="009F2257" w:rsidP="009F2257">
            <w:pPr>
              <w:jc w:val="both"/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caps/>
                <w:szCs w:val="16"/>
              </w:rPr>
              <w:t>A</w:t>
            </w:r>
            <w:r w:rsidRPr="00473A82">
              <w:rPr>
                <w:b/>
                <w:caps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14335727" w14:textId="77777777" w:rsidR="009F2257" w:rsidRPr="00823882" w:rsidRDefault="009F2257" w:rsidP="009F225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0A32779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2DF830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4974239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A6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59D4570D" w14:textId="77777777" w:rsidR="009F2257" w:rsidRPr="00823882" w:rsidRDefault="009F2257" w:rsidP="009F225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21C7F77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52C7BA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4C5200F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A11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096BB219" w14:textId="77777777" w:rsidR="009F2257" w:rsidRPr="00823882" w:rsidRDefault="009F2257" w:rsidP="009F225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39C29F9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02F479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0D2088" w14:paraId="64809F79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AC296B0" w14:textId="77777777" w:rsidR="009F2257" w:rsidRPr="00473A82" w:rsidRDefault="009F2257" w:rsidP="009F225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61BBF7E" w14:textId="77777777" w:rsidR="009F2257" w:rsidRDefault="009F2257" w:rsidP="009F2257">
            <w:pPr>
              <w:jc w:val="both"/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A2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318E31A5" w14:textId="77777777" w:rsidR="009F2257" w:rsidRPr="00823882" w:rsidRDefault="009F2257" w:rsidP="009F2257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7135DDC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048F5E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2FD102C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A7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316227C0" w14:textId="77777777" w:rsidR="009F2257" w:rsidRPr="00823882" w:rsidRDefault="009F2257" w:rsidP="009F2257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D9BBA55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481096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9B15629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A12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63432C8C" w14:textId="77777777" w:rsidR="009F2257" w:rsidRPr="00823882" w:rsidRDefault="009F2257" w:rsidP="009F2257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310E5E8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50B019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670153" w14:paraId="2721F1EC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572D07B" w14:textId="77777777" w:rsidR="009F2257" w:rsidRPr="008D03A1" w:rsidRDefault="009F2257" w:rsidP="009F225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0B4CB43" w14:textId="77777777" w:rsidR="009F2257" w:rsidRDefault="009F2257" w:rsidP="009F2257">
            <w:pPr>
              <w:jc w:val="both"/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A3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02E6953F" w14:textId="77777777" w:rsidR="009F2257" w:rsidRPr="00823882" w:rsidRDefault="009F2257" w:rsidP="009F2257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2F84570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8CB254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5A22CC9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A8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499D06EA" w14:textId="77777777" w:rsidR="009F2257" w:rsidRPr="00823882" w:rsidRDefault="009F2257" w:rsidP="009F2257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81F2E6E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44E942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1B564C4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A13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46E77A3C" w14:textId="77777777" w:rsidR="009F2257" w:rsidRPr="00823882" w:rsidRDefault="009F2257" w:rsidP="009F2257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9493121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EE96F4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670153" w14:paraId="265639DD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C4AB80F" w14:textId="77777777" w:rsidR="009F2257" w:rsidRPr="00473A82" w:rsidRDefault="009F2257" w:rsidP="009F225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98402AC" w14:textId="77777777" w:rsidR="009F2257" w:rsidRDefault="009F2257" w:rsidP="009F2257">
            <w:pPr>
              <w:jc w:val="both"/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A4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1867578E" w14:textId="77777777" w:rsidR="009F2257" w:rsidRDefault="009F2257" w:rsidP="009F2257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F96989C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697116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B243FB7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A9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68AD50CE" w14:textId="77777777" w:rsidR="009F2257" w:rsidRPr="00823882" w:rsidRDefault="009F2257" w:rsidP="009F2257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C01DC74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734460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71308D8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A14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70470482" w14:textId="77777777" w:rsidR="009F2257" w:rsidRPr="00823882" w:rsidRDefault="009F2257" w:rsidP="009F2257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F84D859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6CC88A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F2257" w:rsidRPr="00670153" w14:paraId="24C61EE6" w14:textId="77777777" w:rsidTr="009F2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4F6A40F" w14:textId="77777777" w:rsidR="009F2257" w:rsidRPr="00473A82" w:rsidRDefault="009F2257" w:rsidP="009F225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500A5F3" w14:textId="77777777" w:rsidR="009F2257" w:rsidRDefault="009F2257" w:rsidP="009F2257">
            <w:pPr>
              <w:jc w:val="both"/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A5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54EB0E3A" w14:textId="77777777" w:rsidR="009F2257" w:rsidRDefault="009F2257" w:rsidP="009F2257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88DB4B0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59BA2C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0481BF3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A10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29651DAF" w14:textId="77777777" w:rsidR="009F2257" w:rsidRPr="00823882" w:rsidRDefault="009F2257" w:rsidP="009F2257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7308556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780804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6D837C7" w14:textId="77777777" w:rsidR="009F2257" w:rsidRPr="00473A82" w:rsidRDefault="009F2257" w:rsidP="009F225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A15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7FE09B37" w14:textId="77777777" w:rsidR="009F2257" w:rsidRPr="00823882" w:rsidRDefault="009F2257" w:rsidP="009F2257">
            <w:pPr>
              <w:rPr>
                <w:bCs/>
                <w:szCs w:val="16"/>
                <w:lang w:val="en-GB"/>
              </w:rPr>
            </w:pPr>
            <w:r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6AF8996" w14:textId="77777777" w:rsidR="009F2257" w:rsidRPr="00257B07" w:rsidRDefault="009F2257" w:rsidP="009F225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257B07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B07">
              <w:rPr>
                <w:b/>
                <w:color w:val="FF0000"/>
                <w:szCs w:val="16"/>
              </w:rPr>
              <w:instrText xml:space="preserve"> FORMTEXT </w:instrText>
            </w:r>
            <w:r w:rsidRPr="00257B07">
              <w:rPr>
                <w:b/>
                <w:color w:val="FF0000"/>
                <w:szCs w:val="16"/>
              </w:rPr>
            </w:r>
            <w:r w:rsidRPr="00257B07">
              <w:rPr>
                <w:b/>
                <w:color w:val="FF0000"/>
                <w:szCs w:val="16"/>
              </w:rPr>
              <w:fldChar w:fldCharType="separate"/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noProof/>
                <w:color w:val="FF0000"/>
                <w:szCs w:val="16"/>
              </w:rPr>
              <w:t> </w:t>
            </w:r>
            <w:r w:rsidRPr="00257B07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3E1C07" w14:textId="77777777" w:rsidR="009F2257" w:rsidRPr="001678AD" w:rsidRDefault="009F2257" w:rsidP="009F225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5F9C15D3" w14:textId="77777777" w:rsidR="00300370" w:rsidRPr="00670153" w:rsidRDefault="004041B7" w:rsidP="008754E5">
      <w:pPr>
        <w:jc w:val="both"/>
        <w:rPr>
          <w:szCs w:val="16"/>
        </w:rPr>
      </w:pPr>
      <w:r w:rsidRPr="00670153">
        <w:rPr>
          <w:szCs w:val="16"/>
          <w:lang w:val="en-US"/>
        </w:rP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5F1733" w14:paraId="5E33DDBC" w14:textId="77777777" w:rsidTr="008A1BAE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01FE294E" w14:textId="77777777" w:rsidR="00D36DCC" w:rsidRDefault="00BB71BC" w:rsidP="008A1BAE">
            <w:pPr>
              <w:jc w:val="both"/>
              <w:rPr>
                <w:szCs w:val="16"/>
              </w:rPr>
            </w:pPr>
            <w:r w:rsidRPr="008A1BAE">
              <w:rPr>
                <w:rFonts w:cs="Times New Roman"/>
                <w:b/>
                <w:szCs w:val="16"/>
              </w:rPr>
              <w:lastRenderedPageBreak/>
              <w:t>III-I1)</w:t>
            </w:r>
            <w:r w:rsidRPr="008A1BAE">
              <w:rPr>
                <w:szCs w:val="16"/>
              </w:rPr>
              <w:tab/>
            </w:r>
            <w:r w:rsidR="008A1BAE" w:rsidRPr="008A1BAE">
              <w:rPr>
                <w:szCs w:val="16"/>
              </w:rPr>
              <w:t>Localisation des capteurs et actionneurs</w:t>
            </w:r>
          </w:p>
          <w:p w14:paraId="0E834D29" w14:textId="77777777" w:rsidR="00BB71BC" w:rsidRPr="00832E4D" w:rsidRDefault="00D36DCC" w:rsidP="008A1BAE">
            <w:pPr>
              <w:jc w:val="both"/>
              <w:rPr>
                <w:szCs w:val="16"/>
                <w:lang w:val="en-GB"/>
              </w:rPr>
            </w:pPr>
            <w:r>
              <w:rPr>
                <w:i/>
                <w:szCs w:val="16"/>
              </w:rPr>
              <w:tab/>
            </w:r>
            <w:r w:rsidRPr="00832E4D">
              <w:rPr>
                <w:i/>
                <w:szCs w:val="16"/>
                <w:lang w:val="en-GB"/>
              </w:rPr>
              <w:t>L</w:t>
            </w:r>
            <w:r w:rsidR="008A1BAE" w:rsidRPr="00832E4D">
              <w:rPr>
                <w:i/>
                <w:szCs w:val="16"/>
                <w:lang w:val="en-GB"/>
              </w:rPr>
              <w:t>ocation of sensors and actuators</w:t>
            </w:r>
          </w:p>
        </w:tc>
      </w:tr>
    </w:tbl>
    <w:p w14:paraId="06CE5CDA" w14:textId="77777777" w:rsidR="00262209" w:rsidRPr="00832E4D" w:rsidRDefault="00262209" w:rsidP="00C834FA">
      <w:pPr>
        <w:rPr>
          <w:color w:val="FF0000"/>
          <w:sz w:val="8"/>
          <w:lang w:val="en-GB"/>
        </w:rPr>
        <w:sectPr w:rsidR="00262209" w:rsidRPr="00832E4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5CCCBB9" w14:textId="77777777" w:rsidR="00D36DCC" w:rsidRPr="00832E4D" w:rsidRDefault="00D36DCC" w:rsidP="00C834F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5F1733" w14:paraId="1A5CC04A" w14:textId="77777777" w:rsidTr="009B102D">
        <w:trPr>
          <w:trHeight w:hRule="exact" w:val="13039"/>
          <w:jc w:val="center"/>
        </w:trPr>
        <w:tc>
          <w:tcPr>
            <w:tcW w:w="10773" w:type="dxa"/>
            <w:vAlign w:val="center"/>
          </w:tcPr>
          <w:p w14:paraId="0CB03859" w14:textId="77777777" w:rsidR="00957E61" w:rsidRDefault="00957E61" w:rsidP="008A1BA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  <w:p w14:paraId="5F6E7463" w14:textId="77777777" w:rsidR="00957E61" w:rsidRDefault="00957E61" w:rsidP="008A1BA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  <w:p w14:paraId="2B73F3CD" w14:textId="77777777" w:rsidR="00A50D06" w:rsidRPr="00027451" w:rsidRDefault="00A50D06" w:rsidP="008A1BA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027451">
              <w:rPr>
                <w:color w:val="D9D9D9" w:themeColor="background1" w:themeShade="D9"/>
                <w:szCs w:val="20"/>
                <w:lang w:val="en-GB"/>
              </w:rPr>
              <w:t xml:space="preserve">SYSTEME </w:t>
            </w:r>
            <w:r w:rsidR="005E0227" w:rsidRPr="00027451">
              <w:rPr>
                <w:color w:val="D9D9D9" w:themeColor="background1" w:themeShade="D9"/>
                <w:szCs w:val="20"/>
                <w:lang w:val="en-GB"/>
              </w:rPr>
              <w:t>DE CONTROLE MOTEUR</w:t>
            </w:r>
            <w:r w:rsidRPr="00027451">
              <w:rPr>
                <w:color w:val="D9D9D9" w:themeColor="background1" w:themeShade="D9"/>
                <w:szCs w:val="20"/>
                <w:lang w:val="en-GB"/>
              </w:rPr>
              <w:t xml:space="preserve"> / </w:t>
            </w:r>
            <w:r w:rsidR="005E0227" w:rsidRPr="00027451">
              <w:rPr>
                <w:color w:val="D9D9D9" w:themeColor="background1" w:themeShade="D9"/>
                <w:szCs w:val="20"/>
                <w:lang w:val="en-GB"/>
              </w:rPr>
              <w:t>ENGINE CONTROL</w:t>
            </w:r>
            <w:r w:rsidRPr="00027451">
              <w:rPr>
                <w:color w:val="D9D9D9" w:themeColor="background1" w:themeShade="D9"/>
                <w:szCs w:val="20"/>
                <w:lang w:val="en-GB"/>
              </w:rPr>
              <w:t xml:space="preserve"> SYSTEM</w:t>
            </w:r>
          </w:p>
        </w:tc>
      </w:tr>
    </w:tbl>
    <w:p w14:paraId="73498EED" w14:textId="77777777" w:rsidR="00262209" w:rsidRDefault="00262209" w:rsidP="00C834FA">
      <w:pPr>
        <w:rPr>
          <w:color w:val="FF0000"/>
          <w:sz w:val="8"/>
          <w:lang w:val="en-GB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7FD1534" w14:textId="77777777" w:rsidR="00C834FA" w:rsidRPr="00F07081" w:rsidRDefault="00C834FA" w:rsidP="00C834FA">
      <w:pPr>
        <w:rPr>
          <w:color w:val="FF0000"/>
          <w:sz w:val="8"/>
          <w:lang w:val="en-GB"/>
        </w:rPr>
      </w:pPr>
    </w:p>
    <w:p w14:paraId="73235683" w14:textId="77777777" w:rsidR="00DE179B" w:rsidRPr="00BE2C55" w:rsidRDefault="00474F50" w:rsidP="008754E5">
      <w:pPr>
        <w:jc w:val="both"/>
        <w:rPr>
          <w:szCs w:val="16"/>
          <w:lang w:val="en-GB"/>
        </w:rPr>
      </w:pPr>
      <w:r w:rsidRPr="00BE2C55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1"/>
        <w:gridCol w:w="2551"/>
        <w:gridCol w:w="567"/>
        <w:gridCol w:w="1276"/>
        <w:gridCol w:w="1276"/>
        <w:gridCol w:w="1276"/>
        <w:gridCol w:w="1276"/>
        <w:gridCol w:w="1987"/>
        <w:gridCol w:w="8"/>
      </w:tblGrid>
      <w:tr w:rsidR="00670153" w:rsidRPr="00670153" w14:paraId="44449D6A" w14:textId="77777777" w:rsidTr="006F0C9A">
        <w:trPr>
          <w:gridAfter w:val="1"/>
          <w:wAfter w:w="8" w:type="dxa"/>
          <w:trHeight w:hRule="exact" w:val="284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2DBACBA3" w14:textId="77777777" w:rsidR="00DE179B" w:rsidRPr="00515EA1" w:rsidRDefault="00DE179B" w:rsidP="00515EA1">
            <w:pPr>
              <w:spacing w:before="60"/>
              <w:jc w:val="both"/>
              <w:rPr>
                <w:b/>
                <w:bCs/>
              </w:rPr>
            </w:pPr>
            <w:r w:rsidRPr="00515EA1">
              <w:rPr>
                <w:b/>
                <w:bCs/>
              </w:rPr>
              <w:lastRenderedPageBreak/>
              <w:t>325.</w:t>
            </w:r>
          </w:p>
        </w:tc>
        <w:tc>
          <w:tcPr>
            <w:tcW w:w="10209" w:type="dxa"/>
            <w:gridSpan w:val="7"/>
            <w:shd w:val="clear" w:color="auto" w:fill="DBE5F1" w:themeFill="accent1" w:themeFillTint="33"/>
          </w:tcPr>
          <w:p w14:paraId="7223035B" w14:textId="77777777" w:rsidR="00DE179B" w:rsidRPr="00515EA1" w:rsidRDefault="00DE179B" w:rsidP="00515EA1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Arbre à cames / </w:t>
            </w:r>
            <w:r w:rsidRPr="007200C7">
              <w:rPr>
                <w:b/>
                <w:i/>
                <w:caps/>
              </w:rPr>
              <w:t>Camshaft</w:t>
            </w:r>
          </w:p>
        </w:tc>
      </w:tr>
      <w:tr w:rsidR="00890D83" w:rsidRPr="00670153" w14:paraId="51C6A8CA" w14:textId="77777777" w:rsidTr="006F0C9A">
        <w:trPr>
          <w:gridAfter w:val="1"/>
          <w:wAfter w:w="8" w:type="dxa"/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1757BFF4" w14:textId="77777777" w:rsidR="00890D83" w:rsidRPr="00670153" w:rsidRDefault="00890D83" w:rsidP="00515EA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1C6BC251" w14:textId="77777777" w:rsidR="00890D83" w:rsidRPr="00670153" w:rsidRDefault="00890D83" w:rsidP="007200C7">
            <w:pPr>
              <w:tabs>
                <w:tab w:val="left" w:pos="284"/>
              </w:tabs>
              <w:spacing w:before="60"/>
              <w:jc w:val="both"/>
            </w:pPr>
            <w:r w:rsidRPr="00670153">
              <w:t>c)</w:t>
            </w:r>
            <w:r w:rsidRPr="00670153">
              <w:tab/>
              <w:t>Système d'entraînement</w:t>
            </w:r>
          </w:p>
          <w:p w14:paraId="6D0A6C9F" w14:textId="77777777" w:rsidR="00890D83" w:rsidRPr="00670153" w:rsidRDefault="00890D83" w:rsidP="007200C7">
            <w:pPr>
              <w:tabs>
                <w:tab w:val="left" w:pos="284"/>
              </w:tabs>
              <w:jc w:val="both"/>
              <w:rPr>
                <w:i/>
              </w:rPr>
            </w:pPr>
            <w:r w:rsidRPr="00670153">
              <w:tab/>
            </w:r>
            <w:r w:rsidRPr="00670153">
              <w:rPr>
                <w:i/>
              </w:rPr>
              <w:t>Drive system</w:t>
            </w:r>
          </w:p>
        </w:tc>
        <w:tc>
          <w:tcPr>
            <w:tcW w:w="7091" w:type="dxa"/>
            <w:gridSpan w:val="5"/>
            <w:vAlign w:val="bottom"/>
          </w:tcPr>
          <w:p w14:paraId="43F60FBD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F2257" w:rsidRPr="00670153" w14:paraId="055DAEE7" w14:textId="77777777" w:rsidTr="006F0C9A">
        <w:trPr>
          <w:gridAfter w:val="1"/>
          <w:wAfter w:w="8" w:type="dxa"/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4D463323" w14:textId="77777777" w:rsidR="009F2257" w:rsidRPr="00670153" w:rsidRDefault="009F2257" w:rsidP="009F225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left w:val="nil"/>
            </w:tcBorders>
          </w:tcPr>
          <w:p w14:paraId="192492D2" w14:textId="77777777" w:rsidR="009F2257" w:rsidRPr="00670153" w:rsidRDefault="009F2257" w:rsidP="009F2257">
            <w:pPr>
              <w:tabs>
                <w:tab w:val="left" w:pos="284"/>
              </w:tabs>
              <w:spacing w:before="60"/>
              <w:rPr>
                <w:szCs w:val="20"/>
                <w:lang w:val="de-CH"/>
              </w:rPr>
            </w:pPr>
            <w:r w:rsidRPr="00670153">
              <w:rPr>
                <w:lang w:val="de-CH"/>
              </w:rPr>
              <w:t>e)</w:t>
            </w:r>
            <w:r w:rsidRPr="00670153">
              <w:rPr>
                <w:lang w:val="de-CH"/>
              </w:rPr>
              <w:tab/>
              <w:t>Diamètre des paliers</w:t>
            </w:r>
          </w:p>
          <w:p w14:paraId="2B21323F" w14:textId="77777777" w:rsidR="009F2257" w:rsidRPr="00670153" w:rsidRDefault="009F2257" w:rsidP="009F2257">
            <w:pPr>
              <w:tabs>
                <w:tab w:val="left" w:pos="284"/>
              </w:tabs>
              <w:rPr>
                <w:i/>
                <w:szCs w:val="20"/>
                <w:lang w:val="de-CH"/>
              </w:rPr>
            </w:pPr>
            <w:r w:rsidRPr="00670153">
              <w:rPr>
                <w:szCs w:val="20"/>
                <w:lang w:val="de-CH"/>
              </w:rPr>
              <w:tab/>
            </w:r>
            <w:r w:rsidRPr="00670153">
              <w:rPr>
                <w:i/>
                <w:lang w:val="de-CH"/>
              </w:rPr>
              <w:t>Diameter of bearings</w:t>
            </w:r>
          </w:p>
        </w:tc>
        <w:tc>
          <w:tcPr>
            <w:tcW w:w="2552" w:type="dxa"/>
            <w:gridSpan w:val="2"/>
            <w:vAlign w:val="bottom"/>
          </w:tcPr>
          <w:p w14:paraId="339157F4" w14:textId="77777777" w:rsidR="009F2257" w:rsidRPr="000F4080" w:rsidRDefault="009F2257" w:rsidP="009F2257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539" w:type="dxa"/>
            <w:gridSpan w:val="3"/>
            <w:vAlign w:val="bottom"/>
          </w:tcPr>
          <w:p w14:paraId="69E806E7" w14:textId="77777777" w:rsidR="009F2257" w:rsidRPr="00633207" w:rsidRDefault="009F2257" w:rsidP="009F2257">
            <w:pPr>
              <w:tabs>
                <w:tab w:val="right" w:pos="10773"/>
              </w:tabs>
              <w:spacing w:after="120"/>
              <w:rPr>
                <w:szCs w:val="20"/>
              </w:rPr>
            </w:pPr>
            <w:r w:rsidRPr="00633207">
              <w:rPr>
                <w:lang w:val="fr-CH"/>
              </w:rPr>
              <w:t>±</w:t>
            </w:r>
            <w:r w:rsidRPr="00633207">
              <w:t xml:space="preserve">0.05 mm (mesuré sur l'arbre / </w:t>
            </w:r>
            <w:r w:rsidRPr="00633207">
              <w:rPr>
                <w:i/>
              </w:rPr>
              <w:t>measured on shaft</w:t>
            </w:r>
            <w:r w:rsidRPr="00633207">
              <w:t>)</w:t>
            </w:r>
          </w:p>
        </w:tc>
      </w:tr>
      <w:tr w:rsidR="00364CC9" w:rsidRPr="001678AD" w14:paraId="75A72E14" w14:textId="77777777" w:rsidTr="00240388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760B855E" w14:textId="77777777" w:rsidR="00364CC9" w:rsidRPr="00670153" w:rsidRDefault="00364CC9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left w:val="nil"/>
            </w:tcBorders>
          </w:tcPr>
          <w:p w14:paraId="330862DB" w14:textId="77777777" w:rsidR="00364CC9" w:rsidRPr="00633207" w:rsidRDefault="00364CC9" w:rsidP="00240388">
            <w:pPr>
              <w:tabs>
                <w:tab w:val="left" w:pos="234"/>
                <w:tab w:val="right" w:pos="10773"/>
              </w:tabs>
              <w:spacing w:before="60"/>
            </w:pPr>
            <w:r w:rsidRPr="00633207">
              <w:t>f)</w:t>
            </w:r>
            <w:r w:rsidRPr="00633207">
              <w:tab/>
              <w:t>Système de commande de soupapes</w:t>
            </w:r>
          </w:p>
          <w:p w14:paraId="63C54133" w14:textId="77777777" w:rsidR="00364CC9" w:rsidRPr="00633207" w:rsidRDefault="00364CC9" w:rsidP="00240388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en-GB"/>
              </w:rPr>
            </w:pPr>
            <w:r w:rsidRPr="00633207">
              <w:rPr>
                <w:lang w:val="fr-CH"/>
              </w:rPr>
              <w:tab/>
            </w:r>
            <w:r w:rsidRPr="00633207">
              <w:rPr>
                <w:i/>
                <w:lang w:val="en-GB"/>
              </w:rPr>
              <w:t>Type of valve operation system</w:t>
            </w:r>
          </w:p>
        </w:tc>
        <w:tc>
          <w:tcPr>
            <w:tcW w:w="7099" w:type="dxa"/>
            <w:gridSpan w:val="6"/>
            <w:vAlign w:val="bottom"/>
          </w:tcPr>
          <w:p w14:paraId="216332F9" w14:textId="77777777" w:rsidR="00364CC9" w:rsidRPr="001678AD" w:rsidRDefault="00364CC9" w:rsidP="00240388">
            <w:pPr>
              <w:tabs>
                <w:tab w:val="left" w:pos="251"/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F678D" w:rsidRPr="00670153" w14:paraId="2202CA12" w14:textId="77777777" w:rsidTr="006F0C9A">
        <w:trPr>
          <w:gridAfter w:val="1"/>
          <w:wAfter w:w="8" w:type="dxa"/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299FBB3D" w14:textId="77777777" w:rsidR="005F678D" w:rsidRPr="00670153" w:rsidRDefault="005F678D" w:rsidP="00086B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left w:val="nil"/>
              <w:right w:val="single" w:sz="4" w:space="0" w:color="002060"/>
            </w:tcBorders>
          </w:tcPr>
          <w:p w14:paraId="6FDEE44E" w14:textId="77777777" w:rsidR="005F678D" w:rsidRPr="00670153" w:rsidRDefault="005F678D" w:rsidP="00D91BD3">
            <w:pPr>
              <w:tabs>
                <w:tab w:val="left" w:pos="284"/>
              </w:tabs>
              <w:rPr>
                <w:i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4E979AC" w14:textId="77777777" w:rsidR="005F678D" w:rsidRPr="00100B60" w:rsidRDefault="005F678D" w:rsidP="00100B60">
            <w:pPr>
              <w:spacing w:before="60"/>
              <w:jc w:val="center"/>
              <w:rPr>
                <w:b/>
                <w:szCs w:val="20"/>
              </w:rPr>
            </w:pPr>
            <w:r w:rsidRPr="00100B60">
              <w:rPr>
                <w:b/>
                <w:szCs w:val="20"/>
              </w:rPr>
              <w:t>Admission</w:t>
            </w:r>
          </w:p>
          <w:p w14:paraId="1BEDA6B6" w14:textId="77777777" w:rsidR="005F678D" w:rsidRPr="00100B60" w:rsidRDefault="005F678D" w:rsidP="00100B60">
            <w:pPr>
              <w:spacing w:after="60"/>
              <w:jc w:val="center"/>
              <w:rPr>
                <w:b/>
                <w:i/>
                <w:szCs w:val="20"/>
              </w:rPr>
            </w:pPr>
            <w:r w:rsidRPr="00100B60">
              <w:rPr>
                <w:b/>
                <w:i/>
                <w:szCs w:val="20"/>
              </w:rPr>
              <w:t>Intake</w:t>
            </w:r>
          </w:p>
        </w:tc>
        <w:tc>
          <w:tcPr>
            <w:tcW w:w="255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72144D3" w14:textId="77777777" w:rsidR="005F678D" w:rsidRPr="00100B60" w:rsidRDefault="005F678D" w:rsidP="00100B60">
            <w:pPr>
              <w:spacing w:before="60"/>
              <w:jc w:val="center"/>
              <w:rPr>
                <w:b/>
                <w:szCs w:val="20"/>
              </w:rPr>
            </w:pPr>
            <w:r w:rsidRPr="00100B60">
              <w:rPr>
                <w:b/>
                <w:szCs w:val="20"/>
              </w:rPr>
              <w:t>Echappement</w:t>
            </w:r>
          </w:p>
          <w:p w14:paraId="225A08AE" w14:textId="77777777" w:rsidR="005F678D" w:rsidRPr="00100B60" w:rsidRDefault="005F678D" w:rsidP="00100B60">
            <w:pPr>
              <w:spacing w:after="60"/>
              <w:jc w:val="center"/>
              <w:rPr>
                <w:b/>
                <w:i/>
                <w:szCs w:val="20"/>
              </w:rPr>
            </w:pPr>
            <w:r w:rsidRPr="00100B60">
              <w:rPr>
                <w:b/>
                <w:i/>
                <w:szCs w:val="20"/>
              </w:rPr>
              <w:t>Exhaust</w:t>
            </w:r>
          </w:p>
        </w:tc>
        <w:tc>
          <w:tcPr>
            <w:tcW w:w="1987" w:type="dxa"/>
            <w:vMerge w:val="restart"/>
            <w:tcBorders>
              <w:left w:val="single" w:sz="4" w:space="0" w:color="002060"/>
            </w:tcBorders>
            <w:vAlign w:val="center"/>
          </w:tcPr>
          <w:p w14:paraId="730BAD43" w14:textId="77777777" w:rsidR="005F678D" w:rsidRPr="00670153" w:rsidRDefault="005F678D" w:rsidP="00100B60">
            <w:pPr>
              <w:jc w:val="center"/>
              <w:rPr>
                <w:szCs w:val="20"/>
              </w:rPr>
            </w:pPr>
            <w:r w:rsidRPr="00670153">
              <w:rPr>
                <w:noProof/>
                <w:lang w:val="fr-CH" w:eastAsia="fr-CH"/>
              </w:rPr>
              <w:drawing>
                <wp:inline distT="0" distB="0" distL="0" distR="0" wp14:anchorId="005668B9" wp14:editId="0DFC21A8">
                  <wp:extent cx="1236345" cy="846455"/>
                  <wp:effectExtent l="4445" t="0" r="635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3634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D3F" w:rsidRPr="00670153" w14:paraId="0D85547D" w14:textId="77777777" w:rsidTr="00101467">
        <w:trPr>
          <w:gridAfter w:val="1"/>
          <w:wAfter w:w="8" w:type="dxa"/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600EC936" w14:textId="77777777" w:rsidR="007D4D3F" w:rsidRPr="00670153" w:rsidRDefault="007D4D3F" w:rsidP="00086B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tcBorders>
              <w:right w:val="single" w:sz="4" w:space="0" w:color="002060"/>
            </w:tcBorders>
          </w:tcPr>
          <w:p w14:paraId="324A110F" w14:textId="77777777" w:rsidR="007D4D3F" w:rsidRPr="00670153" w:rsidRDefault="007D4D3F" w:rsidP="0066413F">
            <w:pPr>
              <w:tabs>
                <w:tab w:val="left" w:pos="284"/>
              </w:tabs>
              <w:spacing w:before="60"/>
            </w:pPr>
            <w:r w:rsidRPr="00670153">
              <w:t>g)</w:t>
            </w:r>
            <w:r w:rsidRPr="00670153">
              <w:tab/>
              <w:t>Dimensions de la came</w:t>
            </w:r>
          </w:p>
          <w:p w14:paraId="5E7D2A43" w14:textId="77777777" w:rsidR="007D4D3F" w:rsidRPr="00670153" w:rsidRDefault="007D4D3F" w:rsidP="0066413F">
            <w:pPr>
              <w:tabs>
                <w:tab w:val="left" w:pos="284"/>
              </w:tabs>
              <w:rPr>
                <w:i/>
                <w:szCs w:val="20"/>
              </w:rPr>
            </w:pPr>
            <w:r w:rsidRPr="00670153">
              <w:tab/>
            </w:r>
            <w:r w:rsidRPr="00670153">
              <w:rPr>
                <w:i/>
              </w:rPr>
              <w:t>Cam dimensions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2CB46ED" w14:textId="77777777" w:rsidR="007D4D3F" w:rsidRPr="00670153" w:rsidRDefault="007D4D3F" w:rsidP="007D4D3F">
            <w:pPr>
              <w:spacing w:after="120"/>
              <w:jc w:val="right"/>
              <w:rPr>
                <w:b/>
                <w:sz w:val="20"/>
                <w:szCs w:val="20"/>
              </w:rPr>
            </w:pPr>
            <w:r w:rsidRPr="00670153">
              <w:rPr>
                <w:b/>
                <w:sz w:val="20"/>
                <w:szCs w:val="20"/>
              </w:rPr>
              <w:t>A =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4B6CABDE" w14:textId="77777777" w:rsidR="007D4D3F" w:rsidRPr="00F2737D" w:rsidRDefault="007D4D3F" w:rsidP="007D4D3F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230A3F37" w14:textId="77777777" w:rsidR="007D4D3F" w:rsidRPr="00670153" w:rsidRDefault="007D4D3F" w:rsidP="007D4D3F">
            <w:pPr>
              <w:spacing w:after="120"/>
              <w:jc w:val="center"/>
              <w:rPr>
                <w:szCs w:val="20"/>
                <w:lang w:val="en-GB"/>
              </w:rPr>
            </w:pPr>
            <w:r>
              <w:rPr>
                <w:lang w:val="en-GB"/>
              </w:rPr>
              <w:t>±</w:t>
            </w:r>
            <w:r w:rsidRPr="00670153">
              <w:t>0.1 mm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5B27EA1C" w14:textId="77777777" w:rsidR="007D4D3F" w:rsidRPr="00F2737D" w:rsidRDefault="007D4D3F" w:rsidP="007D4D3F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254D18CD" w14:textId="77777777" w:rsidR="007D4D3F" w:rsidRPr="00670153" w:rsidRDefault="007D4D3F" w:rsidP="00101467">
            <w:pPr>
              <w:spacing w:after="120"/>
              <w:jc w:val="center"/>
              <w:rPr>
                <w:szCs w:val="20"/>
                <w:lang w:val="en-GB"/>
              </w:rPr>
            </w:pPr>
            <w:r>
              <w:rPr>
                <w:lang w:val="en-GB"/>
              </w:rPr>
              <w:t>±</w:t>
            </w:r>
            <w:r w:rsidRPr="00670153">
              <w:t>0.1 mm</w:t>
            </w:r>
          </w:p>
        </w:tc>
        <w:tc>
          <w:tcPr>
            <w:tcW w:w="1987" w:type="dxa"/>
            <w:vMerge/>
            <w:tcBorders>
              <w:left w:val="single" w:sz="4" w:space="0" w:color="002060"/>
            </w:tcBorders>
            <w:vAlign w:val="center"/>
          </w:tcPr>
          <w:p w14:paraId="19BD4824" w14:textId="77777777" w:rsidR="007D4D3F" w:rsidRPr="00670153" w:rsidRDefault="007D4D3F" w:rsidP="00933233">
            <w:pPr>
              <w:tabs>
                <w:tab w:val="right" w:pos="10773"/>
              </w:tabs>
              <w:jc w:val="center"/>
            </w:pPr>
          </w:p>
        </w:tc>
      </w:tr>
      <w:tr w:rsidR="007D4D3F" w:rsidRPr="00670153" w14:paraId="7E2077D6" w14:textId="77777777" w:rsidTr="00101467">
        <w:trPr>
          <w:gridAfter w:val="1"/>
          <w:wAfter w:w="8" w:type="dxa"/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4F06F6DB" w14:textId="77777777" w:rsidR="007D4D3F" w:rsidRPr="00670153" w:rsidRDefault="007D4D3F" w:rsidP="00086B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tcBorders>
              <w:right w:val="single" w:sz="4" w:space="0" w:color="002060"/>
            </w:tcBorders>
            <w:vAlign w:val="center"/>
          </w:tcPr>
          <w:p w14:paraId="59391948" w14:textId="77777777" w:rsidR="007D4D3F" w:rsidRPr="00D91BD3" w:rsidRDefault="007D4D3F" w:rsidP="00100B60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E8BC44E" w14:textId="77777777" w:rsidR="007D4D3F" w:rsidRPr="00670153" w:rsidRDefault="007D4D3F" w:rsidP="007D4D3F">
            <w:pPr>
              <w:spacing w:after="120"/>
              <w:jc w:val="right"/>
              <w:rPr>
                <w:b/>
                <w:sz w:val="20"/>
                <w:szCs w:val="20"/>
              </w:rPr>
            </w:pPr>
            <w:r w:rsidRPr="00670153">
              <w:rPr>
                <w:b/>
                <w:sz w:val="20"/>
                <w:szCs w:val="20"/>
              </w:rPr>
              <w:t>B =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52F6ECC8" w14:textId="77777777" w:rsidR="007D4D3F" w:rsidRPr="00F2737D" w:rsidRDefault="007D4D3F" w:rsidP="007D4D3F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65E685A7" w14:textId="77777777" w:rsidR="007D4D3F" w:rsidRPr="00670153" w:rsidRDefault="007D4D3F" w:rsidP="007D4D3F">
            <w:pPr>
              <w:spacing w:after="120"/>
              <w:jc w:val="center"/>
              <w:rPr>
                <w:szCs w:val="20"/>
                <w:lang w:val="en-GB"/>
              </w:rPr>
            </w:pPr>
            <w:r>
              <w:rPr>
                <w:lang w:val="en-GB"/>
              </w:rPr>
              <w:t>±</w:t>
            </w:r>
            <w:r w:rsidRPr="00670153">
              <w:t>0.1 mm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57A23F11" w14:textId="77777777" w:rsidR="007D4D3F" w:rsidRPr="00F2737D" w:rsidRDefault="007D4D3F" w:rsidP="007D4D3F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65A627F" w14:textId="77777777" w:rsidR="007D4D3F" w:rsidRPr="00670153" w:rsidRDefault="007D4D3F" w:rsidP="00101467">
            <w:pPr>
              <w:spacing w:after="120"/>
              <w:jc w:val="center"/>
              <w:rPr>
                <w:szCs w:val="20"/>
                <w:lang w:val="en-GB"/>
              </w:rPr>
            </w:pPr>
            <w:r>
              <w:rPr>
                <w:lang w:val="en-GB"/>
              </w:rPr>
              <w:t>±</w:t>
            </w:r>
            <w:r w:rsidRPr="00670153">
              <w:t>0.1 mm</w:t>
            </w:r>
          </w:p>
        </w:tc>
        <w:tc>
          <w:tcPr>
            <w:tcW w:w="1987" w:type="dxa"/>
            <w:vMerge/>
            <w:tcBorders>
              <w:left w:val="single" w:sz="4" w:space="0" w:color="002060"/>
            </w:tcBorders>
            <w:vAlign w:val="center"/>
          </w:tcPr>
          <w:p w14:paraId="54814427" w14:textId="77777777" w:rsidR="007D4D3F" w:rsidRPr="00670153" w:rsidRDefault="007D4D3F" w:rsidP="00933233">
            <w:pPr>
              <w:tabs>
                <w:tab w:val="right" w:pos="10773"/>
              </w:tabs>
              <w:jc w:val="center"/>
            </w:pPr>
          </w:p>
        </w:tc>
      </w:tr>
      <w:tr w:rsidR="005F678D" w:rsidRPr="005F1733" w14:paraId="30C016FC" w14:textId="77777777" w:rsidTr="006F0C9A">
        <w:trPr>
          <w:gridAfter w:val="1"/>
          <w:wAfter w:w="8" w:type="dxa"/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3EA24D9F" w14:textId="77777777" w:rsidR="005F678D" w:rsidRPr="00670153" w:rsidRDefault="005F678D" w:rsidP="00086B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7388906B" w14:textId="77777777" w:rsidR="005F678D" w:rsidRPr="005E0DD5" w:rsidRDefault="005F678D" w:rsidP="005E0DD5">
            <w:pPr>
              <w:spacing w:after="60"/>
              <w:jc w:val="center"/>
              <w:rPr>
                <w:i/>
                <w:color w:val="FF0000"/>
                <w:lang w:val="en-GB"/>
              </w:rPr>
            </w:pPr>
          </w:p>
        </w:tc>
        <w:tc>
          <w:tcPr>
            <w:tcW w:w="5671" w:type="dxa"/>
            <w:gridSpan w:val="5"/>
            <w:tcBorders>
              <w:bottom w:val="nil"/>
              <w:right w:val="single" w:sz="4" w:space="0" w:color="002060"/>
            </w:tcBorders>
            <w:vAlign w:val="center"/>
          </w:tcPr>
          <w:p w14:paraId="591959E5" w14:textId="77777777" w:rsidR="005F678D" w:rsidRPr="005E0DD5" w:rsidRDefault="005F678D" w:rsidP="0066413F">
            <w:pPr>
              <w:spacing w:before="60"/>
              <w:jc w:val="center"/>
              <w:rPr>
                <w:b/>
                <w:bCs/>
                <w:i/>
                <w:color w:val="FF0000"/>
              </w:rPr>
            </w:pPr>
            <w:r w:rsidRPr="005E0DD5">
              <w:rPr>
                <w:b/>
                <w:bCs/>
                <w:color w:val="FF0000"/>
              </w:rPr>
              <w:t>Les tolérances s'appliquent avec le même signe pour A et B</w:t>
            </w:r>
          </w:p>
          <w:p w14:paraId="3C9A9E4D" w14:textId="77777777" w:rsidR="005F678D" w:rsidRPr="005E0DD5" w:rsidRDefault="005F678D" w:rsidP="0066413F">
            <w:pPr>
              <w:spacing w:after="60"/>
              <w:jc w:val="center"/>
              <w:rPr>
                <w:i/>
                <w:color w:val="FF0000"/>
                <w:lang w:val="en-GB"/>
              </w:rPr>
            </w:pPr>
            <w:r w:rsidRPr="005E0DD5">
              <w:rPr>
                <w:b/>
                <w:bCs/>
                <w:i/>
                <w:color w:val="FF0000"/>
                <w:lang w:val="en-GB"/>
              </w:rPr>
              <w:t>The tolerances must be used with the same sign for A and B</w:t>
            </w:r>
          </w:p>
        </w:tc>
        <w:tc>
          <w:tcPr>
            <w:tcW w:w="1987" w:type="dxa"/>
            <w:vMerge/>
            <w:tcBorders>
              <w:left w:val="single" w:sz="4" w:space="0" w:color="002060"/>
              <w:bottom w:val="nil"/>
            </w:tcBorders>
            <w:vAlign w:val="center"/>
          </w:tcPr>
          <w:p w14:paraId="12B7D055" w14:textId="77777777" w:rsidR="005F678D" w:rsidRPr="00C413D4" w:rsidRDefault="005F678D" w:rsidP="00152662">
            <w:pPr>
              <w:jc w:val="center"/>
              <w:rPr>
                <w:szCs w:val="20"/>
                <w:lang w:val="en-GB"/>
              </w:rPr>
            </w:pPr>
          </w:p>
        </w:tc>
      </w:tr>
      <w:tr w:rsidR="00457E05" w:rsidRPr="00670153" w14:paraId="65554692" w14:textId="77777777" w:rsidTr="00457E05">
        <w:trPr>
          <w:gridAfter w:val="1"/>
          <w:wAfter w:w="8" w:type="dxa"/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543E8DAC" w14:textId="77777777" w:rsidR="00457E05" w:rsidRPr="00152662" w:rsidRDefault="00457E05" w:rsidP="00086BAC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2"/>
            <w:tcBorders>
              <w:left w:val="nil"/>
              <w:right w:val="single" w:sz="4" w:space="0" w:color="002060"/>
            </w:tcBorders>
          </w:tcPr>
          <w:p w14:paraId="7ECDEE4D" w14:textId="77777777" w:rsidR="00457E05" w:rsidRPr="00670153" w:rsidRDefault="00457E05" w:rsidP="00675341">
            <w:pPr>
              <w:tabs>
                <w:tab w:val="left" w:pos="284"/>
              </w:tabs>
              <w:spacing w:before="60"/>
              <w:rPr>
                <w:szCs w:val="20"/>
                <w:lang w:val="de-CH"/>
              </w:rPr>
            </w:pPr>
            <w:r w:rsidRPr="00670153">
              <w:rPr>
                <w:lang w:val="de-CH"/>
              </w:rPr>
              <w:t>h)</w:t>
            </w:r>
            <w:r w:rsidRPr="00670153">
              <w:rPr>
                <w:lang w:val="de-CH"/>
              </w:rPr>
              <w:tab/>
              <w:t>Poids minimum</w:t>
            </w:r>
          </w:p>
          <w:p w14:paraId="3D3BF29D" w14:textId="77777777" w:rsidR="00457E05" w:rsidRPr="00670153" w:rsidRDefault="00457E05" w:rsidP="00675341">
            <w:pPr>
              <w:tabs>
                <w:tab w:val="left" w:pos="284"/>
              </w:tabs>
              <w:rPr>
                <w:i/>
                <w:szCs w:val="20"/>
                <w:lang w:val="de-CH"/>
              </w:rPr>
            </w:pPr>
            <w:r w:rsidRPr="00670153">
              <w:rPr>
                <w:szCs w:val="20"/>
                <w:lang w:val="de-CH"/>
              </w:rPr>
              <w:tab/>
            </w:r>
            <w:r w:rsidRPr="00670153">
              <w:rPr>
                <w:i/>
                <w:lang w:val="de-CH"/>
              </w:rPr>
              <w:t>Minimum weight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3FD74794" w14:textId="77777777" w:rsidR="00457E05" w:rsidRPr="00F2737D" w:rsidRDefault="00457E05" w:rsidP="00101467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40E1CABD" w14:textId="77777777" w:rsidR="00457E05" w:rsidRPr="005E0DD5" w:rsidRDefault="00457E05" w:rsidP="00457E05">
            <w:pPr>
              <w:spacing w:after="120"/>
              <w:jc w:val="center"/>
              <w:rPr>
                <w:lang w:val="en-GB"/>
              </w:rPr>
            </w:pPr>
            <w:r w:rsidRPr="005E0DD5">
              <w:rPr>
                <w:lang w:val="en-GB"/>
              </w:rPr>
              <w:t>kg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312B8390" w14:textId="77777777" w:rsidR="00457E05" w:rsidRPr="00F2737D" w:rsidRDefault="00457E05" w:rsidP="00101467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6D62E90D" w14:textId="77777777" w:rsidR="00457E05" w:rsidRPr="005E0DD5" w:rsidRDefault="00457E05" w:rsidP="00457E05">
            <w:pPr>
              <w:spacing w:after="120"/>
              <w:jc w:val="center"/>
              <w:rPr>
                <w:lang w:val="en-GB"/>
              </w:rPr>
            </w:pPr>
            <w:r w:rsidRPr="005E0DD5">
              <w:rPr>
                <w:lang w:val="en-GB"/>
              </w:rPr>
              <w:t>kg</w:t>
            </w:r>
          </w:p>
        </w:tc>
        <w:tc>
          <w:tcPr>
            <w:tcW w:w="1987" w:type="dxa"/>
            <w:tcBorders>
              <w:left w:val="single" w:sz="4" w:space="0" w:color="002060"/>
            </w:tcBorders>
          </w:tcPr>
          <w:p w14:paraId="06938B57" w14:textId="77777777" w:rsidR="00457E05" w:rsidRPr="00700E73" w:rsidRDefault="00457E05" w:rsidP="006564B1">
            <w:pPr>
              <w:rPr>
                <w:szCs w:val="16"/>
                <w:lang w:val="fr-CH"/>
              </w:rPr>
            </w:pPr>
          </w:p>
        </w:tc>
      </w:tr>
    </w:tbl>
    <w:p w14:paraId="13813133" w14:textId="77777777" w:rsidR="00DE179B" w:rsidRPr="008D7692" w:rsidRDefault="00DE179B" w:rsidP="005860A2">
      <w:pPr>
        <w:rPr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C51BB" w:rsidRPr="00924D5C" w14:paraId="6B8B275C" w14:textId="77777777" w:rsidTr="00131AFC">
        <w:trPr>
          <w:trHeight w:hRule="exact" w:val="397"/>
          <w:jc w:val="center"/>
        </w:trPr>
        <w:tc>
          <w:tcPr>
            <w:tcW w:w="5103" w:type="dxa"/>
          </w:tcPr>
          <w:p w14:paraId="5E49230E" w14:textId="77777777" w:rsidR="004C51BB" w:rsidRPr="00EC40D1" w:rsidRDefault="004C51BB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10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Arbres à cames </w:t>
            </w:r>
            <w:r w:rsidR="00FC7B15">
              <w:t>admission</w:t>
            </w:r>
            <w:r w:rsidRPr="00670153">
              <w:t xml:space="preserve">- </w:t>
            </w:r>
            <w:r w:rsidRPr="00670153">
              <w:rPr>
                <w:u w:val="single"/>
              </w:rPr>
              <w:t>déposé</w:t>
            </w:r>
          </w:p>
          <w:p w14:paraId="36D2AC66" w14:textId="77777777" w:rsidR="004C51BB" w:rsidRPr="00924D5C" w:rsidRDefault="004C51BB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="00FC7B15">
              <w:rPr>
                <w:i/>
                <w:szCs w:val="16"/>
              </w:rPr>
              <w:t>Intake c</w:t>
            </w:r>
            <w:r w:rsidRPr="00670153">
              <w:rPr>
                <w:i/>
                <w:szCs w:val="16"/>
              </w:rPr>
              <w:t xml:space="preserve">amshaft - </w:t>
            </w:r>
            <w:r w:rsidRPr="00670153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4B2C9680" w14:textId="77777777" w:rsidR="004C51BB" w:rsidRPr="00924D5C" w:rsidRDefault="004C51BB" w:rsidP="00131AFC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896975A" w14:textId="77777777" w:rsidR="004C51BB" w:rsidRPr="00EC40D1" w:rsidRDefault="004C51BB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10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>Arbres à cames</w:t>
            </w:r>
            <w:r w:rsidR="00FC7B15">
              <w:t xml:space="preserve"> échappement</w:t>
            </w:r>
            <w:r w:rsidRPr="00670153">
              <w:t xml:space="preserve"> - </w:t>
            </w:r>
            <w:r w:rsidRPr="00670153">
              <w:rPr>
                <w:u w:val="single"/>
              </w:rPr>
              <w:t>déposé</w:t>
            </w:r>
          </w:p>
          <w:p w14:paraId="14390BEC" w14:textId="77777777" w:rsidR="004C51BB" w:rsidRPr="00924D5C" w:rsidRDefault="004C51BB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="00FC7B15">
              <w:rPr>
                <w:i/>
                <w:szCs w:val="16"/>
              </w:rPr>
              <w:t>Exhaust c</w:t>
            </w:r>
            <w:r w:rsidRPr="00670153">
              <w:rPr>
                <w:i/>
                <w:szCs w:val="16"/>
              </w:rPr>
              <w:t xml:space="preserve">amshaft - </w:t>
            </w:r>
            <w:r w:rsidRPr="00670153">
              <w:rPr>
                <w:i/>
                <w:szCs w:val="16"/>
                <w:u w:val="single"/>
              </w:rPr>
              <w:t>dismounted</w:t>
            </w:r>
          </w:p>
        </w:tc>
      </w:tr>
    </w:tbl>
    <w:p w14:paraId="5471F154" w14:textId="77777777" w:rsidR="008D7692" w:rsidRDefault="008D7692" w:rsidP="004C51BB">
      <w:pPr>
        <w:rPr>
          <w:color w:val="FF0000"/>
          <w:sz w:val="8"/>
          <w:lang w:val="fr-CH"/>
        </w:rPr>
        <w:sectPr w:rsidR="008D769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243F590" w14:textId="77777777" w:rsidR="004C51BB" w:rsidRPr="00924D5C" w:rsidRDefault="004C51BB" w:rsidP="004C51BB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C51BB" w:rsidRPr="006C05E0" w14:paraId="3451247D" w14:textId="77777777" w:rsidTr="00BA77E2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4306B2D" w14:textId="77777777" w:rsidR="004C51BB" w:rsidRPr="00FC7B15" w:rsidRDefault="00FC7B15" w:rsidP="00131AFC">
            <w:pPr>
              <w:jc w:val="center"/>
              <w:rPr>
                <w:color w:val="FFFFFF" w:themeColor="background1"/>
                <w:szCs w:val="16"/>
                <w:lang w:val="en-GB"/>
              </w:rPr>
            </w:pPr>
            <w:r w:rsidRPr="00FC7B1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08CA3B3" w14:textId="77777777" w:rsidR="004C51BB" w:rsidRPr="006D299B" w:rsidRDefault="004C51BB" w:rsidP="00131AF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70B15E" w14:textId="77777777" w:rsidR="006C05E0" w:rsidRPr="006C05E0" w:rsidRDefault="00FC7B15" w:rsidP="006C05E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C7B1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27F19D60" w14:textId="77777777" w:rsidR="008D7692" w:rsidRDefault="008D7692" w:rsidP="005860A2">
      <w:pPr>
        <w:rPr>
          <w:color w:val="FF0000"/>
          <w:sz w:val="8"/>
          <w:lang w:val="en-GB"/>
        </w:rPr>
        <w:sectPr w:rsidR="008D769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B2F326B" w14:textId="77777777" w:rsidR="00FC7B15" w:rsidRDefault="00FC7B15" w:rsidP="005860A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C7B15" w:rsidRPr="00924D5C" w14:paraId="64BA828C" w14:textId="77777777" w:rsidTr="00240388">
        <w:trPr>
          <w:trHeight w:hRule="exact" w:val="397"/>
          <w:jc w:val="center"/>
        </w:trPr>
        <w:tc>
          <w:tcPr>
            <w:tcW w:w="5103" w:type="dxa"/>
          </w:tcPr>
          <w:p w14:paraId="5CAE2074" w14:textId="77777777" w:rsidR="00FC7B15" w:rsidRPr="00EC40D1" w:rsidRDefault="00FC7B15" w:rsidP="00240388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10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3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>Arbres à cames</w:t>
            </w:r>
            <w:r>
              <w:t xml:space="preserve"> admission</w:t>
            </w:r>
            <w:r w:rsidRPr="00670153">
              <w:t xml:space="preserve"> - </w:t>
            </w:r>
            <w:r>
              <w:rPr>
                <w:u w:val="single"/>
              </w:rPr>
              <w:t>monté</w:t>
            </w:r>
          </w:p>
          <w:p w14:paraId="1F1FE1D4" w14:textId="77777777" w:rsidR="00FC7B15" w:rsidRPr="00924D5C" w:rsidRDefault="00FC7B15" w:rsidP="00240388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>
              <w:rPr>
                <w:i/>
                <w:szCs w:val="16"/>
              </w:rPr>
              <w:t>Intake c</w:t>
            </w:r>
            <w:r w:rsidRPr="00670153">
              <w:rPr>
                <w:i/>
                <w:szCs w:val="16"/>
              </w:rPr>
              <w:t xml:space="preserve">amshaft - </w:t>
            </w:r>
            <w:r w:rsidRPr="00670153">
              <w:rPr>
                <w:i/>
                <w:szCs w:val="16"/>
                <w:u w:val="single"/>
              </w:rPr>
              <w:t>mounted</w:t>
            </w:r>
          </w:p>
        </w:tc>
        <w:tc>
          <w:tcPr>
            <w:tcW w:w="567" w:type="dxa"/>
          </w:tcPr>
          <w:p w14:paraId="252733C5" w14:textId="77777777" w:rsidR="00FC7B15" w:rsidRPr="00924D5C" w:rsidRDefault="00FC7B15" w:rsidP="00240388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BF9D76B" w14:textId="77777777" w:rsidR="00FC7B15" w:rsidRPr="00EC40D1" w:rsidRDefault="00FC7B15" w:rsidP="00240388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10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4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>Arbres à came</w:t>
            </w:r>
            <w:r>
              <w:t>s échappement</w:t>
            </w:r>
            <w:r w:rsidRPr="00670153">
              <w:t xml:space="preserve"> - </w:t>
            </w:r>
            <w:r>
              <w:rPr>
                <w:u w:val="single"/>
              </w:rPr>
              <w:t>monté</w:t>
            </w:r>
          </w:p>
          <w:p w14:paraId="6ACA0F51" w14:textId="77777777" w:rsidR="00FC7B15" w:rsidRPr="00924D5C" w:rsidRDefault="00FC7B15" w:rsidP="00240388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>
              <w:rPr>
                <w:i/>
                <w:szCs w:val="16"/>
              </w:rPr>
              <w:t>Exhaust c</w:t>
            </w:r>
            <w:r w:rsidRPr="00670153">
              <w:rPr>
                <w:i/>
                <w:szCs w:val="16"/>
              </w:rPr>
              <w:t xml:space="preserve">amshaft - </w:t>
            </w:r>
            <w:r w:rsidRPr="00670153">
              <w:rPr>
                <w:i/>
                <w:szCs w:val="16"/>
                <w:u w:val="single"/>
              </w:rPr>
              <w:t>mounted</w:t>
            </w:r>
          </w:p>
        </w:tc>
      </w:tr>
    </w:tbl>
    <w:p w14:paraId="622F12E5" w14:textId="77777777" w:rsidR="008D7692" w:rsidRDefault="008D7692" w:rsidP="00FC7B15">
      <w:pPr>
        <w:rPr>
          <w:color w:val="FF0000"/>
          <w:sz w:val="8"/>
          <w:lang w:val="fr-CH"/>
        </w:rPr>
        <w:sectPr w:rsidR="008D769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2F4B375" w14:textId="77777777" w:rsidR="00FC7B15" w:rsidRPr="00924D5C" w:rsidRDefault="00FC7B15" w:rsidP="00FC7B15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C7B15" w:rsidRPr="000D2088" w14:paraId="18C0A77C" w14:textId="77777777" w:rsidTr="00BA77E2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95684B" w14:textId="77777777" w:rsidR="00FC7B15" w:rsidRPr="00FC7B15" w:rsidRDefault="00FC7B15" w:rsidP="00240388">
            <w:pPr>
              <w:jc w:val="center"/>
              <w:rPr>
                <w:color w:val="FFFFFF" w:themeColor="background1"/>
                <w:szCs w:val="16"/>
                <w:lang w:val="en-GB"/>
              </w:rPr>
            </w:pPr>
            <w:r w:rsidRPr="00FC7B1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CEE874" w14:textId="77777777" w:rsidR="00FC7B15" w:rsidRPr="006D299B" w:rsidRDefault="00FC7B15" w:rsidP="0024038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B87080" w14:textId="77777777" w:rsidR="00FC7B15" w:rsidRPr="00B41DA5" w:rsidRDefault="00FC7B15" w:rsidP="00240388">
            <w:pPr>
              <w:jc w:val="center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FC7B1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31E5F060" w14:textId="77777777" w:rsidR="008D7692" w:rsidRDefault="008D7692" w:rsidP="00FC7B15">
      <w:pPr>
        <w:rPr>
          <w:color w:val="FF0000"/>
          <w:sz w:val="8"/>
          <w:lang w:val="en-GB"/>
        </w:rPr>
        <w:sectPr w:rsidR="008D769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D4372C8" w14:textId="77777777" w:rsidR="00FC7B15" w:rsidRDefault="00FC7B15" w:rsidP="00FC7B15">
      <w:pPr>
        <w:rPr>
          <w:color w:val="FF0000"/>
          <w:sz w:val="8"/>
          <w:lang w:val="en-GB"/>
        </w:rPr>
      </w:pPr>
    </w:p>
    <w:p w14:paraId="7F974FAC" w14:textId="77777777" w:rsidR="00FC7B15" w:rsidRPr="00FC7B15" w:rsidRDefault="00FC7B15">
      <w:pPr>
        <w:rPr>
          <w:szCs w:val="16"/>
          <w:lang w:val="en-GB"/>
        </w:rPr>
      </w:pPr>
      <w:r w:rsidRPr="00FC7B15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772"/>
        <w:gridCol w:w="1772"/>
        <w:gridCol w:w="3544"/>
      </w:tblGrid>
      <w:tr w:rsidR="00670153" w:rsidRPr="00670153" w14:paraId="186795CF" w14:textId="77777777" w:rsidTr="003537CB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AD884B3" w14:textId="77777777" w:rsidR="00DE179B" w:rsidRPr="006166BC" w:rsidRDefault="00DE179B" w:rsidP="006166BC">
            <w:pPr>
              <w:spacing w:before="60"/>
              <w:jc w:val="both"/>
              <w:rPr>
                <w:b/>
                <w:bCs/>
              </w:rPr>
            </w:pPr>
            <w:r w:rsidRPr="006166BC">
              <w:rPr>
                <w:b/>
                <w:bCs/>
              </w:rPr>
              <w:lastRenderedPageBreak/>
              <w:t>326.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0F67B3C0" w14:textId="77777777" w:rsidR="00DE179B" w:rsidRPr="006166BC" w:rsidRDefault="00DE179B" w:rsidP="006166BC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Distribution / </w:t>
            </w:r>
            <w:r w:rsidRPr="00B20621">
              <w:rPr>
                <w:b/>
                <w:i/>
                <w:caps/>
              </w:rPr>
              <w:t>Timing</w:t>
            </w:r>
          </w:p>
        </w:tc>
      </w:tr>
      <w:tr w:rsidR="00BA77E2" w:rsidRPr="002D4639" w14:paraId="4BCF87C1" w14:textId="77777777" w:rsidTr="0024038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8EADD7F" w14:textId="77777777" w:rsidR="00BA77E2" w:rsidRPr="00670153" w:rsidRDefault="00BA77E2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45402CED" w14:textId="77777777" w:rsidR="00BA77E2" w:rsidRPr="00BA77E2" w:rsidRDefault="00BA77E2" w:rsidP="00240388">
            <w:pPr>
              <w:tabs>
                <w:tab w:val="left" w:pos="284"/>
              </w:tabs>
              <w:spacing w:before="60"/>
            </w:pPr>
            <w:r w:rsidRPr="00BA77E2">
              <w:t>b)</w:t>
            </w:r>
            <w:r w:rsidRPr="00BA77E2">
              <w:tab/>
              <w:t>Levée de came en mm (arbre déposé)</w:t>
            </w:r>
          </w:p>
          <w:p w14:paraId="4A084721" w14:textId="77777777" w:rsidR="00BA77E2" w:rsidRPr="00BA77E2" w:rsidRDefault="00BA77E2" w:rsidP="00240388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BA77E2">
              <w:tab/>
            </w:r>
            <w:r w:rsidRPr="00BA77E2">
              <w:rPr>
                <w:i/>
                <w:lang w:val="en-GB"/>
              </w:rPr>
              <w:t>Cam lift in mm (dismounted camshaft)</w:t>
            </w:r>
          </w:p>
        </w:tc>
        <w:tc>
          <w:tcPr>
            <w:tcW w:w="708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9D9E52" w14:textId="77777777" w:rsidR="00BA77E2" w:rsidRPr="00633207" w:rsidRDefault="00BA77E2" w:rsidP="00240388">
            <w:pPr>
              <w:tabs>
                <w:tab w:val="left" w:pos="241"/>
              </w:tabs>
              <w:jc w:val="center"/>
              <w:rPr>
                <w:b/>
                <w:i/>
                <w:szCs w:val="20"/>
              </w:rPr>
            </w:pPr>
            <w:r w:rsidRPr="00633207">
              <w:rPr>
                <w:b/>
              </w:rPr>
              <w:t>Méthode de mesure / Measuring method</w:t>
            </w:r>
          </w:p>
        </w:tc>
      </w:tr>
      <w:tr w:rsidR="00BA77E2" w:rsidRPr="00391130" w14:paraId="1CDD23A0" w14:textId="77777777" w:rsidTr="00240388">
        <w:trPr>
          <w:trHeight w:val="312"/>
          <w:jc w:val="center"/>
        </w:trPr>
        <w:tc>
          <w:tcPr>
            <w:tcW w:w="567" w:type="dxa"/>
            <w:vMerge w:val="restart"/>
            <w:shd w:val="clear" w:color="auto" w:fill="DBE5F1" w:themeFill="accent1" w:themeFillTint="33"/>
          </w:tcPr>
          <w:p w14:paraId="7397DA64" w14:textId="77777777" w:rsidR="00BA77E2" w:rsidRPr="003537CB" w:rsidRDefault="00BA77E2" w:rsidP="00240388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vMerge w:val="restart"/>
            <w:tcBorders>
              <w:right w:val="single" w:sz="4" w:space="0" w:color="002060"/>
            </w:tcBorders>
            <w:vAlign w:val="bottom"/>
          </w:tcPr>
          <w:p w14:paraId="23A22205" w14:textId="77777777" w:rsidR="00BA77E2" w:rsidRPr="00670153" w:rsidRDefault="00BA77E2" w:rsidP="00240388">
            <w:pPr>
              <w:tabs>
                <w:tab w:val="left" w:pos="284"/>
              </w:tabs>
              <w:spacing w:after="60"/>
              <w:rPr>
                <w:i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FFDEAE" w14:textId="77777777" w:rsidR="00BA77E2" w:rsidRPr="00633207" w:rsidRDefault="00BA77E2" w:rsidP="00240388">
            <w:pPr>
              <w:jc w:val="center"/>
              <w:rPr>
                <w:b/>
              </w:rPr>
            </w:pPr>
            <w:r w:rsidRPr="00633207">
              <w:rPr>
                <w:b/>
              </w:rPr>
              <w:t>FIA</w:t>
            </w:r>
          </w:p>
          <w:p w14:paraId="7C0E69E9" w14:textId="77777777" w:rsidR="00BA77E2" w:rsidRPr="00633207" w:rsidRDefault="00BA77E2" w:rsidP="00240388">
            <w:pPr>
              <w:jc w:val="center"/>
              <w:rPr>
                <w:i/>
              </w:rPr>
            </w:pPr>
            <w:r w:rsidRPr="00633207">
              <w:t xml:space="preserve">touche sphérique / </w:t>
            </w:r>
            <w:r w:rsidRPr="00633207">
              <w:rPr>
                <w:i/>
              </w:rPr>
              <w:t>spherical contact</w:t>
            </w:r>
          </w:p>
        </w:tc>
        <w:tc>
          <w:tcPr>
            <w:tcW w:w="3544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0021265" w14:textId="77777777" w:rsidR="00BA77E2" w:rsidRPr="00633207" w:rsidRDefault="00BA77E2" w:rsidP="00240388">
            <w:pPr>
              <w:tabs>
                <w:tab w:val="left" w:pos="241"/>
              </w:tabs>
              <w:jc w:val="center"/>
              <w:rPr>
                <w:b/>
                <w:i/>
                <w:spacing w:val="-4"/>
                <w:szCs w:val="20"/>
              </w:rPr>
            </w:pPr>
            <w:r w:rsidRPr="00633207">
              <w:rPr>
                <w:b/>
                <w:spacing w:val="-4"/>
                <w:szCs w:val="20"/>
              </w:rPr>
              <w:t>Constructeur /</w:t>
            </w:r>
            <w:r w:rsidRPr="00633207">
              <w:rPr>
                <w:b/>
                <w:i/>
                <w:spacing w:val="-4"/>
                <w:szCs w:val="20"/>
              </w:rPr>
              <w:t xml:space="preserve"> Manufacturer</w:t>
            </w:r>
          </w:p>
          <w:p w14:paraId="7A88852E" w14:textId="77777777" w:rsidR="00BA77E2" w:rsidRPr="00633207" w:rsidRDefault="00BA77E2" w:rsidP="00240388">
            <w:pPr>
              <w:tabs>
                <w:tab w:val="left" w:pos="241"/>
              </w:tabs>
              <w:jc w:val="center"/>
              <w:rPr>
                <w:i/>
                <w:spacing w:val="-4"/>
                <w:szCs w:val="20"/>
              </w:rPr>
            </w:pPr>
            <w:r w:rsidRPr="00633207">
              <w:rPr>
                <w:i/>
                <w:spacing w:val="-4"/>
                <w:szCs w:val="20"/>
              </w:rPr>
              <w:t>voir information complémentaire</w:t>
            </w:r>
          </w:p>
          <w:p w14:paraId="626A2367" w14:textId="77777777" w:rsidR="00BA77E2" w:rsidRPr="00633207" w:rsidRDefault="00BA77E2" w:rsidP="00240388">
            <w:pPr>
              <w:tabs>
                <w:tab w:val="left" w:pos="241"/>
              </w:tabs>
              <w:jc w:val="center"/>
              <w:rPr>
                <w:i/>
                <w:spacing w:val="-4"/>
                <w:szCs w:val="20"/>
              </w:rPr>
            </w:pPr>
            <w:r w:rsidRPr="00633207">
              <w:rPr>
                <w:i/>
                <w:spacing w:val="-4"/>
                <w:szCs w:val="20"/>
              </w:rPr>
              <w:t>see complementary information</w:t>
            </w:r>
          </w:p>
        </w:tc>
      </w:tr>
      <w:tr w:rsidR="00BA77E2" w:rsidRPr="009770ED" w14:paraId="362CD777" w14:textId="77777777" w:rsidTr="00240388">
        <w:trPr>
          <w:trHeight w:hRule="exact" w:val="227"/>
          <w:jc w:val="center"/>
        </w:trPr>
        <w:tc>
          <w:tcPr>
            <w:tcW w:w="567" w:type="dxa"/>
            <w:vMerge/>
            <w:shd w:val="clear" w:color="auto" w:fill="DBE5F1" w:themeFill="accent1" w:themeFillTint="33"/>
          </w:tcPr>
          <w:p w14:paraId="6AAC789B" w14:textId="77777777" w:rsidR="00BA77E2" w:rsidRPr="009770ED" w:rsidRDefault="00BA77E2" w:rsidP="00240388">
            <w:pPr>
              <w:spacing w:before="60"/>
              <w:jc w:val="both"/>
              <w:rPr>
                <w:b/>
                <w:bCs/>
                <w:color w:val="00B0F0"/>
                <w:lang w:val="fr-CH"/>
              </w:rPr>
            </w:pPr>
          </w:p>
        </w:tc>
        <w:tc>
          <w:tcPr>
            <w:tcW w:w="3118" w:type="dxa"/>
            <w:vMerge/>
            <w:tcBorders>
              <w:right w:val="single" w:sz="4" w:space="0" w:color="002060"/>
            </w:tcBorders>
            <w:vAlign w:val="bottom"/>
          </w:tcPr>
          <w:p w14:paraId="759BB716" w14:textId="77777777" w:rsidR="00BA77E2" w:rsidRPr="009770ED" w:rsidRDefault="00BA77E2" w:rsidP="00240388">
            <w:pPr>
              <w:tabs>
                <w:tab w:val="left" w:pos="284"/>
              </w:tabs>
              <w:spacing w:after="60"/>
              <w:rPr>
                <w:i/>
                <w:color w:val="00B0F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CBAC98" w14:textId="77777777" w:rsidR="00BA77E2" w:rsidRPr="00633207" w:rsidRDefault="00BA77E2" w:rsidP="00240388">
            <w:pPr>
              <w:jc w:val="center"/>
            </w:pPr>
            <w:r w:rsidRPr="00633207">
              <w:t>Diam. 3.175 mm</w:t>
            </w:r>
          </w:p>
        </w:tc>
        <w:tc>
          <w:tcPr>
            <w:tcW w:w="17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A928BF" w14:textId="77777777" w:rsidR="00BA77E2" w:rsidRPr="00633207" w:rsidRDefault="00BA77E2" w:rsidP="00240388">
            <w:pPr>
              <w:jc w:val="center"/>
            </w:pPr>
            <w:r w:rsidRPr="00633207">
              <w:t>Diam. 3.0 mm</w:t>
            </w:r>
          </w:p>
        </w:tc>
        <w:tc>
          <w:tcPr>
            <w:tcW w:w="3544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8D0605" w14:textId="77777777" w:rsidR="00BA77E2" w:rsidRPr="009770ED" w:rsidRDefault="00BA77E2" w:rsidP="00240388">
            <w:pPr>
              <w:tabs>
                <w:tab w:val="right" w:pos="10773"/>
              </w:tabs>
              <w:jc w:val="center"/>
              <w:rPr>
                <w:b/>
                <w:i/>
                <w:color w:val="00B0F0"/>
                <w:lang w:val="en-GB"/>
              </w:rPr>
            </w:pPr>
          </w:p>
        </w:tc>
      </w:tr>
      <w:tr w:rsidR="00BA77E2" w:rsidRPr="00391130" w14:paraId="64CD683E" w14:textId="77777777" w:rsidTr="0024038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152CE6A" w14:textId="77777777" w:rsidR="00BA77E2" w:rsidRPr="003537CB" w:rsidRDefault="00BA77E2" w:rsidP="00240388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  <w:vAlign w:val="bottom"/>
          </w:tcPr>
          <w:p w14:paraId="10C59EB7" w14:textId="77777777" w:rsidR="00BA77E2" w:rsidRPr="00670153" w:rsidRDefault="00BA77E2" w:rsidP="00240388">
            <w:pPr>
              <w:tabs>
                <w:tab w:val="left" w:pos="284"/>
              </w:tabs>
              <w:spacing w:after="60"/>
              <w:rPr>
                <w:i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667CAB" w14:textId="77777777" w:rsidR="00BA77E2" w:rsidRPr="00157F3A" w:rsidRDefault="00BA77E2" w:rsidP="0024038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C969B6" w14:textId="77777777" w:rsidR="00BA77E2" w:rsidRPr="00157F3A" w:rsidRDefault="00BA77E2" w:rsidP="0024038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E950CB" w14:textId="77777777" w:rsidR="00BA77E2" w:rsidRPr="00157F3A" w:rsidRDefault="00BA77E2" w:rsidP="00240388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3724ECF6" w14:textId="77777777" w:rsidR="00BA77E2" w:rsidRPr="008D7692" w:rsidRDefault="00BA77E2" w:rsidP="00BA77E2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417"/>
        <w:gridCol w:w="284"/>
        <w:gridCol w:w="1077"/>
        <w:gridCol w:w="1418"/>
        <w:gridCol w:w="227"/>
        <w:gridCol w:w="1077"/>
        <w:gridCol w:w="1417"/>
        <w:gridCol w:w="283"/>
        <w:gridCol w:w="1077"/>
        <w:gridCol w:w="1418"/>
      </w:tblGrid>
      <w:tr w:rsidR="00BA77E2" w:rsidRPr="00633207" w14:paraId="27B96C94" w14:textId="77777777" w:rsidTr="00240388">
        <w:trPr>
          <w:cantSplit/>
          <w:trHeight w:hRule="exact" w:val="397"/>
          <w:jc w:val="center"/>
        </w:trPr>
        <w:tc>
          <w:tcPr>
            <w:tcW w:w="5273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A37C6D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b/>
                <w:bCs/>
                <w:szCs w:val="16"/>
                <w:lang w:val="nl-NL"/>
              </w:rPr>
            </w:pPr>
            <w:r w:rsidRPr="00633207">
              <w:rPr>
                <w:b/>
                <w:bCs/>
                <w:szCs w:val="16"/>
                <w:lang w:val="nl-NL"/>
              </w:rPr>
              <w:t xml:space="preserve">ADMISSION / </w:t>
            </w:r>
            <w:r w:rsidRPr="00633207">
              <w:rPr>
                <w:b/>
                <w:bCs/>
                <w:i/>
                <w:szCs w:val="16"/>
                <w:lang w:val="nl-NL"/>
              </w:rPr>
              <w:t>INTAKE</w:t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0E91A06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bCs/>
                <w:szCs w:val="16"/>
              </w:rPr>
            </w:pPr>
          </w:p>
        </w:tc>
        <w:tc>
          <w:tcPr>
            <w:tcW w:w="5272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98030B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b/>
                <w:bCs/>
                <w:szCs w:val="16"/>
                <w:lang w:val="nl-NL"/>
              </w:rPr>
            </w:pPr>
            <w:r w:rsidRPr="00633207">
              <w:rPr>
                <w:b/>
                <w:bCs/>
                <w:szCs w:val="16"/>
                <w:lang w:val="nl-NL"/>
              </w:rPr>
              <w:t xml:space="preserve">ECHAPPEMENT / </w:t>
            </w:r>
            <w:r w:rsidRPr="00633207">
              <w:rPr>
                <w:b/>
                <w:bCs/>
                <w:i/>
                <w:szCs w:val="16"/>
                <w:lang w:val="nl-NL"/>
              </w:rPr>
              <w:t>EXHAUST</w:t>
            </w:r>
          </w:p>
        </w:tc>
      </w:tr>
      <w:tr w:rsidR="00BA77E2" w:rsidRPr="008913AA" w14:paraId="1DF66D65" w14:textId="77777777" w:rsidTr="00240388">
        <w:trPr>
          <w:cantSplit/>
          <w:trHeight w:hRule="exact" w:val="1247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8735DC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Angle de</w:t>
            </w:r>
          </w:p>
          <w:p w14:paraId="5129EAB6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Rotation</w:t>
            </w:r>
          </w:p>
          <w:p w14:paraId="501E29A3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en degrés</w:t>
            </w:r>
          </w:p>
          <w:p w14:paraId="30302862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BA77E2">
              <w:rPr>
                <w:i/>
                <w:szCs w:val="16"/>
              </w:rPr>
              <w:t>Rotation</w:t>
            </w:r>
          </w:p>
          <w:p w14:paraId="428A0D18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BA77E2">
              <w:rPr>
                <w:i/>
                <w:szCs w:val="16"/>
              </w:rPr>
              <w:t>angle in</w:t>
            </w:r>
          </w:p>
          <w:p w14:paraId="45253539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i/>
                <w:szCs w:val="16"/>
              </w:rPr>
              <w:t>degrees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77ADF0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  <w:lang w:val="nl-NL"/>
              </w:rPr>
            </w:pPr>
            <w:r w:rsidRPr="00BA77E2">
              <w:rPr>
                <w:szCs w:val="16"/>
                <w:lang w:val="nl-NL"/>
              </w:rPr>
              <w:t>Levée en mm</w:t>
            </w:r>
          </w:p>
          <w:p w14:paraId="6D58AF0B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  <w:lang w:val="nl-NL"/>
              </w:rPr>
            </w:pPr>
            <w:r w:rsidRPr="00BA77E2">
              <w:rPr>
                <w:i/>
                <w:szCs w:val="16"/>
                <w:lang w:val="nl-NL"/>
              </w:rPr>
              <w:t>Lift in mm</w:t>
            </w:r>
          </w:p>
          <w:p w14:paraId="7E40378C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(</w:t>
            </w:r>
            <w:r w:rsidRPr="00BA77E2">
              <w:t>±</w:t>
            </w:r>
            <w:r w:rsidRPr="00BA77E2">
              <w:rPr>
                <w:szCs w:val="16"/>
              </w:rPr>
              <w:t>0.1 mm)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009FEE20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7EE345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Angle de</w:t>
            </w:r>
          </w:p>
          <w:p w14:paraId="28E196E6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rotation</w:t>
            </w:r>
          </w:p>
          <w:p w14:paraId="7166C9CF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en degrés</w:t>
            </w:r>
          </w:p>
          <w:p w14:paraId="0F590100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BA77E2">
              <w:rPr>
                <w:i/>
                <w:szCs w:val="16"/>
              </w:rPr>
              <w:t>Rotation</w:t>
            </w:r>
          </w:p>
          <w:p w14:paraId="6488235B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BA77E2">
              <w:rPr>
                <w:i/>
                <w:szCs w:val="16"/>
              </w:rPr>
              <w:t>angle in</w:t>
            </w:r>
          </w:p>
          <w:p w14:paraId="55C14967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i/>
                <w:szCs w:val="16"/>
              </w:rPr>
              <w:t>degrees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29CB1B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  <w:lang w:val="nl-NL"/>
              </w:rPr>
            </w:pPr>
            <w:r w:rsidRPr="00BA77E2">
              <w:rPr>
                <w:szCs w:val="16"/>
                <w:lang w:val="nl-NL"/>
              </w:rPr>
              <w:t>Levée en mm</w:t>
            </w:r>
          </w:p>
          <w:p w14:paraId="2561D115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  <w:lang w:val="nl-NL"/>
              </w:rPr>
            </w:pPr>
            <w:r w:rsidRPr="00BA77E2">
              <w:rPr>
                <w:i/>
                <w:szCs w:val="16"/>
                <w:lang w:val="nl-NL"/>
              </w:rPr>
              <w:t>Lift in mm</w:t>
            </w:r>
          </w:p>
          <w:p w14:paraId="349ED94A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(</w:t>
            </w:r>
            <w:r w:rsidRPr="00BA77E2">
              <w:t>±</w:t>
            </w:r>
            <w:r w:rsidRPr="00BA77E2">
              <w:rPr>
                <w:szCs w:val="16"/>
              </w:rPr>
              <w:t>0.1 mm)</w:t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D02AA5F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4EEB14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Angle de</w:t>
            </w:r>
          </w:p>
          <w:p w14:paraId="409D6609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rotation</w:t>
            </w:r>
          </w:p>
          <w:p w14:paraId="71604633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en degrés</w:t>
            </w:r>
          </w:p>
          <w:p w14:paraId="1572180D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BA77E2">
              <w:rPr>
                <w:i/>
                <w:szCs w:val="16"/>
              </w:rPr>
              <w:t>Rotation</w:t>
            </w:r>
          </w:p>
          <w:p w14:paraId="55117892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BA77E2">
              <w:rPr>
                <w:i/>
                <w:szCs w:val="16"/>
              </w:rPr>
              <w:t>angle in</w:t>
            </w:r>
          </w:p>
          <w:p w14:paraId="1A4B6EAE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i/>
                <w:szCs w:val="16"/>
              </w:rPr>
              <w:t>degrees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E1C36E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  <w:lang w:val="nl-NL"/>
              </w:rPr>
            </w:pPr>
            <w:r w:rsidRPr="00BA77E2">
              <w:rPr>
                <w:szCs w:val="16"/>
                <w:lang w:val="nl-NL"/>
              </w:rPr>
              <w:t>Levée en mm</w:t>
            </w:r>
          </w:p>
          <w:p w14:paraId="221331F9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  <w:lang w:val="nl-NL"/>
              </w:rPr>
            </w:pPr>
            <w:r w:rsidRPr="00BA77E2">
              <w:rPr>
                <w:i/>
                <w:szCs w:val="16"/>
                <w:lang w:val="nl-NL"/>
              </w:rPr>
              <w:t>Lift in mm</w:t>
            </w:r>
          </w:p>
          <w:p w14:paraId="5570DD38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(</w:t>
            </w:r>
            <w:r w:rsidRPr="00BA77E2">
              <w:t>±</w:t>
            </w:r>
            <w:r w:rsidRPr="00BA77E2">
              <w:rPr>
                <w:szCs w:val="16"/>
              </w:rPr>
              <w:t>0.1 mm)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65E39D49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15E198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Angle de</w:t>
            </w:r>
          </w:p>
          <w:p w14:paraId="2A7C6986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rotation</w:t>
            </w:r>
          </w:p>
          <w:p w14:paraId="01E90357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en degrés</w:t>
            </w:r>
          </w:p>
          <w:p w14:paraId="6331C2EC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BA77E2">
              <w:rPr>
                <w:i/>
                <w:szCs w:val="16"/>
              </w:rPr>
              <w:t>Rotation</w:t>
            </w:r>
          </w:p>
          <w:p w14:paraId="070FB8EC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BA77E2">
              <w:rPr>
                <w:i/>
                <w:szCs w:val="16"/>
              </w:rPr>
              <w:t>angle in</w:t>
            </w:r>
          </w:p>
          <w:p w14:paraId="0135F068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i/>
                <w:szCs w:val="16"/>
              </w:rPr>
              <w:t>degrees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5481E1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  <w:lang w:val="nl-NL"/>
              </w:rPr>
            </w:pPr>
            <w:r w:rsidRPr="00BA77E2">
              <w:rPr>
                <w:szCs w:val="16"/>
                <w:lang w:val="nl-NL"/>
              </w:rPr>
              <w:t>Levée en mm</w:t>
            </w:r>
          </w:p>
          <w:p w14:paraId="7E073BC6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  <w:lang w:val="nl-NL"/>
              </w:rPr>
            </w:pPr>
            <w:r w:rsidRPr="00BA77E2">
              <w:rPr>
                <w:i/>
                <w:szCs w:val="16"/>
                <w:lang w:val="nl-NL"/>
              </w:rPr>
              <w:t>Lift in mm</w:t>
            </w:r>
          </w:p>
          <w:p w14:paraId="768D189E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>(</w:t>
            </w:r>
            <w:r w:rsidRPr="00BA77E2">
              <w:t>±</w:t>
            </w:r>
            <w:r w:rsidRPr="00BA77E2">
              <w:rPr>
                <w:szCs w:val="16"/>
              </w:rPr>
              <w:t>0.1 mm)</w:t>
            </w:r>
          </w:p>
        </w:tc>
      </w:tr>
      <w:tr w:rsidR="00BA77E2" w:rsidRPr="008913AA" w14:paraId="5511A22C" w14:textId="77777777" w:rsidTr="00240388">
        <w:trPr>
          <w:cantSplit/>
          <w:trHeight w:hRule="exact" w:val="340"/>
          <w:jc w:val="center"/>
        </w:trPr>
        <w:tc>
          <w:tcPr>
            <w:tcW w:w="249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CF893F" w14:textId="77777777" w:rsidR="00BA77E2" w:rsidRPr="00BA77E2" w:rsidRDefault="00BA77E2" w:rsidP="00240388">
            <w:pPr>
              <w:jc w:val="center"/>
              <w:rPr>
                <w:i/>
                <w:szCs w:val="16"/>
              </w:rPr>
            </w:pPr>
            <w:r w:rsidRPr="00BA77E2">
              <w:rPr>
                <w:szCs w:val="16"/>
              </w:rPr>
              <w:t xml:space="preserve">Ouverture / </w:t>
            </w:r>
            <w:r w:rsidRPr="00BA77E2">
              <w:rPr>
                <w:i/>
                <w:szCs w:val="16"/>
              </w:rPr>
              <w:t>Openning</w:t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1D0E949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928697" w14:textId="77777777" w:rsidR="00BA77E2" w:rsidRPr="00BA77E2" w:rsidRDefault="00BA77E2" w:rsidP="00240388">
            <w:pPr>
              <w:tabs>
                <w:tab w:val="right" w:pos="10773"/>
              </w:tabs>
              <w:jc w:val="center"/>
              <w:rPr>
                <w:bCs/>
                <w:i/>
                <w:lang w:val="en-GB"/>
              </w:rPr>
            </w:pPr>
            <w:r w:rsidRPr="00BA77E2">
              <w:rPr>
                <w:bCs/>
                <w:lang w:val="en-GB"/>
              </w:rPr>
              <w:t xml:space="preserve">Fertmeture / </w:t>
            </w:r>
            <w:r w:rsidRPr="00BA77E2">
              <w:rPr>
                <w:bCs/>
                <w:i/>
                <w:lang w:val="en-GB"/>
              </w:rPr>
              <w:t>Closing</w:t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E420600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ED2237" w14:textId="77777777" w:rsidR="00BA77E2" w:rsidRPr="00BA77E2" w:rsidRDefault="00BA77E2" w:rsidP="00240388">
            <w:pPr>
              <w:jc w:val="center"/>
              <w:rPr>
                <w:szCs w:val="16"/>
              </w:rPr>
            </w:pPr>
            <w:r w:rsidRPr="00BA77E2">
              <w:rPr>
                <w:szCs w:val="16"/>
              </w:rPr>
              <w:t xml:space="preserve">Ouverture / </w:t>
            </w:r>
            <w:r w:rsidRPr="00BA77E2">
              <w:rPr>
                <w:i/>
                <w:szCs w:val="16"/>
              </w:rPr>
              <w:t>Openning</w:t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5466742" w14:textId="77777777" w:rsidR="00BA77E2" w:rsidRPr="00BA77E2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F40932" w14:textId="77777777" w:rsidR="00BA77E2" w:rsidRPr="00BA77E2" w:rsidRDefault="00BA77E2" w:rsidP="00240388">
            <w:pPr>
              <w:tabs>
                <w:tab w:val="right" w:pos="10773"/>
              </w:tabs>
              <w:jc w:val="center"/>
              <w:rPr>
                <w:bCs/>
                <w:lang w:val="en-GB"/>
              </w:rPr>
            </w:pPr>
            <w:r w:rsidRPr="00BA77E2">
              <w:rPr>
                <w:bCs/>
                <w:lang w:val="en-GB"/>
              </w:rPr>
              <w:t xml:space="preserve">Fertmeture / </w:t>
            </w:r>
            <w:r w:rsidRPr="00BA77E2">
              <w:rPr>
                <w:bCs/>
                <w:i/>
                <w:lang w:val="en-GB"/>
              </w:rPr>
              <w:t>Closing</w:t>
            </w:r>
          </w:p>
        </w:tc>
      </w:tr>
      <w:tr w:rsidR="00BA77E2" w:rsidRPr="008913AA" w14:paraId="4BF5DCF3" w14:textId="77777777" w:rsidTr="00240388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87581D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34C1A1E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992B29D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BDAEFFB" w14:textId="77777777" w:rsidR="00BA77E2" w:rsidRPr="00E01CB9" w:rsidRDefault="00BA77E2" w:rsidP="00240388">
            <w:pPr>
              <w:tabs>
                <w:tab w:val="right" w:pos="10773"/>
              </w:tabs>
              <w:rPr>
                <w:bCs/>
                <w:lang w:val="en-GB"/>
              </w:rPr>
            </w:pP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9352A7B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AB704C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66FFF59D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47E785B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DBF941" w14:textId="77777777" w:rsidR="00BA77E2" w:rsidRPr="00E01CB9" w:rsidRDefault="00BA77E2" w:rsidP="00240388">
            <w:pPr>
              <w:tabs>
                <w:tab w:val="right" w:pos="10773"/>
              </w:tabs>
              <w:rPr>
                <w:bCs/>
                <w:lang w:val="en-GB"/>
              </w:rPr>
            </w:pPr>
          </w:p>
        </w:tc>
      </w:tr>
      <w:tr w:rsidR="00BA77E2" w:rsidRPr="008913AA" w14:paraId="5F5762AD" w14:textId="77777777" w:rsidTr="00240388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2A21CF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55FD047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7C5F19D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D2C1E5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36527F5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ABAE3EF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C6FA1A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2758CB6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2A41715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1648F0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4DF8DD87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A77E2" w:rsidRPr="008913AA" w14:paraId="16FEA2BC" w14:textId="77777777" w:rsidTr="00240388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71707F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8F59653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094ADFE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E3B9D3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55C913F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B3CDD34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FEDA07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-10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3FEF29F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6AE7A74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9C92EC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57BD5F52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A77E2" w:rsidRPr="008913AA" w14:paraId="761E0269" w14:textId="77777777" w:rsidTr="00240388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B5C6E3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59BBBF7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286FA33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395FF4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722DD00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F84F5CF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AD6D181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E300A65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40B97F0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D0A475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6E420746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A77E2" w:rsidRPr="008913AA" w14:paraId="7ED837E2" w14:textId="77777777" w:rsidTr="00240388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4F6B41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- 30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9D29939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F4CD5E1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B5FF18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+ 30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E07F3D7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2225AD2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03015C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- 30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D57DC73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EB0D9D3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A180BE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+ 30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BD4D411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A77E2" w:rsidRPr="008913AA" w14:paraId="1E38D63C" w14:textId="77777777" w:rsidTr="00240388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E4E3A5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- 45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2FE053D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61BB5E6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1E1000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+ 45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C588281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A9352AE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0D78778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- 45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774F183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C623682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D2063F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+ 45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A4683BE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A77E2" w:rsidRPr="008913AA" w14:paraId="23CE3DC4" w14:textId="77777777" w:rsidTr="00240388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7F76D8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- 60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5FEF50B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10B5FCB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66BC72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+ 60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C58491E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1F9C65D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3B95AE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- 60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6EA2163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F0F9008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155E2C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+ 60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65CA7A99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A77E2" w:rsidRPr="008913AA" w14:paraId="1CBA86A6" w14:textId="77777777" w:rsidTr="00240388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244E30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- 75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DD853F1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F19097D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8DB815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+ 75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2DDBD5E5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5A98AFB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45A264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- 75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6E739CAF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44ED4EA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4B1237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+ 75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E068F76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A77E2" w:rsidRPr="008913AA" w14:paraId="44B7CC11" w14:textId="77777777" w:rsidTr="00240388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CC4D8B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- 90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4AC7B306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A2BCBBD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33F458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+ 90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D318FE9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16AC379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D9CD06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- 90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299B57BE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781D177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4D99F8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+ 90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6E18B3D4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A77E2" w:rsidRPr="008913AA" w14:paraId="6E956917" w14:textId="77777777" w:rsidTr="00240388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1C9259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- 105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52748EF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F25C22E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9731E3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+ 105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1617667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3083C50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FE9C4F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- 105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BBF54F9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62B98DF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945045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+ 105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51D835D1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A77E2" w:rsidRPr="008913AA" w14:paraId="4AE2A119" w14:textId="77777777" w:rsidTr="00240388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4ED9336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- 120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59356232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0050170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150766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+ 120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40C98223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D924765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C99687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- 120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3A092A9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2271A2A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237CA6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+ 120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6971B967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A77E2" w:rsidRPr="008913AA" w14:paraId="0DC7A46E" w14:textId="77777777" w:rsidTr="00240388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4B1F82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- 135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2404BFDB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540F153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76E2E9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+ 135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6EBAB61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A1AA4EB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35AECC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- 135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557FC9BC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26B146E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FB7F5B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+ 135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4B516CCC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A77E2" w:rsidRPr="008913AA" w14:paraId="003CE4B2" w14:textId="77777777" w:rsidTr="00240388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FBD87E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- 150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5EAD2D04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4A4EB17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DB95C4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+ 150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440D53D3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559467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2B0996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- 150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421B94FC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72F6B0D" w14:textId="77777777" w:rsidR="00BA77E2" w:rsidRPr="008913AA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2AB3F4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633207">
              <w:t>+ 150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4E467680" w14:textId="77777777" w:rsidR="00BA77E2" w:rsidRPr="00F2737D" w:rsidRDefault="00BA77E2" w:rsidP="00240388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A77E2" w:rsidRPr="005F1733" w14:paraId="1077DD3A" w14:textId="77777777" w:rsidTr="00240388">
        <w:trPr>
          <w:cantSplit/>
          <w:trHeight w:hRule="exact" w:val="510"/>
          <w:jc w:val="center"/>
        </w:trPr>
        <w:tc>
          <w:tcPr>
            <w:tcW w:w="10772" w:type="dxa"/>
            <w:gridSpan w:val="11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1E2C20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 xml:space="preserve">Un décalage de </w:t>
            </w:r>
            <w:r w:rsidRPr="00633207">
              <w:rPr>
                <w:b/>
                <w:szCs w:val="16"/>
              </w:rPr>
              <w:t>l'ensemble</w:t>
            </w:r>
            <w:r w:rsidRPr="00633207">
              <w:rPr>
                <w:szCs w:val="16"/>
              </w:rPr>
              <w:t xml:space="preserve"> des mesures de ±2 degrés est accepté</w:t>
            </w:r>
          </w:p>
          <w:p w14:paraId="0F8F8898" w14:textId="77777777" w:rsidR="00BA77E2" w:rsidRPr="00633207" w:rsidRDefault="00BA77E2" w:rsidP="00240388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  <w:lang w:val="en-GB"/>
              </w:rPr>
            </w:pPr>
            <w:r w:rsidRPr="00633207">
              <w:rPr>
                <w:i/>
                <w:szCs w:val="16"/>
                <w:lang w:val="en-GB"/>
              </w:rPr>
              <w:t xml:space="preserve">A shift of ±2 degrees of </w:t>
            </w:r>
            <w:r w:rsidRPr="00633207">
              <w:rPr>
                <w:b/>
                <w:i/>
                <w:szCs w:val="16"/>
                <w:lang w:val="en-GB"/>
              </w:rPr>
              <w:t>the whole measurement</w:t>
            </w:r>
            <w:r w:rsidRPr="00633207">
              <w:rPr>
                <w:i/>
                <w:szCs w:val="16"/>
                <w:lang w:val="en-GB"/>
              </w:rPr>
              <w:t xml:space="preserve"> is accepted</w:t>
            </w:r>
          </w:p>
        </w:tc>
      </w:tr>
    </w:tbl>
    <w:p w14:paraId="616EC1C6" w14:textId="77777777" w:rsidR="00BA77E2" w:rsidRPr="008D7692" w:rsidRDefault="00BA77E2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2552"/>
        <w:gridCol w:w="2552"/>
        <w:gridCol w:w="1984"/>
      </w:tblGrid>
      <w:tr w:rsidR="00BA77E2" w:rsidRPr="00670153" w14:paraId="5B20A9CA" w14:textId="77777777" w:rsidTr="0024038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10CC29C" w14:textId="77777777" w:rsidR="00BA77E2" w:rsidRPr="00BA77E2" w:rsidRDefault="00BA77E2" w:rsidP="00240388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left w:val="nil"/>
              <w:right w:val="single" w:sz="4" w:space="0" w:color="002060"/>
            </w:tcBorders>
          </w:tcPr>
          <w:p w14:paraId="1192DA47" w14:textId="77777777" w:rsidR="00BA77E2" w:rsidRPr="00BA77E2" w:rsidRDefault="00BA77E2" w:rsidP="00240388">
            <w:pPr>
              <w:spacing w:after="120"/>
              <w:jc w:val="both"/>
              <w:rPr>
                <w:szCs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9CC9628" w14:textId="77777777" w:rsidR="00BA77E2" w:rsidRPr="00100B60" w:rsidRDefault="00BA77E2" w:rsidP="00240388">
            <w:pPr>
              <w:spacing w:before="60"/>
              <w:jc w:val="center"/>
              <w:rPr>
                <w:b/>
                <w:szCs w:val="20"/>
              </w:rPr>
            </w:pPr>
            <w:r w:rsidRPr="00100B60">
              <w:rPr>
                <w:b/>
                <w:szCs w:val="20"/>
              </w:rPr>
              <w:t>Admission</w:t>
            </w:r>
          </w:p>
          <w:p w14:paraId="48A9577E" w14:textId="77777777" w:rsidR="00BA77E2" w:rsidRPr="00100B60" w:rsidRDefault="00BA77E2" w:rsidP="00240388">
            <w:pPr>
              <w:spacing w:after="60"/>
              <w:jc w:val="center"/>
              <w:rPr>
                <w:b/>
                <w:i/>
                <w:szCs w:val="20"/>
              </w:rPr>
            </w:pPr>
            <w:r w:rsidRPr="00100B60">
              <w:rPr>
                <w:b/>
                <w:i/>
                <w:szCs w:val="20"/>
              </w:rPr>
              <w:t>Intake</w:t>
            </w:r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38E6A3F" w14:textId="77777777" w:rsidR="00BA77E2" w:rsidRPr="00100B60" w:rsidRDefault="00BA77E2" w:rsidP="00240388">
            <w:pPr>
              <w:spacing w:before="60"/>
              <w:jc w:val="center"/>
              <w:rPr>
                <w:b/>
                <w:szCs w:val="20"/>
              </w:rPr>
            </w:pPr>
            <w:r w:rsidRPr="00100B60">
              <w:rPr>
                <w:b/>
                <w:szCs w:val="20"/>
              </w:rPr>
              <w:t>Echappement</w:t>
            </w:r>
          </w:p>
          <w:p w14:paraId="298EB4D3" w14:textId="77777777" w:rsidR="00BA77E2" w:rsidRPr="00100B60" w:rsidRDefault="00BA77E2" w:rsidP="00240388">
            <w:pPr>
              <w:spacing w:after="60"/>
              <w:jc w:val="center"/>
              <w:rPr>
                <w:b/>
                <w:i/>
                <w:szCs w:val="20"/>
              </w:rPr>
            </w:pPr>
            <w:r w:rsidRPr="00100B60">
              <w:rPr>
                <w:b/>
                <w:i/>
                <w:szCs w:val="20"/>
              </w:rPr>
              <w:t>Exhaust</w:t>
            </w:r>
          </w:p>
        </w:tc>
        <w:tc>
          <w:tcPr>
            <w:tcW w:w="1984" w:type="dxa"/>
            <w:tcBorders>
              <w:left w:val="single" w:sz="4" w:space="0" w:color="002060"/>
            </w:tcBorders>
            <w:vAlign w:val="center"/>
          </w:tcPr>
          <w:p w14:paraId="62BBD67F" w14:textId="77777777" w:rsidR="00BA77E2" w:rsidRPr="00670153" w:rsidRDefault="00BA77E2" w:rsidP="00240388">
            <w:pPr>
              <w:jc w:val="center"/>
              <w:rPr>
                <w:szCs w:val="20"/>
              </w:rPr>
            </w:pPr>
          </w:p>
        </w:tc>
      </w:tr>
      <w:tr w:rsidR="00BA77E2" w:rsidRPr="001F6BFD" w14:paraId="5503CFC9" w14:textId="77777777" w:rsidTr="0024038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F1E9A8E" w14:textId="77777777" w:rsidR="00BA77E2" w:rsidRPr="003537CB" w:rsidRDefault="00BA77E2" w:rsidP="00240388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  <w:vAlign w:val="bottom"/>
          </w:tcPr>
          <w:p w14:paraId="241BE9D7" w14:textId="77777777" w:rsidR="00BA77E2" w:rsidRPr="00670153" w:rsidRDefault="00BA77E2" w:rsidP="00240388">
            <w:pPr>
              <w:tabs>
                <w:tab w:val="left" w:pos="284"/>
              </w:tabs>
              <w:spacing w:before="60"/>
            </w:pPr>
            <w:r w:rsidRPr="00670153">
              <w:t>c)</w:t>
            </w:r>
            <w:r w:rsidRPr="00670153">
              <w:tab/>
              <w:t>Levée maximum des soupapes</w:t>
            </w:r>
          </w:p>
          <w:p w14:paraId="5DE6B60B" w14:textId="77777777" w:rsidR="00BA77E2" w:rsidRPr="00670153" w:rsidRDefault="00BA77E2" w:rsidP="00240388">
            <w:pPr>
              <w:tabs>
                <w:tab w:val="left" w:pos="284"/>
              </w:tabs>
              <w:spacing w:after="60"/>
              <w:rPr>
                <w:i/>
                <w:szCs w:val="20"/>
              </w:rPr>
            </w:pPr>
            <w:r w:rsidRPr="00670153">
              <w:tab/>
            </w:r>
            <w:r w:rsidRPr="00670153">
              <w:rPr>
                <w:i/>
              </w:rPr>
              <w:t>Maximum valve lift</w:t>
            </w:r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6E2B523" w14:textId="77777777" w:rsidR="00BA77E2" w:rsidRPr="008F7CE5" w:rsidRDefault="00BA77E2" w:rsidP="00240388">
            <w:pPr>
              <w:spacing w:after="120"/>
              <w:jc w:val="center"/>
              <w:rPr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24BE431" w14:textId="77777777" w:rsidR="00BA77E2" w:rsidRPr="008F7CE5" w:rsidRDefault="00BA77E2" w:rsidP="00240388">
            <w:pPr>
              <w:spacing w:after="120"/>
              <w:jc w:val="center"/>
              <w:rPr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002060"/>
            </w:tcBorders>
            <w:vAlign w:val="center"/>
          </w:tcPr>
          <w:p w14:paraId="647E1BF7" w14:textId="77777777" w:rsidR="00BA77E2" w:rsidRPr="001F6BFD" w:rsidRDefault="00BA77E2" w:rsidP="00240388">
            <w:pPr>
              <w:tabs>
                <w:tab w:val="right" w:pos="10773"/>
              </w:tabs>
              <w:jc w:val="center"/>
              <w:rPr>
                <w:b/>
                <w:i/>
                <w:color w:val="FF0000"/>
                <w:lang w:val="en-GB"/>
              </w:rPr>
            </w:pPr>
          </w:p>
        </w:tc>
      </w:tr>
    </w:tbl>
    <w:p w14:paraId="0E4731EE" w14:textId="77777777" w:rsidR="00BA77E2" w:rsidRPr="007C6E15" w:rsidRDefault="00BA77E2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F69BE" w:rsidRPr="000E442F" w14:paraId="70FDA974" w14:textId="77777777" w:rsidTr="00101467">
        <w:trPr>
          <w:trHeight w:hRule="exact" w:val="397"/>
          <w:jc w:val="center"/>
        </w:trPr>
        <w:tc>
          <w:tcPr>
            <w:tcW w:w="5103" w:type="dxa"/>
          </w:tcPr>
          <w:p w14:paraId="5C533E1E" w14:textId="77777777" w:rsidR="003F69BE" w:rsidRPr="00EC40D1" w:rsidRDefault="003F69BE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10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5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Culbuteur – </w:t>
            </w:r>
            <w:r w:rsidR="00AE61E6" w:rsidRPr="00670153">
              <w:rPr>
                <w:u w:val="single"/>
              </w:rPr>
              <w:t>déposé</w:t>
            </w:r>
          </w:p>
          <w:p w14:paraId="0082E9C2" w14:textId="77777777" w:rsidR="003F69BE" w:rsidRPr="00924D5C" w:rsidRDefault="003F69BE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</w:rPr>
              <w:t xml:space="preserve">Rocker arm – </w:t>
            </w:r>
            <w:r w:rsidRPr="00670153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394E5752" w14:textId="77777777" w:rsidR="003F69BE" w:rsidRPr="00751979" w:rsidRDefault="003F69BE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D78C633" w14:textId="77777777" w:rsidR="003F69BE" w:rsidRDefault="003F69BE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t>III-</w:t>
            </w:r>
            <w:r>
              <w:rPr>
                <w:b/>
                <w:szCs w:val="16"/>
                <w:lang w:val="fr-CH"/>
              </w:rPr>
              <w:t>J2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670153">
              <w:t xml:space="preserve">Culbuteur – </w:t>
            </w:r>
            <w:r w:rsidRPr="00670153">
              <w:rPr>
                <w:u w:val="single"/>
              </w:rPr>
              <w:t>dimensions caractéristiques</w:t>
            </w:r>
          </w:p>
          <w:p w14:paraId="6D58568F" w14:textId="77777777" w:rsidR="003F69BE" w:rsidRPr="00AD2B4C" w:rsidRDefault="003F69BE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>
              <w:rPr>
                <w:lang w:val="fr-CH"/>
              </w:rPr>
              <w:tab/>
            </w:r>
            <w:r w:rsidRPr="00670153">
              <w:rPr>
                <w:i/>
                <w:szCs w:val="16"/>
              </w:rPr>
              <w:t>Rocker arm</w:t>
            </w:r>
            <w:r w:rsidRPr="00670153">
              <w:rPr>
                <w:i/>
              </w:rPr>
              <w:t xml:space="preserve"> – </w:t>
            </w:r>
            <w:r w:rsidRPr="00670153">
              <w:rPr>
                <w:i/>
                <w:u w:val="single"/>
              </w:rPr>
              <w:t>typical dimensions</w:t>
            </w:r>
          </w:p>
        </w:tc>
      </w:tr>
    </w:tbl>
    <w:p w14:paraId="4E5AAA92" w14:textId="77777777" w:rsidR="008D7692" w:rsidRDefault="008D7692" w:rsidP="00467AFF">
      <w:pPr>
        <w:rPr>
          <w:color w:val="FF0000"/>
          <w:sz w:val="8"/>
        </w:rPr>
        <w:sectPr w:rsidR="008D769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74E7E61" w14:textId="77777777" w:rsidR="007C6E15" w:rsidRDefault="007C6E15" w:rsidP="00467AFF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C7B15" w:rsidRPr="005F1733" w14:paraId="6EA6076F" w14:textId="77777777" w:rsidTr="006C05E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5312D2" w14:textId="77777777" w:rsidR="00FC7B15" w:rsidRPr="00FC7B15" w:rsidRDefault="00FC7B15" w:rsidP="007C6E15">
            <w:pPr>
              <w:jc w:val="center"/>
              <w:rPr>
                <w:color w:val="FFFFFF" w:themeColor="background1"/>
                <w:szCs w:val="16"/>
                <w:lang w:val="en-GB"/>
              </w:rPr>
            </w:pPr>
            <w:r w:rsidRPr="00FC7B1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05FC59" w14:textId="77777777" w:rsidR="00FC7B15" w:rsidRPr="006D299B" w:rsidRDefault="00FC7B15" w:rsidP="00FC7B1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AEB80E" w14:textId="77777777" w:rsidR="00FC7B15" w:rsidRDefault="00FC7B15" w:rsidP="00FC7B1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C7B1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4D79CC5" w14:textId="77777777" w:rsidR="006C05E0" w:rsidRPr="00B41DA5" w:rsidRDefault="006C05E0" w:rsidP="00FC7B15">
            <w:pPr>
              <w:jc w:val="center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Specify dimensions between axes of rocker arm</w:t>
            </w:r>
          </w:p>
        </w:tc>
      </w:tr>
    </w:tbl>
    <w:p w14:paraId="72780D4E" w14:textId="77777777" w:rsidR="008D7692" w:rsidRDefault="008D7692">
      <w:pPr>
        <w:rPr>
          <w:color w:val="FF0000"/>
          <w:sz w:val="8"/>
          <w:lang w:val="en-GB"/>
        </w:rPr>
        <w:sectPr w:rsidR="008D769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2A35D67" w14:textId="77777777" w:rsidR="003F69BE" w:rsidRPr="003F69BE" w:rsidRDefault="003F69BE">
      <w:pPr>
        <w:rPr>
          <w:color w:val="FF0000"/>
          <w:sz w:val="8"/>
          <w:lang w:val="en-GB"/>
        </w:rPr>
      </w:pPr>
    </w:p>
    <w:p w14:paraId="5042F9D4" w14:textId="77777777" w:rsidR="006C05E0" w:rsidRPr="006C05E0" w:rsidRDefault="006C05E0">
      <w:pPr>
        <w:rPr>
          <w:lang w:val="en-GB"/>
        </w:rPr>
      </w:pPr>
      <w:r w:rsidRPr="006C05E0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F69BE" w:rsidRPr="000E442F" w14:paraId="4BF5049E" w14:textId="77777777" w:rsidTr="00101467">
        <w:trPr>
          <w:trHeight w:hRule="exact" w:val="397"/>
          <w:jc w:val="center"/>
        </w:trPr>
        <w:tc>
          <w:tcPr>
            <w:tcW w:w="5103" w:type="dxa"/>
          </w:tcPr>
          <w:p w14:paraId="347729D0" w14:textId="77777777" w:rsidR="003F69BE" w:rsidRPr="00EC40D1" w:rsidRDefault="003F69BE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lastRenderedPageBreak/>
              <w:t>C</w:t>
            </w:r>
            <w:r>
              <w:rPr>
                <w:b/>
                <w:szCs w:val="16"/>
                <w:lang w:val="fr-CH"/>
              </w:rPr>
              <w:t>10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6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Poussoir – </w:t>
            </w:r>
            <w:r w:rsidR="00AE61E6" w:rsidRPr="00670153">
              <w:rPr>
                <w:u w:val="single"/>
              </w:rPr>
              <w:t>déposé</w:t>
            </w:r>
          </w:p>
          <w:p w14:paraId="5A8BDB57" w14:textId="77777777" w:rsidR="003F69BE" w:rsidRPr="00924D5C" w:rsidRDefault="003F69BE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fr-CH"/>
              </w:rPr>
              <w:t xml:space="preserve">Tappet </w:t>
            </w:r>
            <w:r w:rsidRPr="00670153">
              <w:rPr>
                <w:i/>
                <w:szCs w:val="16"/>
              </w:rPr>
              <w:t xml:space="preserve">– </w:t>
            </w:r>
            <w:r w:rsidRPr="00670153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426A7D16" w14:textId="77777777" w:rsidR="003F69BE" w:rsidRPr="00751979" w:rsidRDefault="003F69BE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A4D7EBA" w14:textId="77777777" w:rsidR="003F69BE" w:rsidRDefault="003F69BE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t>III-</w:t>
            </w:r>
            <w:r>
              <w:rPr>
                <w:b/>
                <w:szCs w:val="16"/>
                <w:lang w:val="fr-CH"/>
              </w:rPr>
              <w:t>J3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670153">
              <w:t xml:space="preserve">Poussoir – </w:t>
            </w:r>
            <w:r w:rsidRPr="00670153">
              <w:rPr>
                <w:u w:val="single"/>
              </w:rPr>
              <w:t>dimensions caractéristiques</w:t>
            </w:r>
          </w:p>
          <w:p w14:paraId="5A034EDB" w14:textId="77777777" w:rsidR="003F69BE" w:rsidRPr="00AD2B4C" w:rsidRDefault="003F69BE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>
              <w:rPr>
                <w:lang w:val="fr-CH"/>
              </w:rPr>
              <w:tab/>
            </w:r>
            <w:r w:rsidRPr="00670153">
              <w:rPr>
                <w:i/>
                <w:szCs w:val="16"/>
                <w:lang w:val="fr-CH"/>
              </w:rPr>
              <w:t xml:space="preserve">Tappet </w:t>
            </w:r>
            <w:r w:rsidRPr="00670153">
              <w:rPr>
                <w:i/>
              </w:rPr>
              <w:t xml:space="preserve">– </w:t>
            </w:r>
            <w:r w:rsidRPr="00670153">
              <w:rPr>
                <w:i/>
                <w:u w:val="single"/>
              </w:rPr>
              <w:t>typical dimensions</w:t>
            </w:r>
          </w:p>
        </w:tc>
      </w:tr>
    </w:tbl>
    <w:p w14:paraId="11BF122B" w14:textId="77777777" w:rsidR="008D7692" w:rsidRDefault="008D7692">
      <w:pPr>
        <w:rPr>
          <w:color w:val="FF0000"/>
          <w:sz w:val="8"/>
          <w:lang w:val="fr-CH"/>
        </w:rPr>
        <w:sectPr w:rsidR="008D769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A28BD42" w14:textId="77777777" w:rsidR="003F69BE" w:rsidRPr="00957E61" w:rsidRDefault="003F69BE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C7B15" w:rsidRPr="005F1733" w14:paraId="5A5F4EE1" w14:textId="77777777" w:rsidTr="00BA77E2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F16B50" w14:textId="77777777" w:rsidR="00FC7B15" w:rsidRPr="00FC7B15" w:rsidRDefault="00FC7B15" w:rsidP="00FC7B15">
            <w:pPr>
              <w:jc w:val="center"/>
              <w:rPr>
                <w:color w:val="FFFFFF" w:themeColor="background1"/>
                <w:szCs w:val="16"/>
                <w:lang w:val="en-GB"/>
              </w:rPr>
            </w:pPr>
            <w:r w:rsidRPr="00FC7B1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3AEA9D7" w14:textId="77777777" w:rsidR="00FC7B15" w:rsidRPr="006D299B" w:rsidRDefault="00FC7B15" w:rsidP="00FC7B1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B6656A" w14:textId="77777777" w:rsidR="00FC7B15" w:rsidRDefault="00FC7B15" w:rsidP="00FC7B1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C7B1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65D51D9" w14:textId="77777777" w:rsidR="00C545BD" w:rsidRDefault="00C545BD" w:rsidP="00FC7B1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Specify height and diameter</w:t>
            </w:r>
          </w:p>
          <w:p w14:paraId="5519D077" w14:textId="77777777" w:rsidR="00C545BD" w:rsidRPr="00B41DA5" w:rsidRDefault="00C545BD" w:rsidP="00FC7B15">
            <w:pPr>
              <w:jc w:val="center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Tolerance : ± 0.2 mm</w:t>
            </w:r>
          </w:p>
        </w:tc>
      </w:tr>
    </w:tbl>
    <w:p w14:paraId="1561EBED" w14:textId="77777777" w:rsidR="008D7692" w:rsidRDefault="008D7692">
      <w:pPr>
        <w:rPr>
          <w:color w:val="FF0000"/>
          <w:sz w:val="8"/>
          <w:lang w:val="en-GB"/>
        </w:rPr>
        <w:sectPr w:rsidR="008D769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8A4A2EF" w14:textId="77777777" w:rsidR="003F69BE" w:rsidRPr="003F69BE" w:rsidRDefault="003F69B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3F4C" w:rsidRPr="005F1733" w14:paraId="71226EA8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0F0BA1BD" w14:textId="77777777" w:rsidR="00F93F4C" w:rsidRPr="00EC40D1" w:rsidRDefault="00F93F4C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10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7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Courroie ou chaine de distribution - </w:t>
            </w:r>
            <w:r w:rsidRPr="00670153">
              <w:rPr>
                <w:u w:val="single"/>
              </w:rPr>
              <w:t>déposée</w:t>
            </w:r>
          </w:p>
          <w:p w14:paraId="4C488D40" w14:textId="77777777" w:rsidR="00F93F4C" w:rsidRPr="00B34583" w:rsidRDefault="00F93F4C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 xml:space="preserve">Timing belt or chain – </w:t>
            </w:r>
            <w:r w:rsidRPr="00670153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65FB5EE" w14:textId="77777777" w:rsidR="00F93F4C" w:rsidRPr="00B34583" w:rsidRDefault="00F93F4C" w:rsidP="0066413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0D33197" w14:textId="77777777" w:rsidR="00F93F4C" w:rsidRPr="00F93F4C" w:rsidRDefault="00F93F4C" w:rsidP="0066413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50FC0629" w14:textId="77777777" w:rsidR="00F93F4C" w:rsidRPr="00F93F4C" w:rsidRDefault="00F93F4C" w:rsidP="00F93F4C">
      <w:pPr>
        <w:rPr>
          <w:color w:val="FF0000"/>
          <w:sz w:val="8"/>
          <w:lang w:val="en-GB"/>
        </w:rPr>
        <w:sectPr w:rsidR="00F93F4C" w:rsidRPr="00F93F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F8538B8" w14:textId="77777777" w:rsidR="00F93F4C" w:rsidRPr="00F93F4C" w:rsidRDefault="00F93F4C" w:rsidP="00F93F4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1701"/>
        <w:gridCol w:w="1701"/>
        <w:gridCol w:w="1701"/>
      </w:tblGrid>
      <w:tr w:rsidR="00835CB3" w:rsidRPr="00B34583" w14:paraId="0D437657" w14:textId="77777777" w:rsidTr="006F0C9A">
        <w:trPr>
          <w:trHeight w:val="765"/>
          <w:jc w:val="center"/>
        </w:trPr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64DDE546" w14:textId="77777777" w:rsidR="00835CB3" w:rsidRPr="00DB7C4B" w:rsidRDefault="00DB7C4B" w:rsidP="0002745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nil"/>
            </w:tcBorders>
            <w:vAlign w:val="center"/>
          </w:tcPr>
          <w:p w14:paraId="2FB1A724" w14:textId="77777777" w:rsidR="00835CB3" w:rsidRPr="00AB2470" w:rsidRDefault="00835CB3" w:rsidP="0066413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5DB75" w14:textId="77777777" w:rsidR="00CD1CDF" w:rsidRDefault="00835CB3" w:rsidP="00CD1CDF">
            <w:pPr>
              <w:rPr>
                <w:szCs w:val="20"/>
                <w:lang w:val="en-GB"/>
              </w:rPr>
            </w:pPr>
            <w:r w:rsidRPr="00CD1CDF">
              <w:rPr>
                <w:szCs w:val="20"/>
                <w:lang w:val="en-GB"/>
              </w:rPr>
              <w:t>Pas</w:t>
            </w:r>
          </w:p>
          <w:p w14:paraId="57A0E700" w14:textId="77777777" w:rsidR="00835CB3" w:rsidRPr="00CD1CDF" w:rsidRDefault="00835CB3" w:rsidP="00CD1CDF">
            <w:pPr>
              <w:rPr>
                <w:i/>
                <w:szCs w:val="20"/>
                <w:lang w:val="en-GB"/>
              </w:rPr>
            </w:pPr>
            <w:r w:rsidRPr="00CD1CDF">
              <w:rPr>
                <w:i/>
                <w:szCs w:val="20"/>
                <w:lang w:val="en-GB"/>
              </w:rPr>
              <w:t>Pitch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E07D" w14:textId="77777777" w:rsidR="00835CB3" w:rsidRPr="00F2737D" w:rsidRDefault="00835CB3" w:rsidP="00835CB3">
            <w:pPr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EE0E" w14:textId="77777777" w:rsidR="00835CB3" w:rsidRPr="00670153" w:rsidRDefault="00835CB3" w:rsidP="00835CB3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mm</w:t>
            </w:r>
          </w:p>
        </w:tc>
      </w:tr>
      <w:tr w:rsidR="00CD1CDF" w:rsidRPr="00B34583" w14:paraId="254EEC16" w14:textId="77777777" w:rsidTr="006F0C9A">
        <w:trPr>
          <w:trHeight w:hRule="exact" w:val="764"/>
          <w:jc w:val="center"/>
        </w:trPr>
        <w:tc>
          <w:tcPr>
            <w:tcW w:w="5103" w:type="dxa"/>
            <w:vMerge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14:paraId="701FA69E" w14:textId="77777777" w:rsidR="00CD1CDF" w:rsidRPr="00B34583" w:rsidRDefault="00CD1CDF" w:rsidP="0066413F">
            <w:pPr>
              <w:tabs>
                <w:tab w:val="left" w:pos="241"/>
              </w:tabs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002060"/>
              <w:right w:val="nil"/>
            </w:tcBorders>
            <w:vAlign w:val="center"/>
          </w:tcPr>
          <w:p w14:paraId="0947F263" w14:textId="77777777" w:rsidR="00CD1CDF" w:rsidRPr="00B34583" w:rsidRDefault="00CD1CDF" w:rsidP="0066413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A8487" w14:textId="77777777" w:rsidR="00CD1CDF" w:rsidRDefault="00CD1CDF" w:rsidP="00CD1CDF">
            <w:pPr>
              <w:rPr>
                <w:lang w:val="en-GB"/>
              </w:rPr>
            </w:pPr>
            <w:r>
              <w:rPr>
                <w:lang w:val="en-GB"/>
              </w:rPr>
              <w:t>Nb de dents</w:t>
            </w:r>
          </w:p>
          <w:p w14:paraId="022AEA3E" w14:textId="77777777" w:rsidR="00CD1CDF" w:rsidRPr="00CD1CDF" w:rsidRDefault="00CD1CDF" w:rsidP="00CD1CDF">
            <w:pPr>
              <w:rPr>
                <w:i/>
                <w:szCs w:val="20"/>
                <w:lang w:val="en-GB"/>
              </w:rPr>
            </w:pPr>
            <w:r w:rsidRPr="00CD1CDF">
              <w:rPr>
                <w:i/>
                <w:lang w:val="en-GB"/>
              </w:rPr>
              <w:t>Nb of teeth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8ECAB" w14:textId="77777777" w:rsidR="00CD1CDF" w:rsidRPr="00F2737D" w:rsidRDefault="00CD1CDF" w:rsidP="0066413F">
            <w:pPr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330B" w14:textId="77777777" w:rsidR="00CD1CDF" w:rsidRPr="00CD1CDF" w:rsidRDefault="00CD1CDF" w:rsidP="00CD1CDF">
            <w:pPr>
              <w:rPr>
                <w:szCs w:val="20"/>
                <w:lang w:val="en-GB"/>
              </w:rPr>
            </w:pPr>
          </w:p>
        </w:tc>
      </w:tr>
      <w:tr w:rsidR="00CD1CDF" w:rsidRPr="00B34583" w14:paraId="53FDB16E" w14:textId="77777777" w:rsidTr="006F0C9A">
        <w:trPr>
          <w:trHeight w:hRule="exact" w:val="764"/>
          <w:jc w:val="center"/>
        </w:trPr>
        <w:tc>
          <w:tcPr>
            <w:tcW w:w="5103" w:type="dxa"/>
            <w:vMerge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14:paraId="5FC3DF95" w14:textId="77777777" w:rsidR="00CD1CDF" w:rsidRPr="00B34583" w:rsidRDefault="00CD1CDF" w:rsidP="0066413F">
            <w:pPr>
              <w:tabs>
                <w:tab w:val="left" w:pos="241"/>
              </w:tabs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002060"/>
              <w:right w:val="nil"/>
            </w:tcBorders>
            <w:vAlign w:val="center"/>
          </w:tcPr>
          <w:p w14:paraId="78653DED" w14:textId="77777777" w:rsidR="00CD1CDF" w:rsidRPr="00B34583" w:rsidRDefault="00CD1CDF" w:rsidP="0066413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5B564" w14:textId="77777777" w:rsidR="00CD1CDF" w:rsidRDefault="00CD1CDF" w:rsidP="00CD1CDF">
            <w:r>
              <w:t>Longueur</w:t>
            </w:r>
          </w:p>
          <w:p w14:paraId="790CA6C0" w14:textId="77777777" w:rsidR="00CD1CDF" w:rsidRPr="00CD1CDF" w:rsidRDefault="00CD1CDF" w:rsidP="00CD1CDF">
            <w:pPr>
              <w:rPr>
                <w:i/>
                <w:szCs w:val="20"/>
                <w:lang w:val="en-GB"/>
              </w:rPr>
            </w:pPr>
            <w:proofErr w:type="spellStart"/>
            <w:r w:rsidRPr="00CD1CDF">
              <w:rPr>
                <w:i/>
              </w:rPr>
              <w:t>Length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60364" w14:textId="77777777" w:rsidR="00CD1CDF" w:rsidRPr="00F2737D" w:rsidRDefault="00CD1CDF" w:rsidP="0066413F">
            <w:pPr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060B" w14:textId="77777777" w:rsidR="00CD1CDF" w:rsidRPr="00CD1CDF" w:rsidRDefault="00CD1CDF" w:rsidP="00CD1CDF">
            <w:pPr>
              <w:rPr>
                <w:szCs w:val="20"/>
                <w:lang w:val="en-GB"/>
              </w:rPr>
            </w:pPr>
            <w:r w:rsidRPr="00670153">
              <w:t xml:space="preserve">mm </w:t>
            </w:r>
            <w:r>
              <w:rPr>
                <w:lang w:val="en-GB"/>
              </w:rPr>
              <w:t>±</w:t>
            </w:r>
            <w:r w:rsidRPr="00670153">
              <w:t>1 %</w:t>
            </w:r>
          </w:p>
        </w:tc>
      </w:tr>
      <w:tr w:rsidR="00CD1CDF" w:rsidRPr="001A67E5" w14:paraId="4A54E658" w14:textId="77777777" w:rsidTr="006F0C9A">
        <w:trPr>
          <w:trHeight w:hRule="exact" w:val="764"/>
          <w:jc w:val="center"/>
        </w:trPr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8CB635" w14:textId="77777777" w:rsidR="00CD1CDF" w:rsidRPr="00B34583" w:rsidRDefault="00CD1CDF" w:rsidP="0066413F">
            <w:pPr>
              <w:tabs>
                <w:tab w:val="left" w:pos="241"/>
              </w:tabs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nil"/>
            </w:tcBorders>
            <w:vAlign w:val="center"/>
          </w:tcPr>
          <w:p w14:paraId="1F36E2A7" w14:textId="77777777" w:rsidR="00CD1CDF" w:rsidRPr="00B34583" w:rsidRDefault="00CD1CDF" w:rsidP="0066413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1DA84" w14:textId="77777777" w:rsidR="001A67E5" w:rsidRDefault="001A67E5" w:rsidP="00CD1CDF">
            <w:r>
              <w:t>Largeur</w:t>
            </w:r>
          </w:p>
          <w:p w14:paraId="3748B61F" w14:textId="77777777" w:rsidR="00CD1CDF" w:rsidRPr="001A67E5" w:rsidRDefault="001A67E5" w:rsidP="00CD1CDF">
            <w:pPr>
              <w:rPr>
                <w:i/>
                <w:szCs w:val="20"/>
                <w:lang w:val="en-GB"/>
              </w:rPr>
            </w:pPr>
            <w:proofErr w:type="spellStart"/>
            <w:r w:rsidRPr="001A67E5">
              <w:rPr>
                <w:i/>
              </w:rPr>
              <w:t>Width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F97A1" w14:textId="77777777" w:rsidR="00CD1CDF" w:rsidRPr="00F2737D" w:rsidRDefault="00CD1CDF" w:rsidP="0066413F">
            <w:pPr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E98E" w14:textId="77777777" w:rsidR="00CD1CDF" w:rsidRPr="001A67E5" w:rsidRDefault="001A67E5" w:rsidP="001A67E5">
            <w:pPr>
              <w:rPr>
                <w:szCs w:val="20"/>
                <w:lang w:val="fr-CH"/>
              </w:rPr>
            </w:pPr>
            <w:r w:rsidRPr="001A67E5">
              <w:rPr>
                <w:lang w:val="fr-CH"/>
              </w:rPr>
              <w:t>±</w:t>
            </w:r>
            <w:r w:rsidRPr="00670153">
              <w:t>1</w:t>
            </w:r>
            <w:r>
              <w:t>.0</w:t>
            </w:r>
            <w:r w:rsidRPr="00670153">
              <w:t xml:space="preserve"> mm</w:t>
            </w:r>
          </w:p>
        </w:tc>
      </w:tr>
    </w:tbl>
    <w:p w14:paraId="36159E2D" w14:textId="77777777" w:rsidR="00262209" w:rsidRDefault="00262209" w:rsidP="00F93F4C">
      <w:pPr>
        <w:rPr>
          <w:color w:val="FF0000"/>
          <w:sz w:val="8"/>
          <w:lang w:val="fr-CH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66206E0" w14:textId="77777777" w:rsidR="00F93F4C" w:rsidRPr="001A67E5" w:rsidRDefault="00F93F4C" w:rsidP="00F93F4C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545BD" w:rsidRPr="005F1733" w14:paraId="7B877B88" w14:textId="77777777" w:rsidTr="00C545BD">
        <w:trPr>
          <w:trHeight w:hRule="exact" w:val="397"/>
          <w:jc w:val="center"/>
        </w:trPr>
        <w:tc>
          <w:tcPr>
            <w:tcW w:w="5103" w:type="dxa"/>
            <w:vAlign w:val="bottom"/>
          </w:tcPr>
          <w:p w14:paraId="29AEBA1C" w14:textId="77777777" w:rsidR="00C545BD" w:rsidRPr="00633207" w:rsidRDefault="00C545BD" w:rsidP="00C545BD">
            <w:pPr>
              <w:tabs>
                <w:tab w:val="left" w:pos="601"/>
                <w:tab w:val="left" w:pos="5954"/>
                <w:tab w:val="right" w:pos="10773"/>
              </w:tabs>
              <w:rPr>
                <w:spacing w:val="-4"/>
                <w:szCs w:val="16"/>
              </w:rPr>
            </w:pPr>
            <w:r w:rsidRPr="00633207">
              <w:rPr>
                <w:b/>
                <w:szCs w:val="16"/>
              </w:rPr>
              <w:t>C10-8)</w:t>
            </w:r>
            <w:r w:rsidRPr="00633207">
              <w:rPr>
                <w:szCs w:val="16"/>
              </w:rPr>
              <w:tab/>
            </w:r>
            <w:r w:rsidRPr="00633207">
              <w:rPr>
                <w:spacing w:val="-4"/>
              </w:rPr>
              <w:t xml:space="preserve">Système d'entrainement arbres à cames et auxiliaires- </w:t>
            </w:r>
            <w:r w:rsidRPr="00633207">
              <w:rPr>
                <w:spacing w:val="-4"/>
                <w:u w:val="single"/>
              </w:rPr>
              <w:t>déposé</w:t>
            </w:r>
          </w:p>
          <w:p w14:paraId="2F268C08" w14:textId="77777777" w:rsidR="00C545BD" w:rsidRPr="00633207" w:rsidRDefault="00C545BD" w:rsidP="00C545BD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szCs w:val="16"/>
                <w:lang w:val="en-GB"/>
              </w:rPr>
              <w:t xml:space="preserve">Camshafts and auxiliaries driving system– </w:t>
            </w:r>
            <w:r w:rsidRPr="00633207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4D6C9CC" w14:textId="77777777" w:rsidR="00C545BD" w:rsidRPr="00633207" w:rsidRDefault="00C545BD" w:rsidP="00C545BD">
            <w:pPr>
              <w:jc w:val="both"/>
              <w:rPr>
                <w:szCs w:val="16"/>
                <w:lang w:val="de-CH"/>
              </w:rPr>
            </w:pPr>
          </w:p>
        </w:tc>
        <w:tc>
          <w:tcPr>
            <w:tcW w:w="5103" w:type="dxa"/>
            <w:vAlign w:val="bottom"/>
          </w:tcPr>
          <w:p w14:paraId="6F088E78" w14:textId="77777777" w:rsidR="00C545BD" w:rsidRPr="00633207" w:rsidRDefault="00C545BD" w:rsidP="00C545BD">
            <w:pPr>
              <w:tabs>
                <w:tab w:val="left" w:pos="601"/>
                <w:tab w:val="left" w:pos="5954"/>
                <w:tab w:val="right" w:pos="10773"/>
              </w:tabs>
              <w:rPr>
                <w:spacing w:val="-4"/>
                <w:szCs w:val="16"/>
              </w:rPr>
            </w:pPr>
            <w:r w:rsidRPr="00633207">
              <w:rPr>
                <w:b/>
                <w:szCs w:val="16"/>
              </w:rPr>
              <w:t>C10-8</w:t>
            </w:r>
            <w:r>
              <w:rPr>
                <w:b/>
                <w:szCs w:val="16"/>
              </w:rPr>
              <w:t>b</w:t>
            </w:r>
            <w:r w:rsidRPr="00633207">
              <w:rPr>
                <w:b/>
                <w:szCs w:val="16"/>
              </w:rPr>
              <w:t>)</w:t>
            </w:r>
            <w:r w:rsidRPr="00633207">
              <w:rPr>
                <w:szCs w:val="16"/>
              </w:rPr>
              <w:tab/>
            </w:r>
            <w:r w:rsidRPr="00633207">
              <w:rPr>
                <w:spacing w:val="-4"/>
              </w:rPr>
              <w:t xml:space="preserve">Système d'entrainement arbres à cames et auxiliaires- </w:t>
            </w:r>
            <w:r>
              <w:rPr>
                <w:spacing w:val="-4"/>
                <w:u w:val="single"/>
              </w:rPr>
              <w:t>démonté</w:t>
            </w:r>
          </w:p>
          <w:p w14:paraId="364E7912" w14:textId="77777777" w:rsidR="00C545BD" w:rsidRPr="00633207" w:rsidRDefault="00C545BD" w:rsidP="00C545BD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szCs w:val="16"/>
                <w:lang w:val="en-GB"/>
              </w:rPr>
              <w:t xml:space="preserve">Camshafts and auxiliaries driving system– </w:t>
            </w:r>
            <w:r>
              <w:rPr>
                <w:i/>
                <w:szCs w:val="16"/>
                <w:u w:val="single"/>
                <w:lang w:val="en-GB"/>
              </w:rPr>
              <w:t>dismantled</w:t>
            </w:r>
          </w:p>
        </w:tc>
      </w:tr>
    </w:tbl>
    <w:p w14:paraId="179B0200" w14:textId="77777777" w:rsidR="00FC7B15" w:rsidRPr="00633207" w:rsidRDefault="00FC7B15" w:rsidP="00FC7B15">
      <w:pPr>
        <w:rPr>
          <w:sz w:val="8"/>
          <w:lang w:val="de-CH"/>
        </w:rPr>
        <w:sectPr w:rsidR="00FC7B15" w:rsidRPr="0063320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0A87B90" w14:textId="77777777" w:rsidR="00FC7B15" w:rsidRPr="00C0787C" w:rsidRDefault="00FC7B15" w:rsidP="00FC7B15">
      <w:pPr>
        <w:rPr>
          <w:color w:val="FF0000"/>
          <w:sz w:val="8"/>
          <w:lang w:val="de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C7B15" w:rsidRPr="00DE5A97" w14:paraId="40D7F633" w14:textId="77777777" w:rsidTr="00FC7B15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A991AAE" w14:textId="77777777" w:rsidR="00FC7B15" w:rsidRDefault="00FC7B15" w:rsidP="0024038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EA1571B" w14:textId="77777777" w:rsidR="00C545BD" w:rsidRPr="005E7DBA" w:rsidRDefault="00C545BD" w:rsidP="00240388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US"/>
              </w:rPr>
            </w:pPr>
            <w:r w:rsidRPr="00853066">
              <w:rPr>
                <w:b/>
                <w:color w:val="FF0000"/>
                <w:sz w:val="18"/>
                <w:szCs w:val="20"/>
                <w:lang w:val="en-US"/>
              </w:rPr>
              <w:t>INTAKE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97951A" w14:textId="77777777" w:rsidR="00FC7B15" w:rsidRPr="005E7DBA" w:rsidRDefault="00FC7B15" w:rsidP="00240388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3FEEAB" w14:textId="77777777" w:rsidR="00FC7B15" w:rsidRDefault="00C545BD" w:rsidP="0024038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7B4095D" w14:textId="77777777" w:rsidR="00C545BD" w:rsidRPr="00F63A62" w:rsidRDefault="00C545BD" w:rsidP="00240388">
            <w:pPr>
              <w:jc w:val="center"/>
              <w:rPr>
                <w:b/>
                <w:color w:val="D9D9D9" w:themeColor="background1" w:themeShade="D9"/>
                <w:sz w:val="18"/>
                <w:szCs w:val="20"/>
              </w:rPr>
            </w:pPr>
            <w:r w:rsidRPr="00853066">
              <w:rPr>
                <w:b/>
                <w:color w:val="FF0000"/>
                <w:sz w:val="18"/>
                <w:szCs w:val="20"/>
                <w:lang w:val="en-US"/>
              </w:rPr>
              <w:t>INTAKE</w:t>
            </w:r>
          </w:p>
        </w:tc>
      </w:tr>
    </w:tbl>
    <w:p w14:paraId="380CCBF5" w14:textId="77777777" w:rsidR="00FC7B15" w:rsidRDefault="00FC7B15">
      <w:pPr>
        <w:sectPr w:rsidR="00FC7B1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DF95024" w14:textId="77777777" w:rsidR="00FC7B15" w:rsidRPr="00FC7B15" w:rsidRDefault="00FC7B15">
      <w:pPr>
        <w:rPr>
          <w:color w:val="FF0000"/>
          <w:sz w:val="8"/>
          <w:szCs w:val="8"/>
        </w:rPr>
      </w:pPr>
    </w:p>
    <w:p w14:paraId="408462A0" w14:textId="77777777" w:rsidR="006C05E0" w:rsidRDefault="006C05E0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545BD" w:rsidRPr="005F1733" w14:paraId="1D8C7FB6" w14:textId="77777777" w:rsidTr="00EF7E03">
        <w:trPr>
          <w:trHeight w:hRule="exact" w:val="397"/>
          <w:jc w:val="center"/>
        </w:trPr>
        <w:tc>
          <w:tcPr>
            <w:tcW w:w="5103" w:type="dxa"/>
            <w:vAlign w:val="bottom"/>
          </w:tcPr>
          <w:p w14:paraId="31C85D08" w14:textId="77777777" w:rsidR="00C545BD" w:rsidRPr="00633207" w:rsidRDefault="00C545BD" w:rsidP="00EF7E03">
            <w:pPr>
              <w:tabs>
                <w:tab w:val="left" w:pos="601"/>
                <w:tab w:val="left" w:pos="5954"/>
                <w:tab w:val="right" w:pos="10773"/>
              </w:tabs>
              <w:rPr>
                <w:spacing w:val="-4"/>
                <w:szCs w:val="16"/>
              </w:rPr>
            </w:pPr>
            <w:r w:rsidRPr="00633207">
              <w:rPr>
                <w:b/>
                <w:szCs w:val="16"/>
              </w:rPr>
              <w:lastRenderedPageBreak/>
              <w:t>C10-8)</w:t>
            </w:r>
            <w:r w:rsidRPr="00633207">
              <w:rPr>
                <w:szCs w:val="16"/>
              </w:rPr>
              <w:tab/>
            </w:r>
            <w:r w:rsidRPr="00633207">
              <w:rPr>
                <w:spacing w:val="-4"/>
              </w:rPr>
              <w:t xml:space="preserve">Système d'entrainement arbres à cames et auxiliaires- </w:t>
            </w:r>
            <w:r w:rsidRPr="00633207">
              <w:rPr>
                <w:spacing w:val="-4"/>
                <w:u w:val="single"/>
              </w:rPr>
              <w:t>déposé</w:t>
            </w:r>
          </w:p>
          <w:p w14:paraId="6EA5CBA1" w14:textId="77777777" w:rsidR="00C545BD" w:rsidRPr="00633207" w:rsidRDefault="00C545BD" w:rsidP="00EF7E03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szCs w:val="16"/>
                <w:lang w:val="en-GB"/>
              </w:rPr>
              <w:t xml:space="preserve">Camshafts and auxiliaries driving system– </w:t>
            </w:r>
            <w:r w:rsidRPr="00633207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981C384" w14:textId="77777777" w:rsidR="00C545BD" w:rsidRPr="00633207" w:rsidRDefault="00C545BD" w:rsidP="00EF7E03">
            <w:pPr>
              <w:jc w:val="both"/>
              <w:rPr>
                <w:szCs w:val="16"/>
                <w:lang w:val="de-CH"/>
              </w:rPr>
            </w:pPr>
          </w:p>
        </w:tc>
        <w:tc>
          <w:tcPr>
            <w:tcW w:w="5103" w:type="dxa"/>
            <w:vAlign w:val="bottom"/>
          </w:tcPr>
          <w:p w14:paraId="32368BAD" w14:textId="77777777" w:rsidR="00C545BD" w:rsidRPr="00633207" w:rsidRDefault="00C545BD" w:rsidP="00EF7E03">
            <w:pPr>
              <w:tabs>
                <w:tab w:val="left" w:pos="601"/>
                <w:tab w:val="left" w:pos="5954"/>
                <w:tab w:val="right" w:pos="10773"/>
              </w:tabs>
              <w:rPr>
                <w:spacing w:val="-4"/>
                <w:szCs w:val="16"/>
              </w:rPr>
            </w:pPr>
            <w:r w:rsidRPr="00633207">
              <w:rPr>
                <w:b/>
                <w:szCs w:val="16"/>
              </w:rPr>
              <w:t>C10-8</w:t>
            </w:r>
            <w:r>
              <w:rPr>
                <w:b/>
                <w:szCs w:val="16"/>
              </w:rPr>
              <w:t>b</w:t>
            </w:r>
            <w:r w:rsidRPr="00633207">
              <w:rPr>
                <w:b/>
                <w:szCs w:val="16"/>
              </w:rPr>
              <w:t>)</w:t>
            </w:r>
            <w:r w:rsidRPr="00633207">
              <w:rPr>
                <w:szCs w:val="16"/>
              </w:rPr>
              <w:tab/>
            </w:r>
            <w:r w:rsidRPr="00633207">
              <w:rPr>
                <w:spacing w:val="-4"/>
              </w:rPr>
              <w:t xml:space="preserve">Système d'entrainement arbres à cames et auxiliaires- </w:t>
            </w:r>
            <w:r>
              <w:rPr>
                <w:spacing w:val="-4"/>
                <w:u w:val="single"/>
              </w:rPr>
              <w:t>démonté</w:t>
            </w:r>
          </w:p>
          <w:p w14:paraId="719934D3" w14:textId="77777777" w:rsidR="00C545BD" w:rsidRPr="00633207" w:rsidRDefault="00C545BD" w:rsidP="00EF7E03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szCs w:val="16"/>
                <w:lang w:val="en-GB"/>
              </w:rPr>
              <w:t xml:space="preserve">Camshafts and auxiliaries driving system– </w:t>
            </w:r>
            <w:r>
              <w:rPr>
                <w:i/>
                <w:szCs w:val="16"/>
                <w:u w:val="single"/>
                <w:lang w:val="en-GB"/>
              </w:rPr>
              <w:t>dismantled</w:t>
            </w:r>
          </w:p>
        </w:tc>
      </w:tr>
    </w:tbl>
    <w:p w14:paraId="320C22BD" w14:textId="77777777" w:rsidR="00C545BD" w:rsidRPr="00633207" w:rsidRDefault="00C545BD" w:rsidP="00C545BD">
      <w:pPr>
        <w:rPr>
          <w:sz w:val="8"/>
          <w:lang w:val="de-CH"/>
        </w:rPr>
        <w:sectPr w:rsidR="00C545BD" w:rsidRPr="0063320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69D7A4A" w14:textId="77777777" w:rsidR="00C545BD" w:rsidRPr="00C0787C" w:rsidRDefault="00C545BD" w:rsidP="00C545BD">
      <w:pPr>
        <w:rPr>
          <w:color w:val="FF0000"/>
          <w:sz w:val="8"/>
          <w:lang w:val="de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545BD" w:rsidRPr="00DE5A97" w14:paraId="60C6D191" w14:textId="77777777" w:rsidTr="00EF7E0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2692341" w14:textId="77777777" w:rsidR="00C545BD" w:rsidRDefault="00C545BD" w:rsidP="00EF7E03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67A3B33" w14:textId="77777777" w:rsidR="00C545BD" w:rsidRPr="005E7DBA" w:rsidRDefault="00C545BD" w:rsidP="00EF7E03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US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EXHAUST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A3DCB0D" w14:textId="77777777" w:rsidR="00C545BD" w:rsidRPr="005E7DBA" w:rsidRDefault="00C545BD" w:rsidP="00EF7E03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FA37C0D" w14:textId="77777777" w:rsidR="00C545BD" w:rsidRDefault="00C545BD" w:rsidP="00EF7E03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DDADFC1" w14:textId="77777777" w:rsidR="00C545BD" w:rsidRPr="00F63A62" w:rsidRDefault="00C545BD" w:rsidP="00EF7E03">
            <w:pPr>
              <w:jc w:val="center"/>
              <w:rPr>
                <w:b/>
                <w:color w:val="D9D9D9" w:themeColor="background1" w:themeShade="D9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  <w:lang w:val="en-US"/>
              </w:rPr>
              <w:t>EXHAUST</w:t>
            </w:r>
          </w:p>
        </w:tc>
      </w:tr>
    </w:tbl>
    <w:p w14:paraId="46629B71" w14:textId="77777777" w:rsidR="00C545BD" w:rsidRDefault="00C545BD" w:rsidP="00C545BD">
      <w:pPr>
        <w:sectPr w:rsidR="00C545B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FF209E1" w14:textId="77777777" w:rsidR="00C545BD" w:rsidRPr="00FC7B15" w:rsidRDefault="00C545BD" w:rsidP="00C545BD">
      <w:pPr>
        <w:rPr>
          <w:color w:val="FF0000"/>
          <w:sz w:val="8"/>
          <w:szCs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545BD" w:rsidRPr="005F1733" w14:paraId="684CA394" w14:textId="77777777" w:rsidTr="00EF7E03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bottom"/>
          </w:tcPr>
          <w:p w14:paraId="1371CFB0" w14:textId="77777777" w:rsidR="00C545BD" w:rsidRPr="00633207" w:rsidRDefault="00C545BD" w:rsidP="00EF7E03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633207">
              <w:rPr>
                <w:rFonts w:asciiTheme="minorHAnsi" w:hAnsiTheme="minorHAnsi" w:cs="Times New Roman"/>
                <w:b/>
              </w:rPr>
              <w:t>III-J1)</w:t>
            </w: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</w:rPr>
              <w:t>Système d'entrainement arbres à cames et auxiliaires</w:t>
            </w:r>
          </w:p>
          <w:p w14:paraId="10394957" w14:textId="77777777" w:rsidR="00C545BD" w:rsidRPr="00633207" w:rsidRDefault="00C545BD" w:rsidP="00EF7E03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  <w:i/>
                <w:szCs w:val="16"/>
                <w:lang w:val="en-GB"/>
              </w:rPr>
              <w:t>Camshafts and auxiliaries driving system</w:t>
            </w:r>
          </w:p>
        </w:tc>
        <w:tc>
          <w:tcPr>
            <w:tcW w:w="567" w:type="dxa"/>
          </w:tcPr>
          <w:p w14:paraId="00BF3D24" w14:textId="77777777" w:rsidR="00C545BD" w:rsidRPr="00633207" w:rsidRDefault="00C545BD" w:rsidP="00EF7E03">
            <w:pPr>
              <w:jc w:val="both"/>
              <w:rPr>
                <w:szCs w:val="16"/>
                <w:lang w:val="de-CH"/>
              </w:rPr>
            </w:pPr>
          </w:p>
        </w:tc>
        <w:tc>
          <w:tcPr>
            <w:tcW w:w="5103" w:type="dxa"/>
          </w:tcPr>
          <w:p w14:paraId="439939D6" w14:textId="77777777" w:rsidR="00C545BD" w:rsidRPr="00633207" w:rsidRDefault="00C545BD" w:rsidP="00EF7E03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</w:p>
        </w:tc>
      </w:tr>
    </w:tbl>
    <w:p w14:paraId="5F2C4C17" w14:textId="77777777" w:rsidR="00C545BD" w:rsidRPr="00633207" w:rsidRDefault="00C545BD" w:rsidP="00C545BD">
      <w:pPr>
        <w:rPr>
          <w:sz w:val="8"/>
          <w:lang w:val="de-CH"/>
        </w:rPr>
        <w:sectPr w:rsidR="00C545BD" w:rsidRPr="0063320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16FFAB4" w14:textId="77777777" w:rsidR="00C545BD" w:rsidRPr="00C0787C" w:rsidRDefault="00C545BD" w:rsidP="00C545BD">
      <w:pPr>
        <w:rPr>
          <w:color w:val="FF0000"/>
          <w:sz w:val="8"/>
          <w:lang w:val="de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545BD" w:rsidRPr="00DE5A97" w14:paraId="478CC9BC" w14:textId="77777777" w:rsidTr="00EF7E0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F197E4" w14:textId="77777777" w:rsidR="00C545BD" w:rsidRPr="005E7DBA" w:rsidRDefault="00C545BD" w:rsidP="00EF7E03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US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25CF11F" w14:textId="77777777" w:rsidR="00C545BD" w:rsidRPr="005E7DBA" w:rsidRDefault="00C545BD" w:rsidP="00EF7E03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B36A8" w14:textId="77777777" w:rsidR="00C545BD" w:rsidRPr="00F63A62" w:rsidRDefault="00C545BD" w:rsidP="00EF7E03">
            <w:pPr>
              <w:jc w:val="center"/>
              <w:rPr>
                <w:b/>
                <w:color w:val="D9D9D9" w:themeColor="background1" w:themeShade="D9"/>
                <w:sz w:val="18"/>
                <w:szCs w:val="20"/>
              </w:rPr>
            </w:pPr>
          </w:p>
        </w:tc>
      </w:tr>
    </w:tbl>
    <w:p w14:paraId="7F241120" w14:textId="77777777" w:rsidR="00C545BD" w:rsidRDefault="00C545BD" w:rsidP="00C545BD">
      <w:pPr>
        <w:sectPr w:rsidR="00C545B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5B2050B" w14:textId="77777777" w:rsidR="00C545BD" w:rsidRPr="00C545BD" w:rsidRDefault="00C545BD">
      <w:pPr>
        <w:rPr>
          <w:color w:val="FF0000"/>
          <w:sz w:val="8"/>
          <w:szCs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3F4C" w:rsidRPr="00D01A45" w14:paraId="198773F1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397839C2" w14:textId="77777777" w:rsidR="00F93F4C" w:rsidRPr="00EC40D1" w:rsidRDefault="00F93F4C" w:rsidP="00F93F4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10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9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="00D01A45" w:rsidRPr="00D01A45">
              <w:t>Couvercle de distribution</w:t>
            </w:r>
            <w:r w:rsidRPr="00670153">
              <w:t xml:space="preserve"> - </w:t>
            </w:r>
            <w:r w:rsidRPr="00670153">
              <w:rPr>
                <w:u w:val="single"/>
              </w:rPr>
              <w:t>déposé</w:t>
            </w:r>
          </w:p>
          <w:p w14:paraId="544C9B3F" w14:textId="77777777" w:rsidR="00F93F4C" w:rsidRPr="00D01A45" w:rsidRDefault="00F93F4C" w:rsidP="00F93F4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="00D01A45" w:rsidRPr="00D01A45">
              <w:rPr>
                <w:i/>
                <w:szCs w:val="16"/>
                <w:lang w:val="fr-CH"/>
              </w:rPr>
              <w:t xml:space="preserve">Timing cover </w:t>
            </w:r>
            <w:r w:rsidRPr="00D01A45">
              <w:rPr>
                <w:i/>
                <w:szCs w:val="16"/>
                <w:lang w:val="fr-CH"/>
              </w:rPr>
              <w:t xml:space="preserve">– </w:t>
            </w:r>
            <w:r w:rsidRPr="00D01A45">
              <w:rPr>
                <w:i/>
                <w:szCs w:val="16"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19EC9C93" w14:textId="77777777" w:rsidR="00F93F4C" w:rsidRPr="00D01A45" w:rsidRDefault="00F93F4C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53F8154" w14:textId="77777777" w:rsidR="00D01A45" w:rsidRPr="00EC40D1" w:rsidRDefault="00D01A45" w:rsidP="00D01A45">
            <w:pPr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10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10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D01A45">
              <w:t>Couvercle de distribution</w:t>
            </w:r>
            <w:r w:rsidRPr="00670153">
              <w:t xml:space="preserve"> - </w:t>
            </w:r>
            <w:r w:rsidRPr="00670153">
              <w:rPr>
                <w:u w:val="single"/>
              </w:rPr>
              <w:t>déposé</w:t>
            </w:r>
          </w:p>
          <w:p w14:paraId="105149C3" w14:textId="77777777" w:rsidR="00F93F4C" w:rsidRPr="00D01A45" w:rsidRDefault="00D01A45" w:rsidP="00D01A45">
            <w:pPr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D01A45">
              <w:rPr>
                <w:i/>
                <w:szCs w:val="16"/>
                <w:lang w:val="fr-CH"/>
              </w:rPr>
              <w:t xml:space="preserve">Timing cover – </w:t>
            </w:r>
            <w:r w:rsidRPr="00D01A45">
              <w:rPr>
                <w:i/>
                <w:szCs w:val="16"/>
                <w:u w:val="single"/>
                <w:lang w:val="fr-CH"/>
              </w:rPr>
              <w:t>dismounted</w:t>
            </w:r>
          </w:p>
        </w:tc>
      </w:tr>
    </w:tbl>
    <w:p w14:paraId="7C779D91" w14:textId="77777777" w:rsidR="00F93F4C" w:rsidRPr="00D01A45" w:rsidRDefault="00F93F4C" w:rsidP="00F93F4C">
      <w:pPr>
        <w:rPr>
          <w:color w:val="FF0000"/>
          <w:sz w:val="8"/>
          <w:lang w:val="fr-CH"/>
        </w:rPr>
        <w:sectPr w:rsidR="00F93F4C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3E4CCA6" w14:textId="77777777" w:rsidR="00F93F4C" w:rsidRPr="00D01A45" w:rsidRDefault="00F93F4C" w:rsidP="00F93F4C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3F4C" w:rsidRPr="00DB7C4B" w14:paraId="750A2E8F" w14:textId="77777777" w:rsidTr="006F0C9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8BB147" w14:textId="77777777" w:rsidR="00F93F4C" w:rsidRPr="00DB7C4B" w:rsidRDefault="00DB7C4B" w:rsidP="00027451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91CDABE" w14:textId="77777777" w:rsidR="00F93F4C" w:rsidRPr="00DB7C4B" w:rsidRDefault="00F93F4C" w:rsidP="0066413F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3007EB7" w14:textId="77777777" w:rsidR="00F93F4C" w:rsidRPr="00DB7C4B" w:rsidRDefault="00DB7C4B" w:rsidP="00027451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2A91C5C" w14:textId="77777777" w:rsidR="00262209" w:rsidRDefault="00262209" w:rsidP="00F93F4C">
      <w:pPr>
        <w:rPr>
          <w:color w:val="FF0000"/>
          <w:sz w:val="8"/>
          <w:lang w:val="fr-CH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CB1CB5D" w14:textId="77777777" w:rsidR="00F93F4C" w:rsidRPr="00D01A45" w:rsidRDefault="00F93F4C" w:rsidP="00F93F4C">
      <w:pPr>
        <w:rPr>
          <w:color w:val="FF0000"/>
          <w:sz w:val="8"/>
          <w:lang w:val="fr-CH"/>
        </w:rPr>
      </w:pPr>
    </w:p>
    <w:p w14:paraId="5BD395BC" w14:textId="77777777" w:rsidR="00EA2F93" w:rsidRDefault="00EA2F9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3118"/>
        <w:gridCol w:w="1134"/>
        <w:gridCol w:w="567"/>
        <w:gridCol w:w="567"/>
        <w:gridCol w:w="1134"/>
        <w:gridCol w:w="1418"/>
        <w:gridCol w:w="1134"/>
        <w:gridCol w:w="1135"/>
      </w:tblGrid>
      <w:tr w:rsidR="00670153" w:rsidRPr="00670153" w14:paraId="4116BA36" w14:textId="77777777" w:rsidTr="00A326B8">
        <w:trPr>
          <w:trHeight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F243D2A" w14:textId="77777777" w:rsidR="005A4A4A" w:rsidRPr="00B20621" w:rsidRDefault="005A4A4A" w:rsidP="00B20621">
            <w:pPr>
              <w:spacing w:before="60"/>
              <w:jc w:val="both"/>
              <w:rPr>
                <w:b/>
                <w:bCs/>
              </w:rPr>
            </w:pPr>
            <w:r w:rsidRPr="00B20621">
              <w:rPr>
                <w:b/>
                <w:bCs/>
              </w:rPr>
              <w:lastRenderedPageBreak/>
              <w:t>327.</w:t>
            </w:r>
          </w:p>
        </w:tc>
        <w:tc>
          <w:tcPr>
            <w:tcW w:w="10207" w:type="dxa"/>
            <w:gridSpan w:val="8"/>
            <w:shd w:val="clear" w:color="auto" w:fill="DBE5F1" w:themeFill="accent1" w:themeFillTint="33"/>
          </w:tcPr>
          <w:p w14:paraId="0C4B555E" w14:textId="77777777" w:rsidR="005A4A4A" w:rsidRPr="00B20621" w:rsidRDefault="005A4A4A" w:rsidP="00B20621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Admission / </w:t>
            </w:r>
            <w:r w:rsidRPr="00B20621">
              <w:rPr>
                <w:b/>
                <w:caps/>
              </w:rPr>
              <w:t>Intake</w:t>
            </w:r>
          </w:p>
        </w:tc>
      </w:tr>
      <w:tr w:rsidR="00890D83" w:rsidRPr="00670153" w14:paraId="307BC7AC" w14:textId="77777777" w:rsidTr="00A326B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FF272E6" w14:textId="77777777" w:rsidR="00890D83" w:rsidRPr="00670153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332EADC2" w14:textId="77777777" w:rsidR="00890D83" w:rsidRPr="00670153" w:rsidRDefault="00890D83" w:rsidP="002E6C99">
            <w:pPr>
              <w:tabs>
                <w:tab w:val="left" w:pos="284"/>
              </w:tabs>
              <w:spacing w:before="60"/>
              <w:jc w:val="both"/>
            </w:pPr>
            <w:r w:rsidRPr="00670153">
              <w:t>a)</w:t>
            </w:r>
            <w:r w:rsidRPr="00670153">
              <w:tab/>
              <w:t>Matériau du collecteur</w:t>
            </w:r>
          </w:p>
          <w:p w14:paraId="20CCBAE7" w14:textId="77777777" w:rsidR="00890D83" w:rsidRPr="00670153" w:rsidRDefault="00890D83" w:rsidP="002E6C99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tab/>
            </w:r>
            <w:r w:rsidRPr="00670153">
              <w:rPr>
                <w:i/>
              </w:rPr>
              <w:t>Material of manifold</w:t>
            </w:r>
          </w:p>
        </w:tc>
        <w:tc>
          <w:tcPr>
            <w:tcW w:w="7089" w:type="dxa"/>
            <w:gridSpan w:val="7"/>
            <w:vAlign w:val="bottom"/>
          </w:tcPr>
          <w:p w14:paraId="692AF812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1B9D77E4" w14:textId="77777777" w:rsidTr="00A326B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7A7D200" w14:textId="77777777" w:rsidR="00890D83" w:rsidRPr="00670153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C300C8A" w14:textId="77777777" w:rsidR="00890D83" w:rsidRPr="00722034" w:rsidRDefault="00890D83" w:rsidP="003B11DA">
            <w:pPr>
              <w:tabs>
                <w:tab w:val="left" w:pos="284"/>
              </w:tabs>
              <w:spacing w:before="60"/>
              <w:jc w:val="both"/>
            </w:pPr>
            <w:r w:rsidRPr="00722034">
              <w:t>b)</w:t>
            </w:r>
            <w:r w:rsidRPr="00722034">
              <w:tab/>
            </w:r>
            <w:r w:rsidRPr="00670153">
              <w:t>Nombre d'éléments du collecteur</w:t>
            </w:r>
          </w:p>
          <w:p w14:paraId="7A5DC8FF" w14:textId="77777777" w:rsidR="00890D83" w:rsidRPr="00670153" w:rsidRDefault="00890D83" w:rsidP="003B11DA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rPr>
                <w:szCs w:val="20"/>
              </w:rPr>
              <w:tab/>
            </w:r>
            <w:r w:rsidRPr="00670153">
              <w:rPr>
                <w:i/>
              </w:rPr>
              <w:t>Number of manifold elements</w:t>
            </w:r>
          </w:p>
        </w:tc>
        <w:tc>
          <w:tcPr>
            <w:tcW w:w="7089" w:type="dxa"/>
            <w:gridSpan w:val="7"/>
            <w:vAlign w:val="bottom"/>
          </w:tcPr>
          <w:p w14:paraId="7AF4C7AF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3E62B453" w14:textId="77777777" w:rsidTr="00A326B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30D2E4A" w14:textId="77777777" w:rsidR="00890D83" w:rsidRPr="00C16511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3"/>
          </w:tcPr>
          <w:p w14:paraId="2BB572CC" w14:textId="77777777" w:rsidR="00890D83" w:rsidRPr="00670153" w:rsidRDefault="00890D83" w:rsidP="00D8420E">
            <w:pPr>
              <w:tabs>
                <w:tab w:val="left" w:pos="567"/>
              </w:tabs>
              <w:spacing w:before="60"/>
              <w:ind w:left="284"/>
            </w:pPr>
            <w:r w:rsidRPr="00670153">
              <w:t>b3)</w:t>
            </w:r>
            <w:r w:rsidRPr="00670153">
              <w:tab/>
              <w:t>Dimensions du conduit d'admission au niveau du papillon</w:t>
            </w:r>
          </w:p>
          <w:p w14:paraId="6B01D280" w14:textId="77777777" w:rsidR="00890D83" w:rsidRPr="00670153" w:rsidRDefault="00890D83" w:rsidP="00D8420E">
            <w:pPr>
              <w:tabs>
                <w:tab w:val="left" w:pos="567"/>
              </w:tabs>
              <w:spacing w:after="120"/>
              <w:ind w:left="284"/>
              <w:rPr>
                <w:lang w:val="en-US"/>
              </w:rPr>
            </w:pPr>
            <w:r w:rsidRPr="00670153">
              <w:tab/>
            </w:r>
            <w:r w:rsidRPr="00714A7A">
              <w:rPr>
                <w:i/>
                <w:lang w:val="en-GB"/>
              </w:rPr>
              <w:t>Dimensions of the intake pipe at the throttle valve</w:t>
            </w:r>
          </w:p>
        </w:tc>
        <w:tc>
          <w:tcPr>
            <w:tcW w:w="1701" w:type="dxa"/>
            <w:gridSpan w:val="2"/>
            <w:vAlign w:val="bottom"/>
          </w:tcPr>
          <w:p w14:paraId="3FF579E7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687" w:type="dxa"/>
            <w:gridSpan w:val="3"/>
            <w:vAlign w:val="bottom"/>
          </w:tcPr>
          <w:p w14:paraId="47526111" w14:textId="77777777" w:rsidR="00890D83" w:rsidRPr="00670153" w:rsidRDefault="00890D83" w:rsidP="004353AA">
            <w:pPr>
              <w:tabs>
                <w:tab w:val="right" w:pos="10773"/>
              </w:tabs>
              <w:spacing w:after="120"/>
              <w:ind w:left="1418" w:hanging="1418"/>
              <w:jc w:val="both"/>
              <w:rPr>
                <w:szCs w:val="20"/>
              </w:rPr>
            </w:pPr>
            <w:r>
              <w:rPr>
                <w:lang w:val="en-GB"/>
              </w:rPr>
              <w:t>±</w:t>
            </w:r>
            <w:r w:rsidRPr="00670153">
              <w:rPr>
                <w:lang w:val="en-GB"/>
              </w:rPr>
              <w:t>0.25 mm</w:t>
            </w:r>
          </w:p>
        </w:tc>
      </w:tr>
      <w:tr w:rsidR="006842E5" w:rsidRPr="00670153" w14:paraId="33622F19" w14:textId="77777777" w:rsidTr="00A326B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BACA440" w14:textId="77777777" w:rsidR="006842E5" w:rsidRPr="00C16511" w:rsidRDefault="006842E5" w:rsidP="006842E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9260BC2" w14:textId="77777777" w:rsidR="006842E5" w:rsidRPr="006842E5" w:rsidRDefault="006842E5" w:rsidP="006842E5">
            <w:pPr>
              <w:tabs>
                <w:tab w:val="left" w:pos="567"/>
              </w:tabs>
              <w:spacing w:before="60"/>
              <w:ind w:left="284"/>
            </w:pPr>
            <w:r w:rsidRPr="006842E5">
              <w:t>c1)</w:t>
            </w:r>
            <w:r w:rsidRPr="006842E5">
              <w:tab/>
              <w:t>Matériau des soupapes</w:t>
            </w:r>
          </w:p>
          <w:p w14:paraId="239DE985" w14:textId="77777777" w:rsidR="006842E5" w:rsidRPr="006842E5" w:rsidRDefault="006842E5" w:rsidP="006842E5">
            <w:pPr>
              <w:tabs>
                <w:tab w:val="left" w:pos="567"/>
              </w:tabs>
              <w:spacing w:after="120"/>
              <w:ind w:left="284"/>
              <w:rPr>
                <w:lang w:val="fr-CH"/>
              </w:rPr>
            </w:pPr>
            <w:r w:rsidRPr="006842E5">
              <w:tab/>
            </w:r>
            <w:r w:rsidRPr="006842E5">
              <w:rPr>
                <w:i/>
                <w:lang w:val="fr-CH"/>
              </w:rPr>
              <w:t>Material of valve</w:t>
            </w:r>
          </w:p>
        </w:tc>
        <w:tc>
          <w:tcPr>
            <w:tcW w:w="7089" w:type="dxa"/>
            <w:gridSpan w:val="7"/>
            <w:vAlign w:val="bottom"/>
          </w:tcPr>
          <w:p w14:paraId="7C145733" w14:textId="77777777" w:rsidR="006842E5" w:rsidRPr="00670153" w:rsidRDefault="006842E5" w:rsidP="006842E5">
            <w:pPr>
              <w:spacing w:after="120"/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842E5" w:rsidRPr="00670153" w14:paraId="30C791DE" w14:textId="77777777" w:rsidTr="00A326B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8B59764" w14:textId="77777777" w:rsidR="006842E5" w:rsidRPr="00C16511" w:rsidRDefault="006842E5" w:rsidP="006842E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97DB1D7" w14:textId="77777777" w:rsidR="006842E5" w:rsidRPr="00BE2C55" w:rsidRDefault="006842E5" w:rsidP="006842E5">
            <w:pPr>
              <w:tabs>
                <w:tab w:val="left" w:pos="567"/>
              </w:tabs>
              <w:spacing w:before="60"/>
              <w:ind w:left="284"/>
              <w:rPr>
                <w:lang w:val="en-GB"/>
              </w:rPr>
            </w:pPr>
            <w:r w:rsidRPr="00BE2C55">
              <w:rPr>
                <w:lang w:val="en-GB"/>
              </w:rPr>
              <w:t>c2)</w:t>
            </w:r>
            <w:r w:rsidRPr="00BE2C55">
              <w:rPr>
                <w:lang w:val="en-GB"/>
              </w:rPr>
              <w:tab/>
              <w:t>Poids minimum d’une soupape</w:t>
            </w:r>
          </w:p>
          <w:p w14:paraId="761C6F20" w14:textId="77777777" w:rsidR="006842E5" w:rsidRPr="006842E5" w:rsidRDefault="006842E5" w:rsidP="006842E5">
            <w:pPr>
              <w:tabs>
                <w:tab w:val="left" w:pos="567"/>
              </w:tabs>
              <w:spacing w:after="120"/>
              <w:ind w:left="284"/>
              <w:rPr>
                <w:lang w:val="en-GB"/>
              </w:rPr>
            </w:pPr>
            <w:r w:rsidRPr="00BE2C55">
              <w:rPr>
                <w:lang w:val="en-GB"/>
              </w:rPr>
              <w:tab/>
            </w:r>
            <w:r w:rsidRPr="006842E5">
              <w:rPr>
                <w:i/>
                <w:lang w:val="en-GB"/>
              </w:rPr>
              <w:t>Minimum weight of a valve</w:t>
            </w:r>
          </w:p>
        </w:tc>
        <w:tc>
          <w:tcPr>
            <w:tcW w:w="1701" w:type="dxa"/>
            <w:gridSpan w:val="2"/>
            <w:vAlign w:val="bottom"/>
          </w:tcPr>
          <w:p w14:paraId="3BE01FA7" w14:textId="77777777" w:rsidR="006842E5" w:rsidRPr="004907FC" w:rsidRDefault="006842E5" w:rsidP="006842E5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8" w:type="dxa"/>
            <w:gridSpan w:val="5"/>
            <w:vAlign w:val="bottom"/>
          </w:tcPr>
          <w:p w14:paraId="202B1B6B" w14:textId="77777777" w:rsidR="006842E5" w:rsidRPr="00670153" w:rsidRDefault="006842E5" w:rsidP="006842E5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>g</w:t>
            </w:r>
          </w:p>
        </w:tc>
      </w:tr>
      <w:tr w:rsidR="002F4AC5" w:rsidRPr="000F4080" w14:paraId="7AAC0F42" w14:textId="77777777" w:rsidTr="00A326B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333BBC0" w14:textId="77777777" w:rsidR="002F4AC5" w:rsidRPr="00670153" w:rsidRDefault="002F4AC5" w:rsidP="002F4AC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2B6A73E" w14:textId="77777777" w:rsidR="002F4AC5" w:rsidRPr="004A249F" w:rsidRDefault="002F4AC5" w:rsidP="002F4AC5">
            <w:pPr>
              <w:tabs>
                <w:tab w:val="left" w:pos="241"/>
                <w:tab w:val="right" w:pos="10773"/>
              </w:tabs>
              <w:spacing w:before="60"/>
            </w:pPr>
            <w:r>
              <w:t>g</w:t>
            </w:r>
            <w:r w:rsidRPr="004A249F">
              <w:t>)</w:t>
            </w:r>
            <w:r w:rsidRPr="004A249F">
              <w:tab/>
            </w:r>
            <w:r>
              <w:t>Type des ressorts de</w:t>
            </w:r>
            <w:r w:rsidRPr="004A249F">
              <w:t xml:space="preserve"> soupape</w:t>
            </w:r>
          </w:p>
          <w:p w14:paraId="543ABDFA" w14:textId="77777777" w:rsidR="002F4AC5" w:rsidRPr="004A249F" w:rsidRDefault="002F4AC5" w:rsidP="002F4AC5">
            <w:pPr>
              <w:tabs>
                <w:tab w:val="left" w:pos="241"/>
                <w:tab w:val="right" w:pos="10773"/>
              </w:tabs>
              <w:rPr>
                <w:i/>
                <w:lang w:val="en-GB"/>
              </w:rPr>
            </w:pPr>
            <w:r w:rsidRPr="004A249F">
              <w:tab/>
            </w:r>
            <w:r>
              <w:rPr>
                <w:i/>
                <w:lang w:val="en-GB"/>
              </w:rPr>
              <w:t>Type of</w:t>
            </w:r>
            <w:r w:rsidRPr="004A249F">
              <w:rPr>
                <w:i/>
                <w:lang w:val="en-GB"/>
              </w:rPr>
              <w:t xml:space="preserve"> valve</w:t>
            </w:r>
            <w:r>
              <w:rPr>
                <w:i/>
                <w:lang w:val="en-GB"/>
              </w:rPr>
              <w:t xml:space="preserve"> springs</w:t>
            </w:r>
          </w:p>
        </w:tc>
        <w:tc>
          <w:tcPr>
            <w:tcW w:w="7089" w:type="dxa"/>
            <w:gridSpan w:val="7"/>
            <w:vAlign w:val="bottom"/>
          </w:tcPr>
          <w:p w14:paraId="6C971275" w14:textId="77777777" w:rsidR="002F4AC5" w:rsidRPr="000F4080" w:rsidRDefault="002F4AC5" w:rsidP="002F4AC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6842E5" w:rsidRPr="000F4080" w14:paraId="7FF95471" w14:textId="77777777" w:rsidTr="00A326B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5D24173" w14:textId="77777777" w:rsidR="006842E5" w:rsidRPr="00670153" w:rsidRDefault="006842E5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E25B6F6" w14:textId="77777777" w:rsidR="006842E5" w:rsidRPr="004A249F" w:rsidRDefault="006842E5" w:rsidP="00240388">
            <w:pPr>
              <w:tabs>
                <w:tab w:val="left" w:pos="241"/>
                <w:tab w:val="right" w:pos="10773"/>
              </w:tabs>
              <w:spacing w:before="60"/>
            </w:pPr>
            <w:r w:rsidRPr="004A249F">
              <w:t>h)</w:t>
            </w:r>
            <w:r w:rsidRPr="004A249F">
              <w:tab/>
              <w:t>Nombre de ressorts par soupape</w:t>
            </w:r>
          </w:p>
          <w:p w14:paraId="67E8E191" w14:textId="77777777" w:rsidR="006842E5" w:rsidRPr="004A249F" w:rsidRDefault="006842E5" w:rsidP="00240388">
            <w:pPr>
              <w:tabs>
                <w:tab w:val="left" w:pos="241"/>
                <w:tab w:val="right" w:pos="10773"/>
              </w:tabs>
              <w:rPr>
                <w:i/>
                <w:lang w:val="en-GB"/>
              </w:rPr>
            </w:pPr>
            <w:r w:rsidRPr="004A249F">
              <w:tab/>
            </w:r>
            <w:r w:rsidRPr="004A249F">
              <w:rPr>
                <w:i/>
                <w:lang w:val="en-GB"/>
              </w:rPr>
              <w:t>Number of springs per valve</w:t>
            </w:r>
          </w:p>
        </w:tc>
        <w:tc>
          <w:tcPr>
            <w:tcW w:w="7089" w:type="dxa"/>
            <w:gridSpan w:val="7"/>
            <w:vAlign w:val="bottom"/>
          </w:tcPr>
          <w:p w14:paraId="6C226E96" w14:textId="77777777" w:rsidR="006842E5" w:rsidRPr="000F4080" w:rsidRDefault="006842E5" w:rsidP="00240388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6842E5" w:rsidRPr="004A249F" w14:paraId="3578282F" w14:textId="77777777" w:rsidTr="00A326B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B297F3F" w14:textId="77777777" w:rsidR="006842E5" w:rsidRPr="00670153" w:rsidRDefault="006842E5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20341AC" w14:textId="77777777" w:rsidR="006842E5" w:rsidRPr="004A249F" w:rsidRDefault="006842E5" w:rsidP="00240388">
            <w:pPr>
              <w:tabs>
                <w:tab w:val="left" w:pos="234"/>
                <w:tab w:val="right" w:pos="10773"/>
              </w:tabs>
              <w:spacing w:before="60"/>
              <w:rPr>
                <w:lang w:val="en-GB"/>
              </w:rPr>
            </w:pPr>
            <w:r w:rsidRPr="004A249F">
              <w:rPr>
                <w:lang w:val="en-GB"/>
              </w:rPr>
              <w:t>i)</w:t>
            </w:r>
            <w:r w:rsidRPr="004A249F">
              <w:rPr>
                <w:lang w:val="en-GB"/>
              </w:rPr>
              <w:tab/>
              <w:t>Longueur max. du ressort</w:t>
            </w:r>
          </w:p>
          <w:p w14:paraId="71FB1648" w14:textId="77777777" w:rsidR="006842E5" w:rsidRPr="004A249F" w:rsidRDefault="006842E5" w:rsidP="00240388">
            <w:pPr>
              <w:tabs>
                <w:tab w:val="left" w:pos="234"/>
                <w:tab w:val="right" w:pos="10773"/>
              </w:tabs>
              <w:spacing w:after="60"/>
              <w:rPr>
                <w:i/>
                <w:lang w:val="en-GB"/>
              </w:rPr>
            </w:pPr>
            <w:r w:rsidRPr="004A249F">
              <w:rPr>
                <w:bCs/>
                <w:lang w:val="en-GB"/>
              </w:rPr>
              <w:tab/>
            </w:r>
            <w:r w:rsidRPr="004A249F">
              <w:rPr>
                <w:i/>
                <w:lang w:val="en-GB"/>
              </w:rPr>
              <w:t>Max. length of the spring</w:t>
            </w:r>
          </w:p>
        </w:tc>
        <w:tc>
          <w:tcPr>
            <w:tcW w:w="1134" w:type="dxa"/>
            <w:vAlign w:val="bottom"/>
          </w:tcPr>
          <w:p w14:paraId="4892CE34" w14:textId="77777777" w:rsidR="006842E5" w:rsidRPr="008D551F" w:rsidRDefault="006842E5" w:rsidP="00240388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8D551F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D551F">
              <w:rPr>
                <w:b/>
                <w:color w:val="FF0000"/>
                <w:szCs w:val="16"/>
              </w:rPr>
              <w:instrText xml:space="preserve"> FORMTEXT </w:instrText>
            </w:r>
            <w:r w:rsidRPr="008D551F">
              <w:rPr>
                <w:b/>
                <w:color w:val="FF0000"/>
                <w:szCs w:val="16"/>
              </w:rPr>
            </w:r>
            <w:r w:rsidRPr="008D551F">
              <w:rPr>
                <w:b/>
                <w:color w:val="FF0000"/>
                <w:szCs w:val="16"/>
              </w:rPr>
              <w:fldChar w:fldCharType="separate"/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bottom"/>
          </w:tcPr>
          <w:p w14:paraId="42FD7915" w14:textId="77777777" w:rsidR="006842E5" w:rsidRPr="004A249F" w:rsidRDefault="006842E5" w:rsidP="00240388">
            <w:pPr>
              <w:spacing w:after="120"/>
              <w:rPr>
                <w:szCs w:val="20"/>
              </w:rPr>
            </w:pPr>
            <w:r w:rsidRPr="004A249F">
              <w:rPr>
                <w:szCs w:val="20"/>
              </w:rPr>
              <w:t>mm</w:t>
            </w:r>
          </w:p>
        </w:tc>
        <w:tc>
          <w:tcPr>
            <w:tcW w:w="2552" w:type="dxa"/>
            <w:gridSpan w:val="2"/>
          </w:tcPr>
          <w:p w14:paraId="111AEC74" w14:textId="77777777" w:rsidR="006842E5" w:rsidRPr="004A249F" w:rsidRDefault="006842E5" w:rsidP="00240388">
            <w:pPr>
              <w:tabs>
                <w:tab w:val="left" w:pos="241"/>
                <w:tab w:val="right" w:pos="10773"/>
              </w:tabs>
              <w:spacing w:before="60"/>
            </w:pPr>
            <w:r w:rsidRPr="004A249F">
              <w:rPr>
                <w:lang w:val="en-GB"/>
              </w:rPr>
              <w:tab/>
              <w:t xml:space="preserve">Sous </w:t>
            </w:r>
            <w:r w:rsidRPr="004A249F">
              <w:t>une charge de</w:t>
            </w:r>
          </w:p>
          <w:p w14:paraId="50EDDF1A" w14:textId="77777777" w:rsidR="006842E5" w:rsidRPr="004A249F" w:rsidRDefault="006842E5" w:rsidP="00240388">
            <w:pPr>
              <w:tabs>
                <w:tab w:val="left" w:pos="243"/>
              </w:tabs>
              <w:spacing w:after="60"/>
              <w:rPr>
                <w:i/>
                <w:lang w:val="en-GB"/>
              </w:rPr>
            </w:pPr>
            <w:r w:rsidRPr="004A249F">
              <w:tab/>
            </w:r>
            <w:r w:rsidRPr="004A249F">
              <w:rPr>
                <w:i/>
                <w:lang w:val="en-GB"/>
              </w:rPr>
              <w:t>Under a load of</w:t>
            </w:r>
          </w:p>
        </w:tc>
        <w:tc>
          <w:tcPr>
            <w:tcW w:w="1134" w:type="dxa"/>
            <w:vAlign w:val="bottom"/>
          </w:tcPr>
          <w:p w14:paraId="5094D4CA" w14:textId="77777777" w:rsidR="006842E5" w:rsidRPr="008D551F" w:rsidRDefault="006842E5" w:rsidP="00240388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8D551F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D551F">
              <w:rPr>
                <w:b/>
                <w:color w:val="FF0000"/>
                <w:szCs w:val="16"/>
              </w:rPr>
              <w:instrText xml:space="preserve"> FORMTEXT </w:instrText>
            </w:r>
            <w:r w:rsidRPr="008D551F">
              <w:rPr>
                <w:b/>
                <w:color w:val="FF0000"/>
                <w:szCs w:val="16"/>
              </w:rPr>
            </w:r>
            <w:r w:rsidRPr="008D551F">
              <w:rPr>
                <w:b/>
                <w:color w:val="FF0000"/>
                <w:szCs w:val="16"/>
              </w:rPr>
              <w:fldChar w:fldCharType="separate"/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5" w:type="dxa"/>
            <w:vAlign w:val="bottom"/>
          </w:tcPr>
          <w:p w14:paraId="78B43C3F" w14:textId="77777777" w:rsidR="006842E5" w:rsidRPr="004A249F" w:rsidRDefault="006842E5" w:rsidP="00240388">
            <w:pPr>
              <w:spacing w:after="120"/>
              <w:rPr>
                <w:szCs w:val="20"/>
              </w:rPr>
            </w:pPr>
            <w:r w:rsidRPr="004A249F">
              <w:rPr>
                <w:szCs w:val="20"/>
              </w:rPr>
              <w:t>N</w:t>
            </w:r>
          </w:p>
        </w:tc>
      </w:tr>
      <w:tr w:rsidR="006842E5" w:rsidRPr="000F4080" w14:paraId="0195FDD1" w14:textId="77777777" w:rsidTr="00A326B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DAA711C" w14:textId="77777777" w:rsidR="006842E5" w:rsidRPr="00670153" w:rsidRDefault="006842E5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6EC2176F" w14:textId="77777777" w:rsidR="006842E5" w:rsidRPr="004A249F" w:rsidRDefault="006842E5" w:rsidP="00240388">
            <w:pPr>
              <w:tabs>
                <w:tab w:val="left" w:pos="234"/>
                <w:tab w:val="right" w:pos="10773"/>
              </w:tabs>
              <w:spacing w:before="60"/>
            </w:pPr>
            <w:r w:rsidRPr="004A249F">
              <w:t>j)</w:t>
            </w:r>
            <w:r w:rsidRPr="004A249F">
              <w:tab/>
              <w:t>Diamètre extérieur des ressorts</w:t>
            </w:r>
          </w:p>
          <w:p w14:paraId="2709FC7B" w14:textId="77777777" w:rsidR="006842E5" w:rsidRPr="004A249F" w:rsidRDefault="006842E5" w:rsidP="00240388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4A249F">
              <w:tab/>
            </w:r>
            <w:r w:rsidRPr="004A249F">
              <w:rPr>
                <w:i/>
              </w:rPr>
              <w:t>External diameter of springs</w:t>
            </w:r>
          </w:p>
        </w:tc>
        <w:tc>
          <w:tcPr>
            <w:tcW w:w="1134" w:type="dxa"/>
            <w:vAlign w:val="bottom"/>
          </w:tcPr>
          <w:p w14:paraId="4527B79A" w14:textId="77777777" w:rsidR="006842E5" w:rsidRPr="008D551F" w:rsidRDefault="006842E5" w:rsidP="00240388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8D551F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D551F">
              <w:rPr>
                <w:b/>
                <w:color w:val="FF0000"/>
                <w:szCs w:val="16"/>
              </w:rPr>
              <w:instrText xml:space="preserve"> FORMTEXT </w:instrText>
            </w:r>
            <w:r w:rsidRPr="008D551F">
              <w:rPr>
                <w:b/>
                <w:color w:val="FF0000"/>
                <w:szCs w:val="16"/>
              </w:rPr>
            </w:r>
            <w:r w:rsidRPr="008D551F">
              <w:rPr>
                <w:b/>
                <w:color w:val="FF0000"/>
                <w:szCs w:val="16"/>
              </w:rPr>
              <w:fldChar w:fldCharType="separate"/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vAlign w:val="bottom"/>
          </w:tcPr>
          <w:p w14:paraId="1FBB5C46" w14:textId="77777777" w:rsidR="006842E5" w:rsidRPr="004A249F" w:rsidRDefault="006842E5" w:rsidP="00240388">
            <w:pPr>
              <w:tabs>
                <w:tab w:val="left" w:pos="234"/>
                <w:tab w:val="right" w:pos="10773"/>
              </w:tabs>
              <w:spacing w:after="120"/>
              <w:rPr>
                <w:lang w:val="en-GB"/>
              </w:rPr>
            </w:pPr>
            <w:r>
              <w:t>±</w:t>
            </w:r>
            <w:r w:rsidRPr="004A249F">
              <w:rPr>
                <w:lang w:val="en-GB"/>
              </w:rPr>
              <w:t xml:space="preserve"> 0.2 mm</w:t>
            </w:r>
          </w:p>
        </w:tc>
        <w:tc>
          <w:tcPr>
            <w:tcW w:w="2552" w:type="dxa"/>
            <w:gridSpan w:val="2"/>
          </w:tcPr>
          <w:p w14:paraId="71CFAE49" w14:textId="77777777" w:rsidR="006842E5" w:rsidRPr="004A249F" w:rsidRDefault="006842E5" w:rsidP="00240388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</w:p>
        </w:tc>
        <w:tc>
          <w:tcPr>
            <w:tcW w:w="2269" w:type="dxa"/>
            <w:gridSpan w:val="2"/>
            <w:vAlign w:val="bottom"/>
          </w:tcPr>
          <w:p w14:paraId="475E23F3" w14:textId="77777777" w:rsidR="006842E5" w:rsidRPr="000F4080" w:rsidRDefault="006842E5" w:rsidP="00240388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</w:p>
        </w:tc>
      </w:tr>
      <w:tr w:rsidR="006842E5" w:rsidRPr="008D551F" w14:paraId="3906FD77" w14:textId="77777777" w:rsidTr="00A326B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236FAE9" w14:textId="77777777" w:rsidR="006842E5" w:rsidRPr="00670153" w:rsidRDefault="006842E5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244C17E" w14:textId="77777777" w:rsidR="006842E5" w:rsidRPr="004A249F" w:rsidRDefault="006842E5" w:rsidP="00240388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</w:rPr>
            </w:pPr>
            <w:r w:rsidRPr="004A249F">
              <w:rPr>
                <w:szCs w:val="20"/>
              </w:rPr>
              <w:t>k)</w:t>
            </w:r>
            <w:r w:rsidRPr="004A249F">
              <w:rPr>
                <w:szCs w:val="20"/>
              </w:rPr>
              <w:tab/>
            </w:r>
            <w:r w:rsidRPr="004A249F">
              <w:t>Nombre de spires des ressorts</w:t>
            </w:r>
          </w:p>
          <w:p w14:paraId="62BFE619" w14:textId="77777777" w:rsidR="006842E5" w:rsidRPr="004A249F" w:rsidRDefault="006842E5" w:rsidP="00240388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4A249F">
              <w:rPr>
                <w:szCs w:val="20"/>
              </w:rPr>
              <w:tab/>
            </w:r>
            <w:r w:rsidRPr="004A249F">
              <w:rPr>
                <w:i/>
                <w:lang w:val="en-GB"/>
              </w:rPr>
              <w:t>Number of wires if springs</w:t>
            </w:r>
          </w:p>
        </w:tc>
        <w:tc>
          <w:tcPr>
            <w:tcW w:w="7089" w:type="dxa"/>
            <w:gridSpan w:val="7"/>
            <w:vAlign w:val="bottom"/>
          </w:tcPr>
          <w:p w14:paraId="76EB396D" w14:textId="77777777" w:rsidR="006842E5" w:rsidRPr="008D551F" w:rsidRDefault="006842E5" w:rsidP="00240388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8D551F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D551F">
              <w:rPr>
                <w:b/>
                <w:color w:val="FF0000"/>
                <w:szCs w:val="16"/>
              </w:rPr>
              <w:instrText xml:space="preserve"> FORMTEXT </w:instrText>
            </w:r>
            <w:r w:rsidRPr="008D551F">
              <w:rPr>
                <w:b/>
                <w:color w:val="FF0000"/>
                <w:szCs w:val="16"/>
              </w:rPr>
            </w:r>
            <w:r w:rsidRPr="008D551F">
              <w:rPr>
                <w:b/>
                <w:color w:val="FF0000"/>
                <w:szCs w:val="16"/>
              </w:rPr>
              <w:fldChar w:fldCharType="separate"/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842E5" w:rsidRPr="004A249F" w14:paraId="22C34DAE" w14:textId="77777777" w:rsidTr="00A326B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C36833D" w14:textId="77777777" w:rsidR="006842E5" w:rsidRPr="00670153" w:rsidRDefault="006842E5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3255A02A" w14:textId="77777777" w:rsidR="006842E5" w:rsidRPr="004A249F" w:rsidRDefault="006842E5" w:rsidP="00240388">
            <w:pPr>
              <w:tabs>
                <w:tab w:val="left" w:pos="234"/>
                <w:tab w:val="right" w:pos="10773"/>
              </w:tabs>
              <w:spacing w:before="60"/>
            </w:pPr>
            <w:r w:rsidRPr="004A249F">
              <w:t>l)</w:t>
            </w:r>
            <w:r w:rsidRPr="004A249F">
              <w:tab/>
              <w:t>Diamètre du fil des ressorts</w:t>
            </w:r>
          </w:p>
          <w:p w14:paraId="19EE3F68" w14:textId="77777777" w:rsidR="006842E5" w:rsidRPr="004A249F" w:rsidRDefault="006842E5" w:rsidP="00240388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4A249F">
              <w:tab/>
            </w:r>
            <w:r w:rsidRPr="004A249F">
              <w:rPr>
                <w:i/>
              </w:rPr>
              <w:t>Diameter of spring wire</w:t>
            </w:r>
          </w:p>
        </w:tc>
        <w:tc>
          <w:tcPr>
            <w:tcW w:w="1134" w:type="dxa"/>
            <w:vAlign w:val="bottom"/>
          </w:tcPr>
          <w:p w14:paraId="64032B95" w14:textId="77777777" w:rsidR="006842E5" w:rsidRPr="008D551F" w:rsidRDefault="006842E5" w:rsidP="00240388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8D551F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D551F">
              <w:rPr>
                <w:b/>
                <w:color w:val="FF0000"/>
                <w:szCs w:val="16"/>
              </w:rPr>
              <w:instrText xml:space="preserve"> FORMTEXT </w:instrText>
            </w:r>
            <w:r w:rsidRPr="008D551F">
              <w:rPr>
                <w:b/>
                <w:color w:val="FF0000"/>
                <w:szCs w:val="16"/>
              </w:rPr>
            </w:r>
            <w:r w:rsidRPr="008D551F">
              <w:rPr>
                <w:b/>
                <w:color w:val="FF0000"/>
                <w:szCs w:val="16"/>
              </w:rPr>
              <w:fldChar w:fldCharType="separate"/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5" w:type="dxa"/>
            <w:gridSpan w:val="6"/>
            <w:vAlign w:val="bottom"/>
          </w:tcPr>
          <w:p w14:paraId="68ABD2CF" w14:textId="77777777" w:rsidR="006842E5" w:rsidRPr="004A249F" w:rsidRDefault="006842E5" w:rsidP="00240388">
            <w:pPr>
              <w:tabs>
                <w:tab w:val="left" w:pos="234"/>
                <w:tab w:val="right" w:pos="10773"/>
              </w:tabs>
              <w:spacing w:after="120"/>
              <w:rPr>
                <w:lang w:val="en-GB"/>
              </w:rPr>
            </w:pPr>
            <w:r>
              <w:t>±</w:t>
            </w:r>
            <w:r w:rsidRPr="004A249F">
              <w:rPr>
                <w:lang w:val="en-GB"/>
              </w:rPr>
              <w:t xml:space="preserve"> 0.1 mm</w:t>
            </w:r>
          </w:p>
        </w:tc>
      </w:tr>
      <w:tr w:rsidR="006842E5" w:rsidRPr="004A249F" w14:paraId="070F35C1" w14:textId="77777777" w:rsidTr="00A326B8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987D711" w14:textId="77777777" w:rsidR="006842E5" w:rsidRPr="00670153" w:rsidRDefault="006842E5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B526C43" w14:textId="77777777" w:rsidR="006842E5" w:rsidRPr="004A249F" w:rsidRDefault="006842E5" w:rsidP="00240388">
            <w:pPr>
              <w:tabs>
                <w:tab w:val="left" w:pos="241"/>
                <w:tab w:val="right" w:pos="10773"/>
              </w:tabs>
              <w:spacing w:before="60"/>
            </w:pPr>
            <w:r w:rsidRPr="004A249F">
              <w:t>m)</w:t>
            </w:r>
            <w:r w:rsidRPr="004A249F">
              <w:tab/>
              <w:t>Longueur libre max. des ressorts</w:t>
            </w:r>
          </w:p>
          <w:p w14:paraId="14100BF4" w14:textId="77777777" w:rsidR="006842E5" w:rsidRPr="004A249F" w:rsidRDefault="006842E5" w:rsidP="00240388">
            <w:pPr>
              <w:tabs>
                <w:tab w:val="left" w:pos="241"/>
                <w:tab w:val="right" w:pos="10773"/>
              </w:tabs>
              <w:rPr>
                <w:i/>
                <w:lang w:val="en-GB"/>
              </w:rPr>
            </w:pPr>
            <w:r w:rsidRPr="004A249F">
              <w:tab/>
            </w:r>
            <w:r w:rsidRPr="004A249F">
              <w:rPr>
                <w:i/>
                <w:lang w:val="en-GB"/>
              </w:rPr>
              <w:t>Max. free length of springs</w:t>
            </w:r>
          </w:p>
        </w:tc>
        <w:tc>
          <w:tcPr>
            <w:tcW w:w="1134" w:type="dxa"/>
            <w:vAlign w:val="bottom"/>
          </w:tcPr>
          <w:p w14:paraId="46A7394D" w14:textId="77777777" w:rsidR="006842E5" w:rsidRPr="008D551F" w:rsidRDefault="006842E5" w:rsidP="00240388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8D551F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D551F">
              <w:rPr>
                <w:b/>
                <w:color w:val="FF0000"/>
                <w:szCs w:val="16"/>
              </w:rPr>
              <w:instrText xml:space="preserve"> FORMTEXT </w:instrText>
            </w:r>
            <w:r w:rsidRPr="008D551F">
              <w:rPr>
                <w:b/>
                <w:color w:val="FF0000"/>
                <w:szCs w:val="16"/>
              </w:rPr>
            </w:r>
            <w:r w:rsidRPr="008D551F">
              <w:rPr>
                <w:b/>
                <w:color w:val="FF0000"/>
                <w:szCs w:val="16"/>
              </w:rPr>
              <w:fldChar w:fldCharType="separate"/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955" w:type="dxa"/>
            <w:gridSpan w:val="6"/>
            <w:vAlign w:val="bottom"/>
          </w:tcPr>
          <w:p w14:paraId="184E1884" w14:textId="77777777" w:rsidR="006842E5" w:rsidRPr="004A249F" w:rsidRDefault="006842E5" w:rsidP="00240388">
            <w:pPr>
              <w:tabs>
                <w:tab w:val="left" w:pos="234"/>
                <w:tab w:val="right" w:pos="10773"/>
              </w:tabs>
              <w:spacing w:after="120"/>
              <w:rPr>
                <w:lang w:val="en-GB"/>
              </w:rPr>
            </w:pPr>
            <w:r w:rsidRPr="004A249F">
              <w:rPr>
                <w:lang w:val="en-GB"/>
              </w:rPr>
              <w:t>mm</w:t>
            </w:r>
          </w:p>
        </w:tc>
      </w:tr>
    </w:tbl>
    <w:p w14:paraId="6D8DF09F" w14:textId="77777777" w:rsidR="002F4AC5" w:rsidRDefault="002F4AC5">
      <w:pPr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DED" w:rsidRPr="00D01A45" w14:paraId="0E409840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7954F6D9" w14:textId="77777777" w:rsidR="00EE2DED" w:rsidRPr="00EC40D1" w:rsidRDefault="00EE2DED" w:rsidP="00EE2DE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lastRenderedPageBreak/>
              <w:t>C</w:t>
            </w:r>
            <w:r>
              <w:rPr>
                <w:b/>
                <w:szCs w:val="16"/>
                <w:lang w:val="fr-CH"/>
              </w:rPr>
              <w:t>11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Collecteur d'admission - </w:t>
            </w:r>
            <w:r w:rsidRPr="00670153">
              <w:rPr>
                <w:u w:val="single"/>
              </w:rPr>
              <w:t>déposé</w:t>
            </w:r>
          </w:p>
          <w:p w14:paraId="4B8EE309" w14:textId="77777777" w:rsidR="00EE2DED" w:rsidRPr="00D01A45" w:rsidRDefault="00EE2DED" w:rsidP="00EE2DED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 xml:space="preserve">Intake manifold -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43A8A204" w14:textId="77777777" w:rsidR="00EE2DED" w:rsidRPr="00D01A45" w:rsidRDefault="00EE2DED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75C53D0" w14:textId="77777777" w:rsidR="00D92D79" w:rsidRPr="00EC40D1" w:rsidRDefault="00D92D79" w:rsidP="00D92D7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11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Collecteur d'admission - </w:t>
            </w:r>
            <w:r w:rsidRPr="00670153">
              <w:rPr>
                <w:u w:val="single"/>
              </w:rPr>
              <w:t>déposé</w:t>
            </w:r>
          </w:p>
          <w:p w14:paraId="6C081CAA" w14:textId="77777777" w:rsidR="00EE2DED" w:rsidRPr="00D01A45" w:rsidRDefault="00D92D79" w:rsidP="00D92D79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 xml:space="preserve">Intake manifold -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5F1D97B4" w14:textId="77777777" w:rsidR="00EE2DED" w:rsidRPr="00D01A45" w:rsidRDefault="00EE2DED" w:rsidP="00EE2DED">
      <w:pPr>
        <w:rPr>
          <w:color w:val="FF0000"/>
          <w:sz w:val="8"/>
          <w:lang w:val="fr-CH"/>
        </w:rPr>
        <w:sectPr w:rsidR="00EE2DED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D51C709" w14:textId="77777777" w:rsidR="00EE2DED" w:rsidRPr="00D01A45" w:rsidRDefault="00EE2DED" w:rsidP="00EE2DED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2DED" w:rsidRPr="00027451" w14:paraId="5BF3C101" w14:textId="77777777" w:rsidTr="000A2E7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54D544D" w14:textId="77777777" w:rsidR="00EE2DED" w:rsidRPr="00027451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2A7D202" w14:textId="77777777" w:rsidR="00EE2DED" w:rsidRPr="00027451" w:rsidRDefault="00EE2DED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B306DDF" w14:textId="77777777" w:rsidR="00EE2DED" w:rsidRPr="00027451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14017A9" w14:textId="77777777" w:rsidR="00262209" w:rsidRDefault="00262209" w:rsidP="00EE2DED">
      <w:pPr>
        <w:rPr>
          <w:color w:val="FF0000"/>
          <w:sz w:val="8"/>
          <w:lang w:val="fr-CH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2D86F23" w14:textId="77777777" w:rsidR="00EE2DED" w:rsidRPr="00D01A45" w:rsidRDefault="00EE2DED" w:rsidP="00EE2DED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C545BD" w:rsidRPr="002733FA" w14:paraId="710B3E9C" w14:textId="77777777" w:rsidTr="00EF7E03">
        <w:trPr>
          <w:cantSplit/>
          <w:trHeight w:hRule="exact" w:val="510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442C42CB" w14:textId="77777777" w:rsidR="00C545BD" w:rsidRPr="00670153" w:rsidRDefault="00C545BD" w:rsidP="00EF7E03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COLLECTEUR D'</w:t>
            </w:r>
            <w:r w:rsidRPr="00670153">
              <w:rPr>
                <w:b/>
                <w:sz w:val="28"/>
                <w:szCs w:val="28"/>
                <w:lang w:val="en-GB"/>
              </w:rPr>
              <w:t xml:space="preserve">ADMISSION / </w:t>
            </w:r>
            <w:r>
              <w:rPr>
                <w:b/>
                <w:i/>
                <w:sz w:val="28"/>
                <w:szCs w:val="28"/>
                <w:lang w:val="en-GB"/>
              </w:rPr>
              <w:t>I</w:t>
            </w:r>
            <w:r w:rsidRPr="00670153">
              <w:rPr>
                <w:b/>
                <w:i/>
                <w:sz w:val="28"/>
                <w:szCs w:val="28"/>
                <w:lang w:val="en-GB"/>
              </w:rPr>
              <w:t>NTAKE</w:t>
            </w:r>
            <w:r>
              <w:rPr>
                <w:b/>
                <w:i/>
                <w:sz w:val="28"/>
                <w:szCs w:val="28"/>
                <w:lang w:val="en-GB"/>
              </w:rPr>
              <w:t xml:space="preserve"> MANIFOLD</w:t>
            </w:r>
          </w:p>
        </w:tc>
      </w:tr>
      <w:tr w:rsidR="00C545BD" w:rsidRPr="007200C7" w14:paraId="59459354" w14:textId="77777777" w:rsidTr="00EF7E03">
        <w:trPr>
          <w:cantSplit/>
          <w:trHeight w:hRule="exact" w:val="567"/>
          <w:jc w:val="center"/>
        </w:trPr>
        <w:tc>
          <w:tcPr>
            <w:tcW w:w="10773" w:type="dxa"/>
            <w:vAlign w:val="center"/>
          </w:tcPr>
          <w:p w14:paraId="576DE7D9" w14:textId="77777777" w:rsidR="00C545BD" w:rsidRPr="006C753D" w:rsidRDefault="00C545BD" w:rsidP="00EF7E03">
            <w:pPr>
              <w:jc w:val="center"/>
              <w:rPr>
                <w:b/>
              </w:rPr>
            </w:pPr>
            <w:r w:rsidRPr="006C753D">
              <w:rPr>
                <w:b/>
              </w:rPr>
              <w:t xml:space="preserve">Dessins des orifices </w:t>
            </w:r>
            <w:r w:rsidRPr="00425E06">
              <w:rPr>
                <w:b/>
              </w:rPr>
              <w:t>du collecteur</w:t>
            </w:r>
          </w:p>
          <w:p w14:paraId="2E644F5E" w14:textId="77777777" w:rsidR="00C545BD" w:rsidRPr="00C413D4" w:rsidRDefault="00C545BD" w:rsidP="00EF7E03">
            <w:pPr>
              <w:jc w:val="center"/>
              <w:rPr>
                <w:b/>
                <w:i/>
                <w:lang w:val="fr-CH"/>
              </w:rPr>
            </w:pPr>
            <w:r w:rsidRPr="00C413D4">
              <w:rPr>
                <w:b/>
                <w:i/>
                <w:lang w:val="fr-CH"/>
              </w:rPr>
              <w:t>Drawings of manifold ports</w:t>
            </w:r>
          </w:p>
        </w:tc>
      </w:tr>
      <w:tr w:rsidR="00C545BD" w:rsidRPr="007200C7" w14:paraId="7D189829" w14:textId="77777777" w:rsidTr="00EF7E03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5D31D09C" w14:textId="77777777" w:rsidR="00C545BD" w:rsidRDefault="00C545BD" w:rsidP="00EF7E03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891619">
              <w:rPr>
                <w:rFonts w:cs="Times New Roman"/>
                <w:b/>
                <w:szCs w:val="16"/>
                <w:lang w:val="en-GB"/>
              </w:rPr>
              <w:t>III-K</w:t>
            </w:r>
            <w:r>
              <w:rPr>
                <w:rFonts w:cs="Times New Roman"/>
                <w:b/>
                <w:szCs w:val="16"/>
                <w:lang w:val="en-GB"/>
              </w:rPr>
              <w:t>2</w:t>
            </w:r>
            <w:r w:rsidRPr="00891619">
              <w:rPr>
                <w:rFonts w:cs="Times New Roman"/>
                <w:b/>
                <w:szCs w:val="16"/>
                <w:lang w:val="en-GB"/>
              </w:rPr>
              <w:t>)</w:t>
            </w:r>
            <w:r w:rsidRPr="00891619">
              <w:rPr>
                <w:szCs w:val="16"/>
                <w:lang w:val="en-GB"/>
              </w:rPr>
              <w:tab/>
            </w:r>
            <w:r w:rsidRPr="00306E86">
              <w:rPr>
                <w:szCs w:val="16"/>
                <w:lang w:val="en-GB"/>
              </w:rPr>
              <w:t>Collecteur, côté culasse</w:t>
            </w:r>
          </w:p>
          <w:p w14:paraId="5B1CDB5E" w14:textId="77777777" w:rsidR="00C545BD" w:rsidRPr="00891619" w:rsidRDefault="00C545BD" w:rsidP="00EF7E03">
            <w:pPr>
              <w:tabs>
                <w:tab w:val="left" w:pos="567"/>
              </w:tabs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ab/>
            </w:r>
            <w:r w:rsidRPr="00306E86">
              <w:rPr>
                <w:i/>
                <w:szCs w:val="16"/>
                <w:lang w:val="en-GB"/>
              </w:rPr>
              <w:t>Manifold, cylinderhead side</w:t>
            </w:r>
          </w:p>
        </w:tc>
      </w:tr>
    </w:tbl>
    <w:p w14:paraId="33925621" w14:textId="77777777" w:rsidR="00C545BD" w:rsidRDefault="00C545BD" w:rsidP="00C545BD">
      <w:pPr>
        <w:rPr>
          <w:color w:val="FF0000"/>
          <w:sz w:val="8"/>
          <w:lang w:val="en-GB"/>
        </w:rPr>
        <w:sectPr w:rsidR="00C545B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FFF05EF" w14:textId="77777777" w:rsidR="00C545BD" w:rsidRPr="00F07081" w:rsidRDefault="00C545BD" w:rsidP="00C545B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C545BD" w:rsidRPr="00027451" w14:paraId="42334603" w14:textId="77777777" w:rsidTr="00EF7E03">
        <w:trPr>
          <w:cantSplit/>
          <w:trHeight w:hRule="exact" w:val="3402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vAlign w:val="center"/>
          </w:tcPr>
          <w:p w14:paraId="4593626A" w14:textId="77777777" w:rsidR="00C545BD" w:rsidRPr="00027451" w:rsidRDefault="00C545BD" w:rsidP="00EF7E0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proofErr w:type="spellStart"/>
            <w:r>
              <w:rPr>
                <w:b/>
                <w:color w:val="D9D9D9" w:themeColor="background1" w:themeShade="D9"/>
                <w:szCs w:val="20"/>
                <w:lang w:val="fr-CH"/>
              </w:rPr>
              <w:t>Drawing</w:t>
            </w:r>
            <w:proofErr w:type="spellEnd"/>
          </w:p>
        </w:tc>
      </w:tr>
    </w:tbl>
    <w:p w14:paraId="4411C232" w14:textId="77777777" w:rsidR="00C545BD" w:rsidRDefault="00C545BD" w:rsidP="00C545BD">
      <w:pPr>
        <w:rPr>
          <w:color w:val="FF0000"/>
          <w:sz w:val="8"/>
          <w:lang w:val="en-GB"/>
        </w:rPr>
        <w:sectPr w:rsidR="00C545B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853E196" w14:textId="77777777" w:rsidR="00C545BD" w:rsidRPr="00F07081" w:rsidRDefault="00C545BD" w:rsidP="00C545B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C545BD" w:rsidRPr="00891619" w14:paraId="7CBB0788" w14:textId="77777777" w:rsidTr="00EF7E03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22723" w14:textId="77777777" w:rsidR="00C545BD" w:rsidRPr="00633207" w:rsidRDefault="00C545BD" w:rsidP="00EF7E03">
            <w:pPr>
              <w:ind w:left="-70"/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Dimensions en mm, tolerances -2 / +4%</w:t>
            </w:r>
          </w:p>
          <w:p w14:paraId="7EA43610" w14:textId="77777777" w:rsidR="00C545BD" w:rsidRPr="00891619" w:rsidRDefault="00C545BD" w:rsidP="00EF7E03">
            <w:pPr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Dimensions in mm, tolerances -2 / +4%</w:t>
            </w:r>
          </w:p>
        </w:tc>
      </w:tr>
    </w:tbl>
    <w:p w14:paraId="2E1CF933" w14:textId="77777777" w:rsidR="00C545BD" w:rsidRDefault="00C545BD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5623" w:rsidRPr="00D01A45" w14:paraId="77F54055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2890D8B2" w14:textId="77777777" w:rsidR="00155623" w:rsidRPr="00EC40D1" w:rsidRDefault="00155623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lastRenderedPageBreak/>
              <w:t>C</w:t>
            </w:r>
            <w:r>
              <w:rPr>
                <w:b/>
                <w:szCs w:val="16"/>
                <w:lang w:val="fr-CH"/>
              </w:rPr>
              <w:t>11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3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Boitier papillon - </w:t>
            </w:r>
            <w:r w:rsidRPr="00670153">
              <w:rPr>
                <w:u w:val="single"/>
              </w:rPr>
              <w:t>déposé</w:t>
            </w:r>
          </w:p>
          <w:p w14:paraId="57D5DCDC" w14:textId="77777777" w:rsidR="00155623" w:rsidRPr="00D01A45" w:rsidRDefault="00155623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 xml:space="preserve">Throttle unit -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4286C69A" w14:textId="77777777" w:rsidR="00155623" w:rsidRPr="00D01A45" w:rsidRDefault="00155623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77DE440" w14:textId="77777777" w:rsidR="00155623" w:rsidRPr="00EC40D1" w:rsidRDefault="00155623" w:rsidP="0015562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11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4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Boitier papillon - </w:t>
            </w:r>
            <w:r w:rsidRPr="00670153">
              <w:rPr>
                <w:u w:val="single"/>
              </w:rPr>
              <w:t>déposé</w:t>
            </w:r>
          </w:p>
          <w:p w14:paraId="43AA5114" w14:textId="77777777" w:rsidR="00155623" w:rsidRPr="00D01A45" w:rsidRDefault="00155623" w:rsidP="00155623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 xml:space="preserve">Throttle unit -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16B1F571" w14:textId="77777777" w:rsidR="00155623" w:rsidRPr="00D01A45" w:rsidRDefault="00155623" w:rsidP="00155623">
      <w:pPr>
        <w:rPr>
          <w:color w:val="FF0000"/>
          <w:sz w:val="8"/>
          <w:lang w:val="fr-CH"/>
        </w:rPr>
        <w:sectPr w:rsidR="00155623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421AD91" w14:textId="77777777" w:rsidR="00155623" w:rsidRPr="00D01A45" w:rsidRDefault="00155623" w:rsidP="00155623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5623" w:rsidRPr="00027451" w14:paraId="1D26DC5C" w14:textId="77777777" w:rsidTr="000A2E7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0C7262" w14:textId="77777777" w:rsidR="00155623" w:rsidRPr="00714A7A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78D0A39" w14:textId="77777777" w:rsidR="00155623" w:rsidRPr="00714A7A" w:rsidRDefault="00155623" w:rsidP="0066413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CDE068" w14:textId="77777777" w:rsidR="00155623" w:rsidRPr="00714A7A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6E08272" w14:textId="77777777" w:rsidR="00262209" w:rsidRDefault="00262209" w:rsidP="00155623">
      <w:pPr>
        <w:rPr>
          <w:color w:val="FF0000"/>
          <w:sz w:val="8"/>
          <w:lang w:val="fr-CH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DF94521" w14:textId="77777777" w:rsidR="00155623" w:rsidRPr="00D01A45" w:rsidRDefault="00155623" w:rsidP="00155623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545BD" w:rsidRPr="00C413D4" w14:paraId="3A47C687" w14:textId="77777777" w:rsidTr="00EF7E03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EDDC43F" w14:textId="77777777" w:rsidR="00C545BD" w:rsidRDefault="00C545BD" w:rsidP="00EF7E03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t>III-</w:t>
            </w:r>
            <w:r>
              <w:rPr>
                <w:b/>
                <w:szCs w:val="16"/>
                <w:lang w:val="fr-CH"/>
              </w:rPr>
              <w:t>K4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A4592E">
              <w:rPr>
                <w:szCs w:val="16"/>
                <w:lang w:val="fr-CH"/>
              </w:rPr>
              <w:t>B</w:t>
            </w:r>
            <w:r w:rsidRPr="00670153">
              <w:t>oitier-papillon</w:t>
            </w:r>
            <w:r>
              <w:t xml:space="preserve"> - </w:t>
            </w:r>
            <w:r w:rsidRPr="00670153">
              <w:t>Dessin en coupe</w:t>
            </w:r>
          </w:p>
          <w:p w14:paraId="1CBEAD1C" w14:textId="77777777" w:rsidR="00C545BD" w:rsidRPr="00B20D56" w:rsidRDefault="00C545BD" w:rsidP="00EF7E0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95573A">
              <w:rPr>
                <w:i/>
                <w:lang w:val="fr-CH"/>
              </w:rPr>
              <w:t>T</w:t>
            </w:r>
            <w:r w:rsidRPr="0095573A">
              <w:rPr>
                <w:i/>
                <w:lang w:val="en-GB"/>
              </w:rPr>
              <w:t>hrottle</w:t>
            </w:r>
            <w:r w:rsidRPr="00670153">
              <w:rPr>
                <w:i/>
                <w:lang w:val="en-GB"/>
              </w:rPr>
              <w:t>-unit</w:t>
            </w:r>
            <w:r>
              <w:rPr>
                <w:i/>
                <w:lang w:val="en-GB"/>
              </w:rPr>
              <w:t xml:space="preserve"> - </w:t>
            </w:r>
            <w:r w:rsidRPr="00670153">
              <w:rPr>
                <w:i/>
                <w:szCs w:val="16"/>
                <w:lang w:val="en-GB"/>
              </w:rPr>
              <w:t>Section d</w:t>
            </w:r>
            <w:r w:rsidRPr="00670153">
              <w:rPr>
                <w:i/>
                <w:lang w:val="en-GB"/>
              </w:rPr>
              <w:t>rawing</w:t>
            </w:r>
          </w:p>
        </w:tc>
        <w:tc>
          <w:tcPr>
            <w:tcW w:w="567" w:type="dxa"/>
          </w:tcPr>
          <w:p w14:paraId="5A03C757" w14:textId="77777777" w:rsidR="00C545BD" w:rsidRPr="00B20D56" w:rsidRDefault="00C545BD" w:rsidP="00EF7E0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5E0328F9" w14:textId="77777777" w:rsidR="00C545BD" w:rsidRPr="00B20D56" w:rsidRDefault="00C545BD" w:rsidP="00EF7E0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6E97FC5C" w14:textId="77777777" w:rsidR="00C545BD" w:rsidRDefault="00C545BD" w:rsidP="00C545BD">
      <w:pPr>
        <w:rPr>
          <w:color w:val="FF0000"/>
          <w:sz w:val="8"/>
          <w:lang w:val="en-GB"/>
        </w:rPr>
        <w:sectPr w:rsidR="00C545B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7B95506" w14:textId="77777777" w:rsidR="00C545BD" w:rsidRPr="00AC167D" w:rsidRDefault="00C545BD" w:rsidP="00C545B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545BD" w:rsidRPr="00DB7C4B" w14:paraId="2261EB51" w14:textId="77777777" w:rsidTr="00EF7E0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BFFADE7" w14:textId="77777777" w:rsidR="00C545BD" w:rsidRPr="00D92E65" w:rsidRDefault="00C545BD" w:rsidP="00EF7E03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ABF783F" w14:textId="77777777" w:rsidR="00C545BD" w:rsidRPr="00E6616C" w:rsidRDefault="00C545BD" w:rsidP="00EF7E03">
            <w:pPr>
              <w:jc w:val="center"/>
              <w:rPr>
                <w:color w:val="D9D9D9" w:themeColor="background1" w:themeShade="D9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4D025" w14:textId="77777777" w:rsidR="00C545BD" w:rsidRPr="00437838" w:rsidRDefault="00C545BD" w:rsidP="00EF7E03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fldChar w:fldCharType="begin"/>
            </w:r>
            <w:r>
              <w:instrText xml:space="preserve"> INCLUDEPICTURE "cid:F7F3CF97-6D32-442C-8BD4-2152943BC8D7" \* MERGEFORMATINET </w:instrText>
            </w:r>
            <w:r>
              <w:fldChar w:fldCharType="end"/>
            </w:r>
          </w:p>
        </w:tc>
      </w:tr>
    </w:tbl>
    <w:p w14:paraId="218D4E08" w14:textId="77777777" w:rsidR="00C545BD" w:rsidRDefault="00C545BD" w:rsidP="00C545BD">
      <w:pPr>
        <w:sectPr w:rsidR="00C545B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4F746F2" w14:textId="77777777" w:rsidR="00C545BD" w:rsidRPr="00DB1F5E" w:rsidRDefault="00C545BD" w:rsidP="00C545BD">
      <w:pPr>
        <w:rPr>
          <w:color w:val="FF0000"/>
          <w:sz w:val="8"/>
          <w:szCs w:val="8"/>
        </w:rPr>
      </w:pPr>
    </w:p>
    <w:p w14:paraId="5D699B09" w14:textId="77777777" w:rsidR="00C545BD" w:rsidRDefault="00C545BD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F4AC5" w:rsidRPr="00D01A45" w14:paraId="087F7D7A" w14:textId="77777777" w:rsidTr="00240388">
        <w:trPr>
          <w:trHeight w:hRule="exact" w:val="397"/>
          <w:jc w:val="center"/>
        </w:trPr>
        <w:tc>
          <w:tcPr>
            <w:tcW w:w="5103" w:type="dxa"/>
          </w:tcPr>
          <w:p w14:paraId="376DA267" w14:textId="77777777" w:rsidR="002F4AC5" w:rsidRPr="00EC40D1" w:rsidRDefault="002F4AC5" w:rsidP="00240388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lastRenderedPageBreak/>
              <w:t>C</w:t>
            </w:r>
            <w:r>
              <w:rPr>
                <w:b/>
                <w:szCs w:val="16"/>
                <w:lang w:val="fr-CH"/>
              </w:rPr>
              <w:t>11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11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>
              <w:t>Soupape d’admission</w:t>
            </w:r>
            <w:r w:rsidRPr="00670153">
              <w:t xml:space="preserve"> - </w:t>
            </w:r>
            <w:r w:rsidRPr="00670153">
              <w:rPr>
                <w:u w:val="single"/>
              </w:rPr>
              <w:t>déposé</w:t>
            </w:r>
          </w:p>
          <w:p w14:paraId="03FC261C" w14:textId="77777777" w:rsidR="002F4AC5" w:rsidRPr="00D01A45" w:rsidRDefault="002F4AC5" w:rsidP="002F4AC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>
              <w:rPr>
                <w:i/>
              </w:rPr>
              <w:t>Intake valve</w:t>
            </w:r>
            <w:r w:rsidRPr="00670153">
              <w:rPr>
                <w:i/>
              </w:rPr>
              <w:t xml:space="preserve"> -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B4EA7BB" w14:textId="77777777" w:rsidR="002F4AC5" w:rsidRPr="00D01A45" w:rsidRDefault="002F4AC5" w:rsidP="00240388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385AD8B" w14:textId="77777777" w:rsidR="002F4AC5" w:rsidRPr="00EC40D1" w:rsidRDefault="002F4AC5" w:rsidP="00240388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11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12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>
              <w:t>Soupape d’admission</w:t>
            </w:r>
            <w:r w:rsidRPr="00670153">
              <w:t xml:space="preserve"> - </w:t>
            </w:r>
            <w:r w:rsidRPr="00670153">
              <w:rPr>
                <w:u w:val="single"/>
              </w:rPr>
              <w:t>déposé</w:t>
            </w:r>
          </w:p>
          <w:p w14:paraId="0A5F63AC" w14:textId="77777777" w:rsidR="002F4AC5" w:rsidRPr="00D01A45" w:rsidRDefault="002F4AC5" w:rsidP="002F4AC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>
              <w:rPr>
                <w:i/>
              </w:rPr>
              <w:t>Intake valve</w:t>
            </w:r>
            <w:r w:rsidRPr="00670153">
              <w:rPr>
                <w:i/>
              </w:rPr>
              <w:t xml:space="preserve"> -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1DFD6972" w14:textId="77777777" w:rsidR="002F4AC5" w:rsidRPr="00D01A45" w:rsidRDefault="002F4AC5" w:rsidP="002F4AC5">
      <w:pPr>
        <w:rPr>
          <w:color w:val="FF0000"/>
          <w:sz w:val="8"/>
          <w:lang w:val="fr-CH"/>
        </w:rPr>
        <w:sectPr w:rsidR="002F4AC5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DC2EFC4" w14:textId="77777777" w:rsidR="002F4AC5" w:rsidRPr="00D01A45" w:rsidRDefault="002F4AC5" w:rsidP="002F4AC5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F4AC5" w:rsidRPr="00027451" w14:paraId="0E644A11" w14:textId="77777777" w:rsidTr="0024038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A74F244" w14:textId="77777777" w:rsidR="002F4AC5" w:rsidRPr="00714A7A" w:rsidRDefault="002F4AC5" w:rsidP="00240388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37F0028" w14:textId="77777777" w:rsidR="002F4AC5" w:rsidRPr="00714A7A" w:rsidRDefault="002F4AC5" w:rsidP="00240388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A35D61F" w14:textId="77777777" w:rsidR="002F4AC5" w:rsidRPr="00714A7A" w:rsidRDefault="002F4AC5" w:rsidP="00240388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87A29BF" w14:textId="77777777" w:rsidR="002F4AC5" w:rsidRDefault="002F4AC5" w:rsidP="002F4AC5">
      <w:pPr>
        <w:rPr>
          <w:color w:val="FF0000"/>
          <w:sz w:val="8"/>
          <w:lang w:val="fr-CH"/>
        </w:rPr>
        <w:sectPr w:rsidR="002F4AC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1A0475F" w14:textId="77777777" w:rsidR="002F4AC5" w:rsidRPr="00D01A45" w:rsidRDefault="002F4AC5" w:rsidP="002F4AC5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C545BD" w:rsidRPr="00C413D4" w14:paraId="5BCED4E3" w14:textId="77777777" w:rsidTr="00EF7E03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3CDEF030" w14:textId="77777777" w:rsidR="00C545BD" w:rsidRDefault="00C545BD" w:rsidP="00EF7E03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t>III-</w:t>
            </w:r>
            <w:r>
              <w:rPr>
                <w:b/>
                <w:szCs w:val="16"/>
                <w:lang w:val="fr-CH"/>
              </w:rPr>
              <w:t>K6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2F4AC5">
              <w:rPr>
                <w:szCs w:val="16"/>
                <w:lang w:val="fr-CH"/>
              </w:rPr>
              <w:t>Soupape d’admission</w:t>
            </w:r>
            <w:r>
              <w:t xml:space="preserve"> - </w:t>
            </w:r>
            <w:r w:rsidRPr="00670153">
              <w:t>Dessin en coupe</w:t>
            </w:r>
          </w:p>
          <w:p w14:paraId="4FB131C3" w14:textId="77777777" w:rsidR="00C545BD" w:rsidRPr="00B20D56" w:rsidRDefault="00C545BD" w:rsidP="00EF7E0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>
              <w:rPr>
                <w:i/>
                <w:lang w:val="fr-CH"/>
              </w:rPr>
              <w:t>Intake valve</w:t>
            </w:r>
            <w:r>
              <w:rPr>
                <w:i/>
                <w:lang w:val="en-GB"/>
              </w:rPr>
              <w:t xml:space="preserve"> - </w:t>
            </w:r>
            <w:r w:rsidRPr="00670153">
              <w:rPr>
                <w:i/>
                <w:szCs w:val="16"/>
                <w:lang w:val="en-GB"/>
              </w:rPr>
              <w:t>Section d</w:t>
            </w:r>
            <w:r w:rsidRPr="00670153">
              <w:rPr>
                <w:i/>
                <w:lang w:val="en-GB"/>
              </w:rPr>
              <w:t>rawing</w:t>
            </w:r>
          </w:p>
        </w:tc>
      </w:tr>
    </w:tbl>
    <w:p w14:paraId="28C9FA82" w14:textId="77777777" w:rsidR="00C545BD" w:rsidRDefault="00C545BD" w:rsidP="00C545BD">
      <w:pPr>
        <w:rPr>
          <w:color w:val="FF0000"/>
          <w:sz w:val="8"/>
          <w:lang w:val="en-GB"/>
        </w:rPr>
        <w:sectPr w:rsidR="00C545B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79C123C" w14:textId="77777777" w:rsidR="00C545BD" w:rsidRPr="00AC167D" w:rsidRDefault="00C545BD" w:rsidP="00C545BD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C545BD" w:rsidRPr="005F1733" w14:paraId="4847D82D" w14:textId="77777777" w:rsidTr="00C545BD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746CCC" w14:textId="77777777" w:rsidR="00C545BD" w:rsidRPr="00C545BD" w:rsidRDefault="00C545BD" w:rsidP="00C545B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545BD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327EC89E" w14:textId="77777777" w:rsidR="00C545BD" w:rsidRPr="00C545BD" w:rsidRDefault="00C545BD" w:rsidP="00C545B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545BD">
              <w:rPr>
                <w:color w:val="D9D9D9" w:themeColor="background1" w:themeShade="D9"/>
                <w:szCs w:val="16"/>
                <w:lang w:val="en-GB"/>
              </w:rPr>
              <w:t>Specify :</w:t>
            </w:r>
          </w:p>
          <w:p w14:paraId="44E32E90" w14:textId="77777777" w:rsidR="00C545BD" w:rsidRPr="00C545BD" w:rsidRDefault="00C545BD" w:rsidP="00C545B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545BD">
              <w:rPr>
                <w:color w:val="D9D9D9" w:themeColor="background1" w:themeShade="D9"/>
                <w:szCs w:val="16"/>
                <w:lang w:val="en-GB"/>
              </w:rPr>
              <w:t>Max diameter of valve head</w:t>
            </w:r>
          </w:p>
          <w:p w14:paraId="5A7E29FF" w14:textId="77777777" w:rsidR="00C545BD" w:rsidRDefault="00C545BD" w:rsidP="00C545B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en-GB"/>
              </w:rPr>
              <w:t>Dimater</w:t>
            </w:r>
            <w:proofErr w:type="spellEnd"/>
            <w:r>
              <w:rPr>
                <w:color w:val="D9D9D9" w:themeColor="background1" w:themeShade="D9"/>
                <w:szCs w:val="16"/>
                <w:lang w:val="en-GB"/>
              </w:rPr>
              <w:t xml:space="preserve"> of valve stem in guide : +0/-0.2 mm</w:t>
            </w:r>
          </w:p>
          <w:p w14:paraId="351DF3C1" w14:textId="77777777" w:rsidR="00C545BD" w:rsidRDefault="00C545BD" w:rsidP="00C545B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 xml:space="preserve">Angle : </w:t>
            </w:r>
            <w:proofErr w:type="spellStart"/>
            <w:r>
              <w:rPr>
                <w:color w:val="D9D9D9" w:themeColor="background1" w:themeShade="D9"/>
                <w:szCs w:val="16"/>
                <w:lang w:val="en-GB"/>
              </w:rPr>
              <w:t>deg</w:t>
            </w:r>
            <w:proofErr w:type="spellEnd"/>
            <w:r>
              <w:rPr>
                <w:color w:val="D9D9D9" w:themeColor="background1" w:themeShade="D9"/>
                <w:szCs w:val="16"/>
                <w:lang w:val="en-GB"/>
              </w:rPr>
              <w:t xml:space="preserve"> ±30’</w:t>
            </w:r>
          </w:p>
          <w:p w14:paraId="591CFDF7" w14:textId="77777777" w:rsidR="00C545BD" w:rsidRPr="00C545BD" w:rsidRDefault="00C545BD" w:rsidP="00C545BD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Length : ± 1.5 mm</w:t>
            </w:r>
          </w:p>
        </w:tc>
      </w:tr>
    </w:tbl>
    <w:p w14:paraId="073D2253" w14:textId="77777777" w:rsidR="00C545BD" w:rsidRPr="00C545BD" w:rsidRDefault="00C545BD" w:rsidP="00C545BD">
      <w:pPr>
        <w:jc w:val="both"/>
        <w:rPr>
          <w:szCs w:val="16"/>
          <w:lang w:val="en-GB"/>
        </w:rPr>
        <w:sectPr w:rsidR="00C545BD" w:rsidRPr="00C545B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F5A73D0" w14:textId="77777777" w:rsidR="00C545BD" w:rsidRPr="00C545BD" w:rsidRDefault="00C545BD" w:rsidP="00C545BD">
      <w:pPr>
        <w:jc w:val="both"/>
        <w:rPr>
          <w:color w:val="FF0000"/>
          <w:sz w:val="8"/>
          <w:szCs w:val="8"/>
          <w:lang w:val="en-GB"/>
        </w:rPr>
      </w:pPr>
    </w:p>
    <w:p w14:paraId="5C19CC1A" w14:textId="77777777" w:rsidR="0000124F" w:rsidRPr="00C545BD" w:rsidRDefault="005E0227" w:rsidP="008754E5">
      <w:pPr>
        <w:jc w:val="both"/>
        <w:rPr>
          <w:szCs w:val="16"/>
          <w:lang w:val="en-GB"/>
        </w:rPr>
      </w:pPr>
      <w:r w:rsidRPr="00C545BD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9"/>
        <w:gridCol w:w="12"/>
        <w:gridCol w:w="3104"/>
        <w:gridCol w:w="14"/>
        <w:gridCol w:w="1402"/>
        <w:gridCol w:w="15"/>
        <w:gridCol w:w="851"/>
        <w:gridCol w:w="2552"/>
        <w:gridCol w:w="1134"/>
        <w:gridCol w:w="1121"/>
        <w:gridCol w:w="14"/>
      </w:tblGrid>
      <w:tr w:rsidR="00670153" w:rsidRPr="00670153" w14:paraId="0A1270CE" w14:textId="77777777" w:rsidTr="000A2E76">
        <w:trPr>
          <w:gridAfter w:val="1"/>
          <w:wAfter w:w="14" w:type="dxa"/>
          <w:trHeight w:hRule="exact" w:val="284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64B7DD9B" w14:textId="77777777" w:rsidR="005E0227" w:rsidRPr="0095016C" w:rsidRDefault="005E0227" w:rsidP="0095016C">
            <w:pPr>
              <w:spacing w:before="60"/>
              <w:jc w:val="both"/>
              <w:rPr>
                <w:b/>
                <w:bCs/>
              </w:rPr>
            </w:pPr>
            <w:r w:rsidRPr="0095016C">
              <w:rPr>
                <w:b/>
                <w:bCs/>
              </w:rPr>
              <w:lastRenderedPageBreak/>
              <w:t>328.</w:t>
            </w:r>
          </w:p>
        </w:tc>
        <w:tc>
          <w:tcPr>
            <w:tcW w:w="10205" w:type="dxa"/>
            <w:gridSpan w:val="9"/>
            <w:shd w:val="clear" w:color="auto" w:fill="DBE5F1" w:themeFill="accent1" w:themeFillTint="33"/>
          </w:tcPr>
          <w:p w14:paraId="7CBD6D2E" w14:textId="77777777" w:rsidR="005E0227" w:rsidRPr="0095016C" w:rsidRDefault="005E0227" w:rsidP="0095016C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Echappement / </w:t>
            </w:r>
            <w:r w:rsidRPr="0095016C">
              <w:rPr>
                <w:b/>
                <w:caps/>
              </w:rPr>
              <w:t>Exhaust</w:t>
            </w:r>
          </w:p>
        </w:tc>
      </w:tr>
      <w:tr w:rsidR="00890D83" w:rsidRPr="00670153" w14:paraId="47CFDE32" w14:textId="77777777" w:rsidTr="000A2E76">
        <w:trPr>
          <w:gridAfter w:val="1"/>
          <w:wAfter w:w="14" w:type="dxa"/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07E4251" w14:textId="77777777" w:rsidR="00890D83" w:rsidRPr="00670153" w:rsidRDefault="00890D83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2"/>
          </w:tcPr>
          <w:p w14:paraId="06C2C8BD" w14:textId="77777777" w:rsidR="00890D83" w:rsidRPr="00670153" w:rsidRDefault="00890D83" w:rsidP="00454465">
            <w:pPr>
              <w:tabs>
                <w:tab w:val="left" w:pos="284"/>
              </w:tabs>
              <w:spacing w:before="60"/>
              <w:jc w:val="both"/>
            </w:pPr>
            <w:r w:rsidRPr="00670153">
              <w:t>a)</w:t>
            </w:r>
            <w:r w:rsidRPr="00670153">
              <w:tab/>
              <w:t>Matériau du collecteur</w:t>
            </w:r>
          </w:p>
          <w:p w14:paraId="799BADAF" w14:textId="77777777" w:rsidR="00890D83" w:rsidRPr="00670153" w:rsidRDefault="00890D83" w:rsidP="00454465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tab/>
            </w:r>
            <w:r w:rsidRPr="00670153">
              <w:rPr>
                <w:i/>
              </w:rPr>
              <w:t>Material of manifold</w:t>
            </w:r>
          </w:p>
        </w:tc>
        <w:tc>
          <w:tcPr>
            <w:tcW w:w="7089" w:type="dxa"/>
            <w:gridSpan w:val="7"/>
            <w:vAlign w:val="bottom"/>
          </w:tcPr>
          <w:p w14:paraId="646312AA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76617" w:rsidRPr="00670153" w14:paraId="784EFD92" w14:textId="77777777" w:rsidTr="00A326B8">
        <w:trPr>
          <w:gridAfter w:val="1"/>
          <w:wAfter w:w="14" w:type="dxa"/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C8C0739" w14:textId="77777777" w:rsidR="00076617" w:rsidRPr="0095016C" w:rsidRDefault="00076617" w:rsidP="0024038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2"/>
            <w:tcBorders>
              <w:bottom w:val="nil"/>
            </w:tcBorders>
          </w:tcPr>
          <w:p w14:paraId="72FDCE20" w14:textId="77777777" w:rsidR="00076617" w:rsidRPr="00670153" w:rsidRDefault="00076617" w:rsidP="00240388">
            <w:pPr>
              <w:tabs>
                <w:tab w:val="left" w:pos="284"/>
              </w:tabs>
              <w:spacing w:before="60"/>
              <w:jc w:val="both"/>
            </w:pPr>
            <w:r w:rsidRPr="00670153">
              <w:t>c)</w:t>
            </w:r>
            <w:r w:rsidRPr="00670153">
              <w:tab/>
              <w:t>Dimensions intérieures sortie collecteur</w:t>
            </w:r>
          </w:p>
          <w:p w14:paraId="0DD99937" w14:textId="77777777" w:rsidR="00076617" w:rsidRPr="00670153" w:rsidRDefault="00076617" w:rsidP="00240388">
            <w:pPr>
              <w:tabs>
                <w:tab w:val="left" w:pos="284"/>
              </w:tabs>
              <w:jc w:val="both"/>
              <w:rPr>
                <w:i/>
              </w:rPr>
            </w:pPr>
            <w:r w:rsidRPr="00670153">
              <w:tab/>
            </w:r>
            <w:r w:rsidRPr="00670153">
              <w:rPr>
                <w:i/>
              </w:rPr>
              <w:t>Internal dimensions of manifold exit</w:t>
            </w:r>
          </w:p>
        </w:tc>
        <w:tc>
          <w:tcPr>
            <w:tcW w:w="1416" w:type="dxa"/>
            <w:gridSpan w:val="2"/>
            <w:vAlign w:val="bottom"/>
          </w:tcPr>
          <w:p w14:paraId="6FD7828F" w14:textId="77777777" w:rsidR="00076617" w:rsidRPr="000F4080" w:rsidRDefault="00076617" w:rsidP="00240388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3" w:type="dxa"/>
            <w:gridSpan w:val="5"/>
            <w:vAlign w:val="bottom"/>
          </w:tcPr>
          <w:p w14:paraId="39B88EE7" w14:textId="77777777" w:rsidR="00076617" w:rsidRPr="00670153" w:rsidRDefault="00076617" w:rsidP="00240388">
            <w:pPr>
              <w:spacing w:after="120"/>
              <w:rPr>
                <w:szCs w:val="20"/>
              </w:rPr>
            </w:pPr>
            <w:r w:rsidRPr="00240388">
              <w:rPr>
                <w:lang w:val="en-GB"/>
              </w:rPr>
              <w:t>± 2.0 mm</w:t>
            </w:r>
            <w:r>
              <w:rPr>
                <w:lang w:val="en-GB"/>
              </w:rPr>
              <w:t xml:space="preserve"> (± 0.2 mm if machined)</w:t>
            </w:r>
          </w:p>
        </w:tc>
      </w:tr>
      <w:tr w:rsidR="00C41B5C" w:rsidRPr="00670153" w14:paraId="58D25638" w14:textId="77777777" w:rsidTr="003B6DD3">
        <w:trPr>
          <w:gridAfter w:val="1"/>
          <w:wAfter w:w="14" w:type="dxa"/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962B916" w14:textId="77777777" w:rsidR="00C41B5C" w:rsidRPr="00670153" w:rsidRDefault="00C41B5C" w:rsidP="00C41B5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2"/>
          </w:tcPr>
          <w:p w14:paraId="2B633BF6" w14:textId="77777777" w:rsidR="00C41B5C" w:rsidRPr="006842E5" w:rsidRDefault="00C41B5C" w:rsidP="00C41B5C">
            <w:pPr>
              <w:tabs>
                <w:tab w:val="left" w:pos="567"/>
              </w:tabs>
              <w:spacing w:before="60"/>
              <w:ind w:left="284"/>
            </w:pPr>
            <w:r>
              <w:t>d</w:t>
            </w:r>
            <w:r w:rsidRPr="006842E5">
              <w:t>1)</w:t>
            </w:r>
            <w:r w:rsidRPr="006842E5">
              <w:tab/>
              <w:t>Matériau des soupapes</w:t>
            </w:r>
          </w:p>
          <w:p w14:paraId="19002456" w14:textId="77777777" w:rsidR="00C41B5C" w:rsidRPr="006842E5" w:rsidRDefault="00C41B5C" w:rsidP="00C41B5C">
            <w:pPr>
              <w:tabs>
                <w:tab w:val="left" w:pos="567"/>
              </w:tabs>
              <w:spacing w:after="120"/>
              <w:ind w:left="284"/>
              <w:rPr>
                <w:lang w:val="fr-CH"/>
              </w:rPr>
            </w:pPr>
            <w:r w:rsidRPr="006842E5">
              <w:tab/>
            </w:r>
            <w:r w:rsidRPr="006842E5">
              <w:rPr>
                <w:i/>
                <w:lang w:val="fr-CH"/>
              </w:rPr>
              <w:t>Material of valve</w:t>
            </w:r>
          </w:p>
        </w:tc>
        <w:tc>
          <w:tcPr>
            <w:tcW w:w="7089" w:type="dxa"/>
            <w:gridSpan w:val="7"/>
            <w:vAlign w:val="bottom"/>
          </w:tcPr>
          <w:p w14:paraId="357EB429" w14:textId="77777777" w:rsidR="00C41B5C" w:rsidRPr="00670153" w:rsidRDefault="00C41B5C" w:rsidP="00C41B5C">
            <w:pPr>
              <w:spacing w:after="120"/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C41B5C" w:rsidRPr="00C41B5C" w14:paraId="19BA12D0" w14:textId="77777777" w:rsidTr="003B6DD3">
        <w:trPr>
          <w:gridAfter w:val="1"/>
          <w:wAfter w:w="14" w:type="dxa"/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18428D92" w14:textId="77777777" w:rsidR="00C41B5C" w:rsidRPr="00670153" w:rsidRDefault="00C41B5C" w:rsidP="00C41B5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2"/>
          </w:tcPr>
          <w:p w14:paraId="4C3DCABE" w14:textId="77777777" w:rsidR="00C41B5C" w:rsidRPr="00BE2C55" w:rsidRDefault="00C41B5C" w:rsidP="00C41B5C">
            <w:pPr>
              <w:tabs>
                <w:tab w:val="left" w:pos="567"/>
              </w:tabs>
              <w:spacing w:before="60"/>
              <w:ind w:left="284"/>
              <w:rPr>
                <w:lang w:val="en-GB"/>
              </w:rPr>
            </w:pPr>
            <w:r w:rsidRPr="00BE2C55">
              <w:rPr>
                <w:lang w:val="en-GB"/>
              </w:rPr>
              <w:t>d2)</w:t>
            </w:r>
            <w:r w:rsidRPr="00BE2C55">
              <w:rPr>
                <w:lang w:val="en-GB"/>
              </w:rPr>
              <w:tab/>
              <w:t>Poids minimum d’une soupape</w:t>
            </w:r>
          </w:p>
          <w:p w14:paraId="7997B768" w14:textId="77777777" w:rsidR="00C41B5C" w:rsidRPr="006842E5" w:rsidRDefault="00C41B5C" w:rsidP="00C41B5C">
            <w:pPr>
              <w:tabs>
                <w:tab w:val="left" w:pos="567"/>
              </w:tabs>
              <w:spacing w:after="120"/>
              <w:ind w:left="284"/>
              <w:rPr>
                <w:lang w:val="en-GB"/>
              </w:rPr>
            </w:pPr>
            <w:r w:rsidRPr="00BE2C55">
              <w:rPr>
                <w:lang w:val="en-GB"/>
              </w:rPr>
              <w:tab/>
            </w:r>
            <w:r w:rsidRPr="006842E5">
              <w:rPr>
                <w:i/>
                <w:lang w:val="en-GB"/>
              </w:rPr>
              <w:t>Minimum weight of a valve</w:t>
            </w:r>
          </w:p>
        </w:tc>
        <w:tc>
          <w:tcPr>
            <w:tcW w:w="1416" w:type="dxa"/>
            <w:gridSpan w:val="2"/>
            <w:vAlign w:val="bottom"/>
          </w:tcPr>
          <w:p w14:paraId="4C640F8F" w14:textId="77777777" w:rsidR="00C41B5C" w:rsidRPr="004907FC" w:rsidRDefault="00C41B5C" w:rsidP="00C41B5C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3" w:type="dxa"/>
            <w:gridSpan w:val="5"/>
            <w:vAlign w:val="bottom"/>
          </w:tcPr>
          <w:p w14:paraId="35B5C7AD" w14:textId="77777777" w:rsidR="00C41B5C" w:rsidRPr="00670153" w:rsidRDefault="00C41B5C" w:rsidP="00C41B5C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>g</w:t>
            </w:r>
          </w:p>
        </w:tc>
      </w:tr>
      <w:tr w:rsidR="00076617" w:rsidRPr="000F4080" w14:paraId="47398C01" w14:textId="77777777" w:rsidTr="00A4592E">
        <w:trPr>
          <w:trHeight w:hRule="exact" w:val="510"/>
          <w:jc w:val="center"/>
        </w:trPr>
        <w:tc>
          <w:tcPr>
            <w:tcW w:w="571" w:type="dxa"/>
            <w:gridSpan w:val="2"/>
            <w:shd w:val="clear" w:color="auto" w:fill="DBE5F1" w:themeFill="accent1" w:themeFillTint="33"/>
          </w:tcPr>
          <w:p w14:paraId="12707CAC" w14:textId="77777777" w:rsidR="00076617" w:rsidRPr="00670153" w:rsidRDefault="00076617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006B946D" w14:textId="77777777" w:rsidR="00076617" w:rsidRPr="004A249F" w:rsidRDefault="00A4592E" w:rsidP="003B6DD3">
            <w:pPr>
              <w:tabs>
                <w:tab w:val="left" w:pos="241"/>
                <w:tab w:val="right" w:pos="10773"/>
              </w:tabs>
              <w:spacing w:before="60"/>
            </w:pPr>
            <w:r>
              <w:t>h</w:t>
            </w:r>
            <w:r w:rsidR="00076617" w:rsidRPr="004A249F">
              <w:t>)</w:t>
            </w:r>
            <w:r w:rsidR="00076617" w:rsidRPr="004A249F">
              <w:tab/>
            </w:r>
            <w:r w:rsidR="00076617">
              <w:t>Type des ressorts de</w:t>
            </w:r>
            <w:r w:rsidR="00076617" w:rsidRPr="004A249F">
              <w:t xml:space="preserve"> soupape</w:t>
            </w:r>
          </w:p>
          <w:p w14:paraId="3A29C714" w14:textId="77777777" w:rsidR="00076617" w:rsidRPr="004A249F" w:rsidRDefault="00076617" w:rsidP="003B6DD3">
            <w:pPr>
              <w:tabs>
                <w:tab w:val="left" w:pos="241"/>
                <w:tab w:val="right" w:pos="10773"/>
              </w:tabs>
              <w:rPr>
                <w:i/>
                <w:lang w:val="en-GB"/>
              </w:rPr>
            </w:pPr>
            <w:r w:rsidRPr="004A249F">
              <w:tab/>
            </w:r>
            <w:r>
              <w:rPr>
                <w:i/>
                <w:lang w:val="en-GB"/>
              </w:rPr>
              <w:t>Type of</w:t>
            </w:r>
            <w:r w:rsidRPr="004A249F">
              <w:rPr>
                <w:i/>
                <w:lang w:val="en-GB"/>
              </w:rPr>
              <w:t xml:space="preserve"> valve</w:t>
            </w:r>
            <w:r>
              <w:rPr>
                <w:i/>
                <w:lang w:val="en-GB"/>
              </w:rPr>
              <w:t xml:space="preserve"> springs</w:t>
            </w:r>
          </w:p>
        </w:tc>
        <w:tc>
          <w:tcPr>
            <w:tcW w:w="7089" w:type="dxa"/>
            <w:gridSpan w:val="7"/>
            <w:vAlign w:val="bottom"/>
          </w:tcPr>
          <w:p w14:paraId="6FC72DEB" w14:textId="77777777" w:rsidR="00076617" w:rsidRPr="000F4080" w:rsidRDefault="00076617" w:rsidP="003B6DD3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76617" w:rsidRPr="000F4080" w14:paraId="77A07E89" w14:textId="77777777" w:rsidTr="00A4592E">
        <w:trPr>
          <w:trHeight w:hRule="exact" w:val="510"/>
          <w:jc w:val="center"/>
        </w:trPr>
        <w:tc>
          <w:tcPr>
            <w:tcW w:w="571" w:type="dxa"/>
            <w:gridSpan w:val="2"/>
            <w:shd w:val="clear" w:color="auto" w:fill="DBE5F1" w:themeFill="accent1" w:themeFillTint="33"/>
          </w:tcPr>
          <w:p w14:paraId="05BCD11E" w14:textId="77777777" w:rsidR="00076617" w:rsidRPr="00670153" w:rsidRDefault="00076617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37AF1BB4" w14:textId="77777777" w:rsidR="00076617" w:rsidRPr="004A249F" w:rsidRDefault="00A4592E" w:rsidP="003B6DD3">
            <w:pPr>
              <w:tabs>
                <w:tab w:val="left" w:pos="241"/>
                <w:tab w:val="right" w:pos="10773"/>
              </w:tabs>
              <w:spacing w:before="60"/>
            </w:pPr>
            <w:r>
              <w:t>i</w:t>
            </w:r>
            <w:r w:rsidR="00076617" w:rsidRPr="004A249F">
              <w:t>)</w:t>
            </w:r>
            <w:r w:rsidR="00076617" w:rsidRPr="004A249F">
              <w:tab/>
              <w:t>Nombre de ressorts par soupape</w:t>
            </w:r>
          </w:p>
          <w:p w14:paraId="53C69DE2" w14:textId="77777777" w:rsidR="00076617" w:rsidRPr="004A249F" w:rsidRDefault="00076617" w:rsidP="003B6DD3">
            <w:pPr>
              <w:tabs>
                <w:tab w:val="left" w:pos="241"/>
                <w:tab w:val="right" w:pos="10773"/>
              </w:tabs>
              <w:rPr>
                <w:i/>
                <w:lang w:val="en-GB"/>
              </w:rPr>
            </w:pPr>
            <w:r w:rsidRPr="004A249F">
              <w:tab/>
            </w:r>
            <w:r w:rsidRPr="004A249F">
              <w:rPr>
                <w:i/>
                <w:lang w:val="en-GB"/>
              </w:rPr>
              <w:t>Number of springs per valve</w:t>
            </w:r>
          </w:p>
        </w:tc>
        <w:tc>
          <w:tcPr>
            <w:tcW w:w="7089" w:type="dxa"/>
            <w:gridSpan w:val="7"/>
            <w:vAlign w:val="bottom"/>
          </w:tcPr>
          <w:p w14:paraId="05A3CA9C" w14:textId="77777777" w:rsidR="00076617" w:rsidRPr="000F4080" w:rsidRDefault="00076617" w:rsidP="003B6DD3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76617" w:rsidRPr="004A249F" w14:paraId="655A8EB4" w14:textId="77777777" w:rsidTr="00A4592E">
        <w:trPr>
          <w:trHeight w:hRule="exact" w:val="510"/>
          <w:jc w:val="center"/>
        </w:trPr>
        <w:tc>
          <w:tcPr>
            <w:tcW w:w="571" w:type="dxa"/>
            <w:gridSpan w:val="2"/>
            <w:shd w:val="clear" w:color="auto" w:fill="DBE5F1" w:themeFill="accent1" w:themeFillTint="33"/>
          </w:tcPr>
          <w:p w14:paraId="632352FD" w14:textId="77777777" w:rsidR="00076617" w:rsidRPr="00670153" w:rsidRDefault="00076617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5D33B29D" w14:textId="77777777" w:rsidR="00076617" w:rsidRPr="00A4592E" w:rsidRDefault="00A4592E" w:rsidP="003B6DD3">
            <w:pPr>
              <w:tabs>
                <w:tab w:val="left" w:pos="234"/>
                <w:tab w:val="right" w:pos="10773"/>
              </w:tabs>
              <w:spacing w:before="60"/>
              <w:rPr>
                <w:lang w:val="fr-CH"/>
              </w:rPr>
            </w:pPr>
            <w:r w:rsidRPr="00A4592E">
              <w:rPr>
                <w:lang w:val="fr-CH"/>
              </w:rPr>
              <w:t>j</w:t>
            </w:r>
            <w:r w:rsidR="00076617" w:rsidRPr="00A4592E">
              <w:rPr>
                <w:lang w:val="fr-CH"/>
              </w:rPr>
              <w:t>)</w:t>
            </w:r>
            <w:r w:rsidR="00076617" w:rsidRPr="00A4592E">
              <w:rPr>
                <w:lang w:val="fr-CH"/>
              </w:rPr>
              <w:tab/>
              <w:t>Longueur max. du ressort</w:t>
            </w:r>
          </w:p>
          <w:p w14:paraId="235810CC" w14:textId="77777777" w:rsidR="00076617" w:rsidRPr="004A249F" w:rsidRDefault="00076617" w:rsidP="003B6DD3">
            <w:pPr>
              <w:tabs>
                <w:tab w:val="left" w:pos="234"/>
                <w:tab w:val="right" w:pos="10773"/>
              </w:tabs>
              <w:spacing w:after="60"/>
              <w:rPr>
                <w:i/>
                <w:lang w:val="en-GB"/>
              </w:rPr>
            </w:pPr>
            <w:r w:rsidRPr="00A4592E">
              <w:rPr>
                <w:bCs/>
                <w:lang w:val="fr-CH"/>
              </w:rPr>
              <w:tab/>
            </w:r>
            <w:r w:rsidRPr="004A249F">
              <w:rPr>
                <w:i/>
                <w:lang w:val="en-GB"/>
              </w:rPr>
              <w:t>Max. length of the spring</w:t>
            </w:r>
          </w:p>
        </w:tc>
        <w:tc>
          <w:tcPr>
            <w:tcW w:w="1417" w:type="dxa"/>
            <w:gridSpan w:val="2"/>
            <w:vAlign w:val="bottom"/>
          </w:tcPr>
          <w:p w14:paraId="04891AD6" w14:textId="77777777" w:rsidR="00076617" w:rsidRPr="008D551F" w:rsidRDefault="00076617" w:rsidP="003B6DD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8D551F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D551F">
              <w:rPr>
                <w:b/>
                <w:color w:val="FF0000"/>
                <w:szCs w:val="16"/>
              </w:rPr>
              <w:instrText xml:space="preserve"> FORMTEXT </w:instrText>
            </w:r>
            <w:r w:rsidRPr="008D551F">
              <w:rPr>
                <w:b/>
                <w:color w:val="FF0000"/>
                <w:szCs w:val="16"/>
              </w:rPr>
            </w:r>
            <w:r w:rsidRPr="008D551F">
              <w:rPr>
                <w:b/>
                <w:color w:val="FF0000"/>
                <w:szCs w:val="16"/>
              </w:rPr>
              <w:fldChar w:fldCharType="separate"/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1AD7241D" w14:textId="77777777" w:rsidR="00076617" w:rsidRPr="004A249F" w:rsidRDefault="00076617" w:rsidP="003B6DD3">
            <w:pPr>
              <w:spacing w:after="120"/>
              <w:rPr>
                <w:szCs w:val="20"/>
              </w:rPr>
            </w:pPr>
            <w:r w:rsidRPr="004A249F">
              <w:rPr>
                <w:szCs w:val="20"/>
              </w:rPr>
              <w:t>mm</w:t>
            </w:r>
          </w:p>
        </w:tc>
        <w:tc>
          <w:tcPr>
            <w:tcW w:w="2552" w:type="dxa"/>
          </w:tcPr>
          <w:p w14:paraId="4A9131FE" w14:textId="77777777" w:rsidR="00076617" w:rsidRPr="004A249F" w:rsidRDefault="00076617" w:rsidP="003B6DD3">
            <w:pPr>
              <w:tabs>
                <w:tab w:val="left" w:pos="241"/>
                <w:tab w:val="right" w:pos="10773"/>
              </w:tabs>
              <w:spacing w:before="60"/>
            </w:pPr>
            <w:r w:rsidRPr="004A249F">
              <w:rPr>
                <w:lang w:val="en-GB"/>
              </w:rPr>
              <w:tab/>
              <w:t xml:space="preserve">Sous </w:t>
            </w:r>
            <w:r w:rsidRPr="004A249F">
              <w:t>une charge de</w:t>
            </w:r>
          </w:p>
          <w:p w14:paraId="3F37C5B9" w14:textId="77777777" w:rsidR="00076617" w:rsidRPr="004A249F" w:rsidRDefault="00076617" w:rsidP="003B6DD3">
            <w:pPr>
              <w:tabs>
                <w:tab w:val="left" w:pos="243"/>
              </w:tabs>
              <w:spacing w:after="60"/>
              <w:rPr>
                <w:i/>
                <w:lang w:val="en-GB"/>
              </w:rPr>
            </w:pPr>
            <w:r w:rsidRPr="004A249F">
              <w:tab/>
            </w:r>
            <w:r w:rsidRPr="004A249F">
              <w:rPr>
                <w:i/>
                <w:lang w:val="en-GB"/>
              </w:rPr>
              <w:t>Under a load of</w:t>
            </w:r>
          </w:p>
        </w:tc>
        <w:tc>
          <w:tcPr>
            <w:tcW w:w="1134" w:type="dxa"/>
            <w:vAlign w:val="bottom"/>
          </w:tcPr>
          <w:p w14:paraId="59A92BFD" w14:textId="77777777" w:rsidR="00076617" w:rsidRPr="008D551F" w:rsidRDefault="00076617" w:rsidP="003B6DD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8D551F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D551F">
              <w:rPr>
                <w:b/>
                <w:color w:val="FF0000"/>
                <w:szCs w:val="16"/>
              </w:rPr>
              <w:instrText xml:space="preserve"> FORMTEXT </w:instrText>
            </w:r>
            <w:r w:rsidRPr="008D551F">
              <w:rPr>
                <w:b/>
                <w:color w:val="FF0000"/>
                <w:szCs w:val="16"/>
              </w:rPr>
            </w:r>
            <w:r w:rsidRPr="008D551F">
              <w:rPr>
                <w:b/>
                <w:color w:val="FF0000"/>
                <w:szCs w:val="16"/>
              </w:rPr>
              <w:fldChar w:fldCharType="separate"/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135" w:type="dxa"/>
            <w:gridSpan w:val="2"/>
            <w:vAlign w:val="bottom"/>
          </w:tcPr>
          <w:p w14:paraId="4A096453" w14:textId="77777777" w:rsidR="00076617" w:rsidRPr="004A249F" w:rsidRDefault="00076617" w:rsidP="003B6DD3">
            <w:pPr>
              <w:spacing w:after="120"/>
              <w:rPr>
                <w:szCs w:val="20"/>
              </w:rPr>
            </w:pPr>
            <w:r w:rsidRPr="004A249F">
              <w:rPr>
                <w:szCs w:val="20"/>
              </w:rPr>
              <w:t>N</w:t>
            </w:r>
          </w:p>
        </w:tc>
      </w:tr>
      <w:tr w:rsidR="00076617" w:rsidRPr="000F4080" w14:paraId="66A03247" w14:textId="77777777" w:rsidTr="00A4592E">
        <w:trPr>
          <w:trHeight w:hRule="exact" w:val="510"/>
          <w:jc w:val="center"/>
        </w:trPr>
        <w:tc>
          <w:tcPr>
            <w:tcW w:w="571" w:type="dxa"/>
            <w:gridSpan w:val="2"/>
            <w:shd w:val="clear" w:color="auto" w:fill="DBE5F1" w:themeFill="accent1" w:themeFillTint="33"/>
          </w:tcPr>
          <w:p w14:paraId="5E218554" w14:textId="77777777" w:rsidR="00076617" w:rsidRPr="00670153" w:rsidRDefault="00076617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4704BD9C" w14:textId="77777777" w:rsidR="00076617" w:rsidRPr="004A249F" w:rsidRDefault="00A4592E" w:rsidP="003B6DD3">
            <w:pPr>
              <w:tabs>
                <w:tab w:val="left" w:pos="234"/>
                <w:tab w:val="right" w:pos="10773"/>
              </w:tabs>
              <w:spacing w:before="60"/>
            </w:pPr>
            <w:r>
              <w:t>k</w:t>
            </w:r>
            <w:r w:rsidR="00076617" w:rsidRPr="004A249F">
              <w:t>)</w:t>
            </w:r>
            <w:r w:rsidR="00076617" w:rsidRPr="004A249F">
              <w:tab/>
              <w:t>Diamètre extérieur des ressorts</w:t>
            </w:r>
          </w:p>
          <w:p w14:paraId="1BEAD833" w14:textId="77777777" w:rsidR="00076617" w:rsidRPr="004A249F" w:rsidRDefault="00076617" w:rsidP="003B6DD3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4A249F">
              <w:tab/>
            </w:r>
            <w:r w:rsidRPr="004A249F">
              <w:rPr>
                <w:i/>
              </w:rPr>
              <w:t>External diameter of springs</w:t>
            </w:r>
          </w:p>
        </w:tc>
        <w:tc>
          <w:tcPr>
            <w:tcW w:w="1417" w:type="dxa"/>
            <w:gridSpan w:val="2"/>
            <w:vAlign w:val="bottom"/>
          </w:tcPr>
          <w:p w14:paraId="1B74DDCB" w14:textId="77777777" w:rsidR="00076617" w:rsidRPr="008D551F" w:rsidRDefault="00076617" w:rsidP="003B6DD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8D551F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D551F">
              <w:rPr>
                <w:b/>
                <w:color w:val="FF0000"/>
                <w:szCs w:val="16"/>
              </w:rPr>
              <w:instrText xml:space="preserve"> FORMTEXT </w:instrText>
            </w:r>
            <w:r w:rsidRPr="008D551F">
              <w:rPr>
                <w:b/>
                <w:color w:val="FF0000"/>
                <w:szCs w:val="16"/>
              </w:rPr>
            </w:r>
            <w:r w:rsidRPr="008D551F">
              <w:rPr>
                <w:b/>
                <w:color w:val="FF0000"/>
                <w:szCs w:val="16"/>
              </w:rPr>
              <w:fldChar w:fldCharType="separate"/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6D6D703D" w14:textId="77777777" w:rsidR="00076617" w:rsidRPr="004A249F" w:rsidRDefault="00076617" w:rsidP="003B6DD3">
            <w:pPr>
              <w:tabs>
                <w:tab w:val="left" w:pos="234"/>
                <w:tab w:val="right" w:pos="10773"/>
              </w:tabs>
              <w:spacing w:after="120"/>
              <w:rPr>
                <w:lang w:val="en-GB"/>
              </w:rPr>
            </w:pPr>
            <w:r>
              <w:t>±</w:t>
            </w:r>
            <w:r w:rsidRPr="004A249F">
              <w:rPr>
                <w:lang w:val="en-GB"/>
              </w:rPr>
              <w:t xml:space="preserve"> 0.2 mm</w:t>
            </w:r>
          </w:p>
        </w:tc>
        <w:tc>
          <w:tcPr>
            <w:tcW w:w="2552" w:type="dxa"/>
          </w:tcPr>
          <w:p w14:paraId="1A77B68B" w14:textId="77777777" w:rsidR="00076617" w:rsidRPr="004A249F" w:rsidRDefault="00076617" w:rsidP="003B6DD3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</w:p>
        </w:tc>
        <w:tc>
          <w:tcPr>
            <w:tcW w:w="2269" w:type="dxa"/>
            <w:gridSpan w:val="3"/>
            <w:vAlign w:val="bottom"/>
          </w:tcPr>
          <w:p w14:paraId="7DA2B900" w14:textId="77777777" w:rsidR="00076617" w:rsidRPr="000F4080" w:rsidRDefault="00076617" w:rsidP="003B6DD3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</w:p>
        </w:tc>
      </w:tr>
      <w:tr w:rsidR="00076617" w:rsidRPr="008D551F" w14:paraId="5C8334CB" w14:textId="77777777" w:rsidTr="00A4592E">
        <w:trPr>
          <w:trHeight w:hRule="exact" w:val="510"/>
          <w:jc w:val="center"/>
        </w:trPr>
        <w:tc>
          <w:tcPr>
            <w:tcW w:w="571" w:type="dxa"/>
            <w:gridSpan w:val="2"/>
            <w:shd w:val="clear" w:color="auto" w:fill="DBE5F1" w:themeFill="accent1" w:themeFillTint="33"/>
          </w:tcPr>
          <w:p w14:paraId="2AB5C29C" w14:textId="77777777" w:rsidR="00076617" w:rsidRPr="00670153" w:rsidRDefault="00076617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19F794F8" w14:textId="77777777" w:rsidR="00076617" w:rsidRPr="004A249F" w:rsidRDefault="00A4592E" w:rsidP="003B6DD3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</w:rPr>
            </w:pPr>
            <w:r>
              <w:rPr>
                <w:szCs w:val="20"/>
              </w:rPr>
              <w:t>l</w:t>
            </w:r>
            <w:r w:rsidR="00076617" w:rsidRPr="004A249F">
              <w:rPr>
                <w:szCs w:val="20"/>
              </w:rPr>
              <w:t>)</w:t>
            </w:r>
            <w:r w:rsidR="00076617" w:rsidRPr="004A249F">
              <w:rPr>
                <w:szCs w:val="20"/>
              </w:rPr>
              <w:tab/>
            </w:r>
            <w:r w:rsidR="00076617" w:rsidRPr="004A249F">
              <w:t>Nombre de spires des ressorts</w:t>
            </w:r>
          </w:p>
          <w:p w14:paraId="4A1AADB5" w14:textId="77777777" w:rsidR="00076617" w:rsidRPr="004A249F" w:rsidRDefault="00076617" w:rsidP="003B6DD3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4A249F">
              <w:rPr>
                <w:szCs w:val="20"/>
              </w:rPr>
              <w:tab/>
            </w:r>
            <w:r w:rsidRPr="004A249F">
              <w:rPr>
                <w:i/>
                <w:lang w:val="en-GB"/>
              </w:rPr>
              <w:t>Number of wires if springs</w:t>
            </w:r>
          </w:p>
        </w:tc>
        <w:tc>
          <w:tcPr>
            <w:tcW w:w="7089" w:type="dxa"/>
            <w:gridSpan w:val="7"/>
            <w:vAlign w:val="bottom"/>
          </w:tcPr>
          <w:p w14:paraId="7C86DAC2" w14:textId="77777777" w:rsidR="00076617" w:rsidRPr="008D551F" w:rsidRDefault="00076617" w:rsidP="003B6DD3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8D551F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D551F">
              <w:rPr>
                <w:b/>
                <w:color w:val="FF0000"/>
                <w:szCs w:val="16"/>
              </w:rPr>
              <w:instrText xml:space="preserve"> FORMTEXT </w:instrText>
            </w:r>
            <w:r w:rsidRPr="008D551F">
              <w:rPr>
                <w:b/>
                <w:color w:val="FF0000"/>
                <w:szCs w:val="16"/>
              </w:rPr>
            </w:r>
            <w:r w:rsidRPr="008D551F">
              <w:rPr>
                <w:b/>
                <w:color w:val="FF0000"/>
                <w:szCs w:val="16"/>
              </w:rPr>
              <w:fldChar w:fldCharType="separate"/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76617" w:rsidRPr="004A249F" w14:paraId="0E0F3F67" w14:textId="77777777" w:rsidTr="00A4592E">
        <w:trPr>
          <w:trHeight w:hRule="exact" w:val="510"/>
          <w:jc w:val="center"/>
        </w:trPr>
        <w:tc>
          <w:tcPr>
            <w:tcW w:w="571" w:type="dxa"/>
            <w:gridSpan w:val="2"/>
            <w:shd w:val="clear" w:color="auto" w:fill="DBE5F1" w:themeFill="accent1" w:themeFillTint="33"/>
          </w:tcPr>
          <w:p w14:paraId="308D3460" w14:textId="77777777" w:rsidR="00076617" w:rsidRPr="00670153" w:rsidRDefault="00076617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341F1E8B" w14:textId="77777777" w:rsidR="00076617" w:rsidRPr="004A249F" w:rsidRDefault="00A4592E" w:rsidP="003B6DD3">
            <w:pPr>
              <w:tabs>
                <w:tab w:val="left" w:pos="234"/>
                <w:tab w:val="right" w:pos="10773"/>
              </w:tabs>
              <w:spacing w:before="60"/>
            </w:pPr>
            <w:r>
              <w:t>m</w:t>
            </w:r>
            <w:r w:rsidR="00076617" w:rsidRPr="004A249F">
              <w:t>)</w:t>
            </w:r>
            <w:r w:rsidR="00076617" w:rsidRPr="004A249F">
              <w:tab/>
              <w:t>Diamètre du fil des ressorts</w:t>
            </w:r>
          </w:p>
          <w:p w14:paraId="28E381E8" w14:textId="77777777" w:rsidR="00076617" w:rsidRPr="004A249F" w:rsidRDefault="00076617" w:rsidP="003B6DD3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4A249F">
              <w:tab/>
            </w:r>
            <w:r w:rsidRPr="004A249F">
              <w:rPr>
                <w:i/>
              </w:rPr>
              <w:t>Diameter of spring wire</w:t>
            </w:r>
          </w:p>
        </w:tc>
        <w:tc>
          <w:tcPr>
            <w:tcW w:w="1417" w:type="dxa"/>
            <w:gridSpan w:val="2"/>
            <w:vAlign w:val="bottom"/>
          </w:tcPr>
          <w:p w14:paraId="3AFB58BB" w14:textId="77777777" w:rsidR="00076617" w:rsidRPr="008D551F" w:rsidRDefault="00076617" w:rsidP="003B6DD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8D551F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D551F">
              <w:rPr>
                <w:b/>
                <w:color w:val="FF0000"/>
                <w:szCs w:val="16"/>
              </w:rPr>
              <w:instrText xml:space="preserve"> FORMTEXT </w:instrText>
            </w:r>
            <w:r w:rsidRPr="008D551F">
              <w:rPr>
                <w:b/>
                <w:color w:val="FF0000"/>
                <w:szCs w:val="16"/>
              </w:rPr>
            </w:r>
            <w:r w:rsidRPr="008D551F">
              <w:rPr>
                <w:b/>
                <w:color w:val="FF0000"/>
                <w:szCs w:val="16"/>
              </w:rPr>
              <w:fldChar w:fldCharType="separate"/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2" w:type="dxa"/>
            <w:gridSpan w:val="5"/>
            <w:vAlign w:val="bottom"/>
          </w:tcPr>
          <w:p w14:paraId="5787C14B" w14:textId="77777777" w:rsidR="00076617" w:rsidRPr="004A249F" w:rsidRDefault="00076617" w:rsidP="003B6DD3">
            <w:pPr>
              <w:tabs>
                <w:tab w:val="left" w:pos="234"/>
                <w:tab w:val="right" w:pos="10773"/>
              </w:tabs>
              <w:spacing w:after="120"/>
              <w:rPr>
                <w:lang w:val="en-GB"/>
              </w:rPr>
            </w:pPr>
            <w:r>
              <w:t>±</w:t>
            </w:r>
            <w:r w:rsidRPr="004A249F">
              <w:rPr>
                <w:lang w:val="en-GB"/>
              </w:rPr>
              <w:t xml:space="preserve"> 0.1 mm</w:t>
            </w:r>
          </w:p>
        </w:tc>
      </w:tr>
      <w:tr w:rsidR="00076617" w:rsidRPr="004A249F" w14:paraId="0492BF9D" w14:textId="77777777" w:rsidTr="00A4592E">
        <w:trPr>
          <w:trHeight w:hRule="exact" w:val="510"/>
          <w:jc w:val="center"/>
        </w:trPr>
        <w:tc>
          <w:tcPr>
            <w:tcW w:w="571" w:type="dxa"/>
            <w:gridSpan w:val="2"/>
            <w:shd w:val="clear" w:color="auto" w:fill="DBE5F1" w:themeFill="accent1" w:themeFillTint="33"/>
          </w:tcPr>
          <w:p w14:paraId="7A000E22" w14:textId="77777777" w:rsidR="00076617" w:rsidRPr="00670153" w:rsidRDefault="00076617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14:paraId="6F2B25A3" w14:textId="77777777" w:rsidR="00076617" w:rsidRPr="004A249F" w:rsidRDefault="00A4592E" w:rsidP="003B6DD3">
            <w:pPr>
              <w:tabs>
                <w:tab w:val="left" w:pos="241"/>
                <w:tab w:val="right" w:pos="10773"/>
              </w:tabs>
              <w:spacing w:before="60"/>
            </w:pPr>
            <w:r>
              <w:t>n</w:t>
            </w:r>
            <w:r w:rsidR="00076617" w:rsidRPr="004A249F">
              <w:t>)</w:t>
            </w:r>
            <w:r w:rsidR="00076617" w:rsidRPr="004A249F">
              <w:tab/>
              <w:t>Longueur libre max. des ressorts</w:t>
            </w:r>
          </w:p>
          <w:p w14:paraId="654FBEA5" w14:textId="77777777" w:rsidR="00076617" w:rsidRPr="004A249F" w:rsidRDefault="00076617" w:rsidP="003B6DD3">
            <w:pPr>
              <w:tabs>
                <w:tab w:val="left" w:pos="241"/>
                <w:tab w:val="right" w:pos="10773"/>
              </w:tabs>
              <w:rPr>
                <w:i/>
                <w:lang w:val="en-GB"/>
              </w:rPr>
            </w:pPr>
            <w:r w:rsidRPr="004A249F">
              <w:tab/>
            </w:r>
            <w:r w:rsidRPr="004A249F">
              <w:rPr>
                <w:i/>
                <w:lang w:val="en-GB"/>
              </w:rPr>
              <w:t>Max. free length of springs</w:t>
            </w:r>
          </w:p>
        </w:tc>
        <w:tc>
          <w:tcPr>
            <w:tcW w:w="1417" w:type="dxa"/>
            <w:gridSpan w:val="2"/>
            <w:vAlign w:val="bottom"/>
          </w:tcPr>
          <w:p w14:paraId="3F51B774" w14:textId="77777777" w:rsidR="00076617" w:rsidRPr="008D551F" w:rsidRDefault="00076617" w:rsidP="003B6DD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8D551F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D551F">
              <w:rPr>
                <w:b/>
                <w:color w:val="FF0000"/>
                <w:szCs w:val="16"/>
              </w:rPr>
              <w:instrText xml:space="preserve"> FORMTEXT </w:instrText>
            </w:r>
            <w:r w:rsidRPr="008D551F">
              <w:rPr>
                <w:b/>
                <w:color w:val="FF0000"/>
                <w:szCs w:val="16"/>
              </w:rPr>
            </w:r>
            <w:r w:rsidRPr="008D551F">
              <w:rPr>
                <w:b/>
                <w:color w:val="FF0000"/>
                <w:szCs w:val="16"/>
              </w:rPr>
              <w:fldChar w:fldCharType="separate"/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noProof/>
                <w:color w:val="FF0000"/>
                <w:szCs w:val="16"/>
              </w:rPr>
              <w:t> </w:t>
            </w:r>
            <w:r w:rsidRPr="008D551F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2" w:type="dxa"/>
            <w:gridSpan w:val="5"/>
            <w:vAlign w:val="bottom"/>
          </w:tcPr>
          <w:p w14:paraId="3CF7AC1E" w14:textId="77777777" w:rsidR="00076617" w:rsidRPr="004A249F" w:rsidRDefault="00076617" w:rsidP="003B6DD3">
            <w:pPr>
              <w:tabs>
                <w:tab w:val="left" w:pos="234"/>
                <w:tab w:val="right" w:pos="10773"/>
              </w:tabs>
              <w:spacing w:after="120"/>
              <w:rPr>
                <w:lang w:val="en-GB"/>
              </w:rPr>
            </w:pPr>
            <w:r w:rsidRPr="004A249F">
              <w:rPr>
                <w:lang w:val="en-GB"/>
              </w:rPr>
              <w:t>mm</w:t>
            </w:r>
          </w:p>
        </w:tc>
      </w:tr>
    </w:tbl>
    <w:p w14:paraId="0CCD8CCE" w14:textId="77777777" w:rsidR="00A326B8" w:rsidRPr="005B5659" w:rsidRDefault="00A326B8" w:rsidP="00A326B8">
      <w:pPr>
        <w:rPr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92D79" w:rsidRPr="00D01A45" w14:paraId="7DDD7797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449F791A" w14:textId="77777777" w:rsidR="00D92D79" w:rsidRPr="00EC40D1" w:rsidRDefault="00D92D79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12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Collecteur </w:t>
            </w:r>
            <w:r>
              <w:t xml:space="preserve">d'échappement </w:t>
            </w:r>
            <w:r w:rsidRPr="00670153">
              <w:t xml:space="preserve">- </w:t>
            </w:r>
            <w:r w:rsidRPr="00670153">
              <w:rPr>
                <w:u w:val="single"/>
              </w:rPr>
              <w:t>déposé</w:t>
            </w:r>
          </w:p>
          <w:p w14:paraId="34F5B21D" w14:textId="77777777" w:rsidR="00D92D79" w:rsidRPr="00D01A45" w:rsidRDefault="00D92D79" w:rsidP="003A134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="003A134F" w:rsidRPr="00762209">
              <w:rPr>
                <w:i/>
              </w:rPr>
              <w:t>Exhaust</w:t>
            </w:r>
            <w:r w:rsidRPr="00670153">
              <w:rPr>
                <w:i/>
              </w:rPr>
              <w:t xml:space="preserve"> manifold -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0BEC9F1" w14:textId="77777777" w:rsidR="00D92D79" w:rsidRPr="00D01A45" w:rsidRDefault="00D92D79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256005C" w14:textId="77777777" w:rsidR="009A0ED9" w:rsidRPr="00EC40D1" w:rsidRDefault="009A0ED9" w:rsidP="009A0ED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12</w:t>
            </w:r>
            <w:r w:rsidRPr="00236B15">
              <w:rPr>
                <w:b/>
                <w:szCs w:val="16"/>
                <w:lang w:val="fr-CH"/>
              </w:rPr>
              <w:t>-</w:t>
            </w:r>
            <w:r w:rsidR="00A4592E">
              <w:rPr>
                <w:b/>
                <w:szCs w:val="16"/>
                <w:lang w:val="fr-CH"/>
              </w:rPr>
              <w:t>1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Collecteur </w:t>
            </w:r>
            <w:r>
              <w:t xml:space="preserve">d'échappement </w:t>
            </w:r>
            <w:r w:rsidRPr="00670153">
              <w:t xml:space="preserve">- </w:t>
            </w:r>
            <w:r w:rsidRPr="00670153">
              <w:rPr>
                <w:u w:val="single"/>
              </w:rPr>
              <w:t>déposé</w:t>
            </w:r>
          </w:p>
          <w:p w14:paraId="7858B325" w14:textId="77777777" w:rsidR="00D92D79" w:rsidRPr="00D01A45" w:rsidRDefault="009A0ED9" w:rsidP="009A0ED9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="003A134F" w:rsidRPr="00762209">
              <w:rPr>
                <w:i/>
              </w:rPr>
              <w:t>Exhaust</w:t>
            </w:r>
            <w:r w:rsidR="003A134F" w:rsidRPr="00670153">
              <w:rPr>
                <w:i/>
              </w:rPr>
              <w:t xml:space="preserve"> </w:t>
            </w:r>
            <w:r w:rsidRPr="00670153">
              <w:rPr>
                <w:i/>
              </w:rPr>
              <w:t xml:space="preserve">manifold -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3441E473" w14:textId="77777777" w:rsidR="00D92D79" w:rsidRPr="00D01A45" w:rsidRDefault="00D92D79" w:rsidP="00D92D79">
      <w:pPr>
        <w:rPr>
          <w:color w:val="FF0000"/>
          <w:sz w:val="8"/>
          <w:lang w:val="fr-CH"/>
        </w:rPr>
        <w:sectPr w:rsidR="00D92D79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EE5EEB6" w14:textId="77777777" w:rsidR="00D92D79" w:rsidRPr="00D01A45" w:rsidRDefault="00D92D79" w:rsidP="00D92D79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92D79" w:rsidRPr="00027451" w14:paraId="307FCFC8" w14:textId="77777777" w:rsidTr="000A2E7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6039B47" w14:textId="77777777" w:rsidR="00D92D79" w:rsidRPr="00714A7A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368C07E" w14:textId="77777777" w:rsidR="00D92D79" w:rsidRPr="00714A7A" w:rsidRDefault="00D92D79" w:rsidP="0066413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AD897A" w14:textId="77777777" w:rsidR="00D92D79" w:rsidRPr="00714A7A" w:rsidRDefault="00A4592E" w:rsidP="0002745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306710">
              <w:rPr>
                <w:color w:val="D9D9D9" w:themeColor="background1" w:themeShade="D9"/>
                <w:szCs w:val="20"/>
                <w:lang w:val="fr-CH"/>
              </w:rPr>
              <w:t xml:space="preserve">With </w:t>
            </w:r>
            <w:proofErr w:type="spellStart"/>
            <w:r w:rsidRPr="00306710">
              <w:rPr>
                <w:color w:val="D9D9D9" w:themeColor="background1" w:themeShade="D9"/>
                <w:szCs w:val="20"/>
                <w:lang w:val="fr-CH"/>
              </w:rPr>
              <w:t>heat</w:t>
            </w:r>
            <w:proofErr w:type="spellEnd"/>
            <w:r w:rsidRPr="00306710">
              <w:rPr>
                <w:color w:val="D9D9D9" w:themeColor="background1" w:themeShade="D9"/>
                <w:szCs w:val="20"/>
                <w:lang w:val="fr-CH"/>
              </w:rPr>
              <w:t xml:space="preserve"> protection</w:t>
            </w:r>
          </w:p>
        </w:tc>
      </w:tr>
    </w:tbl>
    <w:p w14:paraId="325309EB" w14:textId="77777777" w:rsidR="002F7EC8" w:rsidRDefault="002F7EC8" w:rsidP="004C7967">
      <w:pPr>
        <w:rPr>
          <w:color w:val="FF0000"/>
          <w:sz w:val="8"/>
          <w:lang w:val="fr-CH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6B0432E" w14:textId="77777777" w:rsidR="004C7967" w:rsidRDefault="004C7967" w:rsidP="004C7967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4592E" w:rsidRPr="00D01A45" w14:paraId="591E5FF0" w14:textId="77777777" w:rsidTr="003B6DD3">
        <w:trPr>
          <w:trHeight w:hRule="exact" w:val="397"/>
          <w:jc w:val="center"/>
        </w:trPr>
        <w:tc>
          <w:tcPr>
            <w:tcW w:w="5103" w:type="dxa"/>
          </w:tcPr>
          <w:p w14:paraId="230E0824" w14:textId="77777777" w:rsidR="00A4592E" w:rsidRPr="00EC40D1" w:rsidRDefault="00A4592E" w:rsidP="003B6DD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12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Collecteur </w:t>
            </w:r>
            <w:r>
              <w:t xml:space="preserve">d'échappement </w:t>
            </w:r>
            <w:r w:rsidRPr="00670153">
              <w:t xml:space="preserve">- </w:t>
            </w:r>
            <w:r w:rsidRPr="00670153">
              <w:rPr>
                <w:u w:val="single"/>
              </w:rPr>
              <w:t>déposé</w:t>
            </w:r>
          </w:p>
          <w:p w14:paraId="6C5B0B0B" w14:textId="77777777" w:rsidR="00A4592E" w:rsidRPr="00D01A45" w:rsidRDefault="00A4592E" w:rsidP="003B6DD3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762209">
              <w:rPr>
                <w:i/>
              </w:rPr>
              <w:t>Exhaust</w:t>
            </w:r>
            <w:r w:rsidRPr="00670153">
              <w:rPr>
                <w:i/>
              </w:rPr>
              <w:t xml:space="preserve"> manifold -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BC38726" w14:textId="77777777" w:rsidR="00A4592E" w:rsidRPr="00D01A45" w:rsidRDefault="00A4592E" w:rsidP="003B6DD3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724BB36" w14:textId="77777777" w:rsidR="00A4592E" w:rsidRPr="00EC40D1" w:rsidRDefault="00A4592E" w:rsidP="003B6DD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12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Collecteur </w:t>
            </w:r>
            <w:r>
              <w:t xml:space="preserve">d'échappement </w:t>
            </w:r>
            <w:r w:rsidRPr="00670153">
              <w:t xml:space="preserve">- </w:t>
            </w:r>
            <w:r w:rsidRPr="00670153">
              <w:rPr>
                <w:u w:val="single"/>
              </w:rPr>
              <w:t>déposé</w:t>
            </w:r>
          </w:p>
          <w:p w14:paraId="772ECA93" w14:textId="77777777" w:rsidR="00A4592E" w:rsidRPr="00D01A45" w:rsidRDefault="00A4592E" w:rsidP="003B6DD3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762209">
              <w:rPr>
                <w:i/>
              </w:rPr>
              <w:t>Exhaust</w:t>
            </w:r>
            <w:r w:rsidRPr="00670153">
              <w:rPr>
                <w:i/>
              </w:rPr>
              <w:t xml:space="preserve"> manifold -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7D5361CF" w14:textId="77777777" w:rsidR="00A4592E" w:rsidRPr="00D01A45" w:rsidRDefault="00A4592E" w:rsidP="00A4592E">
      <w:pPr>
        <w:rPr>
          <w:color w:val="FF0000"/>
          <w:sz w:val="8"/>
          <w:lang w:val="fr-CH"/>
        </w:rPr>
        <w:sectPr w:rsidR="00A4592E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2DC4A6C" w14:textId="77777777" w:rsidR="00A4592E" w:rsidRPr="00D01A45" w:rsidRDefault="00A4592E" w:rsidP="00A4592E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4592E" w:rsidRPr="00027451" w14:paraId="0C8312FA" w14:textId="77777777" w:rsidTr="003B6DD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1FCD67" w14:textId="77777777" w:rsidR="00A4592E" w:rsidRPr="00714A7A" w:rsidRDefault="00A4592E" w:rsidP="003B6DD3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717BCCA" w14:textId="77777777" w:rsidR="00A4592E" w:rsidRPr="00714A7A" w:rsidRDefault="00A4592E" w:rsidP="003B6DD3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4B27018" w14:textId="77777777" w:rsidR="00A4592E" w:rsidRPr="00714A7A" w:rsidRDefault="00A4592E" w:rsidP="003B6DD3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306710">
              <w:rPr>
                <w:color w:val="D9D9D9" w:themeColor="background1" w:themeShade="D9"/>
                <w:szCs w:val="20"/>
                <w:lang w:val="fr-CH"/>
              </w:rPr>
              <w:t xml:space="preserve">With </w:t>
            </w:r>
            <w:proofErr w:type="spellStart"/>
            <w:r w:rsidRPr="00306710">
              <w:rPr>
                <w:color w:val="D9D9D9" w:themeColor="background1" w:themeShade="D9"/>
                <w:szCs w:val="20"/>
                <w:lang w:val="fr-CH"/>
              </w:rPr>
              <w:t>heat</w:t>
            </w:r>
            <w:proofErr w:type="spellEnd"/>
            <w:r w:rsidRPr="00306710">
              <w:rPr>
                <w:color w:val="D9D9D9" w:themeColor="background1" w:themeShade="D9"/>
                <w:szCs w:val="20"/>
                <w:lang w:val="fr-CH"/>
              </w:rPr>
              <w:t xml:space="preserve"> protection</w:t>
            </w:r>
          </w:p>
        </w:tc>
      </w:tr>
    </w:tbl>
    <w:p w14:paraId="1B7BB486" w14:textId="77777777" w:rsidR="00A4592E" w:rsidRDefault="00A4592E">
      <w:pPr>
        <w:rPr>
          <w:szCs w:val="16"/>
          <w:lang w:val="fr-CH"/>
        </w:rPr>
        <w:sectPr w:rsidR="00A4592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3C938E4" w14:textId="77777777" w:rsidR="00A4592E" w:rsidRPr="00A4592E" w:rsidRDefault="00A4592E">
      <w:pPr>
        <w:rPr>
          <w:color w:val="FF0000"/>
          <w:sz w:val="8"/>
          <w:szCs w:val="8"/>
          <w:lang w:val="fr-CH"/>
        </w:rPr>
      </w:pPr>
    </w:p>
    <w:p w14:paraId="09987639" w14:textId="77777777" w:rsidR="00E35D65" w:rsidRDefault="00E35D65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4592E" w:rsidRPr="005F1733" w14:paraId="4279F99D" w14:textId="77777777" w:rsidTr="003B6DD3">
        <w:trPr>
          <w:trHeight w:hRule="exact" w:val="397"/>
          <w:jc w:val="center"/>
        </w:trPr>
        <w:tc>
          <w:tcPr>
            <w:tcW w:w="5103" w:type="dxa"/>
          </w:tcPr>
          <w:p w14:paraId="38FC11B2" w14:textId="77777777" w:rsidR="00A4592E" w:rsidRPr="00633207" w:rsidRDefault="00A4592E" w:rsidP="00A4592E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633207">
              <w:rPr>
                <w:b/>
                <w:szCs w:val="16"/>
              </w:rPr>
              <w:lastRenderedPageBreak/>
              <w:t>C12-4)</w:t>
            </w:r>
            <w:r w:rsidRPr="00633207">
              <w:rPr>
                <w:szCs w:val="16"/>
              </w:rPr>
              <w:tab/>
            </w:r>
            <w:r w:rsidRPr="00633207">
              <w:t xml:space="preserve">Collecteur d'échappement et turbocompresseur- </w:t>
            </w:r>
            <w:r w:rsidRPr="00633207">
              <w:rPr>
                <w:u w:val="single"/>
              </w:rPr>
              <w:t>assemblés</w:t>
            </w:r>
          </w:p>
          <w:p w14:paraId="393F9ADA" w14:textId="77777777" w:rsidR="00A4592E" w:rsidRPr="00633207" w:rsidRDefault="00A4592E" w:rsidP="00A4592E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lang w:val="en-US"/>
              </w:rPr>
              <w:t xml:space="preserve">Exhaust manifold and turbocharger- </w:t>
            </w:r>
            <w:r w:rsidRPr="00633207">
              <w:rPr>
                <w:i/>
                <w:u w:val="single"/>
                <w:lang w:val="en-US"/>
              </w:rPr>
              <w:t>assembly</w:t>
            </w:r>
          </w:p>
        </w:tc>
        <w:tc>
          <w:tcPr>
            <w:tcW w:w="567" w:type="dxa"/>
          </w:tcPr>
          <w:p w14:paraId="58247815" w14:textId="77777777" w:rsidR="00A4592E" w:rsidRPr="00633207" w:rsidRDefault="00A4592E" w:rsidP="00A4592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A1FA422" w14:textId="77777777" w:rsidR="00A4592E" w:rsidRPr="00633207" w:rsidRDefault="00A4592E" w:rsidP="00A4592E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633207">
              <w:rPr>
                <w:b/>
                <w:szCs w:val="16"/>
              </w:rPr>
              <w:t>C12-5)</w:t>
            </w:r>
            <w:r w:rsidRPr="00633207">
              <w:rPr>
                <w:szCs w:val="16"/>
              </w:rPr>
              <w:tab/>
            </w:r>
            <w:r w:rsidRPr="00633207">
              <w:t xml:space="preserve">Collecteur d'échappement et turbocompresseur- </w:t>
            </w:r>
            <w:r w:rsidRPr="00633207">
              <w:rPr>
                <w:u w:val="single"/>
              </w:rPr>
              <w:t>assemblés</w:t>
            </w:r>
          </w:p>
          <w:p w14:paraId="7AE87268" w14:textId="77777777" w:rsidR="00A4592E" w:rsidRPr="00633207" w:rsidRDefault="00A4592E" w:rsidP="00A4592E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lang w:val="en-US"/>
              </w:rPr>
              <w:t xml:space="preserve">Exhaust manifold and turbocharger- </w:t>
            </w:r>
            <w:r w:rsidRPr="00633207">
              <w:rPr>
                <w:i/>
                <w:u w:val="single"/>
                <w:lang w:val="en-US"/>
              </w:rPr>
              <w:t>assembly</w:t>
            </w:r>
          </w:p>
        </w:tc>
      </w:tr>
    </w:tbl>
    <w:p w14:paraId="5C69E35C" w14:textId="77777777" w:rsidR="00A4592E" w:rsidRPr="00A4592E" w:rsidRDefault="00A4592E" w:rsidP="00A4592E">
      <w:pPr>
        <w:rPr>
          <w:color w:val="FF0000"/>
          <w:sz w:val="8"/>
          <w:lang w:val="en-GB"/>
        </w:rPr>
        <w:sectPr w:rsidR="00A4592E" w:rsidRPr="00A4592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5442CC4" w14:textId="77777777" w:rsidR="00A4592E" w:rsidRPr="00A4592E" w:rsidRDefault="00A4592E" w:rsidP="00A4592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4592E" w:rsidRPr="00027451" w14:paraId="4A8E809D" w14:textId="77777777" w:rsidTr="003B6DD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764E12" w14:textId="77777777" w:rsidR="00A4592E" w:rsidRPr="00714A7A" w:rsidRDefault="00A4592E" w:rsidP="003B6DD3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9DCD78" w14:textId="77777777" w:rsidR="00A4592E" w:rsidRPr="00714A7A" w:rsidRDefault="00A4592E" w:rsidP="003B6DD3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E078FD" w14:textId="77777777" w:rsidR="00A4592E" w:rsidRPr="00714A7A" w:rsidRDefault="007A38D6" w:rsidP="003B6DD3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57E8E6DE" w14:textId="77777777" w:rsidR="007A38D6" w:rsidRDefault="007A38D6">
      <w:pPr>
        <w:rPr>
          <w:szCs w:val="16"/>
          <w:lang w:val="fr-CH"/>
        </w:rPr>
        <w:sectPr w:rsidR="007A38D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CEDB8B4" w14:textId="77777777" w:rsidR="00A4592E" w:rsidRPr="007A38D6" w:rsidRDefault="00A4592E">
      <w:pPr>
        <w:rPr>
          <w:color w:val="FF0000"/>
          <w:sz w:val="8"/>
          <w:szCs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C7967" w:rsidRPr="002733FA" w14:paraId="5DE1B032" w14:textId="77777777" w:rsidTr="000A2E76">
        <w:trPr>
          <w:cantSplit/>
          <w:trHeight w:hRule="exact" w:val="510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66D39400" w14:textId="77777777" w:rsidR="004C7967" w:rsidRPr="00670153" w:rsidRDefault="004C7967" w:rsidP="004C7967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COLLECTEUR D'ECHAPPEMENT</w:t>
            </w:r>
            <w:r w:rsidRPr="00670153">
              <w:rPr>
                <w:b/>
                <w:sz w:val="28"/>
                <w:szCs w:val="28"/>
                <w:lang w:val="en-GB"/>
              </w:rPr>
              <w:t xml:space="preserve"> / </w:t>
            </w:r>
            <w:r>
              <w:rPr>
                <w:b/>
                <w:i/>
                <w:sz w:val="28"/>
                <w:szCs w:val="28"/>
                <w:lang w:val="en-GB"/>
              </w:rPr>
              <w:t>EXHAUST MANIFOLD</w:t>
            </w:r>
          </w:p>
        </w:tc>
      </w:tr>
      <w:tr w:rsidR="004C7967" w:rsidRPr="004C7967" w14:paraId="43230A7A" w14:textId="77777777" w:rsidTr="000A2E76">
        <w:trPr>
          <w:cantSplit/>
          <w:trHeight w:hRule="exact" w:val="567"/>
          <w:jc w:val="center"/>
        </w:trPr>
        <w:tc>
          <w:tcPr>
            <w:tcW w:w="10773" w:type="dxa"/>
            <w:vAlign w:val="center"/>
          </w:tcPr>
          <w:p w14:paraId="36315318" w14:textId="77777777" w:rsidR="004C7967" w:rsidRPr="006C753D" w:rsidRDefault="004C7967" w:rsidP="0066413F">
            <w:pPr>
              <w:jc w:val="center"/>
              <w:rPr>
                <w:b/>
              </w:rPr>
            </w:pPr>
            <w:r w:rsidRPr="006C753D">
              <w:rPr>
                <w:b/>
              </w:rPr>
              <w:t xml:space="preserve">Dessins des orifices </w:t>
            </w:r>
            <w:r w:rsidRPr="00425E06">
              <w:rPr>
                <w:b/>
              </w:rPr>
              <w:t>du collecteur</w:t>
            </w:r>
          </w:p>
          <w:p w14:paraId="1D4D8CE6" w14:textId="77777777" w:rsidR="004C7967" w:rsidRPr="004C7967" w:rsidRDefault="004C7967" w:rsidP="0066413F">
            <w:pPr>
              <w:jc w:val="center"/>
              <w:rPr>
                <w:b/>
                <w:i/>
                <w:lang w:val="fr-CH"/>
              </w:rPr>
            </w:pPr>
            <w:r w:rsidRPr="004C7967">
              <w:rPr>
                <w:b/>
                <w:i/>
                <w:lang w:val="fr-CH"/>
              </w:rPr>
              <w:t>Drawings of manifold ports</w:t>
            </w:r>
          </w:p>
        </w:tc>
      </w:tr>
      <w:tr w:rsidR="004C7967" w:rsidRPr="007200C7" w14:paraId="46A90815" w14:textId="77777777" w:rsidTr="000A2E76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3255C9A1" w14:textId="77777777" w:rsidR="00933E6C" w:rsidRDefault="004C7967" w:rsidP="00933E6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891619">
              <w:rPr>
                <w:rFonts w:cs="Times New Roman"/>
                <w:b/>
                <w:szCs w:val="16"/>
                <w:lang w:val="en-GB"/>
              </w:rPr>
              <w:t>III-</w:t>
            </w:r>
            <w:r>
              <w:rPr>
                <w:rFonts w:cs="Times New Roman"/>
                <w:b/>
                <w:szCs w:val="16"/>
                <w:lang w:val="en-GB"/>
              </w:rPr>
              <w:t>L2</w:t>
            </w:r>
            <w:r w:rsidRPr="00891619">
              <w:rPr>
                <w:rFonts w:cs="Times New Roman"/>
                <w:b/>
                <w:szCs w:val="16"/>
                <w:lang w:val="en-GB"/>
              </w:rPr>
              <w:t>)</w:t>
            </w:r>
            <w:r w:rsidRPr="00891619">
              <w:rPr>
                <w:szCs w:val="16"/>
                <w:lang w:val="en-GB"/>
              </w:rPr>
              <w:tab/>
            </w:r>
            <w:r w:rsidRPr="00306E86">
              <w:rPr>
                <w:szCs w:val="16"/>
                <w:lang w:val="en-GB"/>
              </w:rPr>
              <w:t>Collecteur, côté culasse</w:t>
            </w:r>
          </w:p>
          <w:p w14:paraId="20250121" w14:textId="77777777" w:rsidR="004C7967" w:rsidRPr="00891619" w:rsidRDefault="00933E6C" w:rsidP="00933E6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ab/>
            </w:r>
            <w:r w:rsidR="004C7967" w:rsidRPr="00306E86">
              <w:rPr>
                <w:i/>
                <w:szCs w:val="16"/>
                <w:lang w:val="en-GB"/>
              </w:rPr>
              <w:t>Manifold, cylinderhead side</w:t>
            </w:r>
          </w:p>
        </w:tc>
      </w:tr>
    </w:tbl>
    <w:p w14:paraId="5DA7F734" w14:textId="77777777" w:rsidR="002F7EC8" w:rsidRDefault="002F7EC8" w:rsidP="004C7967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FC35D1C" w14:textId="77777777" w:rsidR="004C7967" w:rsidRPr="00F07081" w:rsidRDefault="004C7967" w:rsidP="004C796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C7967" w:rsidRPr="00027451" w14:paraId="73CC4B86" w14:textId="77777777" w:rsidTr="000A2E76">
        <w:trPr>
          <w:cantSplit/>
          <w:trHeight w:hRule="exact" w:val="3969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vAlign w:val="center"/>
          </w:tcPr>
          <w:p w14:paraId="54D7BF22" w14:textId="77777777" w:rsidR="004C7967" w:rsidRPr="00027451" w:rsidRDefault="00DB7C4B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proofErr w:type="spellStart"/>
            <w:r>
              <w:rPr>
                <w:b/>
                <w:color w:val="D9D9D9" w:themeColor="background1" w:themeShade="D9"/>
                <w:szCs w:val="20"/>
                <w:lang w:val="fr-CH"/>
              </w:rPr>
              <w:t>Drawing</w:t>
            </w:r>
            <w:proofErr w:type="spellEnd"/>
          </w:p>
        </w:tc>
      </w:tr>
    </w:tbl>
    <w:p w14:paraId="7F7A3B27" w14:textId="77777777" w:rsidR="002F7EC8" w:rsidRDefault="002F7EC8" w:rsidP="004C7967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F3C4187" w14:textId="77777777" w:rsidR="004C7967" w:rsidRPr="00F07081" w:rsidRDefault="004C7967" w:rsidP="004C796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C7967" w:rsidRPr="00891619" w14:paraId="6E6FD287" w14:textId="77777777" w:rsidTr="000A2E76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AA359" w14:textId="77777777" w:rsidR="007A38D6" w:rsidRPr="00633207" w:rsidRDefault="007A38D6" w:rsidP="007A38D6">
            <w:pPr>
              <w:ind w:left="-70"/>
              <w:jc w:val="center"/>
              <w:rPr>
                <w:szCs w:val="16"/>
              </w:rPr>
            </w:pPr>
            <w:r w:rsidRPr="00633207">
              <w:rPr>
                <w:szCs w:val="16"/>
              </w:rPr>
              <w:t>Dimensions en mm, tolerances ±1%</w:t>
            </w:r>
          </w:p>
          <w:p w14:paraId="4E4955DD" w14:textId="77777777" w:rsidR="004C7967" w:rsidRPr="00891619" w:rsidRDefault="007A38D6" w:rsidP="007A38D6">
            <w:pPr>
              <w:jc w:val="center"/>
              <w:rPr>
                <w:szCs w:val="16"/>
              </w:rPr>
            </w:pPr>
            <w:r w:rsidRPr="00633207">
              <w:rPr>
                <w:i/>
                <w:szCs w:val="16"/>
              </w:rPr>
              <w:t>Dimensions in mm, tolerances ±1%</w:t>
            </w:r>
          </w:p>
        </w:tc>
      </w:tr>
    </w:tbl>
    <w:p w14:paraId="52EC7DAD" w14:textId="77777777" w:rsidR="00E35D65" w:rsidRDefault="00E35D65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35D65" w:rsidRPr="00D01A45" w14:paraId="6086F19C" w14:textId="77777777" w:rsidTr="00EF7E03">
        <w:trPr>
          <w:trHeight w:hRule="exact" w:val="397"/>
          <w:jc w:val="center"/>
        </w:trPr>
        <w:tc>
          <w:tcPr>
            <w:tcW w:w="5103" w:type="dxa"/>
          </w:tcPr>
          <w:p w14:paraId="559E40C5" w14:textId="77777777" w:rsidR="00E35D65" w:rsidRPr="00EC40D1" w:rsidRDefault="00E35D65" w:rsidP="00EF7E0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lastRenderedPageBreak/>
              <w:t>C</w:t>
            </w:r>
            <w:r>
              <w:rPr>
                <w:b/>
                <w:szCs w:val="16"/>
                <w:lang w:val="fr-CH"/>
              </w:rPr>
              <w:t>12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6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>
              <w:t>Soupape d’échappement</w:t>
            </w:r>
            <w:r w:rsidRPr="00670153">
              <w:t xml:space="preserve"> - </w:t>
            </w:r>
            <w:r w:rsidRPr="00670153">
              <w:rPr>
                <w:u w:val="single"/>
              </w:rPr>
              <w:t>déposé</w:t>
            </w:r>
          </w:p>
          <w:p w14:paraId="3327A720" w14:textId="77777777" w:rsidR="00E35D65" w:rsidRPr="00D01A45" w:rsidRDefault="00E35D65" w:rsidP="00EF7E03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>
              <w:rPr>
                <w:i/>
              </w:rPr>
              <w:t>Exhaust valve</w:t>
            </w:r>
            <w:r w:rsidRPr="00670153">
              <w:rPr>
                <w:i/>
              </w:rPr>
              <w:t xml:space="preserve"> -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3433D23" w14:textId="77777777" w:rsidR="00E35D65" w:rsidRPr="00D01A45" w:rsidRDefault="00E35D65" w:rsidP="00EF7E03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58D1845" w14:textId="77777777" w:rsidR="00E35D65" w:rsidRPr="00EC40D1" w:rsidRDefault="00E35D65" w:rsidP="00EF7E0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12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7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>
              <w:t>Soupape d’échappement</w:t>
            </w:r>
            <w:r w:rsidRPr="00670153">
              <w:t xml:space="preserve"> - </w:t>
            </w:r>
            <w:r w:rsidRPr="00670153">
              <w:rPr>
                <w:u w:val="single"/>
              </w:rPr>
              <w:t>déposé</w:t>
            </w:r>
          </w:p>
          <w:p w14:paraId="60E8DD84" w14:textId="77777777" w:rsidR="00E35D65" w:rsidRPr="00D01A45" w:rsidRDefault="00E35D65" w:rsidP="00EF7E03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>
              <w:rPr>
                <w:i/>
              </w:rPr>
              <w:t>Exhaust valve</w:t>
            </w:r>
            <w:r w:rsidRPr="00670153">
              <w:rPr>
                <w:i/>
              </w:rPr>
              <w:t xml:space="preserve"> -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33EFD3A6" w14:textId="77777777" w:rsidR="00E35D65" w:rsidRPr="00D01A45" w:rsidRDefault="00E35D65" w:rsidP="00E35D65">
      <w:pPr>
        <w:rPr>
          <w:color w:val="FF0000"/>
          <w:sz w:val="8"/>
          <w:lang w:val="fr-CH"/>
        </w:rPr>
        <w:sectPr w:rsidR="00E35D65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2976950" w14:textId="77777777" w:rsidR="00E35D65" w:rsidRPr="00D01A45" w:rsidRDefault="00E35D65" w:rsidP="00E35D65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35D65" w:rsidRPr="00027451" w14:paraId="379C3420" w14:textId="77777777" w:rsidTr="00EF7E0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AFEC04" w14:textId="77777777" w:rsidR="00E35D65" w:rsidRPr="00714A7A" w:rsidRDefault="00E35D65" w:rsidP="00EF7E03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8FE3A01" w14:textId="77777777" w:rsidR="00E35D65" w:rsidRPr="00714A7A" w:rsidRDefault="00E35D65" w:rsidP="00EF7E03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042F6D" w14:textId="77777777" w:rsidR="00E35D65" w:rsidRPr="00714A7A" w:rsidRDefault="00E35D65" w:rsidP="00EF7E03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E888D0F" w14:textId="77777777" w:rsidR="00E35D65" w:rsidRDefault="00E35D65" w:rsidP="00E35D65">
      <w:pPr>
        <w:rPr>
          <w:color w:val="FF0000"/>
          <w:sz w:val="8"/>
          <w:lang w:val="fr-CH"/>
        </w:rPr>
        <w:sectPr w:rsidR="00E35D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79865B2" w14:textId="77777777" w:rsidR="00E35D65" w:rsidRPr="00D01A45" w:rsidRDefault="00E35D65" w:rsidP="00E35D65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E35D65" w:rsidRPr="00C413D4" w14:paraId="0A309F59" w14:textId="77777777" w:rsidTr="00EF7E03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0C823136" w14:textId="77777777" w:rsidR="00E35D65" w:rsidRDefault="00E35D65" w:rsidP="00EF7E03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t>III-</w:t>
            </w:r>
            <w:r>
              <w:rPr>
                <w:b/>
                <w:szCs w:val="16"/>
                <w:lang w:val="fr-CH"/>
              </w:rPr>
              <w:t>L3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>
              <w:rPr>
                <w:szCs w:val="16"/>
                <w:lang w:val="fr-CH"/>
              </w:rPr>
              <w:t>Soupape d’échappement</w:t>
            </w:r>
            <w:r>
              <w:t xml:space="preserve"> - </w:t>
            </w:r>
            <w:r w:rsidRPr="00670153">
              <w:t>Dessin en coupe</w:t>
            </w:r>
          </w:p>
          <w:p w14:paraId="79A6AC65" w14:textId="77777777" w:rsidR="00E35D65" w:rsidRPr="00B20D56" w:rsidRDefault="00E35D65" w:rsidP="00EF7E0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>
              <w:rPr>
                <w:i/>
                <w:lang w:val="fr-CH"/>
              </w:rPr>
              <w:t>Exhaust valve</w:t>
            </w:r>
            <w:r>
              <w:rPr>
                <w:i/>
                <w:lang w:val="en-GB"/>
              </w:rPr>
              <w:t xml:space="preserve"> - </w:t>
            </w:r>
            <w:r w:rsidRPr="00670153">
              <w:rPr>
                <w:i/>
                <w:szCs w:val="16"/>
                <w:lang w:val="en-GB"/>
              </w:rPr>
              <w:t>Section d</w:t>
            </w:r>
            <w:r w:rsidRPr="00670153">
              <w:rPr>
                <w:i/>
                <w:lang w:val="en-GB"/>
              </w:rPr>
              <w:t>rawing</w:t>
            </w:r>
          </w:p>
        </w:tc>
      </w:tr>
    </w:tbl>
    <w:p w14:paraId="065DC82B" w14:textId="77777777" w:rsidR="00E35D65" w:rsidRDefault="00E35D65" w:rsidP="00E35D65">
      <w:pPr>
        <w:rPr>
          <w:color w:val="FF0000"/>
          <w:sz w:val="8"/>
          <w:lang w:val="en-GB"/>
        </w:rPr>
        <w:sectPr w:rsidR="00E35D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6D4BAE3" w14:textId="77777777" w:rsidR="00E35D65" w:rsidRPr="00E35D65" w:rsidRDefault="00E35D65">
      <w:pPr>
        <w:rPr>
          <w:color w:val="FF0000"/>
          <w:sz w:val="8"/>
          <w:szCs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E35D65" w:rsidRPr="005F1733" w14:paraId="759AE358" w14:textId="77777777" w:rsidTr="00EF7E03">
        <w:trPr>
          <w:trHeight w:hRule="exact" w:val="3345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12892E" w14:textId="77777777" w:rsidR="00E35D65" w:rsidRPr="00C545BD" w:rsidRDefault="00E35D65" w:rsidP="00EF7E0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545BD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74258712" w14:textId="77777777" w:rsidR="00E35D65" w:rsidRPr="00C545BD" w:rsidRDefault="00E35D65" w:rsidP="00EF7E0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545BD">
              <w:rPr>
                <w:color w:val="D9D9D9" w:themeColor="background1" w:themeShade="D9"/>
                <w:szCs w:val="16"/>
                <w:lang w:val="en-GB"/>
              </w:rPr>
              <w:t>Specify :</w:t>
            </w:r>
          </w:p>
          <w:p w14:paraId="5EBBA3D1" w14:textId="77777777" w:rsidR="00E35D65" w:rsidRPr="00C545BD" w:rsidRDefault="00E35D65" w:rsidP="00EF7E0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545BD">
              <w:rPr>
                <w:color w:val="D9D9D9" w:themeColor="background1" w:themeShade="D9"/>
                <w:szCs w:val="16"/>
                <w:lang w:val="en-GB"/>
              </w:rPr>
              <w:t>Max diameter of valve head</w:t>
            </w:r>
          </w:p>
          <w:p w14:paraId="5F886084" w14:textId="77777777" w:rsidR="00E35D65" w:rsidRDefault="00E35D65" w:rsidP="00EF7E0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en-GB"/>
              </w:rPr>
              <w:t>Dimater</w:t>
            </w:r>
            <w:proofErr w:type="spellEnd"/>
            <w:r>
              <w:rPr>
                <w:color w:val="D9D9D9" w:themeColor="background1" w:themeShade="D9"/>
                <w:szCs w:val="16"/>
                <w:lang w:val="en-GB"/>
              </w:rPr>
              <w:t xml:space="preserve"> of valve stem in guide : +0/-0.2 mm</w:t>
            </w:r>
          </w:p>
          <w:p w14:paraId="0DEB8EC2" w14:textId="77777777" w:rsidR="00E35D65" w:rsidRDefault="00E35D65" w:rsidP="00EF7E0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 xml:space="preserve">Angle : </w:t>
            </w:r>
            <w:proofErr w:type="spellStart"/>
            <w:r>
              <w:rPr>
                <w:color w:val="D9D9D9" w:themeColor="background1" w:themeShade="D9"/>
                <w:szCs w:val="16"/>
                <w:lang w:val="en-GB"/>
              </w:rPr>
              <w:t>deg</w:t>
            </w:r>
            <w:proofErr w:type="spellEnd"/>
            <w:r>
              <w:rPr>
                <w:color w:val="D9D9D9" w:themeColor="background1" w:themeShade="D9"/>
                <w:szCs w:val="16"/>
                <w:lang w:val="en-GB"/>
              </w:rPr>
              <w:t xml:space="preserve"> ±30’</w:t>
            </w:r>
          </w:p>
          <w:p w14:paraId="20D0640C" w14:textId="77777777" w:rsidR="00E35D65" w:rsidRPr="00DB7C4B" w:rsidRDefault="00E35D65" w:rsidP="00EF7E03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Length : ± 1.5 mm</w:t>
            </w:r>
          </w:p>
        </w:tc>
      </w:tr>
    </w:tbl>
    <w:p w14:paraId="52108FA5" w14:textId="77777777" w:rsidR="00E35D65" w:rsidRPr="00EE0FEF" w:rsidRDefault="00E35D65" w:rsidP="00E35D65">
      <w:pPr>
        <w:jc w:val="both"/>
        <w:rPr>
          <w:color w:val="FF0000"/>
          <w:sz w:val="8"/>
          <w:szCs w:val="8"/>
          <w:lang w:val="en-GB"/>
        </w:rPr>
        <w:sectPr w:rsidR="00E35D65" w:rsidRPr="00EE0FE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0637D56" w14:textId="77777777" w:rsidR="00E35D65" w:rsidRPr="00E35D65" w:rsidRDefault="00E35D65">
      <w:pPr>
        <w:rPr>
          <w:color w:val="FF0000"/>
          <w:sz w:val="8"/>
          <w:szCs w:val="8"/>
          <w:lang w:val="en-GB"/>
        </w:rPr>
      </w:pPr>
    </w:p>
    <w:p w14:paraId="63CC489F" w14:textId="77777777" w:rsidR="0000124F" w:rsidRPr="00EF7E03" w:rsidRDefault="005E0227" w:rsidP="008754E5">
      <w:pPr>
        <w:jc w:val="both"/>
        <w:rPr>
          <w:szCs w:val="16"/>
          <w:lang w:val="en-GB"/>
        </w:rPr>
      </w:pPr>
      <w:r w:rsidRPr="00EF7E0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3118"/>
        <w:gridCol w:w="7087"/>
      </w:tblGrid>
      <w:tr w:rsidR="00670153" w:rsidRPr="00670153" w14:paraId="16A5CF7D" w14:textId="77777777" w:rsidTr="00C413D4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F0AE9AF" w14:textId="77777777" w:rsidR="00766862" w:rsidRPr="00C413D4" w:rsidRDefault="00766862" w:rsidP="00C413D4">
            <w:pPr>
              <w:spacing w:before="60"/>
              <w:jc w:val="both"/>
              <w:rPr>
                <w:b/>
                <w:bCs/>
              </w:rPr>
            </w:pPr>
            <w:r w:rsidRPr="00C413D4">
              <w:rPr>
                <w:b/>
                <w:bCs/>
              </w:rPr>
              <w:lastRenderedPageBreak/>
              <w:t>331.</w:t>
            </w:r>
          </w:p>
        </w:tc>
        <w:tc>
          <w:tcPr>
            <w:tcW w:w="10205" w:type="dxa"/>
            <w:gridSpan w:val="2"/>
            <w:shd w:val="clear" w:color="auto" w:fill="DBE5F1" w:themeFill="accent1" w:themeFillTint="33"/>
          </w:tcPr>
          <w:p w14:paraId="50B3A3F5" w14:textId="77777777" w:rsidR="00766862" w:rsidRPr="00C413D4" w:rsidRDefault="00766862" w:rsidP="00C413D4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Système de refroidissement / </w:t>
            </w:r>
            <w:r w:rsidRPr="00C413D4">
              <w:rPr>
                <w:b/>
                <w:i/>
                <w:caps/>
              </w:rPr>
              <w:t>Cooling system</w:t>
            </w:r>
          </w:p>
        </w:tc>
      </w:tr>
      <w:tr w:rsidR="004576F0" w:rsidRPr="00670153" w14:paraId="076DAA7A" w14:textId="77777777" w:rsidTr="00C413D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215ADF2" w14:textId="77777777" w:rsidR="004576F0" w:rsidRPr="00670153" w:rsidRDefault="004576F0" w:rsidP="004576F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4BF1E51" w14:textId="77777777" w:rsidR="004576F0" w:rsidRPr="00670153" w:rsidRDefault="004576F0" w:rsidP="004576F0">
            <w:pPr>
              <w:tabs>
                <w:tab w:val="left" w:pos="284"/>
              </w:tabs>
              <w:spacing w:before="60"/>
              <w:jc w:val="both"/>
            </w:pPr>
            <w:r>
              <w:t>b</w:t>
            </w:r>
            <w:r w:rsidRPr="00670153">
              <w:t>)</w:t>
            </w:r>
            <w:r w:rsidRPr="00670153">
              <w:tab/>
            </w:r>
            <w:r>
              <w:t>Nombre de radiateurs</w:t>
            </w:r>
          </w:p>
          <w:p w14:paraId="72FAD793" w14:textId="77777777" w:rsidR="004576F0" w:rsidRPr="004576F0" w:rsidRDefault="004576F0" w:rsidP="004576F0">
            <w:pPr>
              <w:tabs>
                <w:tab w:val="left" w:pos="284"/>
              </w:tabs>
              <w:jc w:val="both"/>
              <w:rPr>
                <w:i/>
                <w:szCs w:val="20"/>
                <w:lang w:val="fr-CH"/>
              </w:rPr>
            </w:pPr>
            <w:r w:rsidRPr="00670153">
              <w:tab/>
            </w:r>
            <w:r w:rsidRPr="004576F0">
              <w:rPr>
                <w:i/>
                <w:lang w:val="fr-CH"/>
              </w:rPr>
              <w:t>N</w:t>
            </w:r>
            <w:r>
              <w:rPr>
                <w:i/>
                <w:lang w:val="fr-CH"/>
              </w:rPr>
              <w:t>umber of radiators</w:t>
            </w:r>
          </w:p>
        </w:tc>
        <w:tc>
          <w:tcPr>
            <w:tcW w:w="7087" w:type="dxa"/>
            <w:vAlign w:val="bottom"/>
          </w:tcPr>
          <w:p w14:paraId="1C2D0D8D" w14:textId="77777777" w:rsidR="004576F0" w:rsidRDefault="004576F0" w:rsidP="004576F0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CC6C20" w:rsidRPr="00670153" w14:paraId="0DE5F3CC" w14:textId="77777777" w:rsidTr="00C413D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531AC0A" w14:textId="77777777" w:rsidR="00CC6C20" w:rsidRPr="00670153" w:rsidRDefault="00CC6C20" w:rsidP="00CC6C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DA1CB6F" w14:textId="77777777" w:rsidR="00CC6C20" w:rsidRPr="004576F0" w:rsidRDefault="004576F0" w:rsidP="00CC6C20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lang w:val="fr-CH"/>
              </w:rPr>
            </w:pPr>
            <w:r w:rsidRPr="004576F0">
              <w:rPr>
                <w:lang w:val="fr-CH"/>
              </w:rPr>
              <w:t>b2</w:t>
            </w:r>
            <w:r w:rsidR="00CC6C20" w:rsidRPr="004576F0">
              <w:rPr>
                <w:lang w:val="fr-CH"/>
              </w:rPr>
              <w:t>)</w:t>
            </w:r>
            <w:r w:rsidR="00CC6C20" w:rsidRPr="004576F0">
              <w:rPr>
                <w:lang w:val="fr-CH"/>
              </w:rPr>
              <w:tab/>
            </w:r>
            <w:r w:rsidRPr="004576F0">
              <w:rPr>
                <w:lang w:val="fr-CH"/>
              </w:rPr>
              <w:t>Type de radiateur</w:t>
            </w:r>
          </w:p>
          <w:p w14:paraId="330625F6" w14:textId="77777777" w:rsidR="00CC6C20" w:rsidRPr="004576F0" w:rsidRDefault="00CC6C20" w:rsidP="004576F0">
            <w:pPr>
              <w:tabs>
                <w:tab w:val="left" w:pos="610"/>
                <w:tab w:val="right" w:pos="10773"/>
              </w:tabs>
              <w:ind w:left="185"/>
              <w:rPr>
                <w:i/>
                <w:lang w:val="fr-CH"/>
              </w:rPr>
            </w:pPr>
            <w:r w:rsidRPr="004576F0">
              <w:rPr>
                <w:lang w:val="fr-CH"/>
              </w:rPr>
              <w:tab/>
            </w:r>
            <w:r w:rsidR="004576F0" w:rsidRPr="004576F0">
              <w:rPr>
                <w:i/>
                <w:lang w:val="fr-CH"/>
              </w:rPr>
              <w:t>Radiator type</w:t>
            </w:r>
            <w:r w:rsidRPr="004576F0">
              <w:rPr>
                <w:i/>
                <w:lang w:val="fr-CH"/>
              </w:rPr>
              <w:t xml:space="preserve"> </w:t>
            </w:r>
          </w:p>
        </w:tc>
        <w:tc>
          <w:tcPr>
            <w:tcW w:w="7087" w:type="dxa"/>
            <w:vAlign w:val="bottom"/>
          </w:tcPr>
          <w:p w14:paraId="0DEB1088" w14:textId="77777777" w:rsidR="00CC6C20" w:rsidRDefault="00CC6C20" w:rsidP="00CC6C20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4A60D49D" w14:textId="77777777" w:rsidTr="00C413D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9C68A0A" w14:textId="77777777" w:rsidR="00890D83" w:rsidRPr="00670153" w:rsidRDefault="00890D83" w:rsidP="0020418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60AA6C8F" w14:textId="77777777" w:rsidR="00890D83" w:rsidRPr="00670153" w:rsidRDefault="00890D83" w:rsidP="00C413D4">
            <w:pPr>
              <w:tabs>
                <w:tab w:val="left" w:pos="284"/>
              </w:tabs>
              <w:spacing w:before="60"/>
              <w:jc w:val="both"/>
            </w:pPr>
            <w:r w:rsidRPr="00670153">
              <w:t>c)</w:t>
            </w:r>
            <w:r w:rsidRPr="00670153">
              <w:tab/>
              <w:t>Type de la pompe à eau</w:t>
            </w:r>
          </w:p>
          <w:p w14:paraId="05139C5E" w14:textId="77777777" w:rsidR="00890D83" w:rsidRPr="00670153" w:rsidRDefault="00890D83" w:rsidP="004576F0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670153">
              <w:tab/>
            </w:r>
            <w:r w:rsidRPr="00670153">
              <w:rPr>
                <w:i/>
                <w:lang w:val="en-GB"/>
              </w:rPr>
              <w:t>Type of the water pump</w:t>
            </w:r>
          </w:p>
        </w:tc>
        <w:tc>
          <w:tcPr>
            <w:tcW w:w="7087" w:type="dxa"/>
            <w:vAlign w:val="bottom"/>
          </w:tcPr>
          <w:p w14:paraId="5C6283A2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4576F0" w:rsidRPr="00670153" w14:paraId="23942B84" w14:textId="77777777" w:rsidTr="00C413D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FC9610D" w14:textId="77777777" w:rsidR="004576F0" w:rsidRPr="00670153" w:rsidRDefault="004576F0" w:rsidP="004576F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6B9D1DA4" w14:textId="77777777" w:rsidR="004576F0" w:rsidRPr="004576F0" w:rsidRDefault="004576F0" w:rsidP="004576F0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lang w:val="en-GB"/>
              </w:rPr>
            </w:pPr>
            <w:r w:rsidRPr="004576F0">
              <w:rPr>
                <w:lang w:val="en-GB"/>
              </w:rPr>
              <w:t>c1)</w:t>
            </w:r>
            <w:r w:rsidRPr="004576F0">
              <w:rPr>
                <w:lang w:val="en-GB"/>
              </w:rPr>
              <w:tab/>
              <w:t>Débit maximum</w:t>
            </w:r>
          </w:p>
          <w:p w14:paraId="05870867" w14:textId="77777777" w:rsidR="004576F0" w:rsidRPr="004576F0" w:rsidRDefault="004576F0" w:rsidP="004576F0">
            <w:pPr>
              <w:tabs>
                <w:tab w:val="left" w:pos="610"/>
                <w:tab w:val="right" w:pos="10773"/>
              </w:tabs>
              <w:ind w:left="185"/>
              <w:rPr>
                <w:i/>
                <w:lang w:val="en-GB"/>
              </w:rPr>
            </w:pPr>
            <w:r w:rsidRPr="004576F0">
              <w:rPr>
                <w:lang w:val="en-GB"/>
              </w:rPr>
              <w:tab/>
            </w:r>
            <w:r w:rsidRPr="004576F0">
              <w:rPr>
                <w:i/>
                <w:lang w:val="en-GB"/>
              </w:rPr>
              <w:t>Maximum flow</w:t>
            </w:r>
          </w:p>
        </w:tc>
        <w:tc>
          <w:tcPr>
            <w:tcW w:w="7087" w:type="dxa"/>
            <w:vAlign w:val="bottom"/>
          </w:tcPr>
          <w:p w14:paraId="285A1995" w14:textId="77777777" w:rsidR="004576F0" w:rsidRDefault="004576F0" w:rsidP="004576F0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06563E40" w14:textId="77777777" w:rsidR="00A326B8" w:rsidRPr="005B5659" w:rsidRDefault="00A326B8" w:rsidP="00A326B8">
      <w:pPr>
        <w:rPr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576F0" w:rsidRPr="005F1733" w14:paraId="7399C6D1" w14:textId="77777777" w:rsidTr="003B6DD3">
        <w:trPr>
          <w:trHeight w:hRule="exact" w:val="397"/>
          <w:jc w:val="center"/>
        </w:trPr>
        <w:tc>
          <w:tcPr>
            <w:tcW w:w="5103" w:type="dxa"/>
          </w:tcPr>
          <w:p w14:paraId="359EC1D1" w14:textId="77777777" w:rsidR="004576F0" w:rsidRPr="00633207" w:rsidRDefault="004576F0" w:rsidP="003B6DD3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633207">
              <w:rPr>
                <w:b/>
                <w:szCs w:val="16"/>
              </w:rPr>
              <w:t>C13-1)</w:t>
            </w:r>
            <w:r w:rsidRPr="00633207">
              <w:rPr>
                <w:szCs w:val="16"/>
              </w:rPr>
              <w:tab/>
              <w:t xml:space="preserve">Radiateur - </w:t>
            </w:r>
            <w:r w:rsidRPr="00633207">
              <w:rPr>
                <w:szCs w:val="16"/>
                <w:u w:val="single"/>
              </w:rPr>
              <w:t>démonté</w:t>
            </w:r>
          </w:p>
          <w:p w14:paraId="267E3AFB" w14:textId="77777777" w:rsidR="004576F0" w:rsidRPr="00633207" w:rsidRDefault="004576F0" w:rsidP="003B6DD3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szCs w:val="16"/>
              </w:rPr>
              <w:t xml:space="preserve">Radiator - </w:t>
            </w:r>
            <w:r w:rsidRPr="00633207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53A970AC" w14:textId="77777777" w:rsidR="004576F0" w:rsidRPr="00633207" w:rsidRDefault="004576F0" w:rsidP="003B6DD3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65446E2" w14:textId="77777777" w:rsidR="004576F0" w:rsidRPr="00633207" w:rsidRDefault="004576F0" w:rsidP="003B6DD3">
            <w:pPr>
              <w:tabs>
                <w:tab w:val="left" w:pos="602"/>
                <w:tab w:val="left" w:pos="5954"/>
                <w:tab w:val="right" w:pos="10773"/>
              </w:tabs>
              <w:rPr>
                <w:szCs w:val="16"/>
              </w:rPr>
            </w:pPr>
            <w:r w:rsidRPr="00633207">
              <w:rPr>
                <w:b/>
                <w:szCs w:val="16"/>
              </w:rPr>
              <w:t>C13-2)</w:t>
            </w:r>
            <w:r w:rsidRPr="00633207">
              <w:rPr>
                <w:szCs w:val="16"/>
              </w:rPr>
              <w:tab/>
              <w:t xml:space="preserve">Radiateur - </w:t>
            </w:r>
            <w:r w:rsidRPr="00633207">
              <w:rPr>
                <w:szCs w:val="16"/>
                <w:u w:val="single"/>
              </w:rPr>
              <w:t>monté</w:t>
            </w:r>
            <w:r w:rsidRPr="00633207">
              <w:rPr>
                <w:szCs w:val="16"/>
              </w:rPr>
              <w:t xml:space="preserve"> dans son emplacement</w:t>
            </w:r>
          </w:p>
          <w:p w14:paraId="0A30221F" w14:textId="77777777" w:rsidR="004576F0" w:rsidRPr="00633207" w:rsidRDefault="004576F0" w:rsidP="003B6DD3">
            <w:pPr>
              <w:tabs>
                <w:tab w:val="left" w:pos="602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633207">
              <w:rPr>
                <w:szCs w:val="16"/>
              </w:rPr>
              <w:tab/>
            </w:r>
            <w:r w:rsidRPr="00633207">
              <w:rPr>
                <w:i/>
                <w:szCs w:val="16"/>
                <w:lang w:val="en-US"/>
              </w:rPr>
              <w:t xml:space="preserve">Radiators - </w:t>
            </w:r>
            <w:r w:rsidRPr="00633207">
              <w:rPr>
                <w:i/>
                <w:szCs w:val="16"/>
                <w:u w:val="single"/>
                <w:lang w:val="en-US"/>
              </w:rPr>
              <w:t>mounted</w:t>
            </w:r>
            <w:r w:rsidRPr="00633207">
              <w:rPr>
                <w:i/>
                <w:szCs w:val="16"/>
                <w:lang w:val="en-US"/>
              </w:rPr>
              <w:t xml:space="preserve"> in its location</w:t>
            </w:r>
          </w:p>
        </w:tc>
      </w:tr>
    </w:tbl>
    <w:p w14:paraId="6D6D2BAC" w14:textId="77777777" w:rsidR="004576F0" w:rsidRPr="00C413D4" w:rsidRDefault="004576F0" w:rsidP="004576F0">
      <w:pPr>
        <w:rPr>
          <w:color w:val="FF0000"/>
          <w:sz w:val="8"/>
          <w:lang w:val="en-GB"/>
        </w:rPr>
        <w:sectPr w:rsidR="004576F0" w:rsidRPr="00C413D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031471F" w14:textId="77777777" w:rsidR="004576F0" w:rsidRPr="00C413D4" w:rsidRDefault="004576F0" w:rsidP="004576F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576F0" w:rsidRPr="00957E61" w14:paraId="3987350A" w14:textId="77777777" w:rsidTr="004576F0">
        <w:trPr>
          <w:trHeight w:val="342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D821773" w14:textId="77777777" w:rsidR="004576F0" w:rsidRPr="00AB2470" w:rsidRDefault="004576F0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2CA708B" w14:textId="77777777" w:rsidR="004576F0" w:rsidRPr="00027451" w:rsidRDefault="004576F0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B4C4F32" w14:textId="77777777" w:rsidR="004576F0" w:rsidRPr="00AB2470" w:rsidRDefault="004576F0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30A8E7D" w14:textId="77777777" w:rsidR="004576F0" w:rsidRDefault="004576F0" w:rsidP="004576F0">
      <w:pPr>
        <w:rPr>
          <w:color w:val="FF0000"/>
          <w:sz w:val="8"/>
          <w:lang w:val="en-GB"/>
        </w:rPr>
        <w:sectPr w:rsidR="004576F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708FA53" w14:textId="77777777" w:rsidR="004576F0" w:rsidRDefault="004576F0" w:rsidP="004576F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773"/>
      </w:tblGrid>
      <w:tr w:rsidR="004576F0" w:rsidRPr="009B21DC" w14:paraId="2F3C7F72" w14:textId="77777777" w:rsidTr="003B6DD3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4E77FC5F" w14:textId="77777777" w:rsidR="004576F0" w:rsidRPr="00633207" w:rsidRDefault="004576F0" w:rsidP="003B6DD3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633207">
              <w:rPr>
                <w:rFonts w:asciiTheme="minorHAnsi" w:hAnsiTheme="minorHAnsi" w:cs="Times New Roman"/>
                <w:b/>
              </w:rPr>
              <w:t>III-M1)</w:t>
            </w: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</w:rPr>
              <w:t>Dimensions des faisceaux des radiateurs</w:t>
            </w:r>
          </w:p>
          <w:p w14:paraId="6C19A785" w14:textId="77777777" w:rsidR="004576F0" w:rsidRPr="00633207" w:rsidRDefault="004576F0" w:rsidP="003B6DD3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  <w:i/>
                <w:szCs w:val="16"/>
                <w:lang w:val="en-GB"/>
              </w:rPr>
              <w:t>Dimensions of radiator cores</w:t>
            </w:r>
          </w:p>
        </w:tc>
      </w:tr>
    </w:tbl>
    <w:p w14:paraId="3EF20212" w14:textId="77777777" w:rsidR="004576F0" w:rsidRPr="00C413D4" w:rsidRDefault="004576F0" w:rsidP="004576F0">
      <w:pPr>
        <w:rPr>
          <w:color w:val="FF0000"/>
          <w:sz w:val="8"/>
          <w:lang w:val="en-GB"/>
        </w:rPr>
        <w:sectPr w:rsidR="004576F0" w:rsidRPr="00C413D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5463538" w14:textId="77777777" w:rsidR="004576F0" w:rsidRPr="00C413D4" w:rsidRDefault="004576F0" w:rsidP="004576F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576F0" w:rsidRPr="005F1733" w14:paraId="6E915F19" w14:textId="77777777" w:rsidTr="003B6DD3">
        <w:trPr>
          <w:trHeight w:val="5102"/>
          <w:jc w:val="center"/>
        </w:trPr>
        <w:tc>
          <w:tcPr>
            <w:tcW w:w="10773" w:type="dxa"/>
            <w:vAlign w:val="center"/>
          </w:tcPr>
          <w:p w14:paraId="51748686" w14:textId="77777777" w:rsidR="004576F0" w:rsidRDefault="004576F0" w:rsidP="003B6DD3">
            <w:pPr>
              <w:jc w:val="center"/>
              <w:rPr>
                <w:color w:val="D9D9D9" w:themeColor="background1" w:themeShade="D9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  <w:p w14:paraId="7E59B312" w14:textId="77777777" w:rsidR="004576F0" w:rsidRDefault="004576F0" w:rsidP="003B6DD3">
            <w:pPr>
              <w:jc w:val="center"/>
              <w:rPr>
                <w:color w:val="D9D9D9" w:themeColor="background1" w:themeShade="D9"/>
                <w:lang w:val="fr-CH"/>
              </w:rPr>
            </w:pPr>
          </w:p>
          <w:p w14:paraId="5237A50F" w14:textId="77777777" w:rsidR="004576F0" w:rsidRPr="00E107DD" w:rsidRDefault="004576F0" w:rsidP="003B6DD3">
            <w:pPr>
              <w:jc w:val="center"/>
              <w:rPr>
                <w:color w:val="D9D9D9" w:themeColor="background1" w:themeShade="D9"/>
                <w:lang w:val="fr-CH"/>
              </w:rPr>
            </w:pPr>
            <w:r w:rsidRPr="00E107DD">
              <w:rPr>
                <w:color w:val="D9D9D9" w:themeColor="background1" w:themeShade="D9"/>
                <w:lang w:val="fr-CH"/>
              </w:rPr>
              <w:t xml:space="preserve">TOLERANCE MAXI +/-2 mm pour </w:t>
            </w:r>
            <w:proofErr w:type="spellStart"/>
            <w:r w:rsidRPr="00E107DD">
              <w:rPr>
                <w:color w:val="D9D9D9" w:themeColor="background1" w:themeShade="D9"/>
                <w:lang w:val="fr-CH"/>
              </w:rPr>
              <w:t>Longeur</w:t>
            </w:r>
            <w:proofErr w:type="spellEnd"/>
            <w:r w:rsidRPr="00E107DD">
              <w:rPr>
                <w:color w:val="D9D9D9" w:themeColor="background1" w:themeShade="D9"/>
                <w:lang w:val="fr-CH"/>
              </w:rPr>
              <w:t xml:space="preserve"> et Largeur, +/-1 mm pour Epaisseur</w:t>
            </w:r>
          </w:p>
          <w:p w14:paraId="3BC42377" w14:textId="77777777" w:rsidR="004576F0" w:rsidRPr="001A274C" w:rsidRDefault="004576F0" w:rsidP="003B6DD3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E107DD">
              <w:rPr>
                <w:i/>
                <w:color w:val="D9D9D9" w:themeColor="background1" w:themeShade="D9"/>
                <w:lang w:val="en-GB"/>
              </w:rPr>
              <w:t>MAXIMUM TOLERANCE +/-2 mm for Length and Width, +/-1 mm for Thickness</w:t>
            </w:r>
          </w:p>
        </w:tc>
      </w:tr>
    </w:tbl>
    <w:p w14:paraId="59FA3E3D" w14:textId="77777777" w:rsidR="004576F0" w:rsidRDefault="004576F0" w:rsidP="004576F0">
      <w:pPr>
        <w:rPr>
          <w:color w:val="FF0000"/>
          <w:sz w:val="8"/>
          <w:lang w:val="en-GB"/>
        </w:rPr>
        <w:sectPr w:rsidR="004576F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032833F" w14:textId="77777777" w:rsidR="004576F0" w:rsidRDefault="004576F0" w:rsidP="004576F0">
      <w:pPr>
        <w:rPr>
          <w:color w:val="FF0000"/>
          <w:sz w:val="8"/>
          <w:lang w:val="en-GB"/>
        </w:rPr>
      </w:pPr>
    </w:p>
    <w:p w14:paraId="5CE206F7" w14:textId="77777777" w:rsidR="004576F0" w:rsidRPr="00FC6284" w:rsidRDefault="004576F0" w:rsidP="004576F0">
      <w:pPr>
        <w:rPr>
          <w:szCs w:val="16"/>
          <w:lang w:val="en-GB"/>
        </w:rPr>
      </w:pPr>
      <w:r w:rsidRPr="00FC6284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3D4" w:rsidRPr="005F1733" w14:paraId="3634402D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66320DF7" w14:textId="77777777" w:rsidR="00C413D4" w:rsidRPr="00EC40D1" w:rsidRDefault="00C413D4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lastRenderedPageBreak/>
              <w:t>C</w:t>
            </w:r>
            <w:r>
              <w:rPr>
                <w:b/>
                <w:szCs w:val="16"/>
                <w:lang w:val="fr-CH"/>
              </w:rPr>
              <w:t>13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3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Pompe à eau - </w:t>
            </w:r>
            <w:r w:rsidRPr="00670153">
              <w:rPr>
                <w:szCs w:val="16"/>
                <w:u w:val="single"/>
              </w:rPr>
              <w:t>déposée</w:t>
            </w:r>
          </w:p>
          <w:p w14:paraId="294EAD93" w14:textId="77777777" w:rsidR="00C413D4" w:rsidRPr="00D01A45" w:rsidRDefault="00C413D4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</w:rPr>
              <w:t xml:space="preserve">Water pump - </w:t>
            </w:r>
            <w:r w:rsidRPr="00670153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4A65A902" w14:textId="77777777" w:rsidR="00C413D4" w:rsidRPr="00D01A45" w:rsidRDefault="00C413D4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9118BF1" w14:textId="77777777" w:rsidR="00C413D4" w:rsidRPr="00EC40D1" w:rsidRDefault="00C413D4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13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4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Pompe à eau </w:t>
            </w:r>
            <w:r w:rsidRPr="00670153">
              <w:rPr>
                <w:szCs w:val="16"/>
                <w:u w:val="single"/>
              </w:rPr>
              <w:t>montée</w:t>
            </w:r>
            <w:r w:rsidRPr="00670153">
              <w:rPr>
                <w:szCs w:val="16"/>
              </w:rPr>
              <w:t xml:space="preserve"> sur le moteur</w:t>
            </w:r>
          </w:p>
          <w:p w14:paraId="71326AB3" w14:textId="77777777" w:rsidR="00C413D4" w:rsidRPr="00C413D4" w:rsidRDefault="00C413D4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 xml:space="preserve">Water pump </w:t>
            </w:r>
            <w:r w:rsidRPr="00670153">
              <w:rPr>
                <w:i/>
                <w:szCs w:val="16"/>
                <w:u w:val="single"/>
                <w:lang w:val="en-GB"/>
              </w:rPr>
              <w:t>mounted</w:t>
            </w:r>
            <w:r w:rsidRPr="00670153">
              <w:rPr>
                <w:i/>
                <w:szCs w:val="16"/>
                <w:lang w:val="en-GB"/>
              </w:rPr>
              <w:t xml:space="preserve"> on engine</w:t>
            </w:r>
          </w:p>
        </w:tc>
      </w:tr>
    </w:tbl>
    <w:p w14:paraId="0D8ECE99" w14:textId="77777777" w:rsidR="00C413D4" w:rsidRPr="00C413D4" w:rsidRDefault="00C413D4" w:rsidP="00C413D4">
      <w:pPr>
        <w:rPr>
          <w:color w:val="FF0000"/>
          <w:sz w:val="8"/>
          <w:lang w:val="en-GB"/>
        </w:rPr>
        <w:sectPr w:rsidR="00C413D4" w:rsidRPr="00C413D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A988BAA" w14:textId="77777777" w:rsidR="00C413D4" w:rsidRPr="00C413D4" w:rsidRDefault="00C413D4" w:rsidP="00C413D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3D4" w:rsidRPr="00957E61" w14:paraId="3EDBE57E" w14:textId="77777777" w:rsidTr="000A2E7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932C88F" w14:textId="77777777" w:rsidR="00C413D4" w:rsidRPr="00AB2470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C44DA95" w14:textId="77777777" w:rsidR="00C413D4" w:rsidRPr="00027451" w:rsidRDefault="00C413D4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826EA7" w14:textId="77777777" w:rsidR="00C413D4" w:rsidRPr="00AB2470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4FFF11C" w14:textId="77777777" w:rsidR="002F7EC8" w:rsidRDefault="002F7EC8" w:rsidP="00C413D4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9D18CF3" w14:textId="77777777" w:rsidR="00C413D4" w:rsidRPr="00C413D4" w:rsidRDefault="00C413D4" w:rsidP="00C413D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3D4" w:rsidRPr="005F1733" w14:paraId="181F90AC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37190E96" w14:textId="77777777" w:rsidR="00C413D4" w:rsidRPr="00EC40D1" w:rsidRDefault="00C413D4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13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5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>Roue de turbine de pompe à eau</w:t>
            </w:r>
          </w:p>
          <w:p w14:paraId="57514ED5" w14:textId="77777777" w:rsidR="00C413D4" w:rsidRPr="00C413D4" w:rsidRDefault="00C413D4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Turbine wheel of water pump</w:t>
            </w:r>
          </w:p>
        </w:tc>
        <w:tc>
          <w:tcPr>
            <w:tcW w:w="567" w:type="dxa"/>
          </w:tcPr>
          <w:p w14:paraId="654A2003" w14:textId="77777777" w:rsidR="00C413D4" w:rsidRPr="00C413D4" w:rsidRDefault="00C413D4" w:rsidP="0066413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7BAFCBD" w14:textId="77777777" w:rsidR="00C413D4" w:rsidRDefault="00C413D4" w:rsidP="0066413F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t>III-</w:t>
            </w:r>
            <w:r>
              <w:rPr>
                <w:b/>
                <w:szCs w:val="16"/>
                <w:lang w:val="fr-CH"/>
              </w:rPr>
              <w:t>M2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670153">
              <w:t>Roue de turbine de pompe à eau</w:t>
            </w:r>
          </w:p>
          <w:p w14:paraId="0B7EBCD9" w14:textId="77777777" w:rsidR="00C413D4" w:rsidRPr="00B20D56" w:rsidRDefault="00C413D4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Turbine wheel of water pump</w:t>
            </w:r>
          </w:p>
        </w:tc>
      </w:tr>
    </w:tbl>
    <w:p w14:paraId="0DFDE709" w14:textId="77777777" w:rsidR="00C413D4" w:rsidRPr="00C413D4" w:rsidRDefault="00C413D4" w:rsidP="00C413D4">
      <w:pPr>
        <w:rPr>
          <w:color w:val="FF0000"/>
          <w:sz w:val="8"/>
          <w:lang w:val="en-GB"/>
        </w:rPr>
        <w:sectPr w:rsidR="00C413D4" w:rsidRPr="00C413D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09501DC" w14:textId="77777777" w:rsidR="00C413D4" w:rsidRPr="00C413D4" w:rsidRDefault="00C413D4" w:rsidP="00C413D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3D4" w:rsidRPr="00957E61" w14:paraId="27D1FD73" w14:textId="77777777" w:rsidTr="000A2E7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F753A99" w14:textId="77777777" w:rsidR="00C413D4" w:rsidRPr="00AB2470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F55EC14" w14:textId="77777777" w:rsidR="00C413D4" w:rsidRPr="00027451" w:rsidRDefault="00C413D4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4E95B3" w14:textId="77777777" w:rsidR="00C413D4" w:rsidRPr="00AB2470" w:rsidRDefault="00DB7C4B" w:rsidP="00DB7C4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proofErr w:type="spellStart"/>
            <w:r>
              <w:rPr>
                <w:b/>
                <w:color w:val="D9D9D9" w:themeColor="background1" w:themeShade="D9"/>
                <w:szCs w:val="20"/>
                <w:lang w:val="fr-CH"/>
              </w:rPr>
              <w:t>Drawing</w:t>
            </w:r>
            <w:proofErr w:type="spellEnd"/>
          </w:p>
        </w:tc>
      </w:tr>
    </w:tbl>
    <w:p w14:paraId="3DF4DD59" w14:textId="77777777" w:rsidR="002F7EC8" w:rsidRDefault="002F7EC8" w:rsidP="0066413F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5DC7E7D" w14:textId="77777777" w:rsidR="0066413F" w:rsidRPr="00C413D4" w:rsidRDefault="0066413F" w:rsidP="0066413F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576F0" w:rsidRPr="000D2088" w14:paraId="0305514E" w14:textId="77777777" w:rsidTr="004576F0">
        <w:trPr>
          <w:trHeight w:hRule="exact" w:val="397"/>
          <w:jc w:val="center"/>
        </w:trPr>
        <w:tc>
          <w:tcPr>
            <w:tcW w:w="5103" w:type="dxa"/>
          </w:tcPr>
          <w:p w14:paraId="26ED757A" w14:textId="77777777" w:rsidR="004576F0" w:rsidRPr="00CC57A9" w:rsidRDefault="004576F0" w:rsidP="004576F0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CC57A9">
              <w:rPr>
                <w:b/>
                <w:szCs w:val="16"/>
              </w:rPr>
              <w:t>C13-</w:t>
            </w:r>
            <w:r>
              <w:rPr>
                <w:b/>
                <w:szCs w:val="16"/>
              </w:rPr>
              <w:t>6</w:t>
            </w:r>
            <w:r w:rsidRPr="00CC57A9">
              <w:rPr>
                <w:b/>
                <w:szCs w:val="16"/>
              </w:rPr>
              <w:t>)</w:t>
            </w:r>
            <w:r w:rsidRPr="00CC57A9">
              <w:rPr>
                <w:szCs w:val="16"/>
              </w:rPr>
              <w:tab/>
              <w:t>Système d’entraînement</w:t>
            </w:r>
          </w:p>
          <w:p w14:paraId="7EC08ABB" w14:textId="77777777" w:rsidR="004576F0" w:rsidRPr="00CC57A9" w:rsidRDefault="004576F0" w:rsidP="004576F0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</w:rPr>
            </w:pPr>
            <w:r w:rsidRPr="00CC57A9">
              <w:rPr>
                <w:szCs w:val="16"/>
              </w:rPr>
              <w:tab/>
            </w:r>
            <w:r w:rsidRPr="00CC57A9">
              <w:rPr>
                <w:i/>
                <w:szCs w:val="16"/>
              </w:rPr>
              <w:t>Driving system</w:t>
            </w:r>
          </w:p>
        </w:tc>
        <w:tc>
          <w:tcPr>
            <w:tcW w:w="567" w:type="dxa"/>
          </w:tcPr>
          <w:p w14:paraId="3B9717BA" w14:textId="77777777" w:rsidR="004576F0" w:rsidRPr="00D01A45" w:rsidRDefault="004576F0" w:rsidP="004576F0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E7614B6" w14:textId="77777777" w:rsidR="004576F0" w:rsidRPr="00BE2C55" w:rsidRDefault="004576F0" w:rsidP="004576F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</w:p>
        </w:tc>
      </w:tr>
    </w:tbl>
    <w:p w14:paraId="7E0CBFE0" w14:textId="77777777" w:rsidR="004576F0" w:rsidRPr="00BE2C55" w:rsidRDefault="004576F0" w:rsidP="004576F0">
      <w:pPr>
        <w:rPr>
          <w:color w:val="FF0000"/>
          <w:sz w:val="8"/>
          <w:lang w:val="fr-CH"/>
        </w:rPr>
        <w:sectPr w:rsidR="004576F0" w:rsidRPr="00BE2C5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A29EA77" w14:textId="77777777" w:rsidR="004576F0" w:rsidRPr="00BE2C55" w:rsidRDefault="004576F0" w:rsidP="004576F0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576F0" w:rsidRPr="00957E61" w14:paraId="437B732A" w14:textId="77777777" w:rsidTr="004576F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514ABF9" w14:textId="77777777" w:rsidR="004576F0" w:rsidRPr="00AB2470" w:rsidRDefault="004576F0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5165A01" w14:textId="77777777" w:rsidR="004576F0" w:rsidRPr="00027451" w:rsidRDefault="004576F0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7BD72" w14:textId="77777777" w:rsidR="004576F0" w:rsidRPr="00AB2470" w:rsidRDefault="004576F0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71FDE74C" w14:textId="77777777" w:rsidR="004576F0" w:rsidRDefault="004576F0">
      <w:pPr>
        <w:rPr>
          <w:color w:val="FF0000"/>
          <w:sz w:val="8"/>
          <w:szCs w:val="8"/>
        </w:rPr>
        <w:sectPr w:rsidR="004576F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49F5508" w14:textId="77777777" w:rsidR="004576F0" w:rsidRPr="004576F0" w:rsidRDefault="004576F0">
      <w:pPr>
        <w:rPr>
          <w:color w:val="FF0000"/>
          <w:sz w:val="8"/>
          <w:szCs w:val="8"/>
        </w:rPr>
      </w:pPr>
    </w:p>
    <w:p w14:paraId="5F8DE8A6" w14:textId="77777777" w:rsidR="008F773F" w:rsidRDefault="004576F0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3118"/>
        <w:gridCol w:w="1771"/>
        <w:gridCol w:w="212"/>
        <w:gridCol w:w="1560"/>
        <w:gridCol w:w="3544"/>
      </w:tblGrid>
      <w:tr w:rsidR="008F773F" w:rsidRPr="00732AAE" w14:paraId="1DD7CA8B" w14:textId="77777777" w:rsidTr="003B6DD3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22312DA" w14:textId="77777777" w:rsidR="008F773F" w:rsidRPr="00CC57A9" w:rsidRDefault="008F773F" w:rsidP="003B6DD3">
            <w:pPr>
              <w:spacing w:before="60"/>
              <w:jc w:val="both"/>
              <w:rPr>
                <w:b/>
                <w:bCs/>
              </w:rPr>
            </w:pPr>
            <w:r w:rsidRPr="00CC57A9">
              <w:rPr>
                <w:b/>
                <w:bCs/>
              </w:rPr>
              <w:lastRenderedPageBreak/>
              <w:t>332.</w:t>
            </w:r>
          </w:p>
        </w:tc>
        <w:tc>
          <w:tcPr>
            <w:tcW w:w="10205" w:type="dxa"/>
            <w:gridSpan w:val="5"/>
            <w:shd w:val="clear" w:color="auto" w:fill="DBE5F1" w:themeFill="accent1" w:themeFillTint="33"/>
          </w:tcPr>
          <w:p w14:paraId="76971A45" w14:textId="77777777" w:rsidR="008F773F" w:rsidRPr="00CC57A9" w:rsidRDefault="008F773F" w:rsidP="003B6DD3">
            <w:pPr>
              <w:tabs>
                <w:tab w:val="right" w:pos="10773"/>
              </w:tabs>
              <w:spacing w:before="60" w:after="60"/>
              <w:rPr>
                <w:b/>
                <w:bCs/>
                <w:i/>
                <w:caps/>
                <w:szCs w:val="20"/>
              </w:rPr>
            </w:pPr>
            <w:r w:rsidRPr="00CC57A9">
              <w:rPr>
                <w:b/>
                <w:caps/>
              </w:rPr>
              <w:t xml:space="preserve">Ventilateur de refroidissement / </w:t>
            </w:r>
            <w:r w:rsidRPr="00CC57A9">
              <w:rPr>
                <w:b/>
                <w:i/>
                <w:caps/>
              </w:rPr>
              <w:t>Cooling fan</w:t>
            </w:r>
          </w:p>
        </w:tc>
      </w:tr>
      <w:tr w:rsidR="008F773F" w:rsidRPr="00670153" w14:paraId="732D3B12" w14:textId="77777777" w:rsidTr="003B6DD3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A820B89" w14:textId="77777777" w:rsidR="008F773F" w:rsidRPr="00670153" w:rsidRDefault="008F773F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6A018D30" w14:textId="77777777" w:rsidR="008F773F" w:rsidRPr="008F773F" w:rsidRDefault="008F773F" w:rsidP="003B6DD3">
            <w:pPr>
              <w:tabs>
                <w:tab w:val="left" w:pos="234"/>
                <w:tab w:val="right" w:pos="10773"/>
              </w:tabs>
              <w:spacing w:before="60"/>
            </w:pPr>
            <w:r w:rsidRPr="008F773F">
              <w:t>a)</w:t>
            </w:r>
            <w:r w:rsidRPr="008F773F">
              <w:tab/>
              <w:t>Nombre</w:t>
            </w:r>
          </w:p>
          <w:p w14:paraId="5892658B" w14:textId="77777777" w:rsidR="008F773F" w:rsidRPr="008F773F" w:rsidRDefault="008F773F" w:rsidP="003B6DD3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8F773F">
              <w:tab/>
            </w:r>
            <w:r w:rsidRPr="008F773F">
              <w:rPr>
                <w:i/>
                <w:lang w:val="en-GB"/>
              </w:rPr>
              <w:t>Number</w:t>
            </w:r>
          </w:p>
        </w:tc>
        <w:tc>
          <w:tcPr>
            <w:tcW w:w="7087" w:type="dxa"/>
            <w:gridSpan w:val="4"/>
            <w:vAlign w:val="bottom"/>
          </w:tcPr>
          <w:p w14:paraId="034E700C" w14:textId="77777777" w:rsidR="008F773F" w:rsidRPr="004A249F" w:rsidRDefault="008F773F" w:rsidP="003B6DD3">
            <w:pPr>
              <w:spacing w:after="120"/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F773F" w:rsidRPr="00670153" w14:paraId="1BF448F7" w14:textId="77777777" w:rsidTr="003B6DD3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9402305" w14:textId="77777777" w:rsidR="008F773F" w:rsidRPr="00670153" w:rsidRDefault="008F773F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C8C3C94" w14:textId="77777777" w:rsidR="008F773F" w:rsidRPr="008F773F" w:rsidRDefault="008F773F" w:rsidP="003B6DD3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  <w:lang w:val="en-GB"/>
              </w:rPr>
            </w:pPr>
            <w:r w:rsidRPr="008F773F">
              <w:rPr>
                <w:szCs w:val="20"/>
                <w:lang w:val="en-GB"/>
              </w:rPr>
              <w:t>b)</w:t>
            </w:r>
            <w:r w:rsidRPr="008F773F">
              <w:rPr>
                <w:szCs w:val="20"/>
                <w:lang w:val="en-GB"/>
              </w:rPr>
              <w:tab/>
            </w:r>
            <w:r w:rsidRPr="008F773F">
              <w:rPr>
                <w:lang w:val="en-GB"/>
              </w:rPr>
              <w:t>Diamètre de l'hélice</w:t>
            </w:r>
          </w:p>
          <w:p w14:paraId="4AFCB15D" w14:textId="77777777" w:rsidR="008F773F" w:rsidRPr="008F773F" w:rsidRDefault="008F773F" w:rsidP="003B6DD3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8F773F">
              <w:rPr>
                <w:szCs w:val="20"/>
                <w:lang w:val="en-GB"/>
              </w:rPr>
              <w:tab/>
            </w:r>
            <w:r w:rsidRPr="008F773F">
              <w:rPr>
                <w:i/>
                <w:szCs w:val="20"/>
                <w:lang w:val="en-GB"/>
              </w:rPr>
              <w:t>D</w:t>
            </w:r>
            <w:r w:rsidRPr="008F773F">
              <w:rPr>
                <w:i/>
                <w:lang w:val="en-GB"/>
              </w:rPr>
              <w:t>iameter of the screw</w:t>
            </w:r>
          </w:p>
        </w:tc>
        <w:tc>
          <w:tcPr>
            <w:tcW w:w="1983" w:type="dxa"/>
            <w:gridSpan w:val="2"/>
            <w:vAlign w:val="bottom"/>
          </w:tcPr>
          <w:p w14:paraId="5B2D0E15" w14:textId="77777777" w:rsidR="008F773F" w:rsidRPr="008D551F" w:rsidRDefault="008F773F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4" w:type="dxa"/>
            <w:gridSpan w:val="2"/>
            <w:vAlign w:val="bottom"/>
          </w:tcPr>
          <w:p w14:paraId="6A82188A" w14:textId="77777777" w:rsidR="008F773F" w:rsidRPr="008F773F" w:rsidRDefault="008F773F" w:rsidP="003B6DD3">
            <w:pPr>
              <w:spacing w:after="120"/>
              <w:rPr>
                <w:szCs w:val="20"/>
              </w:rPr>
            </w:pPr>
            <w:r w:rsidRPr="008F773F">
              <w:rPr>
                <w:szCs w:val="20"/>
              </w:rPr>
              <w:t>± 5mm</w:t>
            </w:r>
          </w:p>
        </w:tc>
      </w:tr>
      <w:tr w:rsidR="008F773F" w:rsidRPr="00670153" w14:paraId="41A3674C" w14:textId="77777777" w:rsidTr="003B6DD3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59FF59D" w14:textId="77777777" w:rsidR="008F773F" w:rsidRPr="00670153" w:rsidRDefault="008F773F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649E3F41" w14:textId="77777777" w:rsidR="008F773F" w:rsidRPr="008F773F" w:rsidRDefault="008F773F" w:rsidP="003B6DD3">
            <w:pPr>
              <w:tabs>
                <w:tab w:val="left" w:pos="234"/>
                <w:tab w:val="right" w:pos="10773"/>
              </w:tabs>
              <w:spacing w:before="60"/>
            </w:pPr>
            <w:r w:rsidRPr="008F773F">
              <w:t>c)</w:t>
            </w:r>
            <w:r w:rsidRPr="008F773F">
              <w:tab/>
              <w:t>Matériau de l'hélice</w:t>
            </w:r>
          </w:p>
          <w:p w14:paraId="25ED9BCC" w14:textId="77777777" w:rsidR="008F773F" w:rsidRPr="008F773F" w:rsidRDefault="008F773F" w:rsidP="003B6DD3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8F773F">
              <w:tab/>
            </w:r>
            <w:r w:rsidRPr="008F773F">
              <w:rPr>
                <w:i/>
                <w:lang w:val="en-GB"/>
              </w:rPr>
              <w:t>Material of the screw</w:t>
            </w:r>
          </w:p>
        </w:tc>
        <w:tc>
          <w:tcPr>
            <w:tcW w:w="7087" w:type="dxa"/>
            <w:gridSpan w:val="4"/>
            <w:vAlign w:val="bottom"/>
          </w:tcPr>
          <w:p w14:paraId="277EAC44" w14:textId="77777777" w:rsidR="008F773F" w:rsidRPr="008D551F" w:rsidRDefault="008F773F" w:rsidP="003B6DD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F773F" w:rsidRPr="00670153" w14:paraId="07749BB5" w14:textId="77777777" w:rsidTr="003B6DD3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4BEAA19" w14:textId="77777777" w:rsidR="008F773F" w:rsidRPr="00670153" w:rsidRDefault="008F773F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190529B" w14:textId="77777777" w:rsidR="008F773F" w:rsidRPr="008F773F" w:rsidRDefault="008F773F" w:rsidP="003B6DD3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</w:rPr>
            </w:pPr>
            <w:r w:rsidRPr="008F773F">
              <w:rPr>
                <w:szCs w:val="20"/>
              </w:rPr>
              <w:t>d)</w:t>
            </w:r>
            <w:r w:rsidRPr="008F773F">
              <w:rPr>
                <w:szCs w:val="20"/>
              </w:rPr>
              <w:tab/>
            </w:r>
            <w:r w:rsidRPr="008F773F">
              <w:t>Nombre de pales</w:t>
            </w:r>
          </w:p>
          <w:p w14:paraId="68BDCFC2" w14:textId="77777777" w:rsidR="008F773F" w:rsidRPr="008F773F" w:rsidRDefault="008F773F" w:rsidP="003B6DD3">
            <w:pPr>
              <w:tabs>
                <w:tab w:val="left" w:pos="241"/>
                <w:tab w:val="right" w:pos="10773"/>
              </w:tabs>
              <w:rPr>
                <w:i/>
                <w:szCs w:val="20"/>
              </w:rPr>
            </w:pPr>
            <w:r w:rsidRPr="008F773F">
              <w:rPr>
                <w:szCs w:val="20"/>
              </w:rPr>
              <w:tab/>
            </w:r>
            <w:r w:rsidRPr="008F773F">
              <w:rPr>
                <w:i/>
              </w:rPr>
              <w:t>Number of blades</w:t>
            </w:r>
          </w:p>
        </w:tc>
        <w:tc>
          <w:tcPr>
            <w:tcW w:w="7087" w:type="dxa"/>
            <w:gridSpan w:val="4"/>
            <w:vAlign w:val="bottom"/>
          </w:tcPr>
          <w:p w14:paraId="54D8424E" w14:textId="77777777" w:rsidR="008F773F" w:rsidRPr="008D551F" w:rsidRDefault="008F773F" w:rsidP="003B6DD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F773F" w:rsidRPr="00670153" w14:paraId="66552F07" w14:textId="77777777" w:rsidTr="003B6DD3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F861B6A" w14:textId="77777777" w:rsidR="008F773F" w:rsidRPr="00670153" w:rsidRDefault="008F773F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6D66EDF" w14:textId="77777777" w:rsidR="008F773F" w:rsidRPr="008F773F" w:rsidRDefault="008F773F" w:rsidP="003B6DD3">
            <w:pPr>
              <w:tabs>
                <w:tab w:val="left" w:pos="234"/>
                <w:tab w:val="right" w:pos="10773"/>
              </w:tabs>
              <w:spacing w:before="60"/>
            </w:pPr>
            <w:r w:rsidRPr="008F773F">
              <w:t>e)</w:t>
            </w:r>
            <w:r w:rsidRPr="008F773F">
              <w:tab/>
              <w:t>Type d'entraînement</w:t>
            </w:r>
          </w:p>
          <w:p w14:paraId="1B685826" w14:textId="77777777" w:rsidR="008F773F" w:rsidRPr="008F773F" w:rsidRDefault="008F773F" w:rsidP="003B6DD3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8F773F">
              <w:tab/>
            </w:r>
            <w:r w:rsidRPr="008F773F">
              <w:rPr>
                <w:i/>
              </w:rPr>
              <w:t>Type of drive</w:t>
            </w:r>
          </w:p>
        </w:tc>
        <w:tc>
          <w:tcPr>
            <w:tcW w:w="7087" w:type="dxa"/>
            <w:gridSpan w:val="4"/>
            <w:vAlign w:val="bottom"/>
          </w:tcPr>
          <w:p w14:paraId="0D0A7C74" w14:textId="77777777" w:rsidR="008F773F" w:rsidRPr="008D551F" w:rsidRDefault="008F773F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F773F" w:rsidRPr="00670153" w14:paraId="440C0C53" w14:textId="77777777" w:rsidTr="003B6DD3">
        <w:trPr>
          <w:trHeight w:hRule="exact" w:val="227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CFA04EB" w14:textId="77777777" w:rsidR="008F773F" w:rsidRPr="00670153" w:rsidRDefault="008F773F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E9BA25B" w14:textId="77777777" w:rsidR="008F773F" w:rsidRPr="008F773F" w:rsidRDefault="008F773F" w:rsidP="003B6DD3">
            <w:pPr>
              <w:tabs>
                <w:tab w:val="left" w:pos="610"/>
                <w:tab w:val="right" w:pos="10773"/>
              </w:tabs>
              <w:ind w:left="185"/>
              <w:rPr>
                <w:i/>
                <w:lang w:val="en-GB"/>
              </w:rPr>
            </w:pPr>
          </w:p>
        </w:tc>
        <w:tc>
          <w:tcPr>
            <w:tcW w:w="1771" w:type="dxa"/>
            <w:vAlign w:val="center"/>
          </w:tcPr>
          <w:p w14:paraId="43B067FB" w14:textId="77777777" w:rsidR="008F773F" w:rsidRPr="00DF3B04" w:rsidRDefault="008F773F" w:rsidP="003B6DD3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772" w:type="dxa"/>
            <w:gridSpan w:val="2"/>
            <w:vAlign w:val="center"/>
          </w:tcPr>
          <w:p w14:paraId="6191E9BD" w14:textId="77777777" w:rsidR="008F773F" w:rsidRPr="00DF3B04" w:rsidRDefault="008F773F" w:rsidP="003B6DD3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3544" w:type="dxa"/>
            <w:vAlign w:val="bottom"/>
          </w:tcPr>
          <w:p w14:paraId="35C0E488" w14:textId="77777777" w:rsidR="008F773F" w:rsidRDefault="008F773F" w:rsidP="003B6DD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</w:p>
        </w:tc>
      </w:tr>
      <w:tr w:rsidR="008F773F" w:rsidRPr="00670153" w14:paraId="720AD6C6" w14:textId="77777777" w:rsidTr="003B6DD3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D419A9B" w14:textId="77777777" w:rsidR="008F773F" w:rsidRPr="00670153" w:rsidRDefault="008F773F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8D4E69A" w14:textId="77777777" w:rsidR="008F773F" w:rsidRPr="008F773F" w:rsidRDefault="008F773F" w:rsidP="003B6DD3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  <w:lang w:val="en-GB"/>
              </w:rPr>
            </w:pPr>
            <w:r w:rsidRPr="008F773F">
              <w:rPr>
                <w:szCs w:val="20"/>
                <w:lang w:val="en-GB"/>
              </w:rPr>
              <w:t>f)</w:t>
            </w:r>
            <w:r w:rsidRPr="008F773F">
              <w:rPr>
                <w:szCs w:val="20"/>
                <w:lang w:val="en-GB"/>
              </w:rPr>
              <w:tab/>
            </w:r>
            <w:r w:rsidRPr="008F773F">
              <w:t>Ventilateur débrayable</w:t>
            </w:r>
          </w:p>
          <w:p w14:paraId="1A9F87ED" w14:textId="77777777" w:rsidR="008F773F" w:rsidRPr="008F773F" w:rsidRDefault="008F773F" w:rsidP="003B6DD3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8F773F">
              <w:rPr>
                <w:szCs w:val="20"/>
                <w:lang w:val="en-GB"/>
              </w:rPr>
              <w:tab/>
            </w:r>
            <w:r w:rsidRPr="008F773F">
              <w:rPr>
                <w:i/>
              </w:rPr>
              <w:t>Automatic cut off</w:t>
            </w:r>
          </w:p>
        </w:tc>
        <w:tc>
          <w:tcPr>
            <w:tcW w:w="1771" w:type="dxa"/>
            <w:vAlign w:val="center"/>
          </w:tcPr>
          <w:p w14:paraId="752E4AD0" w14:textId="77777777" w:rsidR="008F773F" w:rsidRPr="00157F3A" w:rsidRDefault="008F773F" w:rsidP="003B6DD3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2" w:type="dxa"/>
            <w:gridSpan w:val="2"/>
            <w:vAlign w:val="center"/>
          </w:tcPr>
          <w:p w14:paraId="0BF904DA" w14:textId="77777777" w:rsidR="008F773F" w:rsidRPr="00157F3A" w:rsidRDefault="008F773F" w:rsidP="003B6DD3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4" w:type="dxa"/>
            <w:vAlign w:val="bottom"/>
          </w:tcPr>
          <w:p w14:paraId="6B3BD943" w14:textId="77777777" w:rsidR="008F773F" w:rsidRDefault="008F773F" w:rsidP="003B6DD3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</w:p>
        </w:tc>
      </w:tr>
    </w:tbl>
    <w:p w14:paraId="24DE5873" w14:textId="77777777" w:rsidR="008F773F" w:rsidRPr="005B5659" w:rsidRDefault="008F773F">
      <w:pPr>
        <w:rPr>
          <w:sz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773F" w:rsidRPr="00C413D4" w14:paraId="27ED324E" w14:textId="77777777" w:rsidTr="008F773F">
        <w:trPr>
          <w:trHeight w:hRule="exact" w:val="397"/>
          <w:jc w:val="center"/>
        </w:trPr>
        <w:tc>
          <w:tcPr>
            <w:tcW w:w="5103" w:type="dxa"/>
          </w:tcPr>
          <w:p w14:paraId="00F40AA0" w14:textId="77777777" w:rsidR="008F773F" w:rsidRPr="00CC57A9" w:rsidRDefault="008F773F" w:rsidP="008F773F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CC57A9">
              <w:rPr>
                <w:b/>
                <w:szCs w:val="16"/>
              </w:rPr>
              <w:t>C13-</w:t>
            </w:r>
            <w:r>
              <w:rPr>
                <w:b/>
                <w:szCs w:val="16"/>
              </w:rPr>
              <w:t>7</w:t>
            </w:r>
            <w:r w:rsidRPr="00CC57A9">
              <w:rPr>
                <w:b/>
                <w:szCs w:val="16"/>
              </w:rPr>
              <w:t>)</w:t>
            </w:r>
            <w:r w:rsidRPr="00CC57A9">
              <w:rPr>
                <w:szCs w:val="16"/>
              </w:rPr>
              <w:tab/>
              <w:t xml:space="preserve">Ventilateur de refroissement - </w:t>
            </w:r>
            <w:r w:rsidRPr="00CC57A9">
              <w:rPr>
                <w:szCs w:val="16"/>
                <w:u w:val="single"/>
              </w:rPr>
              <w:t>déposé</w:t>
            </w:r>
          </w:p>
          <w:p w14:paraId="2D483D3F" w14:textId="77777777" w:rsidR="008F773F" w:rsidRPr="00CC57A9" w:rsidRDefault="008F773F" w:rsidP="008F773F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</w:rPr>
            </w:pPr>
            <w:r w:rsidRPr="00CC57A9">
              <w:rPr>
                <w:szCs w:val="16"/>
              </w:rPr>
              <w:tab/>
            </w:r>
            <w:r w:rsidRPr="00CC57A9">
              <w:rPr>
                <w:i/>
                <w:szCs w:val="16"/>
              </w:rPr>
              <w:t xml:space="preserve">Cooling Fan - </w:t>
            </w:r>
            <w:r w:rsidRPr="00CC57A9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4762584E" w14:textId="77777777" w:rsidR="008F773F" w:rsidRPr="00D01A45" w:rsidRDefault="008F773F" w:rsidP="008F77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2E27314" w14:textId="77777777" w:rsidR="008F773F" w:rsidRPr="00CC57A9" w:rsidRDefault="008F773F" w:rsidP="008F773F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CC57A9">
              <w:rPr>
                <w:b/>
                <w:szCs w:val="16"/>
              </w:rPr>
              <w:t>C13-</w:t>
            </w:r>
            <w:r>
              <w:rPr>
                <w:b/>
                <w:szCs w:val="16"/>
              </w:rPr>
              <w:t>8</w:t>
            </w:r>
            <w:r w:rsidRPr="00CC57A9">
              <w:rPr>
                <w:b/>
                <w:szCs w:val="16"/>
              </w:rPr>
              <w:t>)</w:t>
            </w:r>
            <w:r w:rsidRPr="00CC57A9">
              <w:rPr>
                <w:szCs w:val="16"/>
              </w:rPr>
              <w:tab/>
              <w:t xml:space="preserve">Ventilateur de refroissement - </w:t>
            </w:r>
            <w:r>
              <w:rPr>
                <w:szCs w:val="16"/>
                <w:u w:val="single"/>
              </w:rPr>
              <w:t>monté</w:t>
            </w:r>
          </w:p>
          <w:p w14:paraId="6465940A" w14:textId="77777777" w:rsidR="008F773F" w:rsidRPr="00CC57A9" w:rsidRDefault="008F773F" w:rsidP="008F773F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</w:rPr>
            </w:pPr>
            <w:r w:rsidRPr="00CC57A9">
              <w:rPr>
                <w:szCs w:val="16"/>
              </w:rPr>
              <w:tab/>
            </w:r>
            <w:r w:rsidRPr="00CC57A9">
              <w:rPr>
                <w:i/>
                <w:szCs w:val="16"/>
              </w:rPr>
              <w:t xml:space="preserve">Cooling Fan - </w:t>
            </w:r>
            <w:r w:rsidRPr="00CC57A9">
              <w:rPr>
                <w:i/>
                <w:szCs w:val="16"/>
                <w:u w:val="single"/>
              </w:rPr>
              <w:t>mounted</w:t>
            </w:r>
          </w:p>
        </w:tc>
      </w:tr>
    </w:tbl>
    <w:p w14:paraId="51AF98AD" w14:textId="77777777" w:rsidR="008F773F" w:rsidRPr="00BD3293" w:rsidRDefault="008F773F" w:rsidP="008F773F">
      <w:pPr>
        <w:rPr>
          <w:color w:val="FF0000"/>
          <w:sz w:val="8"/>
          <w:lang w:val="fr-CH"/>
        </w:rPr>
        <w:sectPr w:rsidR="008F773F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881037B" w14:textId="77777777" w:rsidR="008F773F" w:rsidRPr="00BD3293" w:rsidRDefault="008F773F" w:rsidP="008F773F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773F" w:rsidRPr="00027451" w14:paraId="1E52E401" w14:textId="77777777" w:rsidTr="00454627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6F6F55" w14:textId="77777777" w:rsidR="008F773F" w:rsidRPr="00AB2470" w:rsidRDefault="008F773F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60EEE11" w14:textId="77777777" w:rsidR="008F773F" w:rsidRPr="00027451" w:rsidRDefault="008F773F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CFC204" w14:textId="77777777" w:rsidR="008F773F" w:rsidRPr="00AB2470" w:rsidRDefault="008F773F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6D01B7F4" w14:textId="77777777" w:rsidR="008F773F" w:rsidRDefault="008F773F" w:rsidP="008F773F">
      <w:pPr>
        <w:rPr>
          <w:color w:val="FF0000"/>
          <w:sz w:val="8"/>
          <w:lang w:val="en-GB"/>
        </w:rPr>
        <w:sectPr w:rsidR="008F773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5FAF151" w14:textId="77777777" w:rsidR="008F773F" w:rsidRPr="0066413F" w:rsidRDefault="008F773F" w:rsidP="008F773F">
      <w:pPr>
        <w:rPr>
          <w:color w:val="FF0000"/>
          <w:sz w:val="8"/>
          <w:lang w:val="en-GB"/>
        </w:rPr>
      </w:pPr>
    </w:p>
    <w:p w14:paraId="37089CFF" w14:textId="77777777" w:rsidR="00A326B8" w:rsidRDefault="00A326B8"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1135"/>
        <w:gridCol w:w="850"/>
        <w:gridCol w:w="567"/>
        <w:gridCol w:w="567"/>
        <w:gridCol w:w="1134"/>
        <w:gridCol w:w="709"/>
        <w:gridCol w:w="142"/>
        <w:gridCol w:w="1276"/>
        <w:gridCol w:w="1275"/>
      </w:tblGrid>
      <w:tr w:rsidR="00670153" w:rsidRPr="00670153" w14:paraId="6235CB82" w14:textId="77777777" w:rsidTr="00147DA8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07BC41E" w14:textId="77777777" w:rsidR="00C80ABC" w:rsidRPr="00CA2E48" w:rsidRDefault="00C80ABC" w:rsidP="00CA2E48">
            <w:pPr>
              <w:spacing w:before="60"/>
              <w:jc w:val="both"/>
              <w:rPr>
                <w:b/>
                <w:bCs/>
              </w:rPr>
            </w:pPr>
            <w:r w:rsidRPr="00CA2E48">
              <w:rPr>
                <w:b/>
                <w:bCs/>
              </w:rPr>
              <w:lastRenderedPageBreak/>
              <w:t>333.</w:t>
            </w:r>
          </w:p>
        </w:tc>
        <w:tc>
          <w:tcPr>
            <w:tcW w:w="10206" w:type="dxa"/>
            <w:gridSpan w:val="10"/>
            <w:shd w:val="clear" w:color="auto" w:fill="DBE5F1" w:themeFill="accent1" w:themeFillTint="33"/>
          </w:tcPr>
          <w:p w14:paraId="071F98CE" w14:textId="77777777" w:rsidR="00C80ABC" w:rsidRPr="00CA2E48" w:rsidRDefault="00C80ABC" w:rsidP="00CA2E48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Système de lubrification / </w:t>
            </w:r>
            <w:r w:rsidRPr="00CA2E48">
              <w:rPr>
                <w:b/>
                <w:i/>
                <w:caps/>
              </w:rPr>
              <w:t>Lubrication system</w:t>
            </w:r>
          </w:p>
        </w:tc>
      </w:tr>
      <w:tr w:rsidR="00147DA8" w:rsidRPr="00670153" w14:paraId="227F2FA6" w14:textId="77777777" w:rsidTr="00147DA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4CD2EAA" w14:textId="77777777" w:rsidR="00147DA8" w:rsidRPr="00670153" w:rsidRDefault="00147DA8" w:rsidP="00147DA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E8413F1" w14:textId="77777777" w:rsidR="00147DA8" w:rsidRPr="00147DA8" w:rsidRDefault="00147DA8" w:rsidP="00147DA8">
            <w:pPr>
              <w:tabs>
                <w:tab w:val="left" w:pos="284"/>
              </w:tabs>
              <w:spacing w:before="60"/>
              <w:jc w:val="both"/>
              <w:rPr>
                <w:szCs w:val="20"/>
                <w:lang w:val="en-GB"/>
              </w:rPr>
            </w:pPr>
            <w:r w:rsidRPr="00147DA8">
              <w:rPr>
                <w:szCs w:val="20"/>
                <w:lang w:val="en-GB"/>
              </w:rPr>
              <w:t>a)</w:t>
            </w:r>
            <w:r w:rsidRPr="00147DA8">
              <w:rPr>
                <w:szCs w:val="20"/>
                <w:lang w:val="en-GB"/>
              </w:rPr>
              <w:tab/>
              <w:t>T</w:t>
            </w:r>
            <w:r>
              <w:rPr>
                <w:szCs w:val="20"/>
                <w:lang w:val="en-GB"/>
              </w:rPr>
              <w:t>ype</w:t>
            </w:r>
          </w:p>
          <w:p w14:paraId="7BFDB267" w14:textId="77777777" w:rsidR="00147DA8" w:rsidRPr="00147DA8" w:rsidRDefault="00147DA8" w:rsidP="00147DA8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147DA8">
              <w:rPr>
                <w:szCs w:val="20"/>
                <w:lang w:val="en-GB"/>
              </w:rPr>
              <w:tab/>
            </w:r>
            <w:r>
              <w:rPr>
                <w:i/>
                <w:szCs w:val="20"/>
                <w:lang w:val="en-GB"/>
              </w:rPr>
              <w:t>Type</w:t>
            </w:r>
          </w:p>
        </w:tc>
        <w:tc>
          <w:tcPr>
            <w:tcW w:w="7655" w:type="dxa"/>
            <w:gridSpan w:val="9"/>
            <w:vAlign w:val="bottom"/>
          </w:tcPr>
          <w:p w14:paraId="4EB21FEA" w14:textId="77777777" w:rsidR="00147DA8" w:rsidRPr="000F4080" w:rsidRDefault="00147DA8" w:rsidP="00147DA8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890D83" w:rsidRPr="00670153" w14:paraId="121EBB0C" w14:textId="77777777" w:rsidTr="00147DA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453AC67" w14:textId="77777777" w:rsidR="00890D83" w:rsidRPr="00670153" w:rsidRDefault="00890D83" w:rsidP="00CA2E4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909AEA2" w14:textId="77777777" w:rsidR="00890D83" w:rsidRPr="00670153" w:rsidRDefault="00890D83" w:rsidP="003B392A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670153">
              <w:rPr>
                <w:szCs w:val="20"/>
              </w:rPr>
              <w:t>a1)</w:t>
            </w:r>
            <w:r w:rsidRPr="00670153">
              <w:rPr>
                <w:szCs w:val="20"/>
              </w:rPr>
              <w:tab/>
              <w:t>Matériau du carter d'huile</w:t>
            </w:r>
          </w:p>
          <w:p w14:paraId="237D2DB5" w14:textId="77777777" w:rsidR="00890D83" w:rsidRPr="00670153" w:rsidRDefault="00890D83" w:rsidP="003B392A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rPr>
                <w:szCs w:val="20"/>
              </w:rPr>
              <w:tab/>
            </w:r>
            <w:r w:rsidRPr="00670153">
              <w:rPr>
                <w:i/>
                <w:szCs w:val="20"/>
              </w:rPr>
              <w:t>Material of oil sump</w:t>
            </w:r>
          </w:p>
        </w:tc>
        <w:tc>
          <w:tcPr>
            <w:tcW w:w="2552" w:type="dxa"/>
            <w:gridSpan w:val="3"/>
            <w:vAlign w:val="bottom"/>
          </w:tcPr>
          <w:p w14:paraId="144F3CB8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410" w:type="dxa"/>
            <w:gridSpan w:val="3"/>
          </w:tcPr>
          <w:p w14:paraId="3ED908A7" w14:textId="77777777" w:rsidR="00890D83" w:rsidRPr="00670153" w:rsidRDefault="00890D83" w:rsidP="003B392A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670153">
              <w:rPr>
                <w:szCs w:val="20"/>
              </w:rPr>
              <w:t>a2)</w:t>
            </w:r>
            <w:r w:rsidRPr="00670153">
              <w:rPr>
                <w:szCs w:val="20"/>
              </w:rPr>
              <w:tab/>
            </w:r>
            <w:r w:rsidRPr="00670153">
              <w:t>Capacité maximum</w:t>
            </w:r>
          </w:p>
          <w:p w14:paraId="272DD625" w14:textId="77777777" w:rsidR="00890D83" w:rsidRPr="00670153" w:rsidRDefault="00890D83" w:rsidP="003B392A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670153">
              <w:rPr>
                <w:szCs w:val="20"/>
              </w:rPr>
              <w:tab/>
            </w:r>
            <w:r w:rsidRPr="00670153">
              <w:rPr>
                <w:i/>
              </w:rPr>
              <w:t>Maximum</w:t>
            </w:r>
            <w:r w:rsidRPr="00670153">
              <w:rPr>
                <w:i/>
                <w:lang w:val="en-GB"/>
              </w:rPr>
              <w:t xml:space="preserve"> capacity</w:t>
            </w:r>
          </w:p>
        </w:tc>
        <w:tc>
          <w:tcPr>
            <w:tcW w:w="1418" w:type="dxa"/>
            <w:gridSpan w:val="2"/>
            <w:vAlign w:val="bottom"/>
          </w:tcPr>
          <w:p w14:paraId="247D1D5D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5" w:type="dxa"/>
            <w:vAlign w:val="bottom"/>
          </w:tcPr>
          <w:p w14:paraId="6EDC3D0B" w14:textId="77777777" w:rsidR="00890D83" w:rsidRPr="00670153" w:rsidRDefault="00890D83" w:rsidP="001A1B25">
            <w:pPr>
              <w:spacing w:after="120"/>
              <w:jc w:val="both"/>
              <w:rPr>
                <w:szCs w:val="20"/>
              </w:rPr>
            </w:pPr>
            <w:r>
              <w:rPr>
                <w:lang w:val="en-GB"/>
              </w:rPr>
              <w:t>±</w:t>
            </w:r>
            <w:r w:rsidRPr="00670153">
              <w:rPr>
                <w:lang w:val="en-GB"/>
              </w:rPr>
              <w:t>0</w:t>
            </w:r>
            <w:r>
              <w:rPr>
                <w:lang w:val="en-GB"/>
              </w:rPr>
              <w:t>.5</w:t>
            </w:r>
            <w:r w:rsidRPr="00670153">
              <w:rPr>
                <w:lang w:val="en-GB"/>
              </w:rPr>
              <w:t xml:space="preserve"> </w:t>
            </w:r>
            <w:r>
              <w:rPr>
                <w:lang w:val="en-GB"/>
              </w:rPr>
              <w:t>litres</w:t>
            </w:r>
          </w:p>
        </w:tc>
      </w:tr>
      <w:tr w:rsidR="00147DA8" w:rsidRPr="00670153" w14:paraId="05829C21" w14:textId="77777777" w:rsidTr="00147DA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FFA6C23" w14:textId="77777777" w:rsidR="00147DA8" w:rsidRPr="00670153" w:rsidRDefault="00147DA8" w:rsidP="00147DA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5135E13" w14:textId="77777777" w:rsidR="00147DA8" w:rsidRPr="00670153" w:rsidRDefault="00147DA8" w:rsidP="00147DA8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>
              <w:rPr>
                <w:szCs w:val="20"/>
              </w:rPr>
              <w:t>b</w:t>
            </w:r>
            <w:r w:rsidRPr="00670153">
              <w:rPr>
                <w:szCs w:val="20"/>
              </w:rPr>
              <w:t>1)</w:t>
            </w:r>
            <w:r w:rsidRPr="00670153">
              <w:rPr>
                <w:szCs w:val="20"/>
              </w:rPr>
              <w:tab/>
            </w:r>
            <w:r>
              <w:rPr>
                <w:szCs w:val="20"/>
              </w:rPr>
              <w:t>Type de pompe à huile</w:t>
            </w:r>
          </w:p>
          <w:p w14:paraId="530CACD5" w14:textId="77777777" w:rsidR="00147DA8" w:rsidRPr="00670153" w:rsidRDefault="00147DA8" w:rsidP="00147DA8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rPr>
                <w:szCs w:val="20"/>
              </w:rPr>
              <w:tab/>
            </w:r>
            <w:r>
              <w:rPr>
                <w:i/>
                <w:szCs w:val="20"/>
              </w:rPr>
              <w:t>Type of oil pump</w:t>
            </w:r>
          </w:p>
        </w:tc>
        <w:tc>
          <w:tcPr>
            <w:tcW w:w="7655" w:type="dxa"/>
            <w:gridSpan w:val="9"/>
            <w:vAlign w:val="bottom"/>
          </w:tcPr>
          <w:p w14:paraId="284F4E7B" w14:textId="77777777" w:rsidR="00147DA8" w:rsidRPr="00670153" w:rsidRDefault="00147DA8" w:rsidP="00147DA8">
            <w:pPr>
              <w:spacing w:after="120"/>
              <w:jc w:val="both"/>
              <w:rPr>
                <w:szCs w:val="20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1A73A7" w:rsidRPr="00670153" w14:paraId="23BAB72A" w14:textId="77777777" w:rsidTr="00EF7E0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EAC507D" w14:textId="77777777" w:rsidR="001A73A7" w:rsidRPr="00670153" w:rsidRDefault="001A73A7" w:rsidP="00EF7E0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3398B596" w14:textId="77777777" w:rsidR="001A73A7" w:rsidRPr="00147DA8" w:rsidRDefault="001A73A7" w:rsidP="00EF7E03">
            <w:pPr>
              <w:tabs>
                <w:tab w:val="left" w:pos="284"/>
              </w:tabs>
              <w:spacing w:before="60"/>
              <w:jc w:val="both"/>
              <w:rPr>
                <w:szCs w:val="20"/>
                <w:lang w:val="en-GB"/>
              </w:rPr>
            </w:pPr>
            <w:r w:rsidRPr="00147DA8">
              <w:rPr>
                <w:szCs w:val="20"/>
                <w:lang w:val="en-GB"/>
              </w:rPr>
              <w:t>b2)</w:t>
            </w:r>
            <w:r w:rsidRPr="00147DA8">
              <w:rPr>
                <w:szCs w:val="20"/>
                <w:lang w:val="en-GB"/>
              </w:rPr>
              <w:tab/>
            </w:r>
            <w:r w:rsidRPr="00147DA8">
              <w:rPr>
                <w:lang w:val="en-GB"/>
              </w:rPr>
              <w:t>Débit Maximum</w:t>
            </w:r>
          </w:p>
          <w:p w14:paraId="047AFDCF" w14:textId="77777777" w:rsidR="001A73A7" w:rsidRPr="00147DA8" w:rsidRDefault="001A73A7" w:rsidP="00EF7E03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147DA8">
              <w:rPr>
                <w:szCs w:val="20"/>
                <w:lang w:val="en-GB"/>
              </w:rPr>
              <w:tab/>
            </w:r>
            <w:r w:rsidRPr="00147DA8">
              <w:rPr>
                <w:i/>
                <w:lang w:val="en-GB"/>
              </w:rPr>
              <w:t>Maximum flow</w:t>
            </w:r>
          </w:p>
        </w:tc>
        <w:tc>
          <w:tcPr>
            <w:tcW w:w="1135" w:type="dxa"/>
            <w:vAlign w:val="bottom"/>
          </w:tcPr>
          <w:p w14:paraId="7D679828" w14:textId="77777777" w:rsidR="001A73A7" w:rsidRPr="000F4080" w:rsidRDefault="001A73A7" w:rsidP="00EF7E03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0A452BF3" w14:textId="77777777" w:rsidR="001A73A7" w:rsidRPr="00670153" w:rsidRDefault="001A73A7" w:rsidP="00EF7E03">
            <w:pPr>
              <w:spacing w:after="120"/>
              <w:jc w:val="both"/>
              <w:rPr>
                <w:szCs w:val="20"/>
              </w:rPr>
            </w:pPr>
            <w:r>
              <w:rPr>
                <w:szCs w:val="20"/>
              </w:rPr>
              <w:t>l/mn at</w:t>
            </w:r>
          </w:p>
        </w:tc>
        <w:tc>
          <w:tcPr>
            <w:tcW w:w="1134" w:type="dxa"/>
            <w:gridSpan w:val="2"/>
            <w:vAlign w:val="bottom"/>
          </w:tcPr>
          <w:p w14:paraId="1AB3AEAB" w14:textId="77777777" w:rsidR="001A73A7" w:rsidRPr="000F4080" w:rsidRDefault="001A73A7" w:rsidP="00EF7E03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A40A218" w14:textId="77777777" w:rsidR="001A73A7" w:rsidRPr="00670153" w:rsidRDefault="001A73A7" w:rsidP="00EF7E03">
            <w:pPr>
              <w:spacing w:after="120"/>
              <w:jc w:val="both"/>
              <w:rPr>
                <w:szCs w:val="20"/>
              </w:rPr>
            </w:pPr>
            <w:r>
              <w:rPr>
                <w:szCs w:val="20"/>
              </w:rPr>
              <w:t>rpm</w:t>
            </w:r>
          </w:p>
        </w:tc>
        <w:tc>
          <w:tcPr>
            <w:tcW w:w="851" w:type="dxa"/>
            <w:gridSpan w:val="2"/>
            <w:vAlign w:val="bottom"/>
          </w:tcPr>
          <w:p w14:paraId="1C9779F8" w14:textId="77777777" w:rsidR="001A73A7" w:rsidRPr="00670153" w:rsidRDefault="001A73A7" w:rsidP="00EF7E03">
            <w:pPr>
              <w:spacing w:after="120"/>
              <w:jc w:val="both"/>
              <w:rPr>
                <w:szCs w:val="20"/>
              </w:rPr>
            </w:pPr>
            <w:r>
              <w:rPr>
                <w:szCs w:val="20"/>
              </w:rPr>
              <w:t>Pressure</w:t>
            </w:r>
          </w:p>
        </w:tc>
        <w:tc>
          <w:tcPr>
            <w:tcW w:w="1276" w:type="dxa"/>
            <w:vAlign w:val="bottom"/>
          </w:tcPr>
          <w:p w14:paraId="7A2ECD52" w14:textId="77777777" w:rsidR="001A73A7" w:rsidRPr="000F4080" w:rsidRDefault="001A73A7" w:rsidP="00EF7E03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5" w:type="dxa"/>
            <w:vAlign w:val="bottom"/>
          </w:tcPr>
          <w:p w14:paraId="7087C5C3" w14:textId="77777777" w:rsidR="001A73A7" w:rsidRPr="00670153" w:rsidRDefault="001A73A7" w:rsidP="00EF7E03">
            <w:pPr>
              <w:spacing w:after="120"/>
              <w:jc w:val="both"/>
              <w:rPr>
                <w:szCs w:val="20"/>
              </w:rPr>
            </w:pPr>
            <w:r>
              <w:rPr>
                <w:lang w:val="en-GB"/>
              </w:rPr>
              <w:t>Bars</w:t>
            </w:r>
          </w:p>
        </w:tc>
      </w:tr>
    </w:tbl>
    <w:p w14:paraId="4D117A55" w14:textId="77777777" w:rsidR="001A73A7" w:rsidRPr="005B5659" w:rsidRDefault="001A73A7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6413F" w:rsidRPr="00C413D4" w14:paraId="4CC2ACFD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328EF1EF" w14:textId="77777777" w:rsidR="0066413F" w:rsidRPr="00EC40D1" w:rsidRDefault="0066413F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14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Carter d'huile - </w:t>
            </w:r>
            <w:r w:rsidRPr="00670153">
              <w:rPr>
                <w:u w:val="single"/>
              </w:rPr>
              <w:t>déposé</w:t>
            </w:r>
          </w:p>
          <w:p w14:paraId="30E43C9C" w14:textId="77777777" w:rsidR="0066413F" w:rsidRPr="00D01A45" w:rsidRDefault="0066413F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 xml:space="preserve">Oil sump -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3EF5FDE5" w14:textId="77777777" w:rsidR="0066413F" w:rsidRPr="00D01A45" w:rsidRDefault="0066413F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E1A1021" w14:textId="77777777" w:rsidR="0066413F" w:rsidRPr="00EC40D1" w:rsidRDefault="0066413F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14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Carter d'huile - </w:t>
            </w:r>
            <w:r w:rsidRPr="00670153">
              <w:rPr>
                <w:u w:val="single"/>
              </w:rPr>
              <w:t>déposé</w:t>
            </w:r>
          </w:p>
          <w:p w14:paraId="48E9CF4E" w14:textId="77777777" w:rsidR="0066413F" w:rsidRPr="00C413D4" w:rsidRDefault="0066413F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 xml:space="preserve">Oil sump -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637354F4" w14:textId="77777777" w:rsidR="0066413F" w:rsidRPr="00C413D4" w:rsidRDefault="0066413F" w:rsidP="0066413F">
      <w:pPr>
        <w:rPr>
          <w:color w:val="FF0000"/>
          <w:sz w:val="8"/>
          <w:lang w:val="en-GB"/>
        </w:rPr>
        <w:sectPr w:rsidR="0066413F" w:rsidRPr="00C413D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A8EF5D2" w14:textId="77777777" w:rsidR="0066413F" w:rsidRPr="00C413D4" w:rsidRDefault="0066413F" w:rsidP="0066413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6413F" w:rsidRPr="00027451" w14:paraId="2F6AF048" w14:textId="77777777" w:rsidTr="000A2E76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7969AF" w14:textId="77777777" w:rsidR="0066413F" w:rsidRPr="00AB2470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1D823BD" w14:textId="77777777" w:rsidR="0066413F" w:rsidRPr="00027451" w:rsidRDefault="0066413F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DFAFDF" w14:textId="77777777" w:rsidR="0066413F" w:rsidRPr="00AB2470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3490C4B6" w14:textId="77777777" w:rsidR="002F7EC8" w:rsidRDefault="002F7EC8" w:rsidP="003B3436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0D749B1" w14:textId="77777777" w:rsidR="003B3436" w:rsidRPr="0066413F" w:rsidRDefault="003B3436" w:rsidP="003B3436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3436" w:rsidRPr="0066413F" w14:paraId="614535C0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4E32E165" w14:textId="77777777" w:rsidR="003B3436" w:rsidRPr="00EC40D1" w:rsidRDefault="003B3436" w:rsidP="000C0E8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14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3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Pompe à huile - </w:t>
            </w:r>
            <w:r w:rsidRPr="00670153">
              <w:rPr>
                <w:u w:val="single"/>
              </w:rPr>
              <w:t>déposée</w:t>
            </w:r>
          </w:p>
          <w:p w14:paraId="10FDAE38" w14:textId="77777777" w:rsidR="003B3436" w:rsidRPr="00D01A45" w:rsidRDefault="003B3436" w:rsidP="000C0E8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O</w:t>
            </w:r>
            <w:r w:rsidRPr="00670153">
              <w:rPr>
                <w:i/>
              </w:rPr>
              <w:t xml:space="preserve">il pump -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6F115B9B" w14:textId="77777777" w:rsidR="003B3436" w:rsidRPr="00D01A45" w:rsidRDefault="003B3436" w:rsidP="000C0E85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7F42B2B" w14:textId="77777777" w:rsidR="00E35D65" w:rsidRPr="00EC40D1" w:rsidRDefault="00E35D65" w:rsidP="00E35D6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14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3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Pompe à huile - </w:t>
            </w:r>
            <w:r w:rsidRPr="00670153">
              <w:rPr>
                <w:u w:val="single"/>
              </w:rPr>
              <w:t>déposée</w:t>
            </w:r>
          </w:p>
          <w:p w14:paraId="3D28CCCA" w14:textId="77777777" w:rsidR="003B3436" w:rsidRPr="0066413F" w:rsidRDefault="00E35D65" w:rsidP="00E35D6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O</w:t>
            </w:r>
            <w:r w:rsidRPr="00670153">
              <w:rPr>
                <w:i/>
              </w:rPr>
              <w:t xml:space="preserve">il pump -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372BF4D2" w14:textId="77777777" w:rsidR="003B3436" w:rsidRPr="0066413F" w:rsidRDefault="003B3436" w:rsidP="003B3436">
      <w:pPr>
        <w:rPr>
          <w:color w:val="FF0000"/>
          <w:sz w:val="8"/>
          <w:lang w:val="fr-CH"/>
        </w:rPr>
        <w:sectPr w:rsidR="003B3436" w:rsidRPr="0066413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C5BEF9C" w14:textId="77777777" w:rsidR="003B3436" w:rsidRPr="0066413F" w:rsidRDefault="003B3436" w:rsidP="003B3436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3436" w:rsidRPr="00027451" w14:paraId="0366558A" w14:textId="77777777" w:rsidTr="000A2E7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E040CE9" w14:textId="77777777" w:rsidR="003B3436" w:rsidRPr="00027451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C702D4B" w14:textId="77777777" w:rsidR="003B3436" w:rsidRPr="00027451" w:rsidRDefault="003B3436" w:rsidP="000C0E85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686909A" w14:textId="77777777" w:rsidR="003B3436" w:rsidRPr="00027451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7EC50B3" w14:textId="77777777" w:rsidR="002F7EC8" w:rsidRDefault="002F7EC8" w:rsidP="003B3436">
      <w:pPr>
        <w:rPr>
          <w:color w:val="FF0000"/>
          <w:sz w:val="8"/>
          <w:lang w:val="fr-CH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FE09409" w14:textId="77777777" w:rsidR="003B3436" w:rsidRPr="0066413F" w:rsidRDefault="003B3436" w:rsidP="003B3436">
      <w:pPr>
        <w:rPr>
          <w:color w:val="FF0000"/>
          <w:sz w:val="8"/>
          <w:lang w:val="fr-CH"/>
        </w:rPr>
      </w:pPr>
    </w:p>
    <w:p w14:paraId="359BC8CE" w14:textId="77777777" w:rsidR="00A326B8" w:rsidRDefault="00A326B8">
      <w:r>
        <w:rPr>
          <w:lang w:val="fr-CH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C3B2A" w:rsidRPr="005F1733" w14:paraId="32490A87" w14:textId="77777777" w:rsidTr="008C3B2A">
        <w:trPr>
          <w:trHeight w:hRule="exact" w:val="397"/>
          <w:jc w:val="center"/>
        </w:trPr>
        <w:tc>
          <w:tcPr>
            <w:tcW w:w="5103" w:type="dxa"/>
          </w:tcPr>
          <w:p w14:paraId="34734EC5" w14:textId="77777777" w:rsidR="008C3B2A" w:rsidRPr="00EC40D1" w:rsidRDefault="008C3B2A" w:rsidP="008C3B2A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lastRenderedPageBreak/>
              <w:t>C</w:t>
            </w:r>
            <w:r>
              <w:rPr>
                <w:b/>
                <w:szCs w:val="16"/>
                <w:lang w:val="fr-CH"/>
              </w:rPr>
              <w:t>14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3a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Pompe à huile - </w:t>
            </w:r>
            <w:r>
              <w:rPr>
                <w:u w:val="single"/>
              </w:rPr>
              <w:t>démontée</w:t>
            </w:r>
          </w:p>
          <w:p w14:paraId="46A19D6E" w14:textId="77777777" w:rsidR="008C3B2A" w:rsidRPr="00D01A45" w:rsidRDefault="008C3B2A" w:rsidP="008C3B2A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O</w:t>
            </w:r>
            <w:r w:rsidRPr="00670153">
              <w:rPr>
                <w:i/>
              </w:rPr>
              <w:t xml:space="preserve">il pump - </w:t>
            </w:r>
            <w:r w:rsidRPr="00670153">
              <w:rPr>
                <w:i/>
                <w:u w:val="single"/>
              </w:rPr>
              <w:t>dism</w:t>
            </w:r>
            <w:r>
              <w:rPr>
                <w:i/>
                <w:u w:val="single"/>
              </w:rPr>
              <w:t>antled</w:t>
            </w:r>
          </w:p>
        </w:tc>
        <w:tc>
          <w:tcPr>
            <w:tcW w:w="567" w:type="dxa"/>
          </w:tcPr>
          <w:p w14:paraId="412151D6" w14:textId="77777777" w:rsidR="008C3B2A" w:rsidRPr="00D01A45" w:rsidRDefault="008C3B2A" w:rsidP="008C3B2A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64D6685" w14:textId="77777777" w:rsidR="008C3B2A" w:rsidRPr="00EC40D1" w:rsidRDefault="008C3B2A" w:rsidP="008C3B2A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14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4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Pompe à huile - </w:t>
            </w:r>
            <w:r w:rsidRPr="00670153">
              <w:rPr>
                <w:u w:val="single"/>
              </w:rPr>
              <w:t xml:space="preserve">montée </w:t>
            </w:r>
            <w:r w:rsidRPr="00670153">
              <w:rPr>
                <w:szCs w:val="16"/>
                <w:u w:val="single"/>
              </w:rPr>
              <w:t>dans son emplacement</w:t>
            </w:r>
          </w:p>
          <w:p w14:paraId="5262C5BF" w14:textId="77777777" w:rsidR="008C3B2A" w:rsidRPr="003B3436" w:rsidRDefault="008C3B2A" w:rsidP="008C3B2A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Oil pump – </w:t>
            </w:r>
            <w:r w:rsidRPr="00670153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3725A43A" w14:textId="77777777" w:rsidR="001A0BE7" w:rsidRPr="008C3B2A" w:rsidRDefault="001A0BE7" w:rsidP="001A0BE7">
      <w:pPr>
        <w:rPr>
          <w:color w:val="FF0000"/>
          <w:sz w:val="8"/>
          <w:lang w:val="en-GB"/>
        </w:rPr>
        <w:sectPr w:rsidR="001A0BE7" w:rsidRPr="008C3B2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A1A0DFA" w14:textId="77777777" w:rsidR="001A0BE7" w:rsidRPr="008C3B2A" w:rsidRDefault="001A0BE7" w:rsidP="001A0BE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A0BE7" w:rsidRPr="00027451" w14:paraId="61B928AD" w14:textId="77777777" w:rsidTr="008C3B2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96FF8C" w14:textId="77777777" w:rsidR="001A0BE7" w:rsidRPr="00027451" w:rsidRDefault="001A0BE7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FD65B86" w14:textId="77777777" w:rsidR="001A0BE7" w:rsidRPr="00027451" w:rsidRDefault="001A0BE7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821053" w14:textId="77777777" w:rsidR="001A0BE7" w:rsidRPr="00027451" w:rsidRDefault="001A0BE7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75A5D9A" w14:textId="77777777" w:rsidR="001A0BE7" w:rsidRDefault="001A0BE7" w:rsidP="001A0BE7">
      <w:pPr>
        <w:rPr>
          <w:color w:val="FF0000"/>
          <w:sz w:val="8"/>
          <w:lang w:val="fr-CH"/>
        </w:rPr>
        <w:sectPr w:rsidR="001A0BE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0C58DE1" w14:textId="77777777" w:rsidR="001A0BE7" w:rsidRPr="0066413F" w:rsidRDefault="001A0BE7" w:rsidP="001A0BE7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C3B2A" w:rsidRPr="0052084F" w14:paraId="7C6C4C90" w14:textId="77777777" w:rsidTr="003B6DD3">
        <w:trPr>
          <w:trHeight w:hRule="exact" w:val="397"/>
          <w:jc w:val="center"/>
        </w:trPr>
        <w:tc>
          <w:tcPr>
            <w:tcW w:w="5103" w:type="dxa"/>
          </w:tcPr>
          <w:p w14:paraId="35E0954E" w14:textId="77777777" w:rsidR="008C3B2A" w:rsidRPr="0052084F" w:rsidRDefault="008C3B2A" w:rsidP="003B6DD3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  <w:lang w:eastAsia="ar-SA"/>
              </w:rPr>
            </w:pPr>
            <w:r w:rsidRPr="0052084F">
              <w:rPr>
                <w:b/>
                <w:szCs w:val="16"/>
              </w:rPr>
              <w:t>C14-3c)</w:t>
            </w:r>
            <w:r w:rsidRPr="0052084F">
              <w:rPr>
                <w:szCs w:val="16"/>
              </w:rPr>
              <w:tab/>
              <w:t xml:space="preserve"> </w:t>
            </w:r>
            <w:r w:rsidRPr="0052084F">
              <w:rPr>
                <w:szCs w:val="16"/>
                <w:lang w:eastAsia="ar-SA"/>
              </w:rPr>
              <w:t>Système d'entraînement de la pompe à huile</w:t>
            </w:r>
          </w:p>
          <w:p w14:paraId="03CC9D65" w14:textId="77777777" w:rsidR="008C3B2A" w:rsidRPr="0052084F" w:rsidRDefault="008C3B2A" w:rsidP="003B6DD3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52084F">
              <w:rPr>
                <w:i/>
                <w:szCs w:val="16"/>
                <w:lang w:val="fr-CH"/>
              </w:rPr>
              <w:tab/>
              <w:t>Oil pump driving system</w:t>
            </w:r>
          </w:p>
        </w:tc>
        <w:tc>
          <w:tcPr>
            <w:tcW w:w="567" w:type="dxa"/>
          </w:tcPr>
          <w:p w14:paraId="5BBED247" w14:textId="77777777" w:rsidR="008C3B2A" w:rsidRPr="0052084F" w:rsidRDefault="008C3B2A" w:rsidP="003B6DD3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295DC8A" w14:textId="77777777" w:rsidR="008C3B2A" w:rsidRPr="0052084F" w:rsidRDefault="008C3B2A" w:rsidP="003B6DD3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  <w:lang w:eastAsia="ar-SA"/>
              </w:rPr>
            </w:pPr>
            <w:r w:rsidRPr="0052084F">
              <w:rPr>
                <w:rFonts w:asciiTheme="minorHAnsi" w:hAnsiTheme="minorHAnsi" w:cs="Times New Roman"/>
                <w:b/>
                <w:lang w:val="fr-CH"/>
              </w:rPr>
              <w:t>III-N1)</w:t>
            </w:r>
            <w:r w:rsidRPr="0052084F">
              <w:rPr>
                <w:rFonts w:asciiTheme="minorHAnsi" w:hAnsiTheme="minorHAnsi"/>
                <w:szCs w:val="16"/>
                <w:lang w:val="fr-CH"/>
              </w:rPr>
              <w:tab/>
            </w:r>
            <w:r w:rsidRPr="0052084F">
              <w:rPr>
                <w:rFonts w:asciiTheme="minorHAnsi" w:hAnsiTheme="minorHAnsi"/>
                <w:szCs w:val="16"/>
                <w:lang w:eastAsia="ar-SA"/>
              </w:rPr>
              <w:t>Système d'entraînement de la pompe à huile</w:t>
            </w:r>
          </w:p>
          <w:p w14:paraId="0A3A5F72" w14:textId="77777777" w:rsidR="008C3B2A" w:rsidRPr="0052084F" w:rsidRDefault="008C3B2A" w:rsidP="003B6DD3">
            <w:pPr>
              <w:tabs>
                <w:tab w:val="left" w:pos="598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52084F">
              <w:rPr>
                <w:rFonts w:asciiTheme="minorHAnsi" w:hAnsiTheme="minorHAnsi"/>
                <w:i/>
                <w:szCs w:val="16"/>
                <w:lang w:val="fr-CH"/>
              </w:rPr>
              <w:tab/>
              <w:t>Oil pump driving system</w:t>
            </w:r>
          </w:p>
        </w:tc>
      </w:tr>
    </w:tbl>
    <w:p w14:paraId="61C21A56" w14:textId="77777777" w:rsidR="008C3B2A" w:rsidRPr="001B75FC" w:rsidRDefault="008C3B2A" w:rsidP="008C3B2A">
      <w:pPr>
        <w:rPr>
          <w:color w:val="FF0000"/>
          <w:sz w:val="8"/>
          <w:lang w:val="en-GB"/>
        </w:rPr>
        <w:sectPr w:rsidR="008C3B2A" w:rsidRPr="001B75F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E792FFA" w14:textId="77777777" w:rsidR="008C3B2A" w:rsidRPr="001B75FC" w:rsidRDefault="008C3B2A" w:rsidP="008C3B2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C3B2A" w:rsidRPr="00957E61" w14:paraId="246C1E0E" w14:textId="77777777" w:rsidTr="008C3B2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3288C0" w14:textId="77777777" w:rsidR="008C3B2A" w:rsidRPr="001B75FC" w:rsidRDefault="008C3B2A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FB4FC33" w14:textId="77777777" w:rsidR="008C3B2A" w:rsidRPr="00027451" w:rsidRDefault="008C3B2A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3C1130" w14:textId="77777777" w:rsidR="008C3B2A" w:rsidRPr="001B75FC" w:rsidRDefault="008C3B2A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proofErr w:type="spellStart"/>
            <w:r w:rsidRPr="001A274C">
              <w:rPr>
                <w:color w:val="D9D9D9" w:themeColor="background1" w:themeShade="D9"/>
                <w:szCs w:val="20"/>
                <w:lang w:val="fr-CH"/>
              </w:rPr>
              <w:t>Drawing</w:t>
            </w:r>
            <w:proofErr w:type="spellEnd"/>
          </w:p>
        </w:tc>
      </w:tr>
    </w:tbl>
    <w:p w14:paraId="62C9BABA" w14:textId="77777777" w:rsidR="008C3B2A" w:rsidRDefault="008C3B2A" w:rsidP="008C3B2A">
      <w:pPr>
        <w:rPr>
          <w:szCs w:val="16"/>
          <w:lang w:val="fr-CH"/>
        </w:rPr>
        <w:sectPr w:rsidR="008C3B2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00D61E3" w14:textId="77777777" w:rsidR="008C3B2A" w:rsidRPr="00C656CB" w:rsidRDefault="008C3B2A" w:rsidP="008C3B2A">
      <w:pPr>
        <w:rPr>
          <w:color w:val="FF0000"/>
          <w:sz w:val="8"/>
          <w:szCs w:val="8"/>
          <w:lang w:val="fr-CH"/>
        </w:rPr>
      </w:pPr>
    </w:p>
    <w:p w14:paraId="4C712605" w14:textId="77777777" w:rsidR="008C3B2A" w:rsidRDefault="008C3B2A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1701"/>
        <w:gridCol w:w="1701"/>
      </w:tblGrid>
      <w:tr w:rsidR="00680983" w:rsidRPr="0052084F" w14:paraId="0F2F54E7" w14:textId="77777777" w:rsidTr="003B6DD3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BCC5EAA" w14:textId="77777777" w:rsidR="00680983" w:rsidRPr="0052084F" w:rsidRDefault="00680983" w:rsidP="003B6DD3">
            <w:pPr>
              <w:spacing w:before="60"/>
              <w:jc w:val="both"/>
              <w:rPr>
                <w:b/>
                <w:bCs/>
              </w:rPr>
            </w:pPr>
            <w:r w:rsidRPr="0052084F">
              <w:rPr>
                <w:b/>
                <w:bCs/>
              </w:rPr>
              <w:lastRenderedPageBreak/>
              <w:t>334.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5A587939" w14:textId="77777777" w:rsidR="00680983" w:rsidRPr="0052084F" w:rsidRDefault="00680983" w:rsidP="003B6DD3">
            <w:pPr>
              <w:spacing w:before="60"/>
              <w:jc w:val="both"/>
              <w:rPr>
                <w:b/>
                <w:caps/>
              </w:rPr>
            </w:pPr>
            <w:r w:rsidRPr="0052084F">
              <w:rPr>
                <w:b/>
                <w:caps/>
              </w:rPr>
              <w:t xml:space="preserve">Suralimentation / </w:t>
            </w:r>
            <w:r w:rsidRPr="0052084F">
              <w:rPr>
                <w:b/>
                <w:i/>
                <w:caps/>
              </w:rPr>
              <w:t>Turbocharging</w:t>
            </w:r>
          </w:p>
        </w:tc>
      </w:tr>
      <w:tr w:rsidR="00680983" w:rsidRPr="00670153" w14:paraId="1258776B" w14:textId="77777777" w:rsidTr="003B6DD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5D8E98D" w14:textId="77777777" w:rsidR="00680983" w:rsidRPr="00670153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0D849294" w14:textId="77777777" w:rsidR="00680983" w:rsidRPr="0052084F" w:rsidRDefault="00680983" w:rsidP="003B6DD3">
            <w:pPr>
              <w:tabs>
                <w:tab w:val="left" w:pos="234"/>
                <w:tab w:val="right" w:pos="10773"/>
              </w:tabs>
              <w:spacing w:before="60"/>
            </w:pPr>
            <w:r w:rsidRPr="0052084F">
              <w:t>a)</w:t>
            </w:r>
            <w:r w:rsidRPr="0052084F">
              <w:tab/>
            </w:r>
            <w:r w:rsidRPr="0052084F">
              <w:rPr>
                <w:bCs/>
              </w:rPr>
              <w:t>Marque et type du turbocompresseur</w:t>
            </w:r>
          </w:p>
          <w:p w14:paraId="31F7EEC4" w14:textId="77777777" w:rsidR="00680983" w:rsidRPr="0052084F" w:rsidRDefault="00680983" w:rsidP="003B6DD3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en-GB"/>
              </w:rPr>
            </w:pPr>
            <w:r w:rsidRPr="0052084F">
              <w:tab/>
            </w:r>
            <w:r w:rsidRPr="0052084F">
              <w:rPr>
                <w:bCs/>
                <w:i/>
                <w:lang w:val="en-GB"/>
              </w:rPr>
              <w:t>Make and type of the turbocharger</w:t>
            </w:r>
          </w:p>
        </w:tc>
        <w:tc>
          <w:tcPr>
            <w:tcW w:w="7088" w:type="dxa"/>
            <w:gridSpan w:val="3"/>
            <w:vAlign w:val="bottom"/>
          </w:tcPr>
          <w:p w14:paraId="0F8F951F" w14:textId="77777777" w:rsidR="00680983" w:rsidRPr="00D21FB3" w:rsidRDefault="00680983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80983" w:rsidRPr="00670153" w14:paraId="4D0E36EA" w14:textId="77777777" w:rsidTr="003B6DD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6E9FD57" w14:textId="77777777" w:rsidR="00680983" w:rsidRPr="00670153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39A8D8A9" w14:textId="77777777" w:rsidR="00680983" w:rsidRPr="0052084F" w:rsidRDefault="00680983" w:rsidP="003B6DD3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</w:tcPr>
          <w:p w14:paraId="1D8C8E02" w14:textId="77777777" w:rsidR="00680983" w:rsidRPr="0052084F" w:rsidRDefault="00680983" w:rsidP="003B6DD3">
            <w:pPr>
              <w:tabs>
                <w:tab w:val="left" w:pos="318"/>
                <w:tab w:val="right" w:pos="10773"/>
              </w:tabs>
              <w:spacing w:before="60"/>
            </w:pPr>
            <w:r>
              <w:t>a1</w:t>
            </w:r>
            <w:r w:rsidRPr="0052084F">
              <w:t>)</w:t>
            </w:r>
            <w:r w:rsidRPr="0052084F">
              <w:tab/>
            </w:r>
            <w:r>
              <w:t>Nombre</w:t>
            </w:r>
          </w:p>
          <w:p w14:paraId="3430A890" w14:textId="77777777" w:rsidR="00680983" w:rsidRPr="0052084F" w:rsidRDefault="00680983" w:rsidP="003B6DD3">
            <w:pPr>
              <w:tabs>
                <w:tab w:val="left" w:pos="318"/>
                <w:tab w:val="right" w:pos="10773"/>
              </w:tabs>
              <w:rPr>
                <w:i/>
              </w:rPr>
            </w:pPr>
            <w:r w:rsidRPr="0052084F">
              <w:tab/>
            </w:r>
            <w:r>
              <w:rPr>
                <w:i/>
              </w:rPr>
              <w:t>Number</w:t>
            </w:r>
          </w:p>
        </w:tc>
        <w:tc>
          <w:tcPr>
            <w:tcW w:w="3402" w:type="dxa"/>
            <w:gridSpan w:val="2"/>
            <w:vAlign w:val="bottom"/>
          </w:tcPr>
          <w:p w14:paraId="49BF5AE1" w14:textId="77777777" w:rsidR="00680983" w:rsidRPr="00D21FB3" w:rsidRDefault="00680983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80983" w:rsidRPr="00670153" w14:paraId="602A2753" w14:textId="77777777" w:rsidTr="003B6DD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55D8C4B" w14:textId="77777777" w:rsidR="00680983" w:rsidRPr="00D5022E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vMerge w:val="restart"/>
          </w:tcPr>
          <w:p w14:paraId="60DBF88E" w14:textId="77777777" w:rsidR="00680983" w:rsidRPr="0052084F" w:rsidRDefault="00680983" w:rsidP="003B6DD3">
            <w:pPr>
              <w:tabs>
                <w:tab w:val="left" w:pos="284"/>
              </w:tabs>
              <w:spacing w:before="60"/>
            </w:pPr>
            <w:r w:rsidRPr="0052084F">
              <w:t>b)</w:t>
            </w:r>
            <w:r w:rsidRPr="0052084F">
              <w:tab/>
              <w:t>Carter de turbine</w:t>
            </w:r>
          </w:p>
          <w:p w14:paraId="71DB3B38" w14:textId="77777777" w:rsidR="00680983" w:rsidRPr="0052084F" w:rsidRDefault="00680983" w:rsidP="003B6DD3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52084F">
              <w:tab/>
            </w:r>
            <w:r w:rsidRPr="0052084F">
              <w:rPr>
                <w:bCs/>
                <w:i/>
                <w:lang w:val="en-GB"/>
              </w:rPr>
              <w:t>Turbine housing</w:t>
            </w:r>
          </w:p>
        </w:tc>
        <w:tc>
          <w:tcPr>
            <w:tcW w:w="3686" w:type="dxa"/>
          </w:tcPr>
          <w:p w14:paraId="027BD92B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</w:pPr>
            <w:r w:rsidRPr="00680983">
              <w:t>b1)</w:t>
            </w:r>
            <w:r w:rsidRPr="00680983">
              <w:tab/>
              <w:t>Nombre d'entrées des gaz d'échappement</w:t>
            </w:r>
          </w:p>
          <w:p w14:paraId="644709FB" w14:textId="77777777" w:rsidR="00680983" w:rsidRPr="00680983" w:rsidRDefault="00680983" w:rsidP="003B6DD3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680983">
              <w:tab/>
            </w:r>
            <w:r w:rsidRPr="00680983">
              <w:rPr>
                <w:bCs/>
                <w:i/>
                <w:lang w:val="en-GB"/>
              </w:rPr>
              <w:t>Number of exhaust gas entries</w:t>
            </w:r>
          </w:p>
        </w:tc>
        <w:tc>
          <w:tcPr>
            <w:tcW w:w="3402" w:type="dxa"/>
            <w:gridSpan w:val="2"/>
            <w:vAlign w:val="bottom"/>
          </w:tcPr>
          <w:p w14:paraId="1456C758" w14:textId="77777777" w:rsidR="00680983" w:rsidRPr="00D21FB3" w:rsidRDefault="00680983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80983" w:rsidRPr="00670153" w14:paraId="107B4C99" w14:textId="77777777" w:rsidTr="003B6DD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C33895F" w14:textId="77777777" w:rsidR="00680983" w:rsidRPr="00670153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vMerge/>
          </w:tcPr>
          <w:p w14:paraId="7029E2C4" w14:textId="77777777" w:rsidR="00680983" w:rsidRPr="0052084F" w:rsidRDefault="00680983" w:rsidP="003B6DD3">
            <w:pPr>
              <w:tabs>
                <w:tab w:val="left" w:pos="234"/>
                <w:tab w:val="right" w:pos="10773"/>
              </w:tabs>
              <w:spacing w:before="60"/>
              <w:rPr>
                <w:b/>
              </w:rPr>
            </w:pPr>
          </w:p>
        </w:tc>
        <w:tc>
          <w:tcPr>
            <w:tcW w:w="3686" w:type="dxa"/>
          </w:tcPr>
          <w:p w14:paraId="11ED7091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</w:pPr>
            <w:r w:rsidRPr="00680983">
              <w:t>b2)</w:t>
            </w:r>
            <w:r w:rsidRPr="00680983">
              <w:tab/>
              <w:t>Matériau</w:t>
            </w:r>
          </w:p>
          <w:p w14:paraId="5D042BC9" w14:textId="77777777" w:rsidR="00680983" w:rsidRPr="00680983" w:rsidRDefault="00680983" w:rsidP="003B6DD3">
            <w:pPr>
              <w:tabs>
                <w:tab w:val="left" w:pos="284"/>
              </w:tabs>
              <w:rPr>
                <w:i/>
                <w:lang w:val="en-GB"/>
              </w:rPr>
            </w:pPr>
            <w:r w:rsidRPr="00680983">
              <w:tab/>
            </w:r>
            <w:r w:rsidRPr="00680983">
              <w:rPr>
                <w:bCs/>
                <w:i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vAlign w:val="bottom"/>
          </w:tcPr>
          <w:p w14:paraId="0410B84E" w14:textId="77777777" w:rsidR="00680983" w:rsidRPr="00D21FB3" w:rsidRDefault="00680983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80983" w:rsidRPr="00DE5A97" w14:paraId="21389452" w14:textId="77777777" w:rsidTr="003B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5364F43" w14:textId="77777777" w:rsidR="00680983" w:rsidRPr="00670153" w:rsidRDefault="00680983" w:rsidP="0068098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F8BBAB1" w14:textId="77777777" w:rsidR="00680983" w:rsidRPr="0052084F" w:rsidRDefault="00680983" w:rsidP="00680983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E861415" w14:textId="77777777" w:rsidR="00680983" w:rsidRPr="00680983" w:rsidRDefault="00680983" w:rsidP="00680983">
            <w:pPr>
              <w:tabs>
                <w:tab w:val="left" w:pos="284"/>
              </w:tabs>
              <w:spacing w:before="60"/>
              <w:rPr>
                <w:lang w:val="en-GB"/>
              </w:rPr>
            </w:pPr>
            <w:r w:rsidRPr="00680983">
              <w:rPr>
                <w:lang w:val="en-GB"/>
              </w:rPr>
              <w:t>b3)</w:t>
            </w:r>
            <w:r w:rsidRPr="00680983">
              <w:rPr>
                <w:lang w:val="en-GB"/>
              </w:rPr>
              <w:tab/>
              <w:t>Diamètre exducer</w:t>
            </w:r>
          </w:p>
          <w:p w14:paraId="58BD462A" w14:textId="77777777" w:rsidR="00680983" w:rsidRPr="00680983" w:rsidRDefault="00680983" w:rsidP="00680983">
            <w:pPr>
              <w:tabs>
                <w:tab w:val="left" w:pos="284"/>
              </w:tabs>
              <w:rPr>
                <w:i/>
                <w:lang w:val="en-GB"/>
              </w:rPr>
            </w:pPr>
            <w:r w:rsidRPr="00680983">
              <w:rPr>
                <w:lang w:val="en-GB"/>
              </w:rPr>
              <w:tab/>
            </w:r>
            <w:r>
              <w:rPr>
                <w:bCs/>
                <w:i/>
                <w:lang w:val="en-GB"/>
              </w:rPr>
              <w:t>Exducer diameter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99F9B" w14:textId="77777777" w:rsidR="00680983" w:rsidRPr="00D21FB3" w:rsidRDefault="00680983" w:rsidP="0068098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D0227" w14:textId="77777777" w:rsidR="00680983" w:rsidRPr="00680983" w:rsidRDefault="00680983" w:rsidP="00680983">
            <w:pPr>
              <w:spacing w:after="120"/>
              <w:rPr>
                <w:szCs w:val="20"/>
                <w:lang w:val="fr-CH"/>
              </w:rPr>
            </w:pPr>
            <w:r w:rsidRPr="00680983">
              <w:t>±</w:t>
            </w:r>
            <w:r w:rsidRPr="00680983">
              <w:rPr>
                <w:lang w:val="fr-CH"/>
              </w:rPr>
              <w:t xml:space="preserve"> 0.</w:t>
            </w:r>
            <w:r>
              <w:rPr>
                <w:lang w:val="fr-CH"/>
              </w:rPr>
              <w:t>3</w:t>
            </w:r>
            <w:r w:rsidRPr="00680983">
              <w:rPr>
                <w:lang w:val="fr-CH"/>
              </w:rPr>
              <w:t xml:space="preserve"> mm</w:t>
            </w:r>
          </w:p>
        </w:tc>
      </w:tr>
      <w:tr w:rsidR="00680983" w:rsidRPr="00DE5A97" w14:paraId="0D38208F" w14:textId="77777777" w:rsidTr="003B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29ED4E6" w14:textId="77777777" w:rsidR="00680983" w:rsidRPr="00670153" w:rsidRDefault="00680983" w:rsidP="0068098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25A3D7D" w14:textId="77777777" w:rsidR="00680983" w:rsidRPr="0052084F" w:rsidRDefault="00680983" w:rsidP="00680983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AF5DE9F" w14:textId="77777777" w:rsidR="00680983" w:rsidRPr="00680983" w:rsidRDefault="00680983" w:rsidP="00680983">
            <w:pPr>
              <w:tabs>
                <w:tab w:val="left" w:pos="284"/>
              </w:tabs>
              <w:spacing w:before="60"/>
              <w:rPr>
                <w:lang w:val="en-GB"/>
              </w:rPr>
            </w:pPr>
            <w:r w:rsidRPr="00680983">
              <w:rPr>
                <w:lang w:val="en-GB"/>
              </w:rPr>
              <w:t>b4)</w:t>
            </w:r>
            <w:r w:rsidRPr="00680983">
              <w:rPr>
                <w:lang w:val="en-GB"/>
              </w:rPr>
              <w:tab/>
              <w:t>Largeur gorge</w:t>
            </w:r>
          </w:p>
          <w:p w14:paraId="156A3722" w14:textId="77777777" w:rsidR="00680983" w:rsidRPr="00680983" w:rsidRDefault="00680983" w:rsidP="00680983">
            <w:pPr>
              <w:tabs>
                <w:tab w:val="left" w:pos="284"/>
              </w:tabs>
              <w:rPr>
                <w:i/>
                <w:lang w:val="en-GB"/>
              </w:rPr>
            </w:pPr>
            <w:r w:rsidRPr="00680983">
              <w:rPr>
                <w:lang w:val="en-GB"/>
              </w:rPr>
              <w:tab/>
            </w:r>
            <w:r w:rsidRPr="00680983">
              <w:rPr>
                <w:bCs/>
                <w:i/>
                <w:lang w:val="en-GB"/>
              </w:rPr>
              <w:t>Throat width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1BDC3" w14:textId="77777777" w:rsidR="00680983" w:rsidRPr="00D21FB3" w:rsidRDefault="00680983" w:rsidP="0068098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9B456" w14:textId="77777777" w:rsidR="00680983" w:rsidRPr="00680983" w:rsidRDefault="00680983" w:rsidP="00680983">
            <w:pPr>
              <w:spacing w:after="120"/>
              <w:rPr>
                <w:szCs w:val="20"/>
                <w:lang w:val="fr-CH"/>
              </w:rPr>
            </w:pPr>
            <w:r w:rsidRPr="00680983">
              <w:t>±</w:t>
            </w:r>
            <w:r>
              <w:rPr>
                <w:lang w:val="fr-CH"/>
              </w:rPr>
              <w:t xml:space="preserve"> 1.0</w:t>
            </w:r>
            <w:r w:rsidRPr="00680983">
              <w:rPr>
                <w:lang w:val="fr-CH"/>
              </w:rPr>
              <w:t xml:space="preserve"> mm</w:t>
            </w:r>
          </w:p>
        </w:tc>
      </w:tr>
      <w:tr w:rsidR="00680983" w:rsidRPr="00DE5A97" w14:paraId="1BD5848A" w14:textId="77777777" w:rsidTr="003B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D45D535" w14:textId="77777777" w:rsidR="00680983" w:rsidRPr="00670153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B112221" w14:textId="77777777" w:rsidR="00680983" w:rsidRPr="0052084F" w:rsidRDefault="00680983" w:rsidP="003B6DD3">
            <w:pPr>
              <w:tabs>
                <w:tab w:val="left" w:pos="284"/>
              </w:tabs>
              <w:spacing w:before="60"/>
            </w:pPr>
            <w:r w:rsidRPr="0052084F">
              <w:t>c)</w:t>
            </w:r>
            <w:r w:rsidRPr="0052084F">
              <w:tab/>
              <w:t>Roue de turbine</w:t>
            </w:r>
          </w:p>
          <w:p w14:paraId="1B571798" w14:textId="77777777" w:rsidR="00680983" w:rsidRPr="0052084F" w:rsidRDefault="00680983" w:rsidP="003B6DD3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52084F">
              <w:tab/>
            </w:r>
            <w:r w:rsidRPr="0052084F">
              <w:rPr>
                <w:i/>
              </w:rPr>
              <w:t>Turbine wheel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730E042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</w:pPr>
            <w:r w:rsidRPr="00680983">
              <w:t>c1)</w:t>
            </w:r>
            <w:r w:rsidRPr="00680983">
              <w:tab/>
              <w:t>Matériau</w:t>
            </w:r>
          </w:p>
          <w:p w14:paraId="29182D1A" w14:textId="77777777" w:rsidR="00680983" w:rsidRPr="00680983" w:rsidRDefault="00680983" w:rsidP="003B6DD3">
            <w:pPr>
              <w:tabs>
                <w:tab w:val="left" w:pos="284"/>
              </w:tabs>
              <w:rPr>
                <w:i/>
                <w:szCs w:val="20"/>
                <w:lang w:val="fr-CH"/>
              </w:rPr>
            </w:pPr>
            <w:r w:rsidRPr="00680983">
              <w:tab/>
            </w:r>
            <w:r w:rsidRPr="00680983">
              <w:rPr>
                <w:bCs/>
                <w:i/>
                <w:lang w:val="fr-CH"/>
              </w:rPr>
              <w:t>Material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7124B" w14:textId="77777777" w:rsidR="00680983" w:rsidRPr="00D21FB3" w:rsidRDefault="00680983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80983" w:rsidRPr="00670153" w14:paraId="011DA88D" w14:textId="77777777" w:rsidTr="003B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94A6BEF" w14:textId="77777777" w:rsidR="00680983" w:rsidRPr="00680983" w:rsidRDefault="00680983" w:rsidP="003B6DD3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71BACCD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  <w:rPr>
                <w:lang w:val="fr-CH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BC133C7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</w:pPr>
            <w:r w:rsidRPr="00680983">
              <w:t>c2)</w:t>
            </w:r>
            <w:r w:rsidRPr="00680983">
              <w:tab/>
              <w:t>Nombre d'aubes</w:t>
            </w:r>
          </w:p>
          <w:p w14:paraId="2DEC2413" w14:textId="77777777" w:rsidR="00680983" w:rsidRPr="00680983" w:rsidRDefault="00680983" w:rsidP="003B6DD3">
            <w:pPr>
              <w:tabs>
                <w:tab w:val="left" w:pos="284"/>
              </w:tabs>
              <w:rPr>
                <w:i/>
                <w:szCs w:val="20"/>
              </w:rPr>
            </w:pPr>
            <w:r w:rsidRPr="00680983">
              <w:tab/>
            </w:r>
            <w:r w:rsidRPr="00680983">
              <w:rPr>
                <w:bCs/>
                <w:i/>
                <w:lang w:val="fr-CH"/>
              </w:rPr>
              <w:t>Number of blades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0AB04" w14:textId="77777777" w:rsidR="00680983" w:rsidRPr="00D21FB3" w:rsidRDefault="00680983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80983" w:rsidRPr="00670153" w14:paraId="4552A840" w14:textId="77777777" w:rsidTr="003B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9D7D282" w14:textId="77777777" w:rsidR="00680983" w:rsidRPr="00890D83" w:rsidRDefault="00680983" w:rsidP="003B6DD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7B3A24B" w14:textId="77777777" w:rsidR="00680983" w:rsidRPr="0052084F" w:rsidRDefault="00680983" w:rsidP="003B6DD3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165C6C0" w14:textId="77777777" w:rsidR="00680983" w:rsidRPr="00680983" w:rsidRDefault="00680983" w:rsidP="003B6DD3">
            <w:pPr>
              <w:tabs>
                <w:tab w:val="left" w:pos="318"/>
                <w:tab w:val="right" w:pos="10773"/>
              </w:tabs>
              <w:spacing w:before="60"/>
              <w:rPr>
                <w:lang w:val="en-GB"/>
              </w:rPr>
            </w:pPr>
            <w:r w:rsidRPr="00680983">
              <w:rPr>
                <w:lang w:val="en-GB"/>
              </w:rPr>
              <w:t>c3)</w:t>
            </w:r>
            <w:r w:rsidRPr="00680983">
              <w:rPr>
                <w:lang w:val="en-GB"/>
              </w:rPr>
              <w:tab/>
              <w:t>Hauteur(s) des aubes</w:t>
            </w:r>
          </w:p>
          <w:p w14:paraId="188693BC" w14:textId="77777777" w:rsidR="00680983" w:rsidRPr="00680983" w:rsidRDefault="00680983" w:rsidP="003B6DD3">
            <w:pPr>
              <w:tabs>
                <w:tab w:val="left" w:pos="318"/>
                <w:tab w:val="right" w:pos="10773"/>
              </w:tabs>
              <w:rPr>
                <w:i/>
                <w:szCs w:val="20"/>
                <w:lang w:val="en-GB"/>
              </w:rPr>
            </w:pPr>
            <w:r w:rsidRPr="00680983">
              <w:rPr>
                <w:lang w:val="en-GB"/>
              </w:rPr>
              <w:tab/>
            </w:r>
            <w:r w:rsidRPr="00680983">
              <w:rPr>
                <w:i/>
                <w:lang w:val="en-GB"/>
              </w:rPr>
              <w:t>Height(s) of blades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E60EB" w14:textId="77777777" w:rsidR="00680983" w:rsidRPr="00D21FB3" w:rsidRDefault="00680983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91E77" w14:textId="77777777" w:rsidR="00680983" w:rsidRPr="00680983" w:rsidRDefault="00680983" w:rsidP="003B6DD3">
            <w:pPr>
              <w:spacing w:after="120"/>
              <w:rPr>
                <w:szCs w:val="20"/>
                <w:lang w:val="en-GB"/>
              </w:rPr>
            </w:pPr>
            <w:r w:rsidRPr="00680983">
              <w:t>±</w:t>
            </w:r>
            <w:r w:rsidRPr="00680983">
              <w:rPr>
                <w:lang w:val="en-GB"/>
              </w:rPr>
              <w:t xml:space="preserve"> 0.5 mm</w:t>
            </w:r>
          </w:p>
        </w:tc>
      </w:tr>
      <w:tr w:rsidR="00680983" w:rsidRPr="005F1733" w14:paraId="7AC816B7" w14:textId="77777777" w:rsidTr="003B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F0D841B" w14:textId="77777777" w:rsidR="00680983" w:rsidRPr="00670153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491C605" w14:textId="77777777" w:rsidR="00680983" w:rsidRPr="0052084F" w:rsidRDefault="00680983" w:rsidP="003B6DD3">
            <w:pPr>
              <w:tabs>
                <w:tab w:val="left" w:pos="284"/>
              </w:tabs>
              <w:spacing w:before="60"/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6668DC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</w:pPr>
            <w:r w:rsidRPr="00680983">
              <w:t>c4)</w:t>
            </w:r>
            <w:r w:rsidRPr="00680983">
              <w:tab/>
              <w:t>Cotes A, B, C, selon le schéma</w:t>
            </w:r>
          </w:p>
          <w:p w14:paraId="6ED19EDA" w14:textId="77777777" w:rsidR="00680983" w:rsidRPr="00680983" w:rsidRDefault="00680983" w:rsidP="003B6DD3">
            <w:pPr>
              <w:tabs>
                <w:tab w:val="left" w:pos="284"/>
              </w:tabs>
              <w:rPr>
                <w:highlight w:val="yellow"/>
                <w:lang w:val="en-GB"/>
              </w:rPr>
            </w:pPr>
            <w:r w:rsidRPr="00680983">
              <w:rPr>
                <w:i/>
              </w:rPr>
              <w:tab/>
            </w:r>
            <w:r w:rsidRPr="00680983">
              <w:rPr>
                <w:bCs/>
                <w:i/>
                <w:lang w:val="en-GB"/>
              </w:rPr>
              <w:t>Dimensions A, B, C, according to the sketch</w:t>
            </w:r>
          </w:p>
        </w:tc>
      </w:tr>
    </w:tbl>
    <w:p w14:paraId="691C5EB1" w14:textId="77777777" w:rsidR="00680983" w:rsidRPr="00BD3293" w:rsidRDefault="00680983" w:rsidP="00680983">
      <w:pPr>
        <w:rPr>
          <w:color w:val="FF0000"/>
          <w:sz w:val="8"/>
          <w:szCs w:val="8"/>
          <w:lang w:val="en-GB"/>
        </w:rPr>
        <w:sectPr w:rsidR="00680983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069A204" w14:textId="77777777" w:rsidR="00680983" w:rsidRPr="00BD3293" w:rsidRDefault="00680983" w:rsidP="00680983">
      <w:pPr>
        <w:rPr>
          <w:color w:val="FF0000"/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3402"/>
      </w:tblGrid>
      <w:tr w:rsidR="00680983" w:rsidRPr="005F1733" w14:paraId="3430DECD" w14:textId="77777777" w:rsidTr="003B6DD3">
        <w:trPr>
          <w:trHeight w:hRule="exact" w:val="2268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F7934A3" w14:textId="77777777" w:rsidR="00680983" w:rsidRPr="00714A7A" w:rsidRDefault="00680983" w:rsidP="003B6DD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7E55278" w14:textId="77777777" w:rsidR="00680983" w:rsidRPr="00714A7A" w:rsidRDefault="00680983" w:rsidP="003B6DD3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99431" w14:textId="77777777" w:rsidR="00680983" w:rsidRPr="00680983" w:rsidRDefault="00E04D2F" w:rsidP="00E04D2F">
            <w:pPr>
              <w:tabs>
                <w:tab w:val="left" w:pos="340"/>
                <w:tab w:val="left" w:pos="712"/>
                <w:tab w:val="left" w:pos="1420"/>
              </w:tabs>
              <w:spacing w:after="120"/>
              <w:rPr>
                <w:lang w:val="en-US"/>
              </w:rPr>
            </w:pPr>
            <w:r w:rsidRPr="00E04D2F">
              <w:rPr>
                <w:highlight w:val="yellow"/>
                <w:lang w:val="en-US"/>
              </w:rPr>
              <w:t>Ø</w:t>
            </w:r>
            <w:r w:rsidRPr="00E04D2F">
              <w:rPr>
                <w:lang w:val="en-US"/>
              </w:rPr>
              <w:t xml:space="preserve"> </w:t>
            </w:r>
            <w:r w:rsidR="00680983" w:rsidRPr="00E04D2F">
              <w:rPr>
                <w:lang w:val="en-US"/>
              </w:rPr>
              <w:t>A =</w:t>
            </w:r>
            <w:r w:rsidR="00680983" w:rsidRPr="00670153">
              <w:rPr>
                <w:lang w:val="en-US"/>
              </w:rPr>
              <w:tab/>
            </w:r>
            <w:r w:rsidR="00680983"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="00680983" w:rsidRPr="00680983">
              <w:rPr>
                <w:b/>
                <w:color w:val="FF0000"/>
                <w:szCs w:val="16"/>
                <w:lang w:val="en-GB"/>
              </w:rPr>
              <w:instrText xml:space="preserve"> FORMTEXT </w:instrText>
            </w:r>
            <w:r w:rsidR="00680983" w:rsidRPr="00F2737D">
              <w:rPr>
                <w:b/>
                <w:color w:val="FF0000"/>
                <w:szCs w:val="16"/>
              </w:rPr>
            </w:r>
            <w:r w:rsidR="00680983" w:rsidRPr="00F2737D">
              <w:rPr>
                <w:b/>
                <w:color w:val="FF0000"/>
                <w:szCs w:val="16"/>
              </w:rPr>
              <w:fldChar w:fldCharType="separate"/>
            </w:r>
            <w:r w:rsidR="00680983" w:rsidRPr="00F2737D">
              <w:rPr>
                <w:b/>
                <w:noProof/>
                <w:color w:val="FF0000"/>
                <w:szCs w:val="16"/>
              </w:rPr>
              <w:t> </w:t>
            </w:r>
            <w:r w:rsidR="00680983" w:rsidRPr="00F2737D">
              <w:rPr>
                <w:b/>
                <w:noProof/>
                <w:color w:val="FF0000"/>
                <w:szCs w:val="16"/>
              </w:rPr>
              <w:t> </w:t>
            </w:r>
            <w:r w:rsidR="00680983" w:rsidRPr="00F2737D">
              <w:rPr>
                <w:b/>
                <w:noProof/>
                <w:color w:val="FF0000"/>
                <w:szCs w:val="16"/>
              </w:rPr>
              <w:t> </w:t>
            </w:r>
            <w:r w:rsidR="00680983" w:rsidRPr="00F2737D">
              <w:rPr>
                <w:b/>
                <w:noProof/>
                <w:color w:val="FF0000"/>
                <w:szCs w:val="16"/>
              </w:rPr>
              <w:t> </w:t>
            </w:r>
            <w:r w:rsidR="00680983" w:rsidRPr="00F2737D">
              <w:rPr>
                <w:b/>
                <w:noProof/>
                <w:color w:val="FF0000"/>
                <w:szCs w:val="16"/>
              </w:rPr>
              <w:t> </w:t>
            </w:r>
            <w:r w:rsidR="00680983" w:rsidRPr="00F2737D">
              <w:rPr>
                <w:b/>
                <w:color w:val="FF0000"/>
                <w:szCs w:val="16"/>
              </w:rPr>
              <w:fldChar w:fldCharType="end"/>
            </w:r>
            <w:r w:rsidR="00680983" w:rsidRPr="00670153">
              <w:rPr>
                <w:lang w:val="en-US"/>
              </w:rPr>
              <w:tab/>
            </w:r>
            <w:r w:rsidR="00680983" w:rsidRPr="00680983">
              <w:rPr>
                <w:lang w:val="en-GB"/>
              </w:rPr>
              <w:t xml:space="preserve">± </w:t>
            </w:r>
            <w:r w:rsidR="00680983" w:rsidRPr="00680983">
              <w:rPr>
                <w:lang w:val="en-US"/>
              </w:rPr>
              <w:t>0.4 mm (measured on housing)</w:t>
            </w:r>
          </w:p>
          <w:p w14:paraId="45D70A65" w14:textId="77777777" w:rsidR="00680983" w:rsidRPr="00670153" w:rsidRDefault="00680983" w:rsidP="00E04D2F">
            <w:pPr>
              <w:tabs>
                <w:tab w:val="left" w:pos="340"/>
                <w:tab w:val="left" w:pos="712"/>
                <w:tab w:val="left" w:pos="1420"/>
              </w:tabs>
              <w:spacing w:after="120"/>
              <w:rPr>
                <w:lang w:val="en-US"/>
              </w:rPr>
            </w:pPr>
            <w:r w:rsidRPr="00680983">
              <w:rPr>
                <w:b/>
              </w:rPr>
              <w:t>B =</w:t>
            </w:r>
            <w:r w:rsidRPr="00732AAE">
              <w:rPr>
                <w:color w:val="00B0F0"/>
              </w:rPr>
              <w:t xml:space="preserve"> </w:t>
            </w:r>
            <w:r w:rsidRPr="00762209">
              <w:tab/>
            </w:r>
            <w:r w:rsidR="00E04D2F">
              <w:tab/>
            </w: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Pr="00762209">
              <w:rPr>
                <w:b/>
                <w:szCs w:val="16"/>
              </w:rPr>
              <w:tab/>
            </w:r>
            <w:r w:rsidRPr="00680983">
              <w:rPr>
                <w:lang w:val="en-GB"/>
              </w:rPr>
              <w:t xml:space="preserve">± </w:t>
            </w:r>
            <w:r w:rsidRPr="00680983">
              <w:t>0.5 mm</w:t>
            </w:r>
            <w:r w:rsidRPr="00680983">
              <w:rPr>
                <w:b/>
                <w:lang w:val="en-US"/>
              </w:rPr>
              <w:t xml:space="preserve"> </w:t>
            </w:r>
          </w:p>
          <w:p w14:paraId="65B6A26D" w14:textId="77777777" w:rsidR="00680983" w:rsidRPr="00670153" w:rsidRDefault="00E04D2F" w:rsidP="00E04D2F">
            <w:pPr>
              <w:tabs>
                <w:tab w:val="left" w:pos="340"/>
                <w:tab w:val="left" w:pos="712"/>
                <w:tab w:val="left" w:pos="1420"/>
              </w:tabs>
              <w:spacing w:after="120"/>
            </w:pPr>
            <w:r w:rsidRPr="00E04D2F">
              <w:rPr>
                <w:highlight w:val="yellow"/>
                <w:lang w:val="en-US"/>
              </w:rPr>
              <w:t>Ø</w:t>
            </w:r>
            <w:r w:rsidRPr="00680983">
              <w:rPr>
                <w:b/>
              </w:rPr>
              <w:t xml:space="preserve"> </w:t>
            </w:r>
            <w:r w:rsidR="00680983" w:rsidRPr="00680983">
              <w:rPr>
                <w:b/>
              </w:rPr>
              <w:t>C =</w:t>
            </w:r>
            <w:r w:rsidR="00680983" w:rsidRPr="00732AAE">
              <w:rPr>
                <w:color w:val="00B0F0"/>
              </w:rPr>
              <w:t xml:space="preserve"> </w:t>
            </w:r>
            <w:r w:rsidR="00680983" w:rsidRPr="00762209">
              <w:tab/>
            </w:r>
            <w:r w:rsidR="00680983"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="00680983"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="00680983" w:rsidRPr="00F2737D">
              <w:rPr>
                <w:b/>
                <w:color w:val="FF0000"/>
                <w:szCs w:val="16"/>
              </w:rPr>
            </w:r>
            <w:r w:rsidR="00680983" w:rsidRPr="00F2737D">
              <w:rPr>
                <w:b/>
                <w:color w:val="FF0000"/>
                <w:szCs w:val="16"/>
              </w:rPr>
              <w:fldChar w:fldCharType="separate"/>
            </w:r>
            <w:r w:rsidR="00680983" w:rsidRPr="00F2737D">
              <w:rPr>
                <w:b/>
                <w:noProof/>
                <w:color w:val="FF0000"/>
                <w:szCs w:val="16"/>
              </w:rPr>
              <w:t> </w:t>
            </w:r>
            <w:r w:rsidR="00680983" w:rsidRPr="00F2737D">
              <w:rPr>
                <w:b/>
                <w:noProof/>
                <w:color w:val="FF0000"/>
                <w:szCs w:val="16"/>
              </w:rPr>
              <w:t> </w:t>
            </w:r>
            <w:r w:rsidR="00680983" w:rsidRPr="00F2737D">
              <w:rPr>
                <w:b/>
                <w:noProof/>
                <w:color w:val="FF0000"/>
                <w:szCs w:val="16"/>
              </w:rPr>
              <w:t> </w:t>
            </w:r>
            <w:r w:rsidR="00680983" w:rsidRPr="00F2737D">
              <w:rPr>
                <w:b/>
                <w:noProof/>
                <w:color w:val="FF0000"/>
                <w:szCs w:val="16"/>
              </w:rPr>
              <w:t> </w:t>
            </w:r>
            <w:r w:rsidR="00680983" w:rsidRPr="00F2737D">
              <w:rPr>
                <w:b/>
                <w:noProof/>
                <w:color w:val="FF0000"/>
                <w:szCs w:val="16"/>
              </w:rPr>
              <w:t> </w:t>
            </w:r>
            <w:r w:rsidR="00680983" w:rsidRPr="00F2737D">
              <w:rPr>
                <w:b/>
                <w:color w:val="FF0000"/>
                <w:szCs w:val="16"/>
              </w:rPr>
              <w:fldChar w:fldCharType="end"/>
            </w:r>
            <w:r w:rsidR="00680983" w:rsidRPr="00762209">
              <w:rPr>
                <w:b/>
                <w:szCs w:val="16"/>
              </w:rPr>
              <w:tab/>
            </w:r>
            <w:r w:rsidR="00680983" w:rsidRPr="00680983">
              <w:rPr>
                <w:lang w:val="en-GB"/>
              </w:rPr>
              <w:t xml:space="preserve">± </w:t>
            </w:r>
            <w:r w:rsidR="00680983" w:rsidRPr="00680983">
              <w:t>0.3 mm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2125B" w14:textId="77777777" w:rsidR="00680983" w:rsidRPr="00E04D2F" w:rsidRDefault="00680983" w:rsidP="003B6DD3">
            <w:pPr>
              <w:tabs>
                <w:tab w:val="left" w:pos="284"/>
              </w:tabs>
              <w:jc w:val="center"/>
              <w:rPr>
                <w:lang w:val="en-GB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1CA3D019" wp14:editId="53731B6A">
                  <wp:extent cx="1023260" cy="1079500"/>
                  <wp:effectExtent l="0" t="0" r="5715" b="6350"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1"/>
                          <a:stretch/>
                        </pic:blipFill>
                        <pic:spPr bwMode="auto">
                          <a:xfrm>
                            <a:off x="0" y="0"/>
                            <a:ext cx="102373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06EFF8" w14:textId="77777777" w:rsidR="00680983" w:rsidRPr="00714A7A" w:rsidRDefault="00680983" w:rsidP="003B6DD3">
            <w:pPr>
              <w:tabs>
                <w:tab w:val="left" w:pos="284"/>
              </w:tabs>
              <w:jc w:val="center"/>
              <w:rPr>
                <w:highlight w:val="yellow"/>
                <w:lang w:val="en-GB"/>
              </w:rPr>
            </w:pPr>
            <w:r w:rsidRPr="00E04D2F">
              <w:rPr>
                <w:color w:val="808080" w:themeColor="background1" w:themeShade="80"/>
                <w:lang w:val="en-GB"/>
              </w:rPr>
              <w:t xml:space="preserve">insert </w:t>
            </w:r>
            <w:r w:rsidRPr="00E04D2F">
              <w:rPr>
                <w:color w:val="808080" w:themeColor="background1" w:themeShade="80"/>
                <w:lang w:val="de-CH"/>
              </w:rPr>
              <w:t>CAD side view of turbine wheel with dimensions</w:t>
            </w:r>
            <w:r w:rsidRPr="00E04D2F">
              <w:rPr>
                <w:color w:val="808080" w:themeColor="background1" w:themeShade="80"/>
                <w:lang w:val="en-GB"/>
              </w:rPr>
              <w:t xml:space="preserve"> according to example above</w:t>
            </w:r>
          </w:p>
        </w:tc>
      </w:tr>
    </w:tbl>
    <w:p w14:paraId="51E032EB" w14:textId="77777777" w:rsidR="00680983" w:rsidRPr="0027590E" w:rsidRDefault="00680983" w:rsidP="00680983">
      <w:pPr>
        <w:rPr>
          <w:color w:val="FF0000"/>
          <w:sz w:val="8"/>
          <w:szCs w:val="8"/>
          <w:lang w:val="de-CH"/>
        </w:rPr>
        <w:sectPr w:rsidR="00680983" w:rsidRPr="0027590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10E300C" w14:textId="77777777" w:rsidR="00680983" w:rsidRPr="0027590E" w:rsidRDefault="00680983" w:rsidP="00680983">
      <w:pPr>
        <w:rPr>
          <w:color w:val="FF0000"/>
          <w:sz w:val="8"/>
          <w:szCs w:val="8"/>
          <w:lang w:val="de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1701"/>
        <w:gridCol w:w="1701"/>
      </w:tblGrid>
      <w:tr w:rsidR="00680983" w:rsidRPr="00014164" w14:paraId="1E4CD982" w14:textId="77777777" w:rsidTr="003B6DD3">
        <w:trPr>
          <w:trHeight w:val="227"/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38560B8F" w14:textId="77777777" w:rsidR="00680983" w:rsidRPr="00714A7A" w:rsidRDefault="00680983" w:rsidP="003B6DD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8064690" w14:textId="77777777" w:rsidR="00680983" w:rsidRPr="00714A7A" w:rsidRDefault="00680983" w:rsidP="003B6DD3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3CDE572" w14:textId="77777777" w:rsidR="00680983" w:rsidRPr="00714A7A" w:rsidRDefault="00680983" w:rsidP="003B6DD3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805CF" w14:textId="77777777" w:rsidR="00680983" w:rsidRPr="00014164" w:rsidRDefault="00680983" w:rsidP="003B6DD3">
            <w:pPr>
              <w:jc w:val="center"/>
              <w:rPr>
                <w:szCs w:val="20"/>
              </w:rPr>
            </w:pPr>
            <w:r w:rsidRPr="00014164">
              <w:rPr>
                <w:b/>
                <w:szCs w:val="16"/>
              </w:rPr>
              <w:t xml:space="preserve">Oui / </w:t>
            </w:r>
            <w:r w:rsidRPr="00014164">
              <w:rPr>
                <w:b/>
                <w:i/>
                <w:szCs w:val="16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37CF0" w14:textId="77777777" w:rsidR="00680983" w:rsidRPr="00014164" w:rsidRDefault="00680983" w:rsidP="003B6DD3">
            <w:pPr>
              <w:jc w:val="center"/>
              <w:rPr>
                <w:szCs w:val="20"/>
              </w:rPr>
            </w:pPr>
            <w:r w:rsidRPr="00014164">
              <w:rPr>
                <w:b/>
                <w:szCs w:val="16"/>
              </w:rPr>
              <w:t xml:space="preserve">Non / </w:t>
            </w:r>
            <w:r w:rsidRPr="00014164">
              <w:rPr>
                <w:b/>
                <w:i/>
                <w:szCs w:val="16"/>
              </w:rPr>
              <w:t>No</w:t>
            </w:r>
          </w:p>
        </w:tc>
      </w:tr>
      <w:tr w:rsidR="00680983" w:rsidRPr="00157F3A" w14:paraId="6912B898" w14:textId="77777777" w:rsidTr="003B6DD3">
        <w:trPr>
          <w:trHeight w:hRule="exact" w:val="510"/>
          <w:jc w:val="center"/>
        </w:trPr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5410D4C" w14:textId="77777777" w:rsidR="00680983" w:rsidRPr="00714A7A" w:rsidRDefault="00680983" w:rsidP="003B6DD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BA7D183" w14:textId="77777777" w:rsidR="00680983" w:rsidRPr="00714A7A" w:rsidRDefault="00680983" w:rsidP="003B6DD3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01D4B35" w14:textId="77777777" w:rsidR="00680983" w:rsidRPr="006F67E9" w:rsidRDefault="00680983" w:rsidP="003B6DD3">
            <w:pPr>
              <w:tabs>
                <w:tab w:val="left" w:pos="284"/>
              </w:tabs>
              <w:spacing w:before="60"/>
              <w:rPr>
                <w:lang w:val="fr-CH"/>
              </w:rPr>
            </w:pPr>
            <w:r w:rsidRPr="006F67E9">
              <w:rPr>
                <w:lang w:val="fr-CH"/>
              </w:rPr>
              <w:t>c5)</w:t>
            </w:r>
            <w:r w:rsidRPr="006F67E9">
              <w:rPr>
                <w:lang w:val="fr-CH"/>
              </w:rPr>
              <w:tab/>
            </w:r>
            <w:r w:rsidRPr="00014164">
              <w:rPr>
                <w:bCs/>
              </w:rPr>
              <w:t>Aubes variables</w:t>
            </w:r>
          </w:p>
          <w:p w14:paraId="5EDB0811" w14:textId="77777777" w:rsidR="00680983" w:rsidRPr="006F67E9" w:rsidRDefault="00680983" w:rsidP="003B6DD3">
            <w:pPr>
              <w:tabs>
                <w:tab w:val="left" w:pos="284"/>
              </w:tabs>
              <w:rPr>
                <w:i/>
                <w:szCs w:val="20"/>
                <w:lang w:val="fr-CH"/>
              </w:rPr>
            </w:pPr>
            <w:r w:rsidRPr="006F67E9">
              <w:rPr>
                <w:lang w:val="fr-CH"/>
              </w:rPr>
              <w:tab/>
            </w:r>
            <w:r w:rsidRPr="00014164">
              <w:rPr>
                <w:bCs/>
                <w:i/>
              </w:rPr>
              <w:t>Variable blades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16FE3" w14:textId="77777777" w:rsidR="00680983" w:rsidRPr="00157F3A" w:rsidRDefault="00680983" w:rsidP="003B6DD3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E06AB" w14:textId="77777777" w:rsidR="00680983" w:rsidRPr="00157F3A" w:rsidRDefault="00680983" w:rsidP="003B6DD3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680983" w:rsidRPr="00670153" w14:paraId="32E4D384" w14:textId="77777777" w:rsidTr="003B6DD3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E407D55" w14:textId="77777777" w:rsidR="00680983" w:rsidRPr="0024238C" w:rsidRDefault="00680983" w:rsidP="003B6DD3">
            <w:pPr>
              <w:spacing w:before="60"/>
              <w:jc w:val="both"/>
              <w:rPr>
                <w:b/>
                <w:bCs/>
                <w:lang w:val="de-CH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B14DEC0" w14:textId="77777777" w:rsidR="00680983" w:rsidRPr="0052084F" w:rsidRDefault="00680983" w:rsidP="003B6DD3">
            <w:pPr>
              <w:tabs>
                <w:tab w:val="left" w:pos="284"/>
              </w:tabs>
              <w:spacing w:before="60"/>
            </w:pPr>
            <w:r w:rsidRPr="0052084F">
              <w:t>d)</w:t>
            </w:r>
            <w:r w:rsidRPr="0052084F">
              <w:tab/>
              <w:t>Carter de compression</w:t>
            </w:r>
          </w:p>
          <w:p w14:paraId="4AB2406B" w14:textId="77777777" w:rsidR="00680983" w:rsidRPr="0052084F" w:rsidRDefault="00680983" w:rsidP="003B6DD3">
            <w:pPr>
              <w:tabs>
                <w:tab w:val="left" w:pos="284"/>
              </w:tabs>
              <w:rPr>
                <w:i/>
                <w:szCs w:val="20"/>
              </w:rPr>
            </w:pPr>
            <w:r w:rsidRPr="0052084F">
              <w:tab/>
            </w:r>
            <w:r w:rsidRPr="0052084F">
              <w:rPr>
                <w:bCs/>
                <w:i/>
                <w:lang w:val="en-GB"/>
              </w:rPr>
              <w:t>Impeller housing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35E2C74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</w:pPr>
            <w:r w:rsidRPr="00680983">
              <w:t>d1)</w:t>
            </w:r>
            <w:r w:rsidRPr="00680983">
              <w:tab/>
              <w:t>Nombre d'entrées d'air (mélange)</w:t>
            </w:r>
          </w:p>
          <w:p w14:paraId="3EDC20FA" w14:textId="77777777" w:rsidR="00680983" w:rsidRPr="00680983" w:rsidRDefault="00680983" w:rsidP="003B6DD3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680983">
              <w:tab/>
            </w:r>
            <w:r w:rsidRPr="00680983">
              <w:rPr>
                <w:bCs/>
                <w:i/>
                <w:lang w:val="en-GB"/>
              </w:rPr>
              <w:t>Number of air entries (mixture)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9F190" w14:textId="77777777" w:rsidR="00680983" w:rsidRPr="00D21FB3" w:rsidRDefault="00680983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80983" w:rsidRPr="00670153" w14:paraId="69A12D58" w14:textId="77777777" w:rsidTr="003B6DD3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F933D42" w14:textId="77777777" w:rsidR="00680983" w:rsidRPr="00670153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EA1B956" w14:textId="77777777" w:rsidR="00680983" w:rsidRPr="0052084F" w:rsidRDefault="00680983" w:rsidP="003B6DD3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D4FE019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</w:pPr>
            <w:r w:rsidRPr="00680983">
              <w:t>d2)</w:t>
            </w:r>
            <w:r w:rsidRPr="00680983">
              <w:tab/>
              <w:t>Matériau</w:t>
            </w:r>
          </w:p>
          <w:p w14:paraId="3C550057" w14:textId="77777777" w:rsidR="00680983" w:rsidRPr="00680983" w:rsidRDefault="00680983" w:rsidP="003B6DD3">
            <w:pPr>
              <w:tabs>
                <w:tab w:val="left" w:pos="284"/>
              </w:tabs>
              <w:rPr>
                <w:i/>
                <w:lang w:val="en-GB"/>
              </w:rPr>
            </w:pPr>
            <w:r w:rsidRPr="00680983">
              <w:tab/>
            </w:r>
            <w:r w:rsidRPr="00680983">
              <w:rPr>
                <w:bCs/>
                <w:i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ADA9B" w14:textId="77777777" w:rsidR="00680983" w:rsidRPr="00D21FB3" w:rsidRDefault="00680983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EB5C69" w:rsidRPr="00670153" w14:paraId="648C12F9" w14:textId="77777777" w:rsidTr="003B6DD3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7557C48" w14:textId="77777777" w:rsidR="00EB5C69" w:rsidRPr="00670153" w:rsidRDefault="00EB5C69" w:rsidP="00EB5C69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58DC4E6" w14:textId="77777777" w:rsidR="00EB5C69" w:rsidRPr="0052084F" w:rsidRDefault="00EB5C69" w:rsidP="00EB5C69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AC7973A" w14:textId="77777777" w:rsidR="00EB5C69" w:rsidRPr="00680983" w:rsidRDefault="00EB5C69" w:rsidP="00EB5C69">
            <w:pPr>
              <w:tabs>
                <w:tab w:val="left" w:pos="284"/>
              </w:tabs>
              <w:spacing w:before="60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680983">
              <w:rPr>
                <w:lang w:val="en-GB"/>
              </w:rPr>
              <w:t>3)</w:t>
            </w:r>
            <w:r w:rsidRPr="00680983">
              <w:rPr>
                <w:lang w:val="en-GB"/>
              </w:rPr>
              <w:tab/>
              <w:t>Diamè</w:t>
            </w:r>
            <w:r>
              <w:rPr>
                <w:lang w:val="en-GB"/>
              </w:rPr>
              <w:t>tre in</w:t>
            </w:r>
            <w:r w:rsidRPr="00680983">
              <w:rPr>
                <w:lang w:val="en-GB"/>
              </w:rPr>
              <w:t>duc</w:t>
            </w:r>
            <w:r>
              <w:rPr>
                <w:lang w:val="en-GB"/>
              </w:rPr>
              <w:t>t</w:t>
            </w:r>
            <w:r w:rsidRPr="00680983">
              <w:rPr>
                <w:lang w:val="en-GB"/>
              </w:rPr>
              <w:t>er</w:t>
            </w:r>
          </w:p>
          <w:p w14:paraId="16016696" w14:textId="77777777" w:rsidR="00EB5C69" w:rsidRPr="00680983" w:rsidRDefault="00EB5C69" w:rsidP="00EB5C69">
            <w:pPr>
              <w:tabs>
                <w:tab w:val="left" w:pos="284"/>
              </w:tabs>
              <w:rPr>
                <w:i/>
                <w:lang w:val="en-GB"/>
              </w:rPr>
            </w:pPr>
            <w:r w:rsidRPr="00680983">
              <w:rPr>
                <w:lang w:val="en-GB"/>
              </w:rPr>
              <w:tab/>
            </w:r>
            <w:r>
              <w:rPr>
                <w:bCs/>
                <w:i/>
                <w:lang w:val="en-GB"/>
              </w:rPr>
              <w:t>Inducer diameter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94C27" w14:textId="77777777" w:rsidR="00EB5C69" w:rsidRPr="00D21FB3" w:rsidRDefault="00EB5C69" w:rsidP="00EB5C69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B4ED5" w14:textId="77777777" w:rsidR="00EB5C69" w:rsidRPr="00680983" w:rsidRDefault="00EB5C69" w:rsidP="00EB5C69">
            <w:pPr>
              <w:spacing w:after="120"/>
              <w:rPr>
                <w:szCs w:val="20"/>
                <w:lang w:val="fr-CH"/>
              </w:rPr>
            </w:pPr>
            <w:r w:rsidRPr="00680983">
              <w:t>±</w:t>
            </w:r>
            <w:r w:rsidRPr="00680983">
              <w:rPr>
                <w:lang w:val="fr-CH"/>
              </w:rPr>
              <w:t xml:space="preserve"> 0.</w:t>
            </w:r>
            <w:r>
              <w:rPr>
                <w:lang w:val="fr-CH"/>
              </w:rPr>
              <w:t>1</w:t>
            </w:r>
            <w:r w:rsidRPr="00680983">
              <w:rPr>
                <w:lang w:val="fr-CH"/>
              </w:rPr>
              <w:t xml:space="preserve"> mm</w:t>
            </w:r>
          </w:p>
        </w:tc>
      </w:tr>
      <w:tr w:rsidR="00EB5C69" w:rsidRPr="00670153" w14:paraId="2FBC1AB3" w14:textId="77777777" w:rsidTr="003B6DD3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CC0D33D" w14:textId="77777777" w:rsidR="00EB5C69" w:rsidRPr="00670153" w:rsidRDefault="00EB5C69" w:rsidP="00EB5C69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C74C3DF" w14:textId="77777777" w:rsidR="00EB5C69" w:rsidRPr="0052084F" w:rsidRDefault="00EB5C69" w:rsidP="00EB5C69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68B0D76" w14:textId="77777777" w:rsidR="00EB5C69" w:rsidRPr="00EB5C69" w:rsidRDefault="00EB5C69" w:rsidP="00EB5C69">
            <w:pPr>
              <w:tabs>
                <w:tab w:val="left" w:pos="284"/>
              </w:tabs>
              <w:spacing w:before="60"/>
              <w:rPr>
                <w:lang w:val="fr-CH"/>
              </w:rPr>
            </w:pPr>
            <w:r w:rsidRPr="00EB5C69">
              <w:rPr>
                <w:lang w:val="fr-CH"/>
              </w:rPr>
              <w:t>d4)</w:t>
            </w:r>
            <w:r w:rsidRPr="00EB5C69">
              <w:rPr>
                <w:lang w:val="fr-CH"/>
              </w:rPr>
              <w:tab/>
              <w:t>Espace diffuseur</w:t>
            </w:r>
          </w:p>
          <w:p w14:paraId="7F9064B2" w14:textId="77777777" w:rsidR="00EB5C69" w:rsidRPr="00EB5C69" w:rsidRDefault="00EB5C69" w:rsidP="00EB5C69">
            <w:pPr>
              <w:tabs>
                <w:tab w:val="left" w:pos="284"/>
              </w:tabs>
              <w:rPr>
                <w:i/>
                <w:lang w:val="fr-CH"/>
              </w:rPr>
            </w:pPr>
            <w:r w:rsidRPr="00EB5C69">
              <w:rPr>
                <w:lang w:val="fr-CH"/>
              </w:rPr>
              <w:tab/>
            </w:r>
            <w:r w:rsidRPr="00EB5C69">
              <w:rPr>
                <w:bCs/>
                <w:i/>
                <w:lang w:val="fr-CH"/>
              </w:rPr>
              <w:t>Diffusor Gap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3F207" w14:textId="77777777" w:rsidR="00EB5C69" w:rsidRPr="00D21FB3" w:rsidRDefault="00EB5C69" w:rsidP="00EB5C69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8F001" w14:textId="77777777" w:rsidR="00EB5C69" w:rsidRPr="00680983" w:rsidRDefault="00EB5C69" w:rsidP="00EB5C69">
            <w:pPr>
              <w:spacing w:after="120"/>
              <w:rPr>
                <w:szCs w:val="20"/>
                <w:lang w:val="fr-CH"/>
              </w:rPr>
            </w:pPr>
            <w:r w:rsidRPr="00680983">
              <w:t>±</w:t>
            </w:r>
            <w:r>
              <w:rPr>
                <w:lang w:val="fr-CH"/>
              </w:rPr>
              <w:t xml:space="preserve"> 0.3</w:t>
            </w:r>
            <w:r w:rsidRPr="00680983">
              <w:rPr>
                <w:lang w:val="fr-CH"/>
              </w:rPr>
              <w:t xml:space="preserve"> mm</w:t>
            </w:r>
          </w:p>
        </w:tc>
      </w:tr>
      <w:tr w:rsidR="00EB5C69" w:rsidRPr="00670153" w14:paraId="1EAD50BE" w14:textId="77777777" w:rsidTr="003B6DD3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E5911AD" w14:textId="77777777" w:rsidR="00EB5C69" w:rsidRPr="00670153" w:rsidRDefault="00EB5C69" w:rsidP="00EB5C69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A081316" w14:textId="77777777" w:rsidR="00EB5C69" w:rsidRPr="0052084F" w:rsidRDefault="00EB5C69" w:rsidP="00EB5C69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2D0E26C" w14:textId="77777777" w:rsidR="00EB5C69" w:rsidRPr="00EB5C69" w:rsidRDefault="00EB5C69" w:rsidP="00EB5C69">
            <w:pPr>
              <w:tabs>
                <w:tab w:val="left" w:pos="284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t>d5</w:t>
            </w:r>
            <w:r w:rsidRPr="00EB5C69">
              <w:rPr>
                <w:lang w:val="fr-CH"/>
              </w:rPr>
              <w:t>)</w:t>
            </w:r>
            <w:r w:rsidRPr="00EB5C69">
              <w:rPr>
                <w:lang w:val="fr-CH"/>
              </w:rPr>
              <w:tab/>
              <w:t xml:space="preserve">Diamètre </w:t>
            </w:r>
            <w:r>
              <w:rPr>
                <w:lang w:val="fr-CH"/>
              </w:rPr>
              <w:t>diffuseur</w:t>
            </w:r>
          </w:p>
          <w:p w14:paraId="628B223F" w14:textId="77777777" w:rsidR="00EB5C69" w:rsidRPr="00EB5C69" w:rsidRDefault="00EB5C69" w:rsidP="00EB5C69">
            <w:pPr>
              <w:tabs>
                <w:tab w:val="left" w:pos="284"/>
              </w:tabs>
              <w:rPr>
                <w:i/>
                <w:lang w:val="fr-CH"/>
              </w:rPr>
            </w:pPr>
            <w:r w:rsidRPr="00EB5C69">
              <w:rPr>
                <w:lang w:val="fr-CH"/>
              </w:rPr>
              <w:tab/>
            </w:r>
            <w:r>
              <w:rPr>
                <w:bCs/>
                <w:i/>
                <w:lang w:val="fr-CH"/>
              </w:rPr>
              <w:t>diffuso</w:t>
            </w:r>
            <w:r w:rsidRPr="00EB5C69">
              <w:rPr>
                <w:bCs/>
                <w:i/>
                <w:lang w:val="fr-CH"/>
              </w:rPr>
              <w:t>r diameter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DC300" w14:textId="77777777" w:rsidR="00EB5C69" w:rsidRPr="00D21FB3" w:rsidRDefault="00EB5C69" w:rsidP="00EB5C69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E90FF" w14:textId="77777777" w:rsidR="00EB5C69" w:rsidRPr="00680983" w:rsidRDefault="00EB5C69" w:rsidP="00EB5C69">
            <w:pPr>
              <w:spacing w:after="120"/>
              <w:rPr>
                <w:szCs w:val="20"/>
                <w:lang w:val="fr-CH"/>
              </w:rPr>
            </w:pPr>
            <w:r w:rsidRPr="00680983">
              <w:t>±</w:t>
            </w:r>
            <w:r>
              <w:rPr>
                <w:lang w:val="fr-CH"/>
              </w:rPr>
              <w:t xml:space="preserve"> 1</w:t>
            </w:r>
            <w:r w:rsidRPr="00680983">
              <w:rPr>
                <w:lang w:val="fr-CH"/>
              </w:rPr>
              <w:t>.</w:t>
            </w:r>
            <w:r>
              <w:rPr>
                <w:lang w:val="fr-CH"/>
              </w:rPr>
              <w:t>3</w:t>
            </w:r>
            <w:r w:rsidRPr="00680983">
              <w:rPr>
                <w:lang w:val="fr-CH"/>
              </w:rPr>
              <w:t xml:space="preserve"> mm</w:t>
            </w:r>
          </w:p>
        </w:tc>
      </w:tr>
    </w:tbl>
    <w:p w14:paraId="79FF5526" w14:textId="77777777" w:rsidR="00EB5C69" w:rsidRDefault="00EB5C69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1701"/>
        <w:gridCol w:w="1701"/>
      </w:tblGrid>
      <w:tr w:rsidR="00680983" w:rsidRPr="00670153" w14:paraId="25AFC2FF" w14:textId="77777777" w:rsidTr="003B6DD3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372819F" w14:textId="77777777" w:rsidR="00680983" w:rsidRPr="00670153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AE3A37A" w14:textId="77777777" w:rsidR="00680983" w:rsidRPr="0052084F" w:rsidRDefault="00680983" w:rsidP="003B6DD3">
            <w:pPr>
              <w:tabs>
                <w:tab w:val="left" w:pos="284"/>
              </w:tabs>
              <w:spacing w:before="60"/>
            </w:pPr>
            <w:r w:rsidRPr="0052084F">
              <w:t>e)</w:t>
            </w:r>
            <w:r w:rsidRPr="0052084F">
              <w:tab/>
              <w:t>Roue de compression</w:t>
            </w:r>
          </w:p>
          <w:p w14:paraId="3A035CAF" w14:textId="77777777" w:rsidR="00680983" w:rsidRPr="0052084F" w:rsidRDefault="00680983" w:rsidP="003B6DD3">
            <w:pPr>
              <w:tabs>
                <w:tab w:val="left" w:pos="284"/>
              </w:tabs>
              <w:rPr>
                <w:i/>
                <w:szCs w:val="20"/>
              </w:rPr>
            </w:pPr>
            <w:r w:rsidRPr="0052084F">
              <w:rPr>
                <w:i/>
              </w:rPr>
              <w:tab/>
              <w:t>Impeller wheel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E0765A4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</w:pPr>
            <w:r w:rsidRPr="00680983">
              <w:t>e1)</w:t>
            </w:r>
            <w:r w:rsidRPr="00680983">
              <w:tab/>
              <w:t>Matériau</w:t>
            </w:r>
          </w:p>
          <w:p w14:paraId="6CD303AA" w14:textId="77777777" w:rsidR="00680983" w:rsidRPr="00680983" w:rsidRDefault="00680983" w:rsidP="003B6DD3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680983">
              <w:tab/>
            </w:r>
            <w:r w:rsidRPr="00680983">
              <w:rPr>
                <w:bCs/>
                <w:i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08EB6" w14:textId="77777777" w:rsidR="00680983" w:rsidRPr="00D21FB3" w:rsidRDefault="00680983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80983" w:rsidRPr="00670153" w14:paraId="52A27AB2" w14:textId="77777777" w:rsidTr="003B6DD3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2D8733F" w14:textId="77777777" w:rsidR="00680983" w:rsidRPr="00D5022E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4CA2416" w14:textId="77777777" w:rsidR="00680983" w:rsidRPr="0052084F" w:rsidRDefault="00680983" w:rsidP="003B6DD3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9D71E8E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</w:pPr>
            <w:r w:rsidRPr="00680983">
              <w:t>e2)</w:t>
            </w:r>
            <w:r w:rsidRPr="00680983">
              <w:tab/>
              <w:t>Nombre d'aubes</w:t>
            </w:r>
          </w:p>
          <w:p w14:paraId="4CBC2120" w14:textId="77777777" w:rsidR="00680983" w:rsidRPr="00680983" w:rsidRDefault="00680983" w:rsidP="003B6DD3">
            <w:pPr>
              <w:tabs>
                <w:tab w:val="left" w:pos="284"/>
              </w:tabs>
              <w:rPr>
                <w:i/>
                <w:szCs w:val="20"/>
              </w:rPr>
            </w:pPr>
            <w:r w:rsidRPr="00680983">
              <w:tab/>
            </w:r>
            <w:r w:rsidRPr="00680983">
              <w:rPr>
                <w:bCs/>
                <w:i/>
                <w:lang w:val="fr-CH"/>
              </w:rPr>
              <w:t>Number of blades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FA60F" w14:textId="77777777" w:rsidR="00680983" w:rsidRPr="00D21FB3" w:rsidRDefault="00680983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80983" w:rsidRPr="00670153" w14:paraId="2EFE6F90" w14:textId="77777777" w:rsidTr="003B6DD3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E49D20F" w14:textId="77777777" w:rsidR="00680983" w:rsidRPr="00D5022E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10C69A9" w14:textId="77777777" w:rsidR="00680983" w:rsidRPr="0052084F" w:rsidRDefault="00680983" w:rsidP="003B6DD3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43E3490" w14:textId="77777777" w:rsidR="00680983" w:rsidRPr="00680983" w:rsidRDefault="00680983" w:rsidP="003B6DD3">
            <w:pPr>
              <w:tabs>
                <w:tab w:val="left" w:pos="318"/>
                <w:tab w:val="right" w:pos="10773"/>
              </w:tabs>
              <w:spacing w:before="60"/>
              <w:rPr>
                <w:lang w:val="en-GB"/>
              </w:rPr>
            </w:pPr>
            <w:r w:rsidRPr="00680983">
              <w:rPr>
                <w:lang w:val="en-GB"/>
              </w:rPr>
              <w:t>e3)</w:t>
            </w:r>
            <w:r w:rsidRPr="00680983">
              <w:rPr>
                <w:lang w:val="en-GB"/>
              </w:rPr>
              <w:tab/>
              <w:t>Hauteur(s) des aubes</w:t>
            </w:r>
          </w:p>
          <w:p w14:paraId="21734CAF" w14:textId="77777777" w:rsidR="00680983" w:rsidRPr="00680983" w:rsidRDefault="00680983" w:rsidP="003B6DD3">
            <w:pPr>
              <w:tabs>
                <w:tab w:val="left" w:pos="318"/>
                <w:tab w:val="right" w:pos="10773"/>
              </w:tabs>
              <w:rPr>
                <w:i/>
                <w:szCs w:val="20"/>
                <w:lang w:val="en-GB"/>
              </w:rPr>
            </w:pPr>
            <w:r w:rsidRPr="00680983">
              <w:rPr>
                <w:lang w:val="en-GB"/>
              </w:rPr>
              <w:tab/>
            </w:r>
            <w:r w:rsidRPr="00680983">
              <w:rPr>
                <w:i/>
                <w:lang w:val="en-GB"/>
              </w:rPr>
              <w:t>Height(s) of blades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19D47" w14:textId="77777777" w:rsidR="00680983" w:rsidRPr="00D21FB3" w:rsidRDefault="00680983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BA67A" w14:textId="77777777" w:rsidR="00680983" w:rsidRPr="00680983" w:rsidRDefault="00680983" w:rsidP="003B6DD3">
            <w:pPr>
              <w:spacing w:after="120"/>
              <w:rPr>
                <w:szCs w:val="20"/>
                <w:lang w:val="en-GB"/>
              </w:rPr>
            </w:pPr>
            <w:r w:rsidRPr="00680983">
              <w:t>±</w:t>
            </w:r>
            <w:r w:rsidRPr="00680983">
              <w:rPr>
                <w:lang w:val="en-GB"/>
              </w:rPr>
              <w:t xml:space="preserve"> 0.5 mm</w:t>
            </w:r>
          </w:p>
        </w:tc>
      </w:tr>
      <w:tr w:rsidR="00680983" w:rsidRPr="005F1733" w14:paraId="093A399B" w14:textId="77777777" w:rsidTr="003B6DD3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20AA799" w14:textId="77777777" w:rsidR="00680983" w:rsidRPr="00D5022E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DCC92F1" w14:textId="77777777" w:rsidR="00680983" w:rsidRPr="00670153" w:rsidRDefault="00680983" w:rsidP="003B6DD3">
            <w:pPr>
              <w:tabs>
                <w:tab w:val="left" w:pos="284"/>
              </w:tabs>
              <w:spacing w:before="60"/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DF2DA" w14:textId="77777777" w:rsidR="00680983" w:rsidRPr="002740FF" w:rsidRDefault="00680983" w:rsidP="003B6DD3">
            <w:pPr>
              <w:tabs>
                <w:tab w:val="left" w:pos="284"/>
              </w:tabs>
              <w:spacing w:before="60"/>
              <w:rPr>
                <w:lang w:val="fr-CH"/>
              </w:rPr>
            </w:pPr>
            <w:r w:rsidRPr="002740FF">
              <w:rPr>
                <w:lang w:val="fr-CH"/>
              </w:rPr>
              <w:t>e4)</w:t>
            </w:r>
            <w:r w:rsidRPr="002740FF">
              <w:rPr>
                <w:lang w:val="fr-CH"/>
              </w:rPr>
              <w:tab/>
              <w:t>Cotes A, B, selon le schéma</w:t>
            </w:r>
          </w:p>
          <w:p w14:paraId="19CA8418" w14:textId="77777777" w:rsidR="00680983" w:rsidRPr="00680983" w:rsidRDefault="00680983" w:rsidP="003B6DD3">
            <w:pPr>
              <w:tabs>
                <w:tab w:val="left" w:pos="284"/>
              </w:tabs>
              <w:rPr>
                <w:lang w:val="en-GB"/>
              </w:rPr>
            </w:pPr>
            <w:r w:rsidRPr="002740FF">
              <w:rPr>
                <w:i/>
                <w:lang w:val="fr-CH"/>
              </w:rPr>
              <w:tab/>
            </w:r>
            <w:r w:rsidRPr="00680983">
              <w:rPr>
                <w:bCs/>
                <w:i/>
                <w:lang w:val="en-GB"/>
              </w:rPr>
              <w:t>Dimensions A, B, according to the sketch</w:t>
            </w:r>
          </w:p>
        </w:tc>
      </w:tr>
    </w:tbl>
    <w:p w14:paraId="19C09B38" w14:textId="77777777" w:rsidR="00680983" w:rsidRPr="00BD3293" w:rsidRDefault="00680983" w:rsidP="00680983">
      <w:pPr>
        <w:rPr>
          <w:color w:val="FF0000"/>
          <w:sz w:val="8"/>
          <w:szCs w:val="8"/>
          <w:lang w:val="en-GB"/>
        </w:rPr>
        <w:sectPr w:rsidR="00680983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D0F77C2" w14:textId="77777777" w:rsidR="00680983" w:rsidRPr="00BD3293" w:rsidRDefault="00680983" w:rsidP="00680983">
      <w:pPr>
        <w:rPr>
          <w:color w:val="FF0000"/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3402"/>
      </w:tblGrid>
      <w:tr w:rsidR="00680983" w:rsidRPr="005F1733" w14:paraId="52807CCE" w14:textId="77777777" w:rsidTr="003B6DD3">
        <w:trPr>
          <w:trHeight w:hRule="exact" w:val="2268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571FABC" w14:textId="77777777" w:rsidR="00680983" w:rsidRPr="00714A7A" w:rsidRDefault="00680983" w:rsidP="003B6DD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ACCD0C" w14:textId="77777777" w:rsidR="00680983" w:rsidRPr="00714A7A" w:rsidRDefault="00680983" w:rsidP="003B6DD3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31B87" w14:textId="77777777" w:rsidR="00E04D2F" w:rsidRPr="00680983" w:rsidRDefault="00E04D2F" w:rsidP="00E04D2F">
            <w:pPr>
              <w:tabs>
                <w:tab w:val="left" w:pos="340"/>
                <w:tab w:val="left" w:pos="712"/>
                <w:tab w:val="left" w:pos="1420"/>
              </w:tabs>
              <w:spacing w:after="120"/>
              <w:rPr>
                <w:lang w:val="en-US"/>
              </w:rPr>
            </w:pPr>
            <w:r w:rsidRPr="00E04D2F">
              <w:rPr>
                <w:highlight w:val="yellow"/>
                <w:lang w:val="en-US"/>
              </w:rPr>
              <w:t>Ø</w:t>
            </w:r>
            <w:r w:rsidRPr="00E04D2F">
              <w:rPr>
                <w:lang w:val="en-US"/>
              </w:rPr>
              <w:t xml:space="preserve"> A =</w:t>
            </w:r>
            <w:r w:rsidRPr="00670153">
              <w:rPr>
                <w:lang w:val="en-US"/>
              </w:rPr>
              <w:tab/>
            </w: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680983">
              <w:rPr>
                <w:b/>
                <w:color w:val="FF0000"/>
                <w:szCs w:val="16"/>
                <w:lang w:val="en-GB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Pr="00670153">
              <w:rPr>
                <w:lang w:val="en-US"/>
              </w:rPr>
              <w:tab/>
            </w:r>
            <w:r w:rsidRPr="00680983">
              <w:rPr>
                <w:lang w:val="en-GB"/>
              </w:rPr>
              <w:t xml:space="preserve">± </w:t>
            </w:r>
            <w:r w:rsidRPr="00680983">
              <w:rPr>
                <w:lang w:val="en-US"/>
              </w:rPr>
              <w:t>0.4 mm (measured on housing)</w:t>
            </w:r>
          </w:p>
          <w:p w14:paraId="4983DF89" w14:textId="77777777" w:rsidR="00E04D2F" w:rsidRPr="00670153" w:rsidRDefault="00E04D2F" w:rsidP="00E04D2F">
            <w:pPr>
              <w:tabs>
                <w:tab w:val="left" w:pos="340"/>
                <w:tab w:val="left" w:pos="712"/>
                <w:tab w:val="left" w:pos="1420"/>
              </w:tabs>
              <w:spacing w:after="120"/>
              <w:rPr>
                <w:lang w:val="en-US"/>
              </w:rPr>
            </w:pPr>
            <w:r w:rsidRPr="00680983">
              <w:rPr>
                <w:b/>
              </w:rPr>
              <w:t>B =</w:t>
            </w:r>
            <w:r w:rsidRPr="00732AAE">
              <w:rPr>
                <w:color w:val="00B0F0"/>
              </w:rPr>
              <w:t xml:space="preserve"> </w:t>
            </w:r>
            <w:r w:rsidRPr="00762209">
              <w:tab/>
            </w:r>
            <w:r>
              <w:tab/>
            </w: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Pr="00762209">
              <w:rPr>
                <w:b/>
                <w:szCs w:val="16"/>
              </w:rPr>
              <w:tab/>
            </w:r>
            <w:r w:rsidRPr="00680983">
              <w:rPr>
                <w:lang w:val="en-GB"/>
              </w:rPr>
              <w:t xml:space="preserve">± </w:t>
            </w:r>
            <w:r w:rsidRPr="00680983">
              <w:t>0.5 mm</w:t>
            </w:r>
            <w:r w:rsidRPr="00680983">
              <w:rPr>
                <w:b/>
                <w:lang w:val="en-US"/>
              </w:rPr>
              <w:t xml:space="preserve"> </w:t>
            </w:r>
          </w:p>
          <w:p w14:paraId="63236E46" w14:textId="77777777" w:rsidR="00680983" w:rsidRPr="00680983" w:rsidRDefault="00E04D2F" w:rsidP="00E04D2F">
            <w:pPr>
              <w:tabs>
                <w:tab w:val="left" w:pos="340"/>
                <w:tab w:val="left" w:pos="851"/>
              </w:tabs>
              <w:rPr>
                <w:lang w:val="en-GB"/>
              </w:rPr>
            </w:pPr>
            <w:r w:rsidRPr="00E04D2F">
              <w:rPr>
                <w:highlight w:val="yellow"/>
                <w:lang w:val="en-US"/>
              </w:rPr>
              <w:t>Ø</w:t>
            </w:r>
            <w:r w:rsidRPr="00680983">
              <w:rPr>
                <w:b/>
              </w:rPr>
              <w:t xml:space="preserve"> C =</w:t>
            </w:r>
            <w:r w:rsidRPr="00732AAE">
              <w:rPr>
                <w:color w:val="00B0F0"/>
              </w:rPr>
              <w:t xml:space="preserve"> </w:t>
            </w:r>
            <w:r w:rsidRPr="00762209">
              <w:tab/>
            </w: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Pr="00762209">
              <w:rPr>
                <w:b/>
                <w:szCs w:val="16"/>
              </w:rPr>
              <w:tab/>
            </w:r>
            <w:r w:rsidRPr="00680983">
              <w:rPr>
                <w:lang w:val="en-GB"/>
              </w:rPr>
              <w:t xml:space="preserve">± </w:t>
            </w:r>
            <w:r w:rsidRPr="00680983">
              <w:t>0.</w:t>
            </w:r>
            <w:r>
              <w:t>4</w:t>
            </w:r>
            <w:r w:rsidRPr="00680983">
              <w:t xml:space="preserve"> mm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A55A9" w14:textId="77777777" w:rsidR="00680983" w:rsidRPr="00E04D2F" w:rsidRDefault="00680983" w:rsidP="003B6DD3">
            <w:pPr>
              <w:tabs>
                <w:tab w:val="left" w:pos="284"/>
              </w:tabs>
              <w:jc w:val="center"/>
              <w:rPr>
                <w:lang w:val="en-GB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01EF96BD" wp14:editId="5F769358">
                  <wp:extent cx="1023260" cy="1079500"/>
                  <wp:effectExtent l="0" t="0" r="5715" b="635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1"/>
                          <a:stretch/>
                        </pic:blipFill>
                        <pic:spPr bwMode="auto">
                          <a:xfrm>
                            <a:off x="0" y="0"/>
                            <a:ext cx="102373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C51340" w14:textId="77777777" w:rsidR="00680983" w:rsidRPr="00714A7A" w:rsidRDefault="00680983" w:rsidP="003B6DD3">
            <w:pPr>
              <w:tabs>
                <w:tab w:val="left" w:pos="284"/>
              </w:tabs>
              <w:jc w:val="center"/>
              <w:rPr>
                <w:highlight w:val="yellow"/>
                <w:lang w:val="en-GB"/>
              </w:rPr>
            </w:pPr>
            <w:r w:rsidRPr="00E04D2F">
              <w:rPr>
                <w:color w:val="808080" w:themeColor="background1" w:themeShade="80"/>
                <w:lang w:val="en-GB"/>
              </w:rPr>
              <w:t xml:space="preserve">insert </w:t>
            </w:r>
            <w:r w:rsidRPr="00E04D2F">
              <w:rPr>
                <w:color w:val="808080" w:themeColor="background1" w:themeShade="80"/>
                <w:lang w:val="de-CH"/>
              </w:rPr>
              <w:t>CAD side view of impeller wheel with dimensions</w:t>
            </w:r>
            <w:r w:rsidRPr="00E04D2F">
              <w:rPr>
                <w:color w:val="808080" w:themeColor="background1" w:themeShade="80"/>
                <w:lang w:val="en-GB"/>
              </w:rPr>
              <w:t xml:space="preserve"> according to example above</w:t>
            </w:r>
          </w:p>
        </w:tc>
      </w:tr>
    </w:tbl>
    <w:p w14:paraId="2640BCBC" w14:textId="77777777" w:rsidR="00680983" w:rsidRDefault="00680983" w:rsidP="00680983">
      <w:pPr>
        <w:jc w:val="both"/>
        <w:rPr>
          <w:lang w:val="en-GB"/>
        </w:rPr>
        <w:sectPr w:rsidR="0068098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C95403B" w14:textId="77777777" w:rsidR="00680983" w:rsidRPr="00AF52D8" w:rsidRDefault="00680983" w:rsidP="00680983">
      <w:pPr>
        <w:jc w:val="both"/>
        <w:rPr>
          <w:color w:val="FF0000"/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0"/>
        <w:gridCol w:w="2983"/>
        <w:gridCol w:w="135"/>
        <w:gridCol w:w="848"/>
        <w:gridCol w:w="1701"/>
        <w:gridCol w:w="9"/>
        <w:gridCol w:w="1128"/>
        <w:gridCol w:w="1129"/>
        <w:gridCol w:w="572"/>
        <w:gridCol w:w="561"/>
        <w:gridCol w:w="1134"/>
        <w:gridCol w:w="6"/>
      </w:tblGrid>
      <w:tr w:rsidR="00EB5C69" w:rsidRPr="00014164" w14:paraId="70F418D2" w14:textId="77777777" w:rsidTr="003B6DD3">
        <w:trPr>
          <w:trHeight w:val="227"/>
          <w:jc w:val="center"/>
        </w:trPr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24CDD94C" w14:textId="77777777" w:rsidR="00EB5C69" w:rsidRPr="00714A7A" w:rsidRDefault="00EB5C69" w:rsidP="003B6DD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6057D" w14:textId="77777777" w:rsidR="00EB5C69" w:rsidRPr="00714A7A" w:rsidRDefault="00EB5C69" w:rsidP="003B6DD3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DD4DD2" w14:textId="77777777" w:rsidR="00EB5C69" w:rsidRPr="00714A7A" w:rsidRDefault="00EB5C69" w:rsidP="003B6DD3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F6114" w14:textId="77777777" w:rsidR="00EB5C69" w:rsidRPr="00014164" w:rsidRDefault="00EB5C69" w:rsidP="003B6DD3">
            <w:pPr>
              <w:jc w:val="center"/>
              <w:rPr>
                <w:szCs w:val="20"/>
              </w:rPr>
            </w:pPr>
            <w:r w:rsidRPr="00014164">
              <w:rPr>
                <w:b/>
                <w:szCs w:val="16"/>
              </w:rPr>
              <w:t xml:space="preserve">Oui / </w:t>
            </w:r>
            <w:r w:rsidRPr="00014164">
              <w:rPr>
                <w:b/>
                <w:i/>
                <w:szCs w:val="16"/>
              </w:rPr>
              <w:t>Yes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C3CC5" w14:textId="77777777" w:rsidR="00EB5C69" w:rsidRPr="00014164" w:rsidRDefault="00EB5C69" w:rsidP="003B6DD3">
            <w:pPr>
              <w:jc w:val="center"/>
              <w:rPr>
                <w:szCs w:val="20"/>
              </w:rPr>
            </w:pPr>
            <w:r w:rsidRPr="00014164">
              <w:rPr>
                <w:b/>
                <w:szCs w:val="16"/>
              </w:rPr>
              <w:t xml:space="preserve">Non / </w:t>
            </w:r>
            <w:r w:rsidRPr="00014164">
              <w:rPr>
                <w:b/>
                <w:i/>
                <w:szCs w:val="16"/>
              </w:rPr>
              <w:t>No</w:t>
            </w:r>
          </w:p>
        </w:tc>
      </w:tr>
      <w:tr w:rsidR="00EB5C69" w:rsidRPr="00157F3A" w14:paraId="2CF9D5D2" w14:textId="77777777" w:rsidTr="003B6DD3">
        <w:trPr>
          <w:trHeight w:hRule="exact" w:val="510"/>
          <w:jc w:val="center"/>
        </w:trPr>
        <w:tc>
          <w:tcPr>
            <w:tcW w:w="56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F692686" w14:textId="77777777" w:rsidR="00EB5C69" w:rsidRPr="00714A7A" w:rsidRDefault="00EB5C69" w:rsidP="003B6DD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7D4CB" w14:textId="77777777" w:rsidR="00EB5C69" w:rsidRPr="00714A7A" w:rsidRDefault="00EB5C69" w:rsidP="003B6DD3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B6216" w14:textId="77777777" w:rsidR="00EB5C69" w:rsidRPr="006F67E9" w:rsidRDefault="00EB5C69" w:rsidP="003B6DD3">
            <w:pPr>
              <w:tabs>
                <w:tab w:val="left" w:pos="284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t>e</w:t>
            </w:r>
            <w:r w:rsidRPr="006F67E9">
              <w:rPr>
                <w:lang w:val="fr-CH"/>
              </w:rPr>
              <w:t>5)</w:t>
            </w:r>
            <w:r w:rsidRPr="006F67E9">
              <w:rPr>
                <w:lang w:val="fr-CH"/>
              </w:rPr>
              <w:tab/>
            </w:r>
            <w:r w:rsidRPr="00014164">
              <w:rPr>
                <w:bCs/>
              </w:rPr>
              <w:t>Aubes variables</w:t>
            </w:r>
          </w:p>
          <w:p w14:paraId="66DEC6DF" w14:textId="77777777" w:rsidR="00EB5C69" w:rsidRPr="006F67E9" w:rsidRDefault="00EB5C69" w:rsidP="003B6DD3">
            <w:pPr>
              <w:tabs>
                <w:tab w:val="left" w:pos="284"/>
              </w:tabs>
              <w:rPr>
                <w:i/>
                <w:szCs w:val="20"/>
                <w:lang w:val="fr-CH"/>
              </w:rPr>
            </w:pPr>
            <w:r w:rsidRPr="006F67E9">
              <w:rPr>
                <w:lang w:val="fr-CH"/>
              </w:rPr>
              <w:tab/>
            </w:r>
            <w:r w:rsidRPr="00014164">
              <w:rPr>
                <w:bCs/>
                <w:i/>
              </w:rPr>
              <w:t>Variable blades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053E6" w14:textId="77777777" w:rsidR="00EB5C69" w:rsidRPr="00157F3A" w:rsidRDefault="00EB5C69" w:rsidP="003B6DD3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F4DD5" w14:textId="77777777" w:rsidR="00EB5C69" w:rsidRPr="00157F3A" w:rsidRDefault="00EB5C69" w:rsidP="003B6DD3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680983" w:rsidRPr="00670153" w14:paraId="1EAA23A7" w14:textId="77777777" w:rsidTr="003B6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078CB348" w14:textId="77777777" w:rsidR="00680983" w:rsidRPr="006D28BA" w:rsidRDefault="00680983" w:rsidP="003B6DD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0210" w:type="dxa"/>
            <w:gridSpan w:val="11"/>
          </w:tcPr>
          <w:p w14:paraId="3BC68A67" w14:textId="77777777" w:rsidR="00680983" w:rsidRPr="0052084F" w:rsidRDefault="00680983" w:rsidP="003B6DD3">
            <w:pPr>
              <w:tabs>
                <w:tab w:val="left" w:pos="284"/>
              </w:tabs>
              <w:spacing w:before="60"/>
            </w:pPr>
            <w:r w:rsidRPr="0052084F">
              <w:t>f)</w:t>
            </w:r>
            <w:r w:rsidRPr="0052084F">
              <w:tab/>
              <w:t>Régulation de la pression</w:t>
            </w:r>
          </w:p>
          <w:p w14:paraId="4AB86291" w14:textId="77777777" w:rsidR="00680983" w:rsidRPr="00680983" w:rsidRDefault="00680983" w:rsidP="003B6DD3">
            <w:pPr>
              <w:tabs>
                <w:tab w:val="left" w:pos="284"/>
              </w:tabs>
              <w:rPr>
                <w:b/>
                <w:szCs w:val="20"/>
              </w:rPr>
            </w:pPr>
            <w:r w:rsidRPr="0052084F">
              <w:tab/>
            </w:r>
            <w:r w:rsidRPr="0052084F">
              <w:rPr>
                <w:i/>
              </w:rPr>
              <w:t>Pressure regulation</w:t>
            </w:r>
          </w:p>
        </w:tc>
      </w:tr>
      <w:tr w:rsidR="00680983" w:rsidRPr="00670153" w14:paraId="5D05F6F1" w14:textId="77777777" w:rsidTr="003B6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00268262" w14:textId="77777777" w:rsidR="00680983" w:rsidRPr="00140B76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  <w:gridSpan w:val="2"/>
          </w:tcPr>
          <w:p w14:paraId="60648C5E" w14:textId="77777777" w:rsidR="00680983" w:rsidRPr="00680983" w:rsidRDefault="00680983" w:rsidP="003B6DD3">
            <w:pPr>
              <w:tabs>
                <w:tab w:val="left" w:pos="567"/>
              </w:tabs>
              <w:spacing w:before="60"/>
              <w:ind w:left="284"/>
            </w:pPr>
            <w:r w:rsidRPr="00680983">
              <w:t>f2)</w:t>
            </w:r>
            <w:r w:rsidRPr="00680983">
              <w:tab/>
              <w:t>Type de la soupape</w:t>
            </w:r>
          </w:p>
          <w:p w14:paraId="0C69D6C8" w14:textId="77777777" w:rsidR="00680983" w:rsidRPr="00680983" w:rsidRDefault="00680983" w:rsidP="003B6DD3">
            <w:pPr>
              <w:tabs>
                <w:tab w:val="left" w:pos="567"/>
              </w:tabs>
              <w:ind w:left="284"/>
              <w:rPr>
                <w:i/>
                <w:szCs w:val="20"/>
              </w:rPr>
            </w:pPr>
            <w:r w:rsidRPr="00680983">
              <w:tab/>
            </w:r>
            <w:r w:rsidRPr="00680983">
              <w:rPr>
                <w:i/>
              </w:rPr>
              <w:t>Type of valve</w:t>
            </w:r>
          </w:p>
        </w:tc>
        <w:tc>
          <w:tcPr>
            <w:tcW w:w="7217" w:type="dxa"/>
            <w:gridSpan w:val="9"/>
            <w:vAlign w:val="bottom"/>
          </w:tcPr>
          <w:p w14:paraId="53617658" w14:textId="77777777" w:rsidR="00680983" w:rsidRPr="00F2737D" w:rsidRDefault="00680983" w:rsidP="003B6DD3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80983" w:rsidRPr="0052084F" w14:paraId="0EA97AAA" w14:textId="77777777" w:rsidTr="003B6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27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48DF67BF" w14:textId="77777777" w:rsidR="00680983" w:rsidRPr="0052084F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  <w:gridSpan w:val="2"/>
          </w:tcPr>
          <w:p w14:paraId="3D9BEF51" w14:textId="77777777" w:rsidR="00680983" w:rsidRPr="0052084F" w:rsidRDefault="00680983" w:rsidP="003B6DD3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4"/>
          </w:tcPr>
          <w:p w14:paraId="2238C39B" w14:textId="77777777" w:rsidR="00680983" w:rsidRPr="0052084F" w:rsidRDefault="00680983" w:rsidP="003B6DD3">
            <w:pPr>
              <w:tabs>
                <w:tab w:val="left" w:pos="284"/>
              </w:tabs>
              <w:spacing w:before="60"/>
              <w:rPr>
                <w:szCs w:val="20"/>
                <w:lang w:val="en-GB"/>
              </w:rPr>
            </w:pPr>
          </w:p>
        </w:tc>
        <w:tc>
          <w:tcPr>
            <w:tcW w:w="2257" w:type="dxa"/>
            <w:gridSpan w:val="2"/>
            <w:vAlign w:val="bottom"/>
          </w:tcPr>
          <w:p w14:paraId="76B4C83A" w14:textId="77777777" w:rsidR="00680983" w:rsidRPr="0052084F" w:rsidRDefault="00680983" w:rsidP="003B6DD3">
            <w:pPr>
              <w:jc w:val="center"/>
              <w:rPr>
                <w:szCs w:val="20"/>
              </w:rPr>
            </w:pPr>
            <w:r w:rsidRPr="0052084F">
              <w:rPr>
                <w:b/>
                <w:szCs w:val="16"/>
              </w:rPr>
              <w:t xml:space="preserve">Oui / </w:t>
            </w:r>
            <w:r w:rsidRPr="0052084F">
              <w:rPr>
                <w:b/>
                <w:i/>
                <w:szCs w:val="16"/>
              </w:rPr>
              <w:t>Yes</w:t>
            </w:r>
          </w:p>
        </w:tc>
        <w:tc>
          <w:tcPr>
            <w:tcW w:w="2267" w:type="dxa"/>
            <w:gridSpan w:val="3"/>
            <w:vAlign w:val="bottom"/>
          </w:tcPr>
          <w:p w14:paraId="10725EBF" w14:textId="77777777" w:rsidR="00680983" w:rsidRPr="0052084F" w:rsidRDefault="00680983" w:rsidP="003B6DD3">
            <w:pPr>
              <w:jc w:val="center"/>
              <w:rPr>
                <w:szCs w:val="20"/>
              </w:rPr>
            </w:pPr>
            <w:r w:rsidRPr="0052084F">
              <w:rPr>
                <w:b/>
                <w:szCs w:val="16"/>
              </w:rPr>
              <w:t xml:space="preserve">Non / </w:t>
            </w:r>
            <w:r w:rsidRPr="0052084F">
              <w:rPr>
                <w:b/>
                <w:i/>
                <w:szCs w:val="16"/>
              </w:rPr>
              <w:t>No</w:t>
            </w:r>
          </w:p>
        </w:tc>
      </w:tr>
      <w:tr w:rsidR="00680983" w:rsidRPr="00670153" w14:paraId="371B80C4" w14:textId="77777777" w:rsidTr="003B6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16D384DB" w14:textId="77777777" w:rsidR="00680983" w:rsidRPr="00140B76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  <w:gridSpan w:val="2"/>
          </w:tcPr>
          <w:p w14:paraId="4B9C88C5" w14:textId="77777777" w:rsidR="00680983" w:rsidRPr="0052084F" w:rsidRDefault="00680983" w:rsidP="003B6DD3">
            <w:pPr>
              <w:tabs>
                <w:tab w:val="left" w:pos="284"/>
              </w:tabs>
              <w:spacing w:before="60"/>
            </w:pPr>
            <w:r w:rsidRPr="0052084F">
              <w:t>h)</w:t>
            </w:r>
            <w:r w:rsidRPr="0052084F">
              <w:tab/>
              <w:t>Refroidissement de l'air d'admission</w:t>
            </w:r>
          </w:p>
          <w:p w14:paraId="4F37C4C8" w14:textId="77777777" w:rsidR="00680983" w:rsidRPr="0052084F" w:rsidRDefault="00680983" w:rsidP="003B6DD3">
            <w:pPr>
              <w:tabs>
                <w:tab w:val="left" w:pos="284"/>
              </w:tabs>
              <w:rPr>
                <w:i/>
              </w:rPr>
            </w:pPr>
            <w:r w:rsidRPr="0052084F">
              <w:tab/>
            </w:r>
            <w:r w:rsidRPr="0052084F">
              <w:rPr>
                <w:i/>
              </w:rPr>
              <w:t>Cooling of intake air</w:t>
            </w:r>
          </w:p>
        </w:tc>
        <w:tc>
          <w:tcPr>
            <w:tcW w:w="2693" w:type="dxa"/>
            <w:gridSpan w:val="4"/>
          </w:tcPr>
          <w:p w14:paraId="298516FB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  <w:rPr>
                <w:szCs w:val="20"/>
                <w:lang w:val="en-GB"/>
              </w:rPr>
            </w:pPr>
            <w:r w:rsidRPr="00680983">
              <w:t>h1)</w:t>
            </w:r>
          </w:p>
        </w:tc>
        <w:tc>
          <w:tcPr>
            <w:tcW w:w="2257" w:type="dxa"/>
            <w:gridSpan w:val="2"/>
            <w:vAlign w:val="center"/>
          </w:tcPr>
          <w:p w14:paraId="71CF6B5B" w14:textId="77777777" w:rsidR="00680983" w:rsidRPr="00157F3A" w:rsidRDefault="00680983" w:rsidP="003B6DD3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267" w:type="dxa"/>
            <w:gridSpan w:val="3"/>
            <w:vAlign w:val="center"/>
          </w:tcPr>
          <w:p w14:paraId="3D566989" w14:textId="77777777" w:rsidR="00680983" w:rsidRPr="00157F3A" w:rsidRDefault="00680983" w:rsidP="003B6DD3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680983" w:rsidRPr="00670153" w14:paraId="3DFED53A" w14:textId="77777777" w:rsidTr="003B6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27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3527AA6F" w14:textId="77777777" w:rsidR="00680983" w:rsidRPr="00140B76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  <w:gridSpan w:val="2"/>
          </w:tcPr>
          <w:p w14:paraId="4DC225E3" w14:textId="77777777" w:rsidR="00680983" w:rsidRPr="00670153" w:rsidRDefault="00680983" w:rsidP="003B6DD3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4"/>
          </w:tcPr>
          <w:p w14:paraId="2C344CD5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</w:pPr>
          </w:p>
        </w:tc>
        <w:tc>
          <w:tcPr>
            <w:tcW w:w="1128" w:type="dxa"/>
            <w:vAlign w:val="center"/>
          </w:tcPr>
          <w:p w14:paraId="6D745946" w14:textId="77777777" w:rsidR="00680983" w:rsidRPr="0052084F" w:rsidRDefault="00680983" w:rsidP="003B6DD3">
            <w:pPr>
              <w:jc w:val="center"/>
              <w:rPr>
                <w:b/>
                <w:szCs w:val="20"/>
              </w:rPr>
            </w:pPr>
            <w:r w:rsidRPr="0052084F">
              <w:rPr>
                <w:b/>
              </w:rPr>
              <w:t>Air/Air</w:t>
            </w:r>
          </w:p>
        </w:tc>
        <w:tc>
          <w:tcPr>
            <w:tcW w:w="1129" w:type="dxa"/>
          </w:tcPr>
          <w:p w14:paraId="2391C0BA" w14:textId="77777777" w:rsidR="00680983" w:rsidRPr="0052084F" w:rsidRDefault="00680983" w:rsidP="003B6DD3">
            <w:pPr>
              <w:jc w:val="center"/>
              <w:rPr>
                <w:b/>
              </w:rPr>
            </w:pPr>
            <w:r w:rsidRPr="0052084F">
              <w:rPr>
                <w:b/>
              </w:rPr>
              <w:t>Air/Eau</w:t>
            </w:r>
          </w:p>
          <w:p w14:paraId="299B616F" w14:textId="77777777" w:rsidR="00680983" w:rsidRPr="0052084F" w:rsidRDefault="00680983" w:rsidP="003B6DD3">
            <w:pPr>
              <w:jc w:val="center"/>
              <w:rPr>
                <w:b/>
                <w:i/>
                <w:szCs w:val="20"/>
              </w:rPr>
            </w:pPr>
            <w:r w:rsidRPr="0052084F">
              <w:rPr>
                <w:b/>
                <w:i/>
              </w:rPr>
              <w:t>Air/Water</w:t>
            </w:r>
          </w:p>
        </w:tc>
        <w:tc>
          <w:tcPr>
            <w:tcW w:w="1133" w:type="dxa"/>
            <w:gridSpan w:val="2"/>
          </w:tcPr>
          <w:p w14:paraId="48F5AC33" w14:textId="77777777" w:rsidR="00680983" w:rsidRPr="0052084F" w:rsidRDefault="00680983" w:rsidP="003B6DD3">
            <w:pPr>
              <w:jc w:val="center"/>
              <w:rPr>
                <w:b/>
              </w:rPr>
            </w:pPr>
            <w:r w:rsidRPr="0052084F">
              <w:rPr>
                <w:b/>
              </w:rPr>
              <w:t>Simple-passe</w:t>
            </w:r>
          </w:p>
          <w:p w14:paraId="13DC084E" w14:textId="77777777" w:rsidR="00680983" w:rsidRPr="0052084F" w:rsidRDefault="00680983" w:rsidP="003B6DD3">
            <w:pPr>
              <w:jc w:val="center"/>
              <w:rPr>
                <w:b/>
                <w:i/>
                <w:szCs w:val="20"/>
              </w:rPr>
            </w:pPr>
            <w:r w:rsidRPr="0052084F">
              <w:rPr>
                <w:b/>
                <w:i/>
              </w:rPr>
              <w:t>Single-flow</w:t>
            </w:r>
          </w:p>
        </w:tc>
        <w:tc>
          <w:tcPr>
            <w:tcW w:w="1134" w:type="dxa"/>
          </w:tcPr>
          <w:p w14:paraId="7B3761C3" w14:textId="77777777" w:rsidR="00680983" w:rsidRPr="0052084F" w:rsidRDefault="00680983" w:rsidP="003B6DD3">
            <w:pPr>
              <w:jc w:val="center"/>
              <w:rPr>
                <w:b/>
              </w:rPr>
            </w:pPr>
            <w:r w:rsidRPr="0052084F">
              <w:rPr>
                <w:b/>
              </w:rPr>
              <w:t>Double-passe</w:t>
            </w:r>
          </w:p>
          <w:p w14:paraId="16AE7658" w14:textId="77777777" w:rsidR="00680983" w:rsidRPr="0052084F" w:rsidRDefault="00680983" w:rsidP="003B6DD3">
            <w:pPr>
              <w:jc w:val="center"/>
              <w:rPr>
                <w:b/>
                <w:i/>
                <w:szCs w:val="20"/>
              </w:rPr>
            </w:pPr>
            <w:r w:rsidRPr="0052084F">
              <w:rPr>
                <w:b/>
                <w:i/>
              </w:rPr>
              <w:t>Double-flow</w:t>
            </w:r>
          </w:p>
        </w:tc>
      </w:tr>
      <w:tr w:rsidR="00680983" w:rsidRPr="00670153" w14:paraId="7386F6F2" w14:textId="77777777" w:rsidTr="003B6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7446E1F1" w14:textId="77777777" w:rsidR="00680983" w:rsidRPr="00140B76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  <w:gridSpan w:val="2"/>
          </w:tcPr>
          <w:p w14:paraId="5E56CC84" w14:textId="77777777" w:rsidR="00680983" w:rsidRPr="00164721" w:rsidRDefault="00680983" w:rsidP="003B6DD3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4"/>
          </w:tcPr>
          <w:p w14:paraId="42F0C86F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</w:pPr>
            <w:r w:rsidRPr="00680983">
              <w:t>h2)</w:t>
            </w:r>
            <w:r w:rsidRPr="00680983">
              <w:tab/>
              <w:t>Système</w:t>
            </w:r>
          </w:p>
          <w:p w14:paraId="2A46140E" w14:textId="77777777" w:rsidR="00680983" w:rsidRPr="00680983" w:rsidRDefault="00680983" w:rsidP="003B6DD3">
            <w:pPr>
              <w:tabs>
                <w:tab w:val="left" w:pos="284"/>
              </w:tabs>
              <w:rPr>
                <w:i/>
                <w:szCs w:val="20"/>
              </w:rPr>
            </w:pPr>
            <w:r w:rsidRPr="00680983">
              <w:tab/>
            </w:r>
            <w:r w:rsidRPr="00680983">
              <w:rPr>
                <w:i/>
              </w:rPr>
              <w:t>System</w:t>
            </w:r>
          </w:p>
        </w:tc>
        <w:tc>
          <w:tcPr>
            <w:tcW w:w="1128" w:type="dxa"/>
            <w:vAlign w:val="center"/>
          </w:tcPr>
          <w:p w14:paraId="5D7C2CBC" w14:textId="77777777" w:rsidR="00680983" w:rsidRPr="00157F3A" w:rsidRDefault="00680983" w:rsidP="003B6DD3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FCD055B" w14:textId="77777777" w:rsidR="00680983" w:rsidRPr="00157F3A" w:rsidRDefault="00680983" w:rsidP="003B6DD3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3" w:type="dxa"/>
            <w:gridSpan w:val="2"/>
            <w:vAlign w:val="center"/>
          </w:tcPr>
          <w:p w14:paraId="775364D3" w14:textId="77777777" w:rsidR="00680983" w:rsidRPr="00157F3A" w:rsidRDefault="00680983" w:rsidP="003B6DD3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4FDABA" w14:textId="77777777" w:rsidR="00680983" w:rsidRPr="00157F3A" w:rsidRDefault="00680983" w:rsidP="003B6DD3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680983" w:rsidRPr="00670153" w14:paraId="11DB5412" w14:textId="77777777" w:rsidTr="003B6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1BBC98E7" w14:textId="77777777" w:rsidR="00680983" w:rsidRPr="00140B76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  <w:gridSpan w:val="2"/>
          </w:tcPr>
          <w:p w14:paraId="2D429A7B" w14:textId="77777777" w:rsidR="00680983" w:rsidRPr="00164721" w:rsidRDefault="00680983" w:rsidP="003B6DD3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4"/>
          </w:tcPr>
          <w:p w14:paraId="6F2D1BE0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</w:pPr>
            <w:r w:rsidRPr="00680983">
              <w:t>h3)</w:t>
            </w:r>
            <w:r w:rsidRPr="00680983">
              <w:tab/>
              <w:t>Diamètre de l'entrée d'air</w:t>
            </w:r>
          </w:p>
          <w:p w14:paraId="30934D3F" w14:textId="77777777" w:rsidR="00680983" w:rsidRPr="00680983" w:rsidRDefault="00680983" w:rsidP="003B6DD3">
            <w:pPr>
              <w:tabs>
                <w:tab w:val="left" w:pos="284"/>
              </w:tabs>
              <w:rPr>
                <w:i/>
                <w:szCs w:val="20"/>
              </w:rPr>
            </w:pPr>
            <w:r w:rsidRPr="00680983">
              <w:tab/>
            </w:r>
            <w:r w:rsidRPr="00680983">
              <w:rPr>
                <w:i/>
              </w:rPr>
              <w:t>Air inlet diameter</w:t>
            </w:r>
          </w:p>
        </w:tc>
        <w:tc>
          <w:tcPr>
            <w:tcW w:w="2257" w:type="dxa"/>
            <w:gridSpan w:val="2"/>
            <w:vAlign w:val="bottom"/>
          </w:tcPr>
          <w:p w14:paraId="1E0740E2" w14:textId="77777777" w:rsidR="00680983" w:rsidRPr="00F2737D" w:rsidRDefault="00680983" w:rsidP="003B6DD3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67" w:type="dxa"/>
            <w:gridSpan w:val="3"/>
            <w:vAlign w:val="bottom"/>
          </w:tcPr>
          <w:p w14:paraId="1750CD29" w14:textId="77777777" w:rsidR="00680983" w:rsidRPr="00680983" w:rsidRDefault="00680983" w:rsidP="003B6DD3">
            <w:pPr>
              <w:spacing w:after="120"/>
              <w:rPr>
                <w:szCs w:val="16"/>
                <w:lang w:val="en-GB"/>
              </w:rPr>
            </w:pPr>
            <w:r w:rsidRPr="00680983">
              <w:rPr>
                <w:lang w:val="en-GB"/>
              </w:rPr>
              <w:t>± 1mm</w:t>
            </w:r>
          </w:p>
        </w:tc>
      </w:tr>
      <w:tr w:rsidR="00680983" w:rsidRPr="00670153" w14:paraId="7730F4B9" w14:textId="77777777" w:rsidTr="003B6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2634F688" w14:textId="77777777" w:rsidR="00680983" w:rsidRPr="00140B76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93" w:type="dxa"/>
            <w:gridSpan w:val="2"/>
          </w:tcPr>
          <w:p w14:paraId="58E27787" w14:textId="77777777" w:rsidR="00680983" w:rsidRPr="00164721" w:rsidRDefault="00680983" w:rsidP="003B6DD3">
            <w:pPr>
              <w:tabs>
                <w:tab w:val="left" w:pos="284"/>
              </w:tabs>
              <w:spacing w:before="60"/>
            </w:pPr>
          </w:p>
        </w:tc>
        <w:tc>
          <w:tcPr>
            <w:tcW w:w="2693" w:type="dxa"/>
            <w:gridSpan w:val="4"/>
          </w:tcPr>
          <w:p w14:paraId="031051C2" w14:textId="77777777" w:rsidR="00680983" w:rsidRPr="00680983" w:rsidRDefault="00680983" w:rsidP="003B6DD3">
            <w:pPr>
              <w:tabs>
                <w:tab w:val="left" w:pos="284"/>
              </w:tabs>
              <w:spacing w:before="60"/>
            </w:pPr>
            <w:r w:rsidRPr="00680983">
              <w:t>h4)</w:t>
            </w:r>
            <w:r w:rsidRPr="00680983">
              <w:tab/>
              <w:t>Diamètre de la sortie d'air</w:t>
            </w:r>
          </w:p>
          <w:p w14:paraId="241D3F8B" w14:textId="77777777" w:rsidR="00680983" w:rsidRPr="00680983" w:rsidRDefault="00680983" w:rsidP="003B6DD3">
            <w:pPr>
              <w:tabs>
                <w:tab w:val="left" w:pos="284"/>
              </w:tabs>
              <w:rPr>
                <w:i/>
                <w:szCs w:val="20"/>
              </w:rPr>
            </w:pPr>
            <w:r w:rsidRPr="00680983">
              <w:tab/>
            </w:r>
            <w:r w:rsidRPr="00680983">
              <w:rPr>
                <w:i/>
                <w:lang w:val="en-GB"/>
              </w:rPr>
              <w:t>Air outlet diameter</w:t>
            </w:r>
          </w:p>
        </w:tc>
        <w:tc>
          <w:tcPr>
            <w:tcW w:w="2257" w:type="dxa"/>
            <w:gridSpan w:val="2"/>
            <w:vAlign w:val="bottom"/>
          </w:tcPr>
          <w:p w14:paraId="111B7697" w14:textId="77777777" w:rsidR="00680983" w:rsidRPr="00F2737D" w:rsidRDefault="00680983" w:rsidP="003B6DD3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67" w:type="dxa"/>
            <w:gridSpan w:val="3"/>
            <w:vAlign w:val="bottom"/>
          </w:tcPr>
          <w:p w14:paraId="65A14716" w14:textId="77777777" w:rsidR="00680983" w:rsidRPr="00680983" w:rsidRDefault="00680983" w:rsidP="003B6DD3">
            <w:pPr>
              <w:spacing w:after="120"/>
              <w:rPr>
                <w:szCs w:val="16"/>
                <w:lang w:val="en-GB"/>
              </w:rPr>
            </w:pPr>
            <w:r w:rsidRPr="00680983">
              <w:rPr>
                <w:lang w:val="en-GB"/>
              </w:rPr>
              <w:t>± 1mm</w:t>
            </w:r>
          </w:p>
        </w:tc>
      </w:tr>
      <w:tr w:rsidR="00680983" w:rsidRPr="00670153" w14:paraId="7B6953D0" w14:textId="77777777" w:rsidTr="003B6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2C296654" w14:textId="77777777" w:rsidR="00680983" w:rsidRPr="00140B76" w:rsidRDefault="00680983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976" w:type="dxa"/>
            <w:gridSpan w:val="4"/>
          </w:tcPr>
          <w:p w14:paraId="4B476793" w14:textId="77777777" w:rsidR="00680983" w:rsidRPr="00680983" w:rsidRDefault="00680983" w:rsidP="003B6DD3">
            <w:pPr>
              <w:tabs>
                <w:tab w:val="left" w:pos="234"/>
                <w:tab w:val="right" w:pos="10773"/>
              </w:tabs>
              <w:spacing w:before="60"/>
            </w:pPr>
            <w:r w:rsidRPr="00680983">
              <w:t>i)</w:t>
            </w:r>
            <w:r w:rsidRPr="00680983">
              <w:tab/>
              <w:t>Pression absolue de suralimentation maximum</w:t>
            </w:r>
          </w:p>
          <w:p w14:paraId="0D5D620D" w14:textId="77777777" w:rsidR="00680983" w:rsidRPr="00680983" w:rsidRDefault="00680983" w:rsidP="003B6DD3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680983">
              <w:tab/>
            </w:r>
            <w:r w:rsidRPr="00680983">
              <w:rPr>
                <w:i/>
              </w:rPr>
              <w:t>Maximum absolute supercharging pressure</w:t>
            </w:r>
          </w:p>
        </w:tc>
        <w:tc>
          <w:tcPr>
            <w:tcW w:w="1701" w:type="dxa"/>
            <w:vAlign w:val="bottom"/>
          </w:tcPr>
          <w:p w14:paraId="52873290" w14:textId="77777777" w:rsidR="00680983" w:rsidRPr="00D21FB3" w:rsidRDefault="00680983" w:rsidP="003B6DD3">
            <w:pPr>
              <w:spacing w:after="120"/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533" w:type="dxa"/>
            <w:gridSpan w:val="6"/>
            <w:vAlign w:val="bottom"/>
          </w:tcPr>
          <w:p w14:paraId="27AB8DBD" w14:textId="77777777" w:rsidR="00680983" w:rsidRPr="00680983" w:rsidRDefault="00680983" w:rsidP="003B6DD3">
            <w:pPr>
              <w:tabs>
                <w:tab w:val="right" w:pos="10773"/>
              </w:tabs>
              <w:spacing w:after="120"/>
              <w:rPr>
                <w:szCs w:val="20"/>
              </w:rPr>
            </w:pPr>
            <w:r w:rsidRPr="00680983">
              <w:rPr>
                <w:lang w:val="en-GB"/>
              </w:rPr>
              <w:t>mbar</w:t>
            </w:r>
          </w:p>
        </w:tc>
      </w:tr>
    </w:tbl>
    <w:p w14:paraId="12C14FB2" w14:textId="77777777" w:rsidR="00680983" w:rsidRDefault="00680983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33E6C" w:rsidRPr="005F1733" w14:paraId="1E411CDE" w14:textId="77777777" w:rsidTr="00101467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D1B2054" w14:textId="77777777" w:rsidR="00933E6C" w:rsidRDefault="00933E6C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lastRenderedPageBreak/>
              <w:t>III-</w:t>
            </w:r>
            <w:r>
              <w:rPr>
                <w:b/>
                <w:szCs w:val="16"/>
                <w:lang w:val="fr-CH"/>
              </w:rPr>
              <w:t>O1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670153">
              <w:t>Entrée des gaz d'échappement dans carter de turbine</w:t>
            </w:r>
          </w:p>
          <w:p w14:paraId="34B406FD" w14:textId="77777777" w:rsidR="00933E6C" w:rsidRPr="00B20D56" w:rsidRDefault="00933E6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670153">
              <w:rPr>
                <w:i/>
                <w:lang w:val="en-GB"/>
              </w:rPr>
              <w:t>Exhaust gas inlet to the turbine housing</w:t>
            </w:r>
          </w:p>
        </w:tc>
        <w:tc>
          <w:tcPr>
            <w:tcW w:w="567" w:type="dxa"/>
          </w:tcPr>
          <w:p w14:paraId="797CF4E5" w14:textId="77777777" w:rsidR="00933E6C" w:rsidRPr="00B20D56" w:rsidRDefault="00933E6C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9CBDEFD" w14:textId="77777777" w:rsidR="00933E6C" w:rsidRDefault="00933E6C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t>III-</w:t>
            </w:r>
            <w:r>
              <w:rPr>
                <w:b/>
                <w:szCs w:val="16"/>
                <w:lang w:val="fr-CH"/>
              </w:rPr>
              <w:t>O2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670153">
              <w:t>Sortie des gaz d'échappement du carter de turbine</w:t>
            </w:r>
          </w:p>
          <w:p w14:paraId="2D367C08" w14:textId="77777777" w:rsidR="00933E6C" w:rsidRPr="004252C7" w:rsidRDefault="00933E6C" w:rsidP="00101467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670153">
              <w:rPr>
                <w:i/>
                <w:lang w:val="en-GB"/>
              </w:rPr>
              <w:t>Exhaust gas outlet from the turbine housing</w:t>
            </w:r>
          </w:p>
        </w:tc>
      </w:tr>
    </w:tbl>
    <w:p w14:paraId="42FD41F2" w14:textId="77777777" w:rsidR="00EA3156" w:rsidRDefault="00EA3156" w:rsidP="00AC1381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8D7BDD4" w14:textId="77777777" w:rsidR="00AC1381" w:rsidRDefault="00AC1381" w:rsidP="00AC138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93907" w:rsidRPr="00A04829" w14:paraId="04F9EB66" w14:textId="77777777" w:rsidTr="00514E4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9A2A7B" w14:textId="77777777" w:rsidR="00193907" w:rsidRPr="00DB7C4B" w:rsidRDefault="00E35D65" w:rsidP="0010146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proofErr w:type="spellStart"/>
            <w:r w:rsidRPr="001A274C">
              <w:rPr>
                <w:color w:val="D9D9D9" w:themeColor="background1" w:themeShade="D9"/>
                <w:szCs w:val="20"/>
                <w:lang w:val="fr-CH"/>
              </w:rPr>
              <w:t>Drawing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05CA0ED" w14:textId="77777777" w:rsidR="00193907" w:rsidRPr="00DB7C4B" w:rsidRDefault="00193907" w:rsidP="0010146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9681B0" w14:textId="77777777" w:rsidR="00193907" w:rsidRPr="00DB7C4B" w:rsidRDefault="00E35D65" w:rsidP="0010146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proofErr w:type="spellStart"/>
            <w:r w:rsidRPr="001A274C">
              <w:rPr>
                <w:color w:val="D9D9D9" w:themeColor="background1" w:themeShade="D9"/>
                <w:szCs w:val="20"/>
                <w:lang w:val="fr-CH"/>
              </w:rPr>
              <w:t>Drawing</w:t>
            </w:r>
            <w:proofErr w:type="spellEnd"/>
          </w:p>
        </w:tc>
      </w:tr>
    </w:tbl>
    <w:p w14:paraId="02C84CD9" w14:textId="77777777" w:rsidR="00EA3156" w:rsidRDefault="00EA3156" w:rsidP="00AC1381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938DB6D" w14:textId="77777777" w:rsidR="00AC1381" w:rsidRPr="00AC167D" w:rsidRDefault="00AC1381" w:rsidP="00AC138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93907" w:rsidRPr="005F1733" w14:paraId="72CCD91E" w14:textId="77777777" w:rsidTr="00101467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46C016" w14:textId="77777777" w:rsidR="00193907" w:rsidRDefault="00193907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t>III-</w:t>
            </w:r>
            <w:r>
              <w:rPr>
                <w:b/>
                <w:szCs w:val="16"/>
                <w:lang w:val="fr-CH"/>
              </w:rPr>
              <w:t>O3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670153">
              <w:t>Entrée d'air (mélange) dans carter de compresseur</w:t>
            </w:r>
          </w:p>
          <w:p w14:paraId="3643F485" w14:textId="77777777" w:rsidR="00193907" w:rsidRPr="00B20D56" w:rsidRDefault="00193907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670153">
              <w:rPr>
                <w:i/>
                <w:lang w:val="en-GB"/>
              </w:rPr>
              <w:t>Air (gas) inlet to the compressor housing</w:t>
            </w:r>
          </w:p>
        </w:tc>
        <w:tc>
          <w:tcPr>
            <w:tcW w:w="567" w:type="dxa"/>
          </w:tcPr>
          <w:p w14:paraId="680854C7" w14:textId="77777777" w:rsidR="00193907" w:rsidRPr="00B20D56" w:rsidRDefault="00193907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2A9348E" w14:textId="77777777" w:rsidR="00193907" w:rsidRDefault="00193907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6C753D">
              <w:rPr>
                <w:b/>
                <w:szCs w:val="16"/>
                <w:lang w:val="fr-CH"/>
              </w:rPr>
              <w:t>III-</w:t>
            </w:r>
            <w:r>
              <w:rPr>
                <w:b/>
                <w:szCs w:val="16"/>
                <w:lang w:val="fr-CH"/>
              </w:rPr>
              <w:t>O4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670153">
              <w:t>Sortie d'air (mélange) du carter de compresseur</w:t>
            </w:r>
          </w:p>
          <w:p w14:paraId="5051F264" w14:textId="77777777" w:rsidR="00193907" w:rsidRPr="004252C7" w:rsidRDefault="00193907" w:rsidP="00101467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670153">
              <w:rPr>
                <w:i/>
                <w:lang w:val="en-GB"/>
              </w:rPr>
              <w:t>Air (gas) outlet from the compressor housing</w:t>
            </w:r>
          </w:p>
        </w:tc>
      </w:tr>
    </w:tbl>
    <w:p w14:paraId="37B2383A" w14:textId="77777777" w:rsidR="00EA3156" w:rsidRDefault="00EA3156" w:rsidP="00AC1381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B23EB4D" w14:textId="77777777" w:rsidR="00193907" w:rsidRPr="00AC167D" w:rsidRDefault="00193907" w:rsidP="00AC138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93907" w:rsidRPr="00A04829" w14:paraId="78EA873F" w14:textId="77777777" w:rsidTr="00514E4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C06C7D5" w14:textId="77777777" w:rsidR="00193907" w:rsidRPr="00DB7C4B" w:rsidRDefault="00E35D65" w:rsidP="0010146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proofErr w:type="spellStart"/>
            <w:r w:rsidRPr="001A274C">
              <w:rPr>
                <w:color w:val="D9D9D9" w:themeColor="background1" w:themeShade="D9"/>
                <w:szCs w:val="20"/>
                <w:lang w:val="fr-CH"/>
              </w:rPr>
              <w:t>Drawing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B2D0E91" w14:textId="77777777" w:rsidR="00193907" w:rsidRPr="00DB7C4B" w:rsidRDefault="00193907" w:rsidP="0010146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94C8DD" w14:textId="77777777" w:rsidR="00193907" w:rsidRPr="00DB7C4B" w:rsidRDefault="00E35D65" w:rsidP="0010146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proofErr w:type="spellStart"/>
            <w:r w:rsidRPr="001A274C">
              <w:rPr>
                <w:color w:val="D9D9D9" w:themeColor="background1" w:themeShade="D9"/>
                <w:szCs w:val="20"/>
                <w:lang w:val="fr-CH"/>
              </w:rPr>
              <w:t>Drawing</w:t>
            </w:r>
            <w:proofErr w:type="spellEnd"/>
          </w:p>
        </w:tc>
      </w:tr>
    </w:tbl>
    <w:p w14:paraId="5853683B" w14:textId="77777777" w:rsidR="00EA3156" w:rsidRDefault="00EA3156" w:rsidP="00AC1381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2D29274" w14:textId="77777777" w:rsidR="00AC1381" w:rsidRPr="00AC167D" w:rsidRDefault="00AC1381" w:rsidP="00AC1381">
      <w:pPr>
        <w:rPr>
          <w:color w:val="FF0000"/>
          <w:sz w:val="8"/>
          <w:lang w:val="en-GB"/>
        </w:rPr>
      </w:pPr>
    </w:p>
    <w:p w14:paraId="334918A6" w14:textId="77777777" w:rsidR="00354507" w:rsidRDefault="00354507" w:rsidP="00354507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E6CA6" w:rsidRPr="005F1733" w14:paraId="3633B050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16436E1A" w14:textId="77777777" w:rsidR="008E6CA6" w:rsidRPr="00EC40D1" w:rsidRDefault="008E6CA6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lastRenderedPageBreak/>
              <w:t>C</w:t>
            </w:r>
            <w:r>
              <w:rPr>
                <w:b/>
                <w:szCs w:val="16"/>
                <w:lang w:val="fr-CH"/>
              </w:rPr>
              <w:t>15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Vue de dessus du turbocompresseur complet </w:t>
            </w:r>
            <w:r w:rsidRPr="00670153">
              <w:rPr>
                <w:u w:val="single"/>
              </w:rPr>
              <w:t>assemblé</w:t>
            </w:r>
          </w:p>
          <w:p w14:paraId="33E38E19" w14:textId="77777777" w:rsidR="008E6CA6" w:rsidRPr="008E6CA6" w:rsidRDefault="008E6CA6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Plan view of complete turbocharger </w:t>
            </w:r>
            <w:r w:rsidRPr="00670153">
              <w:rPr>
                <w:i/>
                <w:u w:val="single"/>
                <w:lang w:val="en-GB"/>
              </w:rPr>
              <w:t>unit</w:t>
            </w:r>
          </w:p>
        </w:tc>
        <w:tc>
          <w:tcPr>
            <w:tcW w:w="567" w:type="dxa"/>
          </w:tcPr>
          <w:p w14:paraId="3BCF26D4" w14:textId="77777777" w:rsidR="008E6CA6" w:rsidRPr="008E6CA6" w:rsidRDefault="008E6CA6" w:rsidP="008A6C7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5117360" w14:textId="77777777" w:rsidR="008E6CA6" w:rsidRPr="00EC40D1" w:rsidRDefault="005D5E10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15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="008E6CA6" w:rsidRPr="00236B15">
              <w:rPr>
                <w:b/>
                <w:szCs w:val="16"/>
                <w:lang w:val="fr-CH"/>
              </w:rPr>
              <w:t>)</w:t>
            </w:r>
            <w:r w:rsidR="008E6CA6" w:rsidRPr="00EC40D1">
              <w:rPr>
                <w:szCs w:val="16"/>
                <w:lang w:val="fr-CH"/>
              </w:rPr>
              <w:tab/>
            </w:r>
            <w:r w:rsidRPr="00670153">
              <w:t xml:space="preserve">Vue de face du turbocompresseur complet </w:t>
            </w:r>
            <w:r w:rsidRPr="00670153">
              <w:rPr>
                <w:u w:val="single"/>
              </w:rPr>
              <w:t>assemblé</w:t>
            </w:r>
          </w:p>
          <w:p w14:paraId="5983F3FA" w14:textId="77777777" w:rsidR="008E6CA6" w:rsidRPr="005D5E10" w:rsidRDefault="008E6CA6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="005D5E10" w:rsidRPr="00670153">
              <w:rPr>
                <w:i/>
                <w:lang w:val="en-GB"/>
              </w:rPr>
              <w:t xml:space="preserve">Front view of complete turbocharger </w:t>
            </w:r>
            <w:r w:rsidR="005D5E10" w:rsidRPr="00670153">
              <w:rPr>
                <w:i/>
                <w:u w:val="single"/>
                <w:lang w:val="en-GB"/>
              </w:rPr>
              <w:t>unit</w:t>
            </w:r>
          </w:p>
        </w:tc>
      </w:tr>
    </w:tbl>
    <w:p w14:paraId="77FFB584" w14:textId="77777777" w:rsidR="008E6CA6" w:rsidRPr="005D5E10" w:rsidRDefault="008E6CA6" w:rsidP="008E6CA6">
      <w:pPr>
        <w:rPr>
          <w:color w:val="FF0000"/>
          <w:sz w:val="8"/>
          <w:lang w:val="en-GB"/>
        </w:rPr>
        <w:sectPr w:rsidR="008E6CA6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7E37B98" w14:textId="77777777" w:rsidR="008E6CA6" w:rsidRPr="005D5E10" w:rsidRDefault="008E6CA6" w:rsidP="008E6CA6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E6CA6" w:rsidRPr="00957E61" w14:paraId="0D26BAFA" w14:textId="77777777" w:rsidTr="000B706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094CC2" w14:textId="77777777" w:rsidR="008E6CA6" w:rsidRPr="005D5E10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  <w:r w:rsidR="00EB5C69">
              <w:rPr>
                <w:color w:val="D9D9D9" w:themeColor="background1" w:themeShade="D9"/>
                <w:szCs w:val="20"/>
                <w:lang w:val="en-GB"/>
              </w:rPr>
              <w:t xml:space="preserve"> with restrictor</w:t>
            </w:r>
            <w:r w:rsidR="001C5CB8">
              <w:rPr>
                <w:color w:val="D9D9D9" w:themeColor="background1" w:themeShade="D9"/>
                <w:szCs w:val="20"/>
                <w:lang w:val="en-GB"/>
              </w:rPr>
              <w:t xml:space="preserve"> mounted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8D2A6D0" w14:textId="77777777" w:rsidR="008E6CA6" w:rsidRPr="00027451" w:rsidRDefault="008E6CA6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4564876" w14:textId="77777777" w:rsidR="008E6CA6" w:rsidRPr="005D5E10" w:rsidRDefault="001C5CB8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  <w:r>
              <w:rPr>
                <w:color w:val="D9D9D9" w:themeColor="background1" w:themeShade="D9"/>
                <w:szCs w:val="20"/>
                <w:lang w:val="en-GB"/>
              </w:rPr>
              <w:t xml:space="preserve"> with restrictor mounted</w:t>
            </w:r>
          </w:p>
        </w:tc>
      </w:tr>
    </w:tbl>
    <w:p w14:paraId="21DFAFB6" w14:textId="77777777" w:rsidR="002F7EC8" w:rsidRDefault="002F7EC8" w:rsidP="008E6CA6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D649703" w14:textId="77777777" w:rsidR="008E6CA6" w:rsidRPr="005D5E10" w:rsidRDefault="008E6CA6" w:rsidP="008E6CA6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5E10" w:rsidRPr="005F1733" w14:paraId="3C1C988F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370202EA" w14:textId="77777777" w:rsidR="005D5E10" w:rsidRPr="00EC40D1" w:rsidRDefault="005D5E10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15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3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Vue de côté du turbocompresseur complet </w:t>
            </w:r>
            <w:r w:rsidRPr="00670153">
              <w:rPr>
                <w:u w:val="single"/>
              </w:rPr>
              <w:t>assemblé</w:t>
            </w:r>
          </w:p>
          <w:p w14:paraId="6336A705" w14:textId="77777777" w:rsidR="005D5E10" w:rsidRPr="008E6CA6" w:rsidRDefault="005D5E10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Side view of complete turbocharger </w:t>
            </w:r>
            <w:r w:rsidRPr="00670153">
              <w:rPr>
                <w:i/>
                <w:u w:val="single"/>
                <w:lang w:val="en-GB"/>
              </w:rPr>
              <w:t>unit</w:t>
            </w:r>
          </w:p>
        </w:tc>
        <w:tc>
          <w:tcPr>
            <w:tcW w:w="567" w:type="dxa"/>
          </w:tcPr>
          <w:p w14:paraId="42B246C1" w14:textId="77777777" w:rsidR="005D5E10" w:rsidRPr="008E6CA6" w:rsidRDefault="005D5E10" w:rsidP="008A6C7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C512F15" w14:textId="77777777" w:rsidR="005D5E10" w:rsidRPr="00EC40D1" w:rsidRDefault="005D5E10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15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4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="00631514" w:rsidRPr="00670153">
              <w:t>Soupape et montage du by-pass du turbocompresseur</w:t>
            </w:r>
          </w:p>
          <w:p w14:paraId="618811B8" w14:textId="77777777" w:rsidR="005D5E10" w:rsidRPr="005D5E10" w:rsidRDefault="005D5E10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="00631514" w:rsidRPr="00670153">
              <w:rPr>
                <w:i/>
                <w:lang w:val="en-GB"/>
              </w:rPr>
              <w:t>Valve and by-pass installation of turbocharger</w:t>
            </w:r>
          </w:p>
        </w:tc>
      </w:tr>
    </w:tbl>
    <w:p w14:paraId="30158230" w14:textId="77777777" w:rsidR="005D5E10" w:rsidRPr="005D5E10" w:rsidRDefault="005D5E10" w:rsidP="005D5E10">
      <w:pPr>
        <w:rPr>
          <w:color w:val="FF0000"/>
          <w:sz w:val="8"/>
          <w:lang w:val="en-GB"/>
        </w:rPr>
        <w:sectPr w:rsidR="005D5E10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43035EB" w14:textId="77777777" w:rsidR="005D5E10" w:rsidRPr="005D5E10" w:rsidRDefault="005D5E10" w:rsidP="005D5E1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5E10" w:rsidRPr="00957E61" w14:paraId="5D2FF804" w14:textId="77777777" w:rsidTr="000B706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9140FB" w14:textId="77777777" w:rsidR="005D5E10" w:rsidRPr="005D5E10" w:rsidRDefault="001C5CB8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  <w:r>
              <w:rPr>
                <w:color w:val="D9D9D9" w:themeColor="background1" w:themeShade="D9"/>
                <w:szCs w:val="20"/>
                <w:lang w:val="en-GB"/>
              </w:rPr>
              <w:t xml:space="preserve"> with restrictor mounted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7769109" w14:textId="77777777" w:rsidR="005D5E10" w:rsidRPr="005D5E10" w:rsidRDefault="005D5E10" w:rsidP="008A6C7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A6D46C" w14:textId="77777777" w:rsidR="005D5E10" w:rsidRPr="005D5E10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44AA7EB" w14:textId="77777777" w:rsidR="002F7EC8" w:rsidRPr="00714A7A" w:rsidRDefault="002F7EC8" w:rsidP="00631514">
      <w:pPr>
        <w:rPr>
          <w:color w:val="FF0000"/>
          <w:sz w:val="8"/>
          <w:lang w:val="en-GB"/>
        </w:rPr>
        <w:sectPr w:rsidR="002F7EC8" w:rsidRPr="00714A7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F189C85" w14:textId="77777777" w:rsidR="007C6E15" w:rsidRPr="00714A7A" w:rsidRDefault="007C6E15" w:rsidP="0063151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326B8" w:rsidRPr="005F1733" w14:paraId="2EEDC82F" w14:textId="77777777" w:rsidTr="00A326B8">
        <w:trPr>
          <w:trHeight w:hRule="exact" w:val="397"/>
          <w:jc w:val="center"/>
        </w:trPr>
        <w:tc>
          <w:tcPr>
            <w:tcW w:w="5103" w:type="dxa"/>
          </w:tcPr>
          <w:p w14:paraId="3E394BFF" w14:textId="77777777" w:rsidR="00A326B8" w:rsidRPr="00EC40D1" w:rsidRDefault="00A326B8" w:rsidP="00A326B8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15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6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Carter de compression du turbocompresseur - </w:t>
            </w:r>
            <w:r w:rsidRPr="00670153">
              <w:rPr>
                <w:u w:val="single"/>
              </w:rPr>
              <w:t>démonté</w:t>
            </w:r>
          </w:p>
          <w:p w14:paraId="37253986" w14:textId="77777777" w:rsidR="00A326B8" w:rsidRPr="008E6CA6" w:rsidRDefault="00A326B8" w:rsidP="00A326B8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C</w:t>
            </w:r>
            <w:r w:rsidRPr="00670153">
              <w:rPr>
                <w:i/>
                <w:lang w:val="en-GB"/>
              </w:rPr>
              <w:t xml:space="preserve">ompression housing of turbocharger - </w:t>
            </w:r>
            <w:r w:rsidRPr="00670153">
              <w:rPr>
                <w:i/>
                <w:u w:val="single"/>
                <w:lang w:val="en-GB"/>
              </w:rPr>
              <w:t>dism</w:t>
            </w:r>
            <w:r>
              <w:rPr>
                <w:i/>
                <w:u w:val="single"/>
                <w:lang w:val="en-GB"/>
              </w:rPr>
              <w:t>a</w:t>
            </w:r>
            <w:r w:rsidRPr="00670153">
              <w:rPr>
                <w:i/>
                <w:u w:val="single"/>
                <w:lang w:val="en-GB"/>
              </w:rPr>
              <w:t>nt</w:t>
            </w:r>
            <w:r>
              <w:rPr>
                <w:i/>
                <w:u w:val="single"/>
                <w:lang w:val="en-GB"/>
              </w:rPr>
              <w:t>l</w:t>
            </w:r>
            <w:r w:rsidRPr="00670153">
              <w:rPr>
                <w:i/>
                <w:u w:val="single"/>
                <w:lang w:val="en-GB"/>
              </w:rPr>
              <w:t>ed</w:t>
            </w:r>
          </w:p>
        </w:tc>
        <w:tc>
          <w:tcPr>
            <w:tcW w:w="567" w:type="dxa"/>
          </w:tcPr>
          <w:p w14:paraId="2A1C92E3" w14:textId="77777777" w:rsidR="00A326B8" w:rsidRPr="008E6CA6" w:rsidRDefault="00A326B8" w:rsidP="00A326B8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53BD3B3" w14:textId="77777777" w:rsidR="00A326B8" w:rsidRPr="00EC40D1" w:rsidRDefault="00A326B8" w:rsidP="00A326B8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15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7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Carter de turbine du turbocompresseur - </w:t>
            </w:r>
            <w:r w:rsidRPr="00670153">
              <w:rPr>
                <w:u w:val="single"/>
              </w:rPr>
              <w:t>démonté</w:t>
            </w:r>
          </w:p>
          <w:p w14:paraId="03354D94" w14:textId="77777777" w:rsidR="00A326B8" w:rsidRPr="005D5E10" w:rsidRDefault="00A326B8" w:rsidP="00A326B8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Turbine housing of turbocharger - </w:t>
            </w:r>
            <w:r w:rsidRPr="00670153">
              <w:rPr>
                <w:i/>
                <w:u w:val="single"/>
                <w:lang w:val="en-GB"/>
              </w:rPr>
              <w:t>dism</w:t>
            </w:r>
            <w:r>
              <w:rPr>
                <w:i/>
                <w:u w:val="single"/>
                <w:lang w:val="en-GB"/>
              </w:rPr>
              <w:t>a</w:t>
            </w:r>
            <w:r w:rsidRPr="00670153">
              <w:rPr>
                <w:i/>
                <w:u w:val="single"/>
                <w:lang w:val="en-GB"/>
              </w:rPr>
              <w:t>nt</w:t>
            </w:r>
            <w:r>
              <w:rPr>
                <w:i/>
                <w:u w:val="single"/>
                <w:lang w:val="en-GB"/>
              </w:rPr>
              <w:t>l</w:t>
            </w:r>
            <w:r w:rsidRPr="00670153">
              <w:rPr>
                <w:i/>
                <w:u w:val="single"/>
                <w:lang w:val="en-GB"/>
              </w:rPr>
              <w:t>ed</w:t>
            </w:r>
          </w:p>
        </w:tc>
      </w:tr>
    </w:tbl>
    <w:p w14:paraId="73258D5D" w14:textId="77777777" w:rsidR="00A326B8" w:rsidRPr="005D5E10" w:rsidRDefault="00A326B8" w:rsidP="00A326B8">
      <w:pPr>
        <w:rPr>
          <w:color w:val="FF0000"/>
          <w:sz w:val="8"/>
          <w:lang w:val="en-GB"/>
        </w:rPr>
        <w:sectPr w:rsidR="00A326B8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2AD14E9" w14:textId="77777777" w:rsidR="00A326B8" w:rsidRPr="005D5E10" w:rsidRDefault="00A326B8" w:rsidP="00A326B8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326B8" w:rsidRPr="00957E61" w14:paraId="67ADE1DB" w14:textId="77777777" w:rsidTr="00A326B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507E651" w14:textId="77777777" w:rsidR="00A326B8" w:rsidRPr="005D5E10" w:rsidRDefault="00A326B8" w:rsidP="00A326B8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B1B89B1" w14:textId="77777777" w:rsidR="00A326B8" w:rsidRPr="00027451" w:rsidRDefault="00A326B8" w:rsidP="00A326B8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A7E3B18" w14:textId="77777777" w:rsidR="00A326B8" w:rsidRPr="005D5E10" w:rsidRDefault="00A326B8" w:rsidP="00A326B8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4BE7C1B" w14:textId="77777777" w:rsidR="005B5659" w:rsidRDefault="005B5659" w:rsidP="00354507">
      <w:pPr>
        <w:rPr>
          <w:color w:val="FF0000"/>
          <w:sz w:val="8"/>
          <w:lang w:val="en-GB"/>
        </w:rPr>
        <w:sectPr w:rsidR="005B565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AABE0B6" w14:textId="77777777" w:rsidR="00A326B8" w:rsidRPr="00A326B8" w:rsidRDefault="00A326B8" w:rsidP="00354507">
      <w:pPr>
        <w:rPr>
          <w:color w:val="FF0000"/>
          <w:sz w:val="8"/>
          <w:lang w:val="en-GB"/>
        </w:rPr>
      </w:pPr>
    </w:p>
    <w:p w14:paraId="5ED89C34" w14:textId="77777777" w:rsidR="00354507" w:rsidRPr="00C6554D" w:rsidRDefault="00354507" w:rsidP="00354507">
      <w:pPr>
        <w:rPr>
          <w:szCs w:val="16"/>
          <w:lang w:val="en-GB"/>
        </w:rPr>
      </w:pPr>
      <w:r w:rsidRPr="00C6554D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3E5D" w:rsidRPr="005F1733" w14:paraId="4EC69167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36ED5AEC" w14:textId="77777777" w:rsidR="00673E5D" w:rsidRPr="00EC40D1" w:rsidRDefault="00673E5D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lastRenderedPageBreak/>
              <w:t>C</w:t>
            </w:r>
            <w:r>
              <w:rPr>
                <w:b/>
                <w:szCs w:val="16"/>
                <w:lang w:val="fr-CH"/>
              </w:rPr>
              <w:t>15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8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Echangeur intermédiaire - </w:t>
            </w:r>
            <w:r w:rsidRPr="00670153">
              <w:rPr>
                <w:u w:val="single"/>
              </w:rPr>
              <w:t>déposé</w:t>
            </w:r>
          </w:p>
          <w:p w14:paraId="4AC5D604" w14:textId="77777777" w:rsidR="00673E5D" w:rsidRPr="00673E5D" w:rsidRDefault="00673E5D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 xml:space="preserve">Intercooler -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22B03FD5" w14:textId="77777777" w:rsidR="00673E5D" w:rsidRPr="00673E5D" w:rsidRDefault="00673E5D" w:rsidP="008A6C7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E8D82D4" w14:textId="77777777" w:rsidR="00673E5D" w:rsidRPr="00EC40D1" w:rsidRDefault="00673E5D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36B15">
              <w:rPr>
                <w:b/>
                <w:szCs w:val="16"/>
                <w:lang w:val="fr-CH"/>
              </w:rPr>
              <w:t>C</w:t>
            </w:r>
            <w:r>
              <w:rPr>
                <w:b/>
                <w:szCs w:val="16"/>
                <w:lang w:val="fr-CH"/>
              </w:rPr>
              <w:t>15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9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Echangeur intermédiaire - </w:t>
            </w:r>
            <w:r w:rsidRPr="00670153">
              <w:rPr>
                <w:u w:val="single"/>
              </w:rPr>
              <w:t>monté dans son emplacement</w:t>
            </w:r>
          </w:p>
          <w:p w14:paraId="75E0DE8C" w14:textId="77777777" w:rsidR="00673E5D" w:rsidRPr="005D5E10" w:rsidRDefault="00673E5D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Intercooler - </w:t>
            </w:r>
            <w:r w:rsidRPr="00670153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32C4EFAA" w14:textId="77777777" w:rsidR="00673E5D" w:rsidRPr="005D5E10" w:rsidRDefault="00673E5D" w:rsidP="00673E5D">
      <w:pPr>
        <w:rPr>
          <w:color w:val="FF0000"/>
          <w:sz w:val="8"/>
          <w:lang w:val="en-GB"/>
        </w:rPr>
        <w:sectPr w:rsidR="00673E5D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82B1F07" w14:textId="77777777" w:rsidR="00673E5D" w:rsidRPr="005D5E10" w:rsidRDefault="00673E5D" w:rsidP="00673E5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73E5D" w:rsidRPr="00957E61" w14:paraId="42416857" w14:textId="77777777" w:rsidTr="000B706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523A51" w14:textId="77777777" w:rsidR="00673E5D" w:rsidRPr="005D5E10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294090C" w14:textId="77777777" w:rsidR="00673E5D" w:rsidRPr="00027451" w:rsidRDefault="00673E5D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2BE01C" w14:textId="77777777" w:rsidR="00673E5D" w:rsidRPr="005D5E10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624CA719" w14:textId="77777777" w:rsidR="002F7EC8" w:rsidRDefault="002F7EC8" w:rsidP="00673E5D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1B34D97" w14:textId="77777777" w:rsidR="00673E5D" w:rsidRPr="005D5E10" w:rsidRDefault="00673E5D" w:rsidP="00673E5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27CDD" w:rsidRPr="005F1733" w14:paraId="10B6595F" w14:textId="77777777" w:rsidTr="00D31DDC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46B455B9" w14:textId="77777777" w:rsidR="00623546" w:rsidRPr="00832E4D" w:rsidRDefault="00927CDD" w:rsidP="00927CDD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832E4D">
              <w:rPr>
                <w:rFonts w:cs="Times New Roman"/>
                <w:b/>
                <w:szCs w:val="16"/>
                <w:lang w:val="fr-CH"/>
              </w:rPr>
              <w:t>III-O5)</w:t>
            </w:r>
            <w:r w:rsidRPr="00832E4D">
              <w:rPr>
                <w:szCs w:val="16"/>
                <w:lang w:val="fr-CH"/>
              </w:rPr>
              <w:tab/>
              <w:t>Dessin de l'échangeur et dimensions du faisceau (La x Ha x Ep)</w:t>
            </w:r>
          </w:p>
          <w:p w14:paraId="0F497912" w14:textId="77777777" w:rsidR="00927CDD" w:rsidRPr="00927CDD" w:rsidRDefault="00623546" w:rsidP="00623546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832E4D">
              <w:rPr>
                <w:szCs w:val="16"/>
                <w:lang w:val="fr-CH"/>
              </w:rPr>
              <w:tab/>
            </w:r>
            <w:r w:rsidR="00927CDD" w:rsidRPr="00927CDD">
              <w:rPr>
                <w:i/>
                <w:szCs w:val="16"/>
                <w:lang w:val="en-GB"/>
              </w:rPr>
              <w:t>Drawing of the intercooler with dimensions of core (Width x Height x Thickness)</w:t>
            </w:r>
          </w:p>
        </w:tc>
      </w:tr>
    </w:tbl>
    <w:p w14:paraId="3E8F3CF8" w14:textId="77777777" w:rsidR="002F7EC8" w:rsidRDefault="002F7EC8" w:rsidP="00927CDD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822DD6C" w14:textId="77777777" w:rsidR="00927CDD" w:rsidRPr="00927CDD" w:rsidRDefault="00927CDD" w:rsidP="00927CD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27CDD" w:rsidRPr="005F1733" w14:paraId="31A3046D" w14:textId="77777777" w:rsidTr="00D31DDC">
        <w:trPr>
          <w:cantSplit/>
          <w:trHeight w:hRule="exact" w:val="4819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vAlign w:val="center"/>
          </w:tcPr>
          <w:p w14:paraId="0C953E39" w14:textId="77777777" w:rsidR="00DB7C4B" w:rsidRDefault="00DB7C4B" w:rsidP="00E107DD">
            <w:pPr>
              <w:jc w:val="center"/>
              <w:rPr>
                <w:color w:val="D9D9D9" w:themeColor="background1" w:themeShade="D9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  <w:p w14:paraId="5480B6D8" w14:textId="77777777" w:rsidR="00DB7C4B" w:rsidRDefault="00DB7C4B" w:rsidP="00E107DD">
            <w:pPr>
              <w:jc w:val="center"/>
              <w:rPr>
                <w:color w:val="D9D9D9" w:themeColor="background1" w:themeShade="D9"/>
                <w:lang w:val="fr-CH"/>
              </w:rPr>
            </w:pPr>
          </w:p>
          <w:p w14:paraId="68F367C4" w14:textId="77777777" w:rsidR="00E107DD" w:rsidRPr="00E107DD" w:rsidRDefault="00E107DD" w:rsidP="00E107DD">
            <w:pPr>
              <w:jc w:val="center"/>
              <w:rPr>
                <w:color w:val="D9D9D9" w:themeColor="background1" w:themeShade="D9"/>
                <w:lang w:val="fr-CH"/>
              </w:rPr>
            </w:pPr>
            <w:r w:rsidRPr="00E107DD">
              <w:rPr>
                <w:color w:val="D9D9D9" w:themeColor="background1" w:themeShade="D9"/>
                <w:lang w:val="fr-CH"/>
              </w:rPr>
              <w:t xml:space="preserve">TOLERANCE MAXI +/-2 mm pour </w:t>
            </w:r>
            <w:proofErr w:type="spellStart"/>
            <w:r w:rsidRPr="00E107DD">
              <w:rPr>
                <w:color w:val="D9D9D9" w:themeColor="background1" w:themeShade="D9"/>
                <w:lang w:val="fr-CH"/>
              </w:rPr>
              <w:t>Longeur</w:t>
            </w:r>
            <w:proofErr w:type="spellEnd"/>
            <w:r w:rsidRPr="00E107DD">
              <w:rPr>
                <w:color w:val="D9D9D9" w:themeColor="background1" w:themeShade="D9"/>
                <w:lang w:val="fr-CH"/>
              </w:rPr>
              <w:t xml:space="preserve"> et Largeur, +/-1 mm pour Epaisseur</w:t>
            </w:r>
          </w:p>
          <w:p w14:paraId="5CE0A83D" w14:textId="77777777" w:rsidR="00927CDD" w:rsidRPr="00E107DD" w:rsidRDefault="00E107DD" w:rsidP="00E107DD">
            <w:pPr>
              <w:jc w:val="center"/>
              <w:rPr>
                <w:i/>
                <w:color w:val="D9D9D9" w:themeColor="background1" w:themeShade="D9"/>
                <w:lang w:val="en-GB"/>
              </w:rPr>
            </w:pPr>
            <w:r w:rsidRPr="00E107DD">
              <w:rPr>
                <w:i/>
                <w:color w:val="D9D9D9" w:themeColor="background1" w:themeShade="D9"/>
                <w:lang w:val="en-GB"/>
              </w:rPr>
              <w:t>MAXIMUM TOLERANCE +/-2 mm for Length and Width, +/-1 mm for Thickness</w:t>
            </w:r>
          </w:p>
        </w:tc>
      </w:tr>
    </w:tbl>
    <w:p w14:paraId="55EDA263" w14:textId="77777777" w:rsidR="002F7EC8" w:rsidRDefault="002F7EC8" w:rsidP="00927CDD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87B932C" w14:textId="77777777" w:rsidR="00927CDD" w:rsidRPr="00927CDD" w:rsidRDefault="00927CDD" w:rsidP="00927CDD">
      <w:pPr>
        <w:rPr>
          <w:color w:val="FF0000"/>
          <w:sz w:val="8"/>
          <w:lang w:val="en-GB"/>
        </w:rPr>
      </w:pPr>
    </w:p>
    <w:p w14:paraId="57C9C557" w14:textId="77777777" w:rsidR="00DC61B3" w:rsidRDefault="00354507" w:rsidP="00DC61B3">
      <w:pPr>
        <w:rPr>
          <w:lang w:val="en-US"/>
        </w:rPr>
      </w:pPr>
      <w:r w:rsidRPr="00670153">
        <w:rPr>
          <w:lang w:val="en-US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C5CB8" w:rsidRPr="005F1733" w14:paraId="0A8CCCE6" w14:textId="77777777" w:rsidTr="001C5CB8">
        <w:trPr>
          <w:trHeight w:hRule="exact" w:val="397"/>
          <w:jc w:val="center"/>
        </w:trPr>
        <w:tc>
          <w:tcPr>
            <w:tcW w:w="5103" w:type="dxa"/>
          </w:tcPr>
          <w:p w14:paraId="72A489F2" w14:textId="77777777" w:rsidR="001C5CB8" w:rsidRPr="00EB5C69" w:rsidRDefault="001C5CB8" w:rsidP="001C5CB8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EB5C69">
              <w:rPr>
                <w:b/>
                <w:szCs w:val="16"/>
                <w:lang w:val="en-GB"/>
              </w:rPr>
              <w:lastRenderedPageBreak/>
              <w:t>C15-12)</w:t>
            </w:r>
            <w:r w:rsidRPr="00EB5C69">
              <w:rPr>
                <w:szCs w:val="16"/>
                <w:lang w:val="en-GB"/>
              </w:rPr>
              <w:tab/>
            </w:r>
            <w:r w:rsidRPr="00EB5C69">
              <w:rPr>
                <w:lang w:val="en-GB"/>
              </w:rPr>
              <w:t xml:space="preserve">Bride - </w:t>
            </w:r>
            <w:r w:rsidRPr="00EB5C69">
              <w:rPr>
                <w:u w:val="single"/>
                <w:lang w:val="en-GB"/>
              </w:rPr>
              <w:t>déposé</w:t>
            </w:r>
          </w:p>
          <w:p w14:paraId="2D4D05F9" w14:textId="77777777" w:rsidR="001C5CB8" w:rsidRPr="00EB5C69" w:rsidRDefault="001C5CB8" w:rsidP="001C5CB8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B5C69">
              <w:rPr>
                <w:szCs w:val="16"/>
                <w:lang w:val="en-GB"/>
              </w:rPr>
              <w:tab/>
            </w:r>
            <w:r w:rsidRPr="00EB5C69">
              <w:rPr>
                <w:i/>
                <w:lang w:val="en-GB"/>
              </w:rPr>
              <w:t xml:space="preserve">Restrictor - </w:t>
            </w:r>
            <w:r w:rsidRPr="00EB5C6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EEADB13" w14:textId="77777777" w:rsidR="001C5CB8" w:rsidRPr="00EB5C69" w:rsidRDefault="001C5CB8" w:rsidP="001C5CB8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2E35BE5" w14:textId="77777777" w:rsidR="001C5CB8" w:rsidRPr="00EB5C69" w:rsidRDefault="001C5CB8" w:rsidP="001C5CB8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EB5C69">
              <w:rPr>
                <w:b/>
                <w:szCs w:val="16"/>
                <w:lang w:val="en-GB"/>
              </w:rPr>
              <w:t>C15-</w:t>
            </w:r>
            <w:r>
              <w:rPr>
                <w:b/>
                <w:szCs w:val="16"/>
                <w:lang w:val="en-GB"/>
              </w:rPr>
              <w:t>13</w:t>
            </w:r>
            <w:r w:rsidRPr="00EB5C69">
              <w:rPr>
                <w:b/>
                <w:szCs w:val="16"/>
                <w:lang w:val="en-GB"/>
              </w:rPr>
              <w:t>)</w:t>
            </w:r>
            <w:r w:rsidRPr="00EB5C69">
              <w:rPr>
                <w:szCs w:val="16"/>
                <w:lang w:val="en-GB"/>
              </w:rPr>
              <w:tab/>
            </w:r>
            <w:r w:rsidRPr="00EB5C69">
              <w:rPr>
                <w:lang w:val="en-GB"/>
              </w:rPr>
              <w:t xml:space="preserve">Bride - </w:t>
            </w:r>
            <w:r w:rsidRPr="00EB5C69">
              <w:rPr>
                <w:u w:val="single"/>
                <w:lang w:val="en-GB"/>
              </w:rPr>
              <w:t>déposé</w:t>
            </w:r>
          </w:p>
          <w:p w14:paraId="37491A90" w14:textId="77777777" w:rsidR="001C5CB8" w:rsidRPr="00EB5C69" w:rsidRDefault="001C5CB8" w:rsidP="001C5CB8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B5C69">
              <w:rPr>
                <w:szCs w:val="16"/>
                <w:lang w:val="en-GB"/>
              </w:rPr>
              <w:tab/>
            </w:r>
            <w:r w:rsidRPr="00EB5C69">
              <w:rPr>
                <w:i/>
                <w:lang w:val="en-GB"/>
              </w:rPr>
              <w:t xml:space="preserve">Restrictor - </w:t>
            </w:r>
            <w:r w:rsidRPr="00EB5C69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569D4B13" w14:textId="77777777" w:rsidR="00DA0099" w:rsidRPr="005D5E10" w:rsidRDefault="00DA0099" w:rsidP="00DA0099">
      <w:pPr>
        <w:rPr>
          <w:color w:val="FF0000"/>
          <w:sz w:val="8"/>
          <w:lang w:val="en-GB"/>
        </w:rPr>
        <w:sectPr w:rsidR="00DA0099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B560898" w14:textId="77777777" w:rsidR="00DA0099" w:rsidRPr="005D5E10" w:rsidRDefault="00DA0099" w:rsidP="00DA009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A0099" w:rsidRPr="00957E61" w14:paraId="10691E41" w14:textId="77777777" w:rsidTr="001C5CB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E949040" w14:textId="77777777" w:rsidR="00DA0099" w:rsidRPr="005D5E10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46EC9C9" w14:textId="77777777" w:rsidR="00DA0099" w:rsidRPr="00027451" w:rsidRDefault="00DA0099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93FD207" w14:textId="77777777" w:rsidR="00DA0099" w:rsidRPr="005D5E10" w:rsidRDefault="00E35D65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2BBA5092" w14:textId="77777777" w:rsidR="002F7EC8" w:rsidRDefault="002F7EC8" w:rsidP="00DA0099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5B1CA48" w14:textId="77777777" w:rsidR="00DA0099" w:rsidRDefault="00DA0099" w:rsidP="00DA0099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53551" w:rsidRPr="000D2088" w14:paraId="2CB81F48" w14:textId="77777777" w:rsidTr="00520052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30A9EC72" w14:textId="77777777" w:rsidR="00053551" w:rsidRPr="00053551" w:rsidRDefault="00053551" w:rsidP="003B6DD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53551">
              <w:rPr>
                <w:b/>
                <w:szCs w:val="16"/>
                <w:lang w:val="fr-CH"/>
              </w:rPr>
              <w:t>III-08)</w:t>
            </w:r>
            <w:r w:rsidRPr="00053551">
              <w:rPr>
                <w:szCs w:val="16"/>
                <w:lang w:val="fr-CH"/>
              </w:rPr>
              <w:tab/>
            </w:r>
            <w:r w:rsidRPr="00053551">
              <w:rPr>
                <w:lang w:val="fr-CH"/>
              </w:rPr>
              <w:t>Bride démonté</w:t>
            </w:r>
            <w:r w:rsidR="00772F43">
              <w:rPr>
                <w:lang w:val="fr-CH"/>
              </w:rPr>
              <w:t>e</w:t>
            </w:r>
            <w:r w:rsidRPr="00053551">
              <w:rPr>
                <w:lang w:val="fr-CH"/>
              </w:rPr>
              <w:t xml:space="preserve"> – </w:t>
            </w:r>
            <w:r w:rsidRPr="00053551">
              <w:rPr>
                <w:u w:val="single"/>
                <w:lang w:val="fr-CH"/>
              </w:rPr>
              <w:t>dessin en coupe</w:t>
            </w:r>
          </w:p>
          <w:p w14:paraId="01E0A56A" w14:textId="77777777" w:rsidR="00053551" w:rsidRPr="00EB5C69" w:rsidRDefault="00053551" w:rsidP="003B6DD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53551">
              <w:rPr>
                <w:szCs w:val="16"/>
                <w:lang w:val="fr-CH"/>
              </w:rPr>
              <w:tab/>
            </w:r>
            <w:r w:rsidRPr="00EB5C69">
              <w:rPr>
                <w:i/>
                <w:lang w:val="en-GB"/>
              </w:rPr>
              <w:t>Restrictor</w:t>
            </w:r>
            <w:r>
              <w:rPr>
                <w:i/>
                <w:lang w:val="en-GB"/>
              </w:rPr>
              <w:t xml:space="preserve"> dismounted</w:t>
            </w:r>
            <w:r w:rsidRPr="00EB5C69">
              <w:rPr>
                <w:i/>
                <w:lang w:val="en-GB"/>
              </w:rPr>
              <w:t xml:space="preserve"> - </w:t>
            </w:r>
            <w:r w:rsidRPr="00053551">
              <w:rPr>
                <w:i/>
                <w:szCs w:val="16"/>
                <w:u w:val="single"/>
                <w:lang w:val="en-GB"/>
              </w:rPr>
              <w:t>Section d</w:t>
            </w:r>
            <w:r w:rsidRPr="00053551">
              <w:rPr>
                <w:i/>
                <w:u w:val="single"/>
                <w:lang w:val="en-GB"/>
              </w:rPr>
              <w:t>rawing</w:t>
            </w:r>
          </w:p>
        </w:tc>
        <w:tc>
          <w:tcPr>
            <w:tcW w:w="567" w:type="dxa"/>
          </w:tcPr>
          <w:p w14:paraId="22367860" w14:textId="77777777" w:rsidR="00053551" w:rsidRPr="00EB5C69" w:rsidRDefault="00053551" w:rsidP="003B6DD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EB4BC71" w14:textId="77777777" w:rsidR="00053551" w:rsidRPr="00053551" w:rsidRDefault="00053551" w:rsidP="003B6DD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53551">
              <w:rPr>
                <w:b/>
                <w:szCs w:val="16"/>
                <w:lang w:val="fr-CH"/>
              </w:rPr>
              <w:t>III-09)</w:t>
            </w:r>
            <w:r w:rsidRPr="00053551">
              <w:rPr>
                <w:szCs w:val="16"/>
                <w:lang w:val="fr-CH"/>
              </w:rPr>
              <w:tab/>
            </w:r>
            <w:r w:rsidRPr="00053551">
              <w:rPr>
                <w:lang w:val="fr-CH"/>
              </w:rPr>
              <w:t>Bride monté</w:t>
            </w:r>
            <w:r w:rsidR="00772F43">
              <w:rPr>
                <w:lang w:val="fr-CH"/>
              </w:rPr>
              <w:t>e</w:t>
            </w:r>
            <w:r w:rsidRPr="00053551">
              <w:rPr>
                <w:lang w:val="fr-CH"/>
              </w:rPr>
              <w:t xml:space="preserve"> – </w:t>
            </w:r>
            <w:r w:rsidRPr="00053551">
              <w:rPr>
                <w:u w:val="single"/>
                <w:lang w:val="fr-CH"/>
              </w:rPr>
              <w:t>dessin en coupe</w:t>
            </w:r>
          </w:p>
          <w:p w14:paraId="16AE030F" w14:textId="77777777" w:rsidR="00053551" w:rsidRPr="00EB5C69" w:rsidRDefault="00053551" w:rsidP="003B6DD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53551">
              <w:rPr>
                <w:szCs w:val="16"/>
                <w:lang w:val="fr-CH"/>
              </w:rPr>
              <w:tab/>
            </w:r>
            <w:r w:rsidRPr="00EB5C69">
              <w:rPr>
                <w:i/>
                <w:lang w:val="en-GB"/>
              </w:rPr>
              <w:t>Restrictor</w:t>
            </w:r>
            <w:r>
              <w:rPr>
                <w:i/>
                <w:lang w:val="en-GB"/>
              </w:rPr>
              <w:t xml:space="preserve"> mounted</w:t>
            </w:r>
            <w:r w:rsidRPr="00EB5C69">
              <w:rPr>
                <w:i/>
                <w:lang w:val="en-GB"/>
              </w:rPr>
              <w:t xml:space="preserve"> - </w:t>
            </w:r>
            <w:r w:rsidRPr="00053551">
              <w:rPr>
                <w:i/>
                <w:szCs w:val="16"/>
                <w:u w:val="single"/>
                <w:lang w:val="en-GB"/>
              </w:rPr>
              <w:t>Section d</w:t>
            </w:r>
            <w:r w:rsidRPr="00053551">
              <w:rPr>
                <w:i/>
                <w:u w:val="single"/>
                <w:lang w:val="en-GB"/>
              </w:rPr>
              <w:t>rawing</w:t>
            </w:r>
          </w:p>
        </w:tc>
      </w:tr>
    </w:tbl>
    <w:p w14:paraId="2E94D5EA" w14:textId="77777777" w:rsidR="00053551" w:rsidRPr="005D5E10" w:rsidRDefault="00053551" w:rsidP="00053551">
      <w:pPr>
        <w:rPr>
          <w:color w:val="FF0000"/>
          <w:sz w:val="8"/>
          <w:lang w:val="en-GB"/>
        </w:rPr>
        <w:sectPr w:rsidR="00053551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EDF33CC" w14:textId="77777777" w:rsidR="00053551" w:rsidRPr="005D5E10" w:rsidRDefault="00053551" w:rsidP="0005355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53551" w:rsidRPr="00957E61" w14:paraId="1C177C7D" w14:textId="77777777" w:rsidTr="003B6DD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3D2DF04" w14:textId="77777777" w:rsidR="00053551" w:rsidRPr="005D5E10" w:rsidRDefault="00E35D65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BC28859" w14:textId="77777777" w:rsidR="00053551" w:rsidRPr="00027451" w:rsidRDefault="00053551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0F5ADBF" w14:textId="77777777" w:rsidR="00053551" w:rsidRPr="005D5E10" w:rsidRDefault="00E35D65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b/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4C0F83E0" w14:textId="77777777" w:rsidR="00520052" w:rsidRDefault="00520052">
      <w:pPr>
        <w:rPr>
          <w:szCs w:val="16"/>
          <w:lang w:val="en-GB"/>
        </w:rPr>
        <w:sectPr w:rsidR="0052005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A43189F" w14:textId="77777777" w:rsidR="001C5CB8" w:rsidRPr="00520052" w:rsidRDefault="001C5CB8">
      <w:pPr>
        <w:rPr>
          <w:color w:val="FF0000"/>
          <w:sz w:val="8"/>
          <w:szCs w:val="8"/>
          <w:lang w:val="en-GB"/>
        </w:rPr>
      </w:pPr>
    </w:p>
    <w:p w14:paraId="4B1442FC" w14:textId="77777777" w:rsidR="00EB5C69" w:rsidRPr="00EB5C69" w:rsidRDefault="00EB5C69">
      <w:pPr>
        <w:rPr>
          <w:szCs w:val="16"/>
          <w:lang w:val="en-GB"/>
        </w:rPr>
      </w:pPr>
      <w:r w:rsidRPr="00EB5C69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773"/>
      </w:tblGrid>
      <w:tr w:rsidR="00772F43" w:rsidRPr="005F1733" w14:paraId="3F28C9EE" w14:textId="77777777" w:rsidTr="00C43928">
        <w:trPr>
          <w:cantSplit/>
          <w:trHeight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635A925D" w14:textId="77777777" w:rsidR="00772F43" w:rsidRDefault="00772F43" w:rsidP="00C43928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DA0099">
              <w:rPr>
                <w:rFonts w:cs="Times New Roman"/>
                <w:b/>
                <w:szCs w:val="16"/>
                <w:lang w:val="fr-CH"/>
              </w:rPr>
              <w:lastRenderedPageBreak/>
              <w:t>III-O6)</w:t>
            </w:r>
            <w:r w:rsidRPr="00DA0099">
              <w:rPr>
                <w:szCs w:val="16"/>
                <w:lang w:val="fr-CH"/>
              </w:rPr>
              <w:tab/>
              <w:t>Dispositif réglant la pression de suralimentation</w:t>
            </w:r>
          </w:p>
          <w:p w14:paraId="24ADEB4E" w14:textId="77777777" w:rsidR="00772F43" w:rsidRPr="007B59CE" w:rsidRDefault="00772F43" w:rsidP="00C43928">
            <w:pPr>
              <w:tabs>
                <w:tab w:val="left" w:pos="567"/>
              </w:tabs>
              <w:rPr>
                <w:szCs w:val="16"/>
                <w:lang w:val="en-GB"/>
              </w:rPr>
            </w:pPr>
            <w:r>
              <w:rPr>
                <w:szCs w:val="16"/>
                <w:lang w:val="fr-CH"/>
              </w:rPr>
              <w:tab/>
            </w:r>
            <w:r w:rsidRPr="007B59CE">
              <w:rPr>
                <w:i/>
                <w:szCs w:val="16"/>
                <w:lang w:val="en-GB"/>
              </w:rPr>
              <w:t>Device regulating the turbocharger pressure</w:t>
            </w:r>
          </w:p>
        </w:tc>
      </w:tr>
    </w:tbl>
    <w:p w14:paraId="1AD78AF3" w14:textId="77777777" w:rsidR="00772F43" w:rsidRPr="007B59CE" w:rsidRDefault="00772F43" w:rsidP="00772F43">
      <w:pPr>
        <w:rPr>
          <w:color w:val="FF0000"/>
          <w:sz w:val="8"/>
          <w:lang w:val="en-GB"/>
        </w:rPr>
        <w:sectPr w:rsidR="00772F43" w:rsidRPr="007B59CE" w:rsidSect="00C43928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9FA5DCC" w14:textId="77777777" w:rsidR="00772F43" w:rsidRPr="007B59CE" w:rsidRDefault="00772F43" w:rsidP="00772F4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938"/>
      </w:tblGrid>
      <w:tr w:rsidR="00772F43" w:rsidRPr="00DA0099" w14:paraId="4EACF690" w14:textId="77777777" w:rsidTr="00C43928">
        <w:trPr>
          <w:cantSplit/>
          <w:trHeight w:hRule="exact" w:val="5669"/>
          <w:jc w:val="center"/>
        </w:trPr>
        <w:tc>
          <w:tcPr>
            <w:tcW w:w="10773" w:type="dxa"/>
            <w:gridSpan w:val="2"/>
            <w:tcBorders>
              <w:bottom w:val="nil"/>
            </w:tcBorders>
            <w:vAlign w:val="center"/>
          </w:tcPr>
          <w:p w14:paraId="74ED4CEC" w14:textId="77777777" w:rsidR="00772F43" w:rsidRPr="002B660D" w:rsidRDefault="00772F43" w:rsidP="00C43928">
            <w:pPr>
              <w:jc w:val="center"/>
              <w:rPr>
                <w:color w:val="D9D9D9" w:themeColor="background1" w:themeShade="D9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</w:tc>
      </w:tr>
      <w:tr w:rsidR="00772F43" w:rsidRPr="00DA0099" w14:paraId="066EB071" w14:textId="77777777" w:rsidTr="00E35D65">
        <w:trPr>
          <w:cantSplit/>
          <w:trHeight w:hRule="exact" w:val="2268"/>
          <w:jc w:val="center"/>
        </w:trPr>
        <w:tc>
          <w:tcPr>
            <w:tcW w:w="2835" w:type="dxa"/>
            <w:tcBorders>
              <w:top w:val="nil"/>
              <w:bottom w:val="single" w:sz="12" w:space="0" w:color="002060"/>
              <w:right w:val="nil"/>
            </w:tcBorders>
          </w:tcPr>
          <w:p w14:paraId="5C7BE3D4" w14:textId="77777777" w:rsidR="00772F43" w:rsidRDefault="00772F43" w:rsidP="00C43928">
            <w:pPr>
              <w:tabs>
                <w:tab w:val="right" w:pos="10773"/>
              </w:tabs>
              <w:spacing w:before="60"/>
            </w:pPr>
            <w:r w:rsidRPr="008913AA">
              <w:t>Procédure de contrôle de la pression</w:t>
            </w:r>
          </w:p>
          <w:p w14:paraId="17E01CFA" w14:textId="77777777" w:rsidR="00772F43" w:rsidRPr="00A90DDE" w:rsidRDefault="00772F43" w:rsidP="00C43928">
            <w:pPr>
              <w:tabs>
                <w:tab w:val="right" w:pos="10773"/>
              </w:tabs>
              <w:rPr>
                <w:b/>
                <w:i/>
                <w:lang w:val="en-GB"/>
              </w:rPr>
            </w:pPr>
            <w:r w:rsidRPr="00A90DDE">
              <w:rPr>
                <w:i/>
                <w:lang w:val="en-GB"/>
              </w:rPr>
              <w:t>Procedure for checking the pressure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002060"/>
            </w:tcBorders>
          </w:tcPr>
          <w:p w14:paraId="0BC457F3" w14:textId="77777777" w:rsidR="00772F43" w:rsidRPr="0085571F" w:rsidRDefault="00772F43" w:rsidP="00C43928">
            <w:pPr>
              <w:tabs>
                <w:tab w:val="right" w:pos="10773"/>
              </w:tabs>
              <w:spacing w:before="60"/>
              <w:rPr>
                <w:b/>
                <w:color w:val="FF0000"/>
                <w:szCs w:val="16"/>
                <w:lang w:val="en-GB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5F738424" w14:textId="77777777" w:rsidR="00772F43" w:rsidRDefault="00772F43" w:rsidP="00772F43">
      <w:pPr>
        <w:rPr>
          <w:color w:val="FF0000"/>
          <w:sz w:val="8"/>
          <w:lang w:val="fr-CH"/>
        </w:rPr>
        <w:sectPr w:rsidR="00772F43" w:rsidSect="00C43928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DA12F8B" w14:textId="77777777" w:rsidR="00772F43" w:rsidRPr="00DA0099" w:rsidRDefault="00772F43" w:rsidP="00772F43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773"/>
      </w:tblGrid>
      <w:tr w:rsidR="00772F43" w:rsidRPr="00BC1D79" w14:paraId="516498EF" w14:textId="77777777" w:rsidTr="00C43928">
        <w:trPr>
          <w:cantSplit/>
          <w:trHeight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5BA9D8DC" w14:textId="77777777" w:rsidR="00772F43" w:rsidRDefault="00772F43" w:rsidP="00C43928">
            <w:pPr>
              <w:tabs>
                <w:tab w:val="left" w:pos="567"/>
              </w:tabs>
              <w:rPr>
                <w:szCs w:val="16"/>
                <w:lang w:val="fr-CH"/>
              </w:rPr>
            </w:pPr>
            <w:r>
              <w:rPr>
                <w:rFonts w:cs="Times New Roman"/>
                <w:b/>
                <w:szCs w:val="16"/>
                <w:lang w:val="fr-CH"/>
              </w:rPr>
              <w:t>III-O7</w:t>
            </w:r>
            <w:r w:rsidRPr="00DA0099">
              <w:rPr>
                <w:rFonts w:cs="Times New Roman"/>
                <w:b/>
                <w:szCs w:val="16"/>
                <w:lang w:val="fr-CH"/>
              </w:rPr>
              <w:t>)</w:t>
            </w:r>
            <w:r w:rsidRPr="00DA0099">
              <w:rPr>
                <w:szCs w:val="16"/>
                <w:lang w:val="fr-CH"/>
              </w:rPr>
              <w:tab/>
            </w:r>
            <w:r>
              <w:rPr>
                <w:szCs w:val="16"/>
                <w:lang w:val="fr-CH"/>
              </w:rPr>
              <w:t>Système de refroidissement de l’intercooler</w:t>
            </w:r>
          </w:p>
          <w:p w14:paraId="1DF16962" w14:textId="77777777" w:rsidR="00772F43" w:rsidRPr="007B59CE" w:rsidRDefault="00772F43" w:rsidP="00C43928">
            <w:pPr>
              <w:tabs>
                <w:tab w:val="left" w:pos="567"/>
              </w:tabs>
              <w:rPr>
                <w:szCs w:val="16"/>
                <w:lang w:val="en-GB"/>
              </w:rPr>
            </w:pPr>
            <w:r>
              <w:rPr>
                <w:szCs w:val="16"/>
                <w:lang w:val="fr-CH"/>
              </w:rPr>
              <w:tab/>
            </w:r>
            <w:r>
              <w:rPr>
                <w:i/>
                <w:szCs w:val="16"/>
                <w:lang w:val="en-GB"/>
              </w:rPr>
              <w:t>Intercooler cooling system</w:t>
            </w:r>
          </w:p>
        </w:tc>
      </w:tr>
    </w:tbl>
    <w:p w14:paraId="1B4BFBD7" w14:textId="77777777" w:rsidR="00772F43" w:rsidRDefault="00772F43" w:rsidP="00772F43">
      <w:pPr>
        <w:jc w:val="both"/>
        <w:rPr>
          <w:color w:val="FF0000"/>
          <w:sz w:val="8"/>
          <w:szCs w:val="8"/>
        </w:rPr>
        <w:sectPr w:rsidR="00772F43" w:rsidSect="00C43928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D0939FA" w14:textId="77777777" w:rsidR="00772F43" w:rsidRPr="004D0004" w:rsidRDefault="00772F43" w:rsidP="00772F43">
      <w:pPr>
        <w:jc w:val="both"/>
        <w:rPr>
          <w:color w:val="FF0000"/>
          <w:sz w:val="8"/>
          <w:szCs w:val="8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772F43" w:rsidRPr="00A64053" w14:paraId="4604BD0D" w14:textId="77777777" w:rsidTr="00C43928">
        <w:trPr>
          <w:cantSplit/>
          <w:trHeight w:hRule="exact" w:val="4819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vAlign w:val="center"/>
          </w:tcPr>
          <w:p w14:paraId="7602019C" w14:textId="77777777" w:rsidR="00772F43" w:rsidRPr="004D0004" w:rsidRDefault="00772F43" w:rsidP="00C43928">
            <w:pPr>
              <w:jc w:val="center"/>
              <w:rPr>
                <w:color w:val="D9D9D9" w:themeColor="background1" w:themeShade="D9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</w:tc>
      </w:tr>
    </w:tbl>
    <w:p w14:paraId="3ED56D78" w14:textId="77777777" w:rsidR="002F7EC8" w:rsidRDefault="002F7EC8" w:rsidP="00DA0099">
      <w:pPr>
        <w:rPr>
          <w:color w:val="FF0000"/>
          <w:sz w:val="8"/>
          <w:lang w:val="fr-CH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CD574F4" w14:textId="77777777" w:rsidR="00DA0099" w:rsidRPr="00DA0099" w:rsidRDefault="00DA0099" w:rsidP="00DA0099">
      <w:pPr>
        <w:rPr>
          <w:color w:val="FF0000"/>
          <w:sz w:val="8"/>
          <w:lang w:val="fr-CH"/>
        </w:rPr>
      </w:pPr>
    </w:p>
    <w:p w14:paraId="43F47EBF" w14:textId="77777777" w:rsidR="004E4205" w:rsidRPr="00714A7A" w:rsidRDefault="00643654" w:rsidP="00FE7B38">
      <w:pPr>
        <w:jc w:val="both"/>
        <w:rPr>
          <w:szCs w:val="16"/>
          <w:lang w:val="fr-CH"/>
        </w:rPr>
      </w:pPr>
      <w:r w:rsidRPr="00714A7A">
        <w:rPr>
          <w:szCs w:val="16"/>
          <w:lang w:val="fr-CH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211AD3" w:rsidRPr="004D7AB4" w14:paraId="7D0B5D68" w14:textId="77777777" w:rsidTr="008A6C7F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15AF3184" w14:textId="77777777" w:rsidR="00211AD3" w:rsidRPr="00AD5F8D" w:rsidRDefault="00211AD3" w:rsidP="008A6C7F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4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211AD3">
              <w:rPr>
                <w:b/>
                <w:color w:val="FFFFFF" w:themeColor="background1"/>
                <w:sz w:val="20"/>
              </w:rPr>
              <w:t xml:space="preserve">CIRCUIT DE CARBURANT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211AD3">
              <w:rPr>
                <w:b/>
                <w:i/>
                <w:color w:val="FFFFFF" w:themeColor="background1"/>
                <w:sz w:val="20"/>
              </w:rPr>
              <w:t>FUEL CIRCUIT</w:t>
            </w:r>
          </w:p>
        </w:tc>
      </w:tr>
    </w:tbl>
    <w:p w14:paraId="380B516C" w14:textId="77777777" w:rsidR="00933233" w:rsidRPr="005B5659" w:rsidRDefault="00933233" w:rsidP="00933233">
      <w:pPr>
        <w:rPr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409"/>
        <w:gridCol w:w="709"/>
        <w:gridCol w:w="265"/>
        <w:gridCol w:w="975"/>
        <w:gridCol w:w="461"/>
        <w:gridCol w:w="284"/>
        <w:gridCol w:w="283"/>
        <w:gridCol w:w="283"/>
        <w:gridCol w:w="639"/>
        <w:gridCol w:w="975"/>
        <w:gridCol w:w="230"/>
        <w:gridCol w:w="282"/>
        <w:gridCol w:w="463"/>
        <w:gridCol w:w="975"/>
        <w:gridCol w:w="975"/>
      </w:tblGrid>
      <w:tr w:rsidR="000D5F0F" w:rsidRPr="009A5770" w14:paraId="71E7159A" w14:textId="77777777" w:rsidTr="000D5F0F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53F72C7" w14:textId="77777777" w:rsidR="000D5F0F" w:rsidRPr="009A5770" w:rsidRDefault="000D5F0F" w:rsidP="003B6DD3">
            <w:pPr>
              <w:spacing w:before="60"/>
              <w:jc w:val="both"/>
              <w:rPr>
                <w:b/>
                <w:bCs/>
              </w:rPr>
            </w:pPr>
            <w:r w:rsidRPr="009A5770">
              <w:rPr>
                <w:b/>
                <w:bCs/>
              </w:rPr>
              <w:t>402.</w:t>
            </w:r>
          </w:p>
        </w:tc>
        <w:tc>
          <w:tcPr>
            <w:tcW w:w="10208" w:type="dxa"/>
            <w:gridSpan w:val="15"/>
            <w:shd w:val="clear" w:color="auto" w:fill="DBE5F1" w:themeFill="accent1" w:themeFillTint="33"/>
          </w:tcPr>
          <w:p w14:paraId="0E230E45" w14:textId="77777777" w:rsidR="000D5F0F" w:rsidRPr="009A5770" w:rsidRDefault="000D5F0F" w:rsidP="003B6DD3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9A5770">
              <w:rPr>
                <w:b/>
                <w:caps/>
                <w:lang w:val="fr-CH"/>
              </w:rPr>
              <w:t>Pompe(s) à carburant</w:t>
            </w:r>
            <w:r>
              <w:rPr>
                <w:b/>
                <w:caps/>
                <w:lang w:val="fr-CH"/>
              </w:rPr>
              <w:t xml:space="preserve"> HP</w:t>
            </w:r>
            <w:r w:rsidRPr="009A5770">
              <w:rPr>
                <w:b/>
                <w:caps/>
                <w:lang w:val="fr-CH"/>
              </w:rPr>
              <w:t xml:space="preserve"> / </w:t>
            </w:r>
            <w:r w:rsidRPr="000D5F0F">
              <w:rPr>
                <w:b/>
                <w:i/>
                <w:caps/>
                <w:lang w:val="fr-CH"/>
              </w:rPr>
              <w:t xml:space="preserve">HP </w:t>
            </w:r>
            <w:r w:rsidRPr="009A5770">
              <w:rPr>
                <w:b/>
                <w:i/>
                <w:caps/>
                <w:lang w:val="fr-CH"/>
              </w:rPr>
              <w:t>Fuel pump(s)</w:t>
            </w:r>
          </w:p>
        </w:tc>
      </w:tr>
      <w:tr w:rsidR="000D5F0F" w:rsidRPr="00DE5A97" w14:paraId="48B7A39C" w14:textId="77777777" w:rsidTr="000D5F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934990D" w14:textId="77777777" w:rsidR="000D5F0F" w:rsidRPr="00B80DBD" w:rsidRDefault="000D5F0F" w:rsidP="003B6DD3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vAlign w:val="bottom"/>
          </w:tcPr>
          <w:p w14:paraId="01E054FA" w14:textId="77777777" w:rsidR="000D5F0F" w:rsidRPr="000D5F0F" w:rsidRDefault="000D5F0F" w:rsidP="003B6DD3">
            <w:pPr>
              <w:tabs>
                <w:tab w:val="left" w:pos="234"/>
                <w:tab w:val="right" w:pos="10773"/>
              </w:tabs>
              <w:spacing w:before="60"/>
            </w:pPr>
            <w:r w:rsidRPr="000D5F0F">
              <w:t>a)</w:t>
            </w:r>
            <w:r w:rsidRPr="000D5F0F">
              <w:tab/>
              <w:t>Type</w:t>
            </w:r>
          </w:p>
          <w:p w14:paraId="1628B8B7" w14:textId="77777777" w:rsidR="000D5F0F" w:rsidRPr="000D5F0F" w:rsidRDefault="000D5F0F" w:rsidP="003B6DD3">
            <w:pPr>
              <w:tabs>
                <w:tab w:val="left" w:pos="234"/>
                <w:tab w:val="right" w:pos="10773"/>
              </w:tabs>
              <w:spacing w:after="60"/>
              <w:rPr>
                <w:i/>
                <w:szCs w:val="20"/>
              </w:rPr>
            </w:pPr>
            <w:r w:rsidRPr="000D5F0F">
              <w:tab/>
            </w:r>
            <w:r w:rsidRPr="000D5F0F">
              <w:rPr>
                <w:i/>
              </w:rPr>
              <w:t>Type</w:t>
            </w:r>
          </w:p>
        </w:tc>
        <w:tc>
          <w:tcPr>
            <w:tcW w:w="2694" w:type="dxa"/>
            <w:gridSpan w:val="5"/>
            <w:vAlign w:val="bottom"/>
          </w:tcPr>
          <w:p w14:paraId="3342F94F" w14:textId="77777777" w:rsidR="000D5F0F" w:rsidRPr="008D551F" w:rsidRDefault="000D5F0F" w:rsidP="003B6DD3">
            <w:pPr>
              <w:spacing w:after="120"/>
              <w:rPr>
                <w:b/>
                <w:color w:val="FF0000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410" w:type="dxa"/>
            <w:gridSpan w:val="5"/>
          </w:tcPr>
          <w:p w14:paraId="2B63185A" w14:textId="77777777" w:rsidR="000D5F0F" w:rsidRPr="000D5F0F" w:rsidRDefault="000D5F0F" w:rsidP="003B6DD3">
            <w:pPr>
              <w:tabs>
                <w:tab w:val="left" w:pos="234"/>
                <w:tab w:val="right" w:pos="10773"/>
              </w:tabs>
              <w:spacing w:before="60"/>
            </w:pPr>
            <w:r w:rsidRPr="000D5F0F">
              <w:t>b)</w:t>
            </w:r>
            <w:r w:rsidRPr="000D5F0F">
              <w:tab/>
            </w:r>
            <w:r w:rsidRPr="000D5F0F">
              <w:rPr>
                <w:lang w:val="en-GB"/>
              </w:rPr>
              <w:t>Nombre</w:t>
            </w:r>
          </w:p>
          <w:p w14:paraId="13AA0792" w14:textId="77777777" w:rsidR="000D5F0F" w:rsidRPr="000D5F0F" w:rsidRDefault="000D5F0F" w:rsidP="003B6DD3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0D5F0F">
              <w:tab/>
            </w:r>
            <w:r w:rsidRPr="000D5F0F">
              <w:rPr>
                <w:i/>
              </w:rPr>
              <w:t>Number</w:t>
            </w:r>
          </w:p>
        </w:tc>
        <w:tc>
          <w:tcPr>
            <w:tcW w:w="2695" w:type="dxa"/>
            <w:gridSpan w:val="4"/>
            <w:vAlign w:val="bottom"/>
          </w:tcPr>
          <w:p w14:paraId="7CF11B77" w14:textId="77777777" w:rsidR="000D5F0F" w:rsidRPr="008D551F" w:rsidRDefault="000D5F0F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D5F0F" w:rsidRPr="00DE5A97" w14:paraId="2BDFF675" w14:textId="77777777" w:rsidTr="000D5F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80C696B" w14:textId="77777777" w:rsidR="000D5F0F" w:rsidRPr="00B80DBD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vAlign w:val="bottom"/>
          </w:tcPr>
          <w:p w14:paraId="1F350E3B" w14:textId="77777777" w:rsidR="000D5F0F" w:rsidRPr="000D5F0F" w:rsidRDefault="000D5F0F" w:rsidP="000D5F0F">
            <w:pPr>
              <w:tabs>
                <w:tab w:val="left" w:pos="234"/>
                <w:tab w:val="right" w:pos="10773"/>
              </w:tabs>
              <w:spacing w:before="60"/>
              <w:rPr>
                <w:lang w:val="en-GB"/>
              </w:rPr>
            </w:pPr>
            <w:r w:rsidRPr="000D5F0F">
              <w:rPr>
                <w:lang w:val="en-GB"/>
              </w:rPr>
              <w:t>c)</w:t>
            </w:r>
            <w:r w:rsidRPr="000D5F0F">
              <w:rPr>
                <w:lang w:val="en-GB"/>
              </w:rPr>
              <w:tab/>
              <w:t>Marque et type</w:t>
            </w:r>
          </w:p>
          <w:p w14:paraId="516FB789" w14:textId="77777777" w:rsidR="000D5F0F" w:rsidRPr="000D5F0F" w:rsidRDefault="000D5F0F" w:rsidP="000D5F0F">
            <w:pPr>
              <w:tabs>
                <w:tab w:val="left" w:pos="234"/>
                <w:tab w:val="right" w:pos="10773"/>
              </w:tabs>
              <w:spacing w:after="60"/>
              <w:rPr>
                <w:i/>
                <w:szCs w:val="20"/>
                <w:lang w:val="en-GB"/>
              </w:rPr>
            </w:pPr>
            <w:r w:rsidRPr="000D5F0F">
              <w:rPr>
                <w:lang w:val="en-GB"/>
              </w:rPr>
              <w:tab/>
            </w:r>
            <w:r w:rsidRPr="000D5F0F">
              <w:rPr>
                <w:i/>
                <w:lang w:val="en-GB"/>
              </w:rPr>
              <w:t>Make and type</w:t>
            </w:r>
          </w:p>
        </w:tc>
        <w:tc>
          <w:tcPr>
            <w:tcW w:w="2694" w:type="dxa"/>
            <w:gridSpan w:val="5"/>
            <w:vAlign w:val="bottom"/>
          </w:tcPr>
          <w:p w14:paraId="45E0F543" w14:textId="77777777" w:rsidR="000D5F0F" w:rsidRPr="008D551F" w:rsidRDefault="000D5F0F" w:rsidP="000D5F0F">
            <w:pPr>
              <w:spacing w:after="120"/>
              <w:rPr>
                <w:b/>
                <w:color w:val="FF0000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410" w:type="dxa"/>
            <w:gridSpan w:val="5"/>
          </w:tcPr>
          <w:p w14:paraId="622DD3CB" w14:textId="77777777" w:rsidR="000D5F0F" w:rsidRPr="000D5F0F" w:rsidRDefault="000D5F0F" w:rsidP="000D5F0F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</w:rPr>
            </w:pPr>
            <w:r w:rsidRPr="000D5F0F">
              <w:rPr>
                <w:szCs w:val="20"/>
              </w:rPr>
              <w:t>d)</w:t>
            </w:r>
            <w:r w:rsidRPr="000D5F0F">
              <w:rPr>
                <w:szCs w:val="20"/>
              </w:rPr>
              <w:tab/>
            </w:r>
            <w:r w:rsidRPr="000D5F0F">
              <w:t>Emplacement</w:t>
            </w:r>
          </w:p>
          <w:p w14:paraId="13230564" w14:textId="77777777" w:rsidR="000D5F0F" w:rsidRPr="000D5F0F" w:rsidRDefault="000D5F0F" w:rsidP="000D5F0F">
            <w:pPr>
              <w:tabs>
                <w:tab w:val="left" w:pos="241"/>
                <w:tab w:val="right" w:pos="10773"/>
              </w:tabs>
              <w:rPr>
                <w:i/>
                <w:szCs w:val="20"/>
              </w:rPr>
            </w:pPr>
            <w:r w:rsidRPr="000D5F0F">
              <w:rPr>
                <w:szCs w:val="20"/>
              </w:rPr>
              <w:tab/>
            </w:r>
            <w:r w:rsidRPr="000D5F0F">
              <w:rPr>
                <w:i/>
              </w:rPr>
              <w:t>Location</w:t>
            </w:r>
          </w:p>
        </w:tc>
        <w:tc>
          <w:tcPr>
            <w:tcW w:w="2695" w:type="dxa"/>
            <w:gridSpan w:val="4"/>
            <w:vAlign w:val="bottom"/>
          </w:tcPr>
          <w:p w14:paraId="41927D5B" w14:textId="77777777" w:rsidR="000D5F0F" w:rsidRPr="008D551F" w:rsidRDefault="000D5F0F" w:rsidP="000D5F0F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D5F0F" w:rsidRPr="00DE5A97" w14:paraId="72ACC868" w14:textId="77777777" w:rsidTr="003B6DD3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9FEBDA5" w14:textId="77777777" w:rsidR="000D5F0F" w:rsidRPr="00B80DBD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4CBE464C" w14:textId="77777777" w:rsidR="000D5F0F" w:rsidRPr="000D5F0F" w:rsidRDefault="000D5F0F" w:rsidP="000D5F0F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  <w:lang w:val="en-GB"/>
              </w:rPr>
            </w:pPr>
            <w:r w:rsidRPr="000D5F0F">
              <w:rPr>
                <w:szCs w:val="20"/>
                <w:lang w:val="en-GB"/>
              </w:rPr>
              <w:t>e)</w:t>
            </w:r>
            <w:r w:rsidRPr="000D5F0F">
              <w:rPr>
                <w:szCs w:val="20"/>
                <w:lang w:val="en-GB"/>
              </w:rPr>
              <w:tab/>
            </w:r>
            <w:r w:rsidRPr="000D5F0F">
              <w:rPr>
                <w:lang w:val="en-GB"/>
              </w:rPr>
              <w:t>Débit Maximum</w:t>
            </w:r>
          </w:p>
          <w:p w14:paraId="3A9BA5E8" w14:textId="77777777" w:rsidR="000D5F0F" w:rsidRPr="000D5F0F" w:rsidRDefault="000D5F0F" w:rsidP="000D5F0F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0D5F0F">
              <w:rPr>
                <w:szCs w:val="20"/>
                <w:lang w:val="en-GB"/>
              </w:rPr>
              <w:tab/>
            </w:r>
            <w:r w:rsidRPr="000D5F0F">
              <w:rPr>
                <w:i/>
                <w:lang w:val="en-GB"/>
              </w:rPr>
              <w:t>Maximum flow</w:t>
            </w:r>
          </w:p>
        </w:tc>
        <w:tc>
          <w:tcPr>
            <w:tcW w:w="974" w:type="dxa"/>
            <w:gridSpan w:val="2"/>
            <w:vAlign w:val="bottom"/>
          </w:tcPr>
          <w:p w14:paraId="00387606" w14:textId="77777777" w:rsidR="000D5F0F" w:rsidRPr="008D551F" w:rsidRDefault="000D5F0F" w:rsidP="000D5F0F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11147543" w14:textId="77777777" w:rsidR="000D5F0F" w:rsidRPr="000D5F0F" w:rsidRDefault="000D5F0F" w:rsidP="000D5F0F">
            <w:pPr>
              <w:spacing w:after="120"/>
              <w:rPr>
                <w:bCs/>
                <w:szCs w:val="16"/>
              </w:rPr>
            </w:pPr>
            <w:r w:rsidRPr="000D5F0F">
              <w:rPr>
                <w:bCs/>
                <w:szCs w:val="16"/>
              </w:rPr>
              <w:t>l/mn</w:t>
            </w:r>
          </w:p>
        </w:tc>
        <w:tc>
          <w:tcPr>
            <w:tcW w:w="1311" w:type="dxa"/>
            <w:gridSpan w:val="4"/>
          </w:tcPr>
          <w:p w14:paraId="58E33DD7" w14:textId="77777777" w:rsidR="000D5F0F" w:rsidRPr="000D5F0F" w:rsidRDefault="000D5F0F" w:rsidP="000D5F0F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  <w:lang w:val="en-GB"/>
              </w:rPr>
            </w:pPr>
            <w:r>
              <w:rPr>
                <w:lang w:val="en-GB"/>
              </w:rPr>
              <w:t>Régime moteur</w:t>
            </w:r>
          </w:p>
          <w:p w14:paraId="20C859A6" w14:textId="77777777" w:rsidR="000D5F0F" w:rsidRPr="000D5F0F" w:rsidRDefault="000D5F0F" w:rsidP="000D5F0F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>
              <w:rPr>
                <w:i/>
                <w:lang w:val="en-GB"/>
              </w:rPr>
              <w:t>Engine speed</w:t>
            </w:r>
          </w:p>
        </w:tc>
        <w:tc>
          <w:tcPr>
            <w:tcW w:w="639" w:type="dxa"/>
            <w:vAlign w:val="bottom"/>
          </w:tcPr>
          <w:p w14:paraId="4123FA9D" w14:textId="77777777" w:rsidR="000D5F0F" w:rsidRPr="008D551F" w:rsidRDefault="000D5F0F" w:rsidP="000D5F0F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1C52338D" w14:textId="77777777" w:rsidR="000D5F0F" w:rsidRPr="000D5F0F" w:rsidRDefault="000D5F0F" w:rsidP="000D5F0F">
            <w:pPr>
              <w:spacing w:after="120"/>
              <w:rPr>
                <w:bCs/>
                <w:szCs w:val="16"/>
              </w:rPr>
            </w:pPr>
            <w:r w:rsidRPr="000D5F0F">
              <w:rPr>
                <w:bCs/>
                <w:szCs w:val="16"/>
              </w:rPr>
              <w:t>rpm</w:t>
            </w:r>
          </w:p>
        </w:tc>
        <w:tc>
          <w:tcPr>
            <w:tcW w:w="975" w:type="dxa"/>
            <w:gridSpan w:val="3"/>
            <w:vAlign w:val="bottom"/>
          </w:tcPr>
          <w:p w14:paraId="18906BE3" w14:textId="77777777" w:rsidR="000D5F0F" w:rsidRPr="000D5F0F" w:rsidRDefault="000D5F0F" w:rsidP="000D5F0F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  <w:lang w:val="en-GB"/>
              </w:rPr>
            </w:pPr>
            <w:r>
              <w:rPr>
                <w:lang w:val="en-GB"/>
              </w:rPr>
              <w:t>Tension</w:t>
            </w:r>
          </w:p>
          <w:p w14:paraId="778797C3" w14:textId="77777777" w:rsidR="000D5F0F" w:rsidRPr="008D551F" w:rsidRDefault="000D5F0F" w:rsidP="000D5F0F">
            <w:pPr>
              <w:spacing w:after="120"/>
              <w:rPr>
                <w:b/>
                <w:bCs/>
                <w:color w:val="FF0000"/>
                <w:szCs w:val="16"/>
              </w:rPr>
            </w:pPr>
            <w:r>
              <w:rPr>
                <w:i/>
                <w:lang w:val="en-GB"/>
              </w:rPr>
              <w:t>Tension</w:t>
            </w:r>
          </w:p>
        </w:tc>
        <w:tc>
          <w:tcPr>
            <w:tcW w:w="975" w:type="dxa"/>
            <w:vAlign w:val="bottom"/>
          </w:tcPr>
          <w:p w14:paraId="27D60BCD" w14:textId="77777777" w:rsidR="000D5F0F" w:rsidRPr="008D551F" w:rsidRDefault="000D5F0F" w:rsidP="000D5F0F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75" w:type="dxa"/>
            <w:vAlign w:val="bottom"/>
          </w:tcPr>
          <w:p w14:paraId="598F89F8" w14:textId="77777777" w:rsidR="000D5F0F" w:rsidRPr="000D5F0F" w:rsidRDefault="000D5F0F" w:rsidP="000D5F0F">
            <w:pPr>
              <w:spacing w:after="120"/>
              <w:rPr>
                <w:bCs/>
                <w:szCs w:val="16"/>
              </w:rPr>
            </w:pPr>
            <w:r w:rsidRPr="000D5F0F">
              <w:rPr>
                <w:bCs/>
                <w:szCs w:val="16"/>
              </w:rPr>
              <w:t>Volts</w:t>
            </w:r>
          </w:p>
        </w:tc>
      </w:tr>
      <w:tr w:rsidR="000D5F0F" w:rsidRPr="005F1733" w14:paraId="017D0922" w14:textId="77777777" w:rsidTr="000D5F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9912B66" w14:textId="77777777" w:rsidR="000D5F0F" w:rsidRPr="00B80DBD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10208" w:type="dxa"/>
            <w:gridSpan w:val="15"/>
          </w:tcPr>
          <w:p w14:paraId="013ADE5F" w14:textId="77777777" w:rsidR="000D5F0F" w:rsidRPr="000D5F0F" w:rsidRDefault="000D5F0F" w:rsidP="000D5F0F">
            <w:pPr>
              <w:tabs>
                <w:tab w:val="left" w:pos="284"/>
              </w:tabs>
              <w:spacing w:before="60"/>
            </w:pPr>
            <w:r w:rsidRPr="000D5F0F">
              <w:t>f)</w:t>
            </w:r>
            <w:r w:rsidRPr="000D5F0F">
              <w:tab/>
              <w:t>Levée de came de la pompe HP en mm (arbre déposé)</w:t>
            </w:r>
          </w:p>
          <w:p w14:paraId="4A718EB8" w14:textId="77777777" w:rsidR="000D5F0F" w:rsidRPr="000D5F0F" w:rsidRDefault="000D5F0F" w:rsidP="000D5F0F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0D5F0F">
              <w:tab/>
            </w:r>
            <w:r w:rsidRPr="000D5F0F">
              <w:rPr>
                <w:i/>
                <w:lang w:val="en-GB"/>
              </w:rPr>
              <w:t>HP pump cam lift in mm (camshaft dismounted)</w:t>
            </w:r>
          </w:p>
        </w:tc>
      </w:tr>
      <w:tr w:rsidR="000D5F0F" w:rsidRPr="00A9499F" w14:paraId="35B714BB" w14:textId="77777777" w:rsidTr="000D5F0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4D40597" w14:textId="77777777" w:rsidR="000D5F0F" w:rsidRPr="00714A7A" w:rsidRDefault="000D5F0F" w:rsidP="000D5F0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2"/>
          </w:tcPr>
          <w:p w14:paraId="44E73A16" w14:textId="77777777" w:rsidR="000D5F0F" w:rsidRPr="000D5F0F" w:rsidRDefault="000D5F0F" w:rsidP="000D5F0F">
            <w:pPr>
              <w:tabs>
                <w:tab w:val="left" w:pos="567"/>
              </w:tabs>
              <w:spacing w:before="60"/>
              <w:ind w:left="284"/>
            </w:pPr>
            <w:r w:rsidRPr="000D5F0F">
              <w:t>f1)</w:t>
            </w:r>
            <w:r w:rsidRPr="000D5F0F">
              <w:tab/>
              <w:t>Touche de mesure</w:t>
            </w:r>
          </w:p>
          <w:p w14:paraId="75AC473A" w14:textId="77777777" w:rsidR="000D5F0F" w:rsidRPr="000D5F0F" w:rsidRDefault="000D5F0F" w:rsidP="000D5F0F">
            <w:pPr>
              <w:tabs>
                <w:tab w:val="left" w:pos="567"/>
              </w:tabs>
              <w:ind w:left="284"/>
              <w:rPr>
                <w:lang w:val="fr-CH"/>
              </w:rPr>
            </w:pPr>
            <w:r w:rsidRPr="000D5F0F">
              <w:tab/>
            </w:r>
            <w:r w:rsidRPr="000D5F0F">
              <w:rPr>
                <w:i/>
                <w:lang w:val="fr-CH"/>
              </w:rPr>
              <w:t>Measuring contact device</w:t>
            </w:r>
          </w:p>
        </w:tc>
        <w:tc>
          <w:tcPr>
            <w:tcW w:w="7090" w:type="dxa"/>
            <w:gridSpan w:val="13"/>
            <w:vAlign w:val="bottom"/>
          </w:tcPr>
          <w:p w14:paraId="6D356D82" w14:textId="77777777" w:rsidR="000D5F0F" w:rsidRPr="000F4080" w:rsidRDefault="000D5F0F" w:rsidP="000D5F0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D5F0F" w:rsidRPr="00732AAE" w14:paraId="0B53AFAE" w14:textId="77777777" w:rsidTr="000D5F0F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4BA31131" w14:textId="77777777" w:rsidR="000D5F0F" w:rsidRPr="009A5770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D754AD" w14:textId="77777777" w:rsidR="000D5F0F" w:rsidRPr="009A5770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szCs w:val="16"/>
              </w:rPr>
              <w:t>Angle de rotation (degrés)</w:t>
            </w:r>
          </w:p>
          <w:p w14:paraId="64D83C73" w14:textId="77777777" w:rsidR="000D5F0F" w:rsidRPr="009A5770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i/>
                <w:szCs w:val="16"/>
              </w:rPr>
              <w:t>Rotation angle (degrees)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93EC2E" w14:textId="77777777" w:rsidR="000D5F0F" w:rsidRPr="00732AAE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732AAE">
              <w:rPr>
                <w:color w:val="00B0F0"/>
                <w:szCs w:val="16"/>
                <w:lang w:val="nl-NL"/>
              </w:rPr>
              <w:t xml:space="preserve">Levée / </w:t>
            </w:r>
            <w:r w:rsidRPr="00732AAE">
              <w:rPr>
                <w:i/>
                <w:color w:val="00B0F0"/>
                <w:szCs w:val="16"/>
                <w:lang w:val="nl-NL"/>
              </w:rPr>
              <w:t>Lift</w:t>
            </w:r>
          </w:p>
          <w:p w14:paraId="03D889D7" w14:textId="77777777" w:rsidR="000D5F0F" w:rsidRPr="00732AAE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732AAE">
              <w:rPr>
                <w:color w:val="00B0F0"/>
              </w:rPr>
              <w:t>(</w:t>
            </w:r>
            <w:r w:rsidRPr="00732AAE">
              <w:rPr>
                <w:color w:val="00B0F0"/>
                <w:lang w:val="en-GB"/>
              </w:rPr>
              <w:t>±</w:t>
            </w:r>
            <w:r w:rsidRPr="00732AAE">
              <w:rPr>
                <w:color w:val="00B0F0"/>
                <w:szCs w:val="16"/>
              </w:rPr>
              <w:t>0.05 mm)</w:t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252CAA84" w14:textId="77777777" w:rsidR="000D5F0F" w:rsidRPr="009A5770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4047" w14:textId="77777777" w:rsidR="000D5F0F" w:rsidRPr="009A5770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szCs w:val="16"/>
              </w:rPr>
              <w:t>Angle de rotation (degrés)</w:t>
            </w:r>
          </w:p>
          <w:p w14:paraId="482CB1B8" w14:textId="77777777" w:rsidR="000D5F0F" w:rsidRPr="009A5770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i/>
                <w:szCs w:val="16"/>
              </w:rPr>
              <w:t>Rotation angle (degrees)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615" w14:textId="77777777" w:rsidR="000D5F0F" w:rsidRPr="00732AAE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732AAE">
              <w:rPr>
                <w:color w:val="00B0F0"/>
                <w:szCs w:val="16"/>
                <w:lang w:val="nl-NL"/>
              </w:rPr>
              <w:t xml:space="preserve">Levée / </w:t>
            </w:r>
            <w:r w:rsidRPr="00732AAE">
              <w:rPr>
                <w:i/>
                <w:color w:val="00B0F0"/>
                <w:szCs w:val="16"/>
                <w:lang w:val="nl-NL"/>
              </w:rPr>
              <w:t>Lift</w:t>
            </w:r>
          </w:p>
          <w:p w14:paraId="31184674" w14:textId="77777777" w:rsidR="000D5F0F" w:rsidRPr="00732AAE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732AAE">
              <w:rPr>
                <w:color w:val="00B0F0"/>
              </w:rPr>
              <w:t>(</w:t>
            </w:r>
            <w:r w:rsidRPr="00732AAE">
              <w:rPr>
                <w:color w:val="00B0F0"/>
                <w:lang w:val="en-GB"/>
              </w:rPr>
              <w:t>±</w:t>
            </w:r>
            <w:r w:rsidRPr="00732AAE">
              <w:rPr>
                <w:color w:val="00B0F0"/>
                <w:szCs w:val="16"/>
              </w:rPr>
              <w:t>0.05 mm)</w:t>
            </w:r>
          </w:p>
        </w:tc>
      </w:tr>
      <w:tr w:rsidR="000D5F0F" w:rsidRPr="00670153" w14:paraId="1EAA9D80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24874A07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2FC1A3" w14:textId="77777777" w:rsidR="000D5F0F" w:rsidRPr="009A5770" w:rsidRDefault="000D5F0F" w:rsidP="000D5F0F">
            <w:pPr>
              <w:jc w:val="center"/>
            </w:pPr>
            <w:r w:rsidRPr="009A5770">
              <w:t>0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2474EA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5A601A9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4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8345" w14:textId="77777777" w:rsidR="000D5F0F" w:rsidRPr="00670153" w:rsidRDefault="000D5F0F" w:rsidP="000D5F0F">
            <w:pPr>
              <w:jc w:val="center"/>
              <w:rPr>
                <w:bCs/>
                <w:lang w:val="en-GB"/>
              </w:rPr>
            </w:pPr>
          </w:p>
        </w:tc>
      </w:tr>
      <w:tr w:rsidR="000D5F0F" w:rsidRPr="00670153" w14:paraId="38FAD8F6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1268EA28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EBABEA" w14:textId="77777777" w:rsidR="000D5F0F" w:rsidRPr="009A5770" w:rsidRDefault="000D5F0F" w:rsidP="000D5F0F">
            <w:pPr>
              <w:jc w:val="center"/>
            </w:pPr>
            <w:r w:rsidRPr="009A5770">
              <w:t>-5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2F105E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6993B040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79BD" w14:textId="77777777" w:rsidR="000D5F0F" w:rsidRPr="009A5770" w:rsidRDefault="000D5F0F" w:rsidP="000D5F0F">
            <w:pPr>
              <w:jc w:val="center"/>
            </w:pPr>
            <w:r w:rsidRPr="009A5770">
              <w:t>+5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367C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D5F0F" w:rsidRPr="00670153" w14:paraId="1DDF7D86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0A622BC3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359BDF" w14:textId="77777777" w:rsidR="000D5F0F" w:rsidRPr="009A5770" w:rsidRDefault="000D5F0F" w:rsidP="000D5F0F">
            <w:pPr>
              <w:jc w:val="center"/>
            </w:pPr>
            <w:r w:rsidRPr="009A5770">
              <w:t>-10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A9B784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0BF22663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58DD" w14:textId="77777777" w:rsidR="000D5F0F" w:rsidRPr="009A5770" w:rsidRDefault="000D5F0F" w:rsidP="000D5F0F">
            <w:pPr>
              <w:jc w:val="center"/>
            </w:pPr>
            <w:r w:rsidRPr="009A5770">
              <w:t>+10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945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D5F0F" w:rsidRPr="00670153" w14:paraId="637D2BD4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21DF2CA9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C124F7" w14:textId="77777777" w:rsidR="000D5F0F" w:rsidRPr="009A5770" w:rsidRDefault="000D5F0F" w:rsidP="000D5F0F">
            <w:pPr>
              <w:jc w:val="center"/>
            </w:pPr>
            <w:r w:rsidRPr="009A5770">
              <w:t>-15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B3DBD7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7C05A536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0E36" w14:textId="77777777" w:rsidR="000D5F0F" w:rsidRPr="009A5770" w:rsidRDefault="000D5F0F" w:rsidP="000D5F0F">
            <w:pPr>
              <w:jc w:val="center"/>
            </w:pPr>
            <w:r w:rsidRPr="009A5770">
              <w:t>+15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28BA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D5F0F" w:rsidRPr="00670153" w14:paraId="3E43682A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54075010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974CCE" w14:textId="77777777" w:rsidR="000D5F0F" w:rsidRPr="009A5770" w:rsidRDefault="000D5F0F" w:rsidP="000D5F0F">
            <w:pPr>
              <w:jc w:val="center"/>
            </w:pPr>
            <w:r w:rsidRPr="009A5770">
              <w:t>-30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6A5041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0395AA27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5A29" w14:textId="77777777" w:rsidR="000D5F0F" w:rsidRPr="009A5770" w:rsidRDefault="000D5F0F" w:rsidP="000D5F0F">
            <w:pPr>
              <w:jc w:val="center"/>
            </w:pPr>
            <w:r w:rsidRPr="009A5770">
              <w:t>+30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8F04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D5F0F" w:rsidRPr="00670153" w14:paraId="3F1099A3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3AFFF9AF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1A9408" w14:textId="77777777" w:rsidR="000D5F0F" w:rsidRPr="009A5770" w:rsidRDefault="000D5F0F" w:rsidP="000D5F0F">
            <w:pPr>
              <w:jc w:val="center"/>
            </w:pPr>
            <w:r w:rsidRPr="009A5770">
              <w:t>-45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ADA822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30180728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451A" w14:textId="77777777" w:rsidR="000D5F0F" w:rsidRPr="009A5770" w:rsidRDefault="000D5F0F" w:rsidP="000D5F0F">
            <w:pPr>
              <w:jc w:val="center"/>
            </w:pPr>
            <w:r w:rsidRPr="009A5770">
              <w:t>+45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B96E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D5F0F" w:rsidRPr="00670153" w14:paraId="426225EF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AE2D29C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B6A70D" w14:textId="77777777" w:rsidR="000D5F0F" w:rsidRPr="009A5770" w:rsidRDefault="000D5F0F" w:rsidP="000D5F0F">
            <w:pPr>
              <w:jc w:val="center"/>
            </w:pPr>
            <w:r w:rsidRPr="009A5770">
              <w:t>-60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338BA4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6080FE53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97C9" w14:textId="77777777" w:rsidR="000D5F0F" w:rsidRPr="009A5770" w:rsidRDefault="000D5F0F" w:rsidP="000D5F0F">
            <w:pPr>
              <w:jc w:val="center"/>
            </w:pPr>
            <w:r w:rsidRPr="009A5770">
              <w:t>+60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C77F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D5F0F" w:rsidRPr="00670153" w14:paraId="0F1D8525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4A5610A6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C98D70" w14:textId="77777777" w:rsidR="000D5F0F" w:rsidRPr="009A5770" w:rsidRDefault="000D5F0F" w:rsidP="000D5F0F">
            <w:pPr>
              <w:jc w:val="center"/>
            </w:pPr>
            <w:r w:rsidRPr="009A5770">
              <w:t>-75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43F96C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6FC4881C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9F3E" w14:textId="77777777" w:rsidR="000D5F0F" w:rsidRPr="009A5770" w:rsidRDefault="000D5F0F" w:rsidP="000D5F0F">
            <w:pPr>
              <w:jc w:val="center"/>
            </w:pPr>
            <w:r w:rsidRPr="009A5770">
              <w:t>+75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FE24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D5F0F" w:rsidRPr="00670153" w14:paraId="2D0FA074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A899CA7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4BA610" w14:textId="77777777" w:rsidR="000D5F0F" w:rsidRPr="009A5770" w:rsidRDefault="000D5F0F" w:rsidP="000D5F0F">
            <w:pPr>
              <w:jc w:val="center"/>
            </w:pPr>
            <w:r w:rsidRPr="009A5770">
              <w:t>-90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2E5CCC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06AAE5AA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5F48" w14:textId="77777777" w:rsidR="000D5F0F" w:rsidRPr="009A5770" w:rsidRDefault="000D5F0F" w:rsidP="000D5F0F">
            <w:pPr>
              <w:jc w:val="center"/>
            </w:pPr>
            <w:r w:rsidRPr="009A5770">
              <w:t>+90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33A8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D5F0F" w:rsidRPr="00670153" w14:paraId="24F49085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4B8B559C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6028D9" w14:textId="77777777" w:rsidR="000D5F0F" w:rsidRPr="009A5770" w:rsidRDefault="000D5F0F" w:rsidP="000D5F0F">
            <w:pPr>
              <w:jc w:val="center"/>
            </w:pPr>
            <w:r w:rsidRPr="009A5770">
              <w:t>-105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0BEB3D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2B4C7E45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154" w14:textId="77777777" w:rsidR="000D5F0F" w:rsidRPr="009A5770" w:rsidRDefault="000D5F0F" w:rsidP="000D5F0F">
            <w:pPr>
              <w:jc w:val="center"/>
            </w:pPr>
            <w:r w:rsidRPr="009A5770">
              <w:t>+105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1933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D5F0F" w:rsidRPr="00670153" w14:paraId="7799137C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555913BC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56EFD5" w14:textId="77777777" w:rsidR="000D5F0F" w:rsidRPr="009A5770" w:rsidRDefault="000D5F0F" w:rsidP="000D5F0F">
            <w:pPr>
              <w:jc w:val="center"/>
            </w:pPr>
            <w:r w:rsidRPr="009A5770">
              <w:t>-120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3BA4BC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222B786C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7C95" w14:textId="77777777" w:rsidR="000D5F0F" w:rsidRPr="009A5770" w:rsidRDefault="000D5F0F" w:rsidP="000D5F0F">
            <w:pPr>
              <w:jc w:val="center"/>
            </w:pPr>
            <w:r w:rsidRPr="009A5770">
              <w:t>+120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5D8F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D5F0F" w:rsidRPr="00670153" w14:paraId="43ADBB05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468D6266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04C1B1" w14:textId="77777777" w:rsidR="000D5F0F" w:rsidRPr="009A5770" w:rsidRDefault="000D5F0F" w:rsidP="000D5F0F">
            <w:pPr>
              <w:jc w:val="center"/>
            </w:pPr>
            <w:r w:rsidRPr="009A5770">
              <w:t>-135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876697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137766AE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E10C" w14:textId="77777777" w:rsidR="000D5F0F" w:rsidRPr="009A5770" w:rsidRDefault="000D5F0F" w:rsidP="000D5F0F">
            <w:pPr>
              <w:jc w:val="center"/>
            </w:pPr>
            <w:r w:rsidRPr="009A5770">
              <w:t>+135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8045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D5F0F" w:rsidRPr="00670153" w14:paraId="320B790F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AEC947E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099245" w14:textId="77777777" w:rsidR="000D5F0F" w:rsidRPr="009A5770" w:rsidRDefault="000D5F0F" w:rsidP="000D5F0F">
            <w:pPr>
              <w:jc w:val="center"/>
            </w:pPr>
            <w:r w:rsidRPr="009A5770">
              <w:t>-150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3D3B81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1320A6EC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6427" w14:textId="77777777" w:rsidR="000D5F0F" w:rsidRPr="009A5770" w:rsidRDefault="000D5F0F" w:rsidP="000D5F0F">
            <w:pPr>
              <w:jc w:val="center"/>
            </w:pPr>
            <w:r w:rsidRPr="009A5770">
              <w:t>+150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23C2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D5F0F" w:rsidRPr="00670153" w14:paraId="55E270CA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D2FF509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D84A23" w14:textId="77777777" w:rsidR="000D5F0F" w:rsidRPr="009A5770" w:rsidRDefault="000D5F0F" w:rsidP="000D5F0F">
            <w:pPr>
              <w:jc w:val="center"/>
            </w:pPr>
            <w:r w:rsidRPr="009A5770">
              <w:t>-165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A101E6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3AD29E96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A5A7" w14:textId="77777777" w:rsidR="000D5F0F" w:rsidRPr="009A5770" w:rsidRDefault="000D5F0F" w:rsidP="000D5F0F">
            <w:pPr>
              <w:jc w:val="center"/>
            </w:pPr>
            <w:r w:rsidRPr="009A5770">
              <w:t>+165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C43F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D5F0F" w:rsidRPr="00670153" w14:paraId="6EDD2C55" w14:textId="77777777" w:rsidTr="000D5F0F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6B0DCF4B" w14:textId="77777777" w:rsidR="000D5F0F" w:rsidRPr="00AF4EF2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D66F41" w14:textId="77777777" w:rsidR="000D5F0F" w:rsidRPr="009A5770" w:rsidRDefault="000D5F0F" w:rsidP="000D5F0F">
            <w:pPr>
              <w:jc w:val="center"/>
            </w:pPr>
            <w:r w:rsidRPr="009A5770">
              <w:t>-180</w:t>
            </w:r>
          </w:p>
        </w:tc>
        <w:tc>
          <w:tcPr>
            <w:tcW w:w="241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76BF98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32A0FFCA" w14:textId="77777777" w:rsidR="000D5F0F" w:rsidRPr="00670153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AC7E" w14:textId="77777777" w:rsidR="000D5F0F" w:rsidRPr="009A5770" w:rsidRDefault="000D5F0F" w:rsidP="000D5F0F">
            <w:pPr>
              <w:jc w:val="center"/>
            </w:pPr>
            <w:r w:rsidRPr="009A5770">
              <w:t>+180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3BE2" w14:textId="77777777" w:rsidR="000D5F0F" w:rsidRPr="000F4080" w:rsidRDefault="000D5F0F" w:rsidP="000D5F0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D5F0F" w:rsidRPr="005F1733" w14:paraId="45F576F3" w14:textId="77777777" w:rsidTr="000D5F0F">
        <w:tblPrEx>
          <w:tblLook w:val="0000" w:firstRow="0" w:lastRow="0" w:firstColumn="0" w:lastColumn="0" w:noHBand="0" w:noVBand="0"/>
        </w:tblPrEx>
        <w:trPr>
          <w:cantSplit/>
          <w:trHeight w:hRule="exact" w:val="51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35FAB3EA" w14:textId="77777777" w:rsidR="000D5F0F" w:rsidRPr="002E425D" w:rsidRDefault="000D5F0F" w:rsidP="000D5F0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10208" w:type="dxa"/>
            <w:gridSpan w:val="15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D4D55F" w14:textId="77777777" w:rsidR="000D5F0F" w:rsidRPr="009A5770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9A5770">
              <w:rPr>
                <w:szCs w:val="16"/>
              </w:rPr>
              <w:t xml:space="preserve">Un décalage de </w:t>
            </w:r>
            <w:r w:rsidRPr="009A5770">
              <w:rPr>
                <w:b/>
                <w:szCs w:val="16"/>
              </w:rPr>
              <w:t>l'ensemble</w:t>
            </w:r>
            <w:r w:rsidRPr="009A5770">
              <w:rPr>
                <w:szCs w:val="16"/>
              </w:rPr>
              <w:t xml:space="preserve"> des mesures de ±2 degrés est accepté</w:t>
            </w:r>
          </w:p>
          <w:p w14:paraId="190A94A7" w14:textId="77777777" w:rsidR="000D5F0F" w:rsidRPr="009A5770" w:rsidRDefault="000D5F0F" w:rsidP="000D5F0F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  <w:lang w:val="en-GB"/>
              </w:rPr>
            </w:pPr>
            <w:r w:rsidRPr="009A5770">
              <w:rPr>
                <w:i/>
                <w:szCs w:val="16"/>
                <w:lang w:val="en-GB"/>
              </w:rPr>
              <w:t xml:space="preserve">A shift of ±2 degrees of </w:t>
            </w:r>
            <w:r w:rsidRPr="009A5770">
              <w:rPr>
                <w:b/>
                <w:i/>
                <w:szCs w:val="16"/>
                <w:lang w:val="en-GB"/>
              </w:rPr>
              <w:t>the whole measurement</w:t>
            </w:r>
            <w:r w:rsidRPr="009A5770">
              <w:rPr>
                <w:i/>
                <w:szCs w:val="16"/>
                <w:lang w:val="en-GB"/>
              </w:rPr>
              <w:t xml:space="preserve"> is accepted</w:t>
            </w:r>
          </w:p>
        </w:tc>
      </w:tr>
    </w:tbl>
    <w:p w14:paraId="74E12F87" w14:textId="77777777" w:rsidR="009E04DB" w:rsidRPr="005B5659" w:rsidRDefault="009E04DB" w:rsidP="00933233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A6C7F" w:rsidRPr="005F1733" w14:paraId="2AD3AA4A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7DE9336B" w14:textId="77777777" w:rsidR="008A6C7F" w:rsidRPr="00EC40D1" w:rsidRDefault="008A6C7F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D2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>Pompe(s) à carburant</w:t>
            </w:r>
            <w:r w:rsidR="00D12CDC">
              <w:t xml:space="preserve"> HP</w:t>
            </w:r>
            <w:r w:rsidRPr="00670153">
              <w:t xml:space="preserve"> - </w:t>
            </w:r>
            <w:r w:rsidRPr="00670153">
              <w:rPr>
                <w:u w:val="single"/>
              </w:rPr>
              <w:t>déposée</w:t>
            </w:r>
          </w:p>
          <w:p w14:paraId="766686EE" w14:textId="77777777" w:rsidR="008A6C7F" w:rsidRPr="00D12CDC" w:rsidRDefault="008A6C7F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="00D12CDC">
              <w:rPr>
                <w:i/>
                <w:lang w:val="en-GB"/>
              </w:rPr>
              <w:t>HP f</w:t>
            </w:r>
            <w:r w:rsidRPr="00670153">
              <w:rPr>
                <w:i/>
                <w:lang w:val="en-GB"/>
              </w:rPr>
              <w:t xml:space="preserve">uel pump(s) -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6534A6D" w14:textId="77777777" w:rsidR="008A6C7F" w:rsidRPr="00D12CDC" w:rsidRDefault="008A6C7F" w:rsidP="008A6C7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45B1C13" w14:textId="77777777" w:rsidR="008A6C7F" w:rsidRPr="00EC40D1" w:rsidRDefault="008A6C7F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D2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="00027451" w:rsidRPr="00670153">
              <w:t>Pompe(s) à carburant</w:t>
            </w:r>
            <w:r w:rsidR="00D12CDC">
              <w:t xml:space="preserve"> HP</w:t>
            </w:r>
            <w:r w:rsidR="00027451" w:rsidRPr="00670153">
              <w:t xml:space="preserve"> - </w:t>
            </w:r>
            <w:r w:rsidR="00027451" w:rsidRPr="00670153">
              <w:rPr>
                <w:u w:val="single"/>
              </w:rPr>
              <w:t>dans son emplacement</w:t>
            </w:r>
          </w:p>
          <w:p w14:paraId="4650F4FF" w14:textId="77777777" w:rsidR="008A6C7F" w:rsidRPr="00027451" w:rsidRDefault="008A6C7F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="00D12CDC">
              <w:rPr>
                <w:i/>
                <w:lang w:val="en-GB"/>
              </w:rPr>
              <w:t>HP f</w:t>
            </w:r>
            <w:r w:rsidR="00027451" w:rsidRPr="00670153">
              <w:rPr>
                <w:i/>
                <w:lang w:val="en-GB"/>
              </w:rPr>
              <w:t xml:space="preserve">uel pump(s) - </w:t>
            </w:r>
            <w:r w:rsidR="00027451" w:rsidRPr="00670153">
              <w:rPr>
                <w:i/>
                <w:u w:val="single"/>
                <w:lang w:val="en-GB"/>
              </w:rPr>
              <w:t>in its location</w:t>
            </w:r>
          </w:p>
        </w:tc>
      </w:tr>
    </w:tbl>
    <w:p w14:paraId="15388F95" w14:textId="77777777" w:rsidR="008A6C7F" w:rsidRPr="00027451" w:rsidRDefault="008A6C7F" w:rsidP="008A6C7F">
      <w:pPr>
        <w:rPr>
          <w:color w:val="FF0000"/>
          <w:sz w:val="8"/>
          <w:lang w:val="en-GB"/>
        </w:rPr>
        <w:sectPr w:rsidR="008A6C7F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5E91189" w14:textId="77777777" w:rsidR="008A6C7F" w:rsidRPr="00027451" w:rsidRDefault="008A6C7F" w:rsidP="008A6C7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A6C7F" w:rsidRPr="00957E61" w14:paraId="757EB34D" w14:textId="77777777" w:rsidTr="000D5F0F">
        <w:trPr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527668" w14:textId="77777777" w:rsidR="008A6C7F" w:rsidRPr="00027451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B95521D" w14:textId="77777777" w:rsidR="008A6C7F" w:rsidRPr="00027451" w:rsidRDefault="008A6C7F" w:rsidP="0002745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7C16AD" w14:textId="77777777" w:rsidR="008A6C7F" w:rsidRPr="00027451" w:rsidRDefault="00DB7C4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8B1839E" w14:textId="77777777" w:rsidR="002F7EC8" w:rsidRDefault="002F7EC8" w:rsidP="008A6C7F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D12F493" w14:textId="77777777" w:rsidR="008A6C7F" w:rsidRPr="00027451" w:rsidRDefault="008A6C7F" w:rsidP="008A6C7F">
      <w:pPr>
        <w:rPr>
          <w:color w:val="FF0000"/>
          <w:sz w:val="8"/>
          <w:lang w:val="en-GB"/>
        </w:rPr>
      </w:pPr>
    </w:p>
    <w:p w14:paraId="0B3DA3BE" w14:textId="77777777" w:rsidR="004175EC" w:rsidRPr="00772F43" w:rsidRDefault="00933473" w:rsidP="00FE7B38">
      <w:pPr>
        <w:jc w:val="both"/>
        <w:rPr>
          <w:szCs w:val="16"/>
          <w:lang w:val="fr-CH"/>
        </w:rPr>
      </w:pPr>
      <w:r w:rsidRPr="00772F43">
        <w:rPr>
          <w:szCs w:val="16"/>
          <w:lang w:val="fr-CH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B54420" w:rsidRPr="004D7AB4" w14:paraId="05BB09CC" w14:textId="77777777" w:rsidTr="000A2E76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56BF58B5" w14:textId="77777777" w:rsidR="00B54420" w:rsidRPr="00AD5F8D" w:rsidRDefault="00B54420" w:rsidP="000A2E76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5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B54420">
              <w:rPr>
                <w:b/>
                <w:color w:val="FFFFFF" w:themeColor="background1"/>
                <w:sz w:val="20"/>
              </w:rPr>
              <w:t xml:space="preserve">EQUIPEMENT ELECTRIQUE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B54420">
              <w:rPr>
                <w:b/>
                <w:i/>
                <w:color w:val="FFFFFF" w:themeColor="background1"/>
                <w:sz w:val="20"/>
              </w:rPr>
              <w:t>ELECTRICAL EQUIPMENT</w:t>
            </w:r>
          </w:p>
        </w:tc>
      </w:tr>
    </w:tbl>
    <w:p w14:paraId="73739C1E" w14:textId="77777777" w:rsidR="00B54420" w:rsidRPr="005B5659" w:rsidRDefault="00B54420" w:rsidP="00772F43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409"/>
        <w:gridCol w:w="2694"/>
        <w:gridCol w:w="1843"/>
        <w:gridCol w:w="1561"/>
        <w:gridCol w:w="1702"/>
      </w:tblGrid>
      <w:tr w:rsidR="00062BC4" w:rsidRPr="009A5770" w14:paraId="21176FFB" w14:textId="77777777" w:rsidTr="003B6DD3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5390FE7" w14:textId="77777777" w:rsidR="00062BC4" w:rsidRPr="009A5770" w:rsidRDefault="00062BC4" w:rsidP="003B6DD3">
            <w:pPr>
              <w:tabs>
                <w:tab w:val="right" w:pos="10773"/>
              </w:tabs>
              <w:spacing w:before="60" w:after="60"/>
              <w:rPr>
                <w:szCs w:val="16"/>
              </w:rPr>
            </w:pPr>
            <w:r w:rsidRPr="009A5770">
              <w:rPr>
                <w:b/>
                <w:lang w:val="en-GB"/>
              </w:rPr>
              <w:t>502</w:t>
            </w:r>
            <w:r w:rsidRPr="009A5770">
              <w:rPr>
                <w:b/>
              </w:rPr>
              <w:t>.</w:t>
            </w:r>
          </w:p>
        </w:tc>
        <w:tc>
          <w:tcPr>
            <w:tcW w:w="10209" w:type="dxa"/>
            <w:gridSpan w:val="5"/>
            <w:shd w:val="clear" w:color="auto" w:fill="DBE5F1" w:themeFill="accent1" w:themeFillTint="33"/>
          </w:tcPr>
          <w:p w14:paraId="6923E50F" w14:textId="77777777" w:rsidR="00062BC4" w:rsidRPr="009A5770" w:rsidRDefault="00062BC4" w:rsidP="003B6DD3">
            <w:pPr>
              <w:tabs>
                <w:tab w:val="right" w:pos="10773"/>
              </w:tabs>
              <w:spacing w:before="60" w:after="60"/>
              <w:rPr>
                <w:b/>
                <w:bCs/>
                <w:i/>
                <w:caps/>
                <w:szCs w:val="20"/>
                <w:lang w:val="de-DE"/>
              </w:rPr>
            </w:pPr>
            <w:r w:rsidRPr="009A5770">
              <w:rPr>
                <w:b/>
                <w:caps/>
                <w:lang w:val="de-DE"/>
              </w:rPr>
              <w:t xml:space="preserve">Alternateur </w:t>
            </w:r>
            <w:r>
              <w:rPr>
                <w:b/>
                <w:caps/>
                <w:lang w:val="de-DE"/>
              </w:rPr>
              <w:t>-</w:t>
            </w:r>
            <w:r w:rsidRPr="009A5770">
              <w:rPr>
                <w:b/>
                <w:caps/>
                <w:lang w:val="de-DE"/>
              </w:rPr>
              <w:t xml:space="preserve"> Générateur </w:t>
            </w:r>
            <w:r>
              <w:rPr>
                <w:b/>
                <w:caps/>
                <w:lang w:val="de-DE"/>
              </w:rPr>
              <w:t>-</w:t>
            </w:r>
            <w:r w:rsidRPr="009A5770">
              <w:rPr>
                <w:b/>
                <w:caps/>
                <w:lang w:val="de-DE"/>
              </w:rPr>
              <w:t xml:space="preserve"> Démarreur / </w:t>
            </w:r>
            <w:r w:rsidRPr="009A5770">
              <w:rPr>
                <w:b/>
                <w:i/>
                <w:caps/>
                <w:lang w:val="de-DE"/>
              </w:rPr>
              <w:t xml:space="preserve">Alternator </w:t>
            </w:r>
            <w:r>
              <w:rPr>
                <w:b/>
                <w:i/>
                <w:caps/>
                <w:lang w:val="de-DE"/>
              </w:rPr>
              <w:t>-</w:t>
            </w:r>
            <w:r w:rsidRPr="009A5770">
              <w:rPr>
                <w:b/>
                <w:i/>
                <w:caps/>
                <w:lang w:val="de-DE"/>
              </w:rPr>
              <w:t xml:space="preserve"> Generator </w:t>
            </w:r>
            <w:r>
              <w:rPr>
                <w:b/>
                <w:i/>
                <w:caps/>
                <w:lang w:val="de-DE"/>
              </w:rPr>
              <w:t>-</w:t>
            </w:r>
            <w:r w:rsidRPr="009A5770">
              <w:rPr>
                <w:b/>
                <w:i/>
                <w:caps/>
                <w:lang w:val="de-DE"/>
              </w:rPr>
              <w:t xml:space="preserve"> Starter</w:t>
            </w:r>
          </w:p>
        </w:tc>
      </w:tr>
      <w:tr w:rsidR="00062BC4" w:rsidRPr="008D551F" w14:paraId="0CA07146" w14:textId="77777777" w:rsidTr="00062BC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B2FA982" w14:textId="77777777" w:rsidR="00062BC4" w:rsidRPr="00B80DBD" w:rsidRDefault="00062BC4" w:rsidP="003B6DD3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0E8691FB" w14:textId="77777777" w:rsidR="00062BC4" w:rsidRPr="00062BC4" w:rsidRDefault="00062BC4" w:rsidP="003B6DD3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  <w:lang w:val="en-GB"/>
              </w:rPr>
            </w:pPr>
            <w:r w:rsidRPr="00062BC4">
              <w:rPr>
                <w:szCs w:val="20"/>
                <w:lang w:val="en-GB"/>
              </w:rPr>
              <w:t>a)</w:t>
            </w:r>
            <w:r w:rsidRPr="00062BC4">
              <w:rPr>
                <w:szCs w:val="20"/>
                <w:lang w:val="en-GB"/>
              </w:rPr>
              <w:tab/>
            </w:r>
            <w:r w:rsidRPr="00062BC4">
              <w:t>Type</w:t>
            </w:r>
          </w:p>
          <w:p w14:paraId="5B9B1509" w14:textId="77777777" w:rsidR="00062BC4" w:rsidRPr="00062BC4" w:rsidRDefault="00062BC4" w:rsidP="003B6DD3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062BC4">
              <w:rPr>
                <w:szCs w:val="20"/>
                <w:lang w:val="en-GB"/>
              </w:rPr>
              <w:tab/>
            </w:r>
            <w:r w:rsidRPr="00062BC4">
              <w:rPr>
                <w:i/>
                <w:lang w:val="en-GB"/>
              </w:rPr>
              <w:t>Type</w:t>
            </w:r>
          </w:p>
        </w:tc>
        <w:tc>
          <w:tcPr>
            <w:tcW w:w="2694" w:type="dxa"/>
            <w:vAlign w:val="bottom"/>
          </w:tcPr>
          <w:p w14:paraId="6782E5B7" w14:textId="77777777" w:rsidR="00062BC4" w:rsidRPr="008D551F" w:rsidRDefault="00062BC4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843" w:type="dxa"/>
          </w:tcPr>
          <w:p w14:paraId="23B38974" w14:textId="77777777" w:rsidR="00062BC4" w:rsidRPr="009A5770" w:rsidRDefault="00062BC4" w:rsidP="003B6DD3">
            <w:pPr>
              <w:tabs>
                <w:tab w:val="left" w:pos="234"/>
                <w:tab w:val="right" w:pos="10773"/>
              </w:tabs>
              <w:spacing w:before="60"/>
            </w:pPr>
            <w:r>
              <w:t>b</w:t>
            </w:r>
            <w:r w:rsidRPr="009A5770">
              <w:t>)</w:t>
            </w:r>
            <w:r w:rsidRPr="009A5770">
              <w:tab/>
            </w:r>
            <w:r>
              <w:rPr>
                <w:lang w:val="en-GB"/>
              </w:rPr>
              <w:t>Nombre</w:t>
            </w:r>
          </w:p>
          <w:p w14:paraId="39ACF72A" w14:textId="77777777" w:rsidR="00062BC4" w:rsidRPr="009A5770" w:rsidRDefault="00062BC4" w:rsidP="00062BC4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9A5770">
              <w:tab/>
            </w:r>
            <w:r>
              <w:rPr>
                <w:i/>
                <w:lang w:val="en-GB"/>
              </w:rPr>
              <w:t>Number</w:t>
            </w:r>
          </w:p>
        </w:tc>
        <w:tc>
          <w:tcPr>
            <w:tcW w:w="3263" w:type="dxa"/>
            <w:gridSpan w:val="2"/>
            <w:vAlign w:val="bottom"/>
          </w:tcPr>
          <w:p w14:paraId="3B92DFCC" w14:textId="77777777" w:rsidR="00062BC4" w:rsidRPr="008D551F" w:rsidRDefault="00062BC4" w:rsidP="003B6DD3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62BC4" w:rsidRPr="008D551F" w14:paraId="5A45C858" w14:textId="77777777" w:rsidTr="00062BC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2264DF2" w14:textId="77777777" w:rsidR="00062BC4" w:rsidRPr="00B80DBD" w:rsidRDefault="00062BC4" w:rsidP="00062BC4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1288E348" w14:textId="77777777" w:rsidR="00062BC4" w:rsidRPr="00062BC4" w:rsidRDefault="00062BC4" w:rsidP="00062BC4">
            <w:pPr>
              <w:tabs>
                <w:tab w:val="left" w:pos="234"/>
                <w:tab w:val="right" w:pos="10773"/>
              </w:tabs>
              <w:spacing w:before="60"/>
            </w:pPr>
            <w:r w:rsidRPr="00062BC4">
              <w:t>c)</w:t>
            </w:r>
            <w:r w:rsidRPr="00062BC4">
              <w:tab/>
              <w:t>Système d'entraînement</w:t>
            </w:r>
          </w:p>
          <w:p w14:paraId="2883F4A3" w14:textId="77777777" w:rsidR="00062BC4" w:rsidRPr="00062BC4" w:rsidRDefault="00062BC4" w:rsidP="00062BC4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062BC4">
              <w:tab/>
            </w:r>
            <w:r w:rsidRPr="00062BC4">
              <w:rPr>
                <w:i/>
              </w:rPr>
              <w:t>Drive system</w:t>
            </w:r>
          </w:p>
        </w:tc>
        <w:tc>
          <w:tcPr>
            <w:tcW w:w="2694" w:type="dxa"/>
            <w:vAlign w:val="bottom"/>
          </w:tcPr>
          <w:p w14:paraId="694CD386" w14:textId="77777777" w:rsidR="00062BC4" w:rsidRPr="008D551F" w:rsidRDefault="00062BC4" w:rsidP="00062BC4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843" w:type="dxa"/>
          </w:tcPr>
          <w:p w14:paraId="435BB25E" w14:textId="77777777" w:rsidR="00062BC4" w:rsidRPr="009A5770" w:rsidRDefault="00062BC4" w:rsidP="00062BC4">
            <w:pPr>
              <w:tabs>
                <w:tab w:val="left" w:pos="234"/>
                <w:tab w:val="right" w:pos="10773"/>
              </w:tabs>
              <w:spacing w:before="60"/>
            </w:pPr>
            <w:r>
              <w:t>b</w:t>
            </w:r>
            <w:r w:rsidRPr="009A5770">
              <w:t>)</w:t>
            </w:r>
            <w:r w:rsidRPr="009A5770">
              <w:tab/>
            </w:r>
            <w:r w:rsidRPr="00062BC4">
              <w:rPr>
                <w:lang w:val="fr-CH"/>
              </w:rPr>
              <w:t>Puissance nominale</w:t>
            </w:r>
          </w:p>
          <w:p w14:paraId="2FD68F33" w14:textId="77777777" w:rsidR="00062BC4" w:rsidRPr="009A5770" w:rsidRDefault="00062BC4" w:rsidP="00062BC4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9A5770">
              <w:tab/>
            </w:r>
            <w:r w:rsidRPr="00062BC4">
              <w:rPr>
                <w:i/>
                <w:lang w:val="fr-CH"/>
              </w:rPr>
              <w:t>Nominal power</w:t>
            </w:r>
          </w:p>
        </w:tc>
        <w:tc>
          <w:tcPr>
            <w:tcW w:w="1561" w:type="dxa"/>
            <w:vAlign w:val="bottom"/>
          </w:tcPr>
          <w:p w14:paraId="55406334" w14:textId="77777777" w:rsidR="00062BC4" w:rsidRPr="008D551F" w:rsidRDefault="00062BC4" w:rsidP="00062BC4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2" w:type="dxa"/>
            <w:vAlign w:val="bottom"/>
          </w:tcPr>
          <w:p w14:paraId="222AAD44" w14:textId="77777777" w:rsidR="00062BC4" w:rsidRPr="00062BC4" w:rsidRDefault="00062BC4" w:rsidP="00062BC4">
            <w:pPr>
              <w:spacing w:after="120"/>
              <w:rPr>
                <w:bCs/>
                <w:szCs w:val="16"/>
              </w:rPr>
            </w:pPr>
            <w:r w:rsidRPr="00062BC4">
              <w:rPr>
                <w:bCs/>
                <w:szCs w:val="16"/>
              </w:rPr>
              <w:t>Watt</w:t>
            </w:r>
          </w:p>
        </w:tc>
      </w:tr>
      <w:tr w:rsidR="00062BC4" w:rsidRPr="008D551F" w14:paraId="6F75D9EC" w14:textId="77777777" w:rsidTr="00062BC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223AC1D" w14:textId="77777777" w:rsidR="00062BC4" w:rsidRPr="00B80DBD" w:rsidRDefault="00062BC4" w:rsidP="00062BC4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6D8EADB3" w14:textId="77777777" w:rsidR="00062BC4" w:rsidRPr="009A5770" w:rsidRDefault="00062BC4" w:rsidP="00062BC4">
            <w:pPr>
              <w:tabs>
                <w:tab w:val="left" w:pos="234"/>
                <w:tab w:val="right" w:pos="10773"/>
              </w:tabs>
              <w:spacing w:before="60"/>
              <w:rPr>
                <w:lang w:val="de-CH"/>
              </w:rPr>
            </w:pPr>
            <w:r w:rsidRPr="009A5770">
              <w:rPr>
                <w:lang w:val="de-CH"/>
              </w:rPr>
              <w:t>e)</w:t>
            </w:r>
            <w:r w:rsidRPr="009A5770">
              <w:rPr>
                <w:lang w:val="de-CH"/>
              </w:rPr>
              <w:tab/>
              <w:t>Poids minimum</w:t>
            </w:r>
          </w:p>
          <w:p w14:paraId="15AA8BB7" w14:textId="77777777" w:rsidR="00062BC4" w:rsidRPr="009A5770" w:rsidRDefault="00062BC4" w:rsidP="00062BC4">
            <w:pPr>
              <w:tabs>
                <w:tab w:val="left" w:pos="234"/>
                <w:tab w:val="right" w:pos="10773"/>
              </w:tabs>
              <w:rPr>
                <w:i/>
                <w:lang w:val="de-CH"/>
              </w:rPr>
            </w:pPr>
            <w:r w:rsidRPr="009A5770">
              <w:rPr>
                <w:lang w:val="de-CH"/>
              </w:rPr>
              <w:tab/>
            </w:r>
            <w:r w:rsidRPr="009A5770">
              <w:rPr>
                <w:i/>
                <w:lang w:val="de-CH"/>
              </w:rPr>
              <w:t>Minimum weight,</w:t>
            </w:r>
          </w:p>
        </w:tc>
        <w:tc>
          <w:tcPr>
            <w:tcW w:w="2694" w:type="dxa"/>
            <w:vAlign w:val="bottom"/>
          </w:tcPr>
          <w:p w14:paraId="4ABE9D4F" w14:textId="77777777" w:rsidR="00062BC4" w:rsidRPr="008D551F" w:rsidRDefault="00062BC4" w:rsidP="00062BC4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DA5B186" w14:textId="77777777" w:rsidR="00062BC4" w:rsidRPr="009A5770" w:rsidRDefault="00062BC4" w:rsidP="00062BC4">
            <w:pPr>
              <w:tabs>
                <w:tab w:val="left" w:pos="234"/>
                <w:tab w:val="right" w:pos="10773"/>
              </w:tabs>
              <w:rPr>
                <w:i/>
                <w:u w:val="single"/>
                <w:lang w:val="en-GB"/>
              </w:rPr>
            </w:pPr>
            <w:r w:rsidRPr="009A5770">
              <w:rPr>
                <w:szCs w:val="20"/>
              </w:rPr>
              <w:t>g</w:t>
            </w:r>
          </w:p>
        </w:tc>
        <w:tc>
          <w:tcPr>
            <w:tcW w:w="3263" w:type="dxa"/>
            <w:gridSpan w:val="2"/>
            <w:vAlign w:val="center"/>
          </w:tcPr>
          <w:p w14:paraId="289822A5" w14:textId="77777777" w:rsidR="00062BC4" w:rsidRPr="009A5770" w:rsidRDefault="00062BC4" w:rsidP="00062BC4">
            <w:pPr>
              <w:tabs>
                <w:tab w:val="left" w:pos="234"/>
                <w:tab w:val="right" w:pos="10773"/>
              </w:tabs>
              <w:rPr>
                <w:i/>
                <w:u w:val="single"/>
                <w:lang w:val="fr-CH"/>
              </w:rPr>
            </w:pPr>
            <w:r w:rsidRPr="009A5770">
              <w:rPr>
                <w:szCs w:val="16"/>
                <w:lang w:val="fr-CH" w:eastAsia="ar-SA"/>
              </w:rPr>
              <w:t>Sans poulie</w:t>
            </w:r>
            <w:r w:rsidRPr="009A5770">
              <w:rPr>
                <w:szCs w:val="16"/>
                <w:lang w:eastAsia="ar-SA"/>
              </w:rPr>
              <w:t xml:space="preserve"> </w:t>
            </w:r>
            <w:r w:rsidRPr="009A5770">
              <w:rPr>
                <w:lang w:val="fr-CH"/>
              </w:rPr>
              <w:br/>
            </w:r>
            <w:r w:rsidRPr="009A5770">
              <w:rPr>
                <w:i/>
                <w:szCs w:val="16"/>
                <w:lang w:val="fr-CH" w:eastAsia="ar-SA"/>
              </w:rPr>
              <w:t>W</w:t>
            </w:r>
            <w:r w:rsidRPr="009A5770">
              <w:rPr>
                <w:i/>
                <w:szCs w:val="16"/>
                <w:lang w:eastAsia="ar-SA"/>
              </w:rPr>
              <w:t>ithout pulley</w:t>
            </w:r>
          </w:p>
        </w:tc>
      </w:tr>
    </w:tbl>
    <w:p w14:paraId="1736259A" w14:textId="77777777" w:rsidR="00062BC4" w:rsidRPr="005B5659" w:rsidRDefault="00062BC4" w:rsidP="00772F43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62BC4" w:rsidRPr="005F1733" w14:paraId="6429B499" w14:textId="77777777" w:rsidTr="00062BC4">
        <w:trPr>
          <w:trHeight w:hRule="exact" w:val="397"/>
          <w:jc w:val="center"/>
        </w:trPr>
        <w:tc>
          <w:tcPr>
            <w:tcW w:w="5103" w:type="dxa"/>
          </w:tcPr>
          <w:p w14:paraId="134D49F5" w14:textId="77777777" w:rsidR="00062BC4" w:rsidRPr="009A5770" w:rsidRDefault="00062BC4" w:rsidP="00062BC4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u w:val="single"/>
              </w:rPr>
            </w:pPr>
            <w:r>
              <w:rPr>
                <w:b/>
                <w:szCs w:val="16"/>
                <w:lang w:val="fr-CH"/>
              </w:rPr>
              <w:t>E2-1</w:t>
            </w:r>
            <w:r w:rsidRPr="009A5770">
              <w:rPr>
                <w:b/>
                <w:szCs w:val="16"/>
                <w:lang w:val="fr-CH"/>
              </w:rPr>
              <w:t>)</w:t>
            </w:r>
            <w:r w:rsidRPr="009A5770">
              <w:rPr>
                <w:szCs w:val="16"/>
                <w:lang w:val="fr-CH"/>
              </w:rPr>
              <w:tab/>
              <w:t xml:space="preserve">Alternateur - </w:t>
            </w:r>
            <w:r w:rsidRPr="009A5770">
              <w:rPr>
                <w:u w:val="single"/>
              </w:rPr>
              <w:t>monté dans son emplacement</w:t>
            </w:r>
          </w:p>
          <w:p w14:paraId="171AFAA6" w14:textId="77777777" w:rsidR="00062BC4" w:rsidRPr="009A5770" w:rsidRDefault="00062BC4" w:rsidP="00062BC4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szCs w:val="16"/>
                <w:lang w:val="en-GB"/>
              </w:rPr>
              <w:t xml:space="preserve">Alternator - </w:t>
            </w:r>
            <w:r w:rsidRPr="009A5770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010E6017" w14:textId="77777777" w:rsidR="00062BC4" w:rsidRPr="00A55C11" w:rsidRDefault="00062BC4" w:rsidP="00062BC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F890529" w14:textId="77777777" w:rsidR="00062BC4" w:rsidRPr="009A5770" w:rsidRDefault="00062BC4" w:rsidP="00062BC4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u w:val="single"/>
              </w:rPr>
            </w:pPr>
            <w:r>
              <w:rPr>
                <w:b/>
                <w:szCs w:val="16"/>
                <w:lang w:val="fr-CH"/>
              </w:rPr>
              <w:t>E2-2</w:t>
            </w:r>
            <w:r w:rsidRPr="009A5770">
              <w:rPr>
                <w:b/>
                <w:szCs w:val="16"/>
                <w:lang w:val="fr-CH"/>
              </w:rPr>
              <w:t>)</w:t>
            </w:r>
            <w:r w:rsidRPr="009A5770">
              <w:rPr>
                <w:szCs w:val="16"/>
                <w:lang w:val="fr-CH"/>
              </w:rPr>
              <w:tab/>
              <w:t xml:space="preserve">Alternateur - </w:t>
            </w:r>
            <w:r w:rsidRPr="009A5770">
              <w:rPr>
                <w:u w:val="single"/>
              </w:rPr>
              <w:t>monté dans son emplacement</w:t>
            </w:r>
          </w:p>
          <w:p w14:paraId="6697AF37" w14:textId="77777777" w:rsidR="00062BC4" w:rsidRPr="009A5770" w:rsidRDefault="00062BC4" w:rsidP="00062BC4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9A5770">
              <w:rPr>
                <w:szCs w:val="16"/>
                <w:lang w:val="en-GB"/>
              </w:rPr>
              <w:t xml:space="preserve">Alternator - </w:t>
            </w:r>
            <w:r w:rsidRPr="009A5770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2F022B0C" w14:textId="77777777" w:rsidR="00062BC4" w:rsidRDefault="00062BC4" w:rsidP="00062BC4">
      <w:pPr>
        <w:rPr>
          <w:color w:val="FF0000"/>
          <w:sz w:val="8"/>
          <w:lang w:val="en-GB"/>
        </w:rPr>
        <w:sectPr w:rsidR="00062BC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13A408F" w14:textId="77777777" w:rsidR="00062BC4" w:rsidRPr="000B332F" w:rsidRDefault="00062BC4" w:rsidP="00062BC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62BC4" w:rsidRPr="005F1733" w14:paraId="01636592" w14:textId="77777777" w:rsidTr="00062BC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2CB4F38" w14:textId="77777777" w:rsidR="00062BC4" w:rsidRPr="00EE0146" w:rsidRDefault="00062BC4" w:rsidP="003B6D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3CAAE3B3" w14:textId="77777777" w:rsidR="00062BC4" w:rsidRPr="00FA3943" w:rsidRDefault="00062BC4" w:rsidP="003B6D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E0C88" w14:textId="77777777" w:rsidR="00062BC4" w:rsidRPr="00BF76E6" w:rsidRDefault="00062BC4" w:rsidP="003B6D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5D3C534D" w14:textId="77777777" w:rsidR="00062BC4" w:rsidRPr="00684FF9" w:rsidRDefault="00062BC4" w:rsidP="00062BC4">
      <w:pPr>
        <w:rPr>
          <w:color w:val="FF0000"/>
          <w:sz w:val="8"/>
          <w:szCs w:val="8"/>
          <w:lang w:val="en-GB"/>
        </w:rPr>
        <w:sectPr w:rsidR="00062BC4" w:rsidRPr="00684F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E54A9D3" w14:textId="77777777" w:rsidR="00062BC4" w:rsidRPr="00684FF9" w:rsidRDefault="00062BC4" w:rsidP="00062BC4">
      <w:pPr>
        <w:rPr>
          <w:color w:val="FF0000"/>
          <w:sz w:val="8"/>
          <w:szCs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7795"/>
      </w:tblGrid>
      <w:tr w:rsidR="00670153" w:rsidRPr="00670153" w14:paraId="242BC358" w14:textId="77777777" w:rsidTr="0086310F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03F039" w14:textId="77777777" w:rsidR="0012533D" w:rsidRPr="0086310F" w:rsidRDefault="0012533D" w:rsidP="0086310F">
            <w:pPr>
              <w:spacing w:before="60"/>
              <w:jc w:val="both"/>
              <w:rPr>
                <w:b/>
                <w:bCs/>
              </w:rPr>
            </w:pPr>
            <w:r w:rsidRPr="0086310F">
              <w:rPr>
                <w:b/>
                <w:bCs/>
              </w:rPr>
              <w:t>504.</w:t>
            </w:r>
          </w:p>
        </w:tc>
        <w:tc>
          <w:tcPr>
            <w:tcW w:w="10205" w:type="dxa"/>
            <w:gridSpan w:val="2"/>
            <w:shd w:val="clear" w:color="auto" w:fill="DBE5F1" w:themeFill="accent1" w:themeFillTint="33"/>
          </w:tcPr>
          <w:p w14:paraId="4F239C30" w14:textId="77777777" w:rsidR="0012533D" w:rsidRPr="0086310F" w:rsidRDefault="0012533D" w:rsidP="0086310F">
            <w:pPr>
              <w:spacing w:before="60"/>
              <w:jc w:val="both"/>
              <w:rPr>
                <w:b/>
                <w:caps/>
              </w:rPr>
            </w:pPr>
            <w:r w:rsidRPr="0086310F">
              <w:rPr>
                <w:b/>
                <w:caps/>
              </w:rPr>
              <w:t>Démarreur</w:t>
            </w:r>
            <w:r w:rsidRPr="00670153">
              <w:rPr>
                <w:b/>
                <w:caps/>
              </w:rPr>
              <w:t xml:space="preserve"> / </w:t>
            </w:r>
            <w:r w:rsidRPr="0086310F">
              <w:rPr>
                <w:b/>
                <w:i/>
                <w:caps/>
              </w:rPr>
              <w:t>Starter</w:t>
            </w:r>
          </w:p>
        </w:tc>
      </w:tr>
      <w:tr w:rsidR="0086310F" w:rsidRPr="00670153" w14:paraId="1601B98C" w14:textId="77777777" w:rsidTr="00062BC4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DF1BBA5" w14:textId="77777777" w:rsidR="0086310F" w:rsidRPr="00670153" w:rsidRDefault="0086310F" w:rsidP="0086310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14:paraId="7DB87703" w14:textId="77777777" w:rsidR="0086310F" w:rsidRPr="00670153" w:rsidRDefault="0086310F" w:rsidP="00E74BC1">
            <w:pPr>
              <w:tabs>
                <w:tab w:val="left" w:pos="284"/>
              </w:tabs>
              <w:spacing w:before="60"/>
              <w:jc w:val="both"/>
            </w:pPr>
            <w:r w:rsidRPr="00670153">
              <w:t>a)</w:t>
            </w:r>
            <w:r w:rsidRPr="00670153">
              <w:tab/>
              <w:t>Position</w:t>
            </w:r>
          </w:p>
          <w:p w14:paraId="28BAB8A2" w14:textId="77777777" w:rsidR="0086310F" w:rsidRPr="00670153" w:rsidRDefault="0086310F" w:rsidP="00E74BC1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670153">
              <w:tab/>
            </w:r>
            <w:r w:rsidRPr="00670153">
              <w:rPr>
                <w:i/>
                <w:lang w:val="en-GB"/>
              </w:rPr>
              <w:t>Position</w:t>
            </w:r>
          </w:p>
        </w:tc>
        <w:tc>
          <w:tcPr>
            <w:tcW w:w="7795" w:type="dxa"/>
            <w:vAlign w:val="bottom"/>
          </w:tcPr>
          <w:p w14:paraId="1E49F326" w14:textId="77777777" w:rsidR="0086310F" w:rsidRPr="000F4080" w:rsidRDefault="0086310F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62BC4" w:rsidRPr="00670153" w14:paraId="67119619" w14:textId="77777777" w:rsidTr="00062BC4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B37E0F0" w14:textId="77777777" w:rsidR="00062BC4" w:rsidRPr="00670153" w:rsidRDefault="00062BC4" w:rsidP="00062BC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14:paraId="09BD300E" w14:textId="77777777" w:rsidR="00062BC4" w:rsidRPr="00670153" w:rsidRDefault="00062BC4" w:rsidP="00062BC4">
            <w:pPr>
              <w:tabs>
                <w:tab w:val="left" w:pos="284"/>
              </w:tabs>
              <w:spacing w:before="60"/>
              <w:jc w:val="both"/>
            </w:pPr>
            <w:r>
              <w:t>b</w:t>
            </w:r>
            <w:r w:rsidRPr="00670153">
              <w:t>)</w:t>
            </w:r>
            <w:r w:rsidRPr="00670153">
              <w:tab/>
            </w:r>
            <w:r>
              <w:t>Type</w:t>
            </w:r>
          </w:p>
          <w:p w14:paraId="39E94CE6" w14:textId="77777777" w:rsidR="00062BC4" w:rsidRPr="00670153" w:rsidRDefault="00062BC4" w:rsidP="00062BC4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670153">
              <w:tab/>
            </w:r>
            <w:r>
              <w:rPr>
                <w:i/>
                <w:lang w:val="en-GB"/>
              </w:rPr>
              <w:t>Type</w:t>
            </w:r>
          </w:p>
        </w:tc>
        <w:tc>
          <w:tcPr>
            <w:tcW w:w="7795" w:type="dxa"/>
            <w:vAlign w:val="bottom"/>
          </w:tcPr>
          <w:p w14:paraId="4637D5CB" w14:textId="77777777" w:rsidR="00062BC4" w:rsidRPr="000F4080" w:rsidRDefault="00062BC4" w:rsidP="00062BC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28B8369E" w14:textId="77777777" w:rsidR="00062BC4" w:rsidRPr="005B5659" w:rsidRDefault="00062BC4" w:rsidP="00772F43">
      <w:pPr>
        <w:rPr>
          <w:sz w:val="8"/>
          <w:szCs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62BC4" w:rsidRPr="005F1733" w14:paraId="105286A2" w14:textId="77777777" w:rsidTr="003B6DD3">
        <w:trPr>
          <w:trHeight w:hRule="exact" w:val="397"/>
          <w:jc w:val="center"/>
        </w:trPr>
        <w:tc>
          <w:tcPr>
            <w:tcW w:w="5103" w:type="dxa"/>
          </w:tcPr>
          <w:p w14:paraId="3E1416B4" w14:textId="77777777" w:rsidR="00062BC4" w:rsidRPr="009A5770" w:rsidRDefault="00062BC4" w:rsidP="003B6DD3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u w:val="single"/>
              </w:rPr>
            </w:pPr>
            <w:r>
              <w:rPr>
                <w:b/>
                <w:szCs w:val="16"/>
                <w:lang w:val="fr-CH"/>
              </w:rPr>
              <w:t>E4-1</w:t>
            </w:r>
            <w:r w:rsidRPr="009A5770">
              <w:rPr>
                <w:b/>
                <w:szCs w:val="16"/>
                <w:lang w:val="fr-CH"/>
              </w:rPr>
              <w:t>)</w:t>
            </w:r>
            <w:r w:rsidRPr="009A5770">
              <w:rPr>
                <w:szCs w:val="16"/>
                <w:lang w:val="fr-CH"/>
              </w:rPr>
              <w:tab/>
            </w:r>
            <w:r>
              <w:rPr>
                <w:szCs w:val="16"/>
                <w:lang w:val="fr-CH"/>
              </w:rPr>
              <w:t>Démarreu</w:t>
            </w:r>
            <w:r w:rsidRPr="009A5770">
              <w:rPr>
                <w:szCs w:val="16"/>
                <w:lang w:val="fr-CH"/>
              </w:rPr>
              <w:t xml:space="preserve">r - </w:t>
            </w:r>
            <w:r>
              <w:rPr>
                <w:u w:val="single"/>
              </w:rPr>
              <w:t>déposé</w:t>
            </w:r>
          </w:p>
          <w:p w14:paraId="23B7BFEC" w14:textId="77777777" w:rsidR="00062BC4" w:rsidRPr="00062BC4" w:rsidRDefault="00062BC4" w:rsidP="00062BC4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fr-CH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062BC4">
              <w:rPr>
                <w:i/>
                <w:szCs w:val="16"/>
                <w:lang w:val="fr-CH"/>
              </w:rPr>
              <w:t xml:space="preserve">Starter </w:t>
            </w:r>
            <w:r w:rsidRPr="00062BC4">
              <w:rPr>
                <w:szCs w:val="16"/>
                <w:lang w:val="fr-CH"/>
              </w:rPr>
              <w:t xml:space="preserve">- </w:t>
            </w:r>
            <w:r w:rsidRPr="00062BC4">
              <w:rPr>
                <w:i/>
                <w:szCs w:val="16"/>
                <w:u w:val="single"/>
                <w:lang w:val="fr-CH"/>
              </w:rPr>
              <w:t>dis</w:t>
            </w:r>
            <w:r w:rsidRPr="00062BC4">
              <w:rPr>
                <w:i/>
                <w:u w:val="single"/>
                <w:lang w:val="fr-CH"/>
              </w:rPr>
              <w:t>mounted</w:t>
            </w:r>
          </w:p>
        </w:tc>
        <w:tc>
          <w:tcPr>
            <w:tcW w:w="567" w:type="dxa"/>
          </w:tcPr>
          <w:p w14:paraId="5B4A93FA" w14:textId="77777777" w:rsidR="00062BC4" w:rsidRPr="00062BC4" w:rsidRDefault="00062BC4" w:rsidP="003B6DD3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71BD674" w14:textId="77777777" w:rsidR="00062BC4" w:rsidRPr="009A5770" w:rsidRDefault="00062BC4" w:rsidP="00062BC4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u w:val="single"/>
              </w:rPr>
            </w:pPr>
            <w:r>
              <w:rPr>
                <w:b/>
                <w:szCs w:val="16"/>
                <w:lang w:val="fr-CH"/>
              </w:rPr>
              <w:t>E4-2</w:t>
            </w:r>
            <w:r w:rsidRPr="009A5770">
              <w:rPr>
                <w:b/>
                <w:szCs w:val="16"/>
                <w:lang w:val="fr-CH"/>
              </w:rPr>
              <w:t>)</w:t>
            </w:r>
            <w:r w:rsidRPr="009A5770">
              <w:rPr>
                <w:szCs w:val="16"/>
                <w:lang w:val="fr-CH"/>
              </w:rPr>
              <w:tab/>
            </w:r>
            <w:r>
              <w:rPr>
                <w:szCs w:val="16"/>
                <w:lang w:val="fr-CH"/>
              </w:rPr>
              <w:t>Démarreu</w:t>
            </w:r>
            <w:r w:rsidRPr="009A5770">
              <w:rPr>
                <w:szCs w:val="16"/>
                <w:lang w:val="fr-CH"/>
              </w:rPr>
              <w:t xml:space="preserve">r - </w:t>
            </w:r>
            <w:r w:rsidRPr="009A5770">
              <w:rPr>
                <w:u w:val="single"/>
              </w:rPr>
              <w:t>monté dans son emplacement</w:t>
            </w:r>
          </w:p>
          <w:p w14:paraId="61FF0AE9" w14:textId="77777777" w:rsidR="00062BC4" w:rsidRPr="009A5770" w:rsidRDefault="00062BC4" w:rsidP="00062BC4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9A5770">
              <w:rPr>
                <w:szCs w:val="16"/>
                <w:lang w:val="fr-CH"/>
              </w:rPr>
              <w:tab/>
            </w:r>
            <w:r w:rsidRPr="00062BC4">
              <w:rPr>
                <w:i/>
                <w:szCs w:val="16"/>
                <w:lang w:val="en-GB"/>
              </w:rPr>
              <w:t xml:space="preserve">Starter </w:t>
            </w:r>
            <w:r w:rsidRPr="009A5770">
              <w:rPr>
                <w:szCs w:val="16"/>
                <w:lang w:val="en-GB"/>
              </w:rPr>
              <w:t xml:space="preserve">- </w:t>
            </w:r>
            <w:r w:rsidRPr="009A5770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49039D3D" w14:textId="77777777" w:rsidR="00062BC4" w:rsidRDefault="00062BC4" w:rsidP="00062BC4">
      <w:pPr>
        <w:rPr>
          <w:color w:val="FF0000"/>
          <w:sz w:val="8"/>
          <w:lang w:val="en-GB"/>
        </w:rPr>
        <w:sectPr w:rsidR="00062BC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AB40354" w14:textId="77777777" w:rsidR="00062BC4" w:rsidRPr="000B332F" w:rsidRDefault="00062BC4" w:rsidP="00062BC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62BC4" w:rsidRPr="005F1733" w14:paraId="0755CC9F" w14:textId="77777777" w:rsidTr="003B6DD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6F08302" w14:textId="77777777" w:rsidR="00062BC4" w:rsidRPr="00EE0146" w:rsidRDefault="00062BC4" w:rsidP="003B6D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63DEC73B" w14:textId="77777777" w:rsidR="00062BC4" w:rsidRPr="00FA3943" w:rsidRDefault="00062BC4" w:rsidP="003B6D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E04A9" w14:textId="77777777" w:rsidR="00062BC4" w:rsidRPr="00BF76E6" w:rsidRDefault="00062BC4" w:rsidP="003B6D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197A1BE" w14:textId="77777777" w:rsidR="00062BC4" w:rsidRPr="00684FF9" w:rsidRDefault="00062BC4" w:rsidP="00062BC4">
      <w:pPr>
        <w:rPr>
          <w:color w:val="FF0000"/>
          <w:sz w:val="8"/>
          <w:szCs w:val="8"/>
          <w:lang w:val="en-GB"/>
        </w:rPr>
        <w:sectPr w:rsidR="00062BC4" w:rsidRPr="00684F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124AF6B" w14:textId="77777777" w:rsidR="00062BC4" w:rsidRPr="00684FF9" w:rsidRDefault="00062BC4" w:rsidP="00062BC4">
      <w:pPr>
        <w:rPr>
          <w:color w:val="FF0000"/>
          <w:sz w:val="8"/>
          <w:szCs w:val="8"/>
          <w:lang w:val="en-GB"/>
        </w:rPr>
      </w:pPr>
    </w:p>
    <w:p w14:paraId="676A7AF4" w14:textId="77777777" w:rsidR="00062BC4" w:rsidRPr="00062BC4" w:rsidRDefault="00062BC4">
      <w:pPr>
        <w:rPr>
          <w:szCs w:val="16"/>
          <w:lang w:val="en-GB"/>
        </w:rPr>
      </w:pPr>
      <w:r w:rsidRPr="00062BC4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95572A" w:rsidRPr="004D7AB4" w14:paraId="2B16873B" w14:textId="77777777" w:rsidTr="000A2E76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7AFBDB3C" w14:textId="77777777" w:rsidR="0095572A" w:rsidRPr="00AD5F8D" w:rsidRDefault="0095572A" w:rsidP="000A2E76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6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95572A">
              <w:rPr>
                <w:b/>
                <w:color w:val="FFFFFF" w:themeColor="background1"/>
                <w:sz w:val="20"/>
              </w:rPr>
              <w:t>TRANSMISSION</w:t>
            </w:r>
            <w:r w:rsidRPr="00B544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95572A">
              <w:rPr>
                <w:b/>
                <w:i/>
                <w:color w:val="FFFFFF" w:themeColor="background1"/>
                <w:sz w:val="20"/>
              </w:rPr>
              <w:t>TRANSMISSION</w:t>
            </w:r>
          </w:p>
        </w:tc>
      </w:tr>
    </w:tbl>
    <w:p w14:paraId="1A4EB4C8" w14:textId="77777777" w:rsidR="00326402" w:rsidRPr="005B5659" w:rsidRDefault="00326402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701"/>
        <w:gridCol w:w="1984"/>
        <w:gridCol w:w="1701"/>
        <w:gridCol w:w="1701"/>
      </w:tblGrid>
      <w:tr w:rsidR="00670153" w:rsidRPr="00670153" w14:paraId="08B044B2" w14:textId="77777777" w:rsidTr="000B7066">
        <w:trPr>
          <w:trHeight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87A2808" w14:textId="77777777" w:rsidR="0024185F" w:rsidRPr="007C653D" w:rsidRDefault="0024185F" w:rsidP="007C653D">
            <w:pPr>
              <w:spacing w:before="60"/>
              <w:jc w:val="both"/>
              <w:rPr>
                <w:b/>
                <w:bCs/>
              </w:rPr>
            </w:pPr>
            <w:r w:rsidRPr="007C653D">
              <w:rPr>
                <w:b/>
                <w:bCs/>
              </w:rPr>
              <w:t>602.</w:t>
            </w:r>
          </w:p>
        </w:tc>
        <w:tc>
          <w:tcPr>
            <w:tcW w:w="10205" w:type="dxa"/>
            <w:gridSpan w:val="5"/>
            <w:shd w:val="clear" w:color="auto" w:fill="DBE5F1" w:themeFill="accent1" w:themeFillTint="33"/>
          </w:tcPr>
          <w:p w14:paraId="615EB0C4" w14:textId="77777777" w:rsidR="0024185F" w:rsidRPr="007C653D" w:rsidRDefault="0024185F" w:rsidP="007C653D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Embrayage / </w:t>
            </w:r>
            <w:r w:rsidRPr="007C653D">
              <w:rPr>
                <w:b/>
                <w:i/>
                <w:caps/>
              </w:rPr>
              <w:t>Clutch</w:t>
            </w:r>
          </w:p>
        </w:tc>
      </w:tr>
      <w:tr w:rsidR="004449B7" w:rsidRPr="00670153" w14:paraId="2F035AD5" w14:textId="77777777" w:rsidTr="000B706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D480CF2" w14:textId="77777777" w:rsidR="004449B7" w:rsidRPr="00670153" w:rsidRDefault="004449B7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0025872B" w14:textId="77777777" w:rsidR="004449B7" w:rsidRPr="00670153" w:rsidRDefault="004449B7" w:rsidP="001664CB">
            <w:pPr>
              <w:tabs>
                <w:tab w:val="left" w:pos="284"/>
              </w:tabs>
              <w:spacing w:before="60"/>
              <w:jc w:val="both"/>
            </w:pPr>
            <w:r w:rsidRPr="00670153">
              <w:t>a)</w:t>
            </w:r>
            <w:r w:rsidRPr="00670153">
              <w:tab/>
              <w:t>Type</w:t>
            </w:r>
          </w:p>
          <w:p w14:paraId="3ABF3BC9" w14:textId="77777777" w:rsidR="004449B7" w:rsidRPr="00DC597B" w:rsidRDefault="004449B7" w:rsidP="001664CB">
            <w:pPr>
              <w:tabs>
                <w:tab w:val="left" w:pos="284"/>
              </w:tabs>
              <w:jc w:val="both"/>
              <w:rPr>
                <w:i/>
                <w:szCs w:val="20"/>
                <w:lang w:val="fr-CH"/>
              </w:rPr>
            </w:pPr>
            <w:r w:rsidRPr="00670153">
              <w:tab/>
            </w:r>
            <w:r w:rsidRPr="00DC597B">
              <w:rPr>
                <w:i/>
                <w:lang w:val="fr-CH"/>
              </w:rPr>
              <w:t>Type</w:t>
            </w:r>
          </w:p>
        </w:tc>
        <w:tc>
          <w:tcPr>
            <w:tcW w:w="7087" w:type="dxa"/>
            <w:gridSpan w:val="4"/>
            <w:vAlign w:val="bottom"/>
          </w:tcPr>
          <w:p w14:paraId="55656C94" w14:textId="77777777" w:rsidR="004449B7" w:rsidRPr="000F4080" w:rsidRDefault="004449B7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4449B7" w:rsidRPr="00670153" w14:paraId="3C8CF449" w14:textId="77777777" w:rsidTr="000B7066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EC07AE4" w14:textId="77777777" w:rsidR="004449B7" w:rsidRPr="00670153" w:rsidRDefault="004449B7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9374AAE" w14:textId="77777777" w:rsidR="004449B7" w:rsidRPr="001664CB" w:rsidRDefault="004449B7" w:rsidP="001664CB">
            <w:pPr>
              <w:tabs>
                <w:tab w:val="left" w:pos="284"/>
              </w:tabs>
              <w:spacing w:before="60"/>
              <w:jc w:val="both"/>
            </w:pPr>
            <w:r w:rsidRPr="001664CB">
              <w:t>b)</w:t>
            </w:r>
            <w:r w:rsidRPr="001664CB">
              <w:tab/>
            </w:r>
            <w:r w:rsidRPr="00670153">
              <w:t>Système de commande</w:t>
            </w:r>
          </w:p>
          <w:p w14:paraId="4938C47C" w14:textId="77777777" w:rsidR="004449B7" w:rsidRPr="001664CB" w:rsidRDefault="004449B7" w:rsidP="001664CB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1664CB">
              <w:rPr>
                <w:i/>
              </w:rPr>
              <w:tab/>
              <w:t>Control system</w:t>
            </w:r>
          </w:p>
        </w:tc>
        <w:tc>
          <w:tcPr>
            <w:tcW w:w="3685" w:type="dxa"/>
            <w:gridSpan w:val="2"/>
            <w:vAlign w:val="bottom"/>
          </w:tcPr>
          <w:p w14:paraId="21D6A9A2" w14:textId="77777777" w:rsidR="004449B7" w:rsidRPr="000F4080" w:rsidRDefault="004449B7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336647F" w14:textId="77777777" w:rsidR="004449B7" w:rsidRPr="00670153" w:rsidRDefault="004449B7" w:rsidP="0024185F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</w:rPr>
            </w:pPr>
            <w:r w:rsidRPr="00670153">
              <w:rPr>
                <w:b/>
              </w:rPr>
              <w:t>Poussé/</w:t>
            </w:r>
            <w:r w:rsidRPr="001664CB">
              <w:rPr>
                <w:b/>
                <w:i/>
              </w:rPr>
              <w:t>Pushed</w:t>
            </w:r>
          </w:p>
        </w:tc>
        <w:tc>
          <w:tcPr>
            <w:tcW w:w="1701" w:type="dxa"/>
            <w:vAlign w:val="center"/>
          </w:tcPr>
          <w:p w14:paraId="18BA4244" w14:textId="77777777" w:rsidR="004449B7" w:rsidRPr="00670153" w:rsidRDefault="004449B7" w:rsidP="0024185F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</w:rPr>
            </w:pPr>
            <w:r w:rsidRPr="00670153">
              <w:rPr>
                <w:b/>
              </w:rPr>
              <w:t>Tiré/</w:t>
            </w:r>
            <w:r w:rsidRPr="001664CB">
              <w:rPr>
                <w:b/>
                <w:i/>
              </w:rPr>
              <w:t>Pulled</w:t>
            </w:r>
          </w:p>
        </w:tc>
      </w:tr>
      <w:tr w:rsidR="00D8722B" w:rsidRPr="00670153" w14:paraId="3E1EDD7F" w14:textId="77777777" w:rsidTr="000B706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684563C" w14:textId="77777777" w:rsidR="00D8722B" w:rsidRPr="00670153" w:rsidRDefault="00D8722B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DECFABD" w14:textId="77777777" w:rsidR="00D8722B" w:rsidRPr="00670153" w:rsidRDefault="00D8722B" w:rsidP="001664CB">
            <w:pPr>
              <w:tabs>
                <w:tab w:val="left" w:pos="284"/>
              </w:tabs>
              <w:spacing w:before="60"/>
              <w:jc w:val="both"/>
              <w:rPr>
                <w:b/>
                <w:bCs/>
                <w:caps/>
                <w:szCs w:val="16"/>
              </w:rPr>
            </w:pPr>
          </w:p>
        </w:tc>
        <w:tc>
          <w:tcPr>
            <w:tcW w:w="3685" w:type="dxa"/>
            <w:gridSpan w:val="2"/>
          </w:tcPr>
          <w:p w14:paraId="275BEE51" w14:textId="77777777" w:rsidR="00D8722B" w:rsidRPr="001664CB" w:rsidRDefault="00D8722B" w:rsidP="001664CB">
            <w:pPr>
              <w:tabs>
                <w:tab w:val="left" w:pos="284"/>
              </w:tabs>
              <w:spacing w:before="60"/>
              <w:jc w:val="both"/>
            </w:pPr>
            <w:r w:rsidRPr="001664CB">
              <w:t>b1)</w:t>
            </w:r>
            <w:r w:rsidRPr="001664CB">
              <w:tab/>
            </w:r>
            <w:r w:rsidRPr="00670153">
              <w:t>Fonctionnement</w:t>
            </w:r>
          </w:p>
          <w:p w14:paraId="0CD2621C" w14:textId="77777777" w:rsidR="00D8722B" w:rsidRPr="00670153" w:rsidRDefault="00D8722B" w:rsidP="001664CB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1664CB">
              <w:rPr>
                <w:i/>
              </w:rPr>
              <w:tab/>
            </w:r>
            <w:r w:rsidRPr="00670153">
              <w:rPr>
                <w:i/>
              </w:rPr>
              <w:t>Operation</w:t>
            </w:r>
          </w:p>
        </w:tc>
        <w:tc>
          <w:tcPr>
            <w:tcW w:w="1701" w:type="dxa"/>
            <w:vAlign w:val="center"/>
          </w:tcPr>
          <w:p w14:paraId="7E0A86FD" w14:textId="77777777" w:rsidR="00D8722B" w:rsidRPr="00157F3A" w:rsidRDefault="00D8722B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4E9884D" w14:textId="77777777" w:rsidR="00D8722B" w:rsidRPr="00157F3A" w:rsidRDefault="00D8722B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664CB" w:rsidRPr="00670153" w14:paraId="19D1E9DC" w14:textId="77777777" w:rsidTr="000B706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241DCA" w14:textId="77777777" w:rsidR="001664CB" w:rsidRPr="00670153" w:rsidRDefault="001664CB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197A141" w14:textId="77777777" w:rsidR="001664CB" w:rsidRPr="00670153" w:rsidRDefault="001664CB" w:rsidP="001664CB">
            <w:pPr>
              <w:tabs>
                <w:tab w:val="left" w:pos="284"/>
              </w:tabs>
              <w:spacing w:before="60"/>
              <w:jc w:val="both"/>
            </w:pPr>
            <w:r w:rsidRPr="00670153">
              <w:t>c)</w:t>
            </w:r>
            <w:r w:rsidRPr="00670153">
              <w:tab/>
              <w:t>Nombre de disques</w:t>
            </w:r>
          </w:p>
          <w:p w14:paraId="51121068" w14:textId="77777777" w:rsidR="001664CB" w:rsidRPr="00670153" w:rsidRDefault="001664CB" w:rsidP="001664CB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1664CB">
              <w:rPr>
                <w:i/>
              </w:rPr>
              <w:tab/>
            </w:r>
            <w:r w:rsidRPr="00670153">
              <w:rPr>
                <w:i/>
              </w:rPr>
              <w:t>Number of plates</w:t>
            </w:r>
          </w:p>
        </w:tc>
        <w:tc>
          <w:tcPr>
            <w:tcW w:w="7087" w:type="dxa"/>
            <w:gridSpan w:val="4"/>
            <w:vAlign w:val="bottom"/>
          </w:tcPr>
          <w:p w14:paraId="3D0C3ECC" w14:textId="77777777" w:rsidR="001664CB" w:rsidRPr="000F4080" w:rsidRDefault="001664CB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4449B7" w:rsidRPr="00670153" w14:paraId="3067084C" w14:textId="77777777" w:rsidTr="000B706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50556EB" w14:textId="77777777" w:rsidR="004449B7" w:rsidRPr="00670153" w:rsidRDefault="004449B7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8E43F79" w14:textId="77777777" w:rsidR="004449B7" w:rsidRPr="001664CB" w:rsidRDefault="004449B7" w:rsidP="001664CB">
            <w:pPr>
              <w:tabs>
                <w:tab w:val="left" w:pos="284"/>
              </w:tabs>
              <w:spacing w:before="60"/>
              <w:jc w:val="both"/>
            </w:pPr>
            <w:r w:rsidRPr="001664CB">
              <w:t>d)</w:t>
            </w:r>
            <w:r w:rsidRPr="001664CB">
              <w:tab/>
            </w:r>
            <w:r w:rsidRPr="00670153">
              <w:t>Diamètre du(des) disque(s)</w:t>
            </w:r>
          </w:p>
          <w:p w14:paraId="4763F773" w14:textId="77777777" w:rsidR="004449B7" w:rsidRPr="00670153" w:rsidRDefault="004449B7" w:rsidP="001664CB">
            <w:pPr>
              <w:tabs>
                <w:tab w:val="left" w:pos="284"/>
              </w:tabs>
              <w:jc w:val="both"/>
              <w:rPr>
                <w:lang w:val="en-US"/>
              </w:rPr>
            </w:pPr>
            <w:r w:rsidRPr="001664CB">
              <w:rPr>
                <w:i/>
              </w:rPr>
              <w:tab/>
            </w:r>
            <w:r w:rsidRPr="00714A7A">
              <w:rPr>
                <w:i/>
                <w:lang w:val="en-GB"/>
              </w:rPr>
              <w:t>Diameter of the plate(s)</w:t>
            </w:r>
          </w:p>
        </w:tc>
        <w:tc>
          <w:tcPr>
            <w:tcW w:w="1701" w:type="dxa"/>
            <w:vAlign w:val="bottom"/>
          </w:tcPr>
          <w:p w14:paraId="6118BF3B" w14:textId="77777777" w:rsidR="004449B7" w:rsidRPr="000F4080" w:rsidRDefault="004449B7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386" w:type="dxa"/>
            <w:gridSpan w:val="3"/>
            <w:vAlign w:val="bottom"/>
          </w:tcPr>
          <w:p w14:paraId="0D6D2D14" w14:textId="77777777" w:rsidR="004449B7" w:rsidRPr="00670153" w:rsidRDefault="001664CB" w:rsidP="001664CB">
            <w:pPr>
              <w:spacing w:after="120"/>
              <w:jc w:val="both"/>
              <w:rPr>
                <w:u w:val="single"/>
                <w:lang w:val="en-US"/>
              </w:rPr>
            </w:pPr>
            <w:r>
              <w:rPr>
                <w:lang w:val="en-GB"/>
              </w:rPr>
              <w:t>±</w:t>
            </w:r>
            <w:r w:rsidR="004449B7" w:rsidRPr="00670153">
              <w:rPr>
                <w:bCs/>
                <w:szCs w:val="16"/>
                <w:lang w:val="en-GB"/>
              </w:rPr>
              <w:t>2 mm</w:t>
            </w:r>
          </w:p>
        </w:tc>
      </w:tr>
      <w:tr w:rsidR="00DE33F9" w:rsidRPr="000F4080" w14:paraId="7E6BC018" w14:textId="77777777" w:rsidTr="003B6DD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BB60FA4" w14:textId="77777777" w:rsidR="00DE33F9" w:rsidRPr="00670153" w:rsidRDefault="00DE33F9" w:rsidP="003B6DD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2830416" w14:textId="77777777" w:rsidR="00DE33F9" w:rsidRPr="00670153" w:rsidRDefault="00DE33F9" w:rsidP="003B6DD3">
            <w:pPr>
              <w:tabs>
                <w:tab w:val="left" w:pos="284"/>
              </w:tabs>
              <w:spacing w:before="60"/>
              <w:jc w:val="both"/>
            </w:pPr>
            <w:r>
              <w:t>e</w:t>
            </w:r>
            <w:r w:rsidRPr="00670153">
              <w:t>)</w:t>
            </w:r>
            <w:r w:rsidRPr="00670153">
              <w:tab/>
            </w:r>
            <w:r>
              <w:t>Marque</w:t>
            </w:r>
          </w:p>
          <w:p w14:paraId="47407D0F" w14:textId="77777777" w:rsidR="00DE33F9" w:rsidRPr="00670153" w:rsidRDefault="00DE33F9" w:rsidP="00DE33F9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1664CB">
              <w:rPr>
                <w:i/>
              </w:rPr>
              <w:tab/>
            </w:r>
            <w:r>
              <w:rPr>
                <w:i/>
              </w:rPr>
              <w:t>Make</w:t>
            </w:r>
          </w:p>
        </w:tc>
        <w:tc>
          <w:tcPr>
            <w:tcW w:w="7087" w:type="dxa"/>
            <w:gridSpan w:val="4"/>
            <w:vAlign w:val="bottom"/>
          </w:tcPr>
          <w:p w14:paraId="100A83B7" w14:textId="77777777" w:rsidR="00DE33F9" w:rsidRPr="000F4080" w:rsidRDefault="00DE33F9" w:rsidP="003B6DD3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06B556E7" w14:textId="77777777" w:rsidR="00DE33F9" w:rsidRPr="005B5659" w:rsidRDefault="00DE33F9" w:rsidP="00772F43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33F9" w:rsidRPr="005F1733" w14:paraId="79CCD386" w14:textId="77777777" w:rsidTr="00DE33F9">
        <w:trPr>
          <w:trHeight w:hRule="exact" w:val="397"/>
          <w:jc w:val="center"/>
        </w:trPr>
        <w:tc>
          <w:tcPr>
            <w:tcW w:w="5103" w:type="dxa"/>
          </w:tcPr>
          <w:p w14:paraId="75D38AE5" w14:textId="77777777" w:rsidR="00DE33F9" w:rsidRPr="00DE33F9" w:rsidRDefault="00DE33F9" w:rsidP="00DE33F9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DE33F9">
              <w:rPr>
                <w:b/>
                <w:szCs w:val="16"/>
                <w:lang w:val="en-GB"/>
              </w:rPr>
              <w:t>F1-1)</w:t>
            </w:r>
            <w:r w:rsidRPr="00DE33F9">
              <w:rPr>
                <w:szCs w:val="16"/>
                <w:lang w:val="en-GB"/>
              </w:rPr>
              <w:tab/>
            </w:r>
            <w:r w:rsidRPr="00DE33F9">
              <w:rPr>
                <w:lang w:val="en-GB"/>
              </w:rPr>
              <w:t>Cloche d’embrayage</w:t>
            </w:r>
          </w:p>
          <w:p w14:paraId="4F846F1F" w14:textId="77777777" w:rsidR="00DE33F9" w:rsidRPr="00027451" w:rsidRDefault="00DE33F9" w:rsidP="00DE33F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DE33F9">
              <w:rPr>
                <w:szCs w:val="16"/>
                <w:lang w:val="en-GB"/>
              </w:rPr>
              <w:tab/>
            </w:r>
            <w:r>
              <w:rPr>
                <w:i/>
                <w:lang w:val="en-GB"/>
              </w:rPr>
              <w:t>Clutch bell housing</w:t>
            </w:r>
          </w:p>
        </w:tc>
        <w:tc>
          <w:tcPr>
            <w:tcW w:w="567" w:type="dxa"/>
          </w:tcPr>
          <w:p w14:paraId="26A7E2E3" w14:textId="77777777" w:rsidR="00DE33F9" w:rsidRPr="0009691C" w:rsidRDefault="00DE33F9" w:rsidP="00DE33F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1B7E427" w14:textId="77777777" w:rsidR="00DE33F9" w:rsidRPr="00DE33F9" w:rsidRDefault="00DE33F9" w:rsidP="00DE33F9">
            <w:pPr>
              <w:tabs>
                <w:tab w:val="left" w:pos="567"/>
              </w:tabs>
              <w:jc w:val="both"/>
              <w:rPr>
                <w:szCs w:val="16"/>
                <w:u w:val="single"/>
                <w:lang w:val="fr-CH"/>
              </w:rPr>
            </w:pPr>
            <w:r w:rsidRPr="00DE33F9">
              <w:rPr>
                <w:b/>
                <w:szCs w:val="16"/>
                <w:lang w:val="fr-CH"/>
              </w:rPr>
              <w:t>F1-5)</w:t>
            </w:r>
            <w:r w:rsidRPr="00DE33F9">
              <w:rPr>
                <w:szCs w:val="16"/>
                <w:lang w:val="fr-CH"/>
              </w:rPr>
              <w:tab/>
            </w:r>
            <w:r w:rsidRPr="00DE33F9">
              <w:rPr>
                <w:lang w:val="fr-CH"/>
              </w:rPr>
              <w:t xml:space="preserve">Maitre cylindre d’embrayage complete - </w:t>
            </w:r>
            <w:r w:rsidRPr="00DE33F9">
              <w:rPr>
                <w:u w:val="single"/>
                <w:lang w:val="fr-CH"/>
              </w:rPr>
              <w:t>déposé</w:t>
            </w:r>
          </w:p>
          <w:p w14:paraId="56B85CCC" w14:textId="77777777" w:rsidR="00DE33F9" w:rsidRPr="00027451" w:rsidRDefault="00DE33F9" w:rsidP="00DE33F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DE33F9">
              <w:rPr>
                <w:szCs w:val="16"/>
                <w:lang w:val="fr-CH"/>
              </w:rPr>
              <w:tab/>
            </w:r>
            <w:r>
              <w:rPr>
                <w:i/>
                <w:lang w:val="en-GB"/>
              </w:rPr>
              <w:t xml:space="preserve">Complete clutch master cylinder - </w:t>
            </w:r>
            <w:r w:rsidRPr="00DE33F9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41DBBE94" w14:textId="77777777" w:rsidR="00DE33F9" w:rsidRPr="00027451" w:rsidRDefault="00DE33F9" w:rsidP="00DE33F9">
      <w:pPr>
        <w:rPr>
          <w:color w:val="FF0000"/>
          <w:sz w:val="8"/>
          <w:lang w:val="en-GB"/>
        </w:rPr>
        <w:sectPr w:rsidR="00DE33F9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62B1A32" w14:textId="77777777" w:rsidR="00DE33F9" w:rsidRPr="00027451" w:rsidRDefault="00DE33F9" w:rsidP="00DE33F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33F9" w:rsidRPr="00957E61" w14:paraId="6EAB49C8" w14:textId="77777777" w:rsidTr="003B6DD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E98AF41" w14:textId="77777777" w:rsidR="00DE33F9" w:rsidRPr="00027451" w:rsidRDefault="00DE33F9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2882835" w14:textId="77777777" w:rsidR="00DE33F9" w:rsidRPr="00027451" w:rsidRDefault="00DE33F9" w:rsidP="003B6D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7B39B1" w14:textId="77777777" w:rsidR="00DE33F9" w:rsidRDefault="00DE33F9" w:rsidP="003B6DD3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  <w:p w14:paraId="7E611D3B" w14:textId="77777777" w:rsidR="00E35D65" w:rsidRPr="00027451" w:rsidRDefault="00E35D65" w:rsidP="003B6DD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Specify bore : ± 0.05 mm</w:t>
            </w:r>
          </w:p>
        </w:tc>
      </w:tr>
    </w:tbl>
    <w:p w14:paraId="3C3A667B" w14:textId="77777777" w:rsidR="00DE33F9" w:rsidRDefault="00DE33F9" w:rsidP="00DE33F9">
      <w:pPr>
        <w:rPr>
          <w:color w:val="FF0000"/>
          <w:sz w:val="8"/>
          <w:lang w:val="en-GB"/>
        </w:rPr>
        <w:sectPr w:rsidR="00DE33F9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277A5B05" w14:textId="77777777" w:rsidR="00DE33F9" w:rsidRPr="00027451" w:rsidRDefault="00DE33F9" w:rsidP="00DE33F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17AA4" w:rsidRPr="005F1733" w14:paraId="018D649A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1C029C98" w14:textId="77777777" w:rsidR="00017AA4" w:rsidRPr="00EC40D1" w:rsidRDefault="00017AA4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F1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Groupe de pression </w:t>
            </w:r>
            <w:r w:rsidR="00165201">
              <w:t xml:space="preserve">- </w:t>
            </w:r>
            <w:r w:rsidRPr="00165201">
              <w:rPr>
                <w:u w:val="single"/>
              </w:rPr>
              <w:t>démonté</w:t>
            </w:r>
            <w:r w:rsidRPr="00670153">
              <w:t xml:space="preserve"> </w:t>
            </w:r>
            <w:r w:rsidRPr="00165201">
              <w:t>sans</w:t>
            </w:r>
            <w:r w:rsidRPr="00670153">
              <w:t xml:space="preserve"> disque(s)</w:t>
            </w:r>
          </w:p>
          <w:p w14:paraId="2B3E3B87" w14:textId="77777777" w:rsidR="00017AA4" w:rsidRPr="00027451" w:rsidRDefault="00017AA4" w:rsidP="00165201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Pressure unit </w:t>
            </w:r>
            <w:r w:rsidR="00165201">
              <w:rPr>
                <w:i/>
                <w:lang w:val="en-GB"/>
              </w:rPr>
              <w:t xml:space="preserve">- </w:t>
            </w:r>
            <w:r w:rsidRPr="00165201">
              <w:rPr>
                <w:i/>
                <w:u w:val="single"/>
                <w:lang w:val="en-GB"/>
              </w:rPr>
              <w:t>dism</w:t>
            </w:r>
            <w:r w:rsidR="00165201" w:rsidRPr="00165201">
              <w:rPr>
                <w:i/>
                <w:u w:val="single"/>
                <w:lang w:val="en-GB"/>
              </w:rPr>
              <w:t>a</w:t>
            </w:r>
            <w:r w:rsidRPr="00165201">
              <w:rPr>
                <w:i/>
                <w:u w:val="single"/>
                <w:lang w:val="en-GB"/>
              </w:rPr>
              <w:t>nt</w:t>
            </w:r>
            <w:r w:rsidR="00165201" w:rsidRPr="00165201">
              <w:rPr>
                <w:i/>
                <w:u w:val="single"/>
                <w:lang w:val="en-GB"/>
              </w:rPr>
              <w:t>l</w:t>
            </w:r>
            <w:r w:rsidRPr="00165201">
              <w:rPr>
                <w:i/>
                <w:u w:val="single"/>
                <w:lang w:val="en-GB"/>
              </w:rPr>
              <w:t>ed</w:t>
            </w:r>
            <w:r w:rsidRPr="00670153">
              <w:rPr>
                <w:i/>
                <w:lang w:val="en-GB"/>
              </w:rPr>
              <w:t xml:space="preserve"> </w:t>
            </w:r>
            <w:r w:rsidRPr="00165201">
              <w:rPr>
                <w:i/>
                <w:lang w:val="en-GB"/>
              </w:rPr>
              <w:t>without</w:t>
            </w:r>
            <w:r w:rsidRPr="00670153">
              <w:rPr>
                <w:i/>
                <w:lang w:val="en-GB"/>
              </w:rPr>
              <w:t xml:space="preserve"> disc(s)</w:t>
            </w:r>
          </w:p>
        </w:tc>
        <w:tc>
          <w:tcPr>
            <w:tcW w:w="567" w:type="dxa"/>
          </w:tcPr>
          <w:p w14:paraId="0D7E6863" w14:textId="77777777" w:rsidR="00017AA4" w:rsidRPr="0009691C" w:rsidRDefault="00017AA4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577563C" w14:textId="77777777" w:rsidR="00017AA4" w:rsidRPr="00EC40D1" w:rsidRDefault="00017AA4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F1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3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="00165201" w:rsidRPr="00670153">
              <w:t xml:space="preserve">Groupe de pression </w:t>
            </w:r>
            <w:r w:rsidR="00165201">
              <w:t xml:space="preserve">- </w:t>
            </w:r>
            <w:r w:rsidR="00165201" w:rsidRPr="00165201">
              <w:rPr>
                <w:u w:val="single"/>
              </w:rPr>
              <w:t>démonté</w:t>
            </w:r>
            <w:r w:rsidR="00165201" w:rsidRPr="00670153">
              <w:t xml:space="preserve"> </w:t>
            </w:r>
            <w:r w:rsidR="00165201" w:rsidRPr="00165201">
              <w:t>sans</w:t>
            </w:r>
            <w:r w:rsidR="00165201" w:rsidRPr="00670153">
              <w:t xml:space="preserve"> disque(s)</w:t>
            </w:r>
          </w:p>
          <w:p w14:paraId="0E342573" w14:textId="77777777" w:rsidR="00017AA4" w:rsidRPr="00027451" w:rsidRDefault="00017AA4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="00165201" w:rsidRPr="00670153">
              <w:rPr>
                <w:i/>
                <w:lang w:val="en-GB"/>
              </w:rPr>
              <w:t xml:space="preserve">Pressure unit </w:t>
            </w:r>
            <w:r w:rsidR="00165201">
              <w:rPr>
                <w:i/>
                <w:lang w:val="en-GB"/>
              </w:rPr>
              <w:t xml:space="preserve">- </w:t>
            </w:r>
            <w:r w:rsidR="00165201" w:rsidRPr="00165201">
              <w:rPr>
                <w:i/>
                <w:u w:val="single"/>
                <w:lang w:val="en-GB"/>
              </w:rPr>
              <w:t>dismantled</w:t>
            </w:r>
            <w:r w:rsidR="00165201" w:rsidRPr="00670153">
              <w:rPr>
                <w:i/>
                <w:lang w:val="en-GB"/>
              </w:rPr>
              <w:t xml:space="preserve"> </w:t>
            </w:r>
            <w:r w:rsidR="00165201" w:rsidRPr="00165201">
              <w:rPr>
                <w:i/>
                <w:lang w:val="en-GB"/>
              </w:rPr>
              <w:t>without</w:t>
            </w:r>
            <w:r w:rsidR="00165201" w:rsidRPr="00670153">
              <w:rPr>
                <w:i/>
                <w:lang w:val="en-GB"/>
              </w:rPr>
              <w:t xml:space="preserve"> disc(s)</w:t>
            </w:r>
          </w:p>
        </w:tc>
      </w:tr>
    </w:tbl>
    <w:p w14:paraId="285927C9" w14:textId="77777777" w:rsidR="00017AA4" w:rsidRPr="00027451" w:rsidRDefault="00017AA4" w:rsidP="00017AA4">
      <w:pPr>
        <w:rPr>
          <w:color w:val="FF0000"/>
          <w:sz w:val="8"/>
          <w:lang w:val="en-GB"/>
        </w:rPr>
        <w:sectPr w:rsidR="00017AA4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F581A91" w14:textId="77777777" w:rsidR="00017AA4" w:rsidRPr="00027451" w:rsidRDefault="00017AA4" w:rsidP="00017AA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17AA4" w:rsidRPr="00957E61" w14:paraId="52B6F37E" w14:textId="77777777" w:rsidTr="000B706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2001C21" w14:textId="77777777" w:rsidR="00017AA4" w:rsidRPr="00027451" w:rsidRDefault="00DB7C4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944125B" w14:textId="77777777" w:rsidR="00017AA4" w:rsidRPr="00027451" w:rsidRDefault="00017AA4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80E3FC" w14:textId="77777777" w:rsidR="00017AA4" w:rsidRPr="00027451" w:rsidRDefault="00DB7C4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4FA80469" w14:textId="77777777" w:rsidR="002F7EC8" w:rsidRDefault="002F7EC8" w:rsidP="00017AA4">
      <w:pPr>
        <w:rPr>
          <w:color w:val="FF0000"/>
          <w:sz w:val="8"/>
          <w:lang w:val="en-GB"/>
        </w:rPr>
        <w:sectPr w:rsidR="002F7EC8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7BBE0F9A" w14:textId="77777777" w:rsidR="00017AA4" w:rsidRPr="00027451" w:rsidRDefault="00017AA4" w:rsidP="00017AA4">
      <w:pPr>
        <w:rPr>
          <w:color w:val="FF0000"/>
          <w:sz w:val="8"/>
          <w:lang w:val="en-GB"/>
        </w:rPr>
      </w:pPr>
    </w:p>
    <w:p w14:paraId="45697085" w14:textId="77777777" w:rsidR="004175EC" w:rsidRPr="00670153" w:rsidRDefault="004175EC" w:rsidP="00FE7B38">
      <w:pPr>
        <w:jc w:val="both"/>
        <w:rPr>
          <w:szCs w:val="16"/>
        </w:rPr>
      </w:pPr>
      <w:r w:rsidRPr="00670153"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849"/>
        <w:gridCol w:w="1416"/>
        <w:gridCol w:w="851"/>
        <w:gridCol w:w="850"/>
        <w:gridCol w:w="851"/>
        <w:gridCol w:w="662"/>
        <w:gridCol w:w="2362"/>
        <w:gridCol w:w="2363"/>
      </w:tblGrid>
      <w:tr w:rsidR="00670153" w:rsidRPr="00670153" w14:paraId="59645BFF" w14:textId="77777777" w:rsidTr="000B7066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90E759B" w14:textId="77777777" w:rsidR="00151C96" w:rsidRPr="00714A7A" w:rsidRDefault="00151C96" w:rsidP="00714A7A">
            <w:pPr>
              <w:spacing w:before="60"/>
              <w:jc w:val="both"/>
              <w:rPr>
                <w:b/>
                <w:bCs/>
              </w:rPr>
            </w:pPr>
            <w:r w:rsidRPr="00714A7A">
              <w:rPr>
                <w:b/>
                <w:bCs/>
              </w:rPr>
              <w:lastRenderedPageBreak/>
              <w:t>603.</w:t>
            </w:r>
          </w:p>
        </w:tc>
        <w:tc>
          <w:tcPr>
            <w:tcW w:w="10204" w:type="dxa"/>
            <w:gridSpan w:val="8"/>
            <w:tcBorders>
              <w:left w:val="nil"/>
            </w:tcBorders>
            <w:shd w:val="clear" w:color="auto" w:fill="DBE5F1" w:themeFill="accent1" w:themeFillTint="33"/>
          </w:tcPr>
          <w:p w14:paraId="3AC2AC9A" w14:textId="77777777" w:rsidR="00151C96" w:rsidRPr="00714A7A" w:rsidRDefault="00151C96" w:rsidP="00714A7A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Boîte de vitesses / </w:t>
            </w:r>
            <w:r w:rsidRPr="00C7451B">
              <w:rPr>
                <w:b/>
                <w:i/>
                <w:caps/>
              </w:rPr>
              <w:t>Gearbox</w:t>
            </w:r>
          </w:p>
        </w:tc>
      </w:tr>
      <w:tr w:rsidR="00436BE7" w:rsidRPr="00670153" w14:paraId="3165D332" w14:textId="77777777" w:rsidTr="000B7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A2A2D7C" w14:textId="77777777" w:rsidR="00436BE7" w:rsidRPr="00670153" w:rsidRDefault="00436BE7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FE4CF" w14:textId="77777777" w:rsidR="00436BE7" w:rsidRPr="00670153" w:rsidRDefault="00436BE7" w:rsidP="00714A7A">
            <w:pPr>
              <w:tabs>
                <w:tab w:val="left" w:pos="284"/>
              </w:tabs>
              <w:spacing w:before="60"/>
              <w:jc w:val="both"/>
            </w:pPr>
            <w:r w:rsidRPr="00670153">
              <w:t>a)</w:t>
            </w:r>
            <w:r w:rsidRPr="00670153">
              <w:tab/>
              <w:t>Emplacement</w:t>
            </w:r>
          </w:p>
          <w:p w14:paraId="4599AF4B" w14:textId="77777777" w:rsidR="00436BE7" w:rsidRPr="00670153" w:rsidRDefault="00436BE7" w:rsidP="007D4561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670153">
              <w:tab/>
            </w:r>
            <w:r w:rsidRPr="00670153">
              <w:rPr>
                <w:i/>
                <w:lang w:val="en-GB"/>
              </w:rPr>
              <w:t>Location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69EC6" w14:textId="77777777" w:rsidR="00436BE7" w:rsidRPr="000F4080" w:rsidRDefault="00436BE7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436BE7" w:rsidRPr="00670153" w14:paraId="73BC2D11" w14:textId="77777777" w:rsidTr="000B7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A63E0A9" w14:textId="77777777" w:rsidR="00436BE7" w:rsidRPr="00670153" w:rsidRDefault="00436BE7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E6F69" w14:textId="77777777" w:rsidR="00436BE7" w:rsidRPr="00670153" w:rsidRDefault="00436BE7" w:rsidP="00714A7A">
            <w:pPr>
              <w:tabs>
                <w:tab w:val="left" w:pos="284"/>
              </w:tabs>
              <w:spacing w:before="60"/>
              <w:jc w:val="both"/>
            </w:pPr>
            <w:r w:rsidRPr="00670153">
              <w:t>b)</w:t>
            </w:r>
            <w:r w:rsidRPr="00670153">
              <w:tab/>
              <w:t>Marque</w:t>
            </w:r>
          </w:p>
          <w:p w14:paraId="42F4FBF1" w14:textId="77777777" w:rsidR="00436BE7" w:rsidRPr="00670153" w:rsidRDefault="00436BE7" w:rsidP="007D4561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670153">
              <w:tab/>
            </w:r>
            <w:r w:rsidRPr="00670153">
              <w:rPr>
                <w:i/>
              </w:rPr>
              <w:t>Make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21C80" w14:textId="77777777" w:rsidR="00436BE7" w:rsidRPr="000F4080" w:rsidRDefault="00436BE7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436BE7" w:rsidRPr="00670153" w14:paraId="77B743D3" w14:textId="77777777" w:rsidTr="000B7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519EBD3" w14:textId="77777777" w:rsidR="00436BE7" w:rsidRPr="00670153" w:rsidRDefault="00436BE7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78C0DE" w14:textId="77777777" w:rsidR="00436BE7" w:rsidRPr="00670153" w:rsidRDefault="00436BE7" w:rsidP="006B63D3">
            <w:pPr>
              <w:tabs>
                <w:tab w:val="left" w:pos="284"/>
              </w:tabs>
              <w:spacing w:before="60"/>
              <w:jc w:val="both"/>
            </w:pPr>
            <w:r w:rsidRPr="00670153">
              <w:t>d)</w:t>
            </w:r>
            <w:r w:rsidRPr="00670153">
              <w:tab/>
              <w:t>Type et emplacement de commande</w:t>
            </w:r>
          </w:p>
          <w:p w14:paraId="198BB581" w14:textId="77777777" w:rsidR="00436BE7" w:rsidRPr="00670153" w:rsidRDefault="00436BE7" w:rsidP="006B63D3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670153">
              <w:tab/>
            </w:r>
            <w:r w:rsidRPr="00670153">
              <w:rPr>
                <w:i/>
                <w:lang w:val="en-GB"/>
              </w:rPr>
              <w:t>Type and location of control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ED9D3" w14:textId="77777777" w:rsidR="00436BE7" w:rsidRPr="000F4080" w:rsidRDefault="00436BE7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670153" w:rsidRPr="00670153" w14:paraId="3EEEAD89" w14:textId="77777777" w:rsidTr="000B7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CB1DD21" w14:textId="77777777" w:rsidR="00151C96" w:rsidRPr="00670153" w:rsidRDefault="00151C96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D0EFB" w14:textId="77777777" w:rsidR="00151C96" w:rsidRPr="00037A74" w:rsidRDefault="00151C96" w:rsidP="00CC35B6">
            <w:pPr>
              <w:spacing w:after="60"/>
              <w:rPr>
                <w:szCs w:val="20"/>
                <w:lang w:val="en-GB"/>
              </w:rPr>
            </w:pPr>
          </w:p>
        </w:tc>
        <w:tc>
          <w:tcPr>
            <w:tcW w:w="23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4A4C5" w14:textId="77777777" w:rsidR="00151C96" w:rsidRPr="00436BE7" w:rsidRDefault="00151C96" w:rsidP="00F15524">
            <w:pPr>
              <w:jc w:val="center"/>
              <w:rPr>
                <w:b/>
              </w:rPr>
            </w:pPr>
            <w:r w:rsidRPr="00436BE7">
              <w:rPr>
                <w:b/>
              </w:rPr>
              <w:t>Hydraulique</w:t>
            </w:r>
          </w:p>
          <w:p w14:paraId="732227DA" w14:textId="77777777" w:rsidR="00151C96" w:rsidRPr="00436BE7" w:rsidRDefault="00151C96" w:rsidP="00F15524">
            <w:pPr>
              <w:jc w:val="center"/>
              <w:rPr>
                <w:b/>
                <w:i/>
                <w:szCs w:val="16"/>
                <w:highlight w:val="yellow"/>
                <w:lang w:val="en-GB"/>
              </w:rPr>
            </w:pPr>
            <w:r w:rsidRPr="00436BE7">
              <w:rPr>
                <w:b/>
                <w:i/>
                <w:szCs w:val="16"/>
                <w:lang w:val="en-GB"/>
              </w:rPr>
              <w:t>Hydraulic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D401" w14:textId="77777777" w:rsidR="00151C96" w:rsidRPr="00436BE7" w:rsidRDefault="00151C96" w:rsidP="00F15524">
            <w:pPr>
              <w:jc w:val="center"/>
              <w:rPr>
                <w:b/>
              </w:rPr>
            </w:pPr>
            <w:r w:rsidRPr="00436BE7">
              <w:rPr>
                <w:b/>
              </w:rPr>
              <w:t>Pneumatique</w:t>
            </w:r>
          </w:p>
          <w:p w14:paraId="7754DCF0" w14:textId="77777777" w:rsidR="00151C96" w:rsidRPr="00436BE7" w:rsidRDefault="00151C96" w:rsidP="00F15524">
            <w:pPr>
              <w:jc w:val="center"/>
              <w:rPr>
                <w:b/>
                <w:i/>
                <w:szCs w:val="16"/>
                <w:highlight w:val="yellow"/>
              </w:rPr>
            </w:pPr>
            <w:r w:rsidRPr="00436BE7">
              <w:rPr>
                <w:b/>
                <w:i/>
              </w:rPr>
              <w:t>Pneumatic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CD456" w14:textId="77777777" w:rsidR="00151C96" w:rsidRPr="00436BE7" w:rsidRDefault="00151C96" w:rsidP="00F15524">
            <w:pPr>
              <w:spacing w:before="60"/>
              <w:jc w:val="center"/>
              <w:rPr>
                <w:b/>
              </w:rPr>
            </w:pPr>
            <w:r w:rsidRPr="00436BE7">
              <w:rPr>
                <w:b/>
              </w:rPr>
              <w:t>Autre</w:t>
            </w:r>
          </w:p>
          <w:p w14:paraId="3A5A8D62" w14:textId="77777777" w:rsidR="00151C96" w:rsidRPr="00436BE7" w:rsidRDefault="00151C96" w:rsidP="00F15524">
            <w:pPr>
              <w:jc w:val="center"/>
              <w:rPr>
                <w:b/>
                <w:i/>
                <w:szCs w:val="16"/>
                <w:highlight w:val="yellow"/>
                <w:lang w:val="en-GB"/>
              </w:rPr>
            </w:pPr>
            <w:r w:rsidRPr="00436BE7">
              <w:rPr>
                <w:b/>
                <w:i/>
              </w:rPr>
              <w:t>Other</w:t>
            </w:r>
          </w:p>
        </w:tc>
      </w:tr>
      <w:tr w:rsidR="00436BE7" w:rsidRPr="00670153" w14:paraId="34F46A00" w14:textId="77777777" w:rsidTr="000B7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5843ECD" w14:textId="77777777" w:rsidR="00436BE7" w:rsidRPr="00670153" w:rsidRDefault="00436BE7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A3D1B" w14:textId="77777777" w:rsidR="00436BE7" w:rsidRPr="00074DED" w:rsidRDefault="00436BE7" w:rsidP="000A2E76">
            <w:pPr>
              <w:tabs>
                <w:tab w:val="left" w:pos="567"/>
              </w:tabs>
              <w:spacing w:before="60"/>
              <w:ind w:left="284"/>
              <w:rPr>
                <w:lang w:val="en-GB"/>
              </w:rPr>
            </w:pPr>
            <w:r w:rsidRPr="00074DED">
              <w:rPr>
                <w:lang w:val="en-GB"/>
              </w:rPr>
              <w:t>d1)</w:t>
            </w:r>
            <w:r w:rsidRPr="00074DED">
              <w:rPr>
                <w:lang w:val="en-GB"/>
              </w:rPr>
              <w:tab/>
              <w:t>Type d’assistance</w:t>
            </w:r>
          </w:p>
          <w:p w14:paraId="0FB6E73D" w14:textId="77777777" w:rsidR="00436BE7" w:rsidRPr="00074DED" w:rsidRDefault="00436BE7" w:rsidP="000A2E76">
            <w:pPr>
              <w:tabs>
                <w:tab w:val="left" w:pos="567"/>
              </w:tabs>
              <w:spacing w:after="60"/>
              <w:ind w:left="284"/>
              <w:rPr>
                <w:i/>
                <w:szCs w:val="20"/>
                <w:lang w:val="en-GB"/>
              </w:rPr>
            </w:pPr>
            <w:r w:rsidRPr="00074DED">
              <w:rPr>
                <w:lang w:val="en-GB"/>
              </w:rPr>
              <w:tab/>
            </w:r>
            <w:r w:rsidRPr="00074DED">
              <w:rPr>
                <w:i/>
                <w:lang w:val="en-GB"/>
              </w:rPr>
              <w:t>Type of assistance</w:t>
            </w:r>
          </w:p>
        </w:tc>
        <w:tc>
          <w:tcPr>
            <w:tcW w:w="23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CC00" w14:textId="77777777" w:rsidR="00436BE7" w:rsidRPr="00157F3A" w:rsidRDefault="00436BE7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C08B8" w14:textId="77777777" w:rsidR="00436BE7" w:rsidRPr="00157F3A" w:rsidRDefault="00436BE7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76A43" w14:textId="77777777" w:rsidR="00436BE7" w:rsidRPr="00157F3A" w:rsidRDefault="00436BE7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937BA1" w:rsidRPr="00670153" w14:paraId="2FC32426" w14:textId="77777777" w:rsidTr="000B7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F935DCA" w14:textId="77777777" w:rsidR="00937BA1" w:rsidRPr="00714A7A" w:rsidRDefault="00937BA1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81D569" w14:textId="77777777" w:rsidR="00937BA1" w:rsidRPr="00670153" w:rsidRDefault="00937BA1" w:rsidP="00B67D33">
            <w:pPr>
              <w:tabs>
                <w:tab w:val="left" w:pos="284"/>
              </w:tabs>
              <w:spacing w:before="60"/>
              <w:jc w:val="both"/>
            </w:pPr>
            <w:r w:rsidRPr="00670153">
              <w:t>e)</w:t>
            </w:r>
            <w:r w:rsidRPr="00670153">
              <w:tab/>
              <w:t>Rapports</w:t>
            </w:r>
          </w:p>
          <w:p w14:paraId="56E524D7" w14:textId="77777777" w:rsidR="00937BA1" w:rsidRPr="00B67D33" w:rsidRDefault="00937BA1" w:rsidP="007D4561">
            <w:pPr>
              <w:tabs>
                <w:tab w:val="left" w:pos="284"/>
              </w:tabs>
              <w:jc w:val="both"/>
              <w:rPr>
                <w:bCs/>
                <w:i/>
                <w:caps/>
                <w:szCs w:val="16"/>
                <w:u w:val="single"/>
              </w:rPr>
            </w:pPr>
            <w:r w:rsidRPr="00B67D33">
              <w:rPr>
                <w:i/>
              </w:rPr>
              <w:tab/>
              <w:t>Gear ratios</w:t>
            </w:r>
          </w:p>
        </w:tc>
      </w:tr>
      <w:tr w:rsidR="00772F43" w:rsidRPr="00670153" w14:paraId="6B195648" w14:textId="77777777" w:rsidTr="00C43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C4E89B0" w14:textId="77777777" w:rsidR="00772F43" w:rsidRPr="00714A7A" w:rsidRDefault="00772F43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7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051482" w14:textId="77777777" w:rsidR="00772F43" w:rsidRPr="00670153" w:rsidRDefault="00772F43" w:rsidP="00D87223">
            <w:pPr>
              <w:ind w:left="1418" w:hanging="1418"/>
              <w:jc w:val="center"/>
              <w:rPr>
                <w:i/>
                <w:caps/>
                <w:sz w:val="12"/>
                <w:szCs w:val="20"/>
                <w:lang w:val="en-GB"/>
              </w:rPr>
            </w:pPr>
            <w:r w:rsidRPr="00670153">
              <w:rPr>
                <w:b/>
                <w:caps/>
                <w:szCs w:val="20"/>
              </w:rPr>
              <w:t xml:space="preserve">Série de rapports </w:t>
            </w:r>
            <w:r>
              <w:rPr>
                <w:b/>
                <w:szCs w:val="20"/>
                <w:lang w:val="fr-CH"/>
              </w:rPr>
              <w:t xml:space="preserve">TYPE </w:t>
            </w:r>
            <w:r w:rsidRPr="00670153">
              <w:rPr>
                <w:b/>
                <w:caps/>
                <w:szCs w:val="20"/>
              </w:rPr>
              <w:t xml:space="preserve">1 / </w:t>
            </w:r>
            <w:r w:rsidRPr="00670153">
              <w:rPr>
                <w:b/>
                <w:i/>
                <w:caps/>
                <w:szCs w:val="12"/>
                <w:lang w:val="en-GB"/>
              </w:rPr>
              <w:t>Set of ratios</w:t>
            </w:r>
          </w:p>
        </w:tc>
        <w:tc>
          <w:tcPr>
            <w:tcW w:w="5387" w:type="dxa"/>
            <w:gridSpan w:val="3"/>
            <w:vMerge w:val="restart"/>
            <w:tcBorders>
              <w:top w:val="nil"/>
              <w:left w:val="single" w:sz="4" w:space="0" w:color="002060"/>
              <w:right w:val="nil"/>
            </w:tcBorders>
          </w:tcPr>
          <w:p w14:paraId="09F0848A" w14:textId="77777777" w:rsidR="00772F43" w:rsidRPr="00772F43" w:rsidRDefault="00772F43" w:rsidP="00E04737">
            <w:pPr>
              <w:ind w:left="1418" w:hanging="1418"/>
              <w:jc w:val="center"/>
              <w:rPr>
                <w:caps/>
                <w:szCs w:val="20"/>
                <w:lang w:val="en-GB"/>
              </w:rPr>
            </w:pPr>
          </w:p>
        </w:tc>
      </w:tr>
      <w:tr w:rsidR="00772F43" w:rsidRPr="00006FFE" w14:paraId="79032071" w14:textId="77777777" w:rsidTr="00C43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60FF22E" w14:textId="77777777" w:rsidR="00772F43" w:rsidRPr="005849CB" w:rsidRDefault="00772F43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CAA972" w14:textId="77777777" w:rsidR="00772F43" w:rsidRPr="00006FFE" w:rsidRDefault="00772F43" w:rsidP="00006FFE">
            <w:pPr>
              <w:ind w:left="1418" w:hanging="1418"/>
              <w:jc w:val="center"/>
              <w:rPr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D37958" w14:textId="77777777" w:rsidR="00772F43" w:rsidRPr="00006FFE" w:rsidRDefault="00772F43" w:rsidP="00006FFE">
            <w:pPr>
              <w:ind w:left="1418" w:hanging="1418"/>
              <w:jc w:val="center"/>
              <w:rPr>
                <w:sz w:val="12"/>
                <w:szCs w:val="12"/>
                <w:lang w:val="en-GB"/>
              </w:rPr>
            </w:pPr>
            <w:r w:rsidRPr="00006FFE">
              <w:rPr>
                <w:sz w:val="12"/>
                <w:szCs w:val="12"/>
                <w:lang w:val="en-GB"/>
              </w:rPr>
              <w:t>Nombre de dents</w:t>
            </w:r>
          </w:p>
          <w:p w14:paraId="0CE2F36C" w14:textId="77777777" w:rsidR="00772F43" w:rsidRPr="00006FFE" w:rsidRDefault="00772F43" w:rsidP="00006FFE">
            <w:pPr>
              <w:ind w:left="1418" w:hanging="1418"/>
              <w:jc w:val="center"/>
              <w:rPr>
                <w:i/>
                <w:sz w:val="12"/>
                <w:szCs w:val="12"/>
              </w:rPr>
            </w:pPr>
            <w:r w:rsidRPr="00006FFE">
              <w:rPr>
                <w:i/>
                <w:sz w:val="12"/>
                <w:szCs w:val="12"/>
                <w:lang w:val="en-GB"/>
              </w:rPr>
              <w:t>Number of teeth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A13087" w14:textId="77777777" w:rsidR="00772F43" w:rsidRPr="00006FFE" w:rsidRDefault="00772F43" w:rsidP="00006FFE">
            <w:pPr>
              <w:ind w:left="1418" w:hanging="1418"/>
              <w:jc w:val="center"/>
              <w:rPr>
                <w:sz w:val="12"/>
                <w:szCs w:val="12"/>
                <w:lang w:val="en-GB"/>
              </w:rPr>
            </w:pPr>
            <w:r w:rsidRPr="00006FFE">
              <w:rPr>
                <w:sz w:val="12"/>
                <w:szCs w:val="12"/>
                <w:lang w:val="en-GB"/>
              </w:rPr>
              <w:t>Rapport</w:t>
            </w:r>
          </w:p>
          <w:p w14:paraId="37CF9105" w14:textId="77777777" w:rsidR="00772F43" w:rsidRPr="00006FFE" w:rsidRDefault="00772F43" w:rsidP="00006FFE">
            <w:pPr>
              <w:ind w:left="1418" w:hanging="1418"/>
              <w:jc w:val="center"/>
              <w:rPr>
                <w:i/>
                <w:sz w:val="12"/>
                <w:szCs w:val="12"/>
              </w:rPr>
            </w:pPr>
            <w:r w:rsidRPr="00006FFE">
              <w:rPr>
                <w:i/>
                <w:sz w:val="12"/>
                <w:szCs w:val="12"/>
                <w:lang w:val="en-GB"/>
              </w:rPr>
              <w:t>Ratio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FB4EE6" w14:textId="77777777" w:rsidR="00772F43" w:rsidRPr="00006FFE" w:rsidRDefault="00772F43" w:rsidP="00006FFE">
            <w:pPr>
              <w:ind w:left="1418" w:hanging="1418"/>
              <w:jc w:val="center"/>
              <w:rPr>
                <w:sz w:val="12"/>
                <w:szCs w:val="12"/>
              </w:rPr>
            </w:pPr>
            <w:r w:rsidRPr="00006FFE">
              <w:rPr>
                <w:sz w:val="12"/>
                <w:szCs w:val="12"/>
              </w:rPr>
              <w:t>Constante</w:t>
            </w:r>
          </w:p>
          <w:p w14:paraId="340E9E7A" w14:textId="77777777" w:rsidR="00772F43" w:rsidRPr="00006FFE" w:rsidRDefault="00772F43" w:rsidP="00006FFE">
            <w:pPr>
              <w:ind w:left="1418" w:hanging="1418"/>
              <w:jc w:val="center"/>
              <w:rPr>
                <w:sz w:val="12"/>
                <w:szCs w:val="12"/>
              </w:rPr>
            </w:pPr>
            <w:r w:rsidRPr="00006FFE">
              <w:rPr>
                <w:i/>
                <w:sz w:val="12"/>
                <w:szCs w:val="12"/>
              </w:rPr>
              <w:t>Constant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E28EC1" w14:textId="77777777" w:rsidR="00772F43" w:rsidRPr="00006FFE" w:rsidRDefault="00772F43" w:rsidP="00006FFE">
            <w:pPr>
              <w:ind w:left="1418" w:hanging="1418"/>
              <w:jc w:val="center"/>
              <w:rPr>
                <w:sz w:val="12"/>
                <w:szCs w:val="12"/>
              </w:rPr>
            </w:pPr>
            <w:r w:rsidRPr="00006FFE">
              <w:rPr>
                <w:sz w:val="12"/>
                <w:szCs w:val="12"/>
              </w:rPr>
              <w:t>Synchro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218B5330" w14:textId="77777777" w:rsidR="00772F43" w:rsidRPr="00006FFE" w:rsidRDefault="00772F43" w:rsidP="00006FFE">
            <w:pPr>
              <w:ind w:left="1418" w:hanging="1418"/>
              <w:jc w:val="center"/>
              <w:rPr>
                <w:sz w:val="12"/>
                <w:szCs w:val="12"/>
              </w:rPr>
            </w:pPr>
          </w:p>
        </w:tc>
      </w:tr>
      <w:tr w:rsidR="00772F43" w:rsidRPr="00670153" w14:paraId="28CAA732" w14:textId="77777777" w:rsidTr="00C43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8007E40" w14:textId="77777777" w:rsidR="00772F43" w:rsidRPr="00714A7A" w:rsidRDefault="00772F43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F7FFA5" w14:textId="77777777" w:rsidR="00772F43" w:rsidRPr="00670153" w:rsidRDefault="00772F43" w:rsidP="00006FFE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67015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171EBA" w14:textId="77777777" w:rsidR="00772F43" w:rsidRPr="000F4080" w:rsidRDefault="00772F43" w:rsidP="00BE4F13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02B1D8" w14:textId="77777777" w:rsidR="00772F43" w:rsidRPr="000F4080" w:rsidRDefault="00772F43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6D7101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94FC6B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7DA47287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772F43" w:rsidRPr="00670153" w14:paraId="211AD7C1" w14:textId="77777777" w:rsidTr="00C43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17CF046" w14:textId="77777777" w:rsidR="00772F43" w:rsidRPr="00714A7A" w:rsidRDefault="00772F43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1A6F5E" w14:textId="77777777" w:rsidR="00772F43" w:rsidRPr="00670153" w:rsidRDefault="00772F43" w:rsidP="00006FFE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67015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2F3CFE" w14:textId="77777777" w:rsidR="00772F43" w:rsidRPr="000F4080" w:rsidRDefault="00772F43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43CB6E" w14:textId="77777777" w:rsidR="00772F43" w:rsidRPr="000F4080" w:rsidRDefault="00772F43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E01361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54309A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0FD95EE9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772F43" w:rsidRPr="00670153" w14:paraId="343752D3" w14:textId="77777777" w:rsidTr="00C43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1DD3C90D" w14:textId="77777777" w:rsidR="00772F43" w:rsidRPr="00714A7A" w:rsidRDefault="00772F43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D4CB91" w14:textId="77777777" w:rsidR="00772F43" w:rsidRPr="00670153" w:rsidRDefault="00772F43" w:rsidP="00006FFE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67015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925D54" w14:textId="77777777" w:rsidR="00772F43" w:rsidRPr="000F4080" w:rsidRDefault="00772F43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134FAF" w14:textId="77777777" w:rsidR="00772F43" w:rsidRPr="000F4080" w:rsidRDefault="00772F43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E4C330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2107BE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2C32CEE1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772F43" w:rsidRPr="00670153" w14:paraId="047D8C66" w14:textId="77777777" w:rsidTr="00C43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9712E43" w14:textId="77777777" w:rsidR="00772F43" w:rsidRPr="00714A7A" w:rsidRDefault="00772F43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08905E" w14:textId="77777777" w:rsidR="00772F43" w:rsidRPr="00670153" w:rsidRDefault="00772F43" w:rsidP="00006FFE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67015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971953" w14:textId="77777777" w:rsidR="00772F43" w:rsidRPr="000F4080" w:rsidRDefault="00772F43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B36150" w14:textId="77777777" w:rsidR="00772F43" w:rsidRPr="000F4080" w:rsidRDefault="00772F43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A923F1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D47AFD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017F1CB9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772F43" w:rsidRPr="00670153" w14:paraId="36CD88BC" w14:textId="77777777" w:rsidTr="00C43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F7FD874" w14:textId="77777777" w:rsidR="00772F43" w:rsidRPr="00714A7A" w:rsidRDefault="00772F43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9FD6B4" w14:textId="77777777" w:rsidR="00772F43" w:rsidRPr="00670153" w:rsidRDefault="00772F43" w:rsidP="00006FFE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67015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FC9BF1" w14:textId="77777777" w:rsidR="00772F43" w:rsidRPr="000F4080" w:rsidRDefault="00772F43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F7639E" w14:textId="77777777" w:rsidR="00772F43" w:rsidRPr="000F4080" w:rsidRDefault="00772F43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B549A4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D6D69E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37F46B84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772F43" w:rsidRPr="00670153" w14:paraId="3F4A82DD" w14:textId="77777777" w:rsidTr="00C43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6036FB7" w14:textId="77777777" w:rsidR="00772F43" w:rsidRPr="00714A7A" w:rsidRDefault="00772F43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E163AC" w14:textId="77777777" w:rsidR="00772F43" w:rsidRPr="00670153" w:rsidRDefault="00772F43" w:rsidP="00006FFE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67015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B98D0E" w14:textId="77777777" w:rsidR="00772F43" w:rsidRPr="000F4080" w:rsidRDefault="00772F43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654E8B" w14:textId="77777777" w:rsidR="00772F43" w:rsidRPr="000F4080" w:rsidRDefault="00772F43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82F919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9AFC51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2ECE66CD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772F43" w:rsidRPr="00670153" w14:paraId="29D59C43" w14:textId="77777777" w:rsidTr="00C43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88B4190" w14:textId="77777777" w:rsidR="00772F43" w:rsidRPr="00714A7A" w:rsidRDefault="00772F43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5EECA9" w14:textId="77777777" w:rsidR="00772F43" w:rsidRPr="00670153" w:rsidRDefault="00772F43" w:rsidP="00006FFE">
            <w:pPr>
              <w:ind w:left="1418" w:hanging="1418"/>
              <w:jc w:val="center"/>
              <w:rPr>
                <w:b/>
                <w:sz w:val="20"/>
                <w:szCs w:val="20"/>
              </w:rPr>
            </w:pPr>
            <w:r w:rsidRPr="00670153">
              <w:rPr>
                <w:b/>
                <w:szCs w:val="20"/>
              </w:rPr>
              <w:t>AR/</w:t>
            </w:r>
            <w:r w:rsidRPr="00670153">
              <w:rPr>
                <w:b/>
                <w:i/>
                <w:szCs w:val="20"/>
              </w:rPr>
              <w:t>R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A9BD7A" w14:textId="77777777" w:rsidR="00772F43" w:rsidRPr="000F4080" w:rsidRDefault="00772F43" w:rsidP="00BE4F13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D6BFFF" w14:textId="77777777" w:rsidR="00772F43" w:rsidRPr="000F4080" w:rsidRDefault="00772F43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907456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CBEF8C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002060"/>
              <w:right w:val="nil"/>
            </w:tcBorders>
            <w:vAlign w:val="center"/>
          </w:tcPr>
          <w:p w14:paraId="6EB17B57" w14:textId="77777777" w:rsidR="00772F43" w:rsidRPr="00157F3A" w:rsidRDefault="00772F43" w:rsidP="000A2E76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772F43" w:rsidRPr="00670153" w14:paraId="291945C4" w14:textId="77777777" w:rsidTr="00C43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2D8804C" w14:textId="77777777" w:rsidR="00772F43" w:rsidRPr="00714A7A" w:rsidRDefault="00772F43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BEA1CD" w14:textId="77777777" w:rsidR="00772F43" w:rsidRPr="00670153" w:rsidRDefault="00772F43" w:rsidP="00006FFE">
            <w:pPr>
              <w:ind w:left="1418" w:hanging="1418"/>
              <w:jc w:val="center"/>
              <w:rPr>
                <w:b/>
                <w:sz w:val="12"/>
                <w:szCs w:val="20"/>
              </w:rPr>
            </w:pPr>
            <w:r w:rsidRPr="00670153">
              <w:rPr>
                <w:b/>
                <w:sz w:val="12"/>
                <w:szCs w:val="20"/>
              </w:rPr>
              <w:t>Constante</w:t>
            </w:r>
          </w:p>
          <w:p w14:paraId="1A52062D" w14:textId="77777777" w:rsidR="00772F43" w:rsidRPr="00670153" w:rsidRDefault="00772F43" w:rsidP="00006FFE">
            <w:pPr>
              <w:ind w:left="1418" w:hanging="1418"/>
              <w:jc w:val="center"/>
              <w:rPr>
                <w:b/>
                <w:i/>
                <w:sz w:val="12"/>
                <w:szCs w:val="20"/>
              </w:rPr>
            </w:pPr>
            <w:r w:rsidRPr="00670153">
              <w:rPr>
                <w:b/>
                <w:i/>
                <w:sz w:val="12"/>
                <w:szCs w:val="20"/>
              </w:rPr>
              <w:t>Constant</w:t>
            </w:r>
          </w:p>
        </w:tc>
        <w:tc>
          <w:tcPr>
            <w:tcW w:w="141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C3A884" w14:textId="77777777" w:rsidR="00772F43" w:rsidRPr="000F4080" w:rsidRDefault="00772F43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24A453" w14:textId="77777777" w:rsidR="00772F43" w:rsidRPr="000F4080" w:rsidRDefault="00772F43" w:rsidP="000A2E76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00C0CBDD" w14:textId="77777777" w:rsidR="00772F43" w:rsidRPr="00670153" w:rsidRDefault="00772F43" w:rsidP="00CA7067">
            <w:pPr>
              <w:spacing w:after="60"/>
              <w:ind w:left="1418" w:hanging="1418"/>
              <w:jc w:val="both"/>
              <w:rPr>
                <w:szCs w:val="16"/>
              </w:rPr>
            </w:pPr>
          </w:p>
        </w:tc>
        <w:tc>
          <w:tcPr>
            <w:tcW w:w="5387" w:type="dxa"/>
            <w:gridSpan w:val="3"/>
            <w:vMerge/>
            <w:tcBorders>
              <w:left w:val="single" w:sz="4" w:space="0" w:color="002060"/>
              <w:bottom w:val="nil"/>
              <w:right w:val="nil"/>
            </w:tcBorders>
            <w:vAlign w:val="center"/>
          </w:tcPr>
          <w:p w14:paraId="7F598A3D" w14:textId="77777777" w:rsidR="00772F43" w:rsidRPr="00670153" w:rsidRDefault="00772F43" w:rsidP="000A2E76">
            <w:pPr>
              <w:spacing w:after="60"/>
              <w:ind w:left="1418" w:hanging="1418"/>
              <w:jc w:val="both"/>
              <w:rPr>
                <w:szCs w:val="16"/>
              </w:rPr>
            </w:pPr>
          </w:p>
        </w:tc>
      </w:tr>
      <w:tr w:rsidR="003A68FB" w:rsidRPr="00670153" w14:paraId="29D4B40C" w14:textId="77777777" w:rsidTr="003E5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9963C1B" w14:textId="77777777" w:rsidR="003A68FB" w:rsidRPr="00670153" w:rsidRDefault="003A68FB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CB1B9" w14:textId="77777777" w:rsidR="003A68FB" w:rsidRPr="00670153" w:rsidRDefault="003A68FB" w:rsidP="003A68FB">
            <w:pPr>
              <w:tabs>
                <w:tab w:val="left" w:pos="284"/>
              </w:tabs>
              <w:spacing w:before="60"/>
              <w:jc w:val="both"/>
            </w:pPr>
            <w:r w:rsidRPr="00670153">
              <w:t>g)</w:t>
            </w:r>
            <w:r w:rsidRPr="00670153">
              <w:tab/>
              <w:t>Type de lubrification</w:t>
            </w:r>
          </w:p>
          <w:p w14:paraId="678ADED8" w14:textId="77777777" w:rsidR="003A68FB" w:rsidRPr="00670153" w:rsidRDefault="003A68FB" w:rsidP="007D4561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3A68FB">
              <w:rPr>
                <w:i/>
              </w:rPr>
              <w:tab/>
            </w:r>
            <w:r w:rsidRPr="00670153">
              <w:rPr>
                <w:i/>
              </w:rPr>
              <w:t>Type of lubrication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40019" w14:textId="77777777" w:rsidR="003A68FB" w:rsidRPr="000F4080" w:rsidRDefault="003A68FB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600BF897" w14:textId="77777777" w:rsidR="001049CC" w:rsidRPr="005B5659" w:rsidRDefault="001049CC" w:rsidP="00772F43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A3156" w:rsidRPr="005F1733" w14:paraId="4D2E8B60" w14:textId="77777777" w:rsidTr="00EA3156">
        <w:trPr>
          <w:trHeight w:hRule="exact" w:val="454"/>
          <w:jc w:val="center"/>
        </w:trPr>
        <w:tc>
          <w:tcPr>
            <w:tcW w:w="5103" w:type="dxa"/>
          </w:tcPr>
          <w:p w14:paraId="464C9697" w14:textId="77777777" w:rsidR="00EA3156" w:rsidRPr="00EC40D1" w:rsidRDefault="00EA3156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F2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Carter de boîte de vitesses </w:t>
            </w:r>
            <w:r w:rsidRPr="00670153">
              <w:rPr>
                <w:u w:val="single"/>
              </w:rPr>
              <w:t>et</w:t>
            </w:r>
            <w:r w:rsidRPr="00670153">
              <w:t xml:space="preserve"> cloche d'embrayage</w:t>
            </w:r>
          </w:p>
          <w:p w14:paraId="033A019D" w14:textId="77777777" w:rsidR="00EA3156" w:rsidRPr="00027451" w:rsidRDefault="00EA3156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Gearbox casing </w:t>
            </w:r>
            <w:r w:rsidRPr="00670153">
              <w:rPr>
                <w:i/>
                <w:u w:val="single"/>
                <w:lang w:val="en-GB"/>
              </w:rPr>
              <w:t>and</w:t>
            </w:r>
            <w:r w:rsidRPr="00670153">
              <w:rPr>
                <w:i/>
                <w:lang w:val="en-GB"/>
              </w:rPr>
              <w:t xml:space="preserve"> clutch bell housing</w:t>
            </w:r>
          </w:p>
        </w:tc>
        <w:tc>
          <w:tcPr>
            <w:tcW w:w="567" w:type="dxa"/>
          </w:tcPr>
          <w:p w14:paraId="635CA6F2" w14:textId="77777777" w:rsidR="00EA3156" w:rsidRPr="0009691C" w:rsidRDefault="00EA3156" w:rsidP="00131AF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47D739F" w14:textId="77777777" w:rsidR="00EA3156" w:rsidRPr="00EC40D1" w:rsidRDefault="00EA3156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F2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Carter de boîte de vitesses </w:t>
            </w:r>
            <w:r w:rsidRPr="00670153">
              <w:rPr>
                <w:u w:val="single"/>
              </w:rPr>
              <w:t>et</w:t>
            </w:r>
            <w:r w:rsidRPr="00670153">
              <w:t xml:space="preserve"> cloche d'embrayage</w:t>
            </w:r>
          </w:p>
          <w:p w14:paraId="0BC98636" w14:textId="77777777" w:rsidR="00EA3156" w:rsidRPr="00027451" w:rsidRDefault="00EA3156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Gearbox casing </w:t>
            </w:r>
            <w:r w:rsidRPr="00670153">
              <w:rPr>
                <w:i/>
                <w:u w:val="single"/>
                <w:lang w:val="en-GB"/>
              </w:rPr>
              <w:t>and</w:t>
            </w:r>
            <w:r w:rsidRPr="00670153">
              <w:rPr>
                <w:i/>
                <w:lang w:val="en-GB"/>
              </w:rPr>
              <w:t xml:space="preserve"> clutch bell housing</w:t>
            </w:r>
          </w:p>
        </w:tc>
      </w:tr>
    </w:tbl>
    <w:p w14:paraId="0DA5BFD7" w14:textId="77777777" w:rsidR="00EA3156" w:rsidRDefault="00EA3156" w:rsidP="00603F02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ABD460A" w14:textId="77777777" w:rsidR="00603F02" w:rsidRPr="00027451" w:rsidRDefault="00603F02" w:rsidP="00603F0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A3156" w:rsidRPr="00957E61" w14:paraId="50FF8147" w14:textId="77777777" w:rsidTr="00131AF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34CA8B" w14:textId="77777777" w:rsidR="00EA3156" w:rsidRPr="00027451" w:rsidRDefault="00EA3156" w:rsidP="00131A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64B1954" w14:textId="77777777" w:rsidR="00EA3156" w:rsidRPr="00027451" w:rsidRDefault="00EA3156" w:rsidP="00131AF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A177565" w14:textId="77777777" w:rsidR="00EA3156" w:rsidRPr="00027451" w:rsidRDefault="00EA3156" w:rsidP="00131A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750F559C" w14:textId="77777777" w:rsidR="00EA3156" w:rsidRDefault="00EA3156" w:rsidP="0058381D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8543330" w14:textId="77777777" w:rsidR="0058381D" w:rsidRPr="00027451" w:rsidRDefault="0058381D" w:rsidP="0058381D">
      <w:pPr>
        <w:rPr>
          <w:color w:val="FF0000"/>
          <w:sz w:val="8"/>
          <w:lang w:val="en-GB"/>
        </w:rPr>
      </w:pPr>
    </w:p>
    <w:p w14:paraId="013C9979" w14:textId="77777777" w:rsidR="00E97530" w:rsidRDefault="00E97530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444D2" w:rsidRPr="005F1733" w14:paraId="3F60F230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0CD8730E" w14:textId="77777777" w:rsidR="003444D2" w:rsidRPr="00EC40D1" w:rsidRDefault="003444D2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F2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3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C</w:t>
            </w:r>
            <w:r w:rsidRPr="00670153">
              <w:t xml:space="preserve">ommande de boite de vitesse - </w:t>
            </w:r>
            <w:r w:rsidRPr="00670153">
              <w:rPr>
                <w:u w:val="single"/>
              </w:rPr>
              <w:t>dé</w:t>
            </w:r>
            <w:r>
              <w:rPr>
                <w:u w:val="single"/>
              </w:rPr>
              <w:t>p</w:t>
            </w:r>
            <w:r w:rsidRPr="00670153">
              <w:rPr>
                <w:u w:val="single"/>
              </w:rPr>
              <w:t>o</w:t>
            </w:r>
            <w:r>
              <w:rPr>
                <w:u w:val="single"/>
              </w:rPr>
              <w:t>s</w:t>
            </w:r>
            <w:r w:rsidRPr="00670153">
              <w:rPr>
                <w:u w:val="single"/>
              </w:rPr>
              <w:t>ée</w:t>
            </w:r>
          </w:p>
          <w:p w14:paraId="66C2871F" w14:textId="77777777" w:rsidR="003444D2" w:rsidRPr="00027451" w:rsidRDefault="003444D2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G</w:t>
            </w:r>
            <w:r w:rsidRPr="00670153">
              <w:rPr>
                <w:i/>
                <w:lang w:val="en-GB"/>
              </w:rPr>
              <w:t xml:space="preserve">earbox command -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FC6ADF4" w14:textId="77777777" w:rsidR="003444D2" w:rsidRPr="0009691C" w:rsidRDefault="003444D2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40C4B33" w14:textId="77777777" w:rsidR="003444D2" w:rsidRPr="00EC40D1" w:rsidRDefault="003444D2" w:rsidP="003444D2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F2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4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C</w:t>
            </w:r>
            <w:r w:rsidRPr="00670153">
              <w:t xml:space="preserve">ommande de boite de vitesse </w:t>
            </w:r>
            <w:r>
              <w:t>–</w:t>
            </w:r>
            <w:r w:rsidRPr="00670153">
              <w:t xml:space="preserve"> </w:t>
            </w:r>
            <w:r w:rsidRPr="00670153">
              <w:rPr>
                <w:u w:val="single"/>
              </w:rPr>
              <w:t>montée</w:t>
            </w:r>
            <w:r>
              <w:rPr>
                <w:u w:val="single"/>
              </w:rPr>
              <w:t xml:space="preserve"> dans son emplacement</w:t>
            </w:r>
          </w:p>
          <w:p w14:paraId="36ADAA09" w14:textId="77777777" w:rsidR="003444D2" w:rsidRPr="00027451" w:rsidRDefault="003444D2" w:rsidP="003444D2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3444D2">
              <w:rPr>
                <w:szCs w:val="16"/>
                <w:lang w:val="en-GB"/>
              </w:rPr>
              <w:t>G</w:t>
            </w:r>
            <w:r w:rsidRPr="00670153">
              <w:rPr>
                <w:i/>
                <w:lang w:val="en-GB"/>
              </w:rPr>
              <w:t xml:space="preserve">earbox command </w:t>
            </w:r>
            <w:r>
              <w:rPr>
                <w:i/>
                <w:lang w:val="en-GB"/>
              </w:rPr>
              <w:t>–</w:t>
            </w:r>
            <w:r w:rsidRPr="00670153">
              <w:rPr>
                <w:i/>
                <w:lang w:val="en-GB"/>
              </w:rPr>
              <w:t xml:space="preserve"> </w:t>
            </w:r>
            <w:r w:rsidRPr="00670153">
              <w:rPr>
                <w:i/>
                <w:u w:val="single"/>
                <w:lang w:val="en-GB"/>
              </w:rPr>
              <w:t>mounted</w:t>
            </w:r>
            <w:r>
              <w:rPr>
                <w:i/>
                <w:u w:val="single"/>
                <w:lang w:val="en-GB"/>
              </w:rPr>
              <w:t xml:space="preserve"> in its location</w:t>
            </w:r>
          </w:p>
        </w:tc>
      </w:tr>
    </w:tbl>
    <w:p w14:paraId="0537E9E4" w14:textId="77777777" w:rsidR="003444D2" w:rsidRPr="00027451" w:rsidRDefault="003444D2" w:rsidP="003444D2">
      <w:pPr>
        <w:rPr>
          <w:color w:val="FF0000"/>
          <w:sz w:val="8"/>
          <w:lang w:val="en-GB"/>
        </w:rPr>
        <w:sectPr w:rsidR="003444D2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D148A1F" w14:textId="77777777" w:rsidR="003444D2" w:rsidRPr="00027451" w:rsidRDefault="003444D2" w:rsidP="003444D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444D2" w:rsidRPr="00957E61" w14:paraId="0AD471F6" w14:textId="77777777" w:rsidTr="000B706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803AD3E" w14:textId="77777777" w:rsidR="003444D2" w:rsidRPr="00027451" w:rsidRDefault="00DB7C4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019DF2B" w14:textId="77777777" w:rsidR="003444D2" w:rsidRPr="00027451" w:rsidRDefault="003444D2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933E93" w14:textId="77777777" w:rsidR="003444D2" w:rsidRPr="00027451" w:rsidRDefault="00DB7C4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32494DB" w14:textId="77777777" w:rsidR="00EA3156" w:rsidRDefault="00EA3156">
      <w:pPr>
        <w:rPr>
          <w:color w:val="FF0000"/>
          <w:sz w:val="8"/>
          <w:szCs w:val="16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D6F48A8" w14:textId="77777777" w:rsidR="003444D2" w:rsidRDefault="003444D2">
      <w:pPr>
        <w:rPr>
          <w:color w:val="FF0000"/>
          <w:sz w:val="8"/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E6B56" w:rsidRPr="00FD1262" w14:paraId="13EE90B9" w14:textId="77777777" w:rsidTr="0031256F">
        <w:trPr>
          <w:trHeight w:hRule="exact" w:val="397"/>
          <w:jc w:val="center"/>
        </w:trPr>
        <w:tc>
          <w:tcPr>
            <w:tcW w:w="5103" w:type="dxa"/>
          </w:tcPr>
          <w:p w14:paraId="31435097" w14:textId="77777777" w:rsidR="00CE6B56" w:rsidRPr="00EC40D1" w:rsidRDefault="00CE6B56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F2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7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Pompe / </w:t>
            </w:r>
            <w:r w:rsidRPr="00670153">
              <w:rPr>
                <w:u w:val="single"/>
              </w:rPr>
              <w:t>dé</w:t>
            </w:r>
            <w:r>
              <w:rPr>
                <w:u w:val="single"/>
              </w:rPr>
              <w:t>p</w:t>
            </w:r>
            <w:r w:rsidRPr="00670153">
              <w:rPr>
                <w:u w:val="single"/>
              </w:rPr>
              <w:t>o</w:t>
            </w:r>
            <w:r>
              <w:rPr>
                <w:u w:val="single"/>
              </w:rPr>
              <w:t>s</w:t>
            </w:r>
            <w:r w:rsidRPr="00670153">
              <w:rPr>
                <w:u w:val="single"/>
              </w:rPr>
              <w:t>é</w:t>
            </w:r>
            <w:r>
              <w:rPr>
                <w:u w:val="single"/>
              </w:rPr>
              <w:t>e</w:t>
            </w:r>
          </w:p>
          <w:p w14:paraId="7E77788F" w14:textId="77777777" w:rsidR="00CE6B56" w:rsidRPr="003444D2" w:rsidRDefault="00CE6B56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</w:rPr>
              <w:t xml:space="preserve">Pump / </w:t>
            </w:r>
            <w:r w:rsidRPr="00670153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4858FFA2" w14:textId="77777777" w:rsidR="00CE6B56" w:rsidRPr="003444D2" w:rsidRDefault="00CE6B56" w:rsidP="0031256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953C318" w14:textId="77777777" w:rsidR="00CE6B56" w:rsidRPr="00EC40D1" w:rsidRDefault="00CE6B56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F2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8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FD1262">
              <w:rPr>
                <w:szCs w:val="16"/>
                <w:lang w:val="fr-CH"/>
              </w:rPr>
              <w:t xml:space="preserve">Moteur électrique </w:t>
            </w:r>
            <w:r w:rsidRPr="00670153">
              <w:rPr>
                <w:szCs w:val="16"/>
              </w:rPr>
              <w:t xml:space="preserve">/ </w:t>
            </w:r>
            <w:r w:rsidRPr="00670153">
              <w:rPr>
                <w:u w:val="single"/>
              </w:rPr>
              <w:t>dé</w:t>
            </w:r>
            <w:r>
              <w:rPr>
                <w:u w:val="single"/>
              </w:rPr>
              <w:t>p</w:t>
            </w:r>
            <w:r w:rsidRPr="00670153">
              <w:rPr>
                <w:u w:val="single"/>
              </w:rPr>
              <w:t>o</w:t>
            </w:r>
            <w:r>
              <w:rPr>
                <w:u w:val="single"/>
              </w:rPr>
              <w:t>s</w:t>
            </w:r>
            <w:r w:rsidRPr="00670153">
              <w:rPr>
                <w:u w:val="single"/>
              </w:rPr>
              <w:t>é</w:t>
            </w:r>
          </w:p>
          <w:p w14:paraId="3D703002" w14:textId="77777777" w:rsidR="00CE6B56" w:rsidRPr="00FD1262" w:rsidRDefault="00CE6B56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FD1262">
              <w:rPr>
                <w:i/>
                <w:lang w:val="fr-CH"/>
              </w:rPr>
              <w:t>Electric</w:t>
            </w:r>
            <w:r w:rsidRPr="00FD1262">
              <w:rPr>
                <w:i/>
                <w:szCs w:val="16"/>
                <w:lang w:val="fr-CH"/>
              </w:rPr>
              <w:t xml:space="preserve"> motor / </w:t>
            </w:r>
            <w:r w:rsidRPr="00670153">
              <w:rPr>
                <w:i/>
                <w:szCs w:val="16"/>
                <w:u w:val="single"/>
              </w:rPr>
              <w:t>dismounted</w:t>
            </w:r>
          </w:p>
        </w:tc>
      </w:tr>
    </w:tbl>
    <w:p w14:paraId="4232D46F" w14:textId="77777777" w:rsidR="00CE6B56" w:rsidRPr="00FD1262" w:rsidRDefault="00CE6B56" w:rsidP="00CE6B56">
      <w:pPr>
        <w:rPr>
          <w:color w:val="FF0000"/>
          <w:sz w:val="8"/>
          <w:lang w:val="fr-CH"/>
        </w:rPr>
        <w:sectPr w:rsidR="00CE6B56" w:rsidRPr="00FD12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30C8E40" w14:textId="77777777" w:rsidR="00CE6B56" w:rsidRPr="00FD1262" w:rsidRDefault="00CE6B56" w:rsidP="00CE6B56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E6B56" w:rsidRPr="00FD1262" w14:paraId="3D78005C" w14:textId="77777777" w:rsidTr="0031256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BA049F" w14:textId="77777777" w:rsidR="00CE6B56" w:rsidRPr="00FD1262" w:rsidRDefault="00CE6B56" w:rsidP="0031256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24FF34C" w14:textId="77777777" w:rsidR="00CE6B56" w:rsidRPr="00FD1262" w:rsidRDefault="00CE6B56" w:rsidP="0031256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35728B" w14:textId="77777777" w:rsidR="00CE6B56" w:rsidRPr="00FD1262" w:rsidRDefault="00CE6B56" w:rsidP="0031256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3FB2964C" w14:textId="77777777" w:rsidR="00EA3156" w:rsidRDefault="00EA3156" w:rsidP="00CE6B56">
      <w:pPr>
        <w:rPr>
          <w:color w:val="FF0000"/>
          <w:sz w:val="8"/>
          <w:szCs w:val="16"/>
          <w:lang w:val="fr-CH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13CC963" w14:textId="77777777" w:rsidR="00CE6B56" w:rsidRPr="00FD1262" w:rsidRDefault="00CE6B56" w:rsidP="00CE6B56">
      <w:pPr>
        <w:rPr>
          <w:color w:val="FF0000"/>
          <w:sz w:val="8"/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444D2" w:rsidRPr="005F1733" w14:paraId="56E16334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5406A465" w14:textId="77777777" w:rsidR="003444D2" w:rsidRPr="00EC40D1" w:rsidRDefault="003444D2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F2</w:t>
            </w:r>
            <w:r w:rsidRPr="00236B15">
              <w:rPr>
                <w:b/>
                <w:szCs w:val="16"/>
                <w:lang w:val="fr-CH"/>
              </w:rPr>
              <w:t>-</w:t>
            </w:r>
            <w:r w:rsidR="00CE6B56">
              <w:rPr>
                <w:b/>
                <w:szCs w:val="16"/>
                <w:lang w:val="fr-CH"/>
              </w:rPr>
              <w:t>9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Bloc de commande / </w:t>
            </w:r>
            <w:r w:rsidRPr="00670153">
              <w:rPr>
                <w:u w:val="single"/>
              </w:rPr>
              <w:t>dé</w:t>
            </w:r>
            <w:r>
              <w:rPr>
                <w:u w:val="single"/>
              </w:rPr>
              <w:t>p</w:t>
            </w:r>
            <w:r w:rsidRPr="00670153">
              <w:rPr>
                <w:u w:val="single"/>
              </w:rPr>
              <w:t>o</w:t>
            </w:r>
            <w:r>
              <w:rPr>
                <w:u w:val="single"/>
              </w:rPr>
              <w:t>s</w:t>
            </w:r>
            <w:r w:rsidRPr="00670153">
              <w:rPr>
                <w:u w:val="single"/>
              </w:rPr>
              <w:t>é</w:t>
            </w:r>
          </w:p>
          <w:p w14:paraId="1DDD90D5" w14:textId="77777777" w:rsidR="003444D2" w:rsidRPr="003444D2" w:rsidRDefault="003444D2" w:rsidP="003444D2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</w:rPr>
              <w:t xml:space="preserve">Control </w:t>
            </w:r>
            <w:r>
              <w:rPr>
                <w:i/>
                <w:szCs w:val="16"/>
              </w:rPr>
              <w:t>unit</w:t>
            </w:r>
            <w:r w:rsidRPr="00670153">
              <w:rPr>
                <w:i/>
                <w:szCs w:val="16"/>
              </w:rPr>
              <w:t xml:space="preserve"> / </w:t>
            </w:r>
            <w:r w:rsidRPr="00670153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580A028F" w14:textId="77777777" w:rsidR="003444D2" w:rsidRPr="003444D2" w:rsidRDefault="003444D2" w:rsidP="000A2E7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3111739" w14:textId="77777777" w:rsidR="003444D2" w:rsidRPr="00EC40D1" w:rsidRDefault="003444D2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F2</w:t>
            </w:r>
            <w:r w:rsidRPr="00236B15">
              <w:rPr>
                <w:b/>
                <w:szCs w:val="16"/>
                <w:lang w:val="fr-CH"/>
              </w:rPr>
              <w:t>-</w:t>
            </w:r>
            <w:r w:rsidR="00CE6B56">
              <w:rPr>
                <w:b/>
                <w:szCs w:val="16"/>
                <w:lang w:val="fr-CH"/>
              </w:rPr>
              <w:t>10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Bloc de commande / </w:t>
            </w:r>
            <w:r w:rsidRPr="00670153">
              <w:rPr>
                <w:szCs w:val="16"/>
                <w:u w:val="single"/>
              </w:rPr>
              <w:t>monté</w:t>
            </w:r>
            <w:r>
              <w:rPr>
                <w:szCs w:val="16"/>
                <w:u w:val="single"/>
              </w:rPr>
              <w:t xml:space="preserve"> </w:t>
            </w:r>
            <w:r>
              <w:rPr>
                <w:u w:val="single"/>
              </w:rPr>
              <w:t>dans son emplacement</w:t>
            </w:r>
          </w:p>
          <w:p w14:paraId="11B48F12" w14:textId="77777777" w:rsidR="003444D2" w:rsidRPr="00027451" w:rsidRDefault="003444D2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3444D2">
              <w:rPr>
                <w:i/>
                <w:szCs w:val="16"/>
                <w:lang w:val="en-GB"/>
              </w:rPr>
              <w:t xml:space="preserve">Control </w:t>
            </w:r>
            <w:r w:rsidR="006A16D1" w:rsidRPr="00740811">
              <w:rPr>
                <w:i/>
                <w:szCs w:val="16"/>
                <w:lang w:val="en-GB"/>
              </w:rPr>
              <w:t>unit</w:t>
            </w:r>
            <w:r w:rsidR="006A16D1" w:rsidRPr="006A16D1">
              <w:rPr>
                <w:i/>
                <w:szCs w:val="16"/>
                <w:lang w:val="en-GB"/>
              </w:rPr>
              <w:t xml:space="preserve"> </w:t>
            </w:r>
            <w:r w:rsidRPr="003444D2">
              <w:rPr>
                <w:i/>
                <w:szCs w:val="16"/>
                <w:lang w:val="en-GB"/>
              </w:rPr>
              <w:t xml:space="preserve">/ </w:t>
            </w:r>
            <w:r w:rsidRPr="003444D2">
              <w:rPr>
                <w:i/>
                <w:szCs w:val="16"/>
                <w:u w:val="single"/>
                <w:lang w:val="en-GB"/>
              </w:rPr>
              <w:t xml:space="preserve">mounted </w:t>
            </w:r>
            <w:r>
              <w:rPr>
                <w:i/>
                <w:u w:val="single"/>
                <w:lang w:val="en-GB"/>
              </w:rPr>
              <w:t>in its location</w:t>
            </w:r>
          </w:p>
        </w:tc>
      </w:tr>
    </w:tbl>
    <w:p w14:paraId="1FA7AE8A" w14:textId="77777777" w:rsidR="003444D2" w:rsidRPr="00027451" w:rsidRDefault="003444D2" w:rsidP="003444D2">
      <w:pPr>
        <w:rPr>
          <w:color w:val="FF0000"/>
          <w:sz w:val="8"/>
          <w:lang w:val="en-GB"/>
        </w:rPr>
        <w:sectPr w:rsidR="003444D2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EDFA624" w14:textId="77777777" w:rsidR="003444D2" w:rsidRPr="00027451" w:rsidRDefault="003444D2" w:rsidP="003444D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444D2" w:rsidRPr="00957E61" w14:paraId="12420EA5" w14:textId="77777777" w:rsidTr="000B706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F5B441" w14:textId="77777777" w:rsidR="003444D2" w:rsidRPr="00027451" w:rsidRDefault="00DB7C4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1110126" w14:textId="77777777" w:rsidR="003444D2" w:rsidRPr="00027451" w:rsidRDefault="003444D2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465D8FC" w14:textId="77777777" w:rsidR="003444D2" w:rsidRPr="00027451" w:rsidRDefault="00DB7C4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0B389448" w14:textId="77777777" w:rsidR="00EA3156" w:rsidRDefault="00EA3156" w:rsidP="00CE6B56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49D3473" w14:textId="77777777" w:rsidR="00CE6B56" w:rsidRPr="00027451" w:rsidRDefault="00CE6B56" w:rsidP="00CE6B56">
      <w:pPr>
        <w:rPr>
          <w:color w:val="FF0000"/>
          <w:sz w:val="8"/>
          <w:lang w:val="en-GB"/>
        </w:rPr>
      </w:pPr>
    </w:p>
    <w:p w14:paraId="6DF1CC48" w14:textId="77777777" w:rsidR="00CE6B56" w:rsidRDefault="00CE6B56" w:rsidP="00CE6B56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2B49" w:rsidRPr="00714A7A" w14:paraId="443DD2CD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7036E24F" w14:textId="77777777" w:rsidR="00DE2B49" w:rsidRPr="00EC40D1" w:rsidRDefault="00DE2B49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F2</w:t>
            </w:r>
            <w:r w:rsidRPr="00236B15">
              <w:rPr>
                <w:b/>
                <w:szCs w:val="16"/>
                <w:lang w:val="fr-CH"/>
              </w:rPr>
              <w:t>-</w:t>
            </w:r>
            <w:r w:rsidR="00CE6B56">
              <w:rPr>
                <w:b/>
                <w:szCs w:val="16"/>
                <w:lang w:val="fr-CH"/>
              </w:rPr>
              <w:t>11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DE2B49">
              <w:rPr>
                <w:szCs w:val="16"/>
                <w:lang w:val="fr-CH"/>
              </w:rPr>
              <w:t>Electrovanne / Montée de rapport</w:t>
            </w:r>
          </w:p>
          <w:p w14:paraId="0494F028" w14:textId="77777777" w:rsidR="00DE2B49" w:rsidRPr="003444D2" w:rsidRDefault="00DE2B49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Solenoid valve / Up-shift</w:t>
            </w:r>
          </w:p>
        </w:tc>
        <w:tc>
          <w:tcPr>
            <w:tcW w:w="567" w:type="dxa"/>
          </w:tcPr>
          <w:p w14:paraId="60CDE0F5" w14:textId="77777777" w:rsidR="00DE2B49" w:rsidRPr="003444D2" w:rsidRDefault="00DE2B49" w:rsidP="000A2E7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53BFA35" w14:textId="77777777" w:rsidR="00EA527C" w:rsidRPr="00EC40D1" w:rsidRDefault="00EA527C" w:rsidP="00EA527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F2</w:t>
            </w:r>
            <w:r w:rsidRPr="00236B15">
              <w:rPr>
                <w:b/>
                <w:szCs w:val="16"/>
                <w:lang w:val="fr-CH"/>
              </w:rPr>
              <w:t>-</w:t>
            </w:r>
            <w:r w:rsidR="00CE6B56">
              <w:rPr>
                <w:b/>
                <w:szCs w:val="16"/>
                <w:lang w:val="fr-CH"/>
              </w:rPr>
              <w:t>12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DE2B49">
              <w:rPr>
                <w:szCs w:val="16"/>
                <w:lang w:val="fr-CH"/>
              </w:rPr>
              <w:t xml:space="preserve">Electrovanne / </w:t>
            </w:r>
            <w:r w:rsidRPr="00670153">
              <w:rPr>
                <w:szCs w:val="16"/>
                <w:lang w:val="en-GB"/>
              </w:rPr>
              <w:t>Descente</w:t>
            </w:r>
            <w:r w:rsidRPr="00DE2B49">
              <w:rPr>
                <w:szCs w:val="16"/>
                <w:lang w:val="fr-CH"/>
              </w:rPr>
              <w:t xml:space="preserve"> de rapport</w:t>
            </w:r>
          </w:p>
          <w:p w14:paraId="78FAAFF9" w14:textId="77777777" w:rsidR="00DE2B49" w:rsidRPr="00027451" w:rsidRDefault="00EA527C" w:rsidP="00EA527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C40D1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 xml:space="preserve">Solenoid valve / </w:t>
            </w:r>
            <w:r>
              <w:rPr>
                <w:i/>
                <w:szCs w:val="16"/>
                <w:lang w:val="en-GB"/>
              </w:rPr>
              <w:t>Down</w:t>
            </w:r>
            <w:r w:rsidRPr="00670153">
              <w:rPr>
                <w:i/>
                <w:szCs w:val="16"/>
                <w:lang w:val="en-GB"/>
              </w:rPr>
              <w:t>-shift</w:t>
            </w:r>
          </w:p>
        </w:tc>
      </w:tr>
    </w:tbl>
    <w:p w14:paraId="12CCD951" w14:textId="77777777" w:rsidR="00DE2B49" w:rsidRPr="00027451" w:rsidRDefault="00DE2B49" w:rsidP="00DE2B49">
      <w:pPr>
        <w:rPr>
          <w:color w:val="FF0000"/>
          <w:sz w:val="8"/>
          <w:lang w:val="en-GB"/>
        </w:rPr>
        <w:sectPr w:rsidR="00DE2B49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7B9BFE8" w14:textId="77777777" w:rsidR="00DE2B49" w:rsidRPr="00027451" w:rsidRDefault="00DE2B49" w:rsidP="00DE2B4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2B49" w:rsidRPr="00714A7A" w14:paraId="753436CE" w14:textId="77777777" w:rsidTr="000B706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040C10" w14:textId="77777777" w:rsidR="00DE2B49" w:rsidRPr="00027451" w:rsidRDefault="00DB7C4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24F810E" w14:textId="77777777" w:rsidR="00DE2B49" w:rsidRPr="00027451" w:rsidRDefault="00DE2B49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16B541" w14:textId="77777777" w:rsidR="00DE2B49" w:rsidRPr="00027451" w:rsidRDefault="00DB7C4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6F2785E1" w14:textId="77777777" w:rsidR="00EA3156" w:rsidRDefault="00EA3156" w:rsidP="00DE2B49">
      <w:pPr>
        <w:rPr>
          <w:color w:val="FF0000"/>
          <w:sz w:val="8"/>
          <w:szCs w:val="16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A47EB1E" w14:textId="77777777" w:rsidR="00DE2B49" w:rsidRPr="003444D2" w:rsidRDefault="00DE2B49" w:rsidP="00DE2B49">
      <w:pPr>
        <w:rPr>
          <w:color w:val="FF0000"/>
          <w:sz w:val="8"/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E6B56" w:rsidRPr="00714A7A" w14:paraId="23783D37" w14:textId="77777777" w:rsidTr="0031256F">
        <w:trPr>
          <w:trHeight w:hRule="exact" w:val="397"/>
          <w:jc w:val="center"/>
        </w:trPr>
        <w:tc>
          <w:tcPr>
            <w:tcW w:w="5103" w:type="dxa"/>
          </w:tcPr>
          <w:p w14:paraId="1413CAC6" w14:textId="77777777" w:rsidR="00CE6B56" w:rsidRPr="00CE6B56" w:rsidRDefault="00CE6B56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CE6B56">
              <w:rPr>
                <w:b/>
                <w:szCs w:val="16"/>
                <w:lang w:val="fr-CH"/>
              </w:rPr>
              <w:t>F2-13)</w:t>
            </w:r>
            <w:r w:rsidRPr="00CE6B56">
              <w:rPr>
                <w:szCs w:val="16"/>
                <w:lang w:val="fr-CH"/>
              </w:rPr>
              <w:tab/>
              <w:t xml:space="preserve">Vérin de commande - </w:t>
            </w:r>
            <w:r w:rsidRPr="00CE6B56">
              <w:rPr>
                <w:szCs w:val="16"/>
                <w:u w:val="single"/>
                <w:lang w:val="fr-CH"/>
              </w:rPr>
              <w:t>déposé</w:t>
            </w:r>
          </w:p>
          <w:p w14:paraId="5656BE7B" w14:textId="77777777" w:rsidR="00CE6B56" w:rsidRPr="00CE6B56" w:rsidRDefault="00CE6B56" w:rsidP="00CE6B5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CE6B56">
              <w:rPr>
                <w:szCs w:val="16"/>
                <w:lang w:val="fr-CH"/>
              </w:rPr>
              <w:tab/>
            </w:r>
            <w:r w:rsidRPr="00CE6B56">
              <w:rPr>
                <w:i/>
                <w:szCs w:val="16"/>
                <w:lang w:val="fr-CH"/>
              </w:rPr>
              <w:t>P</w:t>
            </w:r>
            <w:r>
              <w:rPr>
                <w:i/>
                <w:szCs w:val="16"/>
                <w:lang w:val="fr-CH"/>
              </w:rPr>
              <w:t xml:space="preserve">ower cylinder - </w:t>
            </w:r>
            <w:r w:rsidRPr="00CE6B56">
              <w:rPr>
                <w:i/>
                <w:szCs w:val="16"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58D6697F" w14:textId="77777777" w:rsidR="00CE6B56" w:rsidRPr="00CE6B56" w:rsidRDefault="00CE6B56" w:rsidP="0031256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49A0DCC" w14:textId="77777777" w:rsidR="00CE6B56" w:rsidRPr="00CE6B56" w:rsidRDefault="00CE6B56" w:rsidP="00CE6B5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CE6B56">
              <w:rPr>
                <w:b/>
                <w:szCs w:val="16"/>
                <w:lang w:val="fr-CH"/>
              </w:rPr>
              <w:t>F2-1</w:t>
            </w:r>
            <w:r>
              <w:rPr>
                <w:b/>
                <w:szCs w:val="16"/>
                <w:lang w:val="fr-CH"/>
              </w:rPr>
              <w:t>4</w:t>
            </w:r>
            <w:r w:rsidRPr="00CE6B56">
              <w:rPr>
                <w:b/>
                <w:szCs w:val="16"/>
                <w:lang w:val="fr-CH"/>
              </w:rPr>
              <w:t>)</w:t>
            </w:r>
            <w:r w:rsidRPr="00CE6B56">
              <w:rPr>
                <w:szCs w:val="16"/>
                <w:lang w:val="fr-CH"/>
              </w:rPr>
              <w:tab/>
              <w:t xml:space="preserve">Vérin de commande - </w:t>
            </w:r>
            <w:r>
              <w:rPr>
                <w:szCs w:val="16"/>
                <w:u w:val="single"/>
                <w:lang w:val="fr-CH"/>
              </w:rPr>
              <w:t>monté</w:t>
            </w:r>
          </w:p>
          <w:p w14:paraId="15100ABA" w14:textId="77777777" w:rsidR="00CE6B56" w:rsidRPr="00CE6B56" w:rsidRDefault="00CE6B56" w:rsidP="00CE6B5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CE6B56">
              <w:rPr>
                <w:szCs w:val="16"/>
                <w:lang w:val="fr-CH"/>
              </w:rPr>
              <w:tab/>
            </w:r>
            <w:r w:rsidRPr="00CE6B56">
              <w:rPr>
                <w:i/>
                <w:szCs w:val="16"/>
                <w:lang w:val="fr-CH"/>
              </w:rPr>
              <w:t>P</w:t>
            </w:r>
            <w:r>
              <w:rPr>
                <w:i/>
                <w:szCs w:val="16"/>
                <w:lang w:val="fr-CH"/>
              </w:rPr>
              <w:t xml:space="preserve">ower cylinder - </w:t>
            </w:r>
            <w:r w:rsidRPr="00CE6B56">
              <w:rPr>
                <w:i/>
                <w:szCs w:val="16"/>
                <w:u w:val="single"/>
                <w:lang w:val="fr-CH"/>
              </w:rPr>
              <w:t>mounted</w:t>
            </w:r>
          </w:p>
        </w:tc>
      </w:tr>
    </w:tbl>
    <w:p w14:paraId="56D130EF" w14:textId="77777777" w:rsidR="00CE6B56" w:rsidRPr="00CE6B56" w:rsidRDefault="00CE6B56" w:rsidP="00CE6B56">
      <w:pPr>
        <w:rPr>
          <w:color w:val="FF0000"/>
          <w:sz w:val="8"/>
          <w:lang w:val="fr-CH"/>
        </w:rPr>
        <w:sectPr w:rsidR="00CE6B56" w:rsidRPr="00CE6B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24F2561" w14:textId="77777777" w:rsidR="00CE6B56" w:rsidRPr="00CE6B56" w:rsidRDefault="00CE6B56" w:rsidP="00CE6B56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E6B56" w:rsidRPr="00714A7A" w14:paraId="54BBC741" w14:textId="77777777" w:rsidTr="0031256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59CAF0" w14:textId="77777777" w:rsidR="00CE6B56" w:rsidRPr="00027451" w:rsidRDefault="00CE6B56" w:rsidP="0031256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CCB24B8" w14:textId="77777777" w:rsidR="00CE6B56" w:rsidRPr="00027451" w:rsidRDefault="00CE6B56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4C5DEA" w14:textId="77777777" w:rsidR="00CE6B56" w:rsidRPr="00027451" w:rsidRDefault="00CE6B56" w:rsidP="0031256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42D7DC02" w14:textId="77777777" w:rsidR="007D455B" w:rsidRDefault="007D455B" w:rsidP="00CE6B56">
      <w:pPr>
        <w:rPr>
          <w:color w:val="FF0000"/>
          <w:sz w:val="8"/>
          <w:szCs w:val="16"/>
          <w:lang w:val="en-GB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E2018EF" w14:textId="77777777" w:rsidR="00CE6B56" w:rsidRPr="003444D2" w:rsidRDefault="00CE6B56" w:rsidP="00CE6B56">
      <w:pPr>
        <w:rPr>
          <w:color w:val="FF0000"/>
          <w:sz w:val="8"/>
          <w:szCs w:val="16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A638A6" w:rsidRPr="005F1733" w14:paraId="3D2B618A" w14:textId="77777777" w:rsidTr="00D31DDC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60696B5A" w14:textId="77777777" w:rsidR="0077638E" w:rsidRDefault="00A638A6" w:rsidP="00A638A6">
            <w:pPr>
              <w:tabs>
                <w:tab w:val="left" w:pos="567"/>
              </w:tabs>
            </w:pPr>
            <w:r>
              <w:rPr>
                <w:rFonts w:cs="Times New Roman"/>
                <w:b/>
                <w:szCs w:val="16"/>
                <w:lang w:val="fr-CH"/>
              </w:rPr>
              <w:t>VI</w:t>
            </w:r>
            <w:r w:rsidRPr="00DA0099">
              <w:rPr>
                <w:rFonts w:cs="Times New Roman"/>
                <w:b/>
                <w:szCs w:val="16"/>
                <w:lang w:val="fr-CH"/>
              </w:rPr>
              <w:t>-</w:t>
            </w:r>
            <w:r>
              <w:rPr>
                <w:rFonts w:cs="Times New Roman"/>
                <w:b/>
                <w:szCs w:val="16"/>
                <w:lang w:val="fr-CH"/>
              </w:rPr>
              <w:t>C1</w:t>
            </w:r>
            <w:r w:rsidRPr="00DA0099">
              <w:rPr>
                <w:rFonts w:cs="Times New Roman"/>
                <w:b/>
                <w:szCs w:val="16"/>
                <w:lang w:val="fr-CH"/>
              </w:rPr>
              <w:t>)</w:t>
            </w:r>
            <w:r w:rsidRPr="00DA0099">
              <w:rPr>
                <w:szCs w:val="16"/>
                <w:lang w:val="fr-CH"/>
              </w:rPr>
              <w:tab/>
            </w:r>
            <w:r>
              <w:t>Sché</w:t>
            </w:r>
            <w:r w:rsidRPr="00DA7E0A">
              <w:t xml:space="preserve">ma </w:t>
            </w:r>
            <w:r>
              <w:t>fonctionnel du systè</w:t>
            </w:r>
            <w:r w:rsidRPr="00DA7E0A">
              <w:t>me d'assistance de commande de boite de vitesse</w:t>
            </w:r>
            <w:r>
              <w:t>s</w:t>
            </w:r>
          </w:p>
          <w:p w14:paraId="47485681" w14:textId="77777777" w:rsidR="00A638A6" w:rsidRPr="0077638E" w:rsidRDefault="0077638E" w:rsidP="0077638E">
            <w:pPr>
              <w:tabs>
                <w:tab w:val="left" w:pos="567"/>
              </w:tabs>
              <w:rPr>
                <w:szCs w:val="16"/>
                <w:lang w:val="en-GB"/>
              </w:rPr>
            </w:pPr>
            <w:r>
              <w:tab/>
            </w:r>
            <w:r w:rsidR="00A638A6" w:rsidRPr="0077638E">
              <w:rPr>
                <w:i/>
                <w:szCs w:val="16"/>
                <w:lang w:val="en-GB"/>
              </w:rPr>
              <w:t>Functionning scheme of the power gearbox control system</w:t>
            </w:r>
          </w:p>
        </w:tc>
      </w:tr>
    </w:tbl>
    <w:p w14:paraId="4449BA55" w14:textId="77777777" w:rsidR="00A638A6" w:rsidRPr="0077638E" w:rsidRDefault="00A638A6" w:rsidP="00A638A6">
      <w:pPr>
        <w:rPr>
          <w:color w:val="FF0000"/>
          <w:sz w:val="8"/>
          <w:lang w:val="en-GB"/>
        </w:rPr>
        <w:sectPr w:rsidR="00A638A6" w:rsidRPr="0077638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B7E287E" w14:textId="77777777" w:rsidR="00A638A6" w:rsidRPr="0077638E" w:rsidRDefault="00A638A6" w:rsidP="00A638A6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A638A6" w:rsidRPr="00DB7C4B" w14:paraId="7E671FAB" w14:textId="77777777" w:rsidTr="005831D0">
        <w:trPr>
          <w:cantSplit/>
          <w:trHeight w:hRule="exact" w:val="4819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vAlign w:val="center"/>
          </w:tcPr>
          <w:p w14:paraId="11E44CE8" w14:textId="77777777" w:rsidR="00A638A6" w:rsidRPr="00DB7C4B" w:rsidRDefault="00DB7C4B" w:rsidP="000A2E76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proofErr w:type="spellStart"/>
            <w:r w:rsidRPr="00DB7C4B">
              <w:rPr>
                <w:color w:val="D9D9D9" w:themeColor="background1" w:themeShade="D9"/>
                <w:szCs w:val="20"/>
                <w:lang w:val="fr-CH"/>
              </w:rPr>
              <w:t>Drawing</w:t>
            </w:r>
            <w:proofErr w:type="spellEnd"/>
          </w:p>
        </w:tc>
      </w:tr>
    </w:tbl>
    <w:p w14:paraId="5536D696" w14:textId="77777777" w:rsidR="00A638A6" w:rsidRDefault="00A638A6" w:rsidP="00A638A6">
      <w:pPr>
        <w:rPr>
          <w:color w:val="FF0000"/>
          <w:sz w:val="8"/>
          <w:lang w:val="fr-CH"/>
        </w:rPr>
        <w:sectPr w:rsidR="00A638A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3D30EE3" w14:textId="77777777" w:rsidR="00A638A6" w:rsidRPr="00DA0099" w:rsidRDefault="00A638A6" w:rsidP="00A638A6">
      <w:pPr>
        <w:rPr>
          <w:color w:val="FF0000"/>
          <w:sz w:val="8"/>
          <w:lang w:val="fr-CH"/>
        </w:rPr>
      </w:pPr>
    </w:p>
    <w:p w14:paraId="42EEDE80" w14:textId="77777777" w:rsidR="00A638A6" w:rsidRDefault="00A638A6">
      <w:pPr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8"/>
        <w:gridCol w:w="3118"/>
        <w:gridCol w:w="1774"/>
        <w:gridCol w:w="220"/>
        <w:gridCol w:w="1554"/>
        <w:gridCol w:w="431"/>
        <w:gridCol w:w="3118"/>
      </w:tblGrid>
      <w:tr w:rsidR="00670153" w:rsidRPr="000D2088" w14:paraId="183FC61F" w14:textId="77777777" w:rsidTr="00C7451B">
        <w:trPr>
          <w:trHeight w:hRule="exact" w:val="284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60DAABA4" w14:textId="77777777" w:rsidR="00834BF7" w:rsidRPr="00C7451B" w:rsidRDefault="00834BF7" w:rsidP="00C7451B">
            <w:pPr>
              <w:spacing w:before="60"/>
              <w:jc w:val="both"/>
              <w:rPr>
                <w:b/>
                <w:bCs/>
              </w:rPr>
            </w:pPr>
            <w:r w:rsidRPr="00C7451B">
              <w:rPr>
                <w:b/>
                <w:bCs/>
              </w:rPr>
              <w:lastRenderedPageBreak/>
              <w:t>605.</w:t>
            </w:r>
          </w:p>
        </w:tc>
        <w:tc>
          <w:tcPr>
            <w:tcW w:w="10215" w:type="dxa"/>
            <w:gridSpan w:val="6"/>
            <w:shd w:val="clear" w:color="auto" w:fill="DBE5F1" w:themeFill="accent1" w:themeFillTint="33"/>
          </w:tcPr>
          <w:p w14:paraId="3FF795EF" w14:textId="77777777" w:rsidR="00834BF7" w:rsidRPr="00B80DBD" w:rsidRDefault="00834BF7" w:rsidP="00015DAE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B80DBD">
              <w:rPr>
                <w:b/>
                <w:caps/>
                <w:lang w:val="en-GB"/>
              </w:rPr>
              <w:t>Couple final</w:t>
            </w:r>
            <w:r w:rsidR="00B80DBD" w:rsidRPr="00B80DBD">
              <w:rPr>
                <w:b/>
                <w:caps/>
                <w:lang w:val="en-GB"/>
              </w:rPr>
              <w:t xml:space="preserve"> </w:t>
            </w:r>
            <w:r w:rsidRPr="00B80DBD">
              <w:rPr>
                <w:b/>
                <w:caps/>
                <w:lang w:val="en-GB"/>
              </w:rPr>
              <w:t xml:space="preserve">/ </w:t>
            </w:r>
            <w:r w:rsidR="00B80DBD" w:rsidRPr="001D797D">
              <w:rPr>
                <w:b/>
                <w:i/>
                <w:caps/>
                <w:lang w:val="en-GB"/>
              </w:rPr>
              <w:t>FRONT</w:t>
            </w:r>
            <w:r w:rsidR="00B80DBD">
              <w:rPr>
                <w:b/>
                <w:i/>
                <w:caps/>
                <w:lang w:val="en-GB"/>
              </w:rPr>
              <w:t xml:space="preserve"> </w:t>
            </w:r>
            <w:r w:rsidRPr="00B80DBD">
              <w:rPr>
                <w:b/>
                <w:i/>
                <w:caps/>
                <w:lang w:val="en-GB"/>
              </w:rPr>
              <w:t>Final</w:t>
            </w:r>
          </w:p>
        </w:tc>
      </w:tr>
      <w:tr w:rsidR="00910163" w:rsidRPr="00670153" w14:paraId="53F9024F" w14:textId="77777777" w:rsidTr="000153D4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61A053FF" w14:textId="77777777" w:rsidR="00910163" w:rsidRPr="008310B6" w:rsidRDefault="00910163" w:rsidP="00DC4D1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5EC35B71" w14:textId="77777777" w:rsidR="00910163" w:rsidRPr="00670153" w:rsidRDefault="00910163" w:rsidP="0054114E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a)</w:t>
            </w:r>
            <w:r w:rsidRPr="00670153">
              <w:rPr>
                <w:lang w:val="en-GB"/>
              </w:rPr>
              <w:tab/>
              <w:t>Type de couple final</w:t>
            </w:r>
          </w:p>
          <w:p w14:paraId="0797D6EB" w14:textId="77777777" w:rsidR="00910163" w:rsidRPr="00670153" w:rsidRDefault="00910163" w:rsidP="0054114E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670153">
              <w:rPr>
                <w:lang w:val="en-GB"/>
              </w:rPr>
              <w:tab/>
            </w:r>
            <w:r w:rsidRPr="00670153">
              <w:rPr>
                <w:i/>
                <w:lang w:val="en-GB"/>
              </w:rPr>
              <w:t>Type of final drive</w:t>
            </w:r>
          </w:p>
        </w:tc>
        <w:tc>
          <w:tcPr>
            <w:tcW w:w="7097" w:type="dxa"/>
            <w:gridSpan w:val="5"/>
            <w:vAlign w:val="bottom"/>
          </w:tcPr>
          <w:p w14:paraId="671CB92E" w14:textId="77777777" w:rsidR="00910163" w:rsidRPr="000F4080" w:rsidRDefault="00910163" w:rsidP="00910163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20AC4" w:rsidRPr="00670153" w14:paraId="403E3F72" w14:textId="77777777" w:rsidTr="00EE118E">
        <w:trPr>
          <w:trHeight w:hRule="exact" w:val="283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12DA806C" w14:textId="77777777" w:rsidR="00020AC4" w:rsidRPr="00670153" w:rsidRDefault="00020AC4" w:rsidP="00DC4D1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637D5C0A" w14:textId="77777777" w:rsidR="00020AC4" w:rsidRPr="00910163" w:rsidRDefault="00020AC4" w:rsidP="00910163">
            <w:pPr>
              <w:jc w:val="both"/>
              <w:rPr>
                <w:szCs w:val="20"/>
                <w:lang w:val="en-GB"/>
              </w:rPr>
            </w:pP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40DD4C" w14:textId="77777777" w:rsidR="00020AC4" w:rsidRPr="00020AC4" w:rsidRDefault="00020AC4" w:rsidP="00424D6E">
            <w:pPr>
              <w:jc w:val="center"/>
              <w:rPr>
                <w:b/>
                <w:szCs w:val="16"/>
              </w:rPr>
            </w:pPr>
            <w:r w:rsidRPr="00020AC4">
              <w:rPr>
                <w:b/>
                <w:szCs w:val="16"/>
                <w:lang w:val="fr-CH"/>
              </w:rPr>
              <w:t xml:space="preserve">TYPE </w:t>
            </w:r>
            <w:r w:rsidRPr="00020AC4">
              <w:rPr>
                <w:b/>
                <w:szCs w:val="16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769B80" w14:textId="77777777" w:rsidR="00020AC4" w:rsidRPr="00020AC4" w:rsidRDefault="00020AC4" w:rsidP="00101467">
            <w:pPr>
              <w:jc w:val="center"/>
              <w:rPr>
                <w:b/>
                <w:szCs w:val="16"/>
              </w:rPr>
            </w:pPr>
            <w:r w:rsidRPr="00020AC4">
              <w:rPr>
                <w:b/>
                <w:szCs w:val="16"/>
                <w:lang w:val="fr-CH"/>
              </w:rPr>
              <w:t xml:space="preserve">TYPE </w:t>
            </w:r>
            <w:r>
              <w:rPr>
                <w:b/>
                <w:szCs w:val="16"/>
              </w:rPr>
              <w:t>2</w:t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</w:tcBorders>
            <w:vAlign w:val="center"/>
          </w:tcPr>
          <w:p w14:paraId="7B38771B" w14:textId="77777777" w:rsidR="00020AC4" w:rsidRPr="00520C0B" w:rsidRDefault="00020AC4" w:rsidP="00CC35B6">
            <w:pPr>
              <w:spacing w:after="60"/>
              <w:rPr>
                <w:szCs w:val="20"/>
                <w:lang w:val="en-GB"/>
              </w:rPr>
            </w:pPr>
          </w:p>
        </w:tc>
      </w:tr>
      <w:tr w:rsidR="00E60429" w:rsidRPr="00670153" w14:paraId="2C7034BB" w14:textId="77777777" w:rsidTr="00EE118E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2F14BCFA" w14:textId="77777777" w:rsidR="00E60429" w:rsidRPr="00670153" w:rsidRDefault="00E60429" w:rsidP="00DC4D1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49A27E03" w14:textId="77777777" w:rsidR="00E60429" w:rsidRPr="00670153" w:rsidRDefault="00E60429" w:rsidP="00EC0312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b)</w:t>
            </w:r>
            <w:r w:rsidRPr="00670153">
              <w:rPr>
                <w:lang w:val="en-GB"/>
              </w:rPr>
              <w:tab/>
            </w:r>
            <w:r w:rsidRPr="00EC0312">
              <w:rPr>
                <w:lang w:val="en-GB"/>
              </w:rPr>
              <w:t>Rapport</w:t>
            </w:r>
          </w:p>
          <w:p w14:paraId="79C925F5" w14:textId="77777777" w:rsidR="00E60429" w:rsidRPr="00EC0312" w:rsidRDefault="00E60429" w:rsidP="00EC0312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EC0312">
              <w:rPr>
                <w:i/>
                <w:lang w:val="en-GB"/>
              </w:rPr>
              <w:tab/>
              <w:t>Ratio</w:t>
            </w:r>
          </w:p>
        </w:tc>
        <w:tc>
          <w:tcPr>
            <w:tcW w:w="17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34C22549" w14:textId="77777777" w:rsidR="00E60429" w:rsidRPr="000F4080" w:rsidRDefault="00E60429" w:rsidP="00941EA8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171D2FF9" w14:textId="77777777" w:rsidR="00E60429" w:rsidRPr="000F4080" w:rsidRDefault="00E60429" w:rsidP="00941EA8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</w:tcBorders>
            <w:vAlign w:val="center"/>
          </w:tcPr>
          <w:p w14:paraId="55C61DC0" w14:textId="77777777" w:rsidR="00E60429" w:rsidRPr="00520C0B" w:rsidRDefault="00E60429" w:rsidP="00CC35B6">
            <w:pPr>
              <w:spacing w:after="60"/>
              <w:rPr>
                <w:szCs w:val="20"/>
                <w:lang w:val="en-GB"/>
              </w:rPr>
            </w:pPr>
          </w:p>
        </w:tc>
      </w:tr>
      <w:tr w:rsidR="00E60429" w:rsidRPr="00670153" w14:paraId="045BF23B" w14:textId="77777777" w:rsidTr="00EE118E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67A3A593" w14:textId="77777777" w:rsidR="00E60429" w:rsidRPr="00DC4D1F" w:rsidRDefault="00E60429" w:rsidP="00DC4D1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0C13E8B9" w14:textId="77777777" w:rsidR="00E60429" w:rsidRPr="00EC0312" w:rsidRDefault="00E60429" w:rsidP="00EC0312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EC0312">
              <w:rPr>
                <w:lang w:val="en-GB"/>
              </w:rPr>
              <w:t>c)</w:t>
            </w:r>
            <w:r w:rsidRPr="00EC0312">
              <w:rPr>
                <w:lang w:val="en-GB"/>
              </w:rPr>
              <w:tab/>
              <w:t>Nombre de dents</w:t>
            </w:r>
          </w:p>
          <w:p w14:paraId="72D3BF65" w14:textId="77777777" w:rsidR="00E60429" w:rsidRPr="00670153" w:rsidRDefault="00E60429" w:rsidP="00EC0312">
            <w:pPr>
              <w:tabs>
                <w:tab w:val="left" w:pos="284"/>
              </w:tabs>
              <w:jc w:val="both"/>
              <w:rPr>
                <w:i/>
              </w:rPr>
            </w:pPr>
            <w:r w:rsidRPr="00EC0312">
              <w:rPr>
                <w:i/>
                <w:lang w:val="en-GB"/>
              </w:rPr>
              <w:tab/>
              <w:t>Number of teeth</w:t>
            </w:r>
          </w:p>
        </w:tc>
        <w:tc>
          <w:tcPr>
            <w:tcW w:w="17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40627CC1" w14:textId="77777777" w:rsidR="00E60429" w:rsidRPr="000F4080" w:rsidRDefault="00E60429" w:rsidP="00941EA8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gridSpan w:val="2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bottom"/>
          </w:tcPr>
          <w:p w14:paraId="1D58C3B8" w14:textId="77777777" w:rsidR="00E60429" w:rsidRPr="000F4080" w:rsidRDefault="00E60429" w:rsidP="00941EA8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left w:val="single" w:sz="4" w:space="0" w:color="002060"/>
            </w:tcBorders>
            <w:vAlign w:val="center"/>
          </w:tcPr>
          <w:p w14:paraId="715927E2" w14:textId="77777777" w:rsidR="00E60429" w:rsidRPr="00520C0B" w:rsidRDefault="00E60429" w:rsidP="00CC35B6">
            <w:pPr>
              <w:spacing w:after="60"/>
              <w:rPr>
                <w:szCs w:val="20"/>
                <w:lang w:val="en-GB"/>
              </w:rPr>
            </w:pPr>
          </w:p>
        </w:tc>
      </w:tr>
      <w:tr w:rsidR="00CD4C04" w:rsidRPr="00670153" w14:paraId="03D07932" w14:textId="77777777" w:rsidTr="00CD4C04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56686EEA" w14:textId="77777777" w:rsidR="00CD4C04" w:rsidRPr="00DC4D1F" w:rsidRDefault="00CD4C04" w:rsidP="00CD4C0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F73EAA9" w14:textId="77777777" w:rsidR="00CD4C04" w:rsidRPr="00B80DBD" w:rsidRDefault="00CD4C04" w:rsidP="00CD4C04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B80DBD">
              <w:rPr>
                <w:lang w:val="fr-CH"/>
              </w:rPr>
              <w:t>d)</w:t>
            </w:r>
            <w:r w:rsidRPr="00B80DBD">
              <w:rPr>
                <w:lang w:val="fr-CH"/>
              </w:rPr>
              <w:tab/>
              <w:t>Type de limitation de différentiel</w:t>
            </w:r>
          </w:p>
          <w:p w14:paraId="1CFE4591" w14:textId="77777777" w:rsidR="00CD4C04" w:rsidRPr="00670153" w:rsidRDefault="00CD4C04" w:rsidP="00CD4C04">
            <w:pPr>
              <w:tabs>
                <w:tab w:val="left" w:pos="284"/>
              </w:tabs>
              <w:jc w:val="both"/>
              <w:rPr>
                <w:i/>
              </w:rPr>
            </w:pPr>
            <w:r w:rsidRPr="00B80DBD">
              <w:rPr>
                <w:i/>
                <w:lang w:val="fr-CH"/>
              </w:rPr>
              <w:tab/>
            </w:r>
            <w:r w:rsidRPr="00EC0312">
              <w:rPr>
                <w:i/>
                <w:lang w:val="en-GB"/>
              </w:rPr>
              <w:t>Type of differential limitation</w:t>
            </w:r>
          </w:p>
        </w:tc>
        <w:tc>
          <w:tcPr>
            <w:tcW w:w="1994" w:type="dxa"/>
            <w:gridSpan w:val="2"/>
            <w:tcBorders>
              <w:top w:val="single" w:sz="4" w:space="0" w:color="002060"/>
            </w:tcBorders>
            <w:vAlign w:val="bottom"/>
          </w:tcPr>
          <w:p w14:paraId="61BF7C01" w14:textId="77777777" w:rsidR="00CD4C04" w:rsidRPr="000F4080" w:rsidRDefault="00CD4C04" w:rsidP="00CD4C04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</w:tcBorders>
          </w:tcPr>
          <w:p w14:paraId="0A051246" w14:textId="77777777" w:rsidR="00CD4C04" w:rsidRPr="00670153" w:rsidRDefault="00CD4C04" w:rsidP="00CD4C04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e)</w:t>
            </w:r>
            <w:r w:rsidRPr="00670153">
              <w:rPr>
                <w:lang w:val="en-GB"/>
              </w:rPr>
              <w:tab/>
              <w:t>Type de lubrification</w:t>
            </w:r>
          </w:p>
          <w:p w14:paraId="7F9ACE15" w14:textId="77777777" w:rsidR="00CD4C04" w:rsidRPr="00670153" w:rsidRDefault="00CD4C04" w:rsidP="00CD4C04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EC0312">
              <w:rPr>
                <w:i/>
                <w:lang w:val="en-GB"/>
              </w:rPr>
              <w:tab/>
            </w:r>
            <w:r w:rsidRPr="00670153">
              <w:rPr>
                <w:i/>
                <w:lang w:val="en-GB"/>
              </w:rPr>
              <w:t>Type of lubrication</w:t>
            </w:r>
          </w:p>
        </w:tc>
        <w:tc>
          <w:tcPr>
            <w:tcW w:w="3118" w:type="dxa"/>
            <w:tcBorders>
              <w:top w:val="single" w:sz="4" w:space="0" w:color="002060"/>
            </w:tcBorders>
            <w:vAlign w:val="bottom"/>
          </w:tcPr>
          <w:p w14:paraId="70E106D8" w14:textId="77777777" w:rsidR="00CD4C04" w:rsidRPr="000F4080" w:rsidRDefault="00CD4C04" w:rsidP="00CD4C04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6FC615DA" w14:textId="77777777" w:rsidR="00887B9D" w:rsidRPr="005B5659" w:rsidRDefault="00887B9D" w:rsidP="00772F43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15DAE" w:rsidRPr="005F1733" w14:paraId="106F4E0E" w14:textId="77777777" w:rsidTr="00015DAE">
        <w:trPr>
          <w:trHeight w:hRule="exact" w:val="397"/>
          <w:jc w:val="center"/>
        </w:trPr>
        <w:tc>
          <w:tcPr>
            <w:tcW w:w="5103" w:type="dxa"/>
          </w:tcPr>
          <w:p w14:paraId="1D415039" w14:textId="77777777" w:rsidR="00015DAE" w:rsidRPr="00CD4C04" w:rsidRDefault="00015DAE" w:rsidP="00015DAE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CD4C04">
              <w:rPr>
                <w:b/>
                <w:szCs w:val="16"/>
                <w:lang w:val="en-GB"/>
              </w:rPr>
              <w:t>F4-1)</w:t>
            </w:r>
            <w:r w:rsidRPr="00CD4C04">
              <w:rPr>
                <w:szCs w:val="16"/>
                <w:lang w:val="en-GB"/>
              </w:rPr>
              <w:tab/>
            </w:r>
            <w:r w:rsidRPr="00CD4C04">
              <w:rPr>
                <w:lang w:val="en-GB"/>
              </w:rPr>
              <w:t>Carter de couple final</w:t>
            </w:r>
          </w:p>
          <w:p w14:paraId="6DAF5047" w14:textId="77777777" w:rsidR="00015DAE" w:rsidRPr="00027451" w:rsidRDefault="00015DAE" w:rsidP="00015DA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CD4C04">
              <w:rPr>
                <w:szCs w:val="16"/>
                <w:lang w:val="en-GB"/>
              </w:rPr>
              <w:tab/>
            </w:r>
            <w:r w:rsidRPr="00CD4C04">
              <w:rPr>
                <w:i/>
                <w:lang w:val="en-GB"/>
              </w:rPr>
              <w:t>Final drive casing</w:t>
            </w:r>
          </w:p>
        </w:tc>
        <w:tc>
          <w:tcPr>
            <w:tcW w:w="567" w:type="dxa"/>
          </w:tcPr>
          <w:p w14:paraId="79A7AF1F" w14:textId="77777777" w:rsidR="00015DAE" w:rsidRPr="0009691C" w:rsidRDefault="00015DAE" w:rsidP="00015DA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0F637DE" w14:textId="77777777" w:rsidR="00015DAE" w:rsidRPr="00015DAE" w:rsidRDefault="00015DAE" w:rsidP="00015DAE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15DAE">
              <w:rPr>
                <w:b/>
                <w:szCs w:val="16"/>
                <w:lang w:val="en-GB"/>
              </w:rPr>
              <w:t>F4-</w:t>
            </w:r>
            <w:r>
              <w:rPr>
                <w:b/>
                <w:szCs w:val="16"/>
                <w:lang w:val="en-GB"/>
              </w:rPr>
              <w:t>2</w:t>
            </w:r>
            <w:r w:rsidRPr="00015DAE">
              <w:rPr>
                <w:b/>
                <w:szCs w:val="16"/>
                <w:lang w:val="en-GB"/>
              </w:rPr>
              <w:t>)</w:t>
            </w:r>
            <w:r w:rsidRPr="00015DAE">
              <w:rPr>
                <w:szCs w:val="16"/>
                <w:lang w:val="en-GB"/>
              </w:rPr>
              <w:tab/>
            </w:r>
            <w:r w:rsidRPr="00015DAE">
              <w:rPr>
                <w:lang w:val="en-GB"/>
              </w:rPr>
              <w:t>Carter de couple final</w:t>
            </w:r>
          </w:p>
          <w:p w14:paraId="70CA0002" w14:textId="77777777" w:rsidR="00015DAE" w:rsidRPr="00027451" w:rsidRDefault="00015DAE" w:rsidP="00015DA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15DAE">
              <w:rPr>
                <w:szCs w:val="16"/>
                <w:lang w:val="en-GB"/>
              </w:rPr>
              <w:tab/>
            </w:r>
            <w:r w:rsidRPr="00015DAE">
              <w:rPr>
                <w:i/>
                <w:lang w:val="en-GB"/>
              </w:rPr>
              <w:t>Final drive casing</w:t>
            </w:r>
          </w:p>
        </w:tc>
      </w:tr>
    </w:tbl>
    <w:p w14:paraId="19123658" w14:textId="77777777" w:rsidR="007D455B" w:rsidRDefault="007D455B" w:rsidP="000313E0">
      <w:pPr>
        <w:rPr>
          <w:color w:val="FF0000"/>
          <w:sz w:val="8"/>
          <w:lang w:val="en-GB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ABB9DD7" w14:textId="77777777" w:rsidR="000313E0" w:rsidRPr="00027451" w:rsidRDefault="000313E0" w:rsidP="000313E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313E0" w:rsidRPr="00714A7A" w14:paraId="1BDCB39F" w14:textId="77777777" w:rsidTr="00CD4C04">
        <w:trPr>
          <w:trHeight w:hRule="exact" w:val="283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A33312" w14:textId="77777777" w:rsidR="000313E0" w:rsidRPr="00027451" w:rsidRDefault="00DB7C4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1EB1DF2" w14:textId="77777777" w:rsidR="000313E0" w:rsidRPr="00027451" w:rsidRDefault="000313E0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3E88FAD" w14:textId="77777777" w:rsidR="000313E0" w:rsidRPr="00027451" w:rsidRDefault="00DB7C4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7CE39115" w14:textId="77777777" w:rsidR="007D455B" w:rsidRDefault="007D455B" w:rsidP="0082234B">
      <w:pPr>
        <w:rPr>
          <w:color w:val="FF0000"/>
          <w:sz w:val="8"/>
          <w:lang w:val="en-GB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141C6EB" w14:textId="77777777" w:rsidR="0082234B" w:rsidRPr="00027451" w:rsidRDefault="0082234B" w:rsidP="0082234B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15DAE" w:rsidRPr="003C3181" w14:paraId="5953567D" w14:textId="77777777" w:rsidTr="00015DAE">
        <w:trPr>
          <w:trHeight w:hRule="exact" w:val="397"/>
          <w:jc w:val="center"/>
        </w:trPr>
        <w:tc>
          <w:tcPr>
            <w:tcW w:w="5103" w:type="dxa"/>
          </w:tcPr>
          <w:p w14:paraId="1378FB9E" w14:textId="77777777" w:rsidR="00015DAE" w:rsidRPr="00EC40D1" w:rsidRDefault="00015DAE" w:rsidP="00015DA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F4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3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Différentiel </w:t>
            </w:r>
            <w:r w:rsidRPr="00F649BF">
              <w:rPr>
                <w:u w:val="single"/>
              </w:rPr>
              <w:t>assemblé</w:t>
            </w:r>
          </w:p>
          <w:p w14:paraId="23599280" w14:textId="77777777" w:rsidR="00015DAE" w:rsidRPr="003C3181" w:rsidRDefault="00015DAE" w:rsidP="00015DAE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>
              <w:rPr>
                <w:i/>
              </w:rPr>
              <w:t>D</w:t>
            </w:r>
            <w:r w:rsidRPr="00670153">
              <w:rPr>
                <w:i/>
              </w:rPr>
              <w:t xml:space="preserve">ifferential </w:t>
            </w:r>
            <w:r w:rsidRPr="00F649BF">
              <w:rPr>
                <w:i/>
                <w:u w:val="single"/>
              </w:rPr>
              <w:t>assembly</w:t>
            </w:r>
          </w:p>
        </w:tc>
        <w:tc>
          <w:tcPr>
            <w:tcW w:w="567" w:type="dxa"/>
          </w:tcPr>
          <w:p w14:paraId="3E55F185" w14:textId="77777777" w:rsidR="00015DAE" w:rsidRPr="003C3181" w:rsidRDefault="00015DAE" w:rsidP="00015DA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21F5DED" w14:textId="77777777" w:rsidR="00015DAE" w:rsidRPr="00EC40D1" w:rsidRDefault="00015DAE" w:rsidP="00015DA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F4</w:t>
            </w:r>
            <w:r w:rsidRPr="00236B15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4</w:t>
            </w:r>
            <w:r w:rsidRPr="00236B15">
              <w:rPr>
                <w:b/>
                <w:szCs w:val="16"/>
                <w:lang w:val="fr-CH"/>
              </w:rPr>
              <w:t>)</w:t>
            </w:r>
            <w:r w:rsidRPr="00EC40D1">
              <w:rPr>
                <w:szCs w:val="16"/>
                <w:lang w:val="fr-CH"/>
              </w:rPr>
              <w:tab/>
            </w:r>
            <w:r w:rsidRPr="00670153">
              <w:t xml:space="preserve">Différentiel </w:t>
            </w:r>
            <w:r w:rsidRPr="00F649BF">
              <w:rPr>
                <w:u w:val="single"/>
              </w:rPr>
              <w:t>assemblé</w:t>
            </w:r>
          </w:p>
          <w:p w14:paraId="08630213" w14:textId="77777777" w:rsidR="00015DAE" w:rsidRPr="003C3181" w:rsidRDefault="00015DAE" w:rsidP="00015DAE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EC40D1">
              <w:rPr>
                <w:szCs w:val="16"/>
                <w:lang w:val="fr-CH"/>
              </w:rPr>
              <w:tab/>
            </w:r>
            <w:r>
              <w:rPr>
                <w:i/>
              </w:rPr>
              <w:t>D</w:t>
            </w:r>
            <w:r w:rsidRPr="00670153">
              <w:rPr>
                <w:i/>
              </w:rPr>
              <w:t xml:space="preserve">ifferential </w:t>
            </w:r>
            <w:r w:rsidRPr="00F649BF">
              <w:rPr>
                <w:i/>
                <w:u w:val="single"/>
              </w:rPr>
              <w:t>assembly</w:t>
            </w:r>
          </w:p>
        </w:tc>
      </w:tr>
    </w:tbl>
    <w:p w14:paraId="6D29E419" w14:textId="77777777" w:rsidR="007D455B" w:rsidRDefault="007D455B" w:rsidP="0082234B">
      <w:pPr>
        <w:rPr>
          <w:color w:val="FF0000"/>
          <w:sz w:val="8"/>
          <w:lang w:val="fr-CH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B2076CF" w14:textId="77777777" w:rsidR="0082234B" w:rsidRPr="003C3181" w:rsidRDefault="0082234B" w:rsidP="0082234B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2234B" w:rsidRPr="003C3181" w14:paraId="41A1F62C" w14:textId="77777777" w:rsidTr="00CD4C04">
        <w:trPr>
          <w:trHeight w:hRule="exact" w:val="283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7ADA69" w14:textId="77777777" w:rsidR="0082234B" w:rsidRPr="003C3181" w:rsidRDefault="00DB7C4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F19C7AF" w14:textId="77777777" w:rsidR="0082234B" w:rsidRPr="003C3181" w:rsidRDefault="0082234B" w:rsidP="000A2E7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B0E60BD" w14:textId="77777777" w:rsidR="0082234B" w:rsidRPr="003C3181" w:rsidRDefault="00DB7C4B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7D6DC2B5" w14:textId="77777777" w:rsidR="007D455B" w:rsidRDefault="007D455B" w:rsidP="001039EF">
      <w:pPr>
        <w:rPr>
          <w:color w:val="FF0000"/>
          <w:sz w:val="8"/>
          <w:lang w:val="fr-CH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6D399F4" w14:textId="77777777" w:rsidR="001039EF" w:rsidRPr="003C3181" w:rsidRDefault="001039EF" w:rsidP="001039EF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6D385B" w:rsidRPr="005F1733" w14:paraId="47CEEF25" w14:textId="77777777" w:rsidTr="00D31DDC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2EC61DC1" w14:textId="77777777" w:rsidR="0077638E" w:rsidRDefault="006D385B" w:rsidP="000A2E76">
            <w:pPr>
              <w:tabs>
                <w:tab w:val="left" w:pos="567"/>
              </w:tabs>
            </w:pPr>
            <w:r w:rsidRPr="006D385B">
              <w:rPr>
                <w:rFonts w:cs="Times New Roman"/>
                <w:b/>
                <w:szCs w:val="16"/>
                <w:lang w:val="fr-CH"/>
              </w:rPr>
              <w:t>VI-D1</w:t>
            </w:r>
            <w:r w:rsidRPr="00DA0099">
              <w:rPr>
                <w:rFonts w:cs="Times New Roman"/>
                <w:b/>
                <w:szCs w:val="16"/>
                <w:lang w:val="fr-CH"/>
              </w:rPr>
              <w:t>)</w:t>
            </w:r>
            <w:r w:rsidRPr="00DA0099">
              <w:rPr>
                <w:szCs w:val="16"/>
                <w:lang w:val="fr-CH"/>
              </w:rPr>
              <w:tab/>
            </w:r>
            <w:r w:rsidRPr="00670153">
              <w:t>Dessin des rampes du différentiel avec angles</w:t>
            </w:r>
          </w:p>
          <w:p w14:paraId="01702F30" w14:textId="77777777" w:rsidR="006D385B" w:rsidRPr="0077638E" w:rsidRDefault="0077638E" w:rsidP="00015DAE">
            <w:pPr>
              <w:tabs>
                <w:tab w:val="left" w:pos="567"/>
              </w:tabs>
              <w:rPr>
                <w:szCs w:val="16"/>
                <w:lang w:val="en-GB"/>
              </w:rPr>
            </w:pPr>
            <w:r>
              <w:tab/>
            </w:r>
            <w:r w:rsidR="006D385B" w:rsidRPr="0077638E">
              <w:rPr>
                <w:i/>
                <w:szCs w:val="16"/>
                <w:lang w:val="en-GB"/>
              </w:rPr>
              <w:t>Drawing of d</w:t>
            </w:r>
            <w:r w:rsidR="006D385B" w:rsidRPr="0077638E">
              <w:rPr>
                <w:i/>
                <w:lang w:val="en-GB"/>
              </w:rPr>
              <w:t>ifferential rails with angles</w:t>
            </w:r>
          </w:p>
        </w:tc>
      </w:tr>
    </w:tbl>
    <w:p w14:paraId="68B94CCF" w14:textId="77777777" w:rsidR="006D385B" w:rsidRPr="0077638E" w:rsidRDefault="006D385B" w:rsidP="006D385B">
      <w:pPr>
        <w:rPr>
          <w:color w:val="FF0000"/>
          <w:sz w:val="8"/>
          <w:lang w:val="en-GB"/>
        </w:rPr>
        <w:sectPr w:rsidR="006D385B" w:rsidRPr="0077638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7C49BDC" w14:textId="77777777" w:rsidR="006D385B" w:rsidRPr="0077638E" w:rsidRDefault="006D385B" w:rsidP="006D385B">
      <w:pPr>
        <w:rPr>
          <w:color w:val="FF0000"/>
          <w:sz w:val="8"/>
          <w:lang w:val="en-GB"/>
        </w:rPr>
      </w:pPr>
    </w:p>
    <w:tbl>
      <w:tblPr>
        <w:tblW w:w="10772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1134"/>
        <w:gridCol w:w="1134"/>
        <w:gridCol w:w="1134"/>
      </w:tblGrid>
      <w:tr w:rsidR="00E35D65" w:rsidRPr="00D97611" w14:paraId="4AD8378C" w14:textId="77777777" w:rsidTr="00BE21F3">
        <w:trPr>
          <w:cantSplit/>
          <w:trHeight w:val="850"/>
          <w:jc w:val="center"/>
        </w:trPr>
        <w:tc>
          <w:tcPr>
            <w:tcW w:w="737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9C07A9" w14:textId="77777777" w:rsidR="00E35D65" w:rsidRPr="00AA36A7" w:rsidRDefault="00E35D65" w:rsidP="00EF7E03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b/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48DEB5D6" w14:textId="77777777" w:rsidR="00E35D65" w:rsidRPr="00D97611" w:rsidRDefault="00E35D65" w:rsidP="00EF7E03">
            <w:pPr>
              <w:jc w:val="center"/>
              <w:rPr>
                <w:b/>
                <w:szCs w:val="20"/>
                <w:lang w:val="fr-CH"/>
              </w:rPr>
            </w:pPr>
            <w:r w:rsidRPr="00D97611">
              <w:rPr>
                <w:b/>
                <w:szCs w:val="20"/>
                <w:lang w:val="fr-CH"/>
              </w:rPr>
              <w:t>N°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F2AB9C" w14:textId="77777777" w:rsidR="00E35D65" w:rsidRPr="00D97611" w:rsidRDefault="00E35D65" w:rsidP="00EF7E03">
            <w:pPr>
              <w:jc w:val="center"/>
              <w:rPr>
                <w:b/>
                <w:szCs w:val="20"/>
                <w:lang w:val="fr-CH"/>
              </w:rPr>
            </w:pPr>
            <w:r w:rsidRPr="00D97611">
              <w:rPr>
                <w:b/>
                <w:szCs w:val="20"/>
                <w:lang w:val="fr-CH"/>
              </w:rPr>
              <w:t>Angle</w:t>
            </w:r>
          </w:p>
          <w:p w14:paraId="52AE437B" w14:textId="77777777" w:rsidR="00E35D65" w:rsidRPr="00D97611" w:rsidRDefault="00E35D65" w:rsidP="00EF7E03">
            <w:pPr>
              <w:jc w:val="center"/>
              <w:rPr>
                <w:b/>
                <w:szCs w:val="20"/>
                <w:lang w:val="fr-CH"/>
              </w:rPr>
            </w:pPr>
            <w:r w:rsidRPr="00D97611">
              <w:rPr>
                <w:rFonts w:eastAsia="Adobe Heiti Std R"/>
                <w:b/>
                <w:szCs w:val="20"/>
                <w:lang w:val="fr-CH"/>
              </w:rPr>
              <w:t>α</w:t>
            </w:r>
            <w:r w:rsidRPr="00D97611">
              <w:rPr>
                <w:b/>
                <w:lang w:val="en-GB"/>
              </w:rPr>
              <w:t>±</w:t>
            </w:r>
            <w:r w:rsidRPr="00D97611">
              <w:rPr>
                <w:b/>
                <w:szCs w:val="20"/>
                <w:lang w:val="fr-CH"/>
              </w:rPr>
              <w:t>1°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4" w:space="0" w:color="002060"/>
            </w:tcBorders>
            <w:vAlign w:val="center"/>
          </w:tcPr>
          <w:p w14:paraId="025FAE4A" w14:textId="77777777" w:rsidR="00E35D65" w:rsidRPr="00D97611" w:rsidRDefault="00E35D65" w:rsidP="00EF7E03">
            <w:pPr>
              <w:jc w:val="center"/>
              <w:rPr>
                <w:b/>
                <w:szCs w:val="20"/>
                <w:lang w:val="fr-CH"/>
              </w:rPr>
            </w:pPr>
            <w:r w:rsidRPr="00D97611">
              <w:rPr>
                <w:b/>
                <w:szCs w:val="20"/>
                <w:lang w:val="fr-CH"/>
              </w:rPr>
              <w:t>Angle</w:t>
            </w:r>
          </w:p>
          <w:p w14:paraId="2BADEFE0" w14:textId="77777777" w:rsidR="00E35D65" w:rsidRPr="00D97611" w:rsidRDefault="00E35D65" w:rsidP="00EF7E03">
            <w:pPr>
              <w:jc w:val="center"/>
              <w:rPr>
                <w:b/>
                <w:szCs w:val="20"/>
                <w:lang w:val="fr-CH"/>
              </w:rPr>
            </w:pPr>
            <w:r w:rsidRPr="00D97611">
              <w:rPr>
                <w:rFonts w:eastAsia="Adobe Heiti Std R"/>
                <w:b/>
                <w:szCs w:val="20"/>
                <w:lang w:val="fr-CH"/>
              </w:rPr>
              <w:t>β</w:t>
            </w:r>
            <w:r w:rsidRPr="00D97611">
              <w:rPr>
                <w:b/>
                <w:lang w:val="en-GB"/>
              </w:rPr>
              <w:t>±</w:t>
            </w:r>
            <w:r w:rsidRPr="00D97611">
              <w:rPr>
                <w:b/>
                <w:szCs w:val="20"/>
                <w:lang w:val="fr-CH"/>
              </w:rPr>
              <w:t>1°</w:t>
            </w:r>
          </w:p>
        </w:tc>
      </w:tr>
      <w:tr w:rsidR="00E35D65" w:rsidRPr="008310B6" w14:paraId="7CF4F587" w14:textId="77777777" w:rsidTr="00BE21F3">
        <w:trPr>
          <w:cantSplit/>
          <w:trHeight w:val="850"/>
          <w:jc w:val="center"/>
        </w:trPr>
        <w:tc>
          <w:tcPr>
            <w:tcW w:w="73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D7D82A" w14:textId="77777777" w:rsidR="00E35D65" w:rsidRPr="008310B6" w:rsidRDefault="00E35D65" w:rsidP="00EF7E03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6A8CA915" w14:textId="77777777" w:rsidR="00E35D65" w:rsidRPr="00D97611" w:rsidRDefault="00E35D65" w:rsidP="00EF7E03">
            <w:pPr>
              <w:jc w:val="center"/>
              <w:rPr>
                <w:b/>
                <w:szCs w:val="20"/>
                <w:lang w:val="fr-CH"/>
              </w:rPr>
            </w:pPr>
            <w:r w:rsidRPr="00D97611">
              <w:rPr>
                <w:b/>
                <w:szCs w:val="20"/>
                <w:lang w:val="fr-CH"/>
              </w:rPr>
              <w:t>1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3F8510" w14:textId="77777777" w:rsidR="00E35D65" w:rsidRPr="008310B6" w:rsidRDefault="00E35D65" w:rsidP="00EF7E03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6CE08902" w14:textId="77777777" w:rsidR="00E35D65" w:rsidRPr="008310B6" w:rsidRDefault="00E35D65" w:rsidP="00EF7E03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35D65" w:rsidRPr="008310B6" w14:paraId="77139900" w14:textId="77777777" w:rsidTr="00BE21F3">
        <w:trPr>
          <w:cantSplit/>
          <w:trHeight w:val="850"/>
          <w:jc w:val="center"/>
        </w:trPr>
        <w:tc>
          <w:tcPr>
            <w:tcW w:w="73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7C3A25" w14:textId="77777777" w:rsidR="00E35D65" w:rsidRPr="008310B6" w:rsidRDefault="00E35D65" w:rsidP="00EF7E03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24CF9242" w14:textId="77777777" w:rsidR="00E35D65" w:rsidRPr="00D97611" w:rsidRDefault="00E35D65" w:rsidP="00EF7E03">
            <w:pPr>
              <w:jc w:val="center"/>
              <w:rPr>
                <w:b/>
                <w:szCs w:val="20"/>
                <w:lang w:val="fr-CH"/>
              </w:rPr>
            </w:pPr>
            <w:r w:rsidRPr="00D97611">
              <w:rPr>
                <w:b/>
                <w:szCs w:val="20"/>
                <w:lang w:val="fr-CH"/>
              </w:rPr>
              <w:t>2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2AA845" w14:textId="77777777" w:rsidR="00E35D65" w:rsidRPr="008310B6" w:rsidRDefault="00E35D65" w:rsidP="00EF7E03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6186450B" w14:textId="77777777" w:rsidR="00E35D65" w:rsidRPr="008310B6" w:rsidRDefault="00E35D65" w:rsidP="00EF7E03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35D65" w:rsidRPr="005F1733" w14:paraId="429945C1" w14:textId="77777777" w:rsidTr="00EF7E03">
        <w:trPr>
          <w:cantSplit/>
          <w:trHeight w:val="680"/>
          <w:jc w:val="center"/>
        </w:trPr>
        <w:tc>
          <w:tcPr>
            <w:tcW w:w="10772" w:type="dxa"/>
            <w:gridSpan w:val="4"/>
            <w:tcBorders>
              <w:top w:val="nil"/>
              <w:bottom w:val="single" w:sz="12" w:space="0" w:color="002060"/>
            </w:tcBorders>
            <w:vAlign w:val="center"/>
          </w:tcPr>
          <w:p w14:paraId="45E18551" w14:textId="77777777" w:rsidR="00E35D65" w:rsidRPr="00A135D9" w:rsidRDefault="00E35D65" w:rsidP="00EF7E03">
            <w:pPr>
              <w:jc w:val="center"/>
              <w:rPr>
                <w:rFonts w:eastAsia="Adobe Heiti Std R"/>
                <w:b/>
                <w:szCs w:val="20"/>
                <w:lang w:val="fr-CH"/>
              </w:rPr>
            </w:pPr>
            <w:r w:rsidRPr="00A135D9">
              <w:rPr>
                <w:rFonts w:eastAsia="Adobe Heiti Std R"/>
                <w:b/>
                <w:szCs w:val="20"/>
                <w:lang w:val="fr-CH"/>
              </w:rPr>
              <w:t xml:space="preserve">α et β </w:t>
            </w:r>
            <w:r w:rsidRPr="00A135D9">
              <w:rPr>
                <w:b/>
                <w:szCs w:val="16"/>
              </w:rPr>
              <w:t>peuvent être uniquement associés selon le N°</w:t>
            </w:r>
          </w:p>
          <w:p w14:paraId="77C4590D" w14:textId="77777777" w:rsidR="00E35D65" w:rsidRPr="00A135D9" w:rsidRDefault="00E35D65" w:rsidP="00EF7E03">
            <w:pPr>
              <w:jc w:val="center"/>
              <w:rPr>
                <w:b/>
                <w:caps/>
                <w:noProof/>
                <w:szCs w:val="16"/>
                <w:lang w:val="en-GB"/>
              </w:rPr>
            </w:pPr>
            <w:r w:rsidRPr="00A135D9">
              <w:rPr>
                <w:rFonts w:eastAsia="Adobe Heiti Std R"/>
                <w:b/>
                <w:i/>
                <w:szCs w:val="20"/>
                <w:lang w:val="fr-CH"/>
              </w:rPr>
              <w:t>α</w:t>
            </w:r>
            <w:r w:rsidRPr="00A135D9">
              <w:rPr>
                <w:rFonts w:eastAsia="Adobe Heiti Std R"/>
                <w:b/>
                <w:i/>
                <w:szCs w:val="20"/>
                <w:lang w:val="en-GB"/>
              </w:rPr>
              <w:t xml:space="preserve"> and </w:t>
            </w:r>
            <w:r w:rsidRPr="00A135D9">
              <w:rPr>
                <w:rFonts w:eastAsia="Adobe Heiti Std R"/>
                <w:b/>
                <w:i/>
                <w:szCs w:val="20"/>
                <w:lang w:val="fr-CH"/>
              </w:rPr>
              <w:t>β</w:t>
            </w:r>
            <w:r w:rsidRPr="00A135D9">
              <w:rPr>
                <w:rFonts w:eastAsia="Adobe Heiti Std R"/>
                <w:b/>
                <w:i/>
                <w:szCs w:val="20"/>
                <w:lang w:val="en-GB"/>
              </w:rPr>
              <w:t xml:space="preserve"> may only be associated according to the N°</w:t>
            </w:r>
          </w:p>
        </w:tc>
      </w:tr>
    </w:tbl>
    <w:p w14:paraId="0D15C4AC" w14:textId="77777777" w:rsidR="005B5659" w:rsidRDefault="005B5659" w:rsidP="006D385B">
      <w:pPr>
        <w:rPr>
          <w:color w:val="FF0000"/>
          <w:sz w:val="8"/>
          <w:lang w:val="en-GB"/>
        </w:rPr>
        <w:sectPr w:rsidR="005B565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726BFDF" w14:textId="77777777" w:rsidR="006D385B" w:rsidRPr="00E35D65" w:rsidRDefault="006D385B" w:rsidP="006D385B">
      <w:pPr>
        <w:rPr>
          <w:color w:val="FF0000"/>
          <w:sz w:val="8"/>
          <w:lang w:val="en-GB"/>
        </w:rPr>
      </w:pPr>
    </w:p>
    <w:p w14:paraId="449B8921" w14:textId="77777777" w:rsidR="00CD4C04" w:rsidRPr="00E35D65" w:rsidRDefault="00CD4C04">
      <w:pPr>
        <w:rPr>
          <w:szCs w:val="16"/>
          <w:lang w:val="en-GB"/>
        </w:rPr>
      </w:pPr>
      <w:r w:rsidRPr="00E35D65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34103" w:rsidRPr="000D2088" w14:paraId="00FAA124" w14:textId="77777777" w:rsidTr="00101467">
        <w:trPr>
          <w:trHeight w:hRule="exact" w:val="397"/>
          <w:jc w:val="center"/>
        </w:trPr>
        <w:tc>
          <w:tcPr>
            <w:tcW w:w="5103" w:type="dxa"/>
          </w:tcPr>
          <w:p w14:paraId="1DE89CE5" w14:textId="77777777" w:rsidR="00634103" w:rsidRPr="00A15840" w:rsidRDefault="00634103" w:rsidP="00D817B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5840">
              <w:rPr>
                <w:b/>
                <w:szCs w:val="16"/>
                <w:lang w:val="fr-CH"/>
              </w:rPr>
              <w:lastRenderedPageBreak/>
              <w:t>F5-1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49265E">
              <w:rPr>
                <w:lang w:val="fr-CH"/>
              </w:rPr>
              <w:t xml:space="preserve">Support du </w:t>
            </w:r>
            <w:r w:rsidRPr="0049265E">
              <w:t xml:space="preserve">carter de couple final </w:t>
            </w:r>
            <w:r w:rsidRPr="000C2938">
              <w:rPr>
                <w:b/>
                <w:lang w:val="fr-CH"/>
              </w:rPr>
              <w:t>#</w:t>
            </w:r>
            <w:r w:rsidRPr="00A15840">
              <w:rPr>
                <w:b/>
                <w:lang w:val="fr-CH"/>
              </w:rPr>
              <w:t>1</w:t>
            </w:r>
            <w:r w:rsidRPr="00A15840">
              <w:rPr>
                <w:lang w:val="fr-CH"/>
              </w:rPr>
              <w:t xml:space="preserve"> </w:t>
            </w:r>
            <w:r w:rsidRPr="00A15840">
              <w:rPr>
                <w:u w:val="single"/>
                <w:lang w:val="fr-CH"/>
              </w:rPr>
              <w:t>déposé</w:t>
            </w:r>
          </w:p>
          <w:p w14:paraId="7FD7B1DD" w14:textId="77777777" w:rsidR="00634103" w:rsidRPr="00CE38EB" w:rsidRDefault="00634103" w:rsidP="003B6DD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="003B6DD3">
              <w:rPr>
                <w:i/>
                <w:lang w:val="en-GB"/>
              </w:rPr>
              <w:t>F</w:t>
            </w:r>
            <w:r w:rsidRPr="0049265E">
              <w:rPr>
                <w:i/>
                <w:lang w:val="en-GB"/>
              </w:rPr>
              <w:t>inal drive casing</w:t>
            </w:r>
            <w:r w:rsidRPr="0049265E">
              <w:rPr>
                <w:i/>
                <w:szCs w:val="16"/>
                <w:lang w:val="en-GB"/>
              </w:rPr>
              <w:t xml:space="preserve"> support</w:t>
            </w:r>
            <w:r w:rsidRPr="00CE38EB">
              <w:rPr>
                <w:i/>
                <w:szCs w:val="16"/>
                <w:lang w:val="en-GB"/>
              </w:rPr>
              <w:t xml:space="preserve"> </w:t>
            </w:r>
            <w:r w:rsidRPr="00CE38EB">
              <w:rPr>
                <w:b/>
                <w:i/>
                <w:szCs w:val="16"/>
                <w:lang w:val="en-GB"/>
              </w:rPr>
              <w:t>#</w:t>
            </w:r>
            <w:r w:rsidRPr="00CE38EB">
              <w:rPr>
                <w:b/>
                <w:i/>
                <w:lang w:val="en-GB"/>
              </w:rPr>
              <w:t>1</w:t>
            </w:r>
            <w:r w:rsidRPr="00CE38EB">
              <w:rPr>
                <w:i/>
                <w:lang w:val="en-GB"/>
              </w:rPr>
              <w:t xml:space="preserve"> </w:t>
            </w:r>
            <w:r w:rsidRPr="00CE38EB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0CF5FBA" w14:textId="77777777" w:rsidR="00634103" w:rsidRPr="00CE38EB" w:rsidRDefault="00634103" w:rsidP="00D817B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E982088" w14:textId="77777777" w:rsidR="00634103" w:rsidRDefault="00634103" w:rsidP="00D817B5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VI</w:t>
            </w:r>
            <w:r w:rsidRPr="006C753D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E3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49265E">
              <w:rPr>
                <w:lang w:val="fr-CH"/>
              </w:rPr>
              <w:t xml:space="preserve">Support du </w:t>
            </w:r>
            <w:r w:rsidRPr="0049265E">
              <w:t xml:space="preserve">carter de couple final </w:t>
            </w:r>
            <w:r>
              <w:rPr>
                <w:b/>
                <w:lang w:val="fr-CH"/>
              </w:rPr>
              <w:t>#</w:t>
            </w:r>
            <w:r w:rsidRPr="00A15840">
              <w:rPr>
                <w:b/>
                <w:lang w:val="fr-CH"/>
              </w:rPr>
              <w:t>1</w:t>
            </w:r>
          </w:p>
          <w:p w14:paraId="2D2509ED" w14:textId="77777777" w:rsidR="00634103" w:rsidRPr="00CA4AA8" w:rsidRDefault="0063410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="003B6DD3" w:rsidRPr="003B6DD3">
              <w:rPr>
                <w:i/>
                <w:lang w:val="en-GB"/>
              </w:rPr>
              <w:t>F</w:t>
            </w:r>
            <w:r w:rsidRPr="0049265E">
              <w:rPr>
                <w:i/>
                <w:lang w:val="en-GB"/>
              </w:rPr>
              <w:t>inal drive casing</w:t>
            </w:r>
            <w:r w:rsidRPr="0049265E">
              <w:rPr>
                <w:i/>
                <w:szCs w:val="16"/>
                <w:lang w:val="en-GB"/>
              </w:rPr>
              <w:t xml:space="preserve"> support</w:t>
            </w:r>
            <w:r w:rsidRPr="00CE38EB">
              <w:rPr>
                <w:i/>
                <w:szCs w:val="16"/>
                <w:lang w:val="en-GB"/>
              </w:rPr>
              <w:t xml:space="preserve"> </w:t>
            </w:r>
            <w:r w:rsidRPr="00CE38EB">
              <w:rPr>
                <w:b/>
                <w:i/>
                <w:szCs w:val="16"/>
                <w:lang w:val="en-GB"/>
              </w:rPr>
              <w:t>#</w:t>
            </w:r>
            <w:r w:rsidRPr="00CE38EB">
              <w:rPr>
                <w:b/>
                <w:i/>
                <w:lang w:val="en-GB"/>
              </w:rPr>
              <w:t>1</w:t>
            </w:r>
          </w:p>
        </w:tc>
      </w:tr>
    </w:tbl>
    <w:p w14:paraId="2A04A5F7" w14:textId="77777777" w:rsidR="00A15840" w:rsidRPr="00634103" w:rsidRDefault="00A15840" w:rsidP="00A15840">
      <w:pPr>
        <w:rPr>
          <w:color w:val="FF0000"/>
          <w:sz w:val="8"/>
          <w:lang w:val="en-GB"/>
        </w:rPr>
        <w:sectPr w:rsidR="00A15840" w:rsidRPr="006341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F5FBDF1" w14:textId="77777777" w:rsidR="00A15840" w:rsidRPr="00634103" w:rsidRDefault="00A15840" w:rsidP="00A1584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15840" w:rsidRPr="00027451" w14:paraId="55E3BD06" w14:textId="77777777" w:rsidTr="00101467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0670EC" w14:textId="77777777" w:rsidR="00A15840" w:rsidRPr="00027451" w:rsidRDefault="00A1584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D26EFED" w14:textId="77777777" w:rsidR="00A15840" w:rsidRPr="00027451" w:rsidRDefault="00A1584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CF45B1" w14:textId="77777777" w:rsidR="00A15840" w:rsidRDefault="00A1584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7FB17508" w14:textId="77777777" w:rsidR="00DB48E2" w:rsidRPr="00027451" w:rsidRDefault="00DB48E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Tolerance ± 0.25</w:t>
            </w:r>
          </w:p>
        </w:tc>
      </w:tr>
    </w:tbl>
    <w:p w14:paraId="1CD7789B" w14:textId="77777777" w:rsidR="00A15840" w:rsidRDefault="00A15840" w:rsidP="00A15840">
      <w:pPr>
        <w:rPr>
          <w:color w:val="FF0000"/>
          <w:sz w:val="8"/>
        </w:rPr>
        <w:sectPr w:rsidR="00A1584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13A9B97" w14:textId="77777777" w:rsidR="00A15840" w:rsidRPr="00681B24" w:rsidRDefault="00A15840" w:rsidP="00A15840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DD3" w:rsidRPr="000D2088" w14:paraId="7D40D5D1" w14:textId="77777777" w:rsidTr="00101467">
        <w:trPr>
          <w:trHeight w:hRule="exact" w:val="397"/>
          <w:jc w:val="center"/>
        </w:trPr>
        <w:tc>
          <w:tcPr>
            <w:tcW w:w="5103" w:type="dxa"/>
          </w:tcPr>
          <w:p w14:paraId="106FBC10" w14:textId="77777777" w:rsidR="003B6DD3" w:rsidRPr="00A15840" w:rsidRDefault="003B6DD3" w:rsidP="003B6DD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5840">
              <w:rPr>
                <w:b/>
                <w:szCs w:val="16"/>
                <w:lang w:val="fr-CH"/>
              </w:rPr>
              <w:t>F5-1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49265E">
              <w:rPr>
                <w:lang w:val="fr-CH"/>
              </w:rPr>
              <w:t xml:space="preserve">Support du </w:t>
            </w:r>
            <w:r w:rsidRPr="0049265E">
              <w:t xml:space="preserve">carter de couple final </w:t>
            </w:r>
            <w:r w:rsidRPr="000C2938">
              <w:rPr>
                <w:b/>
                <w:lang w:val="fr-CH"/>
              </w:rPr>
              <w:t>#</w:t>
            </w:r>
            <w:r>
              <w:rPr>
                <w:b/>
                <w:lang w:val="fr-CH"/>
              </w:rPr>
              <w:t>2</w:t>
            </w:r>
            <w:r w:rsidRPr="00A15840">
              <w:rPr>
                <w:lang w:val="fr-CH"/>
              </w:rPr>
              <w:t xml:space="preserve"> </w:t>
            </w:r>
            <w:r w:rsidRPr="00A15840">
              <w:rPr>
                <w:u w:val="single"/>
                <w:lang w:val="fr-CH"/>
              </w:rPr>
              <w:t>déposé</w:t>
            </w:r>
          </w:p>
          <w:p w14:paraId="298E5AE0" w14:textId="77777777" w:rsidR="003B6DD3" w:rsidRPr="00CE38EB" w:rsidRDefault="003B6DD3" w:rsidP="003B6DD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>
              <w:rPr>
                <w:i/>
                <w:lang w:val="en-GB"/>
              </w:rPr>
              <w:t>F</w:t>
            </w:r>
            <w:r w:rsidRPr="0049265E">
              <w:rPr>
                <w:i/>
                <w:lang w:val="en-GB"/>
              </w:rPr>
              <w:t>inal drive casing</w:t>
            </w:r>
            <w:r w:rsidRPr="0049265E">
              <w:rPr>
                <w:i/>
                <w:szCs w:val="16"/>
                <w:lang w:val="en-GB"/>
              </w:rPr>
              <w:t xml:space="preserve"> support</w:t>
            </w:r>
            <w:r w:rsidRPr="00CE38EB">
              <w:rPr>
                <w:i/>
                <w:szCs w:val="16"/>
                <w:lang w:val="en-GB"/>
              </w:rPr>
              <w:t xml:space="preserve"> </w:t>
            </w:r>
            <w:r w:rsidRPr="00CE38EB">
              <w:rPr>
                <w:b/>
                <w:i/>
                <w:szCs w:val="16"/>
                <w:lang w:val="en-GB"/>
              </w:rPr>
              <w:t>#</w:t>
            </w:r>
            <w:r>
              <w:rPr>
                <w:b/>
                <w:i/>
                <w:lang w:val="en-GB"/>
              </w:rPr>
              <w:t>2</w:t>
            </w:r>
            <w:r w:rsidRPr="00CE38EB">
              <w:rPr>
                <w:i/>
                <w:lang w:val="en-GB"/>
              </w:rPr>
              <w:t xml:space="preserve"> </w:t>
            </w:r>
            <w:r w:rsidRPr="00CE38EB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5410B88" w14:textId="77777777" w:rsidR="003B6DD3" w:rsidRPr="00CE38EB" w:rsidRDefault="003B6DD3" w:rsidP="003B6DD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B64372C" w14:textId="77777777" w:rsidR="003B6DD3" w:rsidRDefault="003B6DD3" w:rsidP="003B6DD3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VI</w:t>
            </w:r>
            <w:r w:rsidRPr="006C753D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E4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49265E">
              <w:rPr>
                <w:lang w:val="fr-CH"/>
              </w:rPr>
              <w:t xml:space="preserve">Support du </w:t>
            </w:r>
            <w:r w:rsidRPr="0049265E">
              <w:t xml:space="preserve">carter de couple final </w:t>
            </w:r>
            <w:r>
              <w:rPr>
                <w:b/>
                <w:lang w:val="fr-CH"/>
              </w:rPr>
              <w:t>#2</w:t>
            </w:r>
          </w:p>
          <w:p w14:paraId="0EA579DD" w14:textId="77777777" w:rsidR="003B6DD3" w:rsidRPr="00CA4AA8" w:rsidRDefault="003B6DD3" w:rsidP="003B6DD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3B6DD3">
              <w:rPr>
                <w:i/>
                <w:lang w:val="en-GB"/>
              </w:rPr>
              <w:t>F</w:t>
            </w:r>
            <w:r w:rsidRPr="0049265E">
              <w:rPr>
                <w:i/>
                <w:lang w:val="en-GB"/>
              </w:rPr>
              <w:t>inal drive casing</w:t>
            </w:r>
            <w:r w:rsidRPr="0049265E">
              <w:rPr>
                <w:i/>
                <w:szCs w:val="16"/>
                <w:lang w:val="en-GB"/>
              </w:rPr>
              <w:t xml:space="preserve"> support</w:t>
            </w:r>
            <w:r w:rsidRPr="00CE38EB">
              <w:rPr>
                <w:i/>
                <w:szCs w:val="16"/>
                <w:lang w:val="en-GB"/>
              </w:rPr>
              <w:t xml:space="preserve"> </w:t>
            </w:r>
            <w:r w:rsidRPr="00CE38EB">
              <w:rPr>
                <w:b/>
                <w:i/>
                <w:szCs w:val="16"/>
                <w:lang w:val="en-GB"/>
              </w:rPr>
              <w:t>#</w:t>
            </w:r>
            <w:r>
              <w:rPr>
                <w:b/>
                <w:i/>
                <w:lang w:val="en-GB"/>
              </w:rPr>
              <w:t>2</w:t>
            </w:r>
          </w:p>
        </w:tc>
      </w:tr>
    </w:tbl>
    <w:p w14:paraId="3B57BE85" w14:textId="77777777" w:rsidR="00A641EB" w:rsidRPr="00634103" w:rsidRDefault="00A641EB" w:rsidP="00A641EB">
      <w:pPr>
        <w:rPr>
          <w:color w:val="FF0000"/>
          <w:sz w:val="8"/>
          <w:lang w:val="en-GB"/>
        </w:rPr>
        <w:sectPr w:rsidR="00A641EB" w:rsidRPr="006341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034B714" w14:textId="77777777" w:rsidR="00A641EB" w:rsidRPr="00634103" w:rsidRDefault="00A641EB" w:rsidP="00A641EB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41EB" w:rsidRPr="00027451" w14:paraId="60121ABE" w14:textId="77777777" w:rsidTr="00101467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604E08" w14:textId="77777777" w:rsidR="00A641EB" w:rsidRPr="00027451" w:rsidRDefault="00A641E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69E8BF5" w14:textId="77777777" w:rsidR="00A641EB" w:rsidRPr="00027451" w:rsidRDefault="00A641E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6C0401" w14:textId="77777777" w:rsidR="00A641EB" w:rsidRDefault="00A641E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59E27793" w14:textId="77777777" w:rsidR="00DB48E2" w:rsidRPr="00027451" w:rsidRDefault="00DB48E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Tolerance ± 0.25</w:t>
            </w:r>
          </w:p>
        </w:tc>
      </w:tr>
    </w:tbl>
    <w:p w14:paraId="3198CAC8" w14:textId="77777777" w:rsidR="00A641EB" w:rsidRDefault="00A641EB" w:rsidP="00A641EB">
      <w:pPr>
        <w:rPr>
          <w:color w:val="FF0000"/>
          <w:sz w:val="8"/>
        </w:rPr>
        <w:sectPr w:rsidR="00A641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DA839BD" w14:textId="77777777" w:rsidR="00A641EB" w:rsidRPr="00681B24" w:rsidRDefault="00A641EB" w:rsidP="00A641EB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D4C04" w:rsidRPr="000D2088" w14:paraId="0D8EE377" w14:textId="77777777" w:rsidTr="00101467">
        <w:trPr>
          <w:trHeight w:hRule="exact" w:val="397"/>
          <w:jc w:val="center"/>
        </w:trPr>
        <w:tc>
          <w:tcPr>
            <w:tcW w:w="5103" w:type="dxa"/>
          </w:tcPr>
          <w:p w14:paraId="49BBF4C1" w14:textId="77777777" w:rsidR="00CD4C04" w:rsidRPr="00A15840" w:rsidRDefault="00CD4C04" w:rsidP="00CD4C0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5840">
              <w:rPr>
                <w:b/>
                <w:szCs w:val="16"/>
                <w:lang w:val="fr-CH"/>
              </w:rPr>
              <w:t>F5-1</w:t>
            </w:r>
            <w:r>
              <w:rPr>
                <w:b/>
                <w:szCs w:val="16"/>
                <w:lang w:val="fr-CH"/>
              </w:rPr>
              <w:t>3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49265E">
              <w:rPr>
                <w:lang w:val="fr-CH"/>
              </w:rPr>
              <w:t xml:space="preserve">Support du </w:t>
            </w:r>
            <w:r w:rsidRPr="0049265E">
              <w:t xml:space="preserve">carter de couple final </w:t>
            </w:r>
            <w:r w:rsidRPr="000C2938">
              <w:rPr>
                <w:b/>
                <w:lang w:val="fr-CH"/>
              </w:rPr>
              <w:t>#</w:t>
            </w:r>
            <w:r>
              <w:rPr>
                <w:b/>
                <w:lang w:val="fr-CH"/>
              </w:rPr>
              <w:t>3</w:t>
            </w:r>
            <w:r w:rsidRPr="00A15840">
              <w:rPr>
                <w:lang w:val="fr-CH"/>
              </w:rPr>
              <w:t xml:space="preserve"> </w:t>
            </w:r>
            <w:r w:rsidRPr="00A15840">
              <w:rPr>
                <w:u w:val="single"/>
                <w:lang w:val="fr-CH"/>
              </w:rPr>
              <w:t>déposé</w:t>
            </w:r>
          </w:p>
          <w:p w14:paraId="4AA97BEF" w14:textId="77777777" w:rsidR="00CD4C04" w:rsidRPr="00CE38EB" w:rsidRDefault="00CD4C04" w:rsidP="00CD4C0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>
              <w:rPr>
                <w:i/>
                <w:lang w:val="en-GB"/>
              </w:rPr>
              <w:t>F</w:t>
            </w:r>
            <w:r w:rsidRPr="0049265E">
              <w:rPr>
                <w:i/>
                <w:lang w:val="en-GB"/>
              </w:rPr>
              <w:t>inal drive casing</w:t>
            </w:r>
            <w:r w:rsidRPr="0049265E">
              <w:rPr>
                <w:i/>
                <w:szCs w:val="16"/>
                <w:lang w:val="en-GB"/>
              </w:rPr>
              <w:t xml:space="preserve"> support</w:t>
            </w:r>
            <w:r w:rsidRPr="00CE38EB">
              <w:rPr>
                <w:i/>
                <w:szCs w:val="16"/>
                <w:lang w:val="en-GB"/>
              </w:rPr>
              <w:t xml:space="preserve"> </w:t>
            </w:r>
            <w:r w:rsidRPr="00CE38EB">
              <w:rPr>
                <w:b/>
                <w:i/>
                <w:szCs w:val="16"/>
                <w:lang w:val="en-GB"/>
              </w:rPr>
              <w:t>#</w:t>
            </w:r>
            <w:r>
              <w:rPr>
                <w:b/>
                <w:i/>
                <w:lang w:val="en-GB"/>
              </w:rPr>
              <w:t>3</w:t>
            </w:r>
            <w:r w:rsidRPr="00CE38EB">
              <w:rPr>
                <w:i/>
                <w:lang w:val="en-GB"/>
              </w:rPr>
              <w:t xml:space="preserve"> </w:t>
            </w:r>
            <w:r w:rsidRPr="00CE38EB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3046846" w14:textId="77777777" w:rsidR="00CD4C04" w:rsidRPr="00CE38EB" w:rsidRDefault="00CD4C04" w:rsidP="00CD4C0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B212736" w14:textId="77777777" w:rsidR="00CD4C04" w:rsidRDefault="00CD4C04" w:rsidP="00CD4C04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VI</w:t>
            </w:r>
            <w:r w:rsidRPr="006C753D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E5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49265E">
              <w:rPr>
                <w:lang w:val="fr-CH"/>
              </w:rPr>
              <w:t xml:space="preserve">Support du </w:t>
            </w:r>
            <w:r w:rsidRPr="0049265E">
              <w:t xml:space="preserve">carter de couple final </w:t>
            </w:r>
            <w:r>
              <w:rPr>
                <w:b/>
                <w:lang w:val="fr-CH"/>
              </w:rPr>
              <w:t>#3</w:t>
            </w:r>
          </w:p>
          <w:p w14:paraId="01EA1E09" w14:textId="77777777" w:rsidR="00CD4C04" w:rsidRPr="00CA4AA8" w:rsidRDefault="00CD4C04" w:rsidP="00CD4C0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3B6DD3">
              <w:rPr>
                <w:i/>
                <w:lang w:val="en-GB"/>
              </w:rPr>
              <w:t>F</w:t>
            </w:r>
            <w:r w:rsidRPr="0049265E">
              <w:rPr>
                <w:i/>
                <w:lang w:val="en-GB"/>
              </w:rPr>
              <w:t>inal drive casing</w:t>
            </w:r>
            <w:r w:rsidRPr="0049265E">
              <w:rPr>
                <w:i/>
                <w:szCs w:val="16"/>
                <w:lang w:val="en-GB"/>
              </w:rPr>
              <w:t xml:space="preserve"> support</w:t>
            </w:r>
            <w:r w:rsidRPr="00CE38EB">
              <w:rPr>
                <w:i/>
                <w:szCs w:val="16"/>
                <w:lang w:val="en-GB"/>
              </w:rPr>
              <w:t xml:space="preserve"> </w:t>
            </w:r>
            <w:r w:rsidRPr="00CE38EB">
              <w:rPr>
                <w:b/>
                <w:i/>
                <w:szCs w:val="16"/>
                <w:lang w:val="en-GB"/>
              </w:rPr>
              <w:t>#</w:t>
            </w:r>
            <w:r>
              <w:rPr>
                <w:b/>
                <w:i/>
                <w:lang w:val="en-GB"/>
              </w:rPr>
              <w:t>3</w:t>
            </w:r>
          </w:p>
        </w:tc>
      </w:tr>
    </w:tbl>
    <w:p w14:paraId="3DB8F572" w14:textId="77777777" w:rsidR="00A641EB" w:rsidRPr="00634103" w:rsidRDefault="00A641EB" w:rsidP="00A641EB">
      <w:pPr>
        <w:rPr>
          <w:color w:val="FF0000"/>
          <w:sz w:val="8"/>
          <w:lang w:val="en-GB"/>
        </w:rPr>
        <w:sectPr w:rsidR="00A641EB" w:rsidRPr="006341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BACDD25" w14:textId="77777777" w:rsidR="00A641EB" w:rsidRPr="00634103" w:rsidRDefault="00A641EB" w:rsidP="00A641EB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41EB" w:rsidRPr="00027451" w14:paraId="0F83C83E" w14:textId="77777777" w:rsidTr="00101467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ACC044" w14:textId="77777777" w:rsidR="00A641EB" w:rsidRPr="00027451" w:rsidRDefault="00A641E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B58B2DD" w14:textId="77777777" w:rsidR="00A641EB" w:rsidRPr="00027451" w:rsidRDefault="00A641E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D2B109" w14:textId="77777777" w:rsidR="00A641EB" w:rsidRDefault="00A641E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41DE7D90" w14:textId="77777777" w:rsidR="00DB48E2" w:rsidRPr="00027451" w:rsidRDefault="00DB48E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Tolerance ± 0.25</w:t>
            </w:r>
          </w:p>
        </w:tc>
      </w:tr>
    </w:tbl>
    <w:p w14:paraId="4DA5BE93" w14:textId="77777777" w:rsidR="00A641EB" w:rsidRDefault="00A641EB" w:rsidP="00A641EB">
      <w:pPr>
        <w:rPr>
          <w:color w:val="FF0000"/>
          <w:sz w:val="8"/>
        </w:rPr>
        <w:sectPr w:rsidR="00A641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A8CF540" w14:textId="77777777" w:rsidR="00A641EB" w:rsidRPr="00681B24" w:rsidRDefault="00A641EB" w:rsidP="00A641EB">
      <w:pPr>
        <w:rPr>
          <w:color w:val="FF0000"/>
          <w:sz w:val="8"/>
        </w:rPr>
      </w:pPr>
    </w:p>
    <w:p w14:paraId="3CA98F03" w14:textId="77777777" w:rsidR="00834BF7" w:rsidRDefault="00D87223" w:rsidP="00FE7B38">
      <w:pPr>
        <w:jc w:val="both"/>
        <w:rPr>
          <w:lang w:val="en-GB"/>
        </w:rPr>
      </w:pPr>
      <w:r w:rsidRPr="00670153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9"/>
        <w:gridCol w:w="4252"/>
        <w:gridCol w:w="1490"/>
        <w:gridCol w:w="1491"/>
        <w:gridCol w:w="1491"/>
        <w:gridCol w:w="1488"/>
      </w:tblGrid>
      <w:tr w:rsidR="00670153" w:rsidRPr="00670153" w14:paraId="7CA45C50" w14:textId="77777777" w:rsidTr="00882AA4">
        <w:trPr>
          <w:trHeight w:hRule="exact" w:val="284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4FE03C1B" w14:textId="77777777" w:rsidR="005E0227" w:rsidRPr="00FD1FEA" w:rsidRDefault="005E0227" w:rsidP="00FD1FEA">
            <w:pPr>
              <w:spacing w:before="60"/>
              <w:jc w:val="both"/>
              <w:rPr>
                <w:b/>
                <w:bCs/>
              </w:rPr>
            </w:pPr>
            <w:r w:rsidRPr="00FD1FEA">
              <w:rPr>
                <w:b/>
                <w:bCs/>
              </w:rPr>
              <w:lastRenderedPageBreak/>
              <w:t>606.</w:t>
            </w:r>
          </w:p>
        </w:tc>
        <w:tc>
          <w:tcPr>
            <w:tcW w:w="10212" w:type="dxa"/>
            <w:gridSpan w:val="5"/>
            <w:shd w:val="clear" w:color="auto" w:fill="DBE5F1" w:themeFill="accent1" w:themeFillTint="33"/>
          </w:tcPr>
          <w:p w14:paraId="686EC5BA" w14:textId="77777777" w:rsidR="005E0227" w:rsidRPr="00957E61" w:rsidRDefault="005E0227" w:rsidP="00FD1FEA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957E61">
              <w:rPr>
                <w:b/>
                <w:caps/>
                <w:lang w:val="fr-CH"/>
              </w:rPr>
              <w:t xml:space="preserve">Arbres de transmission / </w:t>
            </w:r>
            <w:r w:rsidRPr="00957E61">
              <w:rPr>
                <w:b/>
                <w:i/>
                <w:caps/>
                <w:lang w:val="fr-CH"/>
              </w:rPr>
              <w:t>Transmission shafts</w:t>
            </w:r>
          </w:p>
        </w:tc>
      </w:tr>
      <w:tr w:rsidR="00670153" w:rsidRPr="00670153" w14:paraId="3F3CD20F" w14:textId="77777777" w:rsidTr="00882AA4">
        <w:trPr>
          <w:trHeight w:hRule="exact" w:val="284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487670E8" w14:textId="77777777" w:rsidR="005E0227" w:rsidRPr="00670153" w:rsidRDefault="005E0227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2D65A43" w14:textId="77777777" w:rsidR="005E0227" w:rsidRPr="00670153" w:rsidRDefault="005E0227" w:rsidP="00CA7067">
            <w:pPr>
              <w:ind w:left="1418" w:hanging="1418"/>
              <w:jc w:val="both"/>
              <w:rPr>
                <w:szCs w:val="2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745177FB" w14:textId="77777777" w:rsidR="005E0227" w:rsidRPr="00670153" w:rsidRDefault="005E0227" w:rsidP="0024185F">
            <w:pPr>
              <w:tabs>
                <w:tab w:val="right" w:pos="10773"/>
              </w:tabs>
              <w:ind w:left="1418" w:hanging="1418"/>
              <w:jc w:val="center"/>
              <w:rPr>
                <w:b/>
                <w:szCs w:val="16"/>
              </w:rPr>
            </w:pPr>
            <w:r w:rsidRPr="00670153">
              <w:rPr>
                <w:b/>
              </w:rPr>
              <w:t xml:space="preserve">AVANT / </w:t>
            </w:r>
            <w:r w:rsidRPr="00670153">
              <w:rPr>
                <w:b/>
                <w:i/>
              </w:rPr>
              <w:t>FRONT</w:t>
            </w:r>
          </w:p>
        </w:tc>
        <w:tc>
          <w:tcPr>
            <w:tcW w:w="2979" w:type="dxa"/>
            <w:gridSpan w:val="2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474C880" w14:textId="77777777" w:rsidR="005E0227" w:rsidRPr="00670153" w:rsidRDefault="005E0227" w:rsidP="0024185F">
            <w:pPr>
              <w:tabs>
                <w:tab w:val="right" w:pos="10773"/>
              </w:tabs>
              <w:ind w:left="1418" w:hanging="1418"/>
              <w:jc w:val="center"/>
              <w:rPr>
                <w:b/>
                <w:szCs w:val="16"/>
              </w:rPr>
            </w:pPr>
            <w:r w:rsidRPr="00670153">
              <w:rPr>
                <w:b/>
              </w:rPr>
              <w:t xml:space="preserve">ARRIERE / </w:t>
            </w:r>
            <w:r w:rsidRPr="00670153">
              <w:rPr>
                <w:b/>
                <w:i/>
              </w:rPr>
              <w:t>REAR</w:t>
            </w:r>
          </w:p>
        </w:tc>
      </w:tr>
      <w:tr w:rsidR="0004038D" w:rsidRPr="00670153" w14:paraId="368F8CD1" w14:textId="77777777" w:rsidTr="00882AA4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1B535128" w14:textId="77777777" w:rsidR="0004038D" w:rsidRPr="00670153" w:rsidRDefault="0004038D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665D3ED9" w14:textId="77777777" w:rsidR="0004038D" w:rsidRPr="00957E61" w:rsidRDefault="0004038D" w:rsidP="003612C1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957E61">
              <w:rPr>
                <w:lang w:val="fr-CH"/>
              </w:rPr>
              <w:t>a)</w:t>
            </w:r>
            <w:r w:rsidRPr="00957E61">
              <w:rPr>
                <w:lang w:val="fr-CH"/>
              </w:rPr>
              <w:tab/>
              <w:t>Type des arbres longitudinaux et joints</w:t>
            </w:r>
          </w:p>
          <w:p w14:paraId="22410A70" w14:textId="77777777" w:rsidR="0004038D" w:rsidRPr="00C64FE8" w:rsidRDefault="0004038D" w:rsidP="00C64FE8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957E61">
              <w:rPr>
                <w:i/>
                <w:lang w:val="fr-CH"/>
              </w:rPr>
              <w:tab/>
            </w:r>
            <w:r w:rsidRPr="00C64FE8">
              <w:rPr>
                <w:i/>
                <w:lang w:val="en-GB"/>
              </w:rPr>
              <w:t>Type of longitudinal shafts and joints</w:t>
            </w:r>
          </w:p>
        </w:tc>
        <w:tc>
          <w:tcPr>
            <w:tcW w:w="5960" w:type="dxa"/>
            <w:gridSpan w:val="4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343A2AFA" w14:textId="77777777" w:rsidR="0004038D" w:rsidRPr="008310B6" w:rsidRDefault="0004038D" w:rsidP="007303C8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4038D" w:rsidRPr="00670153" w14:paraId="58B074C2" w14:textId="77777777" w:rsidTr="00882AA4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3C19F928" w14:textId="77777777" w:rsidR="0004038D" w:rsidRPr="00A52E55" w:rsidRDefault="0004038D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B783518" w14:textId="77777777" w:rsidR="0004038D" w:rsidRPr="003612C1" w:rsidRDefault="0004038D" w:rsidP="003612C1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3612C1">
              <w:rPr>
                <w:lang w:val="en-GB"/>
              </w:rPr>
              <w:t>b)</w:t>
            </w:r>
            <w:r w:rsidRPr="003612C1">
              <w:rPr>
                <w:lang w:val="en-GB"/>
              </w:rPr>
              <w:tab/>
              <w:t>Matériau des arbres longitudinaux</w:t>
            </w:r>
          </w:p>
          <w:p w14:paraId="5D99B115" w14:textId="77777777" w:rsidR="0004038D" w:rsidRPr="00670153" w:rsidRDefault="0004038D" w:rsidP="00C64FE8">
            <w:pPr>
              <w:tabs>
                <w:tab w:val="left" w:pos="284"/>
              </w:tabs>
              <w:jc w:val="both"/>
              <w:rPr>
                <w:i/>
              </w:rPr>
            </w:pPr>
            <w:r w:rsidRPr="00C64FE8">
              <w:rPr>
                <w:i/>
                <w:lang w:val="en-GB"/>
              </w:rPr>
              <w:tab/>
              <w:t>Material of longitudinal shafts</w:t>
            </w:r>
          </w:p>
        </w:tc>
        <w:tc>
          <w:tcPr>
            <w:tcW w:w="5960" w:type="dxa"/>
            <w:gridSpan w:val="4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6C2B6AE3" w14:textId="77777777" w:rsidR="0004038D" w:rsidRPr="008310B6" w:rsidRDefault="0004038D" w:rsidP="007303C8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670153" w:rsidRPr="00670153" w14:paraId="776FBEAC" w14:textId="77777777" w:rsidTr="00882AA4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47C1EB5" w14:textId="77777777" w:rsidR="00AE073B" w:rsidRPr="00A52E55" w:rsidRDefault="00AE073B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28B2AC45" w14:textId="77777777" w:rsidR="00AE073B" w:rsidRPr="00957E61" w:rsidRDefault="00AE073B" w:rsidP="009C50B1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r w:rsidRPr="00957E61">
              <w:rPr>
                <w:lang w:val="fr-CH"/>
              </w:rPr>
              <w:t>b1)</w:t>
            </w:r>
            <w:r w:rsidRPr="00957E61">
              <w:rPr>
                <w:lang w:val="fr-CH"/>
              </w:rPr>
              <w:tab/>
              <w:t>Diamètre extérieur</w:t>
            </w:r>
          </w:p>
          <w:p w14:paraId="6987947A" w14:textId="77777777" w:rsidR="00AE073B" w:rsidRPr="00670153" w:rsidRDefault="00AE073B" w:rsidP="009C50B1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957E61">
              <w:rPr>
                <w:i/>
                <w:lang w:val="fr-CH"/>
              </w:rPr>
              <w:tab/>
              <w:t>Outer diameter</w:t>
            </w:r>
          </w:p>
        </w:tc>
        <w:tc>
          <w:tcPr>
            <w:tcW w:w="5960" w:type="dxa"/>
            <w:gridSpan w:val="4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1157FC1E" w14:textId="77777777" w:rsidR="00AE073B" w:rsidRPr="00731DFA" w:rsidRDefault="00237C82" w:rsidP="00AE073B">
            <w:pPr>
              <w:spacing w:after="120"/>
              <w:jc w:val="center"/>
              <w:rPr>
                <w:bCs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 w:rsidR="00EE4C8F" w:rsidRPr="008A5A0F">
              <w:rPr>
                <w:bCs/>
                <w:szCs w:val="16"/>
              </w:rPr>
              <w:tab/>
            </w:r>
            <w:r w:rsidR="009378BF">
              <w:rPr>
                <w:lang w:val="en-GB"/>
              </w:rPr>
              <w:t>±</w:t>
            </w:r>
            <w:r w:rsidR="00AE073B" w:rsidRPr="00EE4C8F">
              <w:rPr>
                <w:bCs/>
                <w:szCs w:val="16"/>
                <w:lang w:val="fr-CH"/>
              </w:rPr>
              <w:t>0.5 mm</w:t>
            </w:r>
          </w:p>
        </w:tc>
      </w:tr>
      <w:tr w:rsidR="00670153" w:rsidRPr="00670153" w14:paraId="6D0F5FFC" w14:textId="77777777" w:rsidTr="00882AA4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14F2BA08" w14:textId="77777777" w:rsidR="00AE073B" w:rsidRPr="00670153" w:rsidRDefault="00AE073B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ED78DF6" w14:textId="77777777" w:rsidR="00AE073B" w:rsidRPr="00EE4C8F" w:rsidRDefault="00AE073B" w:rsidP="009C50B1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r w:rsidRPr="00EE4C8F">
              <w:rPr>
                <w:lang w:val="fr-CH"/>
              </w:rPr>
              <w:t>b2)</w:t>
            </w:r>
            <w:r w:rsidRPr="00EE4C8F">
              <w:rPr>
                <w:lang w:val="fr-CH"/>
              </w:rPr>
              <w:tab/>
              <w:t>Epaisseur de paroi</w:t>
            </w:r>
          </w:p>
          <w:p w14:paraId="6E6DF406" w14:textId="77777777" w:rsidR="00AE073B" w:rsidRPr="00670153" w:rsidRDefault="00AE073B" w:rsidP="009C50B1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EE4C8F">
              <w:rPr>
                <w:i/>
                <w:lang w:val="fr-CH"/>
              </w:rPr>
              <w:tab/>
              <w:t>Wall thickness</w:t>
            </w:r>
          </w:p>
        </w:tc>
        <w:tc>
          <w:tcPr>
            <w:tcW w:w="5960" w:type="dxa"/>
            <w:gridSpan w:val="4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0B378C55" w14:textId="77777777" w:rsidR="00AE073B" w:rsidRPr="00731DFA" w:rsidRDefault="00237C82" w:rsidP="00AE073B">
            <w:pPr>
              <w:spacing w:after="120"/>
              <w:jc w:val="center"/>
              <w:rPr>
                <w:bCs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 w:rsidR="00EE4C8F" w:rsidRPr="008A5A0F">
              <w:rPr>
                <w:bCs/>
                <w:szCs w:val="16"/>
              </w:rPr>
              <w:tab/>
            </w:r>
            <w:r w:rsidR="009378BF">
              <w:rPr>
                <w:lang w:val="en-GB"/>
              </w:rPr>
              <w:t>±</w:t>
            </w:r>
            <w:r w:rsidR="00AE073B" w:rsidRPr="00EE4C8F">
              <w:rPr>
                <w:bCs/>
                <w:szCs w:val="16"/>
                <w:lang w:val="fr-CH"/>
              </w:rPr>
              <w:t>0.25 mm</w:t>
            </w:r>
          </w:p>
        </w:tc>
      </w:tr>
      <w:tr w:rsidR="00237C82" w:rsidRPr="00670153" w14:paraId="25501209" w14:textId="77777777" w:rsidTr="00882AA4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1E22EDA" w14:textId="77777777" w:rsidR="00237C82" w:rsidRPr="00A52E55" w:rsidRDefault="00237C82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5D2C0EAD" w14:textId="77777777" w:rsidR="00237C82" w:rsidRPr="00957E61" w:rsidRDefault="00237C82" w:rsidP="003612C1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957E61">
              <w:rPr>
                <w:lang w:val="fr-CH"/>
              </w:rPr>
              <w:t>c)</w:t>
            </w:r>
            <w:r w:rsidRPr="00957E61">
              <w:rPr>
                <w:lang w:val="fr-CH"/>
              </w:rPr>
              <w:tab/>
              <w:t>Type des demi-arbres transversaux et joints</w:t>
            </w:r>
          </w:p>
          <w:p w14:paraId="7E3BE680" w14:textId="77777777" w:rsidR="00237C82" w:rsidRPr="00670153" w:rsidRDefault="00237C82" w:rsidP="00C64FE8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957E61">
              <w:rPr>
                <w:i/>
                <w:lang w:val="fr-CH"/>
              </w:rPr>
              <w:tab/>
            </w:r>
            <w:r w:rsidRPr="00670153">
              <w:rPr>
                <w:i/>
                <w:lang w:val="en-GB"/>
              </w:rPr>
              <w:t>Type of transversal half shafts and joints</w:t>
            </w:r>
          </w:p>
        </w:tc>
        <w:tc>
          <w:tcPr>
            <w:tcW w:w="2981" w:type="dxa"/>
            <w:gridSpan w:val="2"/>
            <w:tcBorders>
              <w:left w:val="single" w:sz="4" w:space="0" w:color="002060"/>
              <w:right w:val="single" w:sz="12" w:space="0" w:color="002060"/>
            </w:tcBorders>
            <w:vAlign w:val="bottom"/>
          </w:tcPr>
          <w:p w14:paraId="5B06C3AB" w14:textId="77777777" w:rsidR="00237C82" w:rsidRPr="008310B6" w:rsidRDefault="00237C82" w:rsidP="00101467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979" w:type="dxa"/>
            <w:gridSpan w:val="2"/>
            <w:tcBorders>
              <w:left w:val="single" w:sz="12" w:space="0" w:color="002060"/>
              <w:right w:val="single" w:sz="4" w:space="0" w:color="002060"/>
            </w:tcBorders>
            <w:vAlign w:val="bottom"/>
          </w:tcPr>
          <w:p w14:paraId="2D8D6B09" w14:textId="77777777" w:rsidR="00237C82" w:rsidRPr="008310B6" w:rsidRDefault="00237C82" w:rsidP="00101467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37C82" w:rsidRPr="00670153" w14:paraId="1CD2CCD4" w14:textId="77777777" w:rsidTr="00882AA4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BD0ADFA" w14:textId="77777777" w:rsidR="00237C82" w:rsidRPr="00A52E55" w:rsidRDefault="00237C82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5FAF06F7" w14:textId="77777777" w:rsidR="00237C82" w:rsidRPr="00957E61" w:rsidRDefault="00237C82" w:rsidP="003612C1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957E61">
              <w:rPr>
                <w:lang w:val="fr-CH"/>
              </w:rPr>
              <w:t>d)</w:t>
            </w:r>
            <w:r w:rsidRPr="00957E61">
              <w:rPr>
                <w:lang w:val="fr-CH"/>
              </w:rPr>
              <w:tab/>
              <w:t>Matériau des demi-arbres transversaux</w:t>
            </w:r>
          </w:p>
          <w:p w14:paraId="58AB25F1" w14:textId="77777777" w:rsidR="00237C82" w:rsidRPr="00670153" w:rsidRDefault="00237C82" w:rsidP="00C64FE8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957E61">
              <w:rPr>
                <w:i/>
                <w:lang w:val="fr-CH"/>
              </w:rPr>
              <w:tab/>
            </w:r>
            <w:r w:rsidRPr="00670153">
              <w:rPr>
                <w:i/>
                <w:lang w:val="en-GB"/>
              </w:rPr>
              <w:t>Material of transversal half shafts</w:t>
            </w:r>
          </w:p>
        </w:tc>
        <w:tc>
          <w:tcPr>
            <w:tcW w:w="2981" w:type="dxa"/>
            <w:gridSpan w:val="2"/>
            <w:tcBorders>
              <w:left w:val="single" w:sz="4" w:space="0" w:color="002060"/>
              <w:right w:val="single" w:sz="12" w:space="0" w:color="002060"/>
            </w:tcBorders>
            <w:vAlign w:val="bottom"/>
          </w:tcPr>
          <w:p w14:paraId="38DB8430" w14:textId="77777777" w:rsidR="00237C82" w:rsidRPr="008310B6" w:rsidRDefault="00237C82" w:rsidP="00101467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979" w:type="dxa"/>
            <w:gridSpan w:val="2"/>
            <w:tcBorders>
              <w:left w:val="single" w:sz="12" w:space="0" w:color="002060"/>
              <w:right w:val="single" w:sz="4" w:space="0" w:color="002060"/>
            </w:tcBorders>
            <w:vAlign w:val="bottom"/>
          </w:tcPr>
          <w:p w14:paraId="586B0605" w14:textId="77777777" w:rsidR="00237C82" w:rsidRPr="008310B6" w:rsidRDefault="00237C82" w:rsidP="00101467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670153" w:rsidRPr="00670153" w14:paraId="39820522" w14:textId="77777777" w:rsidTr="00882AA4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5E08A0C7" w14:textId="77777777" w:rsidR="005E0227" w:rsidRPr="00A52E55" w:rsidRDefault="005E0227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C0CE23D" w14:textId="77777777" w:rsidR="005E0227" w:rsidRPr="00957E61" w:rsidRDefault="005E0227" w:rsidP="00006998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r w:rsidRPr="00957E61">
              <w:rPr>
                <w:lang w:val="fr-CH"/>
              </w:rPr>
              <w:t>d2)</w:t>
            </w:r>
            <w:r w:rsidRPr="00957E61">
              <w:rPr>
                <w:lang w:val="fr-CH"/>
              </w:rPr>
              <w:tab/>
              <w:t>Diamètre extérieur</w:t>
            </w:r>
          </w:p>
          <w:p w14:paraId="654FFFDF" w14:textId="77777777" w:rsidR="005E0227" w:rsidRPr="00670153" w:rsidRDefault="005E0227" w:rsidP="00B45666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957E61">
              <w:rPr>
                <w:i/>
                <w:lang w:val="fr-CH"/>
              </w:rPr>
              <w:tab/>
              <w:t>Outer diameter</w:t>
            </w:r>
          </w:p>
        </w:tc>
        <w:tc>
          <w:tcPr>
            <w:tcW w:w="1490" w:type="dxa"/>
            <w:tcBorders>
              <w:left w:val="single" w:sz="4" w:space="0" w:color="002060"/>
              <w:right w:val="nil"/>
            </w:tcBorders>
            <w:vAlign w:val="bottom"/>
          </w:tcPr>
          <w:p w14:paraId="4917F351" w14:textId="77777777" w:rsidR="005E0227" w:rsidRPr="0042508C" w:rsidRDefault="0042508C" w:rsidP="001C0C2E">
            <w:pPr>
              <w:spacing w:after="120"/>
              <w:jc w:val="right"/>
              <w:rPr>
                <w:b/>
                <w:bCs/>
                <w:color w:val="FF0000"/>
                <w:szCs w:val="16"/>
              </w:rPr>
            </w:pPr>
            <w:r w:rsidRPr="0042508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42508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42508C">
              <w:rPr>
                <w:b/>
                <w:caps/>
                <w:noProof/>
                <w:color w:val="FF0000"/>
                <w:szCs w:val="16"/>
              </w:rPr>
            </w:r>
            <w:r w:rsidRPr="0042508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42508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2508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2508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2508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2508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42508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491" w:type="dxa"/>
            <w:tcBorders>
              <w:left w:val="nil"/>
              <w:right w:val="single" w:sz="12" w:space="0" w:color="002060"/>
            </w:tcBorders>
            <w:vAlign w:val="bottom"/>
          </w:tcPr>
          <w:p w14:paraId="36DE3415" w14:textId="77777777" w:rsidR="005E0227" w:rsidRPr="00670153" w:rsidRDefault="009378BF" w:rsidP="001C0C2E">
            <w:pPr>
              <w:spacing w:after="120"/>
              <w:rPr>
                <w:szCs w:val="20"/>
              </w:rPr>
            </w:pPr>
            <w:r>
              <w:rPr>
                <w:lang w:val="en-GB"/>
              </w:rPr>
              <w:t>±</w:t>
            </w:r>
            <w:r w:rsidR="005E0227" w:rsidRPr="00670153">
              <w:rPr>
                <w:bCs/>
                <w:szCs w:val="16"/>
                <w:lang w:val="en-GB"/>
              </w:rPr>
              <w:t>0.25 mm</w:t>
            </w:r>
          </w:p>
        </w:tc>
        <w:tc>
          <w:tcPr>
            <w:tcW w:w="1491" w:type="dxa"/>
            <w:tcBorders>
              <w:left w:val="single" w:sz="12" w:space="0" w:color="002060"/>
              <w:right w:val="nil"/>
            </w:tcBorders>
            <w:vAlign w:val="bottom"/>
          </w:tcPr>
          <w:p w14:paraId="0580D250" w14:textId="77777777" w:rsidR="005E0227" w:rsidRPr="0042508C" w:rsidRDefault="0042508C" w:rsidP="001C0C2E">
            <w:pPr>
              <w:spacing w:after="120"/>
              <w:jc w:val="right"/>
              <w:rPr>
                <w:b/>
                <w:bCs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  <w:right w:val="single" w:sz="4" w:space="0" w:color="002060"/>
            </w:tcBorders>
            <w:vAlign w:val="bottom"/>
          </w:tcPr>
          <w:p w14:paraId="3A1101E2" w14:textId="77777777" w:rsidR="005E0227" w:rsidRPr="00670153" w:rsidRDefault="009378BF" w:rsidP="001C0C2E">
            <w:pPr>
              <w:spacing w:after="120"/>
              <w:rPr>
                <w:szCs w:val="20"/>
              </w:rPr>
            </w:pPr>
            <w:r>
              <w:rPr>
                <w:lang w:val="en-GB"/>
              </w:rPr>
              <w:t>±</w:t>
            </w:r>
            <w:r w:rsidR="005E0227" w:rsidRPr="00670153">
              <w:rPr>
                <w:bCs/>
                <w:szCs w:val="16"/>
                <w:lang w:val="en-GB"/>
              </w:rPr>
              <w:t>0.25 mm</w:t>
            </w:r>
          </w:p>
        </w:tc>
      </w:tr>
      <w:tr w:rsidR="00670153" w:rsidRPr="00670153" w14:paraId="46AA0838" w14:textId="77777777" w:rsidTr="00882AA4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4C0BAE83" w14:textId="77777777" w:rsidR="005E0227" w:rsidRPr="00670153" w:rsidRDefault="005E0227" w:rsidP="00A52E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732A42A" w14:textId="77777777" w:rsidR="005E0227" w:rsidRPr="003612C1" w:rsidRDefault="005E0227" w:rsidP="00006998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en-GB"/>
              </w:rPr>
            </w:pPr>
            <w:r w:rsidRPr="003612C1">
              <w:rPr>
                <w:lang w:val="en-GB"/>
              </w:rPr>
              <w:t>d3)</w:t>
            </w:r>
            <w:r w:rsidRPr="003612C1">
              <w:rPr>
                <w:lang w:val="en-GB"/>
              </w:rPr>
              <w:tab/>
              <w:t>Epaisseur de paroi</w:t>
            </w:r>
          </w:p>
          <w:p w14:paraId="6CD0D185" w14:textId="77777777" w:rsidR="005E0227" w:rsidRPr="00670153" w:rsidRDefault="005E0227" w:rsidP="00B45666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C64FE8">
              <w:rPr>
                <w:i/>
                <w:lang w:val="en-GB"/>
              </w:rPr>
              <w:tab/>
              <w:t>Wall thickness</w:t>
            </w:r>
          </w:p>
        </w:tc>
        <w:tc>
          <w:tcPr>
            <w:tcW w:w="1490" w:type="dxa"/>
            <w:tcBorders>
              <w:left w:val="single" w:sz="4" w:space="0" w:color="002060"/>
              <w:bottom w:val="single" w:sz="4" w:space="0" w:color="002060"/>
              <w:right w:val="nil"/>
            </w:tcBorders>
            <w:vAlign w:val="bottom"/>
          </w:tcPr>
          <w:p w14:paraId="2202DBAC" w14:textId="77777777" w:rsidR="005E0227" w:rsidRPr="0042508C" w:rsidRDefault="0042508C" w:rsidP="001C0C2E">
            <w:pPr>
              <w:spacing w:after="120"/>
              <w:jc w:val="right"/>
              <w:rPr>
                <w:b/>
                <w:bCs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491" w:type="dxa"/>
            <w:tcBorders>
              <w:left w:val="nil"/>
              <w:bottom w:val="single" w:sz="4" w:space="0" w:color="002060"/>
              <w:right w:val="single" w:sz="12" w:space="0" w:color="002060"/>
            </w:tcBorders>
            <w:vAlign w:val="bottom"/>
          </w:tcPr>
          <w:p w14:paraId="62B20ECD" w14:textId="77777777" w:rsidR="005E0227" w:rsidRPr="00670153" w:rsidRDefault="009378BF" w:rsidP="00B436C3">
            <w:pPr>
              <w:spacing w:after="120"/>
              <w:rPr>
                <w:szCs w:val="20"/>
              </w:rPr>
            </w:pPr>
            <w:r>
              <w:rPr>
                <w:lang w:val="en-GB"/>
              </w:rPr>
              <w:t>±</w:t>
            </w:r>
            <w:r w:rsidR="005E0227" w:rsidRPr="00670153">
              <w:rPr>
                <w:bCs/>
                <w:szCs w:val="16"/>
                <w:lang w:val="en-GB"/>
              </w:rPr>
              <w:t>0.</w:t>
            </w:r>
            <w:r w:rsidR="00B436C3" w:rsidRPr="00670153">
              <w:rPr>
                <w:bCs/>
                <w:szCs w:val="16"/>
                <w:lang w:val="en-GB"/>
              </w:rPr>
              <w:t>25</w:t>
            </w:r>
            <w:r w:rsidR="005E0227" w:rsidRPr="00670153">
              <w:rPr>
                <w:bCs/>
                <w:szCs w:val="16"/>
                <w:lang w:val="en-GB"/>
              </w:rPr>
              <w:t xml:space="preserve"> mm</w:t>
            </w:r>
          </w:p>
        </w:tc>
        <w:tc>
          <w:tcPr>
            <w:tcW w:w="1491" w:type="dxa"/>
            <w:tcBorders>
              <w:left w:val="single" w:sz="12" w:space="0" w:color="002060"/>
              <w:bottom w:val="single" w:sz="4" w:space="0" w:color="002060"/>
              <w:right w:val="nil"/>
            </w:tcBorders>
            <w:vAlign w:val="bottom"/>
          </w:tcPr>
          <w:p w14:paraId="63EECCF3" w14:textId="77777777" w:rsidR="005E0227" w:rsidRPr="0042508C" w:rsidRDefault="0042508C" w:rsidP="001C0C2E">
            <w:pPr>
              <w:spacing w:after="120"/>
              <w:jc w:val="right"/>
              <w:rPr>
                <w:b/>
                <w:bCs/>
                <w:color w:val="FF0000"/>
                <w:szCs w:val="16"/>
              </w:rPr>
            </w:pP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8310B6">
              <w:rPr>
                <w:b/>
                <w:caps/>
                <w:noProof/>
                <w:color w:val="FF0000"/>
                <w:szCs w:val="16"/>
              </w:rPr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8310B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5B39777E" w14:textId="77777777" w:rsidR="005E0227" w:rsidRPr="00670153" w:rsidRDefault="009378BF" w:rsidP="00B436C3">
            <w:pPr>
              <w:spacing w:after="120"/>
              <w:rPr>
                <w:szCs w:val="20"/>
              </w:rPr>
            </w:pPr>
            <w:r>
              <w:rPr>
                <w:lang w:val="en-GB"/>
              </w:rPr>
              <w:t>±</w:t>
            </w:r>
            <w:r w:rsidR="005E0227" w:rsidRPr="00670153">
              <w:rPr>
                <w:bCs/>
                <w:szCs w:val="16"/>
                <w:lang w:val="en-GB"/>
              </w:rPr>
              <w:t>0.</w:t>
            </w:r>
            <w:r w:rsidR="00B436C3" w:rsidRPr="00670153">
              <w:rPr>
                <w:bCs/>
                <w:szCs w:val="16"/>
                <w:lang w:val="en-GB"/>
              </w:rPr>
              <w:t>25</w:t>
            </w:r>
            <w:r w:rsidR="005E0227" w:rsidRPr="00670153">
              <w:rPr>
                <w:bCs/>
                <w:szCs w:val="16"/>
                <w:lang w:val="en-GB"/>
              </w:rPr>
              <w:t xml:space="preserve"> mm</w:t>
            </w:r>
          </w:p>
        </w:tc>
      </w:tr>
    </w:tbl>
    <w:p w14:paraId="040A3852" w14:textId="77777777" w:rsidR="00F26426" w:rsidRPr="005B5659" w:rsidRDefault="00F26426" w:rsidP="002E0C21">
      <w:pPr>
        <w:rPr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90609" w:rsidRPr="000E442F" w14:paraId="23158397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171F4B74" w14:textId="77777777" w:rsidR="00090609" w:rsidRPr="00A15840" w:rsidRDefault="00090609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5840">
              <w:rPr>
                <w:b/>
                <w:szCs w:val="16"/>
                <w:lang w:val="fr-CH"/>
              </w:rPr>
              <w:t>F</w:t>
            </w:r>
            <w:r>
              <w:rPr>
                <w:b/>
                <w:szCs w:val="16"/>
                <w:lang w:val="fr-CH"/>
              </w:rPr>
              <w:t>6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="00374314" w:rsidRPr="00670153">
              <w:rPr>
                <w:szCs w:val="16"/>
              </w:rPr>
              <w:t>A</w:t>
            </w:r>
            <w:r w:rsidR="00374314" w:rsidRPr="00670153">
              <w:t>rbres longitudinaux</w:t>
            </w:r>
          </w:p>
          <w:p w14:paraId="269E5452" w14:textId="77777777" w:rsidR="00090609" w:rsidRPr="00217AD9" w:rsidRDefault="00090609" w:rsidP="0037431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5840">
              <w:rPr>
                <w:szCs w:val="16"/>
                <w:lang w:val="fr-CH"/>
              </w:rPr>
              <w:tab/>
            </w:r>
            <w:r w:rsidR="00374314" w:rsidRPr="00670153">
              <w:rPr>
                <w:i/>
              </w:rPr>
              <w:t>Longitudinal shafts</w:t>
            </w:r>
          </w:p>
        </w:tc>
      </w:tr>
    </w:tbl>
    <w:p w14:paraId="0B65FB5F" w14:textId="77777777" w:rsidR="007D455B" w:rsidRDefault="007D455B" w:rsidP="00217AD9">
      <w:pPr>
        <w:rPr>
          <w:color w:val="FF0000"/>
          <w:sz w:val="8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26911E0" w14:textId="77777777" w:rsidR="00217AD9" w:rsidRPr="00681B24" w:rsidRDefault="00217AD9" w:rsidP="00217AD9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DB5749" w:rsidRPr="00027451" w14:paraId="63DF47A7" w14:textId="77777777" w:rsidTr="002E0C21">
        <w:trPr>
          <w:trHeight w:hRule="exact" w:val="141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3DF9836" w14:textId="77777777" w:rsidR="00DB5749" w:rsidRPr="00027451" w:rsidRDefault="00DB5749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7CCAB36" w14:textId="77777777" w:rsidR="007D455B" w:rsidRDefault="007D455B" w:rsidP="00217AD9">
      <w:pPr>
        <w:rPr>
          <w:color w:val="FF0000"/>
          <w:sz w:val="8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1D0EC6A" w14:textId="77777777" w:rsidR="00217AD9" w:rsidRPr="00681B24" w:rsidRDefault="00217AD9" w:rsidP="00217AD9">
      <w:pPr>
        <w:rPr>
          <w:color w:val="FF0000"/>
          <w:sz w:val="8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4B4C" w:rsidRPr="000E442F" w14:paraId="0D68A962" w14:textId="77777777" w:rsidTr="00854B4C">
        <w:trPr>
          <w:trHeight w:hRule="exact" w:val="397"/>
          <w:jc w:val="center"/>
        </w:trPr>
        <w:tc>
          <w:tcPr>
            <w:tcW w:w="5103" w:type="dxa"/>
          </w:tcPr>
          <w:p w14:paraId="570A8861" w14:textId="77777777" w:rsidR="00854B4C" w:rsidRPr="00A15840" w:rsidRDefault="00854B4C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5840">
              <w:rPr>
                <w:b/>
                <w:szCs w:val="16"/>
                <w:lang w:val="fr-CH"/>
              </w:rPr>
              <w:t>F</w:t>
            </w:r>
            <w:r>
              <w:rPr>
                <w:b/>
                <w:szCs w:val="16"/>
                <w:lang w:val="fr-CH"/>
              </w:rPr>
              <w:t>6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Support de transmission- </w:t>
            </w:r>
            <w:r w:rsidRPr="00670153">
              <w:rPr>
                <w:u w:val="single"/>
              </w:rPr>
              <w:t>déposé</w:t>
            </w:r>
          </w:p>
          <w:p w14:paraId="4A1EE454" w14:textId="77777777" w:rsidR="00854B4C" w:rsidRPr="00A15840" w:rsidRDefault="00854B4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 xml:space="preserve">Transmission support-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E2A445B" w14:textId="77777777" w:rsidR="00854B4C" w:rsidRPr="00A15840" w:rsidRDefault="00854B4C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68D28BB" w14:textId="77777777" w:rsidR="00854B4C" w:rsidRPr="00A15840" w:rsidRDefault="00854B4C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5840">
              <w:rPr>
                <w:b/>
                <w:szCs w:val="16"/>
                <w:lang w:val="fr-CH"/>
              </w:rPr>
              <w:t>F</w:t>
            </w:r>
            <w:r>
              <w:rPr>
                <w:b/>
                <w:szCs w:val="16"/>
                <w:lang w:val="fr-CH"/>
              </w:rPr>
              <w:t>6</w:t>
            </w:r>
            <w:r w:rsidRPr="00A15840">
              <w:rPr>
                <w:b/>
                <w:szCs w:val="16"/>
                <w:lang w:val="fr-CH"/>
              </w:rPr>
              <w:t>-</w:t>
            </w:r>
            <w:r w:rsidR="004B1428">
              <w:rPr>
                <w:b/>
                <w:szCs w:val="16"/>
                <w:lang w:val="fr-CH"/>
              </w:rPr>
              <w:t>3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Support de transmission- </w:t>
            </w:r>
            <w:r w:rsidRPr="00670153">
              <w:rPr>
                <w:u w:val="single"/>
              </w:rPr>
              <w:t>déposé</w:t>
            </w:r>
          </w:p>
          <w:p w14:paraId="00606754" w14:textId="77777777" w:rsidR="00854B4C" w:rsidRPr="00A15840" w:rsidRDefault="00854B4C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 xml:space="preserve">Transmission support-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0336B9FF" w14:textId="77777777" w:rsidR="00854B4C" w:rsidRDefault="00854B4C" w:rsidP="00854B4C">
      <w:pPr>
        <w:rPr>
          <w:color w:val="FF0000"/>
          <w:sz w:val="8"/>
        </w:rPr>
        <w:sectPr w:rsidR="00854B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58A1F9E" w14:textId="77777777" w:rsidR="00854B4C" w:rsidRPr="00681B24" w:rsidRDefault="00854B4C" w:rsidP="00854B4C">
      <w:pPr>
        <w:rPr>
          <w:color w:val="FF0000"/>
          <w:sz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0BD8" w:rsidRPr="00027451" w14:paraId="097F84E5" w14:textId="77777777" w:rsidTr="00650BD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EBD455" w14:textId="77777777" w:rsidR="00650BD8" w:rsidRPr="00027451" w:rsidRDefault="00650BD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83DC56E" w14:textId="77777777" w:rsidR="00650BD8" w:rsidRPr="00027451" w:rsidRDefault="00650BD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4CBCCE0" w14:textId="77777777" w:rsidR="00650BD8" w:rsidRPr="00027451" w:rsidRDefault="00650BD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C19FEA8" w14:textId="77777777" w:rsidR="00854B4C" w:rsidRDefault="00854B4C" w:rsidP="00854B4C">
      <w:pPr>
        <w:rPr>
          <w:color w:val="FF0000"/>
          <w:sz w:val="8"/>
        </w:rPr>
        <w:sectPr w:rsidR="00854B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C4B7F73" w14:textId="77777777" w:rsidR="00854B4C" w:rsidRPr="00681B24" w:rsidRDefault="00854B4C" w:rsidP="00854B4C">
      <w:pPr>
        <w:rPr>
          <w:color w:val="FF0000"/>
          <w:sz w:val="8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1318D" w:rsidRPr="005F1733" w14:paraId="4A00E818" w14:textId="77777777" w:rsidTr="0061318D">
        <w:trPr>
          <w:trHeight w:hRule="exact" w:val="397"/>
          <w:jc w:val="center"/>
        </w:trPr>
        <w:tc>
          <w:tcPr>
            <w:tcW w:w="5103" w:type="dxa"/>
          </w:tcPr>
          <w:p w14:paraId="4765218A" w14:textId="77777777" w:rsidR="0061318D" w:rsidRPr="00A15840" w:rsidRDefault="0061318D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5840">
              <w:rPr>
                <w:b/>
                <w:szCs w:val="16"/>
                <w:lang w:val="fr-CH"/>
              </w:rPr>
              <w:t>F</w:t>
            </w:r>
            <w:r>
              <w:rPr>
                <w:b/>
                <w:szCs w:val="16"/>
                <w:lang w:val="fr-CH"/>
              </w:rPr>
              <w:t>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Demi-arbre transversal </w:t>
            </w:r>
            <w:r w:rsidRPr="00F86A57">
              <w:rPr>
                <w:b/>
              </w:rPr>
              <w:t>avant</w:t>
            </w:r>
            <w:r>
              <w:t xml:space="preserve"> </w:t>
            </w:r>
            <w:r w:rsidRPr="00670153">
              <w:t xml:space="preserve">- </w:t>
            </w:r>
            <w:r w:rsidRPr="00670153">
              <w:rPr>
                <w:u w:val="single"/>
              </w:rPr>
              <w:t>déposé</w:t>
            </w:r>
          </w:p>
          <w:p w14:paraId="0DC47EE8" w14:textId="77777777" w:rsidR="0061318D" w:rsidRPr="0061318D" w:rsidRDefault="0061318D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1D797D">
              <w:rPr>
                <w:b/>
                <w:i/>
                <w:lang w:val="en-GB"/>
              </w:rPr>
              <w:t>Front</w:t>
            </w:r>
            <w:r w:rsidRPr="00670153">
              <w:rPr>
                <w:i/>
                <w:lang w:val="en-GB"/>
              </w:rPr>
              <w:t xml:space="preserve"> transversal half shaft -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645409B" w14:textId="77777777" w:rsidR="0061318D" w:rsidRPr="0061318D" w:rsidRDefault="0061318D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9CC483B" w14:textId="77777777" w:rsidR="0061318D" w:rsidRPr="00A15840" w:rsidRDefault="0061318D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5840">
              <w:rPr>
                <w:b/>
                <w:szCs w:val="16"/>
                <w:lang w:val="fr-CH"/>
              </w:rPr>
              <w:t>F</w:t>
            </w:r>
            <w:r>
              <w:rPr>
                <w:b/>
                <w:szCs w:val="16"/>
                <w:lang w:val="fr-CH"/>
              </w:rPr>
              <w:t>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Demi-arbre transversal </w:t>
            </w:r>
            <w:r w:rsidRPr="00294526">
              <w:rPr>
                <w:b/>
              </w:rPr>
              <w:t>arrière</w:t>
            </w:r>
            <w:r>
              <w:t xml:space="preserve"> </w:t>
            </w:r>
            <w:r w:rsidRPr="00670153">
              <w:t xml:space="preserve">- </w:t>
            </w:r>
            <w:r w:rsidRPr="00670153">
              <w:rPr>
                <w:u w:val="single"/>
              </w:rPr>
              <w:t>déposé</w:t>
            </w:r>
          </w:p>
          <w:p w14:paraId="5CFBFC0A" w14:textId="77777777" w:rsidR="0061318D" w:rsidRPr="0061318D" w:rsidRDefault="0061318D" w:rsidP="0061318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CF65F4">
              <w:rPr>
                <w:b/>
                <w:i/>
                <w:lang w:val="en-GB"/>
              </w:rPr>
              <w:t>Rear</w:t>
            </w:r>
            <w:r w:rsidRPr="00670153">
              <w:rPr>
                <w:i/>
                <w:lang w:val="en-GB"/>
              </w:rPr>
              <w:t xml:space="preserve"> transversal half shaft -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1FD4C01B" w14:textId="77777777" w:rsidR="00A62D59" w:rsidRPr="00650BD8" w:rsidRDefault="00A62D59" w:rsidP="00A62D59">
      <w:pPr>
        <w:rPr>
          <w:color w:val="FF0000"/>
          <w:sz w:val="8"/>
          <w:lang w:val="en-GB"/>
        </w:rPr>
        <w:sectPr w:rsidR="00A62D59" w:rsidRPr="00650BD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FDA880D" w14:textId="77777777" w:rsidR="00A62D59" w:rsidRPr="00650BD8" w:rsidRDefault="00A62D59" w:rsidP="00A62D59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0BD8" w:rsidRPr="005F1733" w14:paraId="7CFD9871" w14:textId="77777777" w:rsidTr="00650BD8">
        <w:trPr>
          <w:trHeight w:hRule="exact" w:val="192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DA23610" w14:textId="77777777" w:rsidR="00650BD8" w:rsidRPr="00BE2C55" w:rsidRDefault="00650BD8" w:rsidP="00650BD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E2C55">
              <w:rPr>
                <w:color w:val="D9D9D9" w:themeColor="background1" w:themeShade="D9"/>
                <w:szCs w:val="16"/>
                <w:lang w:val="en-GB"/>
              </w:rPr>
              <w:t>Photo without boot</w:t>
            </w:r>
          </w:p>
          <w:p w14:paraId="1300C767" w14:textId="77777777" w:rsidR="00F034B7" w:rsidRPr="00027451" w:rsidRDefault="00F034B7" w:rsidP="00650BD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E2C55">
              <w:rPr>
                <w:color w:val="D9D9D9" w:themeColor="background1" w:themeShade="D9"/>
                <w:szCs w:val="16"/>
                <w:lang w:val="en-GB"/>
              </w:rPr>
              <w:t>Specify diameter</w:t>
            </w:r>
            <w:r w:rsidR="00BE21F3">
              <w:rPr>
                <w:color w:val="D9D9D9" w:themeColor="background1" w:themeShade="D9"/>
                <w:szCs w:val="16"/>
                <w:lang w:val="en-GB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FEE67C0" w14:textId="77777777" w:rsidR="00650BD8" w:rsidRPr="00027451" w:rsidRDefault="00650BD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0F0679" w14:textId="77777777" w:rsidR="00650BD8" w:rsidRPr="00BE2C55" w:rsidRDefault="00650BD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E2C55">
              <w:rPr>
                <w:color w:val="D9D9D9" w:themeColor="background1" w:themeShade="D9"/>
                <w:szCs w:val="16"/>
                <w:lang w:val="en-GB"/>
              </w:rPr>
              <w:t>Photo without boot</w:t>
            </w:r>
          </w:p>
          <w:p w14:paraId="1377FBA5" w14:textId="77777777" w:rsidR="00F034B7" w:rsidRPr="00027451" w:rsidRDefault="00F034B7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E2C55">
              <w:rPr>
                <w:color w:val="D9D9D9" w:themeColor="background1" w:themeShade="D9"/>
                <w:szCs w:val="16"/>
                <w:lang w:val="en-GB"/>
              </w:rPr>
              <w:t>Specify diameter</w:t>
            </w:r>
            <w:r w:rsidR="00BE21F3">
              <w:rPr>
                <w:color w:val="D9D9D9" w:themeColor="background1" w:themeShade="D9"/>
                <w:szCs w:val="16"/>
                <w:lang w:val="en-GB"/>
              </w:rPr>
              <w:t>s</w:t>
            </w:r>
          </w:p>
        </w:tc>
      </w:tr>
    </w:tbl>
    <w:p w14:paraId="27CE2D66" w14:textId="77777777" w:rsidR="00A62D59" w:rsidRPr="00BE2C55" w:rsidRDefault="00A62D59" w:rsidP="00A62D59">
      <w:pPr>
        <w:rPr>
          <w:color w:val="FF0000"/>
          <w:sz w:val="8"/>
          <w:lang w:val="en-GB"/>
        </w:rPr>
        <w:sectPr w:rsidR="00A62D59" w:rsidRPr="00BE2C5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BB06FC2" w14:textId="77777777" w:rsidR="00A62D59" w:rsidRPr="00BE2C55" w:rsidRDefault="00A62D59" w:rsidP="00A62D59">
      <w:pPr>
        <w:rPr>
          <w:color w:val="FF0000"/>
          <w:sz w:val="8"/>
          <w:lang w:val="en-GB"/>
        </w:rPr>
      </w:pPr>
    </w:p>
    <w:p w14:paraId="2ABC26D1" w14:textId="77777777" w:rsidR="00257040" w:rsidRPr="00BE2C55" w:rsidRDefault="00257040">
      <w:pPr>
        <w:rPr>
          <w:lang w:val="en-GB"/>
        </w:rPr>
      </w:pPr>
      <w:r w:rsidRPr="00BE2C55">
        <w:rPr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FD5CB4" w:rsidRPr="004D7AB4" w14:paraId="54DECE39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0F29E264" w14:textId="77777777" w:rsidR="00FD5CB4" w:rsidRPr="00AD5F8D" w:rsidRDefault="00FD5CB4" w:rsidP="00101467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7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FD5CB4">
              <w:rPr>
                <w:b/>
                <w:color w:val="FFFFFF" w:themeColor="background1"/>
                <w:sz w:val="20"/>
              </w:rPr>
              <w:t>ESSIEUX ET SUSPENSION</w:t>
            </w:r>
            <w:r w:rsidRPr="00B544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FD5CB4">
              <w:rPr>
                <w:b/>
                <w:i/>
                <w:color w:val="FFFFFF" w:themeColor="background1"/>
                <w:sz w:val="20"/>
              </w:rPr>
              <w:t>AXLES AND SUSPENSION</w:t>
            </w:r>
          </w:p>
        </w:tc>
      </w:tr>
    </w:tbl>
    <w:p w14:paraId="029A4DE2" w14:textId="77777777" w:rsidR="00F26426" w:rsidRPr="005B5659" w:rsidRDefault="00F26426" w:rsidP="002E0C21">
      <w:pPr>
        <w:rPr>
          <w:sz w:val="8"/>
          <w:lang w:val="fr-CH"/>
        </w:rPr>
      </w:pPr>
    </w:p>
    <w:tbl>
      <w:tblPr>
        <w:tblW w:w="10772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10772"/>
      </w:tblGrid>
      <w:tr w:rsidR="006946DB" w:rsidRPr="00D7032D" w14:paraId="4B909897" w14:textId="77777777" w:rsidTr="006946DB">
        <w:trPr>
          <w:trHeight w:hRule="exact" w:val="283"/>
          <w:jc w:val="center"/>
        </w:trPr>
        <w:tc>
          <w:tcPr>
            <w:tcW w:w="10772" w:type="dxa"/>
            <w:shd w:val="clear" w:color="auto" w:fill="DBE5F1" w:themeFill="accent1" w:themeFillTint="33"/>
            <w:vAlign w:val="center"/>
          </w:tcPr>
          <w:p w14:paraId="74AA7D2A" w14:textId="77777777" w:rsidR="006946DB" w:rsidRPr="006946DB" w:rsidRDefault="006946DB" w:rsidP="008D19F6">
            <w:pPr>
              <w:tabs>
                <w:tab w:val="left" w:pos="567"/>
              </w:tabs>
              <w:jc w:val="center"/>
              <w:rPr>
                <w:b/>
                <w:i/>
                <w:szCs w:val="16"/>
                <w:lang w:val="en-GB"/>
              </w:rPr>
            </w:pPr>
            <w:r w:rsidRPr="006946DB">
              <w:rPr>
                <w:b/>
                <w:i/>
                <w:szCs w:val="16"/>
                <w:lang w:val="en-GB"/>
              </w:rPr>
              <w:t>AVANT / FRONT</w:t>
            </w:r>
          </w:p>
        </w:tc>
      </w:tr>
    </w:tbl>
    <w:p w14:paraId="053AABA8" w14:textId="77777777" w:rsidR="006946DB" w:rsidRPr="005B5659" w:rsidRDefault="006946DB" w:rsidP="002E0C21">
      <w:pPr>
        <w:rPr>
          <w:sz w:val="8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5EF1" w:rsidRPr="005F1733" w14:paraId="5C9A8D1C" w14:textId="77777777" w:rsidTr="002E0C21">
        <w:trPr>
          <w:trHeight w:hRule="exact" w:val="397"/>
          <w:jc w:val="center"/>
        </w:trPr>
        <w:tc>
          <w:tcPr>
            <w:tcW w:w="5103" w:type="dxa"/>
          </w:tcPr>
          <w:p w14:paraId="36D7F47E" w14:textId="77777777" w:rsidR="00E75EF1" w:rsidRPr="00D7032D" w:rsidRDefault="00E75EF1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D7032D">
              <w:rPr>
                <w:b/>
                <w:szCs w:val="16"/>
                <w:lang w:val="fr-CH"/>
              </w:rPr>
              <w:t>G1-1)</w:t>
            </w:r>
            <w:r w:rsidRPr="00D7032D">
              <w:rPr>
                <w:szCs w:val="16"/>
                <w:lang w:val="fr-CH"/>
              </w:rPr>
              <w:tab/>
            </w:r>
            <w:r w:rsidR="00D7032D">
              <w:t>Demi-train</w:t>
            </w:r>
            <w:r w:rsidRPr="00D7032D">
              <w:t xml:space="preserve"> </w:t>
            </w:r>
            <w:r w:rsidRPr="00D7032D">
              <w:rPr>
                <w:b/>
              </w:rPr>
              <w:t>avant</w:t>
            </w:r>
            <w:r w:rsidRPr="00D7032D">
              <w:t xml:space="preserve"> complet assemblé - </w:t>
            </w:r>
            <w:r w:rsidR="00D7032D">
              <w:rPr>
                <w:u w:val="single"/>
              </w:rPr>
              <w:t>monté</w:t>
            </w:r>
          </w:p>
          <w:p w14:paraId="15CB62EA" w14:textId="77777777" w:rsidR="00E75EF1" w:rsidRPr="00D7032D" w:rsidRDefault="00E75EF1" w:rsidP="00D7032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D7032D">
              <w:rPr>
                <w:szCs w:val="16"/>
                <w:lang w:val="fr-CH"/>
              </w:rPr>
              <w:tab/>
            </w:r>
            <w:r w:rsidR="00D7032D" w:rsidRPr="00D7032D">
              <w:rPr>
                <w:b/>
                <w:i/>
                <w:szCs w:val="16"/>
                <w:lang w:val="en-GB"/>
              </w:rPr>
              <w:t>F</w:t>
            </w:r>
            <w:r w:rsidRPr="00D7032D">
              <w:rPr>
                <w:b/>
                <w:i/>
                <w:lang w:val="en-GB"/>
              </w:rPr>
              <w:t>ront</w:t>
            </w:r>
            <w:r w:rsidRPr="00D7032D">
              <w:rPr>
                <w:i/>
                <w:lang w:val="en-GB"/>
              </w:rPr>
              <w:t xml:space="preserve"> </w:t>
            </w:r>
            <w:r w:rsidR="00D7032D">
              <w:rPr>
                <w:i/>
                <w:lang w:val="en-GB"/>
              </w:rPr>
              <w:t xml:space="preserve">half </w:t>
            </w:r>
            <w:r w:rsidRPr="00D7032D">
              <w:rPr>
                <w:i/>
                <w:lang w:val="en-GB"/>
              </w:rPr>
              <w:t xml:space="preserve">axle assembly - </w:t>
            </w:r>
            <w:r w:rsidRPr="00D7032D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369E5604" w14:textId="77777777" w:rsidR="00E75EF1" w:rsidRPr="00D7032D" w:rsidRDefault="00E75EF1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356BB54" w14:textId="77777777" w:rsidR="002E0C21" w:rsidRPr="0027590E" w:rsidRDefault="002E0C21" w:rsidP="002E0C21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</w:rPr>
            </w:pPr>
            <w:r w:rsidRPr="0027590E">
              <w:rPr>
                <w:rFonts w:asciiTheme="minorHAnsi" w:hAnsiTheme="minorHAnsi" w:cs="Times New Roman"/>
                <w:b/>
                <w:szCs w:val="16"/>
              </w:rPr>
              <w:t>VII-A1</w:t>
            </w:r>
            <w:r w:rsidRPr="0027590E">
              <w:rPr>
                <w:rFonts w:asciiTheme="minorHAnsi" w:hAnsiTheme="minorHAnsi" w:cs="Times New Roman"/>
                <w:b/>
              </w:rPr>
              <w:t>)</w:t>
            </w:r>
            <w:r w:rsidRPr="0027590E">
              <w:rPr>
                <w:rFonts w:asciiTheme="minorHAnsi" w:hAnsiTheme="minorHAnsi"/>
                <w:szCs w:val="16"/>
              </w:rPr>
              <w:tab/>
            </w:r>
            <w:r w:rsidRPr="0027590E">
              <w:rPr>
                <w:rFonts w:asciiTheme="minorHAnsi" w:hAnsiTheme="minorHAnsi"/>
              </w:rPr>
              <w:t>Position des points de pivotement</w:t>
            </w:r>
          </w:p>
          <w:p w14:paraId="615D8A96" w14:textId="77777777" w:rsidR="00E75EF1" w:rsidRPr="00D7032D" w:rsidRDefault="002E0C21" w:rsidP="002E0C21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27590E">
              <w:rPr>
                <w:rFonts w:asciiTheme="minorHAnsi" w:hAnsiTheme="minorHAnsi"/>
              </w:rPr>
              <w:tab/>
            </w:r>
            <w:r w:rsidRPr="0027590E">
              <w:rPr>
                <w:rFonts w:asciiTheme="minorHAnsi" w:hAnsiTheme="minorHAnsi"/>
                <w:i/>
                <w:lang w:val="en-GB"/>
              </w:rPr>
              <w:t>Position of the pivot points</w:t>
            </w:r>
          </w:p>
        </w:tc>
      </w:tr>
    </w:tbl>
    <w:p w14:paraId="3024453D" w14:textId="77777777" w:rsidR="00E75EF1" w:rsidRPr="00D7032D" w:rsidRDefault="00E75EF1" w:rsidP="00E75EF1">
      <w:pPr>
        <w:rPr>
          <w:color w:val="FF0000"/>
          <w:sz w:val="8"/>
          <w:lang w:val="en-GB"/>
        </w:rPr>
        <w:sectPr w:rsidR="00E75EF1" w:rsidRPr="00D7032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A80F55F" w14:textId="77777777" w:rsidR="00E75EF1" w:rsidRPr="00D7032D" w:rsidRDefault="00E75EF1" w:rsidP="00E75EF1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5EF1" w:rsidRPr="002E0C21" w14:paraId="5BE4CA6B" w14:textId="77777777" w:rsidTr="00D7032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5230E7" w14:textId="77777777" w:rsidR="00E75EF1" w:rsidRPr="002E0C21" w:rsidRDefault="00E75EF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E0C21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C2ADD45" w14:textId="77777777" w:rsidR="00D7032D" w:rsidRPr="002E0C21" w:rsidRDefault="002E0C21" w:rsidP="002E0C2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mounted on car w</w:t>
            </w:r>
            <w:r w:rsidR="00D7032D" w:rsidRPr="002E0C21">
              <w:rPr>
                <w:color w:val="D9D9D9" w:themeColor="background1" w:themeShade="D9"/>
                <w:szCs w:val="16"/>
                <w:lang w:val="en-GB"/>
              </w:rPr>
              <w:t>ithout wheel / disc / calliper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3776142" w14:textId="77777777" w:rsidR="00E75EF1" w:rsidRPr="002E0C21" w:rsidRDefault="00E75EF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5DAD581" w14:textId="77777777" w:rsidR="00B378A6" w:rsidRDefault="002E0C21" w:rsidP="00D7032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073D7601" w14:textId="77777777" w:rsidR="00BE21F3" w:rsidRPr="002E0C21" w:rsidRDefault="00BE21F3" w:rsidP="00D7032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tolerance</w:t>
            </w:r>
            <w:proofErr w:type="spellEnd"/>
          </w:p>
        </w:tc>
      </w:tr>
    </w:tbl>
    <w:p w14:paraId="733664B4" w14:textId="77777777" w:rsidR="000902A8" w:rsidRPr="002E0C21" w:rsidRDefault="000902A8" w:rsidP="00242EAF">
      <w:pPr>
        <w:rPr>
          <w:color w:val="FF0000"/>
          <w:sz w:val="8"/>
          <w:lang w:val="en-GB"/>
        </w:rPr>
        <w:sectPr w:rsidR="000902A8" w:rsidRPr="002E0C2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8C23492" w14:textId="77777777" w:rsidR="00242EAF" w:rsidRPr="002E0C21" w:rsidRDefault="00242EAF" w:rsidP="00242EAF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378A6" w:rsidRPr="005F1733" w14:paraId="0923AB69" w14:textId="77777777" w:rsidTr="00B378A6">
        <w:trPr>
          <w:trHeight w:hRule="exact" w:val="397"/>
          <w:jc w:val="center"/>
        </w:trPr>
        <w:tc>
          <w:tcPr>
            <w:tcW w:w="5103" w:type="dxa"/>
          </w:tcPr>
          <w:p w14:paraId="1D677D2A" w14:textId="77777777" w:rsidR="00B378A6" w:rsidRPr="002E0C21" w:rsidRDefault="00B378A6" w:rsidP="008D19F6">
            <w:pPr>
              <w:tabs>
                <w:tab w:val="left" w:pos="459"/>
                <w:tab w:val="left" w:pos="5954"/>
                <w:tab w:val="right" w:pos="10773"/>
              </w:tabs>
            </w:pPr>
            <w:r w:rsidRPr="002E0C21">
              <w:rPr>
                <w:b/>
                <w:szCs w:val="16"/>
              </w:rPr>
              <w:t>G1-3</w:t>
            </w:r>
            <w:r w:rsidRPr="002E0C21">
              <w:rPr>
                <w:b/>
              </w:rPr>
              <w:t>)</w:t>
            </w:r>
            <w:r w:rsidRPr="002E0C21">
              <w:tab/>
              <w:t>Points de fixation des pièces d'essieu avant sur le châssis</w:t>
            </w:r>
          </w:p>
          <w:p w14:paraId="2639699C" w14:textId="77777777" w:rsidR="00B378A6" w:rsidRPr="002E0C21" w:rsidRDefault="00B378A6" w:rsidP="008D19F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2E0C21">
              <w:tab/>
            </w:r>
            <w:r w:rsidRPr="002E0C21">
              <w:rPr>
                <w:i/>
                <w:lang w:val="en-GB"/>
              </w:rPr>
              <w:t>Mounting points of the front axle parts on chassis</w:t>
            </w:r>
          </w:p>
        </w:tc>
        <w:tc>
          <w:tcPr>
            <w:tcW w:w="567" w:type="dxa"/>
          </w:tcPr>
          <w:p w14:paraId="039545BD" w14:textId="77777777" w:rsidR="00B378A6" w:rsidRPr="002E0C21" w:rsidRDefault="00B378A6" w:rsidP="008D19F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0A122C1" w14:textId="77777777" w:rsidR="00B378A6" w:rsidRPr="002E0C21" w:rsidRDefault="00B378A6" w:rsidP="00B378A6">
            <w:pPr>
              <w:tabs>
                <w:tab w:val="left" w:pos="459"/>
                <w:tab w:val="left" w:pos="5954"/>
                <w:tab w:val="right" w:pos="10773"/>
              </w:tabs>
            </w:pPr>
            <w:r w:rsidRPr="002E0C21">
              <w:rPr>
                <w:b/>
                <w:szCs w:val="16"/>
              </w:rPr>
              <w:t>G1-4</w:t>
            </w:r>
            <w:r w:rsidRPr="002E0C21">
              <w:rPr>
                <w:b/>
              </w:rPr>
              <w:t>)</w:t>
            </w:r>
            <w:r w:rsidRPr="002E0C21">
              <w:tab/>
              <w:t>Points de fixation des pièces d'essieu avant sur le châssis</w:t>
            </w:r>
          </w:p>
          <w:p w14:paraId="10BEF758" w14:textId="77777777" w:rsidR="00B378A6" w:rsidRPr="002E0C21" w:rsidRDefault="00B378A6" w:rsidP="00B378A6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2E0C21">
              <w:tab/>
            </w:r>
            <w:r w:rsidRPr="002E0C21">
              <w:rPr>
                <w:i/>
                <w:lang w:val="en-GB"/>
              </w:rPr>
              <w:t>Mounting points of the front axle parts on chassis</w:t>
            </w:r>
          </w:p>
        </w:tc>
      </w:tr>
    </w:tbl>
    <w:p w14:paraId="387396B7" w14:textId="77777777" w:rsidR="00B378A6" w:rsidRPr="002E0C21" w:rsidRDefault="00B378A6" w:rsidP="00B378A6">
      <w:pPr>
        <w:rPr>
          <w:color w:val="FF0000"/>
          <w:sz w:val="8"/>
          <w:lang w:val="en-GB"/>
        </w:rPr>
        <w:sectPr w:rsidR="00B378A6" w:rsidRPr="002E0C2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569AD77" w14:textId="77777777" w:rsidR="00B378A6" w:rsidRPr="002E0C21" w:rsidRDefault="00B378A6" w:rsidP="00B378A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378A6" w:rsidRPr="00BE2C55" w14:paraId="574A131A" w14:textId="77777777" w:rsidTr="008D19F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23096E9" w14:textId="77777777" w:rsidR="00B378A6" w:rsidRPr="002E0C21" w:rsidRDefault="00B378A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E0C21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D1A129B" w14:textId="77777777" w:rsidR="00B378A6" w:rsidRPr="002E0C21" w:rsidRDefault="00B378A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48935D" w14:textId="77777777" w:rsidR="00B378A6" w:rsidRPr="00EA011B" w:rsidRDefault="00B378A6" w:rsidP="00EA011B">
            <w:pPr>
              <w:jc w:val="center"/>
              <w:rPr>
                <w:color w:val="D9D9D9" w:themeColor="background1" w:themeShade="D9"/>
                <w:lang w:val="en-GB"/>
              </w:rPr>
            </w:pPr>
            <w:r w:rsidRPr="002E0C21">
              <w:rPr>
                <w:color w:val="D9D9D9" w:themeColor="background1" w:themeShade="D9"/>
                <w:lang w:val="en-GB"/>
              </w:rPr>
              <w:t>Photo</w:t>
            </w:r>
          </w:p>
        </w:tc>
      </w:tr>
    </w:tbl>
    <w:p w14:paraId="4FCBAEC0" w14:textId="77777777" w:rsidR="00B378A6" w:rsidRDefault="00B378A6" w:rsidP="00B378A6">
      <w:pPr>
        <w:rPr>
          <w:color w:val="FF0000"/>
          <w:sz w:val="8"/>
          <w:lang w:val="en-GB"/>
        </w:rPr>
        <w:sectPr w:rsidR="00B378A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3FBE194" w14:textId="77777777" w:rsidR="00B378A6" w:rsidRPr="00B378A6" w:rsidRDefault="00B378A6" w:rsidP="00B378A6">
      <w:pPr>
        <w:rPr>
          <w:color w:val="FF0000"/>
          <w:sz w:val="8"/>
          <w:szCs w:val="8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A011B" w:rsidRPr="00A135D9" w14:paraId="0BBC5FDF" w14:textId="77777777" w:rsidTr="00EA011B">
        <w:trPr>
          <w:trHeight w:hRule="exact" w:val="397"/>
          <w:jc w:val="center"/>
        </w:trPr>
        <w:tc>
          <w:tcPr>
            <w:tcW w:w="5103" w:type="dxa"/>
          </w:tcPr>
          <w:p w14:paraId="0109BED7" w14:textId="77777777" w:rsidR="00EA011B" w:rsidRPr="00A135D9" w:rsidRDefault="00EA011B" w:rsidP="00EA011B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</w:rPr>
            </w:pPr>
            <w:r w:rsidRPr="00A135D9">
              <w:rPr>
                <w:b/>
                <w:szCs w:val="16"/>
              </w:rPr>
              <w:t>G1-5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Support supérieur de suspension - </w:t>
            </w:r>
            <w:r w:rsidRPr="00A135D9">
              <w:rPr>
                <w:u w:val="single"/>
              </w:rPr>
              <w:t>déposée</w:t>
            </w:r>
          </w:p>
          <w:p w14:paraId="6DEAE9F0" w14:textId="77777777" w:rsidR="00EA011B" w:rsidRPr="00A135D9" w:rsidRDefault="00EA011B" w:rsidP="00EA011B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 w:rsidRPr="005A299A">
              <w:rPr>
                <w:i/>
                <w:lang w:val="en-GB"/>
              </w:rPr>
              <w:t>Suspension</w:t>
            </w:r>
            <w:r>
              <w:rPr>
                <w:b/>
              </w:rPr>
              <w:t xml:space="preserve"> </w:t>
            </w:r>
            <w:r w:rsidRPr="005A299A">
              <w:rPr>
                <w:i/>
              </w:rPr>
              <w:t>t</w:t>
            </w:r>
            <w:r w:rsidRPr="005A299A">
              <w:rPr>
                <w:i/>
                <w:lang w:val="en-GB"/>
              </w:rPr>
              <w:t>op</w:t>
            </w:r>
            <w:r w:rsidRPr="00A135D9">
              <w:rPr>
                <w:i/>
                <w:lang w:val="en-GB"/>
              </w:rPr>
              <w:t xml:space="preserve"> mount -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81D7FFE" w14:textId="77777777" w:rsidR="00EA011B" w:rsidRPr="00A135D9" w:rsidRDefault="00EA011B" w:rsidP="00EA011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EC4168E" w14:textId="77777777" w:rsidR="00EA011B" w:rsidRPr="00A135D9" w:rsidRDefault="00EA011B" w:rsidP="00EA011B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  <w:szCs w:val="16"/>
              </w:rPr>
              <w:t>VII-A3</w:t>
            </w:r>
            <w:r w:rsidRPr="00A135D9">
              <w:rPr>
                <w:rFonts w:asciiTheme="minorHAnsi" w:hAnsiTheme="minorHAnsi" w:cs="Times New Roman"/>
                <w:b/>
              </w:rPr>
              <w:t>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t xml:space="preserve">Support supérieur de suspension </w:t>
            </w:r>
            <w:r w:rsidRPr="00A135D9">
              <w:rPr>
                <w:rFonts w:asciiTheme="minorHAnsi" w:hAnsiTheme="minorHAnsi"/>
              </w:rPr>
              <w:t xml:space="preserve">– </w:t>
            </w:r>
            <w:r w:rsidRPr="00A135D9">
              <w:rPr>
                <w:rFonts w:asciiTheme="minorHAnsi" w:hAnsiTheme="minorHAnsi"/>
                <w:u w:val="single"/>
              </w:rPr>
              <w:t>dimensions</w:t>
            </w:r>
          </w:p>
          <w:p w14:paraId="53A212E9" w14:textId="77777777" w:rsidR="00EA011B" w:rsidRPr="00A135D9" w:rsidRDefault="00EA011B" w:rsidP="00EA011B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5A299A">
              <w:rPr>
                <w:i/>
                <w:lang w:val="en-GB"/>
              </w:rPr>
              <w:t>Suspension</w:t>
            </w:r>
            <w:r>
              <w:rPr>
                <w:b/>
              </w:rPr>
              <w:t xml:space="preserve"> </w:t>
            </w:r>
            <w:r w:rsidRPr="005A299A">
              <w:rPr>
                <w:i/>
              </w:rPr>
              <w:t>t</w:t>
            </w:r>
            <w:r w:rsidRPr="005A299A">
              <w:rPr>
                <w:i/>
                <w:lang w:val="en-GB"/>
              </w:rPr>
              <w:t>op</w:t>
            </w:r>
            <w:r w:rsidRPr="00A135D9">
              <w:rPr>
                <w:i/>
                <w:lang w:val="en-GB"/>
              </w:rPr>
              <w:t xml:space="preserve"> mount </w:t>
            </w:r>
            <w:r w:rsidRPr="00A135D9">
              <w:rPr>
                <w:rFonts w:asciiTheme="minorHAnsi" w:hAnsiTheme="minorHAnsi"/>
                <w:i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54B69EB7" w14:textId="77777777" w:rsidR="00B378A6" w:rsidRPr="00E75EF1" w:rsidRDefault="00B378A6" w:rsidP="00B378A6">
      <w:pPr>
        <w:rPr>
          <w:color w:val="FF0000"/>
          <w:sz w:val="8"/>
          <w:lang w:val="en-GB"/>
        </w:rPr>
        <w:sectPr w:rsidR="00B378A6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CF3AEDD" w14:textId="77777777" w:rsidR="00B378A6" w:rsidRPr="00E75EF1" w:rsidRDefault="00B378A6" w:rsidP="00B378A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378A6" w:rsidRPr="00BE2C55" w14:paraId="0CCF97D1" w14:textId="77777777" w:rsidTr="006946DB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885311" w14:textId="77777777" w:rsidR="00B378A6" w:rsidRPr="001373BF" w:rsidRDefault="00B378A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27E7738A" w14:textId="77777777" w:rsidR="00B378A6" w:rsidRPr="001373BF" w:rsidRDefault="00B378A6" w:rsidP="00B378A6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 xml:space="preserve">TYPE </w:t>
            </w:r>
            <w:r w:rsidR="006946DB">
              <w:rPr>
                <w:b/>
                <w:sz w:val="20"/>
                <w:szCs w:val="20"/>
                <w:lang w:val="fr-CH"/>
              </w:rPr>
              <w:t>ASPHALT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485018" w14:textId="77777777" w:rsidR="006946DB" w:rsidRDefault="00EA011B" w:rsidP="006946DB">
            <w:pPr>
              <w:jc w:val="center"/>
              <w:rPr>
                <w:color w:val="D9D9D9" w:themeColor="background1" w:themeShade="D9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  <w:p w14:paraId="72359630" w14:textId="77777777" w:rsidR="00BE21F3" w:rsidRPr="001373BF" w:rsidRDefault="00BE21F3" w:rsidP="006946D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0.5 mm</w:t>
            </w:r>
          </w:p>
        </w:tc>
      </w:tr>
    </w:tbl>
    <w:p w14:paraId="12FFE174" w14:textId="77777777" w:rsidR="00B378A6" w:rsidRPr="001373BF" w:rsidRDefault="00B378A6" w:rsidP="00B378A6">
      <w:pPr>
        <w:rPr>
          <w:color w:val="FF0000"/>
          <w:sz w:val="8"/>
          <w:lang w:val="en-GB"/>
        </w:rPr>
        <w:sectPr w:rsidR="00B378A6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D78DF47" w14:textId="77777777" w:rsidR="00B378A6" w:rsidRPr="001373BF" w:rsidRDefault="00B378A6" w:rsidP="00B378A6">
      <w:pPr>
        <w:rPr>
          <w:color w:val="FF0000"/>
          <w:sz w:val="8"/>
          <w:lang w:val="en-GB"/>
        </w:rPr>
      </w:pPr>
    </w:p>
    <w:p w14:paraId="211A9337" w14:textId="77777777" w:rsidR="00E71B76" w:rsidRDefault="00E71B76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A011B" w:rsidRPr="00A135D9" w14:paraId="6097A147" w14:textId="77777777" w:rsidTr="00EA011B">
        <w:trPr>
          <w:trHeight w:hRule="exact" w:val="397"/>
          <w:jc w:val="center"/>
        </w:trPr>
        <w:tc>
          <w:tcPr>
            <w:tcW w:w="5103" w:type="dxa"/>
          </w:tcPr>
          <w:p w14:paraId="138E7887" w14:textId="77777777" w:rsidR="00EA011B" w:rsidRPr="00A135D9" w:rsidRDefault="00EA011B" w:rsidP="00EA011B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</w:rPr>
            </w:pPr>
            <w:r w:rsidRPr="00A135D9">
              <w:rPr>
                <w:b/>
                <w:szCs w:val="16"/>
              </w:rPr>
              <w:lastRenderedPageBreak/>
              <w:t>G1-5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Support supérieur de suspension - </w:t>
            </w:r>
            <w:r w:rsidRPr="00A135D9">
              <w:rPr>
                <w:u w:val="single"/>
              </w:rPr>
              <w:t>déposée</w:t>
            </w:r>
          </w:p>
          <w:p w14:paraId="5BB29AD3" w14:textId="77777777" w:rsidR="00EA011B" w:rsidRPr="00A135D9" w:rsidRDefault="00EA011B" w:rsidP="00EA011B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 w:rsidRPr="005A299A">
              <w:rPr>
                <w:i/>
                <w:lang w:val="en-GB"/>
              </w:rPr>
              <w:t>Suspension</w:t>
            </w:r>
            <w:r>
              <w:rPr>
                <w:b/>
              </w:rPr>
              <w:t xml:space="preserve"> </w:t>
            </w:r>
            <w:r w:rsidRPr="005A299A">
              <w:rPr>
                <w:i/>
              </w:rPr>
              <w:t>t</w:t>
            </w:r>
            <w:r w:rsidRPr="005A299A">
              <w:rPr>
                <w:i/>
                <w:lang w:val="en-GB"/>
              </w:rPr>
              <w:t>op</w:t>
            </w:r>
            <w:r w:rsidRPr="00A135D9">
              <w:rPr>
                <w:i/>
                <w:lang w:val="en-GB"/>
              </w:rPr>
              <w:t xml:space="preserve"> mount -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DEA6AF0" w14:textId="77777777" w:rsidR="00EA011B" w:rsidRPr="00A135D9" w:rsidRDefault="00EA011B" w:rsidP="00EA011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51574AB" w14:textId="77777777" w:rsidR="00EA011B" w:rsidRPr="00A135D9" w:rsidRDefault="00EA011B" w:rsidP="00EA011B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  <w:szCs w:val="16"/>
              </w:rPr>
              <w:t>VII-A3</w:t>
            </w:r>
            <w:r w:rsidRPr="00A135D9">
              <w:rPr>
                <w:rFonts w:asciiTheme="minorHAnsi" w:hAnsiTheme="minorHAnsi" w:cs="Times New Roman"/>
                <w:b/>
              </w:rPr>
              <w:t>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t xml:space="preserve">Support supérieur de suspension </w:t>
            </w:r>
            <w:r w:rsidRPr="00A135D9">
              <w:rPr>
                <w:rFonts w:asciiTheme="minorHAnsi" w:hAnsiTheme="minorHAnsi"/>
              </w:rPr>
              <w:t xml:space="preserve">– </w:t>
            </w:r>
            <w:r w:rsidRPr="00A135D9">
              <w:rPr>
                <w:rFonts w:asciiTheme="minorHAnsi" w:hAnsiTheme="minorHAnsi"/>
                <w:u w:val="single"/>
              </w:rPr>
              <w:t>dimensions</w:t>
            </w:r>
          </w:p>
          <w:p w14:paraId="3329AB26" w14:textId="77777777" w:rsidR="00EA011B" w:rsidRPr="00A135D9" w:rsidRDefault="00EA011B" w:rsidP="00EA011B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5A299A">
              <w:rPr>
                <w:i/>
                <w:lang w:val="en-GB"/>
              </w:rPr>
              <w:t>Suspension</w:t>
            </w:r>
            <w:r>
              <w:rPr>
                <w:b/>
              </w:rPr>
              <w:t xml:space="preserve"> </w:t>
            </w:r>
            <w:r w:rsidRPr="005A299A">
              <w:rPr>
                <w:i/>
              </w:rPr>
              <w:t>t</w:t>
            </w:r>
            <w:r w:rsidRPr="005A299A">
              <w:rPr>
                <w:i/>
                <w:lang w:val="en-GB"/>
              </w:rPr>
              <w:t>op</w:t>
            </w:r>
            <w:r w:rsidRPr="00A135D9">
              <w:rPr>
                <w:i/>
                <w:lang w:val="en-GB"/>
              </w:rPr>
              <w:t xml:space="preserve"> mount </w:t>
            </w:r>
            <w:r w:rsidRPr="00A135D9">
              <w:rPr>
                <w:rFonts w:asciiTheme="minorHAnsi" w:hAnsiTheme="minorHAnsi"/>
                <w:i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3412FDC8" w14:textId="77777777" w:rsidR="006946DB" w:rsidRPr="00E75EF1" w:rsidRDefault="006946DB" w:rsidP="006946DB">
      <w:pPr>
        <w:rPr>
          <w:color w:val="FF0000"/>
          <w:sz w:val="8"/>
          <w:lang w:val="en-GB"/>
        </w:rPr>
        <w:sectPr w:rsidR="006946DB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79EA517" w14:textId="77777777" w:rsidR="006946DB" w:rsidRPr="00E75EF1" w:rsidRDefault="006946DB" w:rsidP="006946DB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946DB" w:rsidRPr="00BE2C55" w14:paraId="096F7C57" w14:textId="77777777" w:rsidTr="00E71B76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304F79" w14:textId="77777777" w:rsidR="006946DB" w:rsidRPr="001373BF" w:rsidRDefault="006946DB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465D947" w14:textId="77777777" w:rsidR="006946DB" w:rsidRPr="001373BF" w:rsidRDefault="006946DB" w:rsidP="006946DB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GRAVEL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24D709B" w14:textId="77777777" w:rsidR="006946DB" w:rsidRDefault="00EA011B" w:rsidP="008D19F6">
            <w:pPr>
              <w:jc w:val="center"/>
              <w:rPr>
                <w:color w:val="D9D9D9" w:themeColor="background1" w:themeShade="D9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  <w:p w14:paraId="5FE5AECB" w14:textId="77777777" w:rsidR="00BE21F3" w:rsidRPr="001373BF" w:rsidRDefault="00BE21F3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0.5 mm</w:t>
            </w:r>
          </w:p>
        </w:tc>
      </w:tr>
    </w:tbl>
    <w:p w14:paraId="1501B9E0" w14:textId="77777777" w:rsidR="006946DB" w:rsidRPr="001373BF" w:rsidRDefault="006946DB" w:rsidP="006946DB">
      <w:pPr>
        <w:rPr>
          <w:color w:val="FF0000"/>
          <w:sz w:val="8"/>
          <w:lang w:val="en-GB"/>
        </w:rPr>
        <w:sectPr w:rsidR="006946DB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E44768D" w14:textId="77777777" w:rsidR="006946DB" w:rsidRPr="001373BF" w:rsidRDefault="006946DB" w:rsidP="006946DB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9FA" w:rsidRPr="005F1733" w14:paraId="0F76B67B" w14:textId="77777777" w:rsidTr="003759FA">
        <w:trPr>
          <w:trHeight w:hRule="exact" w:val="397"/>
          <w:jc w:val="center"/>
        </w:trPr>
        <w:tc>
          <w:tcPr>
            <w:tcW w:w="5103" w:type="dxa"/>
          </w:tcPr>
          <w:p w14:paraId="2384F78F" w14:textId="77777777" w:rsidR="003759FA" w:rsidRPr="00A15840" w:rsidRDefault="003759FA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G2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>Berceau de fixation des pièces d'essieu</w:t>
            </w:r>
            <w:r>
              <w:t xml:space="preserve"> </w:t>
            </w:r>
            <w:r w:rsidRPr="00242EAF">
              <w:rPr>
                <w:b/>
              </w:rPr>
              <w:t>avant</w:t>
            </w:r>
            <w:r w:rsidRPr="00670153">
              <w:t xml:space="preserve"> – </w:t>
            </w:r>
            <w:r w:rsidRPr="00670153">
              <w:rPr>
                <w:u w:val="single"/>
              </w:rPr>
              <w:t>déposé</w:t>
            </w:r>
          </w:p>
          <w:p w14:paraId="3F19F800" w14:textId="77777777" w:rsidR="003759FA" w:rsidRPr="00E75EF1" w:rsidRDefault="003759FA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Subframe for fixing the </w:t>
            </w:r>
            <w:r w:rsidRPr="00242EAF">
              <w:rPr>
                <w:b/>
                <w:i/>
                <w:lang w:val="en-GB"/>
              </w:rPr>
              <w:t>front</w:t>
            </w:r>
            <w:r>
              <w:rPr>
                <w:i/>
                <w:lang w:val="en-GB"/>
              </w:rPr>
              <w:t xml:space="preserve"> </w:t>
            </w:r>
            <w:r w:rsidRPr="00670153">
              <w:rPr>
                <w:i/>
                <w:lang w:val="en-GB"/>
              </w:rPr>
              <w:t xml:space="preserve">axle parts -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24BE3AD" w14:textId="77777777" w:rsidR="003759FA" w:rsidRPr="00E75EF1" w:rsidRDefault="003759FA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46A4F39" w14:textId="77777777" w:rsidR="003759FA" w:rsidRPr="00A15840" w:rsidRDefault="003759FA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G2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>Berceau de fixation des pièces d'essieu</w:t>
            </w:r>
            <w:r>
              <w:t xml:space="preserve"> </w:t>
            </w:r>
            <w:r w:rsidRPr="00242EAF">
              <w:rPr>
                <w:b/>
              </w:rPr>
              <w:t>avant</w:t>
            </w:r>
            <w:r w:rsidRPr="00670153">
              <w:t xml:space="preserve"> – </w:t>
            </w:r>
            <w:r w:rsidRPr="00670153">
              <w:rPr>
                <w:u w:val="single"/>
              </w:rPr>
              <w:t>déposé</w:t>
            </w:r>
          </w:p>
          <w:p w14:paraId="4D6DFC59" w14:textId="77777777" w:rsidR="003759FA" w:rsidRPr="00E75EF1" w:rsidRDefault="003759FA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Subframe for fixing the </w:t>
            </w:r>
            <w:r w:rsidRPr="00242EAF">
              <w:rPr>
                <w:b/>
                <w:i/>
                <w:lang w:val="en-GB"/>
              </w:rPr>
              <w:t>front</w:t>
            </w:r>
            <w:r>
              <w:rPr>
                <w:i/>
                <w:lang w:val="en-GB"/>
              </w:rPr>
              <w:t xml:space="preserve"> </w:t>
            </w:r>
            <w:r w:rsidRPr="00670153">
              <w:rPr>
                <w:i/>
                <w:lang w:val="en-GB"/>
              </w:rPr>
              <w:t xml:space="preserve">axle parts -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58433F7C" w14:textId="77777777" w:rsidR="00242EAF" w:rsidRPr="00E75EF1" w:rsidRDefault="00242EAF" w:rsidP="00242EAF">
      <w:pPr>
        <w:rPr>
          <w:color w:val="FF0000"/>
          <w:sz w:val="8"/>
          <w:lang w:val="en-GB"/>
        </w:rPr>
        <w:sectPr w:rsidR="00242EAF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6E757BB" w14:textId="77777777" w:rsidR="00242EAF" w:rsidRPr="00E75EF1" w:rsidRDefault="00242EAF" w:rsidP="00242EAF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42EAF" w:rsidRPr="00027451" w14:paraId="70021CCD" w14:textId="77777777" w:rsidTr="00101467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1D790D" w14:textId="77777777" w:rsidR="00242EAF" w:rsidRPr="00027451" w:rsidRDefault="00242EA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9B9B293" w14:textId="77777777" w:rsidR="00242EAF" w:rsidRPr="00027451" w:rsidRDefault="00242EA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4049CD9" w14:textId="77777777" w:rsidR="00242EAF" w:rsidRPr="00027451" w:rsidRDefault="00242EA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C17DAF0" w14:textId="77777777" w:rsidR="000902A8" w:rsidRDefault="000902A8" w:rsidP="00E96C1B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A36E368" w14:textId="77777777" w:rsidR="00E96C1B" w:rsidRPr="009D3292" w:rsidRDefault="00E96C1B" w:rsidP="00E96C1B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1B6E6D" w:rsidRPr="00027451" w14:paraId="7019229E" w14:textId="77777777" w:rsidTr="00BE21F3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06BEEBCB" w14:textId="77777777" w:rsidR="001B6E6D" w:rsidRPr="0067015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Matériau</w:t>
            </w:r>
          </w:p>
          <w:p w14:paraId="65688A82" w14:textId="77777777" w:rsidR="001B6E6D" w:rsidRPr="0067015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76968D2B" w14:textId="77777777" w:rsidR="001B6E6D" w:rsidRPr="000F4080" w:rsidRDefault="001B6E6D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8B292B3" w14:textId="77777777" w:rsidR="001B6E6D" w:rsidRPr="00027451" w:rsidRDefault="001B6E6D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29C0B" w14:textId="77777777" w:rsidR="001B6E6D" w:rsidRPr="00E04D2F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E96C1B" w:rsidRPr="00027451" w14:paraId="43DCA482" w14:textId="77777777" w:rsidTr="00BE21F3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F51F253" w14:textId="77777777" w:rsidR="00E96C1B" w:rsidRPr="00670153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Poids</w:t>
            </w:r>
          </w:p>
          <w:p w14:paraId="55CA156B" w14:textId="77777777" w:rsidR="00E96C1B" w:rsidRPr="00670153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4A49DB6" w14:textId="77777777" w:rsidR="00E96C1B" w:rsidRPr="000F4080" w:rsidRDefault="00E96C1B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A4321E9" w14:textId="77777777" w:rsidR="00E96C1B" w:rsidRPr="00670153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C78DCD4" w14:textId="77777777" w:rsidR="00E96C1B" w:rsidRPr="00670153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lang w:val="en-GB"/>
              </w:rPr>
              <w:t>+</w:t>
            </w:r>
            <w:r w:rsidRPr="00670153">
              <w:rPr>
                <w:lang w:val="en-GB"/>
              </w:rPr>
              <w:t>5 %</w:t>
            </w:r>
          </w:p>
          <w:p w14:paraId="43BCB484" w14:textId="77777777" w:rsidR="00E96C1B" w:rsidRPr="00670153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965FD67" w14:textId="77777777" w:rsidR="00E96C1B" w:rsidRPr="00027451" w:rsidRDefault="00E96C1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71CE8" w14:textId="77777777" w:rsidR="00E96C1B" w:rsidRPr="00520C0B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029FD9DC" w14:textId="77777777" w:rsidR="00BE21F3" w:rsidRDefault="00BE21F3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33C7D" w:rsidRPr="00E75EF1" w14:paraId="57B369CD" w14:textId="77777777" w:rsidTr="00101467">
        <w:trPr>
          <w:trHeight w:hRule="exact" w:val="397"/>
          <w:jc w:val="center"/>
        </w:trPr>
        <w:tc>
          <w:tcPr>
            <w:tcW w:w="5103" w:type="dxa"/>
          </w:tcPr>
          <w:p w14:paraId="49757D1A" w14:textId="77777777" w:rsidR="00C33C7D" w:rsidRPr="00A15840" w:rsidRDefault="00C33C7D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G3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Porte moyeu </w:t>
            </w:r>
            <w:r w:rsidRPr="00242EAF">
              <w:rPr>
                <w:b/>
              </w:rPr>
              <w:t>avant</w:t>
            </w:r>
            <w:r w:rsidRPr="00670153">
              <w:t xml:space="preserve"> assemblé – </w:t>
            </w:r>
            <w:r w:rsidRPr="00670153">
              <w:rPr>
                <w:u w:val="single"/>
              </w:rPr>
              <w:t>déposé</w:t>
            </w:r>
          </w:p>
          <w:p w14:paraId="3B4D206B" w14:textId="77777777" w:rsidR="00C33C7D" w:rsidRPr="00E75EF1" w:rsidRDefault="00C33C7D" w:rsidP="00C33C7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C33C7D">
              <w:rPr>
                <w:b/>
                <w:i/>
                <w:szCs w:val="16"/>
                <w:lang w:val="fr-CH"/>
              </w:rPr>
              <w:t>Front</w:t>
            </w:r>
            <w:r>
              <w:rPr>
                <w:szCs w:val="16"/>
                <w:lang w:val="fr-CH"/>
              </w:rPr>
              <w:t xml:space="preserve"> h</w:t>
            </w:r>
            <w:r>
              <w:rPr>
                <w:i/>
              </w:rPr>
              <w:t>ub</w:t>
            </w:r>
            <w:r w:rsidRPr="00670153">
              <w:rPr>
                <w:i/>
              </w:rPr>
              <w:t xml:space="preserve">carrier assembly –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8E18EC7" w14:textId="77777777" w:rsidR="00C33C7D" w:rsidRPr="00E75EF1" w:rsidRDefault="00C33C7D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02F1CF8" w14:textId="77777777" w:rsidR="00C33C7D" w:rsidRPr="00A15840" w:rsidRDefault="00C33C7D" w:rsidP="00C33C7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G3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Porte moyeu </w:t>
            </w:r>
            <w:r w:rsidRPr="00242EAF">
              <w:rPr>
                <w:b/>
              </w:rPr>
              <w:t>avant</w:t>
            </w:r>
            <w:r w:rsidRPr="00670153">
              <w:t xml:space="preserve"> assemblé – </w:t>
            </w:r>
            <w:r w:rsidRPr="00670153">
              <w:rPr>
                <w:u w:val="single"/>
              </w:rPr>
              <w:t>déposé</w:t>
            </w:r>
          </w:p>
          <w:p w14:paraId="4A77242B" w14:textId="77777777" w:rsidR="00C33C7D" w:rsidRPr="00E75EF1" w:rsidRDefault="00C33C7D" w:rsidP="00C33C7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C33C7D">
              <w:rPr>
                <w:b/>
                <w:i/>
                <w:szCs w:val="16"/>
                <w:lang w:val="fr-CH"/>
              </w:rPr>
              <w:t>Front</w:t>
            </w:r>
            <w:r>
              <w:rPr>
                <w:szCs w:val="16"/>
                <w:lang w:val="fr-CH"/>
              </w:rPr>
              <w:t xml:space="preserve"> h</w:t>
            </w:r>
            <w:r>
              <w:rPr>
                <w:i/>
              </w:rPr>
              <w:t>ub</w:t>
            </w:r>
            <w:r w:rsidRPr="00670153">
              <w:rPr>
                <w:i/>
              </w:rPr>
              <w:t xml:space="preserve">carrier assembly –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18EEB1B2" w14:textId="77777777" w:rsidR="00C33C7D" w:rsidRPr="00E75EF1" w:rsidRDefault="00C33C7D" w:rsidP="00C33C7D">
      <w:pPr>
        <w:rPr>
          <w:color w:val="FF0000"/>
          <w:sz w:val="8"/>
          <w:lang w:val="en-GB"/>
        </w:rPr>
        <w:sectPr w:rsidR="00C33C7D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823B370" w14:textId="77777777" w:rsidR="00C33C7D" w:rsidRPr="00E75EF1" w:rsidRDefault="00C33C7D" w:rsidP="00C33C7D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33C7D" w:rsidRPr="00BE2C55" w14:paraId="7364D015" w14:textId="77777777" w:rsidTr="00BE21F3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A784E3" w14:textId="77777777" w:rsidR="00C33C7D" w:rsidRPr="00027451" w:rsidRDefault="00C33C7D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31A1D0F5" w14:textId="77777777" w:rsidR="00C33C7D" w:rsidRPr="00BE21F3" w:rsidRDefault="00BE21F3" w:rsidP="00BE21F3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DA0E56" w14:textId="77777777" w:rsidR="00C33C7D" w:rsidRPr="00EA011B" w:rsidRDefault="006D4617" w:rsidP="00EA011B">
            <w:pPr>
              <w:jc w:val="center"/>
              <w:rPr>
                <w:color w:val="D9D9D9" w:themeColor="background1" w:themeShade="D9"/>
                <w:lang w:val="en-GB"/>
              </w:rPr>
            </w:pPr>
            <w:r>
              <w:rPr>
                <w:color w:val="D9D9D9" w:themeColor="background1" w:themeShade="D9"/>
                <w:lang w:val="en-GB"/>
              </w:rPr>
              <w:t>Photo</w:t>
            </w:r>
          </w:p>
        </w:tc>
      </w:tr>
    </w:tbl>
    <w:p w14:paraId="7D8FA378" w14:textId="77777777" w:rsidR="000902A8" w:rsidRDefault="000902A8" w:rsidP="000902A8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A7F3DE4" w14:textId="77777777" w:rsidR="000902A8" w:rsidRPr="000902A8" w:rsidRDefault="000902A8" w:rsidP="000902A8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992"/>
        <w:gridCol w:w="1276"/>
        <w:gridCol w:w="5670"/>
      </w:tblGrid>
      <w:tr w:rsidR="007C1E37" w:rsidRPr="00520C0B" w14:paraId="18965DCD" w14:textId="77777777" w:rsidTr="007C1E37">
        <w:trPr>
          <w:trHeight w:hRule="exact" w:val="510"/>
          <w:jc w:val="center"/>
        </w:trPr>
        <w:tc>
          <w:tcPr>
            <w:tcW w:w="156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E75FAB7" w14:textId="77777777" w:rsidR="001B6E6D" w:rsidRDefault="001B6E6D" w:rsidP="001B6E6D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lang w:val="en-GB"/>
              </w:rPr>
              <w:t>Poids</w:t>
            </w:r>
          </w:p>
          <w:p w14:paraId="1F2022BD" w14:textId="77777777" w:rsidR="007C1E37" w:rsidRPr="001B6E6D" w:rsidRDefault="001B6E6D" w:rsidP="001B6E6D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i/>
                <w:lang w:val="en-GB"/>
              </w:rPr>
              <w:t>W</w:t>
            </w:r>
            <w:r w:rsidR="007C1E37" w:rsidRPr="00A135D9">
              <w:rPr>
                <w:i/>
                <w:lang w:val="en-GB"/>
              </w:rPr>
              <w:t>eight</w:t>
            </w:r>
          </w:p>
        </w:tc>
        <w:tc>
          <w:tcPr>
            <w:tcW w:w="127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2EE1617C" w14:textId="77777777" w:rsidR="007C1E37" w:rsidRPr="000F4080" w:rsidRDefault="007C1E37" w:rsidP="006B0DE0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765AE10" w14:textId="77777777" w:rsidR="007C1E37" w:rsidRPr="00A135D9" w:rsidRDefault="007C1E37" w:rsidP="006B0DE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32D35163" w14:textId="77777777" w:rsidR="007C1E37" w:rsidRPr="00811AA5" w:rsidRDefault="007C1E37" w:rsidP="006B0DE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+5 %</w:t>
            </w:r>
          </w:p>
          <w:p w14:paraId="6FE617EE" w14:textId="77777777" w:rsidR="007C1E37" w:rsidRPr="00811AA5" w:rsidRDefault="007C1E37" w:rsidP="006B0DE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lang w:val="en-GB"/>
              </w:rPr>
              <w:t>-2 %</w:t>
            </w:r>
          </w:p>
        </w:tc>
        <w:tc>
          <w:tcPr>
            <w:tcW w:w="5670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93104E9" w14:textId="77777777" w:rsidR="007C1E37" w:rsidRPr="00E04D2F" w:rsidRDefault="007C1E37" w:rsidP="006B0DE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5B993E50" w14:textId="77777777" w:rsidR="006D4617" w:rsidRPr="005B5659" w:rsidRDefault="006D4617" w:rsidP="00BB2229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21F3" w:rsidRPr="00E75EF1" w14:paraId="4678C10B" w14:textId="77777777" w:rsidTr="00EF7E03">
        <w:trPr>
          <w:trHeight w:hRule="exact" w:val="397"/>
          <w:jc w:val="center"/>
        </w:trPr>
        <w:tc>
          <w:tcPr>
            <w:tcW w:w="5103" w:type="dxa"/>
          </w:tcPr>
          <w:p w14:paraId="20F86FC9" w14:textId="77777777" w:rsidR="00BE21F3" w:rsidRPr="00A15840" w:rsidRDefault="00BE21F3" w:rsidP="00EF7E0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G3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Porte moyeu </w:t>
            </w:r>
            <w:r w:rsidRPr="00242EAF">
              <w:rPr>
                <w:b/>
              </w:rPr>
              <w:t>avant</w:t>
            </w:r>
            <w:r w:rsidRPr="00670153">
              <w:t xml:space="preserve"> assemblé – </w:t>
            </w:r>
            <w:r w:rsidRPr="00670153">
              <w:rPr>
                <w:u w:val="single"/>
              </w:rPr>
              <w:t>déposé</w:t>
            </w:r>
          </w:p>
          <w:p w14:paraId="75E53AFF" w14:textId="77777777" w:rsidR="00BE21F3" w:rsidRPr="00E75EF1" w:rsidRDefault="00BE21F3" w:rsidP="00EF7E0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C33C7D">
              <w:rPr>
                <w:b/>
                <w:i/>
                <w:szCs w:val="16"/>
                <w:lang w:val="fr-CH"/>
              </w:rPr>
              <w:t>Front</w:t>
            </w:r>
            <w:r>
              <w:rPr>
                <w:szCs w:val="16"/>
                <w:lang w:val="fr-CH"/>
              </w:rPr>
              <w:t xml:space="preserve"> h</w:t>
            </w:r>
            <w:r>
              <w:rPr>
                <w:i/>
              </w:rPr>
              <w:t>ub</w:t>
            </w:r>
            <w:r w:rsidRPr="00670153">
              <w:rPr>
                <w:i/>
              </w:rPr>
              <w:t xml:space="preserve">carrier assembly –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61545B0" w14:textId="77777777" w:rsidR="00BE21F3" w:rsidRPr="00E75EF1" w:rsidRDefault="00BE21F3" w:rsidP="00EF7E0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91F7749" w14:textId="77777777" w:rsidR="00BE21F3" w:rsidRPr="00A15840" w:rsidRDefault="00BE21F3" w:rsidP="00EF7E0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G3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Porte moyeu </w:t>
            </w:r>
            <w:r w:rsidRPr="00242EAF">
              <w:rPr>
                <w:b/>
              </w:rPr>
              <w:t>avant</w:t>
            </w:r>
            <w:r w:rsidRPr="00670153">
              <w:t xml:space="preserve"> assemblé – </w:t>
            </w:r>
            <w:r w:rsidRPr="00670153">
              <w:rPr>
                <w:u w:val="single"/>
              </w:rPr>
              <w:t>déposé</w:t>
            </w:r>
          </w:p>
          <w:p w14:paraId="372FF939" w14:textId="77777777" w:rsidR="00BE21F3" w:rsidRPr="00E75EF1" w:rsidRDefault="00BE21F3" w:rsidP="00EF7E0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C33C7D">
              <w:rPr>
                <w:b/>
                <w:i/>
                <w:szCs w:val="16"/>
                <w:lang w:val="fr-CH"/>
              </w:rPr>
              <w:t>Front</w:t>
            </w:r>
            <w:r>
              <w:rPr>
                <w:szCs w:val="16"/>
                <w:lang w:val="fr-CH"/>
              </w:rPr>
              <w:t xml:space="preserve"> h</w:t>
            </w:r>
            <w:r>
              <w:rPr>
                <w:i/>
              </w:rPr>
              <w:t>ub</w:t>
            </w:r>
            <w:r w:rsidRPr="00670153">
              <w:rPr>
                <w:i/>
              </w:rPr>
              <w:t xml:space="preserve">carrier assembly –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2192ABD3" w14:textId="77777777" w:rsidR="00BE21F3" w:rsidRPr="00E75EF1" w:rsidRDefault="00BE21F3" w:rsidP="00BE21F3">
      <w:pPr>
        <w:rPr>
          <w:color w:val="FF0000"/>
          <w:sz w:val="8"/>
          <w:lang w:val="en-GB"/>
        </w:rPr>
        <w:sectPr w:rsidR="00BE21F3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2D6758D" w14:textId="77777777" w:rsidR="00BE21F3" w:rsidRPr="00E75EF1" w:rsidRDefault="00BE21F3" w:rsidP="00BE21F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21F3" w:rsidRPr="00BE2C55" w14:paraId="1C9C946A" w14:textId="77777777" w:rsidTr="00EF7E03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686908" w14:textId="77777777" w:rsidR="00BE21F3" w:rsidRPr="00027451" w:rsidRDefault="00BE21F3" w:rsidP="00EF7E0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8922455" w14:textId="77777777" w:rsidR="00BE21F3" w:rsidRPr="00BE21F3" w:rsidRDefault="00BE21F3" w:rsidP="00EF7E03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88B535" w14:textId="77777777" w:rsidR="00BE21F3" w:rsidRPr="00EA011B" w:rsidRDefault="00BE21F3" w:rsidP="00EF7E03">
            <w:pPr>
              <w:jc w:val="center"/>
              <w:rPr>
                <w:color w:val="D9D9D9" w:themeColor="background1" w:themeShade="D9"/>
                <w:lang w:val="en-GB"/>
              </w:rPr>
            </w:pPr>
            <w:r>
              <w:rPr>
                <w:color w:val="D9D9D9" w:themeColor="background1" w:themeShade="D9"/>
                <w:lang w:val="en-GB"/>
              </w:rPr>
              <w:t>Photo</w:t>
            </w:r>
          </w:p>
        </w:tc>
      </w:tr>
    </w:tbl>
    <w:p w14:paraId="3DF65809" w14:textId="77777777" w:rsidR="00BE21F3" w:rsidRDefault="00BE21F3" w:rsidP="00BE21F3">
      <w:pPr>
        <w:rPr>
          <w:color w:val="FF0000"/>
          <w:sz w:val="8"/>
          <w:lang w:val="en-GB"/>
        </w:rPr>
        <w:sectPr w:rsidR="00BE21F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E9C2D95" w14:textId="77777777" w:rsidR="00BE21F3" w:rsidRPr="000902A8" w:rsidRDefault="00BE21F3" w:rsidP="00BE21F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992"/>
        <w:gridCol w:w="1276"/>
        <w:gridCol w:w="5670"/>
      </w:tblGrid>
      <w:tr w:rsidR="00BE21F3" w:rsidRPr="00520C0B" w14:paraId="75A06A1F" w14:textId="77777777" w:rsidTr="00EF7E03">
        <w:trPr>
          <w:trHeight w:hRule="exact" w:val="510"/>
          <w:jc w:val="center"/>
        </w:trPr>
        <w:tc>
          <w:tcPr>
            <w:tcW w:w="156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88D7E94" w14:textId="77777777" w:rsidR="00BE21F3" w:rsidRDefault="00BE21F3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lang w:val="en-GB"/>
              </w:rPr>
              <w:t>Poids</w:t>
            </w:r>
          </w:p>
          <w:p w14:paraId="273DB840" w14:textId="77777777" w:rsidR="00BE21F3" w:rsidRPr="001B6E6D" w:rsidRDefault="00BE21F3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i/>
                <w:lang w:val="en-GB"/>
              </w:rPr>
              <w:t>W</w:t>
            </w:r>
            <w:r w:rsidRPr="00A135D9">
              <w:rPr>
                <w:i/>
                <w:lang w:val="en-GB"/>
              </w:rPr>
              <w:t>eight</w:t>
            </w:r>
          </w:p>
        </w:tc>
        <w:tc>
          <w:tcPr>
            <w:tcW w:w="127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05D249D8" w14:textId="77777777" w:rsidR="00BE21F3" w:rsidRPr="000F4080" w:rsidRDefault="00BE21F3" w:rsidP="00EF7E03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F6787BB" w14:textId="77777777" w:rsidR="00BE21F3" w:rsidRPr="00A135D9" w:rsidRDefault="00BE21F3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1CF0DD6" w14:textId="77777777" w:rsidR="00BE21F3" w:rsidRPr="00811AA5" w:rsidRDefault="00BE21F3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+5 %</w:t>
            </w:r>
          </w:p>
          <w:p w14:paraId="2F52C327" w14:textId="77777777" w:rsidR="00BE21F3" w:rsidRPr="00811AA5" w:rsidRDefault="00BE21F3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lang w:val="en-GB"/>
              </w:rPr>
              <w:t>-2 %</w:t>
            </w:r>
          </w:p>
        </w:tc>
        <w:tc>
          <w:tcPr>
            <w:tcW w:w="5670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515851D" w14:textId="77777777" w:rsidR="00BE21F3" w:rsidRPr="00E04D2F" w:rsidRDefault="00BE21F3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6141722" w14:textId="77777777" w:rsidR="001B6E6D" w:rsidRDefault="001B6E6D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D4617" w:rsidRPr="00E75EF1" w14:paraId="7FAF9DFD" w14:textId="77777777" w:rsidTr="008D19F6">
        <w:trPr>
          <w:trHeight w:hRule="exact" w:val="397"/>
          <w:jc w:val="center"/>
        </w:trPr>
        <w:tc>
          <w:tcPr>
            <w:tcW w:w="5103" w:type="dxa"/>
          </w:tcPr>
          <w:p w14:paraId="6BC82E2B" w14:textId="77777777" w:rsidR="006D4617" w:rsidRPr="00A135D9" w:rsidRDefault="006D4617" w:rsidP="006D461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</w:pPr>
            <w:r w:rsidRPr="00A135D9">
              <w:rPr>
                <w:b/>
                <w:szCs w:val="16"/>
              </w:rPr>
              <w:lastRenderedPageBreak/>
              <w:t>G3-3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nu – </w:t>
            </w:r>
            <w:r w:rsidRPr="00A135D9">
              <w:rPr>
                <w:u w:val="single"/>
              </w:rPr>
              <w:t>déposé</w:t>
            </w:r>
          </w:p>
          <w:p w14:paraId="79A01803" w14:textId="77777777" w:rsidR="006D4617" w:rsidRPr="00A135D9" w:rsidRDefault="006D4617" w:rsidP="006D461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Bare hub carrier  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0DC6169E" w14:textId="77777777" w:rsidR="006D4617" w:rsidRPr="00A135D9" w:rsidRDefault="006D4617" w:rsidP="006D461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35E51B1" w14:textId="77777777" w:rsidR="006D4617" w:rsidRPr="00A135D9" w:rsidRDefault="006D4617" w:rsidP="006D461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</w:pPr>
            <w:r w:rsidRPr="00A135D9">
              <w:rPr>
                <w:b/>
                <w:szCs w:val="16"/>
              </w:rPr>
              <w:t>G3-4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nu – </w:t>
            </w:r>
            <w:r w:rsidRPr="00A135D9">
              <w:rPr>
                <w:u w:val="single"/>
              </w:rPr>
              <w:t>déposé</w:t>
            </w:r>
          </w:p>
          <w:p w14:paraId="54709FCF" w14:textId="77777777" w:rsidR="006D4617" w:rsidRPr="00A135D9" w:rsidRDefault="006D4617" w:rsidP="006D461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Bare hub carrier  – </w:t>
            </w:r>
            <w:r w:rsidRPr="00A135D9">
              <w:rPr>
                <w:i/>
                <w:u w:val="single"/>
              </w:rPr>
              <w:t>dismounted</w:t>
            </w:r>
          </w:p>
        </w:tc>
      </w:tr>
    </w:tbl>
    <w:p w14:paraId="0F4CF24B" w14:textId="77777777" w:rsidR="006D4617" w:rsidRPr="006D4617" w:rsidRDefault="006D4617" w:rsidP="006D4617">
      <w:pPr>
        <w:rPr>
          <w:color w:val="FF0000"/>
          <w:sz w:val="8"/>
          <w:lang w:val="fr-CH"/>
        </w:rPr>
        <w:sectPr w:rsidR="006D4617" w:rsidRPr="006D461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5F7D2A2" w14:textId="77777777" w:rsidR="006D4617" w:rsidRPr="006D4617" w:rsidRDefault="006D4617" w:rsidP="006D4617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D4617" w:rsidRPr="00BE2C55" w14:paraId="087372E3" w14:textId="77777777" w:rsidTr="006D4617">
        <w:trPr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F584AD8" w14:textId="77777777" w:rsidR="006D4617" w:rsidRPr="00027451" w:rsidRDefault="006D4617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93C30EF" w14:textId="77777777" w:rsidR="006D4617" w:rsidRPr="00027451" w:rsidRDefault="006D4617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2E3350" w14:textId="77777777" w:rsidR="006D4617" w:rsidRPr="00027451" w:rsidRDefault="00E71B7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lang w:val="en-GB"/>
              </w:rPr>
              <w:t>Photo</w:t>
            </w:r>
          </w:p>
        </w:tc>
      </w:tr>
    </w:tbl>
    <w:p w14:paraId="500B1474" w14:textId="77777777" w:rsidR="006D4617" w:rsidRDefault="006D4617" w:rsidP="006D4617">
      <w:pPr>
        <w:rPr>
          <w:color w:val="FF0000"/>
          <w:sz w:val="8"/>
          <w:lang w:val="en-GB"/>
        </w:rPr>
        <w:sectPr w:rsidR="006D461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41C8380" w14:textId="77777777" w:rsidR="006D4617" w:rsidRPr="000902A8" w:rsidRDefault="006D4617" w:rsidP="006D4617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1B6E6D" w:rsidRPr="00027451" w14:paraId="24CDBF18" w14:textId="77777777" w:rsidTr="00BE21F3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64EDABC6" w14:textId="77777777" w:rsidR="001B6E6D" w:rsidRPr="0067015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Matériau</w:t>
            </w:r>
          </w:p>
          <w:p w14:paraId="0CE3C8D0" w14:textId="77777777" w:rsidR="001B6E6D" w:rsidRPr="0067015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199B8D09" w14:textId="77777777" w:rsidR="001B6E6D" w:rsidRPr="000F4080" w:rsidRDefault="001B6E6D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F7E51F4" w14:textId="77777777" w:rsidR="001B6E6D" w:rsidRPr="00027451" w:rsidRDefault="001B6E6D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0CFB" w14:textId="77777777" w:rsidR="001B6E6D" w:rsidRPr="00E04D2F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B6E6D" w:rsidRPr="00027451" w14:paraId="45497825" w14:textId="77777777" w:rsidTr="00BE21F3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428C142" w14:textId="77777777" w:rsidR="001B6E6D" w:rsidRPr="0067015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Poids</w:t>
            </w:r>
          </w:p>
          <w:p w14:paraId="2A8AA3AC" w14:textId="77777777" w:rsidR="001B6E6D" w:rsidRPr="0067015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3B5B4C9" w14:textId="77777777" w:rsidR="001B6E6D" w:rsidRPr="000F4080" w:rsidRDefault="001B6E6D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0CE53872" w14:textId="77777777" w:rsidR="001B6E6D" w:rsidRPr="0067015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0B33472" w14:textId="77777777" w:rsidR="001B6E6D" w:rsidRPr="0067015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lang w:val="en-GB"/>
              </w:rPr>
              <w:t>+</w:t>
            </w:r>
            <w:r w:rsidRPr="00670153">
              <w:rPr>
                <w:lang w:val="en-GB"/>
              </w:rPr>
              <w:t>5 %</w:t>
            </w:r>
          </w:p>
          <w:p w14:paraId="05EFDAC0" w14:textId="77777777" w:rsidR="001B6E6D" w:rsidRPr="0067015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DA7A95A" w14:textId="77777777" w:rsidR="001B6E6D" w:rsidRPr="00027451" w:rsidRDefault="001B6E6D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8C4FB" w14:textId="77777777" w:rsidR="001B6E6D" w:rsidRPr="00520C0B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E930EAA" w14:textId="77777777" w:rsidR="00BB2229" w:rsidRPr="005B5659" w:rsidRDefault="00BB2229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B2229" w:rsidRPr="005F1733" w14:paraId="272E681D" w14:textId="77777777" w:rsidTr="00BB2229">
        <w:trPr>
          <w:trHeight w:hRule="exact" w:val="397"/>
          <w:jc w:val="center"/>
        </w:trPr>
        <w:tc>
          <w:tcPr>
            <w:tcW w:w="5103" w:type="dxa"/>
          </w:tcPr>
          <w:p w14:paraId="5AA666D3" w14:textId="77777777" w:rsidR="00BB2229" w:rsidRPr="00A135D9" w:rsidRDefault="00BB2229" w:rsidP="00BB2229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t>G3-5</w:t>
            </w:r>
            <w:r w:rsidRPr="00A135D9">
              <w:rPr>
                <w:b/>
              </w:rPr>
              <w:t>)</w:t>
            </w:r>
            <w:r w:rsidRPr="00A135D9">
              <w:tab/>
              <w:t>P</w:t>
            </w:r>
            <w:r w:rsidRPr="00A135D9">
              <w:rPr>
                <w:szCs w:val="16"/>
                <w:lang w:val="fr-CH" w:eastAsia="ar-SA"/>
              </w:rPr>
              <w:t xml:space="preserve">oint d'ancrage de triangle inférieur </w:t>
            </w:r>
            <w:r w:rsidRPr="00A135D9">
              <w:t xml:space="preserve">– </w:t>
            </w:r>
            <w:r w:rsidRPr="00A135D9">
              <w:rPr>
                <w:u w:val="single"/>
              </w:rPr>
              <w:t>déposé</w:t>
            </w:r>
          </w:p>
          <w:p w14:paraId="3CC3890A" w14:textId="77777777" w:rsidR="00BB2229" w:rsidRPr="00A135D9" w:rsidRDefault="00BB2229" w:rsidP="00BB2229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val="en-GB" w:eastAsia="ar-SA"/>
              </w:rPr>
              <w:t xml:space="preserve">Lower wishbone pick up point </w:t>
            </w:r>
            <w:r w:rsidRPr="00A135D9">
              <w:rPr>
                <w:i/>
                <w:lang w:val="en-GB"/>
              </w:rPr>
              <w:t xml:space="preserve">–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46D1D0D" w14:textId="77777777" w:rsidR="00BB2229" w:rsidRPr="00A135D9" w:rsidRDefault="00BB2229" w:rsidP="00BB222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9003C16" w14:textId="77777777" w:rsidR="00BB2229" w:rsidRPr="00A135D9" w:rsidRDefault="00BB2229" w:rsidP="00BB2229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VII-C5)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</w:rPr>
              <w:t>P</w:t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  <w:lang w:val="fr-CH" w:eastAsia="ar-SA"/>
              </w:rPr>
              <w:t xml:space="preserve">oint d'ancrage triangle inférieur </w:t>
            </w:r>
            <w:r w:rsidRPr="00A135D9">
              <w:rPr>
                <w:rFonts w:asciiTheme="minorHAnsi" w:hAnsiTheme="minorHAnsi"/>
                <w:shd w:val="clear" w:color="auto" w:fill="D9D9D9"/>
              </w:rPr>
              <w:t xml:space="preserve">– </w:t>
            </w:r>
            <w:r w:rsidRPr="00A135D9">
              <w:rPr>
                <w:rFonts w:asciiTheme="minorHAnsi" w:hAnsiTheme="minorHAnsi"/>
                <w:u w:val="single"/>
                <w:shd w:val="clear" w:color="auto" w:fill="D9D9D9"/>
              </w:rPr>
              <w:t>d</w:t>
            </w:r>
            <w:r w:rsidRPr="00A135D9">
              <w:rPr>
                <w:rFonts w:asciiTheme="minorHAnsi" w:hAnsiTheme="minorHAnsi"/>
                <w:u w:val="single"/>
              </w:rPr>
              <w:t>imensions</w:t>
            </w:r>
          </w:p>
          <w:p w14:paraId="790DF2F4" w14:textId="77777777" w:rsidR="00BB2229" w:rsidRPr="00A135D9" w:rsidRDefault="00BB2229" w:rsidP="00BB2229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Lower wishbone pick up point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3A5CE28C" w14:textId="77777777" w:rsidR="006D4617" w:rsidRPr="001373BF" w:rsidRDefault="006D4617" w:rsidP="006D4617">
      <w:pPr>
        <w:rPr>
          <w:color w:val="FF0000"/>
          <w:sz w:val="8"/>
          <w:lang w:val="en-GB"/>
        </w:rPr>
        <w:sectPr w:rsidR="006D4617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86BEFAD" w14:textId="77777777" w:rsidR="006D4617" w:rsidRPr="001373BF" w:rsidRDefault="006D4617" w:rsidP="006D4617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D4617" w:rsidRPr="00BE2C55" w14:paraId="76FB9E6E" w14:textId="77777777" w:rsidTr="006D4617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D67904" w14:textId="77777777" w:rsidR="006D4617" w:rsidRPr="00027451" w:rsidRDefault="006D4617" w:rsidP="006D461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1ED7EFE" w14:textId="77777777" w:rsidR="006D4617" w:rsidRPr="00027451" w:rsidRDefault="006D4617" w:rsidP="006D461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2DCFE1" w14:textId="77777777" w:rsidR="006D4617" w:rsidRDefault="00BB2229" w:rsidP="006D461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4B8CE35F" w14:textId="77777777" w:rsidR="00BE21F3" w:rsidRPr="00027451" w:rsidRDefault="00BE21F3" w:rsidP="006D461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0.5 mm</w:t>
            </w:r>
          </w:p>
        </w:tc>
      </w:tr>
    </w:tbl>
    <w:p w14:paraId="2DF9E9E2" w14:textId="77777777" w:rsidR="008A5C98" w:rsidRDefault="008A5C98">
      <w:pPr>
        <w:rPr>
          <w:color w:val="FF0000"/>
          <w:sz w:val="8"/>
          <w:szCs w:val="8"/>
          <w:lang w:val="en-GB"/>
        </w:rPr>
        <w:sectPr w:rsidR="008A5C9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78E49C2" w14:textId="77777777" w:rsidR="00FA555E" w:rsidRPr="008A5C98" w:rsidRDefault="00FA555E" w:rsidP="00FA555E">
      <w:pPr>
        <w:rPr>
          <w:color w:val="FF0000"/>
          <w:sz w:val="8"/>
          <w:szCs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B2229" w:rsidRPr="005F1733" w14:paraId="34B2C43E" w14:textId="77777777" w:rsidTr="00003DAF">
        <w:trPr>
          <w:trHeight w:hRule="exact" w:val="397"/>
          <w:jc w:val="center"/>
        </w:trPr>
        <w:tc>
          <w:tcPr>
            <w:tcW w:w="5103" w:type="dxa"/>
          </w:tcPr>
          <w:p w14:paraId="58B07C54" w14:textId="77777777" w:rsidR="00BB2229" w:rsidRPr="00A135D9" w:rsidRDefault="00BB2229" w:rsidP="00BB2229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t>G3-6</w:t>
            </w:r>
            <w:r w:rsidRPr="00A135D9">
              <w:rPr>
                <w:b/>
              </w:rPr>
              <w:t>)</w:t>
            </w:r>
            <w:r w:rsidRPr="00A135D9">
              <w:tab/>
              <w:t>P</w:t>
            </w:r>
            <w:r w:rsidRPr="00A135D9">
              <w:rPr>
                <w:szCs w:val="16"/>
                <w:lang w:val="fr-CH" w:eastAsia="ar-SA"/>
              </w:rPr>
              <w:t xml:space="preserve">oint d'ancrage de triangle </w:t>
            </w:r>
            <w:r>
              <w:rPr>
                <w:szCs w:val="16"/>
                <w:lang w:val="fr-CH" w:eastAsia="ar-SA"/>
              </w:rPr>
              <w:t>supérieur</w:t>
            </w:r>
            <w:r w:rsidRPr="00A135D9">
              <w:rPr>
                <w:szCs w:val="16"/>
                <w:lang w:val="fr-CH" w:eastAsia="ar-SA"/>
              </w:rPr>
              <w:t xml:space="preserve"> </w:t>
            </w:r>
            <w:r w:rsidRPr="00A135D9">
              <w:t xml:space="preserve">– </w:t>
            </w:r>
            <w:r w:rsidRPr="00A135D9">
              <w:rPr>
                <w:u w:val="single"/>
              </w:rPr>
              <w:t>déposé</w:t>
            </w:r>
          </w:p>
          <w:p w14:paraId="059E8F17" w14:textId="77777777" w:rsidR="00BB2229" w:rsidRPr="00A135D9" w:rsidRDefault="00BB2229" w:rsidP="00BB2229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>
              <w:rPr>
                <w:i/>
                <w:szCs w:val="16"/>
                <w:lang w:val="en-GB" w:eastAsia="ar-SA"/>
              </w:rPr>
              <w:t>Upper</w:t>
            </w:r>
            <w:r w:rsidRPr="00A135D9">
              <w:rPr>
                <w:i/>
                <w:szCs w:val="16"/>
                <w:lang w:val="en-GB" w:eastAsia="ar-SA"/>
              </w:rPr>
              <w:t xml:space="preserve"> wishbone pick up point </w:t>
            </w:r>
            <w:r w:rsidRPr="00A135D9">
              <w:rPr>
                <w:i/>
                <w:lang w:val="en-GB"/>
              </w:rPr>
              <w:t xml:space="preserve">–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EE42066" w14:textId="77777777" w:rsidR="00BB2229" w:rsidRPr="00A135D9" w:rsidRDefault="00BB2229" w:rsidP="00BB222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0BBC7FE" w14:textId="77777777" w:rsidR="00BB2229" w:rsidRPr="00003DAF" w:rsidRDefault="00BB2229" w:rsidP="00BB2229">
            <w:pPr>
              <w:tabs>
                <w:tab w:val="left" w:pos="743"/>
                <w:tab w:val="left" w:pos="5954"/>
                <w:tab w:val="right" w:pos="10773"/>
              </w:tabs>
            </w:pPr>
            <w:r w:rsidRPr="00BB2229">
              <w:rPr>
                <w:rFonts w:asciiTheme="minorHAnsi" w:hAnsiTheme="minorHAnsi" w:cs="Times New Roman"/>
                <w:b/>
              </w:rPr>
              <w:t>VII-C6)</w:t>
            </w:r>
            <w:r w:rsidRPr="00BB2229">
              <w:rPr>
                <w:rFonts w:asciiTheme="minorHAnsi" w:hAnsiTheme="minorHAnsi"/>
                <w:szCs w:val="16"/>
              </w:rPr>
              <w:tab/>
            </w:r>
            <w:r w:rsidRPr="00003DAF">
              <w:t xml:space="preserve">Point d'ancrage triangle supérieur – </w:t>
            </w:r>
            <w:r w:rsidRPr="00003DAF">
              <w:rPr>
                <w:u w:val="single"/>
              </w:rPr>
              <w:t>dimensions</w:t>
            </w:r>
          </w:p>
          <w:p w14:paraId="3EF41412" w14:textId="77777777" w:rsidR="00BB2229" w:rsidRPr="00BB2229" w:rsidRDefault="00BB2229" w:rsidP="00BB2229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BB2229">
              <w:rPr>
                <w:rFonts w:asciiTheme="minorHAnsi" w:hAnsiTheme="minorHAnsi"/>
                <w:i/>
                <w:szCs w:val="16"/>
              </w:rPr>
              <w:tab/>
            </w:r>
            <w:r w:rsidRPr="00BB2229">
              <w:rPr>
                <w:i/>
                <w:szCs w:val="16"/>
                <w:lang w:val="en-GB" w:eastAsia="ar-SA"/>
              </w:rPr>
              <w:t xml:space="preserve">Upper </w:t>
            </w:r>
            <w:r w:rsidRPr="00BB222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wishbone pick up point </w:t>
            </w:r>
            <w:r w:rsidRPr="00BB222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BB222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491F4B53" w14:textId="77777777" w:rsidR="00FA555E" w:rsidRPr="001373BF" w:rsidRDefault="00FA555E" w:rsidP="00FA555E">
      <w:pPr>
        <w:rPr>
          <w:color w:val="FF0000"/>
          <w:sz w:val="8"/>
          <w:lang w:val="en-GB"/>
        </w:rPr>
        <w:sectPr w:rsidR="00FA555E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0998FF6" w14:textId="77777777" w:rsidR="00FA555E" w:rsidRPr="001373BF" w:rsidRDefault="00FA555E" w:rsidP="00FA555E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A555E" w:rsidRPr="00BE2C55" w14:paraId="23E49E74" w14:textId="77777777" w:rsidTr="008D19F6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349DEB" w14:textId="77777777" w:rsidR="00FA555E" w:rsidRPr="00027451" w:rsidRDefault="00FA555E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9B1A23" w14:textId="77777777" w:rsidR="00FA555E" w:rsidRPr="00027451" w:rsidRDefault="00FA555E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0467B6B" w14:textId="77777777" w:rsidR="00FA555E" w:rsidRDefault="00E71B76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0AF99563" w14:textId="77777777" w:rsidR="00BE21F3" w:rsidRPr="00027451" w:rsidRDefault="00BE21F3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0.5 mm</w:t>
            </w:r>
          </w:p>
        </w:tc>
      </w:tr>
    </w:tbl>
    <w:p w14:paraId="149F976B" w14:textId="77777777" w:rsidR="00FA555E" w:rsidRDefault="00FA555E" w:rsidP="00FA555E">
      <w:pPr>
        <w:rPr>
          <w:color w:val="FF0000"/>
          <w:sz w:val="8"/>
          <w:szCs w:val="8"/>
          <w:lang w:val="en-GB"/>
        </w:rPr>
        <w:sectPr w:rsidR="00FA555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9809E17" w14:textId="77777777" w:rsidR="00FA555E" w:rsidRPr="008A5C98" w:rsidRDefault="00FA555E" w:rsidP="00FA555E">
      <w:pPr>
        <w:rPr>
          <w:color w:val="FF0000"/>
          <w:sz w:val="8"/>
          <w:szCs w:val="8"/>
          <w:lang w:val="en-GB"/>
        </w:rPr>
      </w:pPr>
    </w:p>
    <w:p w14:paraId="663DB75D" w14:textId="77777777" w:rsidR="001B6E6D" w:rsidRDefault="001B6E6D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1B76" w:rsidRPr="00454916" w14:paraId="6133D9C9" w14:textId="77777777" w:rsidTr="00E71B76">
        <w:trPr>
          <w:trHeight w:hRule="exact" w:val="397"/>
          <w:jc w:val="center"/>
        </w:trPr>
        <w:tc>
          <w:tcPr>
            <w:tcW w:w="5103" w:type="dxa"/>
          </w:tcPr>
          <w:p w14:paraId="68B050E9" w14:textId="77777777" w:rsidR="00E71B76" w:rsidRPr="00A135D9" w:rsidRDefault="00E71B76" w:rsidP="00E71B76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lastRenderedPageBreak/>
              <w:t>G3-7</w:t>
            </w:r>
            <w:r w:rsidRPr="00A135D9">
              <w:rPr>
                <w:b/>
              </w:rPr>
              <w:t>)</w:t>
            </w:r>
            <w:r w:rsidRPr="00A135D9">
              <w:tab/>
            </w:r>
            <w:r w:rsidRPr="00A135D9">
              <w:rPr>
                <w:szCs w:val="16"/>
                <w:lang w:eastAsia="ar-SA"/>
              </w:rPr>
              <w:t>S</w:t>
            </w:r>
            <w:r w:rsidRPr="00A135D9">
              <w:rPr>
                <w:szCs w:val="16"/>
                <w:lang w:val="fr-CH" w:eastAsia="ar-SA"/>
              </w:rPr>
              <w:t>upport de levier de direction</w:t>
            </w:r>
            <w:r w:rsidRPr="00A135D9">
              <w:t xml:space="preserve"> – </w:t>
            </w:r>
            <w:r w:rsidRPr="00A135D9">
              <w:rPr>
                <w:u w:val="single"/>
              </w:rPr>
              <w:t>déposé</w:t>
            </w:r>
          </w:p>
          <w:p w14:paraId="4F1CEA96" w14:textId="77777777" w:rsidR="00E71B76" w:rsidRPr="00A135D9" w:rsidRDefault="00E71B76" w:rsidP="00E71B7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eastAsia="ar-SA"/>
              </w:rPr>
              <w:t xml:space="preserve">Steering arm brackets </w:t>
            </w:r>
            <w:r w:rsidRPr="00A135D9">
              <w:rPr>
                <w:i/>
              </w:rPr>
              <w:t xml:space="preserve">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23606492" w14:textId="77777777" w:rsidR="00E71B76" w:rsidRPr="00A135D9" w:rsidRDefault="00E71B76" w:rsidP="00E71B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3FEF3FB" w14:textId="77777777" w:rsidR="00E71B76" w:rsidRPr="00A135D9" w:rsidRDefault="00E71B76" w:rsidP="00E71B76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VII-C7)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lang w:eastAsia="ar-SA"/>
              </w:rPr>
              <w:t>S</w:t>
            </w:r>
            <w:r w:rsidRPr="00A135D9">
              <w:rPr>
                <w:rFonts w:asciiTheme="minorHAnsi" w:hAnsiTheme="minorHAnsi"/>
                <w:szCs w:val="16"/>
                <w:lang w:val="fr-CH" w:eastAsia="ar-SA"/>
              </w:rPr>
              <w:t>upport de levier de direction</w:t>
            </w:r>
            <w:r w:rsidRPr="00A135D9">
              <w:rPr>
                <w:rFonts w:asciiTheme="minorHAnsi" w:hAnsiTheme="minorHAnsi"/>
              </w:rPr>
              <w:t xml:space="preserve"> – </w:t>
            </w:r>
            <w:r w:rsidRPr="00A135D9">
              <w:rPr>
                <w:rFonts w:asciiTheme="minorHAnsi" w:hAnsiTheme="minorHAnsi"/>
                <w:u w:val="single"/>
              </w:rPr>
              <w:t>dimensions</w:t>
            </w:r>
          </w:p>
          <w:p w14:paraId="26E2ADD7" w14:textId="77777777" w:rsidR="00E71B76" w:rsidRPr="00A135D9" w:rsidRDefault="00E71B76" w:rsidP="00E71B76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Steering arm brackets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1D36D534" w14:textId="77777777" w:rsidR="00FA555E" w:rsidRPr="001373BF" w:rsidRDefault="00FA555E" w:rsidP="00FA555E">
      <w:pPr>
        <w:rPr>
          <w:color w:val="FF0000"/>
          <w:sz w:val="8"/>
          <w:lang w:val="en-GB"/>
        </w:rPr>
        <w:sectPr w:rsidR="00FA555E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B9DF5EB" w14:textId="77777777" w:rsidR="00FA555E" w:rsidRPr="001373BF" w:rsidRDefault="00FA555E" w:rsidP="00FA555E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A555E" w:rsidRPr="00BE2C55" w14:paraId="6EB051BC" w14:textId="77777777" w:rsidTr="008D19F6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F023E4" w14:textId="77777777" w:rsidR="00FA555E" w:rsidRPr="00027451" w:rsidRDefault="00FA555E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89DD4C4" w14:textId="77777777" w:rsidR="00FA555E" w:rsidRPr="00027451" w:rsidRDefault="00FA555E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9F85578" w14:textId="77777777" w:rsidR="00FA555E" w:rsidRDefault="00E71B76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26F3B696" w14:textId="77777777" w:rsidR="00BE21F3" w:rsidRPr="00027451" w:rsidRDefault="00BE21F3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0.5 mm</w:t>
            </w:r>
          </w:p>
        </w:tc>
      </w:tr>
    </w:tbl>
    <w:p w14:paraId="7D3C90CE" w14:textId="77777777" w:rsidR="00FA555E" w:rsidRDefault="00FA555E" w:rsidP="00FA555E">
      <w:pPr>
        <w:rPr>
          <w:color w:val="FF0000"/>
          <w:sz w:val="8"/>
          <w:szCs w:val="8"/>
          <w:lang w:val="en-GB"/>
        </w:rPr>
        <w:sectPr w:rsidR="00FA555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78C2440" w14:textId="77777777" w:rsidR="00FA555E" w:rsidRPr="008A5C98" w:rsidRDefault="00FA555E" w:rsidP="00FA555E">
      <w:pPr>
        <w:rPr>
          <w:color w:val="FF0000"/>
          <w:sz w:val="8"/>
          <w:szCs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1B76" w:rsidRPr="005F1733" w14:paraId="5A408D4A" w14:textId="77777777" w:rsidTr="00E71B76">
        <w:trPr>
          <w:trHeight w:hRule="exact" w:val="397"/>
          <w:jc w:val="center"/>
        </w:trPr>
        <w:tc>
          <w:tcPr>
            <w:tcW w:w="5103" w:type="dxa"/>
          </w:tcPr>
          <w:p w14:paraId="76577700" w14:textId="77777777" w:rsidR="00E71B76" w:rsidRDefault="00E71B76" w:rsidP="00E71B76">
            <w:pPr>
              <w:snapToGrid w:val="0"/>
              <w:ind w:left="142" w:hanging="142"/>
            </w:pPr>
            <w:r w:rsidRPr="00811AA5">
              <w:rPr>
                <w:b/>
                <w:szCs w:val="16"/>
              </w:rPr>
              <w:t>G3-9</w:t>
            </w:r>
            <w:r w:rsidRPr="00811AA5">
              <w:rPr>
                <w:b/>
              </w:rPr>
              <w:t>)</w:t>
            </w:r>
            <w:r>
              <w:tab/>
            </w:r>
            <w:r w:rsidRPr="00811AA5">
              <w:rPr>
                <w:szCs w:val="16"/>
                <w:lang w:val="fr-CH"/>
              </w:rPr>
              <w:t xml:space="preserve">Fixation de </w:t>
            </w:r>
            <w:r w:rsidR="00BE21F3">
              <w:rPr>
                <w:szCs w:val="16"/>
                <w:lang w:val="fr-CH"/>
              </w:rPr>
              <w:t xml:space="preserve">l'élément porteur </w:t>
            </w:r>
            <w:r w:rsidRPr="00811AA5">
              <w:t xml:space="preserve">– </w:t>
            </w:r>
            <w:r w:rsidRPr="00811AA5">
              <w:rPr>
                <w:u w:val="single"/>
              </w:rPr>
              <w:t>déposé</w:t>
            </w:r>
          </w:p>
          <w:p w14:paraId="147D2D58" w14:textId="77777777" w:rsidR="00E71B76" w:rsidRPr="00811AA5" w:rsidRDefault="00E71B76" w:rsidP="00E71B76">
            <w:pPr>
              <w:snapToGrid w:val="0"/>
              <w:ind w:left="142" w:hanging="142"/>
              <w:rPr>
                <w:lang w:val="en-GB"/>
              </w:rPr>
            </w:pPr>
            <w:r>
              <w:rPr>
                <w:b/>
                <w:szCs w:val="16"/>
              </w:rPr>
              <w:tab/>
            </w:r>
            <w:r>
              <w:rPr>
                <w:b/>
                <w:szCs w:val="16"/>
              </w:rPr>
              <w:tab/>
            </w:r>
            <w:r w:rsidRPr="00811AA5">
              <w:rPr>
                <w:i/>
                <w:szCs w:val="16"/>
                <w:lang w:val="en-GB" w:eastAsia="ar-SA"/>
              </w:rPr>
              <w:t>Fixation</w:t>
            </w:r>
            <w:r w:rsidR="00BE21F3">
              <w:rPr>
                <w:i/>
                <w:szCs w:val="16"/>
                <w:lang w:val="en-GB" w:eastAsia="ar-SA"/>
              </w:rPr>
              <w:t xml:space="preserve"> of the strut</w:t>
            </w:r>
            <w:r w:rsidRPr="00811AA5">
              <w:rPr>
                <w:i/>
                <w:lang w:val="en-GB"/>
              </w:rPr>
              <w:t xml:space="preserve"> 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14143A4" w14:textId="77777777" w:rsidR="00E71B76" w:rsidRPr="00A135D9" w:rsidRDefault="00E71B76" w:rsidP="00E71B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FCCA6AB" w14:textId="77777777" w:rsidR="00E71B76" w:rsidRDefault="00E71B76" w:rsidP="00E71B76">
            <w:pPr>
              <w:snapToGrid w:val="0"/>
              <w:ind w:left="142" w:hanging="142"/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VII-C9)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lang w:val="fr-CH"/>
              </w:rPr>
              <w:t xml:space="preserve">Fixation de </w:t>
            </w:r>
            <w:r w:rsidR="00BE21F3">
              <w:rPr>
                <w:rFonts w:asciiTheme="minorHAnsi" w:hAnsiTheme="minorHAnsi"/>
                <w:szCs w:val="16"/>
                <w:lang w:val="fr-CH"/>
              </w:rPr>
              <w:t>l'élément porteur</w:t>
            </w:r>
            <w:r w:rsidRPr="00811AA5">
              <w:rPr>
                <w:rFonts w:asciiTheme="minorHAnsi" w:hAnsiTheme="minorHAnsi"/>
                <w:szCs w:val="16"/>
                <w:lang w:val="fr-CH"/>
              </w:rPr>
              <w:t xml:space="preserve"> </w:t>
            </w:r>
            <w:r w:rsidRPr="00811AA5">
              <w:rPr>
                <w:rFonts w:asciiTheme="minorHAnsi" w:hAnsiTheme="minorHAnsi"/>
              </w:rPr>
              <w:t xml:space="preserve">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4922E1E3" w14:textId="77777777" w:rsidR="00E71B76" w:rsidRPr="00811AA5" w:rsidRDefault="00E71B76" w:rsidP="00E71B76">
            <w:pPr>
              <w:snapToGrid w:val="0"/>
              <w:ind w:left="142" w:hanging="142"/>
              <w:rPr>
                <w:rFonts w:asciiTheme="minorHAnsi" w:hAnsiTheme="minorHAnsi"/>
                <w:szCs w:val="16"/>
                <w:lang w:val="en-GB"/>
              </w:rPr>
            </w:pPr>
            <w:r>
              <w:rPr>
                <w:rFonts w:asciiTheme="minorHAnsi" w:hAnsiTheme="minorHAnsi"/>
                <w:szCs w:val="16"/>
              </w:rPr>
              <w:tab/>
            </w:r>
            <w:r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>Fixatio</w:t>
            </w:r>
            <w:r w:rsidR="00BE21F3">
              <w:rPr>
                <w:rFonts w:asciiTheme="minorHAnsi" w:hAnsiTheme="minorHAnsi"/>
                <w:i/>
                <w:szCs w:val="16"/>
                <w:lang w:val="en-GB" w:eastAsia="ar-SA"/>
              </w:rPr>
              <w:t>n of the strut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79794930" w14:textId="77777777" w:rsidR="00FA555E" w:rsidRPr="001373BF" w:rsidRDefault="00FA555E" w:rsidP="00FA555E">
      <w:pPr>
        <w:rPr>
          <w:color w:val="FF0000"/>
          <w:sz w:val="8"/>
          <w:lang w:val="en-GB"/>
        </w:rPr>
        <w:sectPr w:rsidR="00FA555E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CF9B990" w14:textId="77777777" w:rsidR="00FA555E" w:rsidRPr="001373BF" w:rsidRDefault="00FA555E" w:rsidP="00FA555E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A555E" w:rsidRPr="00BE2C55" w14:paraId="0EF85AED" w14:textId="77777777" w:rsidTr="008D19F6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3509E5B" w14:textId="77777777" w:rsidR="00FA555E" w:rsidRPr="00027451" w:rsidRDefault="00FA555E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6D7E91E" w14:textId="77777777" w:rsidR="00FA555E" w:rsidRPr="00027451" w:rsidRDefault="00FA555E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416F87E" w14:textId="77777777" w:rsidR="00FA555E" w:rsidRDefault="00E71B76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7047D662" w14:textId="77777777" w:rsidR="00BE21F3" w:rsidRPr="00027451" w:rsidRDefault="00BE21F3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0.5 mm</w:t>
            </w:r>
          </w:p>
        </w:tc>
      </w:tr>
    </w:tbl>
    <w:p w14:paraId="68C4EA2C" w14:textId="77777777" w:rsidR="00FA555E" w:rsidRDefault="00FA555E" w:rsidP="00FA555E">
      <w:pPr>
        <w:rPr>
          <w:color w:val="FF0000"/>
          <w:sz w:val="8"/>
          <w:szCs w:val="8"/>
          <w:lang w:val="en-GB"/>
        </w:rPr>
        <w:sectPr w:rsidR="00FA555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5587D0A" w14:textId="77777777" w:rsidR="00FA555E" w:rsidRPr="008A5C98" w:rsidRDefault="00FA555E" w:rsidP="00FA555E">
      <w:pPr>
        <w:rPr>
          <w:color w:val="FF0000"/>
          <w:sz w:val="8"/>
          <w:szCs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1B76" w:rsidRPr="00454916" w14:paraId="63291AD9" w14:textId="77777777" w:rsidTr="00E71B76">
        <w:trPr>
          <w:trHeight w:hRule="exact" w:val="397"/>
          <w:jc w:val="center"/>
        </w:trPr>
        <w:tc>
          <w:tcPr>
            <w:tcW w:w="5103" w:type="dxa"/>
          </w:tcPr>
          <w:p w14:paraId="0EC1C76C" w14:textId="77777777" w:rsidR="00E71B76" w:rsidRPr="00811AA5" w:rsidRDefault="00E71B76" w:rsidP="00E71B76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G4-1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Moyeu de roue nu – </w:t>
            </w:r>
            <w:r w:rsidRPr="00811AA5">
              <w:rPr>
                <w:u w:val="single"/>
              </w:rPr>
              <w:t>déposé</w:t>
            </w:r>
          </w:p>
          <w:p w14:paraId="3B0C2518" w14:textId="77777777" w:rsidR="00E71B76" w:rsidRPr="00811AA5" w:rsidRDefault="00E71B76" w:rsidP="00E71B7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Bare wheel hub  – </w:t>
            </w:r>
            <w:r w:rsidRPr="00811AA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BF7DFA9" w14:textId="77777777" w:rsidR="00E71B76" w:rsidRPr="00A135D9" w:rsidRDefault="00E71B76" w:rsidP="00E71B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F4C3D58" w14:textId="77777777" w:rsidR="00E71B76" w:rsidRPr="00811AA5" w:rsidRDefault="00E71B76" w:rsidP="00E71B76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VII-D1)</w:t>
            </w:r>
            <w:r w:rsidRPr="00811AA5">
              <w:rPr>
                <w:rFonts w:asciiTheme="minorHAnsi" w:hAnsiTheme="minorHAnsi"/>
                <w:szCs w:val="16"/>
              </w:rPr>
              <w:tab/>
              <w:t>M</w:t>
            </w:r>
            <w:r w:rsidRPr="00811AA5">
              <w:rPr>
                <w:rFonts w:asciiTheme="minorHAnsi" w:hAnsiTheme="minorHAnsi"/>
              </w:rPr>
              <w:t xml:space="preserve">oyeu de roue 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3ADA48D6" w14:textId="77777777" w:rsidR="00E71B76" w:rsidRPr="00811AA5" w:rsidRDefault="00E71B76" w:rsidP="00E71B76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</w:rPr>
              <w:t xml:space="preserve">Wheel hub 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3AF7E042" w14:textId="77777777" w:rsidR="00FA555E" w:rsidRPr="001373BF" w:rsidRDefault="00FA555E" w:rsidP="00FA555E">
      <w:pPr>
        <w:rPr>
          <w:color w:val="FF0000"/>
          <w:sz w:val="8"/>
          <w:lang w:val="en-GB"/>
        </w:rPr>
        <w:sectPr w:rsidR="00FA555E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2630D41" w14:textId="77777777" w:rsidR="00FA555E" w:rsidRPr="001373BF" w:rsidRDefault="00FA555E" w:rsidP="00FA555E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A555E" w:rsidRPr="00BE2C55" w14:paraId="41CA492B" w14:textId="77777777" w:rsidTr="008D19F6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D00692E" w14:textId="77777777" w:rsidR="00FA555E" w:rsidRPr="00027451" w:rsidRDefault="00FA555E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3CFD922" w14:textId="77777777" w:rsidR="00FA555E" w:rsidRPr="00027451" w:rsidRDefault="00FA555E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C9DBDE" w14:textId="77777777" w:rsidR="00FA555E" w:rsidRDefault="00E71B76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4604D0C7" w14:textId="77777777" w:rsidR="00BE21F3" w:rsidRPr="00027451" w:rsidRDefault="00BE21F3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0.5 mm</w:t>
            </w:r>
          </w:p>
        </w:tc>
      </w:tr>
    </w:tbl>
    <w:p w14:paraId="0865DF86" w14:textId="77777777" w:rsidR="00FA555E" w:rsidRDefault="00FA555E" w:rsidP="00FA555E">
      <w:pPr>
        <w:rPr>
          <w:color w:val="FF0000"/>
          <w:sz w:val="8"/>
          <w:szCs w:val="8"/>
          <w:lang w:val="en-GB"/>
        </w:rPr>
        <w:sectPr w:rsidR="00FA555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73CD68B" w14:textId="77777777" w:rsidR="00FA555E" w:rsidRPr="008A5C98" w:rsidRDefault="00FA555E" w:rsidP="00FA555E">
      <w:pPr>
        <w:rPr>
          <w:color w:val="FF0000"/>
          <w:sz w:val="8"/>
          <w:szCs w:val="8"/>
          <w:lang w:val="en-GB"/>
        </w:rPr>
      </w:pPr>
    </w:p>
    <w:p w14:paraId="03FF7B8D" w14:textId="77777777" w:rsidR="001B6E6D" w:rsidRDefault="001B6E6D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B6E6D" w:rsidRPr="005F1733" w14:paraId="0414C32C" w14:textId="77777777" w:rsidTr="001B6E6D">
        <w:trPr>
          <w:trHeight w:hRule="exact" w:val="397"/>
          <w:jc w:val="center"/>
        </w:trPr>
        <w:tc>
          <w:tcPr>
            <w:tcW w:w="5103" w:type="dxa"/>
          </w:tcPr>
          <w:p w14:paraId="7B3376A8" w14:textId="77777777" w:rsidR="001B6E6D" w:rsidRPr="00A15840" w:rsidRDefault="001B6E6D" w:rsidP="001B6E6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G5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Triangle/bras </w:t>
            </w:r>
            <w:r>
              <w:rPr>
                <w:b/>
              </w:rPr>
              <w:t>avant inférieur</w:t>
            </w:r>
            <w:r w:rsidRPr="00670153">
              <w:t xml:space="preserve"> complet – </w:t>
            </w:r>
            <w:r w:rsidRPr="00670153">
              <w:rPr>
                <w:u w:val="single"/>
              </w:rPr>
              <w:t>déposé</w:t>
            </w:r>
          </w:p>
          <w:p w14:paraId="005C1235" w14:textId="77777777" w:rsidR="001B6E6D" w:rsidRPr="00E75EF1" w:rsidRDefault="001B6E6D" w:rsidP="001B6E6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US"/>
              </w:rPr>
              <w:t xml:space="preserve">Complete </w:t>
            </w:r>
            <w:r w:rsidRPr="00804A4E">
              <w:rPr>
                <w:b/>
                <w:i/>
                <w:lang w:val="en-US"/>
              </w:rPr>
              <w:t>lower</w:t>
            </w:r>
            <w:r>
              <w:rPr>
                <w:i/>
                <w:lang w:val="en-US"/>
              </w:rPr>
              <w:t xml:space="preserve"> </w:t>
            </w:r>
            <w:r w:rsidRPr="008A2EFC">
              <w:rPr>
                <w:b/>
                <w:i/>
                <w:lang w:val="en-US"/>
              </w:rPr>
              <w:t>front</w:t>
            </w:r>
            <w:r>
              <w:rPr>
                <w:i/>
                <w:lang w:val="en-US"/>
              </w:rPr>
              <w:t xml:space="preserve"> </w:t>
            </w:r>
            <w:r w:rsidRPr="00670153">
              <w:rPr>
                <w:i/>
                <w:lang w:val="en-US"/>
              </w:rPr>
              <w:t>w</w:t>
            </w:r>
            <w:r w:rsidRPr="00670153">
              <w:rPr>
                <w:i/>
                <w:lang w:val="en-GB"/>
              </w:rPr>
              <w:t xml:space="preserve">ishbone/arm –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7332270" w14:textId="77777777" w:rsidR="001B6E6D" w:rsidRPr="00E75EF1" w:rsidRDefault="001B6E6D" w:rsidP="001B6E6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FBD22D1" w14:textId="77777777" w:rsidR="001B6E6D" w:rsidRPr="00811AA5" w:rsidRDefault="001B6E6D" w:rsidP="001B6E6D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VII-E1)</w:t>
            </w:r>
            <w:r w:rsidRPr="00811AA5">
              <w:rPr>
                <w:b/>
                <w:szCs w:val="16"/>
                <w:lang w:val="fr-CH"/>
              </w:rPr>
              <w:tab/>
            </w:r>
            <w:r w:rsidRPr="00811AA5">
              <w:t xml:space="preserve">Triangle/bras </w:t>
            </w:r>
            <w:r w:rsidRPr="00811AA5">
              <w:rPr>
                <w:b/>
              </w:rPr>
              <w:t>avant</w:t>
            </w:r>
            <w:r>
              <w:rPr>
                <w:b/>
              </w:rPr>
              <w:t xml:space="preserve"> inf</w:t>
            </w:r>
            <w:r w:rsidRPr="00811AA5">
              <w:t xml:space="preserve"> complet</w:t>
            </w:r>
            <w:r w:rsidRPr="00811AA5">
              <w:rPr>
                <w:szCs w:val="16"/>
              </w:rPr>
              <w:t xml:space="preserve"> - Positions points de pivotement</w:t>
            </w:r>
          </w:p>
          <w:p w14:paraId="05ED8505" w14:textId="77777777" w:rsidR="001B6E6D" w:rsidRPr="00811AA5" w:rsidRDefault="001B6E6D" w:rsidP="001B6E6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lang w:val="fr-CH"/>
              </w:rPr>
              <w:tab/>
            </w:r>
            <w:r w:rsidRPr="00811AA5">
              <w:rPr>
                <w:i/>
                <w:lang w:val="en-US"/>
              </w:rPr>
              <w:t xml:space="preserve">Complete </w:t>
            </w:r>
            <w:r w:rsidRPr="00804A4E">
              <w:rPr>
                <w:b/>
                <w:i/>
                <w:lang w:val="en-US"/>
              </w:rPr>
              <w:t>lower</w:t>
            </w:r>
            <w:r>
              <w:rPr>
                <w:i/>
                <w:lang w:val="en-US"/>
              </w:rPr>
              <w:t xml:space="preserve"> </w:t>
            </w:r>
            <w:r w:rsidRPr="00811AA5">
              <w:rPr>
                <w:b/>
                <w:i/>
                <w:lang w:val="en-US"/>
              </w:rPr>
              <w:t>front</w:t>
            </w:r>
            <w:r w:rsidRPr="00811AA5">
              <w:rPr>
                <w:i/>
                <w:lang w:val="en-US"/>
              </w:rPr>
              <w:t xml:space="preserve"> w</w:t>
            </w:r>
            <w:r w:rsidRPr="00811AA5">
              <w:rPr>
                <w:i/>
                <w:lang w:val="en-GB"/>
              </w:rPr>
              <w:t xml:space="preserve">ishbone/arm - </w:t>
            </w:r>
            <w:r w:rsidRPr="00811AA5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2B9024DC" w14:textId="77777777" w:rsidR="008A2EFC" w:rsidRPr="00E75EF1" w:rsidRDefault="008A2EFC" w:rsidP="008A2EFC">
      <w:pPr>
        <w:rPr>
          <w:color w:val="FF0000"/>
          <w:sz w:val="8"/>
          <w:lang w:val="en-GB"/>
        </w:rPr>
        <w:sectPr w:rsidR="008A2EFC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3E2D666" w14:textId="77777777" w:rsidR="008A2EFC" w:rsidRPr="00E75EF1" w:rsidRDefault="008A2EFC" w:rsidP="008A2EF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A2EFC" w:rsidRPr="00BE2C55" w14:paraId="5ACC4AB6" w14:textId="77777777" w:rsidTr="00DA2C28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47F606" w14:textId="77777777" w:rsidR="008A2EFC" w:rsidRPr="00027451" w:rsidRDefault="008A2EF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23B61E65" w14:textId="77777777" w:rsidR="008A2EFC" w:rsidRPr="00BC1A67" w:rsidRDefault="008A2EFC" w:rsidP="00C5241A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B8D6D8" w14:textId="77777777" w:rsidR="008A2EFC" w:rsidRDefault="001B6E6D" w:rsidP="00E71B7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7A16E140" w14:textId="77777777" w:rsidR="00BE21F3" w:rsidRPr="00BE21F3" w:rsidRDefault="00BE21F3" w:rsidP="00E71B76">
            <w:pPr>
              <w:jc w:val="center"/>
              <w:rPr>
                <w:color w:val="D9D9D9" w:themeColor="background1" w:themeShade="D9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1 mm</w:t>
            </w:r>
          </w:p>
        </w:tc>
      </w:tr>
    </w:tbl>
    <w:p w14:paraId="6A5B08B3" w14:textId="77777777" w:rsidR="000902A8" w:rsidRPr="00BE21F3" w:rsidRDefault="000902A8" w:rsidP="008A2EFC">
      <w:pPr>
        <w:rPr>
          <w:color w:val="FF0000"/>
          <w:sz w:val="8"/>
          <w:lang w:val="fr-CH"/>
        </w:rPr>
        <w:sectPr w:rsidR="000902A8" w:rsidRPr="00BE21F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1699A09" w14:textId="77777777" w:rsidR="008A2EFC" w:rsidRPr="00BE21F3" w:rsidRDefault="008A2EFC" w:rsidP="008A2EFC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1B6E6D" w:rsidRPr="00027451" w14:paraId="4404BC95" w14:textId="77777777" w:rsidTr="00BE21F3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0B473166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fr-CH"/>
              </w:rPr>
            </w:pPr>
            <w:r w:rsidRPr="00BE21F3">
              <w:rPr>
                <w:lang w:val="fr-CH"/>
              </w:rPr>
              <w:t>Matériau</w:t>
            </w:r>
          </w:p>
          <w:p w14:paraId="453EDFA2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fr-CH"/>
              </w:rPr>
            </w:pPr>
            <w:r w:rsidRPr="00BE21F3">
              <w:rPr>
                <w:i/>
                <w:lang w:val="fr-CH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181631EE" w14:textId="77777777" w:rsidR="001B6E6D" w:rsidRPr="000F4080" w:rsidRDefault="001B6E6D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6863667" w14:textId="77777777" w:rsidR="001B6E6D" w:rsidRPr="00BE21F3" w:rsidRDefault="001B6E6D" w:rsidP="00C4392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D714" w14:textId="77777777" w:rsidR="001B6E6D" w:rsidRPr="00E04D2F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fr-CH"/>
              </w:rPr>
            </w:pPr>
          </w:p>
        </w:tc>
      </w:tr>
      <w:tr w:rsidR="001B6E6D" w:rsidRPr="00027451" w14:paraId="2BED6052" w14:textId="77777777" w:rsidTr="00BE21F3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4C38151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fr-CH"/>
              </w:rPr>
            </w:pPr>
            <w:r w:rsidRPr="00BE21F3">
              <w:rPr>
                <w:lang w:val="fr-CH"/>
              </w:rPr>
              <w:t>Poids</w:t>
            </w:r>
          </w:p>
          <w:p w14:paraId="5B44A417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fr-CH"/>
              </w:rPr>
            </w:pPr>
            <w:r w:rsidRPr="00BE21F3">
              <w:rPr>
                <w:i/>
                <w:lang w:val="fr-CH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357F1E0" w14:textId="77777777" w:rsidR="001B6E6D" w:rsidRPr="000F4080" w:rsidRDefault="001B6E6D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0FE71151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fr-CH"/>
              </w:rPr>
            </w:pPr>
            <w:r w:rsidRPr="00BE21F3">
              <w:rPr>
                <w:lang w:val="fr-CH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E901C7B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fr-CH"/>
              </w:rPr>
            </w:pPr>
            <w:r w:rsidRPr="00BE21F3">
              <w:rPr>
                <w:lang w:val="fr-CH"/>
              </w:rPr>
              <w:t>+5 %</w:t>
            </w:r>
          </w:p>
          <w:p w14:paraId="69A15C2B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fr-CH"/>
              </w:rPr>
            </w:pPr>
            <w:r w:rsidRPr="00BE21F3">
              <w:rPr>
                <w:lang w:val="fr-CH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E59D461" w14:textId="77777777" w:rsidR="001B6E6D" w:rsidRPr="00BE21F3" w:rsidRDefault="001B6E6D" w:rsidP="00C4392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5899F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fr-CH"/>
              </w:rPr>
            </w:pPr>
          </w:p>
        </w:tc>
      </w:tr>
    </w:tbl>
    <w:p w14:paraId="4C94EF2C" w14:textId="77777777" w:rsidR="00C50E00" w:rsidRPr="005B5659" w:rsidRDefault="00C50E00" w:rsidP="001B6E6D">
      <w:pPr>
        <w:rPr>
          <w:sz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B6E6D" w:rsidRPr="005F1733" w14:paraId="26D748CE" w14:textId="77777777" w:rsidTr="001B6E6D">
        <w:trPr>
          <w:trHeight w:hRule="exact" w:val="397"/>
          <w:jc w:val="center"/>
        </w:trPr>
        <w:tc>
          <w:tcPr>
            <w:tcW w:w="5103" w:type="dxa"/>
          </w:tcPr>
          <w:p w14:paraId="08A84C78" w14:textId="77777777" w:rsidR="001B6E6D" w:rsidRPr="00A15840" w:rsidRDefault="001B6E6D" w:rsidP="001B6E6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G5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Triangle/bras </w:t>
            </w:r>
            <w:r>
              <w:rPr>
                <w:b/>
              </w:rPr>
              <w:t>avant supérieur</w:t>
            </w:r>
            <w:r w:rsidRPr="00670153">
              <w:t xml:space="preserve"> complet – </w:t>
            </w:r>
            <w:r w:rsidRPr="00670153">
              <w:rPr>
                <w:u w:val="single"/>
              </w:rPr>
              <w:t>déposé</w:t>
            </w:r>
          </w:p>
          <w:p w14:paraId="3B8A5722" w14:textId="77777777" w:rsidR="001B6E6D" w:rsidRPr="00E75EF1" w:rsidRDefault="001B6E6D" w:rsidP="001B6E6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US"/>
              </w:rPr>
              <w:t xml:space="preserve">Complete </w:t>
            </w:r>
            <w:r>
              <w:rPr>
                <w:b/>
                <w:i/>
                <w:lang w:val="en-US"/>
              </w:rPr>
              <w:t>uppe</w:t>
            </w:r>
            <w:r w:rsidRPr="00804A4E">
              <w:rPr>
                <w:b/>
                <w:i/>
                <w:lang w:val="en-US"/>
              </w:rPr>
              <w:t>r</w:t>
            </w:r>
            <w:r>
              <w:rPr>
                <w:i/>
                <w:lang w:val="en-US"/>
              </w:rPr>
              <w:t xml:space="preserve"> </w:t>
            </w:r>
            <w:r w:rsidRPr="008A2EFC">
              <w:rPr>
                <w:b/>
                <w:i/>
                <w:lang w:val="en-US"/>
              </w:rPr>
              <w:t>front</w:t>
            </w:r>
            <w:r>
              <w:rPr>
                <w:i/>
                <w:lang w:val="en-US"/>
              </w:rPr>
              <w:t xml:space="preserve"> </w:t>
            </w:r>
            <w:r w:rsidRPr="00670153">
              <w:rPr>
                <w:i/>
                <w:lang w:val="en-US"/>
              </w:rPr>
              <w:t>w</w:t>
            </w:r>
            <w:r w:rsidRPr="00670153">
              <w:rPr>
                <w:i/>
                <w:lang w:val="en-GB"/>
              </w:rPr>
              <w:t xml:space="preserve">ishbone/arm –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53D8E64" w14:textId="77777777" w:rsidR="001B6E6D" w:rsidRPr="00E75EF1" w:rsidRDefault="001B6E6D" w:rsidP="001B6E6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58C6067" w14:textId="77777777" w:rsidR="001B6E6D" w:rsidRPr="00811AA5" w:rsidRDefault="001B6E6D" w:rsidP="001B6E6D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VII-E</w:t>
            </w:r>
            <w:r>
              <w:rPr>
                <w:b/>
                <w:szCs w:val="16"/>
                <w:lang w:val="fr-CH"/>
              </w:rPr>
              <w:t>2</w:t>
            </w:r>
            <w:r w:rsidRPr="00811AA5">
              <w:rPr>
                <w:b/>
                <w:szCs w:val="16"/>
                <w:lang w:val="fr-CH"/>
              </w:rPr>
              <w:t>)</w:t>
            </w:r>
            <w:r w:rsidRPr="00811AA5">
              <w:rPr>
                <w:b/>
                <w:szCs w:val="16"/>
                <w:lang w:val="fr-CH"/>
              </w:rPr>
              <w:tab/>
            </w:r>
            <w:r w:rsidRPr="00811AA5">
              <w:t xml:space="preserve">Triangle/bras </w:t>
            </w:r>
            <w:r w:rsidRPr="00811AA5">
              <w:rPr>
                <w:b/>
              </w:rPr>
              <w:t>avant</w:t>
            </w:r>
            <w:r>
              <w:rPr>
                <w:b/>
              </w:rPr>
              <w:t xml:space="preserve"> sup</w:t>
            </w:r>
            <w:r w:rsidRPr="00811AA5">
              <w:t xml:space="preserve"> complet</w:t>
            </w:r>
            <w:r w:rsidRPr="00811AA5">
              <w:rPr>
                <w:szCs w:val="16"/>
              </w:rPr>
              <w:t xml:space="preserve"> - Positions points de pivotement</w:t>
            </w:r>
          </w:p>
          <w:p w14:paraId="555B3399" w14:textId="77777777" w:rsidR="001B6E6D" w:rsidRPr="00811AA5" w:rsidRDefault="001B6E6D" w:rsidP="001B6E6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lang w:val="fr-CH"/>
              </w:rPr>
              <w:tab/>
            </w:r>
            <w:r w:rsidRPr="00811AA5">
              <w:rPr>
                <w:i/>
                <w:lang w:val="en-US"/>
              </w:rPr>
              <w:t xml:space="preserve">Complete </w:t>
            </w:r>
            <w:r>
              <w:rPr>
                <w:b/>
                <w:i/>
                <w:lang w:val="en-US"/>
              </w:rPr>
              <w:t>upper</w:t>
            </w:r>
            <w:r>
              <w:rPr>
                <w:i/>
                <w:lang w:val="en-US"/>
              </w:rPr>
              <w:t xml:space="preserve"> </w:t>
            </w:r>
            <w:r w:rsidRPr="00811AA5">
              <w:rPr>
                <w:b/>
                <w:i/>
                <w:lang w:val="en-US"/>
              </w:rPr>
              <w:t>front</w:t>
            </w:r>
            <w:r w:rsidRPr="00811AA5">
              <w:rPr>
                <w:i/>
                <w:lang w:val="en-US"/>
              </w:rPr>
              <w:t xml:space="preserve"> w</w:t>
            </w:r>
            <w:r w:rsidRPr="00811AA5">
              <w:rPr>
                <w:i/>
                <w:lang w:val="en-GB"/>
              </w:rPr>
              <w:t xml:space="preserve">ishbone/arm - </w:t>
            </w:r>
            <w:r w:rsidRPr="00811AA5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2C10C09B" w14:textId="77777777" w:rsidR="00804A4E" w:rsidRPr="00E75EF1" w:rsidRDefault="00804A4E" w:rsidP="00804A4E">
      <w:pPr>
        <w:rPr>
          <w:color w:val="FF0000"/>
          <w:sz w:val="8"/>
          <w:lang w:val="en-GB"/>
        </w:rPr>
        <w:sectPr w:rsidR="00804A4E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9B9D5E0" w14:textId="77777777" w:rsidR="00804A4E" w:rsidRPr="00E75EF1" w:rsidRDefault="00804A4E" w:rsidP="00804A4E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04A4E" w:rsidRPr="00BE2C55" w14:paraId="7F35472E" w14:textId="77777777" w:rsidTr="008D19F6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94EA481" w14:textId="77777777" w:rsidR="00804A4E" w:rsidRPr="00027451" w:rsidRDefault="00804A4E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2909B032" w14:textId="77777777" w:rsidR="00804A4E" w:rsidRPr="00BC1A67" w:rsidRDefault="00804A4E" w:rsidP="008D19F6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3B94501" w14:textId="77777777" w:rsidR="00804A4E" w:rsidRDefault="001B6E6D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25992536" w14:textId="77777777" w:rsidR="00BE21F3" w:rsidRPr="00BE21F3" w:rsidRDefault="00BE21F3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1 mm</w:t>
            </w:r>
          </w:p>
        </w:tc>
      </w:tr>
    </w:tbl>
    <w:p w14:paraId="39F8A340" w14:textId="77777777" w:rsidR="00804A4E" w:rsidRPr="00BE21F3" w:rsidRDefault="00804A4E" w:rsidP="00804A4E">
      <w:pPr>
        <w:rPr>
          <w:color w:val="FF0000"/>
          <w:sz w:val="8"/>
          <w:lang w:val="fr-CH"/>
        </w:rPr>
        <w:sectPr w:rsidR="00804A4E" w:rsidRPr="00BE21F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29BABB0" w14:textId="77777777" w:rsidR="00804A4E" w:rsidRPr="00BE21F3" w:rsidRDefault="00804A4E" w:rsidP="00804A4E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1B6E6D" w:rsidRPr="00027451" w14:paraId="34BC7A1C" w14:textId="77777777" w:rsidTr="00BE21F3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791645D1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fr-CH"/>
              </w:rPr>
            </w:pPr>
            <w:r w:rsidRPr="00BE21F3">
              <w:rPr>
                <w:lang w:val="fr-CH"/>
              </w:rPr>
              <w:t>Matériau</w:t>
            </w:r>
          </w:p>
          <w:p w14:paraId="66815CAF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fr-CH"/>
              </w:rPr>
            </w:pPr>
            <w:r w:rsidRPr="00BE21F3">
              <w:rPr>
                <w:i/>
                <w:lang w:val="fr-CH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0BCD85DC" w14:textId="77777777" w:rsidR="001B6E6D" w:rsidRPr="000F4080" w:rsidRDefault="001B6E6D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6950C0E" w14:textId="77777777" w:rsidR="001B6E6D" w:rsidRPr="00BE21F3" w:rsidRDefault="001B6E6D" w:rsidP="00C4392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C6BB2" w14:textId="77777777" w:rsidR="001B6E6D" w:rsidRPr="00E04D2F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fr-CH"/>
              </w:rPr>
            </w:pPr>
          </w:p>
        </w:tc>
      </w:tr>
      <w:tr w:rsidR="001B6E6D" w:rsidRPr="00027451" w14:paraId="3681EF00" w14:textId="77777777" w:rsidTr="00BE21F3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DA5541F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fr-CH"/>
              </w:rPr>
            </w:pPr>
            <w:r w:rsidRPr="00BE21F3">
              <w:rPr>
                <w:lang w:val="fr-CH"/>
              </w:rPr>
              <w:t>Poids</w:t>
            </w:r>
          </w:p>
          <w:p w14:paraId="0A98FBD6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fr-CH"/>
              </w:rPr>
            </w:pPr>
            <w:r w:rsidRPr="00BE21F3">
              <w:rPr>
                <w:i/>
                <w:lang w:val="fr-CH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A01FAAA" w14:textId="77777777" w:rsidR="001B6E6D" w:rsidRPr="000F4080" w:rsidRDefault="001B6E6D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8FA0EE5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fr-CH"/>
              </w:rPr>
            </w:pPr>
            <w:r w:rsidRPr="00BE21F3">
              <w:rPr>
                <w:lang w:val="fr-CH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1C1A3771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fr-CH"/>
              </w:rPr>
            </w:pPr>
            <w:r w:rsidRPr="00BE21F3">
              <w:rPr>
                <w:lang w:val="fr-CH"/>
              </w:rPr>
              <w:t>+5 %</w:t>
            </w:r>
          </w:p>
          <w:p w14:paraId="34CDB222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fr-CH"/>
              </w:rPr>
            </w:pPr>
            <w:r w:rsidRPr="00BE21F3">
              <w:rPr>
                <w:lang w:val="fr-CH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2379226" w14:textId="77777777" w:rsidR="001B6E6D" w:rsidRPr="00BE21F3" w:rsidRDefault="001B6E6D" w:rsidP="00C4392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EA6CE" w14:textId="77777777" w:rsidR="001B6E6D" w:rsidRPr="00BE21F3" w:rsidRDefault="001B6E6D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fr-CH"/>
              </w:rPr>
            </w:pPr>
          </w:p>
        </w:tc>
      </w:tr>
    </w:tbl>
    <w:p w14:paraId="31BA9563" w14:textId="77777777" w:rsidR="00804A4E" w:rsidRPr="00BE21F3" w:rsidRDefault="00804A4E">
      <w:pPr>
        <w:rPr>
          <w:lang w:val="fr-CH"/>
        </w:rPr>
      </w:pPr>
      <w:r w:rsidRPr="00BE21F3"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850"/>
        <w:gridCol w:w="1668"/>
        <w:gridCol w:w="1668"/>
        <w:gridCol w:w="1665"/>
        <w:gridCol w:w="1666"/>
      </w:tblGrid>
      <w:tr w:rsidR="00DA2C28" w:rsidRPr="00811AA5" w14:paraId="26C18456" w14:textId="77777777" w:rsidTr="00DA2C28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E01CE41" w14:textId="77777777" w:rsidR="00DA2C28" w:rsidRPr="00811AA5" w:rsidRDefault="00DA2C28" w:rsidP="008D19F6">
            <w:pPr>
              <w:spacing w:before="60"/>
              <w:jc w:val="both"/>
              <w:rPr>
                <w:b/>
                <w:bCs/>
              </w:rPr>
            </w:pPr>
            <w:r w:rsidRPr="00811AA5">
              <w:rPr>
                <w:b/>
                <w:bCs/>
              </w:rPr>
              <w:lastRenderedPageBreak/>
              <w:t>706.</w:t>
            </w:r>
          </w:p>
        </w:tc>
        <w:tc>
          <w:tcPr>
            <w:tcW w:w="10211" w:type="dxa"/>
            <w:gridSpan w:val="6"/>
            <w:shd w:val="clear" w:color="auto" w:fill="DBE5F1" w:themeFill="accent1" w:themeFillTint="33"/>
          </w:tcPr>
          <w:p w14:paraId="065284E9" w14:textId="77777777" w:rsidR="00DA2C28" w:rsidRPr="00811AA5" w:rsidRDefault="00DA2C28" w:rsidP="00DA2C28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811AA5">
              <w:rPr>
                <w:b/>
                <w:caps/>
              </w:rPr>
              <w:t>stabilisateur avant</w:t>
            </w:r>
            <w:r>
              <w:rPr>
                <w:b/>
                <w:caps/>
              </w:rPr>
              <w:t xml:space="preserve"> </w:t>
            </w:r>
            <w:r w:rsidRPr="00811AA5">
              <w:rPr>
                <w:b/>
                <w:caps/>
                <w:lang w:val="fr-CH"/>
              </w:rPr>
              <w:t xml:space="preserve">/ </w:t>
            </w:r>
            <w:r w:rsidRPr="00811AA5">
              <w:rPr>
                <w:b/>
                <w:i/>
                <w:caps/>
              </w:rPr>
              <w:t>Front stabiliser</w:t>
            </w:r>
          </w:p>
        </w:tc>
      </w:tr>
      <w:tr w:rsidR="00DA2C28" w:rsidRPr="00670153" w14:paraId="0C70E8EC" w14:textId="77777777" w:rsidTr="00DA2C2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8FE98BA" w14:textId="77777777" w:rsidR="00DA2C28" w:rsidRPr="00670153" w:rsidRDefault="00DA2C28" w:rsidP="008D19F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002060"/>
            </w:tcBorders>
          </w:tcPr>
          <w:p w14:paraId="0A360E56" w14:textId="77777777" w:rsidR="00DA2C28" w:rsidRPr="00DA2C28" w:rsidRDefault="00DA2C28" w:rsidP="008D19F6">
            <w:pPr>
              <w:tabs>
                <w:tab w:val="left" w:pos="234"/>
                <w:tab w:val="right" w:pos="10773"/>
              </w:tabs>
              <w:spacing w:before="60"/>
            </w:pPr>
          </w:p>
        </w:tc>
        <w:tc>
          <w:tcPr>
            <w:tcW w:w="333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56D0A8E5" w14:textId="77777777" w:rsidR="00DA2C28" w:rsidRPr="00583068" w:rsidRDefault="00DA2C28" w:rsidP="008D19F6">
            <w:pPr>
              <w:spacing w:after="120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TYPE ASPHALT</w:t>
            </w:r>
          </w:p>
        </w:tc>
        <w:tc>
          <w:tcPr>
            <w:tcW w:w="333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DEC471D" w14:textId="77777777" w:rsidR="00DA2C28" w:rsidRPr="00583068" w:rsidRDefault="00DA2C28" w:rsidP="008D19F6">
            <w:pPr>
              <w:spacing w:after="120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TYPE GRAVEL</w:t>
            </w:r>
          </w:p>
        </w:tc>
      </w:tr>
      <w:tr w:rsidR="00DA2C28" w:rsidRPr="00670153" w14:paraId="1278DC75" w14:textId="77777777" w:rsidTr="00DA2C2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2A460DA" w14:textId="77777777" w:rsidR="00DA2C28" w:rsidRPr="00670153" w:rsidRDefault="00DA2C28" w:rsidP="008D19F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002060"/>
            </w:tcBorders>
          </w:tcPr>
          <w:p w14:paraId="57247119" w14:textId="77777777" w:rsidR="00DA2C28" w:rsidRPr="00DA2C28" w:rsidRDefault="00DA2C28" w:rsidP="008D19F6">
            <w:pPr>
              <w:tabs>
                <w:tab w:val="left" w:pos="234"/>
                <w:tab w:val="right" w:pos="10773"/>
              </w:tabs>
              <w:spacing w:before="60"/>
            </w:pPr>
            <w:r w:rsidRPr="00DA2C28">
              <w:t>a)</w:t>
            </w:r>
            <w:r w:rsidRPr="00DA2C28">
              <w:tab/>
              <w:t>Matériau</w:t>
            </w:r>
          </w:p>
          <w:p w14:paraId="2C13A71F" w14:textId="77777777" w:rsidR="00DA2C28" w:rsidRPr="00DA2C28" w:rsidRDefault="00DA2C28" w:rsidP="008D19F6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DA2C28">
              <w:tab/>
            </w:r>
            <w:r w:rsidRPr="00DA2C28">
              <w:rPr>
                <w:i/>
              </w:rPr>
              <w:t>Material</w:t>
            </w:r>
          </w:p>
        </w:tc>
        <w:tc>
          <w:tcPr>
            <w:tcW w:w="333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8FF1E57" w14:textId="77777777" w:rsidR="00DA2C28" w:rsidRDefault="00DA2C28" w:rsidP="008D19F6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33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E3BAD6C" w14:textId="77777777" w:rsidR="00DA2C28" w:rsidRPr="00583068" w:rsidRDefault="00DA2C28" w:rsidP="008D19F6">
            <w:pPr>
              <w:spacing w:after="120"/>
              <w:jc w:val="center"/>
              <w:rPr>
                <w:b/>
                <w:bCs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A2C28" w:rsidRPr="00670153" w14:paraId="7ECAE0CB" w14:textId="77777777" w:rsidTr="00DA2C2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AE2E46" w14:textId="77777777" w:rsidR="00DA2C28" w:rsidRPr="00670153" w:rsidRDefault="00DA2C28" w:rsidP="00DA2C2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320EFE" w14:textId="77777777" w:rsidR="00DA2C28" w:rsidRPr="009B700B" w:rsidRDefault="00DA2C28" w:rsidP="00DA2C28">
            <w:pPr>
              <w:tabs>
                <w:tab w:val="left" w:pos="234"/>
                <w:tab w:val="right" w:pos="10773"/>
              </w:tabs>
              <w:spacing w:before="60"/>
            </w:pPr>
            <w:r w:rsidRPr="009B700B">
              <w:t>c)</w:t>
            </w:r>
            <w:r w:rsidRPr="009B700B">
              <w:tab/>
              <w:t xml:space="preserve">Diamètre efficace </w:t>
            </w:r>
          </w:p>
          <w:p w14:paraId="6575FEC3" w14:textId="77777777" w:rsidR="00DA2C28" w:rsidRPr="009B700B" w:rsidRDefault="00DA2C28" w:rsidP="00DA2C28">
            <w:pPr>
              <w:tabs>
                <w:tab w:val="left" w:pos="235"/>
                <w:tab w:val="left" w:pos="2730"/>
              </w:tabs>
              <w:spacing w:after="120"/>
              <w:rPr>
                <w:szCs w:val="20"/>
              </w:rPr>
            </w:pPr>
            <w:r w:rsidRPr="009B700B">
              <w:tab/>
            </w:r>
            <w:r w:rsidRPr="009B700B">
              <w:rPr>
                <w:i/>
              </w:rPr>
              <w:t xml:space="preserve">Effective diameter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B6C88" w14:textId="77777777" w:rsidR="00DA2C28" w:rsidRPr="00811AA5" w:rsidRDefault="00DA2C28" w:rsidP="00DA2C28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1</w:t>
            </w:r>
          </w:p>
        </w:tc>
        <w:tc>
          <w:tcPr>
            <w:tcW w:w="1668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F9A9E" w14:textId="77777777" w:rsidR="00DA2C28" w:rsidRDefault="00DA2C28" w:rsidP="00DA2C28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668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B4098" w14:textId="77777777" w:rsidR="00DA2C28" w:rsidRPr="009B700B" w:rsidRDefault="00DA2C28" w:rsidP="00DA2C28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  <w:tc>
          <w:tcPr>
            <w:tcW w:w="1665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9CC9B" w14:textId="77777777" w:rsidR="00DA2C28" w:rsidRPr="009B700B" w:rsidRDefault="00DA2C28" w:rsidP="00DA2C28">
            <w:pPr>
              <w:spacing w:after="120"/>
              <w:jc w:val="center"/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B286E" w14:textId="77777777" w:rsidR="00DA2C28" w:rsidRPr="009B700B" w:rsidRDefault="00DA2C28" w:rsidP="00DA2C28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</w:tr>
      <w:tr w:rsidR="00DA2C28" w:rsidRPr="00670153" w14:paraId="0C6F6ECA" w14:textId="77777777" w:rsidTr="008D19F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81ECDF9" w14:textId="77777777" w:rsidR="00DA2C28" w:rsidRPr="00670153" w:rsidRDefault="00DA2C28" w:rsidP="00DA2C2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0D0979B" w14:textId="77777777" w:rsidR="00DA2C28" w:rsidRPr="00804A4E" w:rsidRDefault="00DA2C28" w:rsidP="00DA2C28">
            <w:pPr>
              <w:tabs>
                <w:tab w:val="left" w:pos="234"/>
                <w:tab w:val="right" w:pos="10773"/>
              </w:tabs>
              <w:spacing w:before="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50075" w14:textId="77777777" w:rsidR="00DA2C28" w:rsidRPr="00811AA5" w:rsidRDefault="00DA2C28" w:rsidP="00DA2C28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F589B" w14:textId="77777777" w:rsidR="00DA2C28" w:rsidRDefault="00DA2C28" w:rsidP="00DA2C28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6EC74" w14:textId="77777777" w:rsidR="00DA2C28" w:rsidRPr="009B700B" w:rsidRDefault="00DA2C28" w:rsidP="00DA2C28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9F62F" w14:textId="77777777" w:rsidR="00DA2C28" w:rsidRPr="009B700B" w:rsidRDefault="00DA2C28" w:rsidP="00DA2C28">
            <w:pPr>
              <w:spacing w:after="120"/>
              <w:jc w:val="center"/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6386C" w14:textId="77777777" w:rsidR="00DA2C28" w:rsidRPr="009B700B" w:rsidRDefault="00DA2C28" w:rsidP="00DA2C28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</w:tr>
    </w:tbl>
    <w:p w14:paraId="29F9EFE9" w14:textId="77777777" w:rsidR="00DA2C28" w:rsidRPr="005B5659" w:rsidRDefault="00DA2C28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804A4E" w:rsidRPr="009B21DC" w14:paraId="482B28CF" w14:textId="77777777" w:rsidTr="008D19F6">
        <w:trPr>
          <w:trHeight w:hRule="exact" w:val="397"/>
          <w:jc w:val="center"/>
        </w:trPr>
        <w:tc>
          <w:tcPr>
            <w:tcW w:w="10773" w:type="dxa"/>
          </w:tcPr>
          <w:p w14:paraId="74757DC8" w14:textId="77777777" w:rsidR="00804A4E" w:rsidRPr="00811AA5" w:rsidRDefault="00804A4E" w:rsidP="008D19F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  <w:szCs w:val="16"/>
              </w:rPr>
              <w:t>G6-1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Stabilisateur - </w:t>
            </w:r>
            <w:r w:rsidRPr="00811AA5">
              <w:rPr>
                <w:u w:val="single"/>
              </w:rPr>
              <w:t>déposé</w:t>
            </w:r>
          </w:p>
          <w:p w14:paraId="5A674E14" w14:textId="77777777" w:rsidR="00804A4E" w:rsidRPr="00811AA5" w:rsidRDefault="00804A4E" w:rsidP="008D19F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fr-CH"/>
              </w:rPr>
              <w:t xml:space="preserve">Stabiliser - </w:t>
            </w:r>
            <w:r w:rsidRPr="00811AA5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3AC97B58" w14:textId="77777777" w:rsidR="00804A4E" w:rsidRPr="00BD3293" w:rsidRDefault="00804A4E" w:rsidP="00804A4E">
      <w:pPr>
        <w:rPr>
          <w:color w:val="FF0000"/>
          <w:sz w:val="8"/>
          <w:lang w:val="fr-CH"/>
        </w:rPr>
        <w:sectPr w:rsidR="00804A4E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E8DB941" w14:textId="77777777" w:rsidR="00804A4E" w:rsidRPr="00BD3293" w:rsidRDefault="00804A4E" w:rsidP="00804A4E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804A4E" w:rsidRPr="00027451" w14:paraId="37A2F5BF" w14:textId="77777777" w:rsidTr="00804A4E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08EE17" w14:textId="77777777" w:rsidR="00804A4E" w:rsidRPr="00027451" w:rsidRDefault="00804A4E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1BA70F0" w14:textId="77777777" w:rsidR="00804A4E" w:rsidRDefault="00804A4E" w:rsidP="00804A4E">
      <w:pPr>
        <w:rPr>
          <w:color w:val="FF0000"/>
          <w:sz w:val="8"/>
          <w:lang w:val="en-GB"/>
        </w:rPr>
        <w:sectPr w:rsidR="00804A4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88B64C7" w14:textId="77777777" w:rsidR="00804A4E" w:rsidRPr="009D3292" w:rsidRDefault="00804A4E" w:rsidP="00804A4E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804A4E" w:rsidRPr="005F1733" w14:paraId="32899498" w14:textId="77777777" w:rsidTr="008D19F6">
        <w:trPr>
          <w:trHeight w:hRule="exact" w:val="397"/>
          <w:jc w:val="center"/>
        </w:trPr>
        <w:tc>
          <w:tcPr>
            <w:tcW w:w="10773" w:type="dxa"/>
          </w:tcPr>
          <w:p w14:paraId="46A60BF9" w14:textId="77777777" w:rsidR="00804A4E" w:rsidRPr="00811AA5" w:rsidRDefault="00804A4E" w:rsidP="008D19F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  <w:szCs w:val="16"/>
              </w:rPr>
              <w:t>G6-2</w:t>
            </w:r>
            <w:r w:rsidRPr="00811AA5">
              <w:rPr>
                <w:b/>
              </w:rPr>
              <w:t>)</w:t>
            </w:r>
            <w:r w:rsidRPr="00811AA5">
              <w:tab/>
              <w:t>Stabilisateur</w:t>
            </w:r>
            <w:r>
              <w:t>,</w:t>
            </w:r>
            <w:r w:rsidRPr="00811AA5">
              <w:t xml:space="preserve"> levier, connection, entretoise </w:t>
            </w:r>
            <w:r w:rsidRPr="00811AA5">
              <w:rPr>
                <w:u w:val="single"/>
              </w:rPr>
              <w:t>déposé</w:t>
            </w:r>
            <w:r>
              <w:rPr>
                <w:u w:val="single"/>
              </w:rPr>
              <w:t>s</w:t>
            </w:r>
          </w:p>
          <w:p w14:paraId="6B262C97" w14:textId="77777777" w:rsidR="00804A4E" w:rsidRPr="00811AA5" w:rsidRDefault="00804A4E" w:rsidP="008D19F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en-GB"/>
              </w:rPr>
              <w:t>Stabiliser</w:t>
            </w:r>
            <w:r>
              <w:rPr>
                <w:i/>
                <w:lang w:val="en-GB"/>
              </w:rPr>
              <w:t>,</w:t>
            </w:r>
            <w:r w:rsidRPr="00811AA5">
              <w:rPr>
                <w:i/>
                <w:lang w:val="en-GB"/>
              </w:rPr>
              <w:t xml:space="preserve"> blade, drop link and spacer </w:t>
            </w:r>
            <w:r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631648E2" w14:textId="77777777" w:rsidR="00804A4E" w:rsidRPr="00E75EF1" w:rsidRDefault="00804A4E" w:rsidP="00804A4E">
      <w:pPr>
        <w:rPr>
          <w:color w:val="FF0000"/>
          <w:sz w:val="8"/>
          <w:lang w:val="en-GB"/>
        </w:rPr>
        <w:sectPr w:rsidR="00804A4E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8F6F2BF" w14:textId="77777777" w:rsidR="00804A4E" w:rsidRPr="00E75EF1" w:rsidRDefault="00804A4E" w:rsidP="00804A4E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804A4E" w:rsidRPr="00027451" w14:paraId="5D698633" w14:textId="77777777" w:rsidTr="00804A4E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CB71C3" w14:textId="77777777" w:rsidR="00804A4E" w:rsidRDefault="00804A4E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BD820A7" w14:textId="77777777" w:rsidR="00BE21F3" w:rsidRPr="00027451" w:rsidRDefault="00BE21F3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Specify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effective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length</w:t>
            </w:r>
            <w:proofErr w:type="spellEnd"/>
          </w:p>
        </w:tc>
      </w:tr>
    </w:tbl>
    <w:p w14:paraId="344E4325" w14:textId="77777777" w:rsidR="00804A4E" w:rsidRDefault="00804A4E" w:rsidP="00804A4E">
      <w:pPr>
        <w:rPr>
          <w:color w:val="FF0000"/>
          <w:sz w:val="8"/>
          <w:lang w:val="en-GB"/>
        </w:rPr>
        <w:sectPr w:rsidR="00804A4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972BC82" w14:textId="77777777" w:rsidR="00804A4E" w:rsidRPr="009D3292" w:rsidRDefault="00804A4E" w:rsidP="00804A4E">
      <w:pPr>
        <w:rPr>
          <w:color w:val="FF0000"/>
          <w:sz w:val="8"/>
          <w:lang w:val="en-GB"/>
        </w:rPr>
      </w:pPr>
    </w:p>
    <w:p w14:paraId="01B68772" w14:textId="77777777" w:rsidR="00DA2C28" w:rsidRDefault="00DA2C28">
      <w:r>
        <w:br w:type="page"/>
      </w:r>
    </w:p>
    <w:tbl>
      <w:tblPr>
        <w:tblW w:w="10772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10772"/>
      </w:tblGrid>
      <w:tr w:rsidR="008D19F6" w:rsidRPr="00D7032D" w14:paraId="31C0199E" w14:textId="77777777" w:rsidTr="008D19F6">
        <w:trPr>
          <w:trHeight w:hRule="exact" w:val="283"/>
          <w:jc w:val="center"/>
        </w:trPr>
        <w:tc>
          <w:tcPr>
            <w:tcW w:w="10772" w:type="dxa"/>
            <w:shd w:val="clear" w:color="auto" w:fill="DBE5F1" w:themeFill="accent1" w:themeFillTint="33"/>
            <w:vAlign w:val="center"/>
          </w:tcPr>
          <w:p w14:paraId="5276C714" w14:textId="77777777" w:rsidR="008D19F6" w:rsidRPr="006946DB" w:rsidRDefault="008D19F6" w:rsidP="008D19F6">
            <w:pPr>
              <w:tabs>
                <w:tab w:val="left" w:pos="567"/>
              </w:tabs>
              <w:jc w:val="center"/>
              <w:rPr>
                <w:b/>
                <w:i/>
                <w:szCs w:val="16"/>
                <w:lang w:val="en-GB"/>
              </w:rPr>
            </w:pPr>
            <w:r>
              <w:rPr>
                <w:b/>
                <w:i/>
                <w:szCs w:val="16"/>
                <w:lang w:val="en-GB"/>
              </w:rPr>
              <w:lastRenderedPageBreak/>
              <w:t>ARRIERE</w:t>
            </w:r>
            <w:r w:rsidRPr="006946DB">
              <w:rPr>
                <w:b/>
                <w:i/>
                <w:szCs w:val="16"/>
                <w:lang w:val="en-GB"/>
              </w:rPr>
              <w:t xml:space="preserve"> / </w:t>
            </w:r>
            <w:r>
              <w:rPr>
                <w:b/>
                <w:i/>
                <w:szCs w:val="16"/>
                <w:lang w:val="en-GB"/>
              </w:rPr>
              <w:t>REAR</w:t>
            </w:r>
          </w:p>
        </w:tc>
      </w:tr>
    </w:tbl>
    <w:p w14:paraId="31A39A97" w14:textId="77777777" w:rsidR="008D19F6" w:rsidRPr="005B5659" w:rsidRDefault="008D19F6" w:rsidP="005C190D">
      <w:pPr>
        <w:rPr>
          <w:sz w:val="8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C190D" w:rsidRPr="005F1733" w14:paraId="2AF966C0" w14:textId="77777777" w:rsidTr="005C190D">
        <w:trPr>
          <w:trHeight w:hRule="exact" w:val="397"/>
          <w:jc w:val="center"/>
        </w:trPr>
        <w:tc>
          <w:tcPr>
            <w:tcW w:w="5103" w:type="dxa"/>
          </w:tcPr>
          <w:p w14:paraId="6C6E64AD" w14:textId="77777777" w:rsidR="005C190D" w:rsidRPr="00D7032D" w:rsidRDefault="005C190D" w:rsidP="005C190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H</w:t>
            </w:r>
            <w:r w:rsidRPr="00D7032D">
              <w:rPr>
                <w:b/>
                <w:szCs w:val="16"/>
                <w:lang w:val="fr-CH"/>
              </w:rPr>
              <w:t>1-1)</w:t>
            </w:r>
            <w:r w:rsidRPr="00D7032D">
              <w:rPr>
                <w:szCs w:val="16"/>
                <w:lang w:val="fr-CH"/>
              </w:rPr>
              <w:tab/>
            </w:r>
            <w:r>
              <w:t>Demi-train</w:t>
            </w:r>
            <w:r w:rsidRPr="00D7032D">
              <w:t xml:space="preserve"> </w:t>
            </w:r>
            <w:r>
              <w:rPr>
                <w:b/>
              </w:rPr>
              <w:t>arrière</w:t>
            </w:r>
            <w:r w:rsidRPr="00D7032D">
              <w:t xml:space="preserve"> complet assemblé - </w:t>
            </w:r>
            <w:r>
              <w:rPr>
                <w:u w:val="single"/>
              </w:rPr>
              <w:t>monté</w:t>
            </w:r>
          </w:p>
          <w:p w14:paraId="6219282C" w14:textId="77777777" w:rsidR="005C190D" w:rsidRPr="00D7032D" w:rsidRDefault="005C190D" w:rsidP="005C190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szCs w:val="16"/>
                <w:lang w:val="fr-CH"/>
              </w:rPr>
              <w:tab/>
            </w:r>
            <w:r>
              <w:rPr>
                <w:b/>
                <w:i/>
                <w:lang w:val="en-GB"/>
              </w:rPr>
              <w:t>Rear</w:t>
            </w:r>
            <w:r w:rsidRPr="00D7032D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half </w:t>
            </w:r>
            <w:r w:rsidRPr="00D7032D">
              <w:rPr>
                <w:i/>
                <w:lang w:val="en-GB"/>
              </w:rPr>
              <w:t xml:space="preserve">axle assembly - </w:t>
            </w:r>
            <w:r w:rsidRPr="00D7032D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7A270C67" w14:textId="77777777" w:rsidR="005C190D" w:rsidRPr="00D7032D" w:rsidRDefault="005C190D" w:rsidP="005C190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713C540" w14:textId="77777777" w:rsidR="005C190D" w:rsidRPr="0027590E" w:rsidRDefault="005C190D" w:rsidP="005C190D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</w:rPr>
            </w:pPr>
            <w:r w:rsidRPr="0027590E">
              <w:rPr>
                <w:rFonts w:asciiTheme="minorHAnsi" w:hAnsiTheme="minorHAnsi" w:cs="Times New Roman"/>
                <w:b/>
                <w:szCs w:val="16"/>
              </w:rPr>
              <w:t>VII</w:t>
            </w:r>
            <w:r>
              <w:rPr>
                <w:rFonts w:asciiTheme="minorHAnsi" w:hAnsiTheme="minorHAnsi" w:cs="Times New Roman"/>
                <w:b/>
                <w:szCs w:val="16"/>
              </w:rPr>
              <w:t>I</w:t>
            </w:r>
            <w:r w:rsidRPr="0027590E">
              <w:rPr>
                <w:rFonts w:asciiTheme="minorHAnsi" w:hAnsiTheme="minorHAnsi" w:cs="Times New Roman"/>
                <w:b/>
                <w:szCs w:val="16"/>
              </w:rPr>
              <w:t>-A1</w:t>
            </w:r>
            <w:r w:rsidRPr="0027590E">
              <w:rPr>
                <w:rFonts w:asciiTheme="minorHAnsi" w:hAnsiTheme="minorHAnsi" w:cs="Times New Roman"/>
                <w:b/>
              </w:rPr>
              <w:t>)</w:t>
            </w:r>
            <w:r w:rsidRPr="0027590E">
              <w:rPr>
                <w:rFonts w:asciiTheme="minorHAnsi" w:hAnsiTheme="minorHAnsi"/>
                <w:szCs w:val="16"/>
              </w:rPr>
              <w:tab/>
            </w:r>
            <w:r w:rsidRPr="0027590E">
              <w:rPr>
                <w:rFonts w:asciiTheme="minorHAnsi" w:hAnsiTheme="minorHAnsi"/>
              </w:rPr>
              <w:t>Position des points de pivotement</w:t>
            </w:r>
          </w:p>
          <w:p w14:paraId="5C830F93" w14:textId="77777777" w:rsidR="005C190D" w:rsidRPr="0027590E" w:rsidRDefault="005C190D" w:rsidP="005C190D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27590E">
              <w:rPr>
                <w:rFonts w:asciiTheme="minorHAnsi" w:hAnsiTheme="minorHAnsi"/>
              </w:rPr>
              <w:tab/>
            </w:r>
            <w:r w:rsidRPr="0027590E">
              <w:rPr>
                <w:rFonts w:asciiTheme="minorHAnsi" w:hAnsiTheme="minorHAnsi"/>
                <w:i/>
                <w:lang w:val="en-GB"/>
              </w:rPr>
              <w:t>Position of the pivot points</w:t>
            </w:r>
          </w:p>
        </w:tc>
      </w:tr>
    </w:tbl>
    <w:p w14:paraId="3CE7A041" w14:textId="77777777" w:rsidR="008D19F6" w:rsidRPr="00D7032D" w:rsidRDefault="008D19F6" w:rsidP="008D19F6">
      <w:pPr>
        <w:rPr>
          <w:color w:val="FF0000"/>
          <w:sz w:val="8"/>
          <w:lang w:val="en-GB"/>
        </w:rPr>
        <w:sectPr w:rsidR="008D19F6" w:rsidRPr="00D7032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CFBA28D" w14:textId="77777777" w:rsidR="008D19F6" w:rsidRPr="00D7032D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BE2C55" w14:paraId="27B567E3" w14:textId="77777777" w:rsidTr="008D19F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97B2E4" w14:textId="77777777" w:rsidR="005C190D" w:rsidRPr="002E0C21" w:rsidRDefault="005C190D" w:rsidP="005C190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E0C21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2B6D375" w14:textId="77777777" w:rsidR="008D19F6" w:rsidRPr="00D7032D" w:rsidRDefault="005C190D" w:rsidP="005C190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mounted on car w</w:t>
            </w:r>
            <w:r w:rsidRPr="002E0C21">
              <w:rPr>
                <w:color w:val="D9D9D9" w:themeColor="background1" w:themeShade="D9"/>
                <w:szCs w:val="16"/>
                <w:lang w:val="en-GB"/>
              </w:rPr>
              <w:t>ithout wheel / disc / calliper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ADB0872" w14:textId="77777777" w:rsidR="008D19F6" w:rsidRPr="00D7032D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FDFC831" w14:textId="77777777" w:rsidR="008D19F6" w:rsidRDefault="005C190D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270FE448" w14:textId="77777777" w:rsidR="00BE21F3" w:rsidRPr="00027451" w:rsidRDefault="00BE21F3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tolerance</w:t>
            </w:r>
            <w:proofErr w:type="spellEnd"/>
          </w:p>
        </w:tc>
      </w:tr>
    </w:tbl>
    <w:p w14:paraId="755F3F1C" w14:textId="77777777" w:rsidR="008D19F6" w:rsidRDefault="008D19F6" w:rsidP="008D19F6">
      <w:pPr>
        <w:rPr>
          <w:color w:val="FF0000"/>
          <w:sz w:val="8"/>
          <w:lang w:val="en-GB"/>
        </w:rPr>
        <w:sectPr w:rsidR="008D19F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2051898" w14:textId="77777777" w:rsidR="008D19F6" w:rsidRPr="00E75EF1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5F1733" w14:paraId="3E718B7B" w14:textId="77777777" w:rsidTr="008D19F6">
        <w:trPr>
          <w:trHeight w:hRule="exact" w:val="397"/>
          <w:jc w:val="center"/>
        </w:trPr>
        <w:tc>
          <w:tcPr>
            <w:tcW w:w="5103" w:type="dxa"/>
          </w:tcPr>
          <w:p w14:paraId="788D7022" w14:textId="77777777" w:rsidR="008D19F6" w:rsidRDefault="00ED0DE5" w:rsidP="008D19F6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t>H</w:t>
            </w:r>
            <w:r w:rsidR="008D19F6" w:rsidRPr="0027590E">
              <w:rPr>
                <w:b/>
                <w:szCs w:val="16"/>
              </w:rPr>
              <w:t>1-3</w:t>
            </w:r>
            <w:r w:rsidR="008D19F6" w:rsidRPr="0027590E">
              <w:rPr>
                <w:b/>
              </w:rPr>
              <w:t>)</w:t>
            </w:r>
            <w:r w:rsidR="008D19F6" w:rsidRPr="00014780">
              <w:tab/>
            </w:r>
            <w:r w:rsidR="008D19F6" w:rsidRPr="00F02249">
              <w:t>Points de fi</w:t>
            </w:r>
            <w:r>
              <w:t>xation des pièces d'essieu arrière</w:t>
            </w:r>
            <w:r w:rsidR="008D19F6" w:rsidRPr="00F02249">
              <w:t xml:space="preserve"> sur le châssis</w:t>
            </w:r>
          </w:p>
          <w:p w14:paraId="6513BE49" w14:textId="77777777" w:rsidR="008D19F6" w:rsidRPr="007A5B04" w:rsidRDefault="008D19F6" w:rsidP="008D19F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>
              <w:tab/>
            </w:r>
            <w:r w:rsidR="00ED0DE5">
              <w:rPr>
                <w:i/>
                <w:lang w:val="en-GB"/>
              </w:rPr>
              <w:t>Mounting points of the rear</w:t>
            </w:r>
            <w:r w:rsidRPr="007A5B04">
              <w:rPr>
                <w:i/>
                <w:lang w:val="en-GB"/>
              </w:rPr>
              <w:t xml:space="preserve"> axle parts on chassis</w:t>
            </w:r>
          </w:p>
        </w:tc>
        <w:tc>
          <w:tcPr>
            <w:tcW w:w="567" w:type="dxa"/>
          </w:tcPr>
          <w:p w14:paraId="4177F320" w14:textId="77777777" w:rsidR="008D19F6" w:rsidRPr="00E75EF1" w:rsidRDefault="008D19F6" w:rsidP="008D19F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1B6EF16" w14:textId="77777777" w:rsidR="008D19F6" w:rsidRPr="00B378A6" w:rsidRDefault="00ED0DE5" w:rsidP="008D19F6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t>H</w:t>
            </w:r>
            <w:r w:rsidR="008D19F6">
              <w:rPr>
                <w:b/>
                <w:szCs w:val="16"/>
              </w:rPr>
              <w:t>1-4</w:t>
            </w:r>
            <w:r w:rsidR="008D19F6" w:rsidRPr="00B378A6">
              <w:rPr>
                <w:b/>
              </w:rPr>
              <w:t>)</w:t>
            </w:r>
            <w:r w:rsidR="008D19F6" w:rsidRPr="00B378A6">
              <w:tab/>
              <w:t xml:space="preserve">Points de fixation des pièces d'essieu </w:t>
            </w:r>
            <w:r>
              <w:t>arrière</w:t>
            </w:r>
            <w:r w:rsidRPr="00F02249">
              <w:t xml:space="preserve"> </w:t>
            </w:r>
            <w:r w:rsidR="008D19F6" w:rsidRPr="00B378A6">
              <w:t>sur le châssis</w:t>
            </w:r>
          </w:p>
          <w:p w14:paraId="51FEFE60" w14:textId="77777777" w:rsidR="008D19F6" w:rsidRPr="00B378A6" w:rsidRDefault="008D19F6" w:rsidP="00ED0DE5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B378A6">
              <w:tab/>
            </w:r>
            <w:r w:rsidRPr="00B378A6">
              <w:rPr>
                <w:i/>
                <w:lang w:val="en-GB"/>
              </w:rPr>
              <w:t xml:space="preserve">Mounting points of the </w:t>
            </w:r>
            <w:r w:rsidR="00ED0DE5">
              <w:rPr>
                <w:i/>
                <w:lang w:val="en-GB"/>
              </w:rPr>
              <w:t>rear</w:t>
            </w:r>
            <w:r w:rsidRPr="00B378A6">
              <w:rPr>
                <w:i/>
                <w:lang w:val="en-GB"/>
              </w:rPr>
              <w:t xml:space="preserve"> axle parts on chassis</w:t>
            </w:r>
          </w:p>
        </w:tc>
      </w:tr>
    </w:tbl>
    <w:p w14:paraId="2500C906" w14:textId="77777777" w:rsidR="008D19F6" w:rsidRPr="00E75EF1" w:rsidRDefault="008D19F6" w:rsidP="008D19F6">
      <w:pPr>
        <w:rPr>
          <w:color w:val="FF0000"/>
          <w:sz w:val="8"/>
          <w:lang w:val="en-GB"/>
        </w:rPr>
        <w:sectPr w:rsidR="008D19F6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A2CAEC4" w14:textId="77777777" w:rsidR="008D19F6" w:rsidRPr="00E75EF1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BE2C55" w14:paraId="7CAC4E2F" w14:textId="77777777" w:rsidTr="008D19F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3968E7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87A1546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E8EF079" w14:textId="77777777" w:rsidR="008D19F6" w:rsidRPr="00027451" w:rsidRDefault="005C190D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9406791" w14:textId="77777777" w:rsidR="008D19F6" w:rsidRDefault="008D19F6" w:rsidP="008D19F6">
      <w:pPr>
        <w:rPr>
          <w:color w:val="FF0000"/>
          <w:sz w:val="8"/>
          <w:lang w:val="en-GB"/>
        </w:rPr>
        <w:sectPr w:rsidR="008D19F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6D227AD" w14:textId="77777777" w:rsidR="008D19F6" w:rsidRPr="00B378A6" w:rsidRDefault="008D19F6" w:rsidP="008D19F6">
      <w:pPr>
        <w:rPr>
          <w:color w:val="FF0000"/>
          <w:sz w:val="8"/>
          <w:szCs w:val="8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C190D" w:rsidRPr="00A135D9" w14:paraId="115CD1D6" w14:textId="77777777" w:rsidTr="005C190D">
        <w:trPr>
          <w:trHeight w:hRule="exact" w:val="397"/>
          <w:jc w:val="center"/>
        </w:trPr>
        <w:tc>
          <w:tcPr>
            <w:tcW w:w="5103" w:type="dxa"/>
          </w:tcPr>
          <w:p w14:paraId="3748F762" w14:textId="77777777" w:rsidR="005C190D" w:rsidRPr="00A135D9" w:rsidRDefault="005C190D" w:rsidP="005C190D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</w:rPr>
            </w:pPr>
            <w:r>
              <w:rPr>
                <w:b/>
                <w:szCs w:val="16"/>
              </w:rPr>
              <w:t>H</w:t>
            </w:r>
            <w:r w:rsidRPr="00A135D9">
              <w:rPr>
                <w:b/>
                <w:szCs w:val="16"/>
              </w:rPr>
              <w:t>1-5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Support supérieur de suspension - </w:t>
            </w:r>
            <w:r w:rsidRPr="00A135D9">
              <w:rPr>
                <w:u w:val="single"/>
              </w:rPr>
              <w:t>déposée</w:t>
            </w:r>
          </w:p>
          <w:p w14:paraId="054734C9" w14:textId="77777777" w:rsidR="005C190D" w:rsidRPr="00ED0DE5" w:rsidRDefault="005C190D" w:rsidP="005C190D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A135D9">
              <w:rPr>
                <w:b/>
              </w:rPr>
              <w:tab/>
            </w:r>
            <w:r w:rsidRPr="00ED0DE5">
              <w:rPr>
                <w:i/>
                <w:lang w:val="fr-CH"/>
              </w:rPr>
              <w:t>Suspension</w:t>
            </w:r>
            <w:r>
              <w:rPr>
                <w:b/>
              </w:rPr>
              <w:t xml:space="preserve"> </w:t>
            </w:r>
            <w:r w:rsidRPr="005A299A">
              <w:rPr>
                <w:i/>
              </w:rPr>
              <w:t>t</w:t>
            </w:r>
            <w:r w:rsidRPr="00ED0DE5">
              <w:rPr>
                <w:i/>
                <w:lang w:val="fr-CH"/>
              </w:rPr>
              <w:t xml:space="preserve">op mount - </w:t>
            </w:r>
            <w:r w:rsidRPr="00ED0DE5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17C0AFC1" w14:textId="77777777" w:rsidR="005C190D" w:rsidRPr="00ED0DE5" w:rsidRDefault="005C190D" w:rsidP="005C190D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6234372" w14:textId="77777777" w:rsidR="005C190D" w:rsidRDefault="005C190D" w:rsidP="005C190D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  <w:szCs w:val="16"/>
              </w:rPr>
              <w:t>VII</w:t>
            </w:r>
            <w:r>
              <w:rPr>
                <w:rFonts w:asciiTheme="minorHAnsi" w:hAnsiTheme="minorHAnsi" w:cs="Times New Roman"/>
                <w:b/>
                <w:szCs w:val="16"/>
              </w:rPr>
              <w:t>I</w:t>
            </w:r>
            <w:r w:rsidRPr="00A135D9">
              <w:rPr>
                <w:rFonts w:asciiTheme="minorHAnsi" w:hAnsiTheme="minorHAnsi" w:cs="Times New Roman"/>
                <w:b/>
                <w:szCs w:val="16"/>
              </w:rPr>
              <w:t>-A3</w:t>
            </w:r>
            <w:r w:rsidRPr="00A135D9">
              <w:rPr>
                <w:rFonts w:asciiTheme="minorHAnsi" w:hAnsiTheme="minorHAnsi" w:cs="Times New Roman"/>
                <w:b/>
              </w:rPr>
              <w:t>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t xml:space="preserve">Support supérieur de suspension </w:t>
            </w:r>
            <w:r w:rsidRPr="00A135D9">
              <w:rPr>
                <w:rFonts w:asciiTheme="minorHAnsi" w:hAnsiTheme="minorHAnsi"/>
              </w:rPr>
              <w:t xml:space="preserve">– </w:t>
            </w:r>
            <w:r w:rsidRPr="00A135D9">
              <w:rPr>
                <w:rFonts w:asciiTheme="minorHAnsi" w:hAnsiTheme="minorHAnsi"/>
                <w:u w:val="single"/>
              </w:rPr>
              <w:t>dimensions</w:t>
            </w:r>
          </w:p>
          <w:p w14:paraId="21DF5F6E" w14:textId="77777777" w:rsidR="005C190D" w:rsidRPr="00ED0DE5" w:rsidRDefault="005C190D" w:rsidP="005C190D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ab/>
            </w:r>
            <w:r w:rsidRPr="005A299A">
              <w:rPr>
                <w:i/>
                <w:lang w:val="en-GB"/>
              </w:rPr>
              <w:t>Suspension</w:t>
            </w:r>
            <w:r>
              <w:rPr>
                <w:b/>
              </w:rPr>
              <w:t xml:space="preserve"> </w:t>
            </w:r>
            <w:r w:rsidRPr="005A299A">
              <w:rPr>
                <w:i/>
              </w:rPr>
              <w:t>t</w:t>
            </w:r>
            <w:r w:rsidRPr="005A299A">
              <w:rPr>
                <w:i/>
                <w:lang w:val="en-GB"/>
              </w:rPr>
              <w:t>op</w:t>
            </w:r>
            <w:r w:rsidRPr="00A135D9">
              <w:rPr>
                <w:i/>
                <w:lang w:val="en-GB"/>
              </w:rPr>
              <w:t xml:space="preserve"> mount </w:t>
            </w:r>
            <w:r w:rsidRPr="00A135D9">
              <w:rPr>
                <w:rFonts w:asciiTheme="minorHAnsi" w:hAnsiTheme="minorHAnsi"/>
                <w:i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30EAAE2C" w14:textId="77777777" w:rsidR="008D19F6" w:rsidRPr="00ED0DE5" w:rsidRDefault="008D19F6" w:rsidP="008D19F6">
      <w:pPr>
        <w:rPr>
          <w:color w:val="FF0000"/>
          <w:sz w:val="8"/>
          <w:lang w:val="fr-CH"/>
        </w:rPr>
        <w:sectPr w:rsidR="008D19F6" w:rsidRPr="00ED0DE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628A700" w14:textId="77777777" w:rsidR="008D19F6" w:rsidRPr="00ED0DE5" w:rsidRDefault="008D19F6" w:rsidP="008D19F6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BE2C55" w14:paraId="6446473E" w14:textId="77777777" w:rsidTr="008D19F6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09B7CBF" w14:textId="77777777" w:rsidR="008D19F6" w:rsidRPr="001373BF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80D8BBE" w14:textId="77777777" w:rsidR="008D19F6" w:rsidRPr="001373BF" w:rsidRDefault="008D19F6" w:rsidP="008D19F6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ASPHALT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B6E87E" w14:textId="77777777" w:rsidR="008D19F6" w:rsidRDefault="005C190D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1601F5FA" w14:textId="77777777" w:rsidR="00BE21F3" w:rsidRPr="001373BF" w:rsidRDefault="00BE21F3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0.5 mm</w:t>
            </w:r>
          </w:p>
        </w:tc>
      </w:tr>
    </w:tbl>
    <w:p w14:paraId="7728040A" w14:textId="77777777" w:rsidR="008D19F6" w:rsidRPr="001373BF" w:rsidRDefault="008D19F6" w:rsidP="008D19F6">
      <w:pPr>
        <w:rPr>
          <w:color w:val="FF0000"/>
          <w:sz w:val="8"/>
          <w:lang w:val="en-GB"/>
        </w:rPr>
        <w:sectPr w:rsidR="008D19F6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52FF0C3" w14:textId="77777777" w:rsidR="008D19F6" w:rsidRPr="001373BF" w:rsidRDefault="008D19F6" w:rsidP="008D19F6">
      <w:pPr>
        <w:rPr>
          <w:color w:val="FF0000"/>
          <w:sz w:val="8"/>
          <w:lang w:val="en-GB"/>
        </w:rPr>
      </w:pPr>
    </w:p>
    <w:p w14:paraId="2B344FDE" w14:textId="77777777" w:rsidR="005B7F5C" w:rsidRDefault="005B7F5C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7F5C" w:rsidRPr="00A135D9" w14:paraId="44C50692" w14:textId="77777777" w:rsidTr="005B7F5C">
        <w:trPr>
          <w:trHeight w:hRule="exact" w:val="397"/>
          <w:jc w:val="center"/>
        </w:trPr>
        <w:tc>
          <w:tcPr>
            <w:tcW w:w="5103" w:type="dxa"/>
          </w:tcPr>
          <w:p w14:paraId="10E8C820" w14:textId="77777777" w:rsidR="005B7F5C" w:rsidRPr="00A135D9" w:rsidRDefault="005B7F5C" w:rsidP="005B7F5C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</w:rPr>
            </w:pPr>
            <w:r>
              <w:rPr>
                <w:b/>
                <w:szCs w:val="16"/>
              </w:rPr>
              <w:lastRenderedPageBreak/>
              <w:t>H</w:t>
            </w:r>
            <w:r w:rsidRPr="00A135D9">
              <w:rPr>
                <w:b/>
                <w:szCs w:val="16"/>
              </w:rPr>
              <w:t>1-5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Support supérieur de suspension - </w:t>
            </w:r>
            <w:r w:rsidRPr="00A135D9">
              <w:rPr>
                <w:u w:val="single"/>
              </w:rPr>
              <w:t>déposée</w:t>
            </w:r>
          </w:p>
          <w:p w14:paraId="4D522A3F" w14:textId="77777777" w:rsidR="005B7F5C" w:rsidRPr="00ED0DE5" w:rsidRDefault="005B7F5C" w:rsidP="005B7F5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A135D9">
              <w:rPr>
                <w:b/>
              </w:rPr>
              <w:tab/>
            </w:r>
            <w:r w:rsidRPr="00ED0DE5">
              <w:rPr>
                <w:i/>
                <w:lang w:val="fr-CH"/>
              </w:rPr>
              <w:t>Suspension</w:t>
            </w:r>
            <w:r>
              <w:rPr>
                <w:b/>
              </w:rPr>
              <w:t xml:space="preserve"> </w:t>
            </w:r>
            <w:r w:rsidRPr="005A299A">
              <w:rPr>
                <w:i/>
              </w:rPr>
              <w:t>t</w:t>
            </w:r>
            <w:r w:rsidRPr="00ED0DE5">
              <w:rPr>
                <w:i/>
                <w:lang w:val="fr-CH"/>
              </w:rPr>
              <w:t xml:space="preserve">op mount - </w:t>
            </w:r>
            <w:r w:rsidRPr="00ED0DE5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642B9CAF" w14:textId="77777777" w:rsidR="005B7F5C" w:rsidRPr="00ED0DE5" w:rsidRDefault="005B7F5C" w:rsidP="005B7F5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826D1B1" w14:textId="77777777" w:rsidR="005B7F5C" w:rsidRDefault="005B7F5C" w:rsidP="005B7F5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  <w:szCs w:val="16"/>
              </w:rPr>
              <w:t>VII</w:t>
            </w:r>
            <w:r>
              <w:rPr>
                <w:rFonts w:asciiTheme="minorHAnsi" w:hAnsiTheme="minorHAnsi" w:cs="Times New Roman"/>
                <w:b/>
                <w:szCs w:val="16"/>
              </w:rPr>
              <w:t>I</w:t>
            </w:r>
            <w:r w:rsidRPr="00A135D9">
              <w:rPr>
                <w:rFonts w:asciiTheme="minorHAnsi" w:hAnsiTheme="minorHAnsi" w:cs="Times New Roman"/>
                <w:b/>
                <w:szCs w:val="16"/>
              </w:rPr>
              <w:t>-A3</w:t>
            </w:r>
            <w:r w:rsidRPr="00A135D9">
              <w:rPr>
                <w:rFonts w:asciiTheme="minorHAnsi" w:hAnsiTheme="minorHAnsi" w:cs="Times New Roman"/>
                <w:b/>
              </w:rPr>
              <w:t>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t xml:space="preserve">Support supérieur de suspension </w:t>
            </w:r>
            <w:r w:rsidRPr="00A135D9">
              <w:rPr>
                <w:rFonts w:asciiTheme="minorHAnsi" w:hAnsiTheme="minorHAnsi"/>
              </w:rPr>
              <w:t xml:space="preserve">– </w:t>
            </w:r>
            <w:r w:rsidRPr="00A135D9">
              <w:rPr>
                <w:rFonts w:asciiTheme="minorHAnsi" w:hAnsiTheme="minorHAnsi"/>
                <w:u w:val="single"/>
              </w:rPr>
              <w:t>dimensions</w:t>
            </w:r>
          </w:p>
          <w:p w14:paraId="044777A1" w14:textId="77777777" w:rsidR="005B7F5C" w:rsidRPr="00ED0DE5" w:rsidRDefault="005B7F5C" w:rsidP="005B7F5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ab/>
            </w:r>
            <w:r w:rsidRPr="005A299A">
              <w:rPr>
                <w:i/>
                <w:lang w:val="en-GB"/>
              </w:rPr>
              <w:t>Suspension</w:t>
            </w:r>
            <w:r>
              <w:rPr>
                <w:b/>
              </w:rPr>
              <w:t xml:space="preserve"> </w:t>
            </w:r>
            <w:r w:rsidRPr="005A299A">
              <w:rPr>
                <w:i/>
              </w:rPr>
              <w:t>t</w:t>
            </w:r>
            <w:r w:rsidRPr="005A299A">
              <w:rPr>
                <w:i/>
                <w:lang w:val="en-GB"/>
              </w:rPr>
              <w:t>op</w:t>
            </w:r>
            <w:r w:rsidRPr="00A135D9">
              <w:rPr>
                <w:i/>
                <w:lang w:val="en-GB"/>
              </w:rPr>
              <w:t xml:space="preserve"> mount </w:t>
            </w:r>
            <w:r w:rsidRPr="00A135D9">
              <w:rPr>
                <w:rFonts w:asciiTheme="minorHAnsi" w:hAnsiTheme="minorHAnsi"/>
                <w:i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5599F9E3" w14:textId="77777777" w:rsidR="008D19F6" w:rsidRPr="00ED0DE5" w:rsidRDefault="008D19F6" w:rsidP="008D19F6">
      <w:pPr>
        <w:rPr>
          <w:color w:val="FF0000"/>
          <w:sz w:val="8"/>
          <w:lang w:val="fr-CH"/>
        </w:rPr>
        <w:sectPr w:rsidR="008D19F6" w:rsidRPr="00ED0DE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F14540E" w14:textId="77777777" w:rsidR="008D19F6" w:rsidRPr="00ED0DE5" w:rsidRDefault="008D19F6" w:rsidP="008D19F6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BE2C55" w14:paraId="015CF95C" w14:textId="77777777" w:rsidTr="008D19F6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E967B8" w14:textId="77777777" w:rsidR="008D19F6" w:rsidRPr="001373BF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2A3CAE06" w14:textId="77777777" w:rsidR="008D19F6" w:rsidRPr="001373BF" w:rsidRDefault="008D19F6" w:rsidP="008D19F6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GRAVEL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4ECEE26" w14:textId="77777777" w:rsidR="008D19F6" w:rsidRDefault="005B7F5C" w:rsidP="008D19F6">
            <w:pPr>
              <w:jc w:val="center"/>
              <w:rPr>
                <w:color w:val="D9D9D9" w:themeColor="background1" w:themeShade="D9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  <w:p w14:paraId="40791D11" w14:textId="77777777" w:rsidR="00BE21F3" w:rsidRPr="001373BF" w:rsidRDefault="00BE21F3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0.5 mm</w:t>
            </w:r>
          </w:p>
        </w:tc>
      </w:tr>
    </w:tbl>
    <w:p w14:paraId="66D6EC47" w14:textId="77777777" w:rsidR="008D19F6" w:rsidRPr="001373BF" w:rsidRDefault="008D19F6" w:rsidP="008D19F6">
      <w:pPr>
        <w:rPr>
          <w:color w:val="FF0000"/>
          <w:sz w:val="8"/>
          <w:lang w:val="en-GB"/>
        </w:rPr>
        <w:sectPr w:rsidR="008D19F6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E333FED" w14:textId="77777777" w:rsidR="008D19F6" w:rsidRPr="006946DB" w:rsidRDefault="008D19F6" w:rsidP="008D19F6">
      <w:pPr>
        <w:rPr>
          <w:color w:val="FF0000"/>
          <w:sz w:val="8"/>
          <w:szCs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5F1733" w14:paraId="239D5D2C" w14:textId="77777777" w:rsidTr="008D19F6">
        <w:trPr>
          <w:trHeight w:hRule="exact" w:val="397"/>
          <w:jc w:val="center"/>
        </w:trPr>
        <w:tc>
          <w:tcPr>
            <w:tcW w:w="5103" w:type="dxa"/>
          </w:tcPr>
          <w:p w14:paraId="6F284E1F" w14:textId="77777777" w:rsidR="008D19F6" w:rsidRPr="00A15840" w:rsidRDefault="00ED0DE5" w:rsidP="008D19F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H</w:t>
            </w:r>
            <w:r w:rsidR="008D19F6">
              <w:rPr>
                <w:b/>
                <w:szCs w:val="16"/>
                <w:lang w:val="fr-CH"/>
              </w:rPr>
              <w:t>2</w:t>
            </w:r>
            <w:r w:rsidR="008D19F6" w:rsidRPr="00A15840">
              <w:rPr>
                <w:b/>
                <w:szCs w:val="16"/>
                <w:lang w:val="fr-CH"/>
              </w:rPr>
              <w:t>-</w:t>
            </w:r>
            <w:r w:rsidR="008D19F6">
              <w:rPr>
                <w:b/>
                <w:szCs w:val="16"/>
                <w:lang w:val="fr-CH"/>
              </w:rPr>
              <w:t>1</w:t>
            </w:r>
            <w:r w:rsidR="008D19F6" w:rsidRPr="00A15840">
              <w:rPr>
                <w:b/>
                <w:szCs w:val="16"/>
                <w:lang w:val="fr-CH"/>
              </w:rPr>
              <w:t>)</w:t>
            </w:r>
            <w:r w:rsidR="008D19F6" w:rsidRPr="00A15840">
              <w:rPr>
                <w:szCs w:val="16"/>
                <w:lang w:val="fr-CH"/>
              </w:rPr>
              <w:tab/>
            </w:r>
            <w:r w:rsidR="008D19F6" w:rsidRPr="00670153">
              <w:t>Berceau de fixation des pièces d'essieu</w:t>
            </w:r>
            <w:r w:rsidR="008D19F6">
              <w:t xml:space="preserve"> </w:t>
            </w:r>
            <w:r>
              <w:rPr>
                <w:b/>
              </w:rPr>
              <w:t>arrière</w:t>
            </w:r>
            <w:r w:rsidR="008D19F6" w:rsidRPr="00670153">
              <w:t xml:space="preserve"> – </w:t>
            </w:r>
            <w:r w:rsidR="008D19F6" w:rsidRPr="00670153">
              <w:rPr>
                <w:u w:val="single"/>
              </w:rPr>
              <w:t>déposé</w:t>
            </w:r>
          </w:p>
          <w:p w14:paraId="7849F218" w14:textId="77777777" w:rsidR="008D19F6" w:rsidRPr="00E75EF1" w:rsidRDefault="008D19F6" w:rsidP="008D19F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Subframe for fixing the </w:t>
            </w:r>
            <w:r w:rsidR="00ED0DE5">
              <w:rPr>
                <w:b/>
                <w:i/>
                <w:lang w:val="en-GB"/>
              </w:rPr>
              <w:t>rear</w:t>
            </w:r>
            <w:r w:rsidR="00ED0DE5" w:rsidRPr="00D7032D">
              <w:rPr>
                <w:i/>
                <w:lang w:val="en-GB"/>
              </w:rPr>
              <w:t xml:space="preserve"> </w:t>
            </w:r>
            <w:r w:rsidRPr="00670153">
              <w:rPr>
                <w:i/>
                <w:lang w:val="en-GB"/>
              </w:rPr>
              <w:t xml:space="preserve">axle parts -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7D98638" w14:textId="77777777" w:rsidR="008D19F6" w:rsidRPr="00E75EF1" w:rsidRDefault="008D19F6" w:rsidP="008D19F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EFEE3CA" w14:textId="77777777" w:rsidR="008D19F6" w:rsidRPr="00A15840" w:rsidRDefault="00ED0DE5" w:rsidP="008D19F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H</w:t>
            </w:r>
            <w:r w:rsidR="008D19F6">
              <w:rPr>
                <w:b/>
                <w:szCs w:val="16"/>
                <w:lang w:val="fr-CH"/>
              </w:rPr>
              <w:t>2</w:t>
            </w:r>
            <w:r w:rsidR="008D19F6" w:rsidRPr="00A15840">
              <w:rPr>
                <w:b/>
                <w:szCs w:val="16"/>
                <w:lang w:val="fr-CH"/>
              </w:rPr>
              <w:t>-</w:t>
            </w:r>
            <w:r w:rsidR="008D19F6">
              <w:rPr>
                <w:b/>
                <w:szCs w:val="16"/>
                <w:lang w:val="fr-CH"/>
              </w:rPr>
              <w:t>2</w:t>
            </w:r>
            <w:r w:rsidR="008D19F6" w:rsidRPr="00A15840">
              <w:rPr>
                <w:b/>
                <w:szCs w:val="16"/>
                <w:lang w:val="fr-CH"/>
              </w:rPr>
              <w:t>)</w:t>
            </w:r>
            <w:r w:rsidR="008D19F6" w:rsidRPr="00A15840">
              <w:rPr>
                <w:szCs w:val="16"/>
                <w:lang w:val="fr-CH"/>
              </w:rPr>
              <w:tab/>
            </w:r>
            <w:r w:rsidR="008D19F6" w:rsidRPr="00670153">
              <w:t>Berceau de fixation des pièces d'essieu</w:t>
            </w:r>
            <w:r w:rsidR="008D19F6">
              <w:t xml:space="preserve"> </w:t>
            </w:r>
            <w:r>
              <w:rPr>
                <w:b/>
              </w:rPr>
              <w:t>arrière</w:t>
            </w:r>
            <w:r w:rsidRPr="00670153">
              <w:t xml:space="preserve"> </w:t>
            </w:r>
            <w:r w:rsidR="008D19F6" w:rsidRPr="00670153">
              <w:t xml:space="preserve">– </w:t>
            </w:r>
            <w:r w:rsidR="008D19F6" w:rsidRPr="00670153">
              <w:rPr>
                <w:u w:val="single"/>
              </w:rPr>
              <w:t>déposé</w:t>
            </w:r>
          </w:p>
          <w:p w14:paraId="1375A73C" w14:textId="77777777" w:rsidR="008D19F6" w:rsidRPr="00E75EF1" w:rsidRDefault="008D19F6" w:rsidP="008D19F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Subframe for fixing the </w:t>
            </w:r>
            <w:r w:rsidR="00ED0DE5">
              <w:rPr>
                <w:b/>
                <w:i/>
                <w:lang w:val="en-GB"/>
              </w:rPr>
              <w:t>rear</w:t>
            </w:r>
            <w:r w:rsidR="00ED0DE5" w:rsidRPr="00D7032D">
              <w:rPr>
                <w:i/>
                <w:lang w:val="en-GB"/>
              </w:rPr>
              <w:t xml:space="preserve"> </w:t>
            </w:r>
            <w:r w:rsidRPr="00670153">
              <w:rPr>
                <w:i/>
                <w:lang w:val="en-GB"/>
              </w:rPr>
              <w:t xml:space="preserve">axle parts -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670C398C" w14:textId="77777777" w:rsidR="008D19F6" w:rsidRPr="00E75EF1" w:rsidRDefault="008D19F6" w:rsidP="008D19F6">
      <w:pPr>
        <w:rPr>
          <w:color w:val="FF0000"/>
          <w:sz w:val="8"/>
          <w:lang w:val="en-GB"/>
        </w:rPr>
        <w:sectPr w:rsidR="008D19F6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B08A485" w14:textId="77777777" w:rsidR="008D19F6" w:rsidRPr="00E75EF1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027451" w14:paraId="7E83CCCD" w14:textId="77777777" w:rsidTr="008D19F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9C7B66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F36E647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2CECC3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154DE1E" w14:textId="77777777" w:rsidR="008D19F6" w:rsidRDefault="008D19F6" w:rsidP="008D19F6">
      <w:pPr>
        <w:rPr>
          <w:color w:val="FF0000"/>
          <w:sz w:val="8"/>
          <w:lang w:val="en-GB"/>
        </w:rPr>
        <w:sectPr w:rsidR="008D19F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FD9F24C" w14:textId="77777777" w:rsidR="008D19F6" w:rsidRPr="009D3292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5B7F5C" w:rsidRPr="00027451" w14:paraId="3F1F2F44" w14:textId="77777777" w:rsidTr="00BE21F3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77313FCC" w14:textId="77777777" w:rsidR="005B7F5C" w:rsidRPr="00670153" w:rsidRDefault="005B7F5C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Matériau</w:t>
            </w:r>
          </w:p>
          <w:p w14:paraId="37696E6B" w14:textId="77777777" w:rsidR="005B7F5C" w:rsidRPr="00670153" w:rsidRDefault="005B7F5C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2BDDBB5" w14:textId="77777777" w:rsidR="005B7F5C" w:rsidRPr="000F4080" w:rsidRDefault="005B7F5C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8A28A9E" w14:textId="77777777" w:rsidR="005B7F5C" w:rsidRPr="00027451" w:rsidRDefault="005B7F5C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C9D65" w14:textId="77777777" w:rsidR="005B7F5C" w:rsidRPr="00E04D2F" w:rsidRDefault="005B7F5C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5B7F5C" w:rsidRPr="00027451" w14:paraId="1BA0ACE3" w14:textId="77777777" w:rsidTr="00BE21F3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A651C0C" w14:textId="77777777" w:rsidR="005B7F5C" w:rsidRPr="00670153" w:rsidRDefault="005B7F5C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Poids</w:t>
            </w:r>
          </w:p>
          <w:p w14:paraId="03F1B1C2" w14:textId="77777777" w:rsidR="005B7F5C" w:rsidRPr="00670153" w:rsidRDefault="005B7F5C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6A3D1832" w14:textId="77777777" w:rsidR="005B7F5C" w:rsidRPr="000F4080" w:rsidRDefault="005B7F5C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4D62342" w14:textId="77777777" w:rsidR="005B7F5C" w:rsidRPr="00670153" w:rsidRDefault="005B7F5C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661386CC" w14:textId="77777777" w:rsidR="005B7F5C" w:rsidRPr="00670153" w:rsidRDefault="005B7F5C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lang w:val="en-GB"/>
              </w:rPr>
              <w:t>+</w:t>
            </w:r>
            <w:r w:rsidRPr="00670153">
              <w:rPr>
                <w:lang w:val="en-GB"/>
              </w:rPr>
              <w:t>5 %</w:t>
            </w:r>
          </w:p>
          <w:p w14:paraId="16272890" w14:textId="77777777" w:rsidR="005B7F5C" w:rsidRPr="00670153" w:rsidRDefault="005B7F5C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74BD7BA" w14:textId="77777777" w:rsidR="005B7F5C" w:rsidRPr="00027451" w:rsidRDefault="005B7F5C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FFC59" w14:textId="77777777" w:rsidR="005B7F5C" w:rsidRPr="00520C0B" w:rsidRDefault="005B7F5C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E155009" w14:textId="77777777" w:rsidR="00BE21F3" w:rsidRDefault="00BE21F3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4523C" w:rsidRPr="00E75EF1" w14:paraId="10543C13" w14:textId="77777777" w:rsidTr="00EF7E03">
        <w:trPr>
          <w:trHeight w:hRule="exact" w:val="397"/>
          <w:jc w:val="center"/>
        </w:trPr>
        <w:tc>
          <w:tcPr>
            <w:tcW w:w="5103" w:type="dxa"/>
          </w:tcPr>
          <w:p w14:paraId="12AC65BB" w14:textId="77777777" w:rsidR="0014523C" w:rsidRPr="00A15840" w:rsidRDefault="0014523C" w:rsidP="00EF7E0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H3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Porte moyeu </w:t>
            </w:r>
            <w:r>
              <w:rPr>
                <w:b/>
              </w:rPr>
              <w:t>arrière</w:t>
            </w:r>
            <w:r w:rsidRPr="00670153">
              <w:t xml:space="preserve"> assemblé – </w:t>
            </w:r>
            <w:r w:rsidRPr="00670153">
              <w:rPr>
                <w:u w:val="single"/>
              </w:rPr>
              <w:t>déposé</w:t>
            </w:r>
          </w:p>
          <w:p w14:paraId="7AC75F2B" w14:textId="77777777" w:rsidR="0014523C" w:rsidRPr="00E75EF1" w:rsidRDefault="0014523C" w:rsidP="00EF7E0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fr-CH"/>
              </w:rPr>
              <w:t>Rear</w:t>
            </w:r>
            <w:r>
              <w:rPr>
                <w:szCs w:val="16"/>
                <w:lang w:val="fr-CH"/>
              </w:rPr>
              <w:t xml:space="preserve"> h</w:t>
            </w:r>
            <w:r>
              <w:rPr>
                <w:i/>
              </w:rPr>
              <w:t>ub</w:t>
            </w:r>
            <w:r w:rsidRPr="00670153">
              <w:rPr>
                <w:i/>
              </w:rPr>
              <w:t xml:space="preserve">carrier assembly –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4D9AE337" w14:textId="77777777" w:rsidR="0014523C" w:rsidRPr="00E75EF1" w:rsidRDefault="0014523C" w:rsidP="00EF7E0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A0B92B7" w14:textId="77777777" w:rsidR="0014523C" w:rsidRPr="00A15840" w:rsidRDefault="0014523C" w:rsidP="00EF7E0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H3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Porte moyeu </w:t>
            </w:r>
            <w:r>
              <w:rPr>
                <w:b/>
              </w:rPr>
              <w:t>arrière</w:t>
            </w:r>
            <w:r w:rsidRPr="00670153">
              <w:t xml:space="preserve"> assemblé – </w:t>
            </w:r>
            <w:r w:rsidRPr="00670153">
              <w:rPr>
                <w:u w:val="single"/>
              </w:rPr>
              <w:t>déposé</w:t>
            </w:r>
          </w:p>
          <w:p w14:paraId="3908593D" w14:textId="77777777" w:rsidR="0014523C" w:rsidRPr="00E75EF1" w:rsidRDefault="0014523C" w:rsidP="00EF7E0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fr-CH"/>
              </w:rPr>
              <w:t>Rear</w:t>
            </w:r>
            <w:r>
              <w:rPr>
                <w:szCs w:val="16"/>
                <w:lang w:val="fr-CH"/>
              </w:rPr>
              <w:t xml:space="preserve"> h</w:t>
            </w:r>
            <w:r>
              <w:rPr>
                <w:i/>
              </w:rPr>
              <w:t>ub</w:t>
            </w:r>
            <w:r w:rsidRPr="00670153">
              <w:rPr>
                <w:i/>
              </w:rPr>
              <w:t xml:space="preserve">carrier assembly –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0A916040" w14:textId="77777777" w:rsidR="0014523C" w:rsidRPr="00E75EF1" w:rsidRDefault="0014523C" w:rsidP="0014523C">
      <w:pPr>
        <w:rPr>
          <w:color w:val="FF0000"/>
          <w:sz w:val="8"/>
          <w:lang w:val="en-GB"/>
        </w:rPr>
        <w:sectPr w:rsidR="0014523C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6262556" w14:textId="77777777" w:rsidR="0014523C" w:rsidRPr="00E75EF1" w:rsidRDefault="0014523C" w:rsidP="0014523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4523C" w:rsidRPr="00BE2C55" w14:paraId="47B17F72" w14:textId="77777777" w:rsidTr="00EF7E03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072FC8F" w14:textId="77777777" w:rsidR="0014523C" w:rsidRPr="00027451" w:rsidRDefault="0014523C" w:rsidP="00EF7E0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64FA2C9" w14:textId="77777777" w:rsidR="0014523C" w:rsidRPr="00027451" w:rsidRDefault="0014523C" w:rsidP="00EF7E03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24D2A2" w14:textId="77777777" w:rsidR="0014523C" w:rsidRPr="00EA011B" w:rsidRDefault="0014523C" w:rsidP="00EF7E03">
            <w:pPr>
              <w:jc w:val="center"/>
              <w:rPr>
                <w:color w:val="D9D9D9" w:themeColor="background1" w:themeShade="D9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F731625" w14:textId="77777777" w:rsidR="0014523C" w:rsidRDefault="0014523C" w:rsidP="0014523C">
      <w:pPr>
        <w:rPr>
          <w:color w:val="FF0000"/>
          <w:sz w:val="8"/>
          <w:lang w:val="en-GB"/>
        </w:rPr>
        <w:sectPr w:rsidR="0014523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D25928F" w14:textId="77777777" w:rsidR="0014523C" w:rsidRPr="000902A8" w:rsidRDefault="0014523C" w:rsidP="0014523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992"/>
        <w:gridCol w:w="1276"/>
        <w:gridCol w:w="5670"/>
      </w:tblGrid>
      <w:tr w:rsidR="0014523C" w:rsidRPr="00520C0B" w14:paraId="725ADB86" w14:textId="77777777" w:rsidTr="00EF7E03">
        <w:trPr>
          <w:trHeight w:hRule="exact" w:val="510"/>
          <w:jc w:val="center"/>
        </w:trPr>
        <w:tc>
          <w:tcPr>
            <w:tcW w:w="156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5746160" w14:textId="77777777" w:rsidR="0014523C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lang w:val="en-GB"/>
              </w:rPr>
              <w:t>Poids</w:t>
            </w:r>
          </w:p>
          <w:p w14:paraId="7CC8693A" w14:textId="77777777" w:rsidR="0014523C" w:rsidRPr="001B6E6D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i/>
                <w:lang w:val="en-GB"/>
              </w:rPr>
              <w:t>W</w:t>
            </w:r>
            <w:r w:rsidRPr="00A135D9">
              <w:rPr>
                <w:i/>
                <w:lang w:val="en-GB"/>
              </w:rPr>
              <w:t>eight</w:t>
            </w:r>
          </w:p>
        </w:tc>
        <w:tc>
          <w:tcPr>
            <w:tcW w:w="127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2F79CF9B" w14:textId="77777777" w:rsidR="0014523C" w:rsidRPr="000F4080" w:rsidRDefault="0014523C" w:rsidP="00EF7E03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F1E38C2" w14:textId="77777777" w:rsidR="0014523C" w:rsidRPr="00A135D9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574674E" w14:textId="77777777" w:rsidR="0014523C" w:rsidRPr="00811AA5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+5 %</w:t>
            </w:r>
          </w:p>
          <w:p w14:paraId="0DAC0CDB" w14:textId="77777777" w:rsidR="0014523C" w:rsidRPr="00811AA5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lang w:val="en-GB"/>
              </w:rPr>
              <w:t>-2 %</w:t>
            </w:r>
          </w:p>
        </w:tc>
        <w:tc>
          <w:tcPr>
            <w:tcW w:w="5670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C75E83B" w14:textId="77777777" w:rsidR="0014523C" w:rsidRPr="00E04D2F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2A49772" w14:textId="77777777" w:rsidR="0014523C" w:rsidRPr="00A40957" w:rsidRDefault="0014523C" w:rsidP="00B56283">
      <w:pPr>
        <w:rPr>
          <w:sz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21F3" w:rsidRPr="00E75EF1" w14:paraId="086A52A9" w14:textId="77777777" w:rsidTr="00EF7E03">
        <w:trPr>
          <w:trHeight w:hRule="exact" w:val="397"/>
          <w:jc w:val="center"/>
        </w:trPr>
        <w:tc>
          <w:tcPr>
            <w:tcW w:w="5103" w:type="dxa"/>
          </w:tcPr>
          <w:p w14:paraId="1F52BC52" w14:textId="77777777" w:rsidR="00BE21F3" w:rsidRPr="00A15840" w:rsidRDefault="00BE21F3" w:rsidP="00EF7E0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H3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Porte moyeu </w:t>
            </w:r>
            <w:r>
              <w:rPr>
                <w:b/>
              </w:rPr>
              <w:t>arrière</w:t>
            </w:r>
            <w:r w:rsidRPr="00670153">
              <w:t xml:space="preserve"> assemblé – </w:t>
            </w:r>
            <w:r w:rsidRPr="00670153">
              <w:rPr>
                <w:u w:val="single"/>
              </w:rPr>
              <w:t>déposé</w:t>
            </w:r>
          </w:p>
          <w:p w14:paraId="440F4957" w14:textId="77777777" w:rsidR="00BE21F3" w:rsidRPr="00E75EF1" w:rsidRDefault="00BE21F3" w:rsidP="00EF7E0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fr-CH"/>
              </w:rPr>
              <w:t>Rear</w:t>
            </w:r>
            <w:r>
              <w:rPr>
                <w:szCs w:val="16"/>
                <w:lang w:val="fr-CH"/>
              </w:rPr>
              <w:t xml:space="preserve"> h</w:t>
            </w:r>
            <w:r>
              <w:rPr>
                <w:i/>
              </w:rPr>
              <w:t>ub</w:t>
            </w:r>
            <w:r w:rsidRPr="00670153">
              <w:rPr>
                <w:i/>
              </w:rPr>
              <w:t xml:space="preserve">carrier assembly – </w:t>
            </w:r>
            <w:r w:rsidRPr="0067015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97D6740" w14:textId="77777777" w:rsidR="00BE21F3" w:rsidRPr="00E75EF1" w:rsidRDefault="00BE21F3" w:rsidP="00EF7E0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AEEB127" w14:textId="77777777" w:rsidR="00BE21F3" w:rsidRPr="00A15840" w:rsidRDefault="00BE21F3" w:rsidP="00EF7E0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H3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Porte moyeu </w:t>
            </w:r>
            <w:r>
              <w:rPr>
                <w:b/>
              </w:rPr>
              <w:t>arrière</w:t>
            </w:r>
            <w:r w:rsidRPr="00670153">
              <w:t xml:space="preserve"> assemblé – </w:t>
            </w:r>
            <w:r w:rsidRPr="00670153">
              <w:rPr>
                <w:u w:val="single"/>
              </w:rPr>
              <w:t>déposé</w:t>
            </w:r>
          </w:p>
          <w:p w14:paraId="320F1A22" w14:textId="77777777" w:rsidR="00BE21F3" w:rsidRPr="00E75EF1" w:rsidRDefault="00BE21F3" w:rsidP="00EF7E0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fr-CH"/>
              </w:rPr>
              <w:t>Rear</w:t>
            </w:r>
            <w:r>
              <w:rPr>
                <w:szCs w:val="16"/>
                <w:lang w:val="fr-CH"/>
              </w:rPr>
              <w:t xml:space="preserve"> h</w:t>
            </w:r>
            <w:r>
              <w:rPr>
                <w:i/>
              </w:rPr>
              <w:t>ub</w:t>
            </w:r>
            <w:r w:rsidRPr="00670153">
              <w:rPr>
                <w:i/>
              </w:rPr>
              <w:t xml:space="preserve">carrier assembly –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71F1DBBB" w14:textId="77777777" w:rsidR="00BE21F3" w:rsidRPr="00E75EF1" w:rsidRDefault="00BE21F3" w:rsidP="00BE21F3">
      <w:pPr>
        <w:rPr>
          <w:color w:val="FF0000"/>
          <w:sz w:val="8"/>
          <w:lang w:val="en-GB"/>
        </w:rPr>
        <w:sectPr w:rsidR="00BE21F3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68799EE" w14:textId="77777777" w:rsidR="00BE21F3" w:rsidRPr="00E75EF1" w:rsidRDefault="00BE21F3" w:rsidP="00BE21F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21F3" w:rsidRPr="00BE2C55" w14:paraId="0B6E0CE9" w14:textId="77777777" w:rsidTr="00EF7E03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B29292E" w14:textId="77777777" w:rsidR="00BE21F3" w:rsidRPr="00027451" w:rsidRDefault="00BE21F3" w:rsidP="00EF7E0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51DD539" w14:textId="77777777" w:rsidR="00BE21F3" w:rsidRPr="00027451" w:rsidRDefault="00BE21F3" w:rsidP="00EF7E03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A135D9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89F44E" w14:textId="77777777" w:rsidR="00BE21F3" w:rsidRPr="00EA011B" w:rsidRDefault="0014523C" w:rsidP="00EF7E03">
            <w:pPr>
              <w:jc w:val="center"/>
              <w:rPr>
                <w:color w:val="D9D9D9" w:themeColor="background1" w:themeShade="D9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7F1FF71" w14:textId="77777777" w:rsidR="00BE21F3" w:rsidRDefault="00BE21F3" w:rsidP="00BE21F3">
      <w:pPr>
        <w:rPr>
          <w:color w:val="FF0000"/>
          <w:sz w:val="8"/>
          <w:lang w:val="en-GB"/>
        </w:rPr>
        <w:sectPr w:rsidR="00BE21F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9E15FC1" w14:textId="77777777" w:rsidR="00BE21F3" w:rsidRPr="000902A8" w:rsidRDefault="00BE21F3" w:rsidP="00BE21F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992"/>
        <w:gridCol w:w="1276"/>
        <w:gridCol w:w="5670"/>
      </w:tblGrid>
      <w:tr w:rsidR="00BE21F3" w:rsidRPr="00520C0B" w14:paraId="3B529391" w14:textId="77777777" w:rsidTr="00EF7E03">
        <w:trPr>
          <w:trHeight w:hRule="exact" w:val="510"/>
          <w:jc w:val="center"/>
        </w:trPr>
        <w:tc>
          <w:tcPr>
            <w:tcW w:w="156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16233074" w14:textId="77777777" w:rsidR="00BE21F3" w:rsidRDefault="00BE21F3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lang w:val="en-GB"/>
              </w:rPr>
              <w:t>Poids</w:t>
            </w:r>
          </w:p>
          <w:p w14:paraId="5F06949A" w14:textId="77777777" w:rsidR="00BE21F3" w:rsidRPr="001B6E6D" w:rsidRDefault="00BE21F3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i/>
                <w:lang w:val="en-GB"/>
              </w:rPr>
              <w:t>W</w:t>
            </w:r>
            <w:r w:rsidRPr="00A135D9">
              <w:rPr>
                <w:i/>
                <w:lang w:val="en-GB"/>
              </w:rPr>
              <w:t>eight</w:t>
            </w:r>
          </w:p>
        </w:tc>
        <w:tc>
          <w:tcPr>
            <w:tcW w:w="127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A7FB635" w14:textId="77777777" w:rsidR="00BE21F3" w:rsidRPr="000F4080" w:rsidRDefault="0014523C" w:rsidP="00EF7E03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307DD610" w14:textId="77777777" w:rsidR="00BE21F3" w:rsidRPr="00A135D9" w:rsidRDefault="00BE21F3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A135D9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689F03D" w14:textId="77777777" w:rsidR="00BE21F3" w:rsidRPr="00811AA5" w:rsidRDefault="00BE21F3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11AA5">
              <w:rPr>
                <w:lang w:val="en-GB"/>
              </w:rPr>
              <w:t>+5 %</w:t>
            </w:r>
          </w:p>
          <w:p w14:paraId="54D2387D" w14:textId="77777777" w:rsidR="00BE21F3" w:rsidRPr="00811AA5" w:rsidRDefault="00BE21F3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11AA5">
              <w:rPr>
                <w:lang w:val="en-GB"/>
              </w:rPr>
              <w:t>-2 %</w:t>
            </w:r>
          </w:p>
        </w:tc>
        <w:tc>
          <w:tcPr>
            <w:tcW w:w="5670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FCDF592" w14:textId="77777777" w:rsidR="00BE21F3" w:rsidRPr="00E04D2F" w:rsidRDefault="00BE21F3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69F3FDFC" w14:textId="77777777" w:rsidR="00B56283" w:rsidRDefault="00B56283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E75EF1" w14:paraId="7A429D3B" w14:textId="77777777" w:rsidTr="008D19F6">
        <w:trPr>
          <w:trHeight w:hRule="exact" w:val="397"/>
          <w:jc w:val="center"/>
        </w:trPr>
        <w:tc>
          <w:tcPr>
            <w:tcW w:w="5103" w:type="dxa"/>
          </w:tcPr>
          <w:p w14:paraId="5063A45B" w14:textId="77777777" w:rsidR="008D19F6" w:rsidRPr="00A135D9" w:rsidRDefault="00ED0DE5" w:rsidP="008D19F6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</w:pPr>
            <w:r>
              <w:rPr>
                <w:b/>
                <w:szCs w:val="16"/>
              </w:rPr>
              <w:lastRenderedPageBreak/>
              <w:t>H</w:t>
            </w:r>
            <w:r w:rsidR="008D19F6" w:rsidRPr="00A135D9">
              <w:rPr>
                <w:b/>
                <w:szCs w:val="16"/>
              </w:rPr>
              <w:t>3-3</w:t>
            </w:r>
            <w:r w:rsidR="008D19F6" w:rsidRPr="00A135D9">
              <w:rPr>
                <w:b/>
              </w:rPr>
              <w:t>)</w:t>
            </w:r>
            <w:r w:rsidR="008D19F6" w:rsidRPr="00A135D9">
              <w:tab/>
              <w:t xml:space="preserve">Porte moyeu nu – </w:t>
            </w:r>
            <w:r w:rsidR="008D19F6" w:rsidRPr="00A135D9">
              <w:rPr>
                <w:u w:val="single"/>
              </w:rPr>
              <w:t>déposé</w:t>
            </w:r>
          </w:p>
          <w:p w14:paraId="19A521E9" w14:textId="77777777" w:rsidR="008D19F6" w:rsidRPr="00A135D9" w:rsidRDefault="008D19F6" w:rsidP="008D19F6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Bare hub carrier  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6F129BDE" w14:textId="77777777" w:rsidR="008D19F6" w:rsidRPr="00A135D9" w:rsidRDefault="008D19F6" w:rsidP="008D19F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7F284A4" w14:textId="77777777" w:rsidR="008D19F6" w:rsidRPr="00A135D9" w:rsidRDefault="00ED0DE5" w:rsidP="008D19F6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</w:pPr>
            <w:r>
              <w:rPr>
                <w:b/>
                <w:szCs w:val="16"/>
              </w:rPr>
              <w:t>H</w:t>
            </w:r>
            <w:r w:rsidR="008D19F6" w:rsidRPr="00A135D9">
              <w:rPr>
                <w:b/>
                <w:szCs w:val="16"/>
              </w:rPr>
              <w:t>3-4</w:t>
            </w:r>
            <w:r w:rsidR="008D19F6" w:rsidRPr="00A135D9">
              <w:rPr>
                <w:b/>
              </w:rPr>
              <w:t>)</w:t>
            </w:r>
            <w:r w:rsidR="008D19F6" w:rsidRPr="00A135D9">
              <w:tab/>
              <w:t xml:space="preserve">Porte moyeu nu – </w:t>
            </w:r>
            <w:r w:rsidR="008D19F6" w:rsidRPr="00A135D9">
              <w:rPr>
                <w:u w:val="single"/>
              </w:rPr>
              <w:t>déposé</w:t>
            </w:r>
          </w:p>
          <w:p w14:paraId="6DD75E1E" w14:textId="77777777" w:rsidR="008D19F6" w:rsidRPr="00A135D9" w:rsidRDefault="008D19F6" w:rsidP="008D19F6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Bare hub carrier  – </w:t>
            </w:r>
            <w:r w:rsidRPr="00A135D9">
              <w:rPr>
                <w:i/>
                <w:u w:val="single"/>
              </w:rPr>
              <w:t>dismounted</w:t>
            </w:r>
          </w:p>
        </w:tc>
      </w:tr>
    </w:tbl>
    <w:p w14:paraId="6896D5D8" w14:textId="77777777" w:rsidR="008D19F6" w:rsidRPr="006D4617" w:rsidRDefault="008D19F6" w:rsidP="008D19F6">
      <w:pPr>
        <w:rPr>
          <w:color w:val="FF0000"/>
          <w:sz w:val="8"/>
          <w:lang w:val="fr-CH"/>
        </w:rPr>
        <w:sectPr w:rsidR="008D19F6" w:rsidRPr="006D461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D96B195" w14:textId="77777777" w:rsidR="008D19F6" w:rsidRPr="006D4617" w:rsidRDefault="008D19F6" w:rsidP="008D19F6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BE2C55" w14:paraId="3973A888" w14:textId="77777777" w:rsidTr="008D19F6">
        <w:trPr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279379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5143A1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9C3395" w14:textId="77777777" w:rsidR="008D19F6" w:rsidRPr="00027451" w:rsidRDefault="00B56283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515353C" w14:textId="77777777" w:rsidR="008D19F6" w:rsidRDefault="008D19F6" w:rsidP="008D19F6">
      <w:pPr>
        <w:rPr>
          <w:color w:val="FF0000"/>
          <w:sz w:val="8"/>
          <w:lang w:val="en-GB"/>
        </w:rPr>
        <w:sectPr w:rsidR="008D19F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9A811BE" w14:textId="77777777" w:rsidR="008D19F6" w:rsidRPr="000902A8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B56283" w:rsidRPr="00027451" w14:paraId="59C82228" w14:textId="77777777" w:rsidTr="0014523C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7FBD82C8" w14:textId="77777777" w:rsidR="00B56283" w:rsidRPr="00670153" w:rsidRDefault="00B56283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Matériau</w:t>
            </w:r>
          </w:p>
          <w:p w14:paraId="244F2DEA" w14:textId="77777777" w:rsidR="00B56283" w:rsidRPr="00670153" w:rsidRDefault="00B56283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0CA13C35" w14:textId="77777777" w:rsidR="00B56283" w:rsidRPr="000F4080" w:rsidRDefault="00B56283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08F7AB3" w14:textId="77777777" w:rsidR="00B56283" w:rsidRPr="00027451" w:rsidRDefault="00B56283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2D668" w14:textId="77777777" w:rsidR="00B56283" w:rsidRPr="00E04D2F" w:rsidRDefault="00B56283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B56283" w:rsidRPr="00027451" w14:paraId="08F71EC8" w14:textId="77777777" w:rsidTr="0014523C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DD33238" w14:textId="77777777" w:rsidR="00B56283" w:rsidRPr="00670153" w:rsidRDefault="00B56283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Poids</w:t>
            </w:r>
          </w:p>
          <w:p w14:paraId="5A3A7871" w14:textId="77777777" w:rsidR="00B56283" w:rsidRPr="00670153" w:rsidRDefault="00B56283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102B68B0" w14:textId="77777777" w:rsidR="00B56283" w:rsidRPr="000F4080" w:rsidRDefault="00B56283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6C5BCF0C" w14:textId="77777777" w:rsidR="00B56283" w:rsidRPr="00670153" w:rsidRDefault="00B56283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1922F885" w14:textId="77777777" w:rsidR="00B56283" w:rsidRPr="00670153" w:rsidRDefault="00B56283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lang w:val="en-GB"/>
              </w:rPr>
              <w:t>+</w:t>
            </w:r>
            <w:r w:rsidRPr="00670153">
              <w:rPr>
                <w:lang w:val="en-GB"/>
              </w:rPr>
              <w:t>5 %</w:t>
            </w:r>
          </w:p>
          <w:p w14:paraId="6DA4D537" w14:textId="77777777" w:rsidR="00B56283" w:rsidRPr="00670153" w:rsidRDefault="00B56283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7948315" w14:textId="77777777" w:rsidR="00B56283" w:rsidRPr="00027451" w:rsidRDefault="00B56283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5B03E" w14:textId="77777777" w:rsidR="00B56283" w:rsidRPr="00520C0B" w:rsidRDefault="00B56283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0B64937C" w14:textId="77777777" w:rsidR="008D19F6" w:rsidRPr="00A40957" w:rsidRDefault="008D19F6" w:rsidP="00B56283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6283" w:rsidRPr="005F1733" w14:paraId="070D4422" w14:textId="77777777" w:rsidTr="00B56283">
        <w:trPr>
          <w:trHeight w:hRule="exact" w:val="397"/>
          <w:jc w:val="center"/>
        </w:trPr>
        <w:tc>
          <w:tcPr>
            <w:tcW w:w="5103" w:type="dxa"/>
          </w:tcPr>
          <w:p w14:paraId="2C7AB1B2" w14:textId="77777777" w:rsidR="00B56283" w:rsidRPr="00A135D9" w:rsidRDefault="00B56283" w:rsidP="00B56283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t>H</w:t>
            </w:r>
            <w:r w:rsidRPr="00A135D9">
              <w:rPr>
                <w:b/>
                <w:szCs w:val="16"/>
              </w:rPr>
              <w:t>3-5</w:t>
            </w:r>
            <w:r w:rsidRPr="00A135D9">
              <w:rPr>
                <w:b/>
              </w:rPr>
              <w:t>)</w:t>
            </w:r>
            <w:r w:rsidRPr="00A135D9">
              <w:tab/>
              <w:t>P</w:t>
            </w:r>
            <w:r w:rsidRPr="00A135D9">
              <w:rPr>
                <w:szCs w:val="16"/>
                <w:lang w:val="fr-CH" w:eastAsia="ar-SA"/>
              </w:rPr>
              <w:t xml:space="preserve">oint d'ancrage de triangle inférieur </w:t>
            </w:r>
            <w:r w:rsidRPr="00A135D9">
              <w:t xml:space="preserve">– </w:t>
            </w:r>
            <w:r w:rsidRPr="00A135D9">
              <w:rPr>
                <w:u w:val="single"/>
              </w:rPr>
              <w:t>déposé</w:t>
            </w:r>
          </w:p>
          <w:p w14:paraId="79FFD599" w14:textId="77777777" w:rsidR="00B56283" w:rsidRPr="00A135D9" w:rsidRDefault="00B56283" w:rsidP="00B5628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val="en-GB" w:eastAsia="ar-SA"/>
              </w:rPr>
              <w:t xml:space="preserve">Lower wishbone pick up point </w:t>
            </w:r>
            <w:r w:rsidRPr="00A135D9">
              <w:rPr>
                <w:i/>
                <w:lang w:val="en-GB"/>
              </w:rPr>
              <w:t xml:space="preserve">–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6B249E9" w14:textId="77777777" w:rsidR="00B56283" w:rsidRPr="00A135D9" w:rsidRDefault="00B56283" w:rsidP="00B5628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0CA6F3F" w14:textId="77777777" w:rsidR="00B56283" w:rsidRPr="00A135D9" w:rsidRDefault="00B56283" w:rsidP="00B56283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VII</w:t>
            </w:r>
            <w:r>
              <w:rPr>
                <w:rFonts w:asciiTheme="minorHAnsi" w:hAnsiTheme="minorHAnsi" w:cs="Times New Roman"/>
                <w:b/>
              </w:rPr>
              <w:t>I</w:t>
            </w:r>
            <w:r w:rsidRPr="00A135D9">
              <w:rPr>
                <w:rFonts w:asciiTheme="minorHAnsi" w:hAnsiTheme="minorHAnsi" w:cs="Times New Roman"/>
                <w:b/>
              </w:rPr>
              <w:t>-C5)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B56283">
              <w:t xml:space="preserve">Point d'ancrage triangle inférieur – </w:t>
            </w:r>
            <w:r w:rsidRPr="00B56283">
              <w:rPr>
                <w:u w:val="single"/>
              </w:rPr>
              <w:t>d</w:t>
            </w:r>
            <w:r w:rsidRPr="00B56283">
              <w:rPr>
                <w:rFonts w:asciiTheme="minorHAnsi" w:hAnsiTheme="minorHAnsi"/>
                <w:u w:val="single"/>
              </w:rPr>
              <w:t>imensions</w:t>
            </w:r>
          </w:p>
          <w:p w14:paraId="511AAA8A" w14:textId="77777777" w:rsidR="00B56283" w:rsidRPr="00A135D9" w:rsidRDefault="00B56283" w:rsidP="00B56283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Lower wishbone pick up point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22FB7138" w14:textId="77777777" w:rsidR="008D19F6" w:rsidRPr="001373BF" w:rsidRDefault="008D19F6" w:rsidP="008D19F6">
      <w:pPr>
        <w:rPr>
          <w:color w:val="FF0000"/>
          <w:sz w:val="8"/>
          <w:lang w:val="en-GB"/>
        </w:rPr>
        <w:sectPr w:rsidR="008D19F6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33332E8" w14:textId="77777777" w:rsidR="008D19F6" w:rsidRPr="001373BF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BE2C55" w14:paraId="74DACFB8" w14:textId="77777777" w:rsidTr="008D19F6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34C5A5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98F4333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11E9E6" w14:textId="77777777" w:rsidR="008D19F6" w:rsidRDefault="00B56283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0246E564" w14:textId="77777777" w:rsidR="0014523C" w:rsidRPr="00027451" w:rsidRDefault="0014523C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0.5 mm</w:t>
            </w:r>
          </w:p>
        </w:tc>
      </w:tr>
    </w:tbl>
    <w:p w14:paraId="095FAE00" w14:textId="77777777" w:rsidR="008D19F6" w:rsidRDefault="008D19F6" w:rsidP="008D19F6">
      <w:pPr>
        <w:rPr>
          <w:color w:val="FF0000"/>
          <w:sz w:val="8"/>
          <w:szCs w:val="8"/>
          <w:lang w:val="en-GB"/>
        </w:rPr>
        <w:sectPr w:rsidR="008D19F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6A2ECA0" w14:textId="77777777" w:rsidR="008D19F6" w:rsidRPr="008A5C98" w:rsidRDefault="008D19F6" w:rsidP="008D19F6">
      <w:pPr>
        <w:rPr>
          <w:color w:val="FF0000"/>
          <w:sz w:val="8"/>
          <w:szCs w:val="8"/>
          <w:lang w:val="en-GB"/>
        </w:rPr>
      </w:pPr>
    </w:p>
    <w:p w14:paraId="235C7990" w14:textId="77777777" w:rsidR="0014523C" w:rsidRDefault="0014523C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6283" w:rsidRPr="005F1733" w14:paraId="32EC592F" w14:textId="77777777" w:rsidTr="00B56283">
        <w:trPr>
          <w:trHeight w:hRule="exact" w:val="397"/>
          <w:jc w:val="center"/>
        </w:trPr>
        <w:tc>
          <w:tcPr>
            <w:tcW w:w="5103" w:type="dxa"/>
          </w:tcPr>
          <w:p w14:paraId="2DB04F12" w14:textId="77777777" w:rsidR="00B56283" w:rsidRPr="00A135D9" w:rsidRDefault="00B56283" w:rsidP="00B56283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lastRenderedPageBreak/>
              <w:t>H3-6</w:t>
            </w:r>
            <w:r w:rsidRPr="00A135D9">
              <w:rPr>
                <w:b/>
              </w:rPr>
              <w:t>)</w:t>
            </w:r>
            <w:r w:rsidRPr="00A135D9">
              <w:tab/>
              <w:t>P</w:t>
            </w:r>
            <w:r w:rsidRPr="00A135D9">
              <w:rPr>
                <w:szCs w:val="16"/>
                <w:lang w:val="fr-CH" w:eastAsia="ar-SA"/>
              </w:rPr>
              <w:t xml:space="preserve">oint d'ancrage de triangle </w:t>
            </w:r>
            <w:r>
              <w:rPr>
                <w:szCs w:val="16"/>
                <w:lang w:val="fr-CH" w:eastAsia="ar-SA"/>
              </w:rPr>
              <w:t>supérieur</w:t>
            </w:r>
            <w:r w:rsidRPr="00A135D9">
              <w:rPr>
                <w:szCs w:val="16"/>
                <w:lang w:val="fr-CH" w:eastAsia="ar-SA"/>
              </w:rPr>
              <w:t xml:space="preserve"> </w:t>
            </w:r>
            <w:r w:rsidRPr="00A135D9">
              <w:t xml:space="preserve">– </w:t>
            </w:r>
            <w:r w:rsidRPr="00A135D9">
              <w:rPr>
                <w:u w:val="single"/>
              </w:rPr>
              <w:t>déposé</w:t>
            </w:r>
          </w:p>
          <w:p w14:paraId="5FD6437F" w14:textId="77777777" w:rsidR="00B56283" w:rsidRPr="00A135D9" w:rsidRDefault="00B56283" w:rsidP="00B5628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>
              <w:rPr>
                <w:i/>
                <w:szCs w:val="16"/>
                <w:lang w:val="en-GB" w:eastAsia="ar-SA"/>
              </w:rPr>
              <w:t>Upper</w:t>
            </w:r>
            <w:r w:rsidRPr="00A135D9">
              <w:rPr>
                <w:i/>
                <w:szCs w:val="16"/>
                <w:lang w:val="en-GB" w:eastAsia="ar-SA"/>
              </w:rPr>
              <w:t xml:space="preserve"> wishbone pick up point </w:t>
            </w:r>
            <w:r w:rsidRPr="00A135D9">
              <w:rPr>
                <w:i/>
                <w:lang w:val="en-GB"/>
              </w:rPr>
              <w:t xml:space="preserve">–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9E856CC" w14:textId="77777777" w:rsidR="00B56283" w:rsidRPr="00A135D9" w:rsidRDefault="00B56283" w:rsidP="00B5628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156AD06" w14:textId="77777777" w:rsidR="00B56283" w:rsidRPr="00A135D9" w:rsidRDefault="00B56283" w:rsidP="00B56283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 w:cs="Times New Roman"/>
                <w:b/>
              </w:rPr>
              <w:t>VIII-C6</w:t>
            </w:r>
            <w:r w:rsidRPr="00A135D9">
              <w:rPr>
                <w:rFonts w:asciiTheme="minorHAnsi" w:hAnsiTheme="minorHAnsi" w:cs="Times New Roman"/>
                <w:b/>
              </w:rPr>
              <w:t>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B56283">
              <w:t xml:space="preserve">Point d'ancrage triangle supérieur – </w:t>
            </w:r>
            <w:r w:rsidRPr="00B56283">
              <w:rPr>
                <w:u w:val="single"/>
              </w:rPr>
              <w:t>d</w:t>
            </w:r>
            <w:r w:rsidRPr="00B56283">
              <w:rPr>
                <w:rFonts w:asciiTheme="minorHAnsi" w:hAnsiTheme="minorHAnsi"/>
                <w:u w:val="single"/>
              </w:rPr>
              <w:t>imensions</w:t>
            </w:r>
          </w:p>
          <w:p w14:paraId="15387BA6" w14:textId="77777777" w:rsidR="00B56283" w:rsidRPr="00A135D9" w:rsidRDefault="00B56283" w:rsidP="00B56283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>
              <w:rPr>
                <w:i/>
                <w:szCs w:val="16"/>
                <w:lang w:val="en-GB" w:eastAsia="ar-SA"/>
              </w:rPr>
              <w:t>Upper</w:t>
            </w:r>
            <w:r w:rsidRPr="00A135D9">
              <w:rPr>
                <w:i/>
                <w:szCs w:val="16"/>
                <w:lang w:val="en-GB" w:eastAsia="ar-SA"/>
              </w:rPr>
              <w:t xml:space="preserve"> </w:t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wishbone pick up point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30263DA9" w14:textId="77777777" w:rsidR="008D19F6" w:rsidRPr="001373BF" w:rsidRDefault="008D19F6" w:rsidP="008D19F6">
      <w:pPr>
        <w:rPr>
          <w:color w:val="FF0000"/>
          <w:sz w:val="8"/>
          <w:lang w:val="en-GB"/>
        </w:rPr>
        <w:sectPr w:rsidR="008D19F6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6185137" w14:textId="77777777" w:rsidR="008D19F6" w:rsidRPr="001373BF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BE2C55" w14:paraId="073F37B2" w14:textId="77777777" w:rsidTr="008D19F6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DF07623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CF0D74E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E80CD30" w14:textId="77777777" w:rsidR="008D19F6" w:rsidRDefault="005350C3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6E4C7C08" w14:textId="77777777" w:rsidR="0014523C" w:rsidRPr="00027451" w:rsidRDefault="0014523C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0.5 mm</w:t>
            </w:r>
          </w:p>
        </w:tc>
      </w:tr>
    </w:tbl>
    <w:p w14:paraId="1F4853A6" w14:textId="77777777" w:rsidR="008D19F6" w:rsidRDefault="008D19F6" w:rsidP="008D19F6">
      <w:pPr>
        <w:rPr>
          <w:color w:val="FF0000"/>
          <w:sz w:val="8"/>
          <w:szCs w:val="8"/>
          <w:lang w:val="en-GB"/>
        </w:rPr>
        <w:sectPr w:rsidR="008D19F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4BDD2AF" w14:textId="77777777" w:rsidR="008D19F6" w:rsidRPr="008A5C98" w:rsidRDefault="008D19F6" w:rsidP="008D19F6">
      <w:pPr>
        <w:rPr>
          <w:color w:val="FF0000"/>
          <w:sz w:val="8"/>
          <w:szCs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92894" w:rsidRPr="00454916" w14:paraId="3126A0F1" w14:textId="77777777" w:rsidTr="00192894">
        <w:trPr>
          <w:trHeight w:hRule="exact" w:val="397"/>
          <w:jc w:val="center"/>
        </w:trPr>
        <w:tc>
          <w:tcPr>
            <w:tcW w:w="5103" w:type="dxa"/>
          </w:tcPr>
          <w:p w14:paraId="71485312" w14:textId="77777777" w:rsidR="00192894" w:rsidRPr="00A135D9" w:rsidRDefault="00192894" w:rsidP="00192894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t>H</w:t>
            </w:r>
            <w:r w:rsidRPr="00A135D9">
              <w:rPr>
                <w:b/>
                <w:szCs w:val="16"/>
              </w:rPr>
              <w:t>3-7</w:t>
            </w:r>
            <w:r w:rsidRPr="00A135D9">
              <w:rPr>
                <w:b/>
              </w:rPr>
              <w:t>)</w:t>
            </w:r>
            <w:r w:rsidRPr="00A135D9">
              <w:tab/>
            </w:r>
            <w:r w:rsidRPr="00A135D9">
              <w:rPr>
                <w:szCs w:val="16"/>
                <w:lang w:eastAsia="ar-SA"/>
              </w:rPr>
              <w:t>S</w:t>
            </w:r>
            <w:r w:rsidRPr="00A135D9">
              <w:rPr>
                <w:szCs w:val="16"/>
                <w:lang w:val="fr-CH" w:eastAsia="ar-SA"/>
              </w:rPr>
              <w:t>upport de levier de direction</w:t>
            </w:r>
            <w:r w:rsidRPr="00A135D9">
              <w:t xml:space="preserve"> – </w:t>
            </w:r>
            <w:r w:rsidRPr="00A135D9">
              <w:rPr>
                <w:u w:val="single"/>
              </w:rPr>
              <w:t>déposé</w:t>
            </w:r>
          </w:p>
          <w:p w14:paraId="7EA7CF06" w14:textId="77777777" w:rsidR="00192894" w:rsidRPr="00A135D9" w:rsidRDefault="00192894" w:rsidP="00192894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eastAsia="ar-SA"/>
              </w:rPr>
              <w:t xml:space="preserve">Steering arm brackets </w:t>
            </w:r>
            <w:r w:rsidRPr="00A135D9">
              <w:rPr>
                <w:i/>
              </w:rPr>
              <w:t xml:space="preserve">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06BE1231" w14:textId="77777777" w:rsidR="00192894" w:rsidRPr="00A135D9" w:rsidRDefault="00192894" w:rsidP="0019289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4CCA2C3" w14:textId="77777777" w:rsidR="00192894" w:rsidRPr="00A135D9" w:rsidRDefault="00192894" w:rsidP="00192894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VII</w:t>
            </w:r>
            <w:r>
              <w:rPr>
                <w:rFonts w:asciiTheme="minorHAnsi" w:hAnsiTheme="minorHAnsi" w:cs="Times New Roman"/>
                <w:b/>
              </w:rPr>
              <w:t>I</w:t>
            </w:r>
            <w:r w:rsidRPr="00A135D9">
              <w:rPr>
                <w:rFonts w:asciiTheme="minorHAnsi" w:hAnsiTheme="minorHAnsi" w:cs="Times New Roman"/>
                <w:b/>
              </w:rPr>
              <w:t>-C7)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lang w:eastAsia="ar-SA"/>
              </w:rPr>
              <w:t>S</w:t>
            </w:r>
            <w:r w:rsidRPr="00A135D9">
              <w:rPr>
                <w:rFonts w:asciiTheme="minorHAnsi" w:hAnsiTheme="minorHAnsi"/>
                <w:szCs w:val="16"/>
                <w:lang w:val="fr-CH" w:eastAsia="ar-SA"/>
              </w:rPr>
              <w:t>upport de levier de direction</w:t>
            </w:r>
            <w:r w:rsidRPr="00A135D9">
              <w:rPr>
                <w:rFonts w:asciiTheme="minorHAnsi" w:hAnsiTheme="minorHAnsi"/>
              </w:rPr>
              <w:t xml:space="preserve"> – </w:t>
            </w:r>
            <w:r w:rsidRPr="00A135D9">
              <w:rPr>
                <w:rFonts w:asciiTheme="minorHAnsi" w:hAnsiTheme="minorHAnsi"/>
                <w:u w:val="single"/>
              </w:rPr>
              <w:t>dimensions</w:t>
            </w:r>
          </w:p>
          <w:p w14:paraId="798CFF2F" w14:textId="77777777" w:rsidR="00192894" w:rsidRPr="00A135D9" w:rsidRDefault="00192894" w:rsidP="00192894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Steering arm brackets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31F90290" w14:textId="77777777" w:rsidR="008D19F6" w:rsidRPr="001373BF" w:rsidRDefault="008D19F6" w:rsidP="008D19F6">
      <w:pPr>
        <w:rPr>
          <w:color w:val="FF0000"/>
          <w:sz w:val="8"/>
          <w:lang w:val="en-GB"/>
        </w:rPr>
        <w:sectPr w:rsidR="008D19F6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8E40CF4" w14:textId="77777777" w:rsidR="008D19F6" w:rsidRPr="001373BF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BE2C55" w14:paraId="1E92E613" w14:textId="77777777" w:rsidTr="008D19F6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D1C0CA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CDDB82F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0EFC2C1" w14:textId="77777777" w:rsidR="008D19F6" w:rsidRDefault="00192894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390F6498" w14:textId="77777777" w:rsidR="0014523C" w:rsidRPr="00027451" w:rsidRDefault="0014523C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0.5 mm</w:t>
            </w:r>
          </w:p>
        </w:tc>
      </w:tr>
    </w:tbl>
    <w:p w14:paraId="04912BFD" w14:textId="77777777" w:rsidR="008D19F6" w:rsidRDefault="008D19F6" w:rsidP="008D19F6">
      <w:pPr>
        <w:rPr>
          <w:color w:val="FF0000"/>
          <w:sz w:val="8"/>
          <w:szCs w:val="8"/>
          <w:lang w:val="en-GB"/>
        </w:rPr>
        <w:sectPr w:rsidR="008D19F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0514E85" w14:textId="77777777" w:rsidR="008D19F6" w:rsidRPr="008A5C98" w:rsidRDefault="008D19F6" w:rsidP="008D19F6">
      <w:pPr>
        <w:rPr>
          <w:color w:val="FF0000"/>
          <w:sz w:val="8"/>
          <w:szCs w:val="8"/>
          <w:lang w:val="en-GB"/>
        </w:rPr>
      </w:pPr>
    </w:p>
    <w:p w14:paraId="5A3E1457" w14:textId="77777777" w:rsidR="0014523C" w:rsidRDefault="0014523C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92894" w:rsidRPr="005F1733" w14:paraId="038E25FF" w14:textId="77777777" w:rsidTr="00192894">
        <w:trPr>
          <w:trHeight w:hRule="exact" w:val="397"/>
          <w:jc w:val="center"/>
        </w:trPr>
        <w:tc>
          <w:tcPr>
            <w:tcW w:w="5103" w:type="dxa"/>
          </w:tcPr>
          <w:p w14:paraId="1A9F2726" w14:textId="77777777" w:rsidR="00192894" w:rsidRDefault="00192894" w:rsidP="00192894">
            <w:pPr>
              <w:snapToGrid w:val="0"/>
              <w:ind w:left="142" w:hanging="142"/>
            </w:pPr>
            <w:r>
              <w:rPr>
                <w:b/>
                <w:szCs w:val="16"/>
              </w:rPr>
              <w:lastRenderedPageBreak/>
              <w:t>H</w:t>
            </w:r>
            <w:r w:rsidRPr="00811AA5">
              <w:rPr>
                <w:b/>
                <w:szCs w:val="16"/>
              </w:rPr>
              <w:t>3-9</w:t>
            </w:r>
            <w:r w:rsidRPr="00811AA5">
              <w:rPr>
                <w:b/>
              </w:rPr>
              <w:t>)</w:t>
            </w:r>
            <w:r>
              <w:tab/>
            </w:r>
            <w:r w:rsidRPr="00811AA5">
              <w:rPr>
                <w:szCs w:val="16"/>
                <w:lang w:val="fr-CH"/>
              </w:rPr>
              <w:t xml:space="preserve">Fixation de </w:t>
            </w:r>
            <w:r w:rsidR="0014523C">
              <w:rPr>
                <w:szCs w:val="16"/>
                <w:lang w:val="fr-CH"/>
              </w:rPr>
              <w:t xml:space="preserve">l'élément porteur </w:t>
            </w:r>
            <w:r w:rsidRPr="00811AA5">
              <w:t xml:space="preserve">– </w:t>
            </w:r>
            <w:r w:rsidRPr="00811AA5">
              <w:rPr>
                <w:u w:val="single"/>
              </w:rPr>
              <w:t>déposé</w:t>
            </w:r>
          </w:p>
          <w:p w14:paraId="66AD929A" w14:textId="77777777" w:rsidR="00192894" w:rsidRPr="00811AA5" w:rsidRDefault="00192894" w:rsidP="00192894">
            <w:pPr>
              <w:snapToGrid w:val="0"/>
              <w:ind w:left="142" w:hanging="142"/>
              <w:rPr>
                <w:lang w:val="en-GB"/>
              </w:rPr>
            </w:pPr>
            <w:r>
              <w:rPr>
                <w:b/>
                <w:szCs w:val="16"/>
              </w:rPr>
              <w:tab/>
            </w:r>
            <w:r>
              <w:rPr>
                <w:b/>
                <w:szCs w:val="16"/>
              </w:rPr>
              <w:tab/>
            </w:r>
            <w:r w:rsidRPr="00811AA5">
              <w:rPr>
                <w:i/>
                <w:szCs w:val="16"/>
                <w:lang w:val="en-GB" w:eastAsia="ar-SA"/>
              </w:rPr>
              <w:t>Fixation</w:t>
            </w:r>
            <w:r w:rsidR="0014523C">
              <w:rPr>
                <w:i/>
                <w:szCs w:val="16"/>
                <w:lang w:val="en-GB" w:eastAsia="ar-SA"/>
              </w:rPr>
              <w:t xml:space="preserve"> of the strut </w:t>
            </w:r>
            <w:r w:rsidRPr="00811AA5">
              <w:rPr>
                <w:i/>
                <w:lang w:val="en-GB"/>
              </w:rPr>
              <w:t xml:space="preserve"> 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BDE07D2" w14:textId="77777777" w:rsidR="00192894" w:rsidRPr="00A135D9" w:rsidRDefault="00192894" w:rsidP="0019289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FDED003" w14:textId="77777777" w:rsidR="00192894" w:rsidRDefault="00192894" w:rsidP="00192894">
            <w:pPr>
              <w:snapToGrid w:val="0"/>
              <w:ind w:left="142" w:hanging="142"/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</w:t>
            </w:r>
            <w:r>
              <w:rPr>
                <w:rFonts w:asciiTheme="minorHAnsi" w:hAnsiTheme="minorHAnsi" w:cs="Times New Roman"/>
                <w:b/>
              </w:rPr>
              <w:t>I</w:t>
            </w:r>
            <w:r w:rsidRPr="00811AA5">
              <w:rPr>
                <w:rFonts w:asciiTheme="minorHAnsi" w:hAnsiTheme="minorHAnsi" w:cs="Times New Roman"/>
                <w:b/>
              </w:rPr>
              <w:t>-C9)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lang w:val="fr-CH"/>
              </w:rPr>
              <w:t>Fixation de l'élém</w:t>
            </w:r>
            <w:r w:rsidR="0014523C">
              <w:rPr>
                <w:rFonts w:asciiTheme="minorHAnsi" w:hAnsiTheme="minorHAnsi"/>
                <w:szCs w:val="16"/>
                <w:lang w:val="fr-CH"/>
              </w:rPr>
              <w:t>ent porteur</w:t>
            </w:r>
            <w:r w:rsidRPr="00811AA5">
              <w:rPr>
                <w:rFonts w:asciiTheme="minorHAnsi" w:hAnsiTheme="minorHAnsi"/>
                <w:szCs w:val="16"/>
                <w:lang w:val="fr-CH"/>
              </w:rPr>
              <w:t xml:space="preserve"> </w:t>
            </w:r>
            <w:r w:rsidRPr="00811AA5">
              <w:rPr>
                <w:rFonts w:asciiTheme="minorHAnsi" w:hAnsiTheme="minorHAnsi"/>
              </w:rPr>
              <w:t xml:space="preserve">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21DF034B" w14:textId="77777777" w:rsidR="00192894" w:rsidRPr="00811AA5" w:rsidRDefault="00192894" w:rsidP="00192894">
            <w:pPr>
              <w:snapToGrid w:val="0"/>
              <w:ind w:left="142" w:hanging="142"/>
              <w:rPr>
                <w:rFonts w:asciiTheme="minorHAnsi" w:hAnsiTheme="minorHAnsi"/>
                <w:szCs w:val="16"/>
                <w:lang w:val="en-GB"/>
              </w:rPr>
            </w:pPr>
            <w:r>
              <w:rPr>
                <w:rFonts w:asciiTheme="minorHAnsi" w:hAnsiTheme="minorHAnsi"/>
                <w:szCs w:val="16"/>
              </w:rPr>
              <w:tab/>
            </w:r>
            <w:r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>Fixation</w:t>
            </w:r>
            <w:r w:rsidR="0014523C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 of the strut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7F5461A1" w14:textId="77777777" w:rsidR="008D19F6" w:rsidRPr="001373BF" w:rsidRDefault="008D19F6" w:rsidP="008D19F6">
      <w:pPr>
        <w:rPr>
          <w:color w:val="FF0000"/>
          <w:sz w:val="8"/>
          <w:lang w:val="en-GB"/>
        </w:rPr>
        <w:sectPr w:rsidR="008D19F6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3324DF4" w14:textId="77777777" w:rsidR="008D19F6" w:rsidRPr="001373BF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BE2C55" w14:paraId="71D6A2E2" w14:textId="77777777" w:rsidTr="008D19F6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E57C35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DDACCAD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EAF75E" w14:textId="77777777" w:rsidR="008D19F6" w:rsidRDefault="00192894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1A20A7EB" w14:textId="77777777" w:rsidR="0014523C" w:rsidRPr="0014523C" w:rsidRDefault="0014523C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1 mm</w:t>
            </w:r>
          </w:p>
        </w:tc>
      </w:tr>
    </w:tbl>
    <w:p w14:paraId="5233A100" w14:textId="77777777" w:rsidR="008D19F6" w:rsidRPr="0014523C" w:rsidRDefault="008D19F6" w:rsidP="008D19F6">
      <w:pPr>
        <w:rPr>
          <w:color w:val="FF0000"/>
          <w:sz w:val="8"/>
          <w:szCs w:val="8"/>
          <w:lang w:val="fr-CH"/>
        </w:rPr>
        <w:sectPr w:rsidR="008D19F6" w:rsidRPr="0014523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1B4623B" w14:textId="77777777" w:rsidR="008D19F6" w:rsidRPr="0014523C" w:rsidRDefault="008D19F6" w:rsidP="008D19F6">
      <w:pPr>
        <w:rPr>
          <w:color w:val="FF0000"/>
          <w:sz w:val="8"/>
          <w:szCs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92894" w:rsidRPr="00ED0DE5" w14:paraId="03062A98" w14:textId="77777777" w:rsidTr="00192894">
        <w:trPr>
          <w:trHeight w:hRule="exact" w:val="397"/>
          <w:jc w:val="center"/>
        </w:trPr>
        <w:tc>
          <w:tcPr>
            <w:tcW w:w="5103" w:type="dxa"/>
          </w:tcPr>
          <w:p w14:paraId="2029341F" w14:textId="77777777" w:rsidR="00192894" w:rsidRPr="00811AA5" w:rsidRDefault="00192894" w:rsidP="00192894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t>H</w:t>
            </w:r>
            <w:r w:rsidRPr="00811AA5">
              <w:rPr>
                <w:b/>
                <w:szCs w:val="16"/>
              </w:rPr>
              <w:t>4-1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Moyeu de roue nu – </w:t>
            </w:r>
            <w:r w:rsidRPr="00811AA5">
              <w:rPr>
                <w:u w:val="single"/>
              </w:rPr>
              <w:t>déposé</w:t>
            </w:r>
          </w:p>
          <w:p w14:paraId="67C15610" w14:textId="77777777" w:rsidR="00192894" w:rsidRPr="00811AA5" w:rsidRDefault="00192894" w:rsidP="00192894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</w:rPr>
              <w:t xml:space="preserve">Bare wheel hub  – </w:t>
            </w:r>
            <w:r w:rsidRPr="00811AA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F0F849E" w14:textId="77777777" w:rsidR="00192894" w:rsidRPr="00ED0DE5" w:rsidRDefault="00192894" w:rsidP="00192894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15F9551" w14:textId="77777777" w:rsidR="00192894" w:rsidRPr="00811AA5" w:rsidRDefault="00192894" w:rsidP="00192894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</w:t>
            </w:r>
            <w:r>
              <w:rPr>
                <w:rFonts w:asciiTheme="minorHAnsi" w:hAnsiTheme="minorHAnsi" w:cs="Times New Roman"/>
                <w:b/>
              </w:rPr>
              <w:t>I</w:t>
            </w:r>
            <w:r w:rsidRPr="00811AA5">
              <w:rPr>
                <w:rFonts w:asciiTheme="minorHAnsi" w:hAnsiTheme="minorHAnsi" w:cs="Times New Roman"/>
                <w:b/>
              </w:rPr>
              <w:t>-D1)</w:t>
            </w:r>
            <w:r w:rsidRPr="00811AA5">
              <w:rPr>
                <w:rFonts w:asciiTheme="minorHAnsi" w:hAnsiTheme="minorHAnsi"/>
                <w:szCs w:val="16"/>
              </w:rPr>
              <w:tab/>
              <w:t>M</w:t>
            </w:r>
            <w:r w:rsidRPr="00811AA5">
              <w:rPr>
                <w:rFonts w:asciiTheme="minorHAnsi" w:hAnsiTheme="minorHAnsi"/>
              </w:rPr>
              <w:t xml:space="preserve">oyeu de roue 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1AEFF7E7" w14:textId="77777777" w:rsidR="00192894" w:rsidRPr="0014523C" w:rsidRDefault="00192894" w:rsidP="00192894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</w:rPr>
              <w:t xml:space="preserve">Wheel hub </w:t>
            </w:r>
            <w:r w:rsidRPr="0014523C">
              <w:rPr>
                <w:rFonts w:asciiTheme="minorHAnsi" w:hAnsiTheme="minorHAnsi"/>
                <w:i/>
                <w:lang w:val="fr-CH"/>
              </w:rPr>
              <w:t xml:space="preserve">– </w:t>
            </w:r>
            <w:r w:rsidRPr="0014523C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1E9CBC3F" w14:textId="77777777" w:rsidR="008D19F6" w:rsidRPr="00ED0DE5" w:rsidRDefault="008D19F6" w:rsidP="008D19F6">
      <w:pPr>
        <w:rPr>
          <w:color w:val="FF0000"/>
          <w:sz w:val="8"/>
          <w:lang w:val="fr-CH"/>
        </w:rPr>
        <w:sectPr w:rsidR="008D19F6" w:rsidRPr="00ED0DE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DEE8B1C" w14:textId="77777777" w:rsidR="008D19F6" w:rsidRPr="00ED0DE5" w:rsidRDefault="008D19F6" w:rsidP="008D19F6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BE2C55" w14:paraId="79EA7B63" w14:textId="77777777" w:rsidTr="008D19F6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5BBA4A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106924F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27A9FA" w14:textId="77777777" w:rsidR="008D19F6" w:rsidRDefault="00192894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60B0CE62" w14:textId="77777777" w:rsidR="0014523C" w:rsidRPr="00027451" w:rsidRDefault="0014523C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0.5 mm</w:t>
            </w:r>
          </w:p>
        </w:tc>
      </w:tr>
    </w:tbl>
    <w:p w14:paraId="338C737C" w14:textId="77777777" w:rsidR="008D19F6" w:rsidRDefault="008D19F6" w:rsidP="008D19F6">
      <w:pPr>
        <w:rPr>
          <w:color w:val="FF0000"/>
          <w:sz w:val="8"/>
          <w:szCs w:val="8"/>
          <w:lang w:val="en-GB"/>
        </w:rPr>
        <w:sectPr w:rsidR="008D19F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E3732E4" w14:textId="77777777" w:rsidR="008D19F6" w:rsidRPr="008A5C98" w:rsidRDefault="008D19F6" w:rsidP="008D19F6">
      <w:pPr>
        <w:rPr>
          <w:color w:val="FF0000"/>
          <w:sz w:val="8"/>
          <w:szCs w:val="8"/>
          <w:lang w:val="en-GB"/>
        </w:rPr>
      </w:pPr>
    </w:p>
    <w:p w14:paraId="16A81C50" w14:textId="77777777" w:rsidR="008D19F6" w:rsidRPr="008A5C98" w:rsidRDefault="008D19F6" w:rsidP="008D19F6">
      <w:pPr>
        <w:rPr>
          <w:szCs w:val="16"/>
          <w:lang w:val="en-GB"/>
        </w:rPr>
      </w:pPr>
      <w:r w:rsidRPr="008A5C98">
        <w:rPr>
          <w:szCs w:val="16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004EE" w:rsidRPr="005F1733" w14:paraId="402B60D8" w14:textId="77777777" w:rsidTr="001004EE">
        <w:trPr>
          <w:trHeight w:hRule="exact" w:val="397"/>
          <w:jc w:val="center"/>
        </w:trPr>
        <w:tc>
          <w:tcPr>
            <w:tcW w:w="5103" w:type="dxa"/>
          </w:tcPr>
          <w:p w14:paraId="4A52E77A" w14:textId="77777777" w:rsidR="001004EE" w:rsidRPr="00A15840" w:rsidRDefault="001004EE" w:rsidP="001004E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H5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Triangle/bras </w:t>
            </w:r>
            <w:r>
              <w:rPr>
                <w:b/>
              </w:rPr>
              <w:t>arrière inférieur</w:t>
            </w:r>
            <w:r w:rsidRPr="00670153">
              <w:t xml:space="preserve"> complet – </w:t>
            </w:r>
            <w:r w:rsidRPr="00670153">
              <w:rPr>
                <w:u w:val="single"/>
              </w:rPr>
              <w:t>déposé</w:t>
            </w:r>
          </w:p>
          <w:p w14:paraId="698718EC" w14:textId="77777777" w:rsidR="001004EE" w:rsidRPr="00E75EF1" w:rsidRDefault="001004EE" w:rsidP="001004E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US"/>
              </w:rPr>
              <w:t xml:space="preserve">Complete </w:t>
            </w:r>
            <w:r w:rsidRPr="00804A4E">
              <w:rPr>
                <w:b/>
                <w:i/>
                <w:lang w:val="en-US"/>
              </w:rPr>
              <w:t>lower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rear</w:t>
            </w:r>
            <w:r>
              <w:rPr>
                <w:i/>
                <w:lang w:val="en-US"/>
              </w:rPr>
              <w:t xml:space="preserve"> </w:t>
            </w:r>
            <w:r w:rsidRPr="00670153">
              <w:rPr>
                <w:i/>
                <w:lang w:val="en-US"/>
              </w:rPr>
              <w:t>w</w:t>
            </w:r>
            <w:r w:rsidRPr="00670153">
              <w:rPr>
                <w:i/>
                <w:lang w:val="en-GB"/>
              </w:rPr>
              <w:t xml:space="preserve">ishbone/arm –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ED3FB42" w14:textId="77777777" w:rsidR="001004EE" w:rsidRPr="00E75EF1" w:rsidRDefault="001004EE" w:rsidP="001004E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55B17E7" w14:textId="77777777" w:rsidR="001004EE" w:rsidRPr="00811AA5" w:rsidRDefault="001004EE" w:rsidP="001004EE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VI</w:t>
            </w:r>
            <w:r>
              <w:rPr>
                <w:b/>
                <w:szCs w:val="16"/>
                <w:lang w:val="fr-CH"/>
              </w:rPr>
              <w:t>I</w:t>
            </w:r>
            <w:r w:rsidRPr="00811AA5">
              <w:rPr>
                <w:b/>
                <w:szCs w:val="16"/>
                <w:lang w:val="fr-CH"/>
              </w:rPr>
              <w:t>I-E1)</w:t>
            </w:r>
            <w:r w:rsidRPr="00811AA5">
              <w:rPr>
                <w:b/>
                <w:szCs w:val="16"/>
                <w:lang w:val="fr-CH"/>
              </w:rPr>
              <w:tab/>
            </w:r>
            <w:r w:rsidRPr="00811AA5">
              <w:t xml:space="preserve">Triangle/bras </w:t>
            </w:r>
            <w:r>
              <w:rPr>
                <w:b/>
              </w:rPr>
              <w:t>arrière inf</w:t>
            </w:r>
            <w:r w:rsidRPr="00811AA5">
              <w:t xml:space="preserve"> complet</w:t>
            </w:r>
            <w:r w:rsidRPr="00811AA5">
              <w:rPr>
                <w:szCs w:val="16"/>
              </w:rPr>
              <w:t xml:space="preserve"> - Positions points de pivotement</w:t>
            </w:r>
          </w:p>
          <w:p w14:paraId="32B0B563" w14:textId="77777777" w:rsidR="001004EE" w:rsidRPr="00811AA5" w:rsidRDefault="001004EE" w:rsidP="001004E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lang w:val="fr-CH"/>
              </w:rPr>
              <w:tab/>
            </w:r>
            <w:r w:rsidRPr="00811AA5">
              <w:rPr>
                <w:i/>
                <w:lang w:val="en-US"/>
              </w:rPr>
              <w:t xml:space="preserve">Complete </w:t>
            </w:r>
            <w:r w:rsidRPr="00804A4E">
              <w:rPr>
                <w:b/>
                <w:i/>
                <w:lang w:val="en-US"/>
              </w:rPr>
              <w:t>lower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rear</w:t>
            </w:r>
            <w:r w:rsidRPr="00811AA5">
              <w:rPr>
                <w:i/>
                <w:lang w:val="en-US"/>
              </w:rPr>
              <w:t xml:space="preserve"> w</w:t>
            </w:r>
            <w:r w:rsidRPr="00811AA5">
              <w:rPr>
                <w:i/>
                <w:lang w:val="en-GB"/>
              </w:rPr>
              <w:t xml:space="preserve">ishbone/arm - </w:t>
            </w:r>
            <w:r w:rsidRPr="00811AA5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5B2F1C0E" w14:textId="77777777" w:rsidR="008D19F6" w:rsidRPr="00E75EF1" w:rsidRDefault="008D19F6" w:rsidP="008D19F6">
      <w:pPr>
        <w:rPr>
          <w:color w:val="FF0000"/>
          <w:sz w:val="8"/>
          <w:lang w:val="en-GB"/>
        </w:rPr>
        <w:sectPr w:rsidR="008D19F6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95419E8" w14:textId="77777777" w:rsidR="008D19F6" w:rsidRPr="00E75EF1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BE2C55" w14:paraId="76451FAE" w14:textId="77777777" w:rsidTr="008D19F6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A72A46F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4B1B1748" w14:textId="77777777" w:rsidR="008D19F6" w:rsidRPr="00BC1A67" w:rsidRDefault="008D19F6" w:rsidP="008D19F6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5900A4" w14:textId="77777777" w:rsidR="008D19F6" w:rsidRDefault="001004EE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167A8B77" w14:textId="77777777" w:rsidR="0014523C" w:rsidRPr="00027451" w:rsidRDefault="0014523C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1 mm</w:t>
            </w:r>
          </w:p>
        </w:tc>
      </w:tr>
    </w:tbl>
    <w:p w14:paraId="54DD530A" w14:textId="77777777" w:rsidR="008D19F6" w:rsidRDefault="008D19F6" w:rsidP="008D19F6">
      <w:pPr>
        <w:rPr>
          <w:color w:val="FF0000"/>
          <w:sz w:val="8"/>
          <w:lang w:val="en-GB"/>
        </w:rPr>
        <w:sectPr w:rsidR="008D19F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9C79826" w14:textId="77777777" w:rsidR="008D19F6" w:rsidRPr="009D3292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1004EE" w:rsidRPr="00027451" w14:paraId="112B1506" w14:textId="77777777" w:rsidTr="0014523C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0924CAC4" w14:textId="77777777" w:rsidR="001004EE" w:rsidRPr="00670153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Matériau</w:t>
            </w:r>
          </w:p>
          <w:p w14:paraId="63837653" w14:textId="77777777" w:rsidR="001004EE" w:rsidRPr="00670153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455F460A" w14:textId="77777777" w:rsidR="001004EE" w:rsidRPr="000F4080" w:rsidRDefault="001004EE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30EB915" w14:textId="77777777" w:rsidR="001004EE" w:rsidRPr="00027451" w:rsidRDefault="001004EE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F5776" w14:textId="77777777" w:rsidR="001004EE" w:rsidRPr="00E04D2F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004EE" w:rsidRPr="00027451" w14:paraId="56A0AEF3" w14:textId="77777777" w:rsidTr="0014523C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CD241C6" w14:textId="77777777" w:rsidR="001004EE" w:rsidRPr="00670153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Poids</w:t>
            </w:r>
          </w:p>
          <w:p w14:paraId="6932246A" w14:textId="77777777" w:rsidR="001004EE" w:rsidRPr="00670153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3ABEE65" w14:textId="77777777" w:rsidR="001004EE" w:rsidRPr="000F4080" w:rsidRDefault="001004EE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35E56425" w14:textId="77777777" w:rsidR="001004EE" w:rsidRPr="00670153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3C3FB5E9" w14:textId="77777777" w:rsidR="001004EE" w:rsidRPr="00670153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lang w:val="en-GB"/>
              </w:rPr>
              <w:t>+</w:t>
            </w:r>
            <w:r w:rsidRPr="00670153">
              <w:rPr>
                <w:lang w:val="en-GB"/>
              </w:rPr>
              <w:t>5 %</w:t>
            </w:r>
          </w:p>
          <w:p w14:paraId="733276A5" w14:textId="77777777" w:rsidR="001004EE" w:rsidRPr="00670153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1FE9153" w14:textId="77777777" w:rsidR="001004EE" w:rsidRPr="00027451" w:rsidRDefault="001004EE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A00E2" w14:textId="77777777" w:rsidR="001004EE" w:rsidRPr="00520C0B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6D6479BD" w14:textId="77777777" w:rsidR="008D19F6" w:rsidRPr="00A40957" w:rsidRDefault="008D19F6" w:rsidP="008D19F6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004EE" w:rsidRPr="005F1733" w14:paraId="76AD4BA4" w14:textId="77777777" w:rsidTr="001004EE">
        <w:trPr>
          <w:trHeight w:hRule="exact" w:val="397"/>
          <w:jc w:val="center"/>
        </w:trPr>
        <w:tc>
          <w:tcPr>
            <w:tcW w:w="5103" w:type="dxa"/>
          </w:tcPr>
          <w:p w14:paraId="429F4338" w14:textId="77777777" w:rsidR="001004EE" w:rsidRPr="00A15840" w:rsidRDefault="001004EE" w:rsidP="001004E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H5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Triangle/bras </w:t>
            </w:r>
            <w:r>
              <w:rPr>
                <w:b/>
              </w:rPr>
              <w:t>arrière supérieur</w:t>
            </w:r>
            <w:r w:rsidRPr="00670153">
              <w:t xml:space="preserve"> complet – </w:t>
            </w:r>
            <w:r w:rsidRPr="00670153">
              <w:rPr>
                <w:u w:val="single"/>
              </w:rPr>
              <w:t>déposé</w:t>
            </w:r>
          </w:p>
          <w:p w14:paraId="72E2830C" w14:textId="77777777" w:rsidR="001004EE" w:rsidRPr="00E75EF1" w:rsidRDefault="001004EE" w:rsidP="001004E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US"/>
              </w:rPr>
              <w:t xml:space="preserve">Complete </w:t>
            </w:r>
            <w:r>
              <w:rPr>
                <w:b/>
                <w:i/>
                <w:lang w:val="en-US"/>
              </w:rPr>
              <w:t>uppe</w:t>
            </w:r>
            <w:r w:rsidRPr="00804A4E">
              <w:rPr>
                <w:b/>
                <w:i/>
                <w:lang w:val="en-US"/>
              </w:rPr>
              <w:t>r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rear</w:t>
            </w:r>
            <w:r>
              <w:rPr>
                <w:i/>
                <w:lang w:val="en-US"/>
              </w:rPr>
              <w:t xml:space="preserve"> </w:t>
            </w:r>
            <w:r w:rsidRPr="00670153">
              <w:rPr>
                <w:i/>
                <w:lang w:val="en-US"/>
              </w:rPr>
              <w:t>w</w:t>
            </w:r>
            <w:r w:rsidRPr="00670153">
              <w:rPr>
                <w:i/>
                <w:lang w:val="en-GB"/>
              </w:rPr>
              <w:t xml:space="preserve">ishbone/arm –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6CA5D0A" w14:textId="77777777" w:rsidR="001004EE" w:rsidRPr="00E75EF1" w:rsidRDefault="001004EE" w:rsidP="001004E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C60483C" w14:textId="77777777" w:rsidR="001004EE" w:rsidRPr="00811AA5" w:rsidRDefault="001004EE" w:rsidP="001004EE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811AA5">
              <w:rPr>
                <w:b/>
                <w:szCs w:val="16"/>
                <w:lang w:val="fr-CH"/>
              </w:rPr>
              <w:t>VII</w:t>
            </w:r>
            <w:r>
              <w:rPr>
                <w:b/>
                <w:szCs w:val="16"/>
                <w:lang w:val="fr-CH"/>
              </w:rPr>
              <w:t>I</w:t>
            </w:r>
            <w:r w:rsidRPr="00811AA5">
              <w:rPr>
                <w:b/>
                <w:szCs w:val="16"/>
                <w:lang w:val="fr-CH"/>
              </w:rPr>
              <w:t>-E</w:t>
            </w:r>
            <w:r>
              <w:rPr>
                <w:b/>
                <w:szCs w:val="16"/>
                <w:lang w:val="fr-CH"/>
              </w:rPr>
              <w:t>2</w:t>
            </w:r>
            <w:r w:rsidRPr="00811AA5">
              <w:rPr>
                <w:b/>
                <w:szCs w:val="16"/>
                <w:lang w:val="fr-CH"/>
              </w:rPr>
              <w:t>)</w:t>
            </w:r>
            <w:r w:rsidRPr="00811AA5">
              <w:rPr>
                <w:b/>
                <w:szCs w:val="16"/>
                <w:lang w:val="fr-CH"/>
              </w:rPr>
              <w:tab/>
            </w:r>
            <w:r w:rsidRPr="00811AA5">
              <w:t xml:space="preserve">Triangle/bras </w:t>
            </w:r>
            <w:r>
              <w:rPr>
                <w:b/>
              </w:rPr>
              <w:t>arrièresup</w:t>
            </w:r>
            <w:r w:rsidRPr="00811AA5">
              <w:t xml:space="preserve"> complet</w:t>
            </w:r>
            <w:r w:rsidRPr="00811AA5">
              <w:rPr>
                <w:szCs w:val="16"/>
              </w:rPr>
              <w:t xml:space="preserve"> - Positions points de pivotement</w:t>
            </w:r>
          </w:p>
          <w:p w14:paraId="24C00C87" w14:textId="77777777" w:rsidR="001004EE" w:rsidRPr="00811AA5" w:rsidRDefault="001004EE" w:rsidP="001004E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11AA5">
              <w:rPr>
                <w:lang w:val="fr-CH"/>
              </w:rPr>
              <w:tab/>
            </w:r>
            <w:r w:rsidRPr="00811AA5">
              <w:rPr>
                <w:i/>
                <w:lang w:val="en-US"/>
              </w:rPr>
              <w:t xml:space="preserve">Complete </w:t>
            </w:r>
            <w:r>
              <w:rPr>
                <w:b/>
                <w:i/>
                <w:lang w:val="en-US"/>
              </w:rPr>
              <w:t>upper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rear</w:t>
            </w:r>
            <w:r w:rsidRPr="00811AA5">
              <w:rPr>
                <w:i/>
                <w:lang w:val="en-US"/>
              </w:rPr>
              <w:t xml:space="preserve"> w</w:t>
            </w:r>
            <w:r w:rsidRPr="00811AA5">
              <w:rPr>
                <w:i/>
                <w:lang w:val="en-GB"/>
              </w:rPr>
              <w:t xml:space="preserve">ishbone/arm - </w:t>
            </w:r>
            <w:r w:rsidRPr="00811AA5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713BC00C" w14:textId="77777777" w:rsidR="008D19F6" w:rsidRPr="00E75EF1" w:rsidRDefault="008D19F6" w:rsidP="008D19F6">
      <w:pPr>
        <w:rPr>
          <w:color w:val="FF0000"/>
          <w:sz w:val="8"/>
          <w:lang w:val="en-GB"/>
        </w:rPr>
        <w:sectPr w:rsidR="008D19F6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C4374BD" w14:textId="77777777" w:rsidR="008D19F6" w:rsidRPr="00E75EF1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19F6" w:rsidRPr="00BE2C55" w14:paraId="54989170" w14:textId="77777777" w:rsidTr="008D19F6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E22B2F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199F9094" w14:textId="77777777" w:rsidR="008D19F6" w:rsidRPr="00BC1A67" w:rsidRDefault="008D19F6" w:rsidP="008D19F6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7A43D4" w14:textId="77777777" w:rsidR="008D19F6" w:rsidRDefault="001004EE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0288C920" w14:textId="77777777" w:rsidR="0014523C" w:rsidRPr="00027451" w:rsidRDefault="0014523C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1 mm</w:t>
            </w:r>
          </w:p>
        </w:tc>
      </w:tr>
    </w:tbl>
    <w:p w14:paraId="7C105419" w14:textId="77777777" w:rsidR="008D19F6" w:rsidRDefault="008D19F6" w:rsidP="008D19F6">
      <w:pPr>
        <w:rPr>
          <w:color w:val="FF0000"/>
          <w:sz w:val="8"/>
          <w:lang w:val="en-GB"/>
        </w:rPr>
        <w:sectPr w:rsidR="008D19F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9772ED5" w14:textId="77777777" w:rsidR="008D19F6" w:rsidRPr="009D3292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1004EE" w:rsidRPr="00027451" w14:paraId="7FBC8604" w14:textId="77777777" w:rsidTr="0014523C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0C4C5CA7" w14:textId="77777777" w:rsidR="001004EE" w:rsidRPr="00670153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Matériau</w:t>
            </w:r>
          </w:p>
          <w:p w14:paraId="688B19C7" w14:textId="77777777" w:rsidR="001004EE" w:rsidRPr="00670153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3B68E074" w14:textId="77777777" w:rsidR="001004EE" w:rsidRPr="000F4080" w:rsidRDefault="001004EE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17790F7" w14:textId="77777777" w:rsidR="001004EE" w:rsidRPr="00027451" w:rsidRDefault="001004EE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130DE" w14:textId="77777777" w:rsidR="001004EE" w:rsidRPr="00E04D2F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004EE" w:rsidRPr="00027451" w14:paraId="46084B11" w14:textId="77777777" w:rsidTr="0014523C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7E6E51B1" w14:textId="77777777" w:rsidR="001004EE" w:rsidRPr="00670153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Poids</w:t>
            </w:r>
          </w:p>
          <w:p w14:paraId="6940F872" w14:textId="77777777" w:rsidR="001004EE" w:rsidRPr="00670153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C882512" w14:textId="77777777" w:rsidR="001004EE" w:rsidRPr="000F4080" w:rsidRDefault="001004EE" w:rsidP="00C4392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0E0326D1" w14:textId="77777777" w:rsidR="001004EE" w:rsidRPr="00670153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9F4DC65" w14:textId="77777777" w:rsidR="001004EE" w:rsidRPr="00670153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lang w:val="en-GB"/>
              </w:rPr>
              <w:t>+</w:t>
            </w:r>
            <w:r w:rsidRPr="00670153">
              <w:rPr>
                <w:lang w:val="en-GB"/>
              </w:rPr>
              <w:t>5 %</w:t>
            </w:r>
          </w:p>
          <w:p w14:paraId="31B7D892" w14:textId="77777777" w:rsidR="001004EE" w:rsidRPr="00670153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4FC369F" w14:textId="77777777" w:rsidR="001004EE" w:rsidRPr="00027451" w:rsidRDefault="001004EE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86CF3" w14:textId="77777777" w:rsidR="001004EE" w:rsidRPr="00520C0B" w:rsidRDefault="001004EE" w:rsidP="00C4392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4734AC22" w14:textId="77777777" w:rsidR="008D19F6" w:rsidRDefault="008D19F6" w:rsidP="008D19F6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4523C" w:rsidRPr="005F1733" w14:paraId="7DD1B44E" w14:textId="77777777" w:rsidTr="00EF7E03">
        <w:trPr>
          <w:trHeight w:hRule="exact" w:val="397"/>
          <w:jc w:val="center"/>
        </w:trPr>
        <w:tc>
          <w:tcPr>
            <w:tcW w:w="5103" w:type="dxa"/>
          </w:tcPr>
          <w:p w14:paraId="4ABC6FD7" w14:textId="77777777" w:rsidR="0014523C" w:rsidRPr="00033E9D" w:rsidRDefault="0014523C" w:rsidP="00EF7E03">
            <w:pPr>
              <w:tabs>
                <w:tab w:val="left" w:pos="459"/>
                <w:tab w:val="left" w:pos="5954"/>
                <w:tab w:val="right" w:pos="10773"/>
              </w:tabs>
              <w:rPr>
                <w:lang w:val="fr-CH"/>
              </w:rPr>
            </w:pPr>
            <w:r w:rsidRPr="00033E9D">
              <w:rPr>
                <w:b/>
                <w:szCs w:val="16"/>
                <w:lang w:val="fr-CH"/>
              </w:rPr>
              <w:lastRenderedPageBreak/>
              <w:t>H5-3</w:t>
            </w:r>
            <w:r w:rsidRPr="00033E9D">
              <w:rPr>
                <w:b/>
                <w:lang w:val="fr-CH"/>
              </w:rPr>
              <w:t>)</w:t>
            </w:r>
            <w:r w:rsidRPr="00033E9D">
              <w:rPr>
                <w:lang w:val="fr-CH"/>
              </w:rPr>
              <w:tab/>
              <w:t xml:space="preserve">Biellette de parallélisme arrière – </w:t>
            </w:r>
            <w:r w:rsidRPr="00033E9D">
              <w:rPr>
                <w:u w:val="single"/>
                <w:lang w:val="fr-CH"/>
              </w:rPr>
              <w:t>déposé</w:t>
            </w:r>
          </w:p>
          <w:p w14:paraId="3A1B5CA1" w14:textId="77777777" w:rsidR="0014523C" w:rsidRPr="00033E9D" w:rsidRDefault="0014523C" w:rsidP="00EF7E0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033E9D">
              <w:rPr>
                <w:b/>
                <w:lang w:val="fr-CH"/>
              </w:rPr>
              <w:tab/>
            </w:r>
            <w:r w:rsidRPr="00033E9D">
              <w:rPr>
                <w:lang w:val="en-GB"/>
              </w:rPr>
              <w:t>Rear toe link</w:t>
            </w:r>
            <w:r w:rsidRPr="00033E9D">
              <w:rPr>
                <w:b/>
                <w:lang w:val="en-GB"/>
              </w:rPr>
              <w:t xml:space="preserve"> </w:t>
            </w:r>
            <w:r w:rsidRPr="00033E9D">
              <w:rPr>
                <w:i/>
                <w:lang w:val="en-GB"/>
              </w:rPr>
              <w:t xml:space="preserve"> – </w:t>
            </w:r>
            <w:r w:rsidRPr="00033E9D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6BD57F1" w14:textId="77777777" w:rsidR="0014523C" w:rsidRPr="00033E9D" w:rsidRDefault="0014523C" w:rsidP="00EF7E0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8E38F04" w14:textId="77777777" w:rsidR="0014523C" w:rsidRPr="00033E9D" w:rsidRDefault="0014523C" w:rsidP="00EF7E03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033E9D">
              <w:rPr>
                <w:b/>
                <w:szCs w:val="16"/>
                <w:lang w:val="fr-CH"/>
              </w:rPr>
              <w:t>VIII-E2)</w:t>
            </w:r>
            <w:r w:rsidRPr="00033E9D">
              <w:rPr>
                <w:b/>
                <w:szCs w:val="16"/>
                <w:lang w:val="fr-CH"/>
              </w:rPr>
              <w:tab/>
            </w:r>
            <w:r w:rsidRPr="00033E9D">
              <w:rPr>
                <w:lang w:val="fr-CH"/>
              </w:rPr>
              <w:t>Biellette de parallélisme arrière</w:t>
            </w:r>
            <w:r w:rsidRPr="00033E9D">
              <w:rPr>
                <w:szCs w:val="16"/>
              </w:rPr>
              <w:t xml:space="preserve"> - Positions points de pivotement</w:t>
            </w:r>
          </w:p>
          <w:p w14:paraId="7CF27DD1" w14:textId="77777777" w:rsidR="0014523C" w:rsidRPr="00033E9D" w:rsidRDefault="0014523C" w:rsidP="00EF7E0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33E9D">
              <w:rPr>
                <w:lang w:val="fr-CH"/>
              </w:rPr>
              <w:tab/>
            </w:r>
            <w:r w:rsidRPr="00033E9D">
              <w:rPr>
                <w:i/>
                <w:lang w:val="en-US"/>
              </w:rPr>
              <w:t>Rear toe link</w:t>
            </w:r>
            <w:r w:rsidRPr="00033E9D">
              <w:rPr>
                <w:i/>
                <w:lang w:val="en-GB"/>
              </w:rPr>
              <w:t xml:space="preserve"> - </w:t>
            </w:r>
            <w:r w:rsidRPr="00033E9D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70FF1E6D" w14:textId="77777777" w:rsidR="0014523C" w:rsidRDefault="0014523C" w:rsidP="0014523C">
      <w:pPr>
        <w:rPr>
          <w:color w:val="FF0000"/>
          <w:sz w:val="8"/>
          <w:lang w:val="en-GB"/>
        </w:rPr>
        <w:sectPr w:rsidR="0014523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63F32D0" w14:textId="77777777" w:rsidR="0014523C" w:rsidRPr="00E75EF1" w:rsidRDefault="0014523C" w:rsidP="0014523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4523C" w:rsidRPr="00BE2C55" w14:paraId="5ED85862" w14:textId="77777777" w:rsidTr="00EF7E03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8D08BD" w14:textId="77777777" w:rsidR="0014523C" w:rsidRPr="00027451" w:rsidRDefault="0014523C" w:rsidP="00EF7E0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5A9516D2" w14:textId="77777777" w:rsidR="0014523C" w:rsidRPr="00BC1A67" w:rsidRDefault="0014523C" w:rsidP="00EF7E03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99602A" w14:textId="77777777" w:rsidR="0014523C" w:rsidRDefault="0014523C" w:rsidP="00EF7E0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2B0AF7FC" w14:textId="77777777" w:rsidR="0014523C" w:rsidRPr="00027451" w:rsidRDefault="0014523C" w:rsidP="00EF7E0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lang w:val="fr-CH"/>
              </w:rPr>
              <w:t> : ± 0.5 mm</w:t>
            </w:r>
          </w:p>
        </w:tc>
      </w:tr>
    </w:tbl>
    <w:p w14:paraId="2CC39FA3" w14:textId="77777777" w:rsidR="0014523C" w:rsidRDefault="0014523C" w:rsidP="0014523C">
      <w:pPr>
        <w:rPr>
          <w:color w:val="FF0000"/>
          <w:sz w:val="8"/>
          <w:lang w:val="en-GB"/>
        </w:rPr>
        <w:sectPr w:rsidR="0014523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7D0099A" w14:textId="77777777" w:rsidR="0014523C" w:rsidRPr="009D3292" w:rsidRDefault="0014523C" w:rsidP="0014523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14523C" w:rsidRPr="00027451" w14:paraId="5618E2AF" w14:textId="77777777" w:rsidTr="00EF7E03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330D4D89" w14:textId="77777777" w:rsidR="0014523C" w:rsidRPr="00F378F4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0000" w:themeColor="text1"/>
                <w:lang w:val="en-GB"/>
              </w:rPr>
            </w:pPr>
            <w:r w:rsidRPr="00F378F4">
              <w:rPr>
                <w:color w:val="000000" w:themeColor="text1"/>
                <w:lang w:val="en-GB"/>
              </w:rPr>
              <w:t>Matériau</w:t>
            </w:r>
          </w:p>
          <w:p w14:paraId="20644C86" w14:textId="77777777" w:rsidR="0014523C" w:rsidRPr="005424A8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F378F4">
              <w:rPr>
                <w:i/>
                <w:color w:val="000000" w:themeColor="text1"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42D87CA8" w14:textId="77777777" w:rsidR="0014523C" w:rsidRPr="000F4080" w:rsidRDefault="0014523C" w:rsidP="00EF7E03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63319EB" w14:textId="77777777" w:rsidR="0014523C" w:rsidRPr="00027451" w:rsidRDefault="0014523C" w:rsidP="00EF7E0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5FA86" w14:textId="77777777" w:rsidR="0014523C" w:rsidRPr="00520C0B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14523C" w:rsidRPr="00027451" w14:paraId="2C27BC68" w14:textId="77777777" w:rsidTr="00EF7E03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13BD4518" w14:textId="77777777" w:rsidR="0014523C" w:rsidRPr="00033E9D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Poids</w:t>
            </w:r>
          </w:p>
          <w:p w14:paraId="5F106450" w14:textId="77777777" w:rsidR="0014523C" w:rsidRPr="00033E9D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12E52C8E" w14:textId="77777777" w:rsidR="0014523C" w:rsidRPr="000F4080" w:rsidRDefault="0014523C" w:rsidP="00EF7E03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CEAEEBE" w14:textId="77777777" w:rsidR="0014523C" w:rsidRPr="00033E9D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BD5E0D7" w14:textId="77777777" w:rsidR="0014523C" w:rsidRPr="00033E9D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+5 %</w:t>
            </w:r>
          </w:p>
          <w:p w14:paraId="371F6EA6" w14:textId="77777777" w:rsidR="0014523C" w:rsidRPr="00033E9D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BE4A847" w14:textId="77777777" w:rsidR="0014523C" w:rsidRPr="00027451" w:rsidRDefault="0014523C" w:rsidP="00EF7E0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87AB2" w14:textId="77777777" w:rsidR="0014523C" w:rsidRPr="00520C0B" w:rsidRDefault="0014523C" w:rsidP="00EF7E03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0B73AF09" w14:textId="77777777" w:rsidR="0014523C" w:rsidRDefault="0014523C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850"/>
        <w:gridCol w:w="1668"/>
        <w:gridCol w:w="1668"/>
        <w:gridCol w:w="1665"/>
        <w:gridCol w:w="1666"/>
      </w:tblGrid>
      <w:tr w:rsidR="008D19F6" w:rsidRPr="00811AA5" w14:paraId="67FC7BB7" w14:textId="77777777" w:rsidTr="008D19F6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00EAA28" w14:textId="77777777" w:rsidR="008D19F6" w:rsidRPr="00811AA5" w:rsidRDefault="008D19F6" w:rsidP="008D19F6">
            <w:pPr>
              <w:spacing w:before="60"/>
              <w:jc w:val="both"/>
              <w:rPr>
                <w:b/>
                <w:bCs/>
              </w:rPr>
            </w:pPr>
            <w:r w:rsidRPr="00811AA5">
              <w:rPr>
                <w:b/>
                <w:bCs/>
              </w:rPr>
              <w:lastRenderedPageBreak/>
              <w:t>706.</w:t>
            </w:r>
          </w:p>
        </w:tc>
        <w:tc>
          <w:tcPr>
            <w:tcW w:w="10211" w:type="dxa"/>
            <w:gridSpan w:val="6"/>
            <w:shd w:val="clear" w:color="auto" w:fill="DBE5F1" w:themeFill="accent1" w:themeFillTint="33"/>
          </w:tcPr>
          <w:p w14:paraId="7DA2C214" w14:textId="77777777" w:rsidR="008D19F6" w:rsidRPr="00811AA5" w:rsidRDefault="00ED0DE5" w:rsidP="00ED0DE5">
            <w:pPr>
              <w:spacing w:before="60"/>
              <w:jc w:val="both"/>
              <w:rPr>
                <w:b/>
                <w:caps/>
                <w:lang w:val="fr-CH"/>
              </w:rPr>
            </w:pPr>
            <w:r>
              <w:rPr>
                <w:b/>
                <w:caps/>
              </w:rPr>
              <w:t>stabilisateur arriere</w:t>
            </w:r>
            <w:r w:rsidR="008D19F6">
              <w:rPr>
                <w:b/>
                <w:caps/>
              </w:rPr>
              <w:t xml:space="preserve"> </w:t>
            </w:r>
            <w:r w:rsidR="008D19F6" w:rsidRPr="00811AA5">
              <w:rPr>
                <w:b/>
                <w:caps/>
                <w:lang w:val="fr-CH"/>
              </w:rPr>
              <w:t xml:space="preserve">/ </w:t>
            </w:r>
            <w:r>
              <w:rPr>
                <w:b/>
                <w:i/>
                <w:caps/>
              </w:rPr>
              <w:t>rear</w:t>
            </w:r>
            <w:r w:rsidR="008D19F6" w:rsidRPr="00811AA5">
              <w:rPr>
                <w:b/>
                <w:i/>
                <w:caps/>
              </w:rPr>
              <w:t xml:space="preserve"> stabiliser</w:t>
            </w:r>
          </w:p>
        </w:tc>
      </w:tr>
      <w:tr w:rsidR="008D19F6" w:rsidRPr="00670153" w14:paraId="157937AA" w14:textId="77777777" w:rsidTr="008D19F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C22FE76" w14:textId="77777777" w:rsidR="008D19F6" w:rsidRPr="00670153" w:rsidRDefault="008D19F6" w:rsidP="008D19F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002060"/>
            </w:tcBorders>
          </w:tcPr>
          <w:p w14:paraId="4588CCAF" w14:textId="77777777" w:rsidR="008D19F6" w:rsidRPr="00DA2C28" w:rsidRDefault="008D19F6" w:rsidP="008D19F6">
            <w:pPr>
              <w:tabs>
                <w:tab w:val="left" w:pos="234"/>
                <w:tab w:val="right" w:pos="10773"/>
              </w:tabs>
              <w:spacing w:before="60"/>
            </w:pPr>
          </w:p>
        </w:tc>
        <w:tc>
          <w:tcPr>
            <w:tcW w:w="333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2C212AEB" w14:textId="77777777" w:rsidR="008D19F6" w:rsidRPr="00583068" w:rsidRDefault="008D19F6" w:rsidP="008D19F6">
            <w:pPr>
              <w:spacing w:after="120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TYPE ASPHALT</w:t>
            </w:r>
          </w:p>
        </w:tc>
        <w:tc>
          <w:tcPr>
            <w:tcW w:w="333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F784EF1" w14:textId="77777777" w:rsidR="008D19F6" w:rsidRPr="00583068" w:rsidRDefault="008D19F6" w:rsidP="008D19F6">
            <w:pPr>
              <w:spacing w:after="120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TYPE GRAVEL</w:t>
            </w:r>
          </w:p>
        </w:tc>
      </w:tr>
      <w:tr w:rsidR="008D19F6" w:rsidRPr="00670153" w14:paraId="4AFF2A38" w14:textId="77777777" w:rsidTr="008D19F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6592C81" w14:textId="77777777" w:rsidR="008D19F6" w:rsidRPr="00670153" w:rsidRDefault="008D19F6" w:rsidP="008D19F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002060"/>
            </w:tcBorders>
          </w:tcPr>
          <w:p w14:paraId="060D301A" w14:textId="77777777" w:rsidR="008D19F6" w:rsidRPr="00DA2C28" w:rsidRDefault="008D19F6" w:rsidP="008D19F6">
            <w:pPr>
              <w:tabs>
                <w:tab w:val="left" w:pos="234"/>
                <w:tab w:val="right" w:pos="10773"/>
              </w:tabs>
              <w:spacing w:before="60"/>
            </w:pPr>
            <w:r w:rsidRPr="00DA2C28">
              <w:t>a)</w:t>
            </w:r>
            <w:r w:rsidRPr="00DA2C28">
              <w:tab/>
              <w:t>Matériau</w:t>
            </w:r>
          </w:p>
          <w:p w14:paraId="42FB03C0" w14:textId="77777777" w:rsidR="008D19F6" w:rsidRPr="00DA2C28" w:rsidRDefault="008D19F6" w:rsidP="008D19F6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DA2C28">
              <w:tab/>
            </w:r>
            <w:r w:rsidRPr="00DA2C28">
              <w:rPr>
                <w:i/>
              </w:rPr>
              <w:t>Material</w:t>
            </w:r>
          </w:p>
        </w:tc>
        <w:tc>
          <w:tcPr>
            <w:tcW w:w="333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2CBC055" w14:textId="77777777" w:rsidR="008D19F6" w:rsidRDefault="008D19F6" w:rsidP="008D19F6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33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4D9E3FB7" w14:textId="77777777" w:rsidR="008D19F6" w:rsidRPr="00583068" w:rsidRDefault="008D19F6" w:rsidP="008D19F6">
            <w:pPr>
              <w:spacing w:after="120"/>
              <w:jc w:val="center"/>
              <w:rPr>
                <w:b/>
                <w:bCs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D19F6" w:rsidRPr="00670153" w14:paraId="6FD8314F" w14:textId="77777777" w:rsidTr="008D19F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A037EE9" w14:textId="77777777" w:rsidR="008D19F6" w:rsidRPr="00670153" w:rsidRDefault="008D19F6" w:rsidP="008D19F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287EF2" w14:textId="77777777" w:rsidR="008D19F6" w:rsidRPr="009B700B" w:rsidRDefault="008D19F6" w:rsidP="008D19F6">
            <w:pPr>
              <w:tabs>
                <w:tab w:val="left" w:pos="234"/>
                <w:tab w:val="right" w:pos="10773"/>
              </w:tabs>
              <w:spacing w:before="60"/>
            </w:pPr>
            <w:r w:rsidRPr="009B700B">
              <w:t>c)</w:t>
            </w:r>
            <w:r w:rsidRPr="009B700B">
              <w:tab/>
              <w:t xml:space="preserve">Diamètre efficace </w:t>
            </w:r>
          </w:p>
          <w:p w14:paraId="339ADCA3" w14:textId="77777777" w:rsidR="008D19F6" w:rsidRPr="009B700B" w:rsidRDefault="008D19F6" w:rsidP="008D19F6">
            <w:pPr>
              <w:tabs>
                <w:tab w:val="left" w:pos="235"/>
                <w:tab w:val="left" w:pos="2730"/>
              </w:tabs>
              <w:spacing w:after="120"/>
              <w:rPr>
                <w:szCs w:val="20"/>
              </w:rPr>
            </w:pPr>
            <w:r w:rsidRPr="009B700B">
              <w:tab/>
            </w:r>
            <w:r w:rsidRPr="009B700B">
              <w:rPr>
                <w:i/>
              </w:rPr>
              <w:t xml:space="preserve">Effective diameter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F2112" w14:textId="77777777" w:rsidR="008D19F6" w:rsidRPr="00811AA5" w:rsidRDefault="008D19F6" w:rsidP="008D19F6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1</w:t>
            </w:r>
          </w:p>
        </w:tc>
        <w:tc>
          <w:tcPr>
            <w:tcW w:w="1668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490CB" w14:textId="77777777" w:rsidR="008D19F6" w:rsidRDefault="008D19F6" w:rsidP="008D19F6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668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3B31B" w14:textId="77777777" w:rsidR="008D19F6" w:rsidRPr="009B700B" w:rsidRDefault="008D19F6" w:rsidP="008D19F6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  <w:tc>
          <w:tcPr>
            <w:tcW w:w="1665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AFA4A" w14:textId="77777777" w:rsidR="008D19F6" w:rsidRPr="009B700B" w:rsidRDefault="008D19F6" w:rsidP="008D19F6">
            <w:pPr>
              <w:spacing w:after="120"/>
              <w:jc w:val="center"/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09670" w14:textId="77777777" w:rsidR="008D19F6" w:rsidRPr="009B700B" w:rsidRDefault="008D19F6" w:rsidP="008D19F6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</w:tr>
      <w:tr w:rsidR="008D19F6" w:rsidRPr="00670153" w14:paraId="0FCAB481" w14:textId="77777777" w:rsidTr="008D19F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3E88FBF" w14:textId="77777777" w:rsidR="008D19F6" w:rsidRPr="00670153" w:rsidRDefault="008D19F6" w:rsidP="008D19F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DF6988" w14:textId="77777777" w:rsidR="008D19F6" w:rsidRPr="00804A4E" w:rsidRDefault="008D19F6" w:rsidP="008D19F6">
            <w:pPr>
              <w:tabs>
                <w:tab w:val="left" w:pos="234"/>
                <w:tab w:val="right" w:pos="10773"/>
              </w:tabs>
              <w:spacing w:before="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04365" w14:textId="77777777" w:rsidR="008D19F6" w:rsidRPr="00811AA5" w:rsidRDefault="008D19F6" w:rsidP="008D19F6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11AA5">
              <w:rPr>
                <w:b/>
              </w:rPr>
              <w:t>N° 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6745A" w14:textId="77777777" w:rsidR="008D19F6" w:rsidRDefault="008D19F6" w:rsidP="008D19F6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A616E" w14:textId="77777777" w:rsidR="008D19F6" w:rsidRPr="009B700B" w:rsidRDefault="008D19F6" w:rsidP="008D19F6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8B6C3" w14:textId="77777777" w:rsidR="008D19F6" w:rsidRPr="009B700B" w:rsidRDefault="008D19F6" w:rsidP="008D19F6">
            <w:pPr>
              <w:spacing w:after="120"/>
              <w:jc w:val="center"/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85611" w14:textId="77777777" w:rsidR="008D19F6" w:rsidRPr="009B700B" w:rsidRDefault="008D19F6" w:rsidP="008D19F6">
            <w:pPr>
              <w:spacing w:after="120"/>
              <w:rPr>
                <w:szCs w:val="20"/>
              </w:rPr>
            </w:pPr>
            <w:r w:rsidRPr="009B700B">
              <w:rPr>
                <w:szCs w:val="20"/>
              </w:rPr>
              <w:t>± 0.2 mm</w:t>
            </w:r>
          </w:p>
        </w:tc>
      </w:tr>
    </w:tbl>
    <w:p w14:paraId="6E7B62AC" w14:textId="77777777" w:rsidR="008D19F6" w:rsidRPr="00A40957" w:rsidRDefault="008D19F6" w:rsidP="008D19F6">
      <w:pPr>
        <w:rPr>
          <w:sz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8D19F6" w:rsidRPr="009B21DC" w14:paraId="217DC704" w14:textId="77777777" w:rsidTr="008D19F6">
        <w:trPr>
          <w:trHeight w:hRule="exact" w:val="397"/>
          <w:jc w:val="center"/>
        </w:trPr>
        <w:tc>
          <w:tcPr>
            <w:tcW w:w="10773" w:type="dxa"/>
          </w:tcPr>
          <w:p w14:paraId="0E8547F7" w14:textId="77777777" w:rsidR="008D19F6" w:rsidRPr="00811AA5" w:rsidRDefault="008D19F6" w:rsidP="008D19F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  <w:szCs w:val="16"/>
              </w:rPr>
              <w:t>G6-1</w:t>
            </w:r>
            <w:r w:rsidRPr="00811AA5">
              <w:rPr>
                <w:b/>
              </w:rPr>
              <w:t>)</w:t>
            </w:r>
            <w:r w:rsidRPr="00811AA5">
              <w:tab/>
              <w:t xml:space="preserve">Stabilisateur - </w:t>
            </w:r>
            <w:r w:rsidRPr="00811AA5">
              <w:rPr>
                <w:u w:val="single"/>
              </w:rPr>
              <w:t>déposé</w:t>
            </w:r>
          </w:p>
          <w:p w14:paraId="2A267C5D" w14:textId="77777777" w:rsidR="008D19F6" w:rsidRPr="00811AA5" w:rsidRDefault="008D19F6" w:rsidP="008D19F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fr-CH"/>
              </w:rPr>
              <w:t xml:space="preserve">Stabiliser - </w:t>
            </w:r>
            <w:r w:rsidRPr="00811AA5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7148A603" w14:textId="77777777" w:rsidR="008D19F6" w:rsidRPr="00BD3293" w:rsidRDefault="008D19F6" w:rsidP="008D19F6">
      <w:pPr>
        <w:rPr>
          <w:color w:val="FF0000"/>
          <w:sz w:val="8"/>
          <w:lang w:val="fr-CH"/>
        </w:rPr>
        <w:sectPr w:rsidR="008D19F6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B15BED3" w14:textId="77777777" w:rsidR="008D19F6" w:rsidRPr="00BD3293" w:rsidRDefault="008D19F6" w:rsidP="008D19F6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8D19F6" w:rsidRPr="00027451" w14:paraId="1084C91D" w14:textId="77777777" w:rsidTr="008D19F6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465056" w14:textId="77777777" w:rsidR="008D19F6" w:rsidRPr="00027451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1241727" w14:textId="77777777" w:rsidR="008D19F6" w:rsidRDefault="008D19F6" w:rsidP="008D19F6">
      <w:pPr>
        <w:rPr>
          <w:color w:val="FF0000"/>
          <w:sz w:val="8"/>
          <w:lang w:val="en-GB"/>
        </w:rPr>
        <w:sectPr w:rsidR="008D19F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0992728" w14:textId="77777777" w:rsidR="008D19F6" w:rsidRPr="009D3292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8D19F6" w:rsidRPr="005F1733" w14:paraId="6B064346" w14:textId="77777777" w:rsidTr="008D19F6">
        <w:trPr>
          <w:trHeight w:hRule="exact" w:val="397"/>
          <w:jc w:val="center"/>
        </w:trPr>
        <w:tc>
          <w:tcPr>
            <w:tcW w:w="10773" w:type="dxa"/>
          </w:tcPr>
          <w:p w14:paraId="3E800A44" w14:textId="77777777" w:rsidR="008D19F6" w:rsidRPr="00811AA5" w:rsidRDefault="008D19F6" w:rsidP="008D19F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  <w:szCs w:val="16"/>
              </w:rPr>
              <w:t>G6-2</w:t>
            </w:r>
            <w:r w:rsidRPr="00811AA5">
              <w:rPr>
                <w:b/>
              </w:rPr>
              <w:t>)</w:t>
            </w:r>
            <w:r w:rsidRPr="00811AA5">
              <w:tab/>
              <w:t>Stabilisateur</w:t>
            </w:r>
            <w:r>
              <w:t>,</w:t>
            </w:r>
            <w:r w:rsidRPr="00811AA5">
              <w:t xml:space="preserve"> levier, connection, entretoise </w:t>
            </w:r>
            <w:r w:rsidRPr="00811AA5">
              <w:rPr>
                <w:u w:val="single"/>
              </w:rPr>
              <w:t>déposé</w:t>
            </w:r>
            <w:r>
              <w:rPr>
                <w:u w:val="single"/>
              </w:rPr>
              <w:t>s</w:t>
            </w:r>
          </w:p>
          <w:p w14:paraId="5116995C" w14:textId="77777777" w:rsidR="008D19F6" w:rsidRPr="00811AA5" w:rsidRDefault="008D19F6" w:rsidP="008D19F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en-GB"/>
              </w:rPr>
              <w:t>Stabiliser</w:t>
            </w:r>
            <w:r>
              <w:rPr>
                <w:i/>
                <w:lang w:val="en-GB"/>
              </w:rPr>
              <w:t>,</w:t>
            </w:r>
            <w:r w:rsidRPr="00811AA5">
              <w:rPr>
                <w:i/>
                <w:lang w:val="en-GB"/>
              </w:rPr>
              <w:t xml:space="preserve"> blade, drop link and spacer </w:t>
            </w:r>
            <w:r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6A4FC100" w14:textId="77777777" w:rsidR="008D19F6" w:rsidRPr="00E75EF1" w:rsidRDefault="008D19F6" w:rsidP="008D19F6">
      <w:pPr>
        <w:rPr>
          <w:color w:val="FF0000"/>
          <w:sz w:val="8"/>
          <w:lang w:val="en-GB"/>
        </w:rPr>
        <w:sectPr w:rsidR="008D19F6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0ABFE7C" w14:textId="77777777" w:rsidR="008D19F6" w:rsidRPr="00E75EF1" w:rsidRDefault="008D19F6" w:rsidP="008D19F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8D19F6" w:rsidRPr="00027451" w14:paraId="59FDFA7B" w14:textId="77777777" w:rsidTr="008D19F6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4E9A96" w14:textId="77777777" w:rsidR="008D19F6" w:rsidRDefault="008D19F6" w:rsidP="008D19F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F8D4788" w14:textId="77777777" w:rsidR="0014523C" w:rsidRPr="00027451" w:rsidRDefault="0014523C" w:rsidP="008D19F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Specify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effective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lenght</w:t>
            </w:r>
            <w:proofErr w:type="spellEnd"/>
          </w:p>
        </w:tc>
      </w:tr>
    </w:tbl>
    <w:p w14:paraId="7F7F24DC" w14:textId="77777777" w:rsidR="008D19F6" w:rsidRDefault="008D19F6" w:rsidP="008D19F6">
      <w:pPr>
        <w:rPr>
          <w:color w:val="FF0000"/>
          <w:sz w:val="8"/>
          <w:lang w:val="en-GB"/>
        </w:rPr>
        <w:sectPr w:rsidR="008D19F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BB60681" w14:textId="77777777" w:rsidR="008D19F6" w:rsidRPr="009D3292" w:rsidRDefault="008D19F6" w:rsidP="008D19F6">
      <w:pPr>
        <w:rPr>
          <w:color w:val="FF0000"/>
          <w:sz w:val="8"/>
          <w:lang w:val="en-GB"/>
        </w:rPr>
      </w:pPr>
    </w:p>
    <w:p w14:paraId="21246300" w14:textId="77777777" w:rsidR="008D19F6" w:rsidRDefault="008D19F6" w:rsidP="008D19F6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255999" w:rsidRPr="004D7AB4" w14:paraId="1138F905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0BF6AC34" w14:textId="77777777" w:rsidR="00255999" w:rsidRPr="00AD5F8D" w:rsidRDefault="00255999" w:rsidP="00101467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8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255999">
              <w:rPr>
                <w:b/>
                <w:color w:val="FFFFFF" w:themeColor="background1"/>
                <w:sz w:val="20"/>
              </w:rPr>
              <w:t>TRAIN ROULANT</w:t>
            </w:r>
            <w:r w:rsidRPr="00B544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255999">
              <w:rPr>
                <w:b/>
                <w:i/>
                <w:color w:val="FFFFFF" w:themeColor="background1"/>
                <w:sz w:val="20"/>
              </w:rPr>
              <w:t>RUNNING GEAR</w:t>
            </w:r>
          </w:p>
        </w:tc>
      </w:tr>
    </w:tbl>
    <w:p w14:paraId="51B5FC26" w14:textId="77777777" w:rsidR="003034B4" w:rsidRPr="00A40957" w:rsidRDefault="003034B4" w:rsidP="00506DC7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851"/>
        <w:gridCol w:w="1562"/>
        <w:gridCol w:w="1564"/>
        <w:gridCol w:w="1563"/>
        <w:gridCol w:w="1547"/>
        <w:gridCol w:w="14"/>
      </w:tblGrid>
      <w:tr w:rsidR="00F10556" w:rsidRPr="00B80DBD" w14:paraId="700562CC" w14:textId="77777777" w:rsidTr="001141B7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D9714A5" w14:textId="77777777" w:rsidR="00F10556" w:rsidRPr="00C7451B" w:rsidRDefault="00F10556" w:rsidP="001141B7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801</w:t>
            </w:r>
            <w:r w:rsidRPr="00C7451B">
              <w:rPr>
                <w:b/>
                <w:bCs/>
              </w:rPr>
              <w:t>.</w:t>
            </w:r>
          </w:p>
        </w:tc>
        <w:tc>
          <w:tcPr>
            <w:tcW w:w="10219" w:type="dxa"/>
            <w:gridSpan w:val="7"/>
            <w:shd w:val="clear" w:color="auto" w:fill="DBE5F1" w:themeFill="accent1" w:themeFillTint="33"/>
          </w:tcPr>
          <w:p w14:paraId="37FFEBC9" w14:textId="77777777" w:rsidR="00F10556" w:rsidRPr="00B80DBD" w:rsidRDefault="00F10556" w:rsidP="001141B7">
            <w:pPr>
              <w:spacing w:before="60"/>
              <w:jc w:val="both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roues</w:t>
            </w:r>
            <w:r w:rsidRPr="00B80DBD">
              <w:rPr>
                <w:b/>
                <w:caps/>
                <w:lang w:val="en-GB"/>
              </w:rPr>
              <w:t xml:space="preserve"> / </w:t>
            </w:r>
            <w:r>
              <w:rPr>
                <w:b/>
                <w:i/>
                <w:caps/>
                <w:lang w:val="en-GB"/>
              </w:rPr>
              <w:t>wheels</w:t>
            </w:r>
          </w:p>
        </w:tc>
      </w:tr>
      <w:tr w:rsidR="00F10556" w:rsidRPr="00014164" w14:paraId="5CB3C3C2" w14:textId="77777777" w:rsidTr="001141B7">
        <w:trPr>
          <w:trHeight w:hRule="exact" w:val="283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9AC11B7" w14:textId="77777777" w:rsidR="00F10556" w:rsidRPr="008310B6" w:rsidRDefault="00F10556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002060"/>
            </w:tcBorders>
          </w:tcPr>
          <w:p w14:paraId="793058A4" w14:textId="77777777" w:rsidR="00F10556" w:rsidRPr="00670153" w:rsidRDefault="00F10556" w:rsidP="001141B7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C59080" w14:textId="77777777" w:rsidR="00F10556" w:rsidRPr="00014164" w:rsidRDefault="00F10556" w:rsidP="001141B7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014164">
              <w:rPr>
                <w:b/>
              </w:rPr>
              <w:t xml:space="preserve">AVANT / </w:t>
            </w:r>
            <w:r w:rsidRPr="00014164">
              <w:rPr>
                <w:b/>
                <w:i/>
              </w:rPr>
              <w:t>FRONT</w:t>
            </w:r>
          </w:p>
        </w:tc>
        <w:tc>
          <w:tcPr>
            <w:tcW w:w="3124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456155" w14:textId="77777777" w:rsidR="00F10556" w:rsidRPr="00014164" w:rsidRDefault="00F10556" w:rsidP="001141B7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014164">
              <w:rPr>
                <w:b/>
              </w:rPr>
              <w:t xml:space="preserve">ARRIERE / </w:t>
            </w:r>
            <w:r w:rsidRPr="00014164">
              <w:rPr>
                <w:b/>
                <w:i/>
              </w:rPr>
              <w:t>REAR</w:t>
            </w:r>
          </w:p>
        </w:tc>
      </w:tr>
      <w:tr w:rsidR="00F10556" w:rsidRPr="00014164" w14:paraId="1372F835" w14:textId="77777777" w:rsidTr="001141B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769C70F" w14:textId="77777777" w:rsidR="00F10556" w:rsidRPr="008310B6" w:rsidRDefault="00F10556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969" w:type="dxa"/>
            <w:gridSpan w:val="2"/>
            <w:vMerge w:val="restart"/>
            <w:tcBorders>
              <w:right w:val="single" w:sz="4" w:space="0" w:color="002060"/>
            </w:tcBorders>
          </w:tcPr>
          <w:p w14:paraId="300685A2" w14:textId="77777777" w:rsidR="00F10556" w:rsidRPr="00111AE0" w:rsidRDefault="00F10556" w:rsidP="001141B7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2740FF">
              <w:rPr>
                <w:lang w:val="en-GB"/>
              </w:rPr>
              <w:t>a)</w:t>
            </w:r>
            <w:r w:rsidRPr="002740FF">
              <w:rPr>
                <w:lang w:val="en-GB"/>
              </w:rPr>
              <w:tab/>
            </w:r>
            <w:r w:rsidRPr="00111AE0">
              <w:rPr>
                <w:lang w:val="en-GB"/>
              </w:rPr>
              <w:t>Diamètre</w:t>
            </w:r>
            <w:r w:rsidR="002740FF" w:rsidRPr="00111AE0">
              <w:rPr>
                <w:lang w:val="en-GB"/>
              </w:rPr>
              <w:t xml:space="preserve"> Maximum</w:t>
            </w:r>
          </w:p>
          <w:p w14:paraId="05416302" w14:textId="77777777" w:rsidR="00F10556" w:rsidRPr="002740FF" w:rsidRDefault="00F10556" w:rsidP="001141B7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111AE0">
              <w:rPr>
                <w:lang w:val="en-GB"/>
              </w:rPr>
              <w:tab/>
            </w:r>
            <w:r w:rsidR="002740FF" w:rsidRPr="00111AE0">
              <w:rPr>
                <w:lang w:val="en-GB"/>
              </w:rPr>
              <w:t xml:space="preserve">Maximum </w:t>
            </w:r>
            <w:r w:rsidRPr="00111AE0">
              <w:rPr>
                <w:i/>
                <w:lang w:val="en-GB"/>
              </w:rPr>
              <w:t>Diameter</w:t>
            </w:r>
          </w:p>
        </w:tc>
        <w:tc>
          <w:tcPr>
            <w:tcW w:w="1562" w:type="dxa"/>
            <w:tcBorders>
              <w:top w:val="single" w:sz="4" w:space="0" w:color="002060"/>
              <w:left w:val="single" w:sz="4" w:space="0" w:color="002060"/>
            </w:tcBorders>
            <w:vAlign w:val="bottom"/>
          </w:tcPr>
          <w:p w14:paraId="387FFE52" w14:textId="77777777" w:rsidR="00F10556" w:rsidRPr="0085571F" w:rsidRDefault="00F10556" w:rsidP="001141B7">
            <w:pPr>
              <w:spacing w:after="120"/>
              <w:jc w:val="right"/>
              <w:rPr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2060"/>
              <w:right w:val="single" w:sz="4" w:space="0" w:color="002060"/>
            </w:tcBorders>
            <w:vAlign w:val="bottom"/>
          </w:tcPr>
          <w:p w14:paraId="214C6B47" w14:textId="77777777" w:rsidR="00F10556" w:rsidRPr="00014164" w:rsidRDefault="00F10556" w:rsidP="001141B7">
            <w:pPr>
              <w:spacing w:after="120"/>
              <w:rPr>
                <w:szCs w:val="20"/>
              </w:rPr>
            </w:pPr>
            <w:r w:rsidRPr="00014164">
              <w:rPr>
                <w:szCs w:val="20"/>
              </w:rPr>
              <w:t>mm</w:t>
            </w:r>
          </w:p>
        </w:tc>
        <w:tc>
          <w:tcPr>
            <w:tcW w:w="1563" w:type="dxa"/>
            <w:tcBorders>
              <w:top w:val="single" w:sz="4" w:space="0" w:color="002060"/>
              <w:left w:val="single" w:sz="4" w:space="0" w:color="002060"/>
            </w:tcBorders>
            <w:vAlign w:val="bottom"/>
          </w:tcPr>
          <w:p w14:paraId="0BBC5452" w14:textId="77777777" w:rsidR="00F10556" w:rsidRPr="0085571F" w:rsidRDefault="00F10556" w:rsidP="001141B7">
            <w:pPr>
              <w:spacing w:after="120"/>
              <w:jc w:val="right"/>
              <w:rPr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top w:val="single" w:sz="4" w:space="0" w:color="002060"/>
              <w:left w:val="nil"/>
              <w:right w:val="single" w:sz="4" w:space="0" w:color="002060"/>
            </w:tcBorders>
            <w:vAlign w:val="bottom"/>
          </w:tcPr>
          <w:p w14:paraId="52FB72E1" w14:textId="77777777" w:rsidR="00F10556" w:rsidRPr="00014164" w:rsidRDefault="00F10556" w:rsidP="001141B7">
            <w:pPr>
              <w:spacing w:after="120"/>
              <w:rPr>
                <w:szCs w:val="20"/>
              </w:rPr>
            </w:pPr>
            <w:r w:rsidRPr="00014164">
              <w:rPr>
                <w:szCs w:val="20"/>
              </w:rPr>
              <w:t>mm</w:t>
            </w:r>
          </w:p>
        </w:tc>
      </w:tr>
      <w:tr w:rsidR="00F10556" w:rsidRPr="00014164" w14:paraId="3A401702" w14:textId="77777777" w:rsidTr="001141B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CA8D442" w14:textId="77777777" w:rsidR="00F10556" w:rsidRPr="008310B6" w:rsidRDefault="00F10556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right w:val="single" w:sz="4" w:space="0" w:color="002060"/>
            </w:tcBorders>
          </w:tcPr>
          <w:p w14:paraId="33E3BB00" w14:textId="77777777" w:rsidR="00F10556" w:rsidRPr="00670153" w:rsidRDefault="00F10556" w:rsidP="001141B7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1562" w:type="dxa"/>
            <w:tcBorders>
              <w:left w:val="single" w:sz="4" w:space="0" w:color="002060"/>
              <w:bottom w:val="single" w:sz="4" w:space="0" w:color="002060"/>
            </w:tcBorders>
            <w:vAlign w:val="bottom"/>
          </w:tcPr>
          <w:p w14:paraId="4289AC5E" w14:textId="77777777" w:rsidR="00F10556" w:rsidRPr="0085571F" w:rsidRDefault="00F10556" w:rsidP="001141B7">
            <w:pPr>
              <w:spacing w:after="120"/>
              <w:jc w:val="right"/>
              <w:rPr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64" w:type="dxa"/>
            <w:tcBorders>
              <w:bottom w:val="single" w:sz="4" w:space="0" w:color="002060"/>
              <w:right w:val="single" w:sz="4" w:space="0" w:color="002060"/>
            </w:tcBorders>
            <w:vAlign w:val="bottom"/>
          </w:tcPr>
          <w:p w14:paraId="36A662EC" w14:textId="77777777" w:rsidR="00F10556" w:rsidRPr="00014164" w:rsidRDefault="00F10556" w:rsidP="001141B7">
            <w:pPr>
              <w:spacing w:after="120"/>
              <w:rPr>
                <w:szCs w:val="20"/>
              </w:rPr>
            </w:pPr>
            <w:r w:rsidRPr="00014164">
              <w:rPr>
                <w:szCs w:val="20"/>
              </w:rPr>
              <w:t>inches</w:t>
            </w:r>
          </w:p>
        </w:tc>
        <w:tc>
          <w:tcPr>
            <w:tcW w:w="1563" w:type="dxa"/>
            <w:tcBorders>
              <w:left w:val="single" w:sz="4" w:space="0" w:color="002060"/>
              <w:bottom w:val="single" w:sz="4" w:space="0" w:color="002060"/>
            </w:tcBorders>
            <w:vAlign w:val="bottom"/>
          </w:tcPr>
          <w:p w14:paraId="282DCA3B" w14:textId="77777777" w:rsidR="00F10556" w:rsidRPr="0085571F" w:rsidRDefault="00F10556" w:rsidP="001141B7">
            <w:pPr>
              <w:spacing w:after="120"/>
              <w:jc w:val="right"/>
              <w:rPr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7FB412BF" w14:textId="77777777" w:rsidR="00F10556" w:rsidRPr="00014164" w:rsidRDefault="00F10556" w:rsidP="001141B7">
            <w:pPr>
              <w:spacing w:after="120"/>
              <w:rPr>
                <w:szCs w:val="20"/>
              </w:rPr>
            </w:pPr>
            <w:r w:rsidRPr="00014164">
              <w:rPr>
                <w:szCs w:val="20"/>
              </w:rPr>
              <w:t>inches</w:t>
            </w:r>
          </w:p>
        </w:tc>
      </w:tr>
      <w:tr w:rsidR="00F10556" w:rsidRPr="00014164" w14:paraId="230C6387" w14:textId="77777777" w:rsidTr="001141B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7BF77AD" w14:textId="77777777" w:rsidR="00F10556" w:rsidRPr="008310B6" w:rsidRDefault="00F10556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969" w:type="dxa"/>
            <w:gridSpan w:val="2"/>
            <w:vMerge w:val="restart"/>
            <w:tcBorders>
              <w:right w:val="single" w:sz="4" w:space="0" w:color="002060"/>
            </w:tcBorders>
          </w:tcPr>
          <w:p w14:paraId="175EFA6C" w14:textId="77777777" w:rsidR="00F10556" w:rsidRPr="00111AE0" w:rsidRDefault="00F10556" w:rsidP="001141B7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2740FF">
              <w:rPr>
                <w:lang w:val="en-GB"/>
              </w:rPr>
              <w:t>b)</w:t>
            </w:r>
            <w:r w:rsidRPr="002740FF">
              <w:rPr>
                <w:lang w:val="en-GB"/>
              </w:rPr>
              <w:tab/>
            </w:r>
            <w:r w:rsidRPr="00111AE0">
              <w:rPr>
                <w:lang w:val="en-GB"/>
              </w:rPr>
              <w:t>Largeur</w:t>
            </w:r>
            <w:r w:rsidR="002740FF" w:rsidRPr="00111AE0">
              <w:rPr>
                <w:lang w:val="en-GB"/>
              </w:rPr>
              <w:t xml:space="preserve"> Maximum</w:t>
            </w:r>
          </w:p>
          <w:p w14:paraId="31B9BB28" w14:textId="77777777" w:rsidR="00F10556" w:rsidRPr="002740FF" w:rsidRDefault="00F10556" w:rsidP="00F10556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111AE0">
              <w:rPr>
                <w:lang w:val="en-GB"/>
              </w:rPr>
              <w:tab/>
            </w:r>
            <w:r w:rsidR="002740FF" w:rsidRPr="00111AE0">
              <w:rPr>
                <w:lang w:val="en-GB"/>
              </w:rPr>
              <w:t>Maximum</w:t>
            </w:r>
            <w:r w:rsidR="002740FF" w:rsidRPr="002740FF">
              <w:rPr>
                <w:lang w:val="en-GB"/>
              </w:rPr>
              <w:t xml:space="preserve"> </w:t>
            </w:r>
            <w:r w:rsidRPr="002740FF">
              <w:rPr>
                <w:i/>
                <w:lang w:val="en-GB"/>
              </w:rPr>
              <w:t>Width</w:t>
            </w:r>
          </w:p>
        </w:tc>
        <w:tc>
          <w:tcPr>
            <w:tcW w:w="1562" w:type="dxa"/>
            <w:tcBorders>
              <w:top w:val="single" w:sz="4" w:space="0" w:color="002060"/>
              <w:left w:val="single" w:sz="4" w:space="0" w:color="002060"/>
            </w:tcBorders>
            <w:vAlign w:val="bottom"/>
          </w:tcPr>
          <w:p w14:paraId="3D4DB0AB" w14:textId="77777777" w:rsidR="00F10556" w:rsidRPr="0085571F" w:rsidRDefault="00F10556" w:rsidP="001141B7">
            <w:pPr>
              <w:spacing w:after="120"/>
              <w:jc w:val="right"/>
              <w:rPr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2060"/>
              <w:right w:val="single" w:sz="4" w:space="0" w:color="002060"/>
            </w:tcBorders>
            <w:vAlign w:val="bottom"/>
          </w:tcPr>
          <w:p w14:paraId="687F605E" w14:textId="77777777" w:rsidR="00F10556" w:rsidRPr="00014164" w:rsidRDefault="00F10556" w:rsidP="001141B7">
            <w:pPr>
              <w:spacing w:after="120"/>
              <w:rPr>
                <w:szCs w:val="20"/>
              </w:rPr>
            </w:pPr>
            <w:r w:rsidRPr="00014164">
              <w:rPr>
                <w:szCs w:val="20"/>
              </w:rPr>
              <w:t>mm</w:t>
            </w:r>
          </w:p>
        </w:tc>
        <w:tc>
          <w:tcPr>
            <w:tcW w:w="1563" w:type="dxa"/>
            <w:tcBorders>
              <w:top w:val="single" w:sz="4" w:space="0" w:color="002060"/>
              <w:left w:val="single" w:sz="4" w:space="0" w:color="002060"/>
            </w:tcBorders>
            <w:vAlign w:val="bottom"/>
          </w:tcPr>
          <w:p w14:paraId="79A0E497" w14:textId="77777777" w:rsidR="00F10556" w:rsidRPr="0085571F" w:rsidRDefault="00F10556" w:rsidP="001141B7">
            <w:pPr>
              <w:spacing w:after="120"/>
              <w:jc w:val="right"/>
              <w:rPr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top w:val="single" w:sz="4" w:space="0" w:color="002060"/>
              <w:left w:val="nil"/>
              <w:right w:val="single" w:sz="4" w:space="0" w:color="002060"/>
            </w:tcBorders>
            <w:vAlign w:val="bottom"/>
          </w:tcPr>
          <w:p w14:paraId="2C6E6B05" w14:textId="77777777" w:rsidR="00F10556" w:rsidRPr="00014164" w:rsidRDefault="00F10556" w:rsidP="001141B7">
            <w:pPr>
              <w:spacing w:after="120"/>
              <w:rPr>
                <w:szCs w:val="20"/>
              </w:rPr>
            </w:pPr>
            <w:r w:rsidRPr="00014164">
              <w:rPr>
                <w:szCs w:val="20"/>
              </w:rPr>
              <w:t>mm</w:t>
            </w:r>
          </w:p>
        </w:tc>
      </w:tr>
      <w:tr w:rsidR="00F10556" w:rsidRPr="00014164" w14:paraId="0E33D8C4" w14:textId="77777777" w:rsidTr="001141B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D52FB2D" w14:textId="77777777" w:rsidR="00F10556" w:rsidRPr="008310B6" w:rsidRDefault="00F10556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right w:val="single" w:sz="4" w:space="0" w:color="002060"/>
            </w:tcBorders>
          </w:tcPr>
          <w:p w14:paraId="637AAB9C" w14:textId="77777777" w:rsidR="00F10556" w:rsidRPr="00670153" w:rsidRDefault="00F10556" w:rsidP="001141B7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1562" w:type="dxa"/>
            <w:tcBorders>
              <w:left w:val="single" w:sz="4" w:space="0" w:color="002060"/>
              <w:bottom w:val="single" w:sz="4" w:space="0" w:color="002060"/>
            </w:tcBorders>
            <w:vAlign w:val="bottom"/>
          </w:tcPr>
          <w:p w14:paraId="74167DB3" w14:textId="77777777" w:rsidR="00F10556" w:rsidRPr="0085571F" w:rsidRDefault="00F10556" w:rsidP="001141B7">
            <w:pPr>
              <w:spacing w:after="120"/>
              <w:jc w:val="right"/>
              <w:rPr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64" w:type="dxa"/>
            <w:tcBorders>
              <w:bottom w:val="single" w:sz="4" w:space="0" w:color="002060"/>
              <w:right w:val="single" w:sz="4" w:space="0" w:color="002060"/>
            </w:tcBorders>
            <w:vAlign w:val="bottom"/>
          </w:tcPr>
          <w:p w14:paraId="1DE129CD" w14:textId="77777777" w:rsidR="00F10556" w:rsidRPr="00014164" w:rsidRDefault="00F10556" w:rsidP="001141B7">
            <w:pPr>
              <w:spacing w:after="120"/>
              <w:rPr>
                <w:szCs w:val="20"/>
              </w:rPr>
            </w:pPr>
            <w:r w:rsidRPr="00014164">
              <w:rPr>
                <w:szCs w:val="20"/>
              </w:rPr>
              <w:t>inches</w:t>
            </w:r>
          </w:p>
        </w:tc>
        <w:tc>
          <w:tcPr>
            <w:tcW w:w="1563" w:type="dxa"/>
            <w:tcBorders>
              <w:left w:val="single" w:sz="4" w:space="0" w:color="002060"/>
              <w:bottom w:val="single" w:sz="4" w:space="0" w:color="002060"/>
            </w:tcBorders>
            <w:vAlign w:val="bottom"/>
          </w:tcPr>
          <w:p w14:paraId="620D54FE" w14:textId="77777777" w:rsidR="00F10556" w:rsidRPr="0085571F" w:rsidRDefault="00F10556" w:rsidP="001141B7">
            <w:pPr>
              <w:spacing w:after="120"/>
              <w:jc w:val="right"/>
              <w:rPr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348284F7" w14:textId="77777777" w:rsidR="00F10556" w:rsidRPr="00014164" w:rsidRDefault="00F10556" w:rsidP="001141B7">
            <w:pPr>
              <w:spacing w:after="120"/>
              <w:rPr>
                <w:szCs w:val="20"/>
              </w:rPr>
            </w:pPr>
            <w:r w:rsidRPr="00014164">
              <w:rPr>
                <w:szCs w:val="20"/>
              </w:rPr>
              <w:t>inches</w:t>
            </w:r>
          </w:p>
        </w:tc>
      </w:tr>
      <w:tr w:rsidR="00F10556" w:rsidRPr="00F10556" w14:paraId="68DE76FD" w14:textId="77777777" w:rsidTr="001141B7">
        <w:trPr>
          <w:gridAfter w:val="1"/>
          <w:wAfter w:w="14" w:type="dxa"/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60F934B" w14:textId="77777777" w:rsidR="00F10556" w:rsidRPr="00C7451B" w:rsidRDefault="00F10556" w:rsidP="001141B7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802</w:t>
            </w:r>
            <w:r w:rsidRPr="00C7451B">
              <w:rPr>
                <w:b/>
                <w:bCs/>
              </w:rPr>
              <w:t>.</w:t>
            </w:r>
          </w:p>
        </w:tc>
        <w:tc>
          <w:tcPr>
            <w:tcW w:w="10205" w:type="dxa"/>
            <w:gridSpan w:val="6"/>
            <w:shd w:val="clear" w:color="auto" w:fill="DBE5F1" w:themeFill="accent1" w:themeFillTint="33"/>
          </w:tcPr>
          <w:p w14:paraId="4E929802" w14:textId="77777777" w:rsidR="00F10556" w:rsidRPr="00F10556" w:rsidRDefault="00F10556" w:rsidP="001141B7">
            <w:pPr>
              <w:spacing w:before="60"/>
              <w:jc w:val="both"/>
              <w:rPr>
                <w:b/>
                <w:caps/>
                <w:lang w:val="fr-CH"/>
              </w:rPr>
            </w:pPr>
            <w:r>
              <w:rPr>
                <w:b/>
                <w:caps/>
              </w:rPr>
              <w:t>ROUE DE SECOURS DANS SON EMPLACEMENT</w:t>
            </w:r>
            <w:r w:rsidRPr="00F10556">
              <w:rPr>
                <w:b/>
                <w:caps/>
                <w:lang w:val="fr-CH"/>
              </w:rPr>
              <w:t xml:space="preserve"> / </w:t>
            </w:r>
            <w:r>
              <w:rPr>
                <w:b/>
                <w:i/>
                <w:caps/>
              </w:rPr>
              <w:t>spare wheel IN ITS LOCATION</w:t>
            </w:r>
          </w:p>
        </w:tc>
      </w:tr>
      <w:tr w:rsidR="00F10556" w:rsidRPr="000F4080" w14:paraId="0A7330BF" w14:textId="77777777" w:rsidTr="001141B7">
        <w:trPr>
          <w:gridAfter w:val="1"/>
          <w:wAfter w:w="14" w:type="dxa"/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987C830" w14:textId="77777777" w:rsidR="00F10556" w:rsidRPr="00F10556" w:rsidRDefault="00F10556" w:rsidP="001141B7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3118" w:type="dxa"/>
          </w:tcPr>
          <w:p w14:paraId="2917B214" w14:textId="77777777" w:rsidR="00F10556" w:rsidRPr="00670153" w:rsidRDefault="00F10556" w:rsidP="001141B7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a)</w:t>
            </w:r>
            <w:r w:rsidRPr="00670153">
              <w:rPr>
                <w:lang w:val="en-GB"/>
              </w:rPr>
              <w:tab/>
            </w:r>
            <w:r>
              <w:rPr>
                <w:lang w:val="en-GB"/>
              </w:rPr>
              <w:t>Emplacement</w:t>
            </w:r>
          </w:p>
          <w:p w14:paraId="0D177E8A" w14:textId="77777777" w:rsidR="00F10556" w:rsidRPr="00670153" w:rsidRDefault="00F10556" w:rsidP="00F10556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670153">
              <w:rPr>
                <w:lang w:val="en-GB"/>
              </w:rPr>
              <w:tab/>
            </w:r>
            <w:r>
              <w:rPr>
                <w:i/>
              </w:rPr>
              <w:t>Location</w:t>
            </w:r>
          </w:p>
        </w:tc>
        <w:tc>
          <w:tcPr>
            <w:tcW w:w="7087" w:type="dxa"/>
            <w:gridSpan w:val="5"/>
            <w:vAlign w:val="bottom"/>
          </w:tcPr>
          <w:p w14:paraId="595E1C5E" w14:textId="77777777" w:rsidR="00F10556" w:rsidRPr="000F4080" w:rsidRDefault="00F10556" w:rsidP="001141B7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0021C6C3" w14:textId="77777777" w:rsidR="00F10556" w:rsidRPr="00A40957" w:rsidRDefault="00F10556" w:rsidP="00506DC7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F522D" w:rsidRPr="005F1733" w14:paraId="4082A9BF" w14:textId="77777777" w:rsidTr="001141B7">
        <w:trPr>
          <w:trHeight w:hRule="exact" w:val="397"/>
          <w:jc w:val="center"/>
        </w:trPr>
        <w:tc>
          <w:tcPr>
            <w:tcW w:w="5103" w:type="dxa"/>
          </w:tcPr>
          <w:p w14:paraId="2AD2E33C" w14:textId="77777777" w:rsidR="000F522D" w:rsidRPr="00811AA5" w:rsidRDefault="000F522D" w:rsidP="001141B7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t>J2</w:t>
            </w:r>
            <w:r w:rsidRPr="00811AA5">
              <w:rPr>
                <w:b/>
                <w:szCs w:val="16"/>
              </w:rPr>
              <w:t>-1</w:t>
            </w:r>
            <w:r w:rsidRPr="00811AA5">
              <w:rPr>
                <w:b/>
              </w:rPr>
              <w:t>)</w:t>
            </w:r>
            <w:r w:rsidRPr="00811AA5">
              <w:tab/>
            </w:r>
            <w:r>
              <w:t>Roue de secours</w:t>
            </w:r>
            <w:r w:rsidRPr="00811AA5">
              <w:t xml:space="preserve"> – </w:t>
            </w:r>
            <w:r>
              <w:rPr>
                <w:u w:val="single"/>
              </w:rPr>
              <w:t>dans son emplacement</w:t>
            </w:r>
          </w:p>
          <w:p w14:paraId="776437B5" w14:textId="77777777" w:rsidR="000F522D" w:rsidRPr="000F522D" w:rsidRDefault="000F522D" w:rsidP="000F522D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811AA5">
              <w:rPr>
                <w:b/>
              </w:rPr>
              <w:tab/>
            </w:r>
            <w:r w:rsidRPr="000F522D">
              <w:rPr>
                <w:i/>
                <w:lang w:val="en-GB"/>
              </w:rPr>
              <w:t xml:space="preserve">Spare wheel  – </w:t>
            </w:r>
            <w:r w:rsidRPr="000F522D">
              <w:rPr>
                <w:i/>
                <w:u w:val="single"/>
                <w:lang w:val="en-GB"/>
              </w:rPr>
              <w:t>in its location</w:t>
            </w:r>
          </w:p>
        </w:tc>
        <w:tc>
          <w:tcPr>
            <w:tcW w:w="567" w:type="dxa"/>
          </w:tcPr>
          <w:p w14:paraId="5ABA0AD8" w14:textId="77777777" w:rsidR="000F522D" w:rsidRPr="000F522D" w:rsidRDefault="000F522D" w:rsidP="001141B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E3EF67B" w14:textId="77777777" w:rsidR="000F522D" w:rsidRPr="00BE2C55" w:rsidRDefault="000F522D" w:rsidP="001141B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</w:tr>
    </w:tbl>
    <w:p w14:paraId="6FB6CECA" w14:textId="77777777" w:rsidR="000F522D" w:rsidRPr="00BE2C55" w:rsidRDefault="000F522D" w:rsidP="000F522D">
      <w:pPr>
        <w:rPr>
          <w:color w:val="FF0000"/>
          <w:sz w:val="8"/>
          <w:lang w:val="en-GB"/>
        </w:rPr>
        <w:sectPr w:rsidR="000F522D" w:rsidRPr="00BE2C5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3280362" w14:textId="77777777" w:rsidR="000F522D" w:rsidRPr="00BE2C55" w:rsidRDefault="000F522D" w:rsidP="000F522D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F522D" w:rsidRPr="006D4617" w14:paraId="17FC71FA" w14:textId="77777777" w:rsidTr="000F522D">
        <w:trPr>
          <w:cantSplit/>
          <w:trHeight w:hRule="exact" w:val="334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16A4F0" w14:textId="77777777" w:rsidR="000F522D" w:rsidRPr="00027451" w:rsidRDefault="000F522D" w:rsidP="001141B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CC258F7" w14:textId="77777777" w:rsidR="000F522D" w:rsidRPr="00027451" w:rsidRDefault="000F522D" w:rsidP="001141B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BC409" w14:textId="77777777" w:rsidR="000F522D" w:rsidRPr="00027451" w:rsidRDefault="000F522D" w:rsidP="000F522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AAD3C17" w14:textId="77777777" w:rsidR="000F522D" w:rsidRDefault="000F522D" w:rsidP="000F522D">
      <w:pPr>
        <w:rPr>
          <w:color w:val="FF0000"/>
          <w:sz w:val="8"/>
          <w:szCs w:val="8"/>
          <w:lang w:val="en-GB"/>
        </w:rPr>
        <w:sectPr w:rsidR="000F522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2E72800" w14:textId="77777777" w:rsidR="000F522D" w:rsidRPr="008A5C98" w:rsidRDefault="000F522D" w:rsidP="000F522D">
      <w:pPr>
        <w:rPr>
          <w:color w:val="FF0000"/>
          <w:sz w:val="8"/>
          <w:szCs w:val="8"/>
          <w:lang w:val="en-GB"/>
        </w:rPr>
      </w:pPr>
    </w:p>
    <w:p w14:paraId="28F68C8D" w14:textId="77777777" w:rsidR="00EF6635" w:rsidRDefault="00EF6635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508"/>
        <w:gridCol w:w="283"/>
        <w:gridCol w:w="510"/>
        <w:gridCol w:w="1817"/>
        <w:gridCol w:w="281"/>
        <w:gridCol w:w="511"/>
        <w:gridCol w:w="283"/>
        <w:gridCol w:w="342"/>
        <w:gridCol w:w="168"/>
        <w:gridCol w:w="1251"/>
        <w:gridCol w:w="847"/>
        <w:gridCol w:w="510"/>
        <w:gridCol w:w="286"/>
        <w:gridCol w:w="511"/>
        <w:gridCol w:w="2099"/>
        <w:gridCol w:w="16"/>
      </w:tblGrid>
      <w:tr w:rsidR="00E56424" w:rsidRPr="00957E61" w14:paraId="1DD31A45" w14:textId="77777777" w:rsidTr="00A63C5D">
        <w:trPr>
          <w:gridAfter w:val="1"/>
          <w:wAfter w:w="16" w:type="dxa"/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57ABD24" w14:textId="77777777" w:rsidR="00E56424" w:rsidRPr="00C7451B" w:rsidRDefault="00E56424" w:rsidP="00101467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803</w:t>
            </w:r>
            <w:r w:rsidRPr="00C7451B">
              <w:rPr>
                <w:b/>
                <w:bCs/>
              </w:rPr>
              <w:t>.</w:t>
            </w:r>
          </w:p>
        </w:tc>
        <w:tc>
          <w:tcPr>
            <w:tcW w:w="10207" w:type="dxa"/>
            <w:gridSpan w:val="15"/>
            <w:shd w:val="clear" w:color="auto" w:fill="DBE5F1" w:themeFill="accent1" w:themeFillTint="33"/>
          </w:tcPr>
          <w:p w14:paraId="20B6BF3C" w14:textId="77777777" w:rsidR="00E56424" w:rsidRPr="00B80DBD" w:rsidRDefault="00E56424" w:rsidP="0010146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670153">
              <w:rPr>
                <w:b/>
                <w:caps/>
              </w:rPr>
              <w:t>Freins</w:t>
            </w:r>
            <w:r w:rsidRPr="00B80DBD">
              <w:rPr>
                <w:b/>
                <w:caps/>
                <w:lang w:val="en-GB"/>
              </w:rPr>
              <w:t xml:space="preserve"> / </w:t>
            </w:r>
            <w:r w:rsidRPr="00670153">
              <w:rPr>
                <w:b/>
                <w:i/>
                <w:caps/>
              </w:rPr>
              <w:t>Brakes</w:t>
            </w:r>
          </w:p>
        </w:tc>
      </w:tr>
      <w:tr w:rsidR="00E56424" w:rsidRPr="00670153" w14:paraId="2A320A54" w14:textId="77777777" w:rsidTr="00A63C5D">
        <w:trPr>
          <w:gridAfter w:val="1"/>
          <w:wAfter w:w="16" w:type="dxa"/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6A388C1" w14:textId="77777777" w:rsidR="00E56424" w:rsidRPr="00710AC6" w:rsidRDefault="00E56424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4"/>
          </w:tcPr>
          <w:p w14:paraId="0AC23D17" w14:textId="77777777" w:rsidR="00E56424" w:rsidRPr="00670153" w:rsidRDefault="00E56424" w:rsidP="00101467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a)</w:t>
            </w:r>
            <w:r w:rsidRPr="00670153">
              <w:rPr>
                <w:lang w:val="en-GB"/>
              </w:rPr>
              <w:tab/>
            </w:r>
            <w:r w:rsidRPr="00670153">
              <w:t>Système de freinage</w:t>
            </w:r>
          </w:p>
          <w:p w14:paraId="58AE6130" w14:textId="77777777" w:rsidR="00E56424" w:rsidRPr="00670153" w:rsidRDefault="00E56424" w:rsidP="00101467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670153">
              <w:rPr>
                <w:lang w:val="en-GB"/>
              </w:rPr>
              <w:tab/>
            </w:r>
            <w:r w:rsidRPr="00670153">
              <w:rPr>
                <w:i/>
              </w:rPr>
              <w:t>Braking system</w:t>
            </w:r>
          </w:p>
        </w:tc>
        <w:tc>
          <w:tcPr>
            <w:tcW w:w="7089" w:type="dxa"/>
            <w:gridSpan w:val="11"/>
            <w:vAlign w:val="bottom"/>
          </w:tcPr>
          <w:p w14:paraId="34D3535E" w14:textId="77777777" w:rsidR="00E56424" w:rsidRPr="000F4080" w:rsidRDefault="00E56424" w:rsidP="00101467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693962" w:rsidRPr="00670153" w14:paraId="4810DE30" w14:textId="77777777" w:rsidTr="00A63C5D">
        <w:trPr>
          <w:gridAfter w:val="1"/>
          <w:wAfter w:w="16" w:type="dxa"/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CC2EF70" w14:textId="77777777" w:rsidR="00693962" w:rsidRPr="00710AC6" w:rsidRDefault="0069396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4"/>
          </w:tcPr>
          <w:p w14:paraId="3D687AFF" w14:textId="77777777" w:rsidR="00693962" w:rsidRPr="00832E4D" w:rsidRDefault="00693962" w:rsidP="00693962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832E4D">
              <w:rPr>
                <w:lang w:val="fr-CH"/>
              </w:rPr>
              <w:t>b)</w:t>
            </w:r>
            <w:r w:rsidRPr="00832E4D">
              <w:rPr>
                <w:lang w:val="fr-CH"/>
              </w:rPr>
              <w:tab/>
              <w:t>Nombre de maître-cylindres</w:t>
            </w:r>
          </w:p>
          <w:p w14:paraId="6C436446" w14:textId="77777777" w:rsidR="00693962" w:rsidRPr="00693962" w:rsidRDefault="00693962" w:rsidP="00693962">
            <w:pPr>
              <w:tabs>
                <w:tab w:val="left" w:pos="284"/>
              </w:tabs>
              <w:jc w:val="both"/>
              <w:rPr>
                <w:i/>
              </w:rPr>
            </w:pPr>
            <w:r w:rsidRPr="00832E4D">
              <w:rPr>
                <w:i/>
                <w:lang w:val="fr-CH"/>
              </w:rPr>
              <w:tab/>
              <w:t>Number of master cylinders</w:t>
            </w:r>
          </w:p>
        </w:tc>
        <w:tc>
          <w:tcPr>
            <w:tcW w:w="7089" w:type="dxa"/>
            <w:gridSpan w:val="11"/>
            <w:vAlign w:val="bottom"/>
          </w:tcPr>
          <w:p w14:paraId="706AB0E3" w14:textId="77777777" w:rsidR="00693962" w:rsidRPr="000F4080" w:rsidRDefault="00693962" w:rsidP="00101467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F522D" w:rsidRPr="00670153" w14:paraId="6931F196" w14:textId="77777777" w:rsidTr="00A63C5D">
        <w:trPr>
          <w:gridAfter w:val="1"/>
          <w:wAfter w:w="16" w:type="dxa"/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A28BCAA" w14:textId="77777777" w:rsidR="000F522D" w:rsidRPr="00710AC6" w:rsidRDefault="000F522D" w:rsidP="000F522D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4"/>
          </w:tcPr>
          <w:p w14:paraId="17DAAECF" w14:textId="77777777" w:rsidR="000F522D" w:rsidRPr="00D62F40" w:rsidRDefault="000F522D" w:rsidP="000F522D">
            <w:pPr>
              <w:tabs>
                <w:tab w:val="left" w:pos="567"/>
              </w:tabs>
              <w:spacing w:before="60"/>
              <w:ind w:left="284"/>
              <w:rPr>
                <w:lang w:val="de-CH"/>
              </w:rPr>
            </w:pPr>
            <w:r>
              <w:rPr>
                <w:lang w:val="de-CH"/>
              </w:rPr>
              <w:t>b1)</w:t>
            </w:r>
            <w:r>
              <w:rPr>
                <w:lang w:val="de-CH"/>
              </w:rPr>
              <w:tab/>
              <w:t>Alésages</w:t>
            </w:r>
          </w:p>
          <w:p w14:paraId="3B710800" w14:textId="77777777" w:rsidR="000F522D" w:rsidRPr="00670153" w:rsidRDefault="000F522D" w:rsidP="000F522D">
            <w:pPr>
              <w:tabs>
                <w:tab w:val="left" w:pos="567"/>
              </w:tabs>
              <w:ind w:left="284"/>
              <w:jc w:val="both"/>
              <w:rPr>
                <w:i/>
                <w:lang w:val="de-CH"/>
              </w:rPr>
            </w:pPr>
            <w:r w:rsidRPr="00D62F40">
              <w:rPr>
                <w:i/>
                <w:lang w:val="de-CH"/>
              </w:rPr>
              <w:tab/>
            </w:r>
            <w:r>
              <w:rPr>
                <w:i/>
                <w:lang w:val="de-CH"/>
              </w:rPr>
              <w:t>Bores</w:t>
            </w:r>
          </w:p>
        </w:tc>
        <w:tc>
          <w:tcPr>
            <w:tcW w:w="2836" w:type="dxa"/>
            <w:gridSpan w:val="6"/>
            <w:vAlign w:val="bottom"/>
          </w:tcPr>
          <w:p w14:paraId="7A4CC8CE" w14:textId="77777777" w:rsidR="000F522D" w:rsidRPr="0085571F" w:rsidRDefault="000F522D" w:rsidP="000F522D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  <w:r w:rsidRPr="0085571F">
              <w:rPr>
                <w:bCs/>
                <w:szCs w:val="16"/>
              </w:rPr>
              <w:t xml:space="preserve"> / </w:t>
            </w: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253" w:type="dxa"/>
            <w:gridSpan w:val="5"/>
            <w:vAlign w:val="bottom"/>
          </w:tcPr>
          <w:p w14:paraId="6EC07ABF" w14:textId="77777777" w:rsidR="000F522D" w:rsidRDefault="000F522D" w:rsidP="000F522D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±</w:t>
            </w:r>
            <w:r w:rsidRPr="00014164">
              <w:rPr>
                <w:szCs w:val="16"/>
              </w:rPr>
              <w:t>0.05 mm</w:t>
            </w:r>
          </w:p>
        </w:tc>
      </w:tr>
      <w:tr w:rsidR="00D62F40" w:rsidRPr="003E1C9A" w14:paraId="27E37350" w14:textId="77777777" w:rsidTr="00A63C5D">
        <w:trPr>
          <w:gridAfter w:val="1"/>
          <w:wAfter w:w="16" w:type="dxa"/>
          <w:trHeight w:val="17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C0DFF9A" w14:textId="77777777" w:rsidR="00D62F40" w:rsidRPr="008314E7" w:rsidRDefault="00D62F40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4"/>
          </w:tcPr>
          <w:p w14:paraId="0013974F" w14:textId="77777777" w:rsidR="00D62F40" w:rsidRPr="00693962" w:rsidRDefault="00D62F40" w:rsidP="00101467">
            <w:pPr>
              <w:tabs>
                <w:tab w:val="left" w:pos="281"/>
              </w:tabs>
              <w:spacing w:before="60"/>
              <w:jc w:val="both"/>
              <w:rPr>
                <w:lang w:val="fr-CH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AA05572" w14:textId="77777777" w:rsidR="00D62F40" w:rsidRPr="00670153" w:rsidRDefault="00D62F40" w:rsidP="00101467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Oui/</w:t>
            </w:r>
            <w:r w:rsidRPr="00670153">
              <w:rPr>
                <w:b/>
                <w:i/>
                <w:szCs w:val="16"/>
              </w:rPr>
              <w:t>Yes</w:t>
            </w:r>
          </w:p>
        </w:tc>
        <w:tc>
          <w:tcPr>
            <w:tcW w:w="1419" w:type="dxa"/>
            <w:gridSpan w:val="2"/>
            <w:vAlign w:val="center"/>
          </w:tcPr>
          <w:p w14:paraId="43FA9C2E" w14:textId="77777777" w:rsidR="00D62F40" w:rsidRPr="00670153" w:rsidRDefault="00D62F40" w:rsidP="00101467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Non/</w:t>
            </w:r>
            <w:r w:rsidRPr="00670153">
              <w:rPr>
                <w:b/>
                <w:i/>
                <w:szCs w:val="16"/>
              </w:rPr>
              <w:t>No</w:t>
            </w:r>
          </w:p>
        </w:tc>
        <w:tc>
          <w:tcPr>
            <w:tcW w:w="4253" w:type="dxa"/>
            <w:gridSpan w:val="5"/>
          </w:tcPr>
          <w:p w14:paraId="004666D4" w14:textId="77777777" w:rsidR="00D62F40" w:rsidRPr="006404F2" w:rsidRDefault="00D62F40" w:rsidP="00101467">
            <w:pPr>
              <w:rPr>
                <w:szCs w:val="16"/>
                <w:lang w:val="en-GB"/>
              </w:rPr>
            </w:pPr>
          </w:p>
        </w:tc>
      </w:tr>
      <w:tr w:rsidR="00D62F40" w:rsidRPr="00670153" w14:paraId="00205978" w14:textId="77777777" w:rsidTr="00A63C5D">
        <w:trPr>
          <w:gridAfter w:val="1"/>
          <w:wAfter w:w="16" w:type="dxa"/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BCB828E" w14:textId="77777777" w:rsidR="00D62F40" w:rsidRPr="008314E7" w:rsidRDefault="00D62F40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4"/>
          </w:tcPr>
          <w:p w14:paraId="295C562F" w14:textId="77777777" w:rsidR="00D62F40" w:rsidRPr="00D62F40" w:rsidRDefault="00D62F40" w:rsidP="00101467">
            <w:pPr>
              <w:tabs>
                <w:tab w:val="left" w:pos="284"/>
              </w:tabs>
              <w:spacing w:before="60"/>
              <w:jc w:val="both"/>
              <w:rPr>
                <w:lang w:val="de-CH"/>
              </w:rPr>
            </w:pPr>
            <w:r w:rsidRPr="00D62F40">
              <w:rPr>
                <w:lang w:val="de-CH"/>
              </w:rPr>
              <w:t>c)</w:t>
            </w:r>
            <w:r w:rsidRPr="00D62F40">
              <w:rPr>
                <w:lang w:val="de-CH"/>
              </w:rPr>
              <w:tab/>
              <w:t>Servo-frein</w:t>
            </w:r>
          </w:p>
          <w:p w14:paraId="5662FF52" w14:textId="77777777" w:rsidR="00D62F40" w:rsidRPr="00670153" w:rsidRDefault="00D62F40" w:rsidP="00101467">
            <w:pPr>
              <w:tabs>
                <w:tab w:val="left" w:pos="284"/>
              </w:tabs>
              <w:jc w:val="both"/>
              <w:rPr>
                <w:i/>
                <w:lang w:val="de-CH"/>
              </w:rPr>
            </w:pPr>
            <w:r w:rsidRPr="00D62F40">
              <w:rPr>
                <w:i/>
                <w:lang w:val="de-CH"/>
              </w:rPr>
              <w:tab/>
              <w:t>Servo brakes</w:t>
            </w:r>
          </w:p>
        </w:tc>
        <w:tc>
          <w:tcPr>
            <w:tcW w:w="1417" w:type="dxa"/>
            <w:gridSpan w:val="4"/>
            <w:vAlign w:val="center"/>
          </w:tcPr>
          <w:p w14:paraId="2EE9DA1C" w14:textId="77777777" w:rsidR="00D62F40" w:rsidRPr="00157F3A" w:rsidRDefault="00D62F40" w:rsidP="0010146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9" w:type="dxa"/>
            <w:gridSpan w:val="2"/>
            <w:vAlign w:val="center"/>
          </w:tcPr>
          <w:p w14:paraId="5C613E89" w14:textId="77777777" w:rsidR="00D62F40" w:rsidRPr="00157F3A" w:rsidRDefault="00D62F40" w:rsidP="0010146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253" w:type="dxa"/>
            <w:gridSpan w:val="5"/>
          </w:tcPr>
          <w:p w14:paraId="19A8E9DC" w14:textId="77777777" w:rsidR="00D62F40" w:rsidRPr="006404F2" w:rsidRDefault="00D62F40" w:rsidP="00101467">
            <w:pPr>
              <w:rPr>
                <w:szCs w:val="16"/>
                <w:lang w:val="en-GB"/>
              </w:rPr>
            </w:pPr>
          </w:p>
        </w:tc>
      </w:tr>
      <w:tr w:rsidR="00D62F40" w:rsidRPr="00670153" w14:paraId="2ECA561F" w14:textId="77777777" w:rsidTr="00A63C5D">
        <w:trPr>
          <w:gridAfter w:val="1"/>
          <w:wAfter w:w="16" w:type="dxa"/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414FB13" w14:textId="77777777" w:rsidR="00D62F40" w:rsidRPr="00710AC6" w:rsidRDefault="00D62F40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4"/>
          </w:tcPr>
          <w:p w14:paraId="63F107BB" w14:textId="77777777" w:rsidR="00D62F40" w:rsidRPr="0092451B" w:rsidRDefault="00D62F40" w:rsidP="00101467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en-GB"/>
              </w:rPr>
            </w:pPr>
            <w:r w:rsidRPr="0092451B">
              <w:rPr>
                <w:lang w:val="en-GB"/>
              </w:rPr>
              <w:t>c1)</w:t>
            </w:r>
            <w:r w:rsidRPr="0092451B">
              <w:rPr>
                <w:lang w:val="en-GB"/>
              </w:rPr>
              <w:tab/>
              <w:t>Marque et type</w:t>
            </w:r>
          </w:p>
          <w:p w14:paraId="30C27484" w14:textId="77777777" w:rsidR="00D62F40" w:rsidRPr="00670153" w:rsidRDefault="00D62F40" w:rsidP="00101467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92451B">
              <w:rPr>
                <w:i/>
                <w:lang w:val="en-GB"/>
              </w:rPr>
              <w:tab/>
              <w:t>Make and type</w:t>
            </w:r>
          </w:p>
        </w:tc>
        <w:tc>
          <w:tcPr>
            <w:tcW w:w="7089" w:type="dxa"/>
            <w:gridSpan w:val="11"/>
            <w:vAlign w:val="bottom"/>
          </w:tcPr>
          <w:p w14:paraId="2EFCAECA" w14:textId="77777777" w:rsidR="00D62F40" w:rsidRPr="000F4080" w:rsidRDefault="00D62F40" w:rsidP="00101467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56424" w:rsidRPr="003E1C9A" w14:paraId="1A69ACAB" w14:textId="77777777" w:rsidTr="00A63C5D">
        <w:trPr>
          <w:gridAfter w:val="1"/>
          <w:wAfter w:w="16" w:type="dxa"/>
          <w:trHeight w:val="17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356BBD4" w14:textId="77777777" w:rsidR="00E56424" w:rsidRPr="008314E7" w:rsidRDefault="00E56424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4"/>
          </w:tcPr>
          <w:p w14:paraId="51708251" w14:textId="77777777" w:rsidR="00E56424" w:rsidRPr="00693962" w:rsidRDefault="00E56424" w:rsidP="00101467">
            <w:pPr>
              <w:tabs>
                <w:tab w:val="left" w:pos="281"/>
              </w:tabs>
              <w:spacing w:before="60"/>
              <w:jc w:val="both"/>
              <w:rPr>
                <w:lang w:val="fr-CH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4443025" w14:textId="77777777" w:rsidR="00E56424" w:rsidRPr="00670153" w:rsidRDefault="00E56424" w:rsidP="00101467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Oui/</w:t>
            </w:r>
            <w:r w:rsidRPr="00670153">
              <w:rPr>
                <w:b/>
                <w:i/>
                <w:szCs w:val="16"/>
              </w:rPr>
              <w:t>Yes</w:t>
            </w:r>
          </w:p>
        </w:tc>
        <w:tc>
          <w:tcPr>
            <w:tcW w:w="1419" w:type="dxa"/>
            <w:gridSpan w:val="2"/>
            <w:vAlign w:val="center"/>
          </w:tcPr>
          <w:p w14:paraId="26F7E9AA" w14:textId="77777777" w:rsidR="00E56424" w:rsidRPr="00670153" w:rsidRDefault="00E56424" w:rsidP="00101467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Non/</w:t>
            </w:r>
            <w:r w:rsidRPr="00670153">
              <w:rPr>
                <w:b/>
                <w:i/>
                <w:szCs w:val="16"/>
              </w:rPr>
              <w:t>No</w:t>
            </w:r>
          </w:p>
        </w:tc>
        <w:tc>
          <w:tcPr>
            <w:tcW w:w="4253" w:type="dxa"/>
            <w:gridSpan w:val="5"/>
          </w:tcPr>
          <w:p w14:paraId="0FCBD9A8" w14:textId="77777777" w:rsidR="00E56424" w:rsidRPr="006404F2" w:rsidRDefault="00E56424" w:rsidP="00101467">
            <w:pPr>
              <w:rPr>
                <w:szCs w:val="16"/>
                <w:lang w:val="en-GB"/>
              </w:rPr>
            </w:pPr>
          </w:p>
        </w:tc>
      </w:tr>
      <w:tr w:rsidR="00A2157B" w:rsidRPr="00670153" w14:paraId="1D657A39" w14:textId="77777777" w:rsidTr="00A63C5D">
        <w:trPr>
          <w:gridAfter w:val="1"/>
          <w:wAfter w:w="16" w:type="dxa"/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311DD28" w14:textId="77777777" w:rsidR="00A2157B" w:rsidRPr="008314E7" w:rsidRDefault="00A2157B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4"/>
          </w:tcPr>
          <w:p w14:paraId="3F5E3AD9" w14:textId="77777777" w:rsidR="00A2157B" w:rsidRPr="00A2157B" w:rsidRDefault="00D62F40" w:rsidP="00A2157B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A2157B" w:rsidRPr="00A2157B">
              <w:rPr>
                <w:lang w:val="en-GB"/>
              </w:rPr>
              <w:t>)</w:t>
            </w:r>
            <w:r w:rsidR="00A2157B" w:rsidRPr="00A2157B">
              <w:rPr>
                <w:lang w:val="en-GB"/>
              </w:rPr>
              <w:tab/>
            </w:r>
            <w:r w:rsidRPr="00670153">
              <w:t>Régulateur de freinage</w:t>
            </w:r>
          </w:p>
          <w:p w14:paraId="1D045F37" w14:textId="77777777" w:rsidR="00A2157B" w:rsidRPr="00670153" w:rsidRDefault="00A2157B" w:rsidP="00A2157B">
            <w:pPr>
              <w:tabs>
                <w:tab w:val="left" w:pos="284"/>
              </w:tabs>
              <w:jc w:val="both"/>
              <w:rPr>
                <w:i/>
                <w:lang w:val="de-CH"/>
              </w:rPr>
            </w:pPr>
            <w:r w:rsidRPr="00A2157B">
              <w:rPr>
                <w:i/>
                <w:lang w:val="en-GB"/>
              </w:rPr>
              <w:tab/>
            </w:r>
            <w:r w:rsidR="00D62F40" w:rsidRPr="00670153">
              <w:rPr>
                <w:i/>
              </w:rPr>
              <w:t>Braking regulator</w:t>
            </w:r>
          </w:p>
        </w:tc>
        <w:tc>
          <w:tcPr>
            <w:tcW w:w="1417" w:type="dxa"/>
            <w:gridSpan w:val="4"/>
            <w:vAlign w:val="center"/>
          </w:tcPr>
          <w:p w14:paraId="4BC5864A" w14:textId="77777777" w:rsidR="00A2157B" w:rsidRPr="00157F3A" w:rsidRDefault="00A2157B" w:rsidP="0010146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9" w:type="dxa"/>
            <w:gridSpan w:val="2"/>
            <w:vAlign w:val="center"/>
          </w:tcPr>
          <w:p w14:paraId="73BD9F65" w14:textId="77777777" w:rsidR="00A2157B" w:rsidRPr="00157F3A" w:rsidRDefault="00A2157B" w:rsidP="0010146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253" w:type="dxa"/>
            <w:gridSpan w:val="5"/>
          </w:tcPr>
          <w:p w14:paraId="4C98CFB7" w14:textId="77777777" w:rsidR="00A2157B" w:rsidRPr="006404F2" w:rsidRDefault="00A2157B" w:rsidP="00101467">
            <w:pPr>
              <w:rPr>
                <w:szCs w:val="16"/>
                <w:lang w:val="en-GB"/>
              </w:rPr>
            </w:pPr>
          </w:p>
        </w:tc>
      </w:tr>
      <w:tr w:rsidR="00D62F40" w:rsidRPr="00670153" w14:paraId="45ECA0CC" w14:textId="77777777" w:rsidTr="00A63C5D">
        <w:trPr>
          <w:gridAfter w:val="1"/>
          <w:wAfter w:w="16" w:type="dxa"/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90E8EE8" w14:textId="77777777" w:rsidR="00D62F40" w:rsidRPr="00710AC6" w:rsidRDefault="00D62F40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4"/>
          </w:tcPr>
          <w:p w14:paraId="1E8D4EF2" w14:textId="77777777" w:rsidR="00D62F40" w:rsidRPr="0092451B" w:rsidRDefault="00D62F40" w:rsidP="00101467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92451B">
              <w:rPr>
                <w:lang w:val="en-GB"/>
              </w:rPr>
              <w:t>1)</w:t>
            </w:r>
            <w:r w:rsidRPr="0092451B">
              <w:rPr>
                <w:lang w:val="en-GB"/>
              </w:rPr>
              <w:tab/>
            </w:r>
            <w:r w:rsidRPr="00670153">
              <w:rPr>
                <w:lang w:val="en-GB"/>
              </w:rPr>
              <w:t>Emplacement</w:t>
            </w:r>
          </w:p>
          <w:p w14:paraId="2E1A6CA3" w14:textId="77777777" w:rsidR="00D62F40" w:rsidRPr="00D62F40" w:rsidRDefault="00D62F40" w:rsidP="00101467">
            <w:pPr>
              <w:tabs>
                <w:tab w:val="left" w:pos="567"/>
              </w:tabs>
              <w:ind w:left="284"/>
              <w:jc w:val="both"/>
              <w:rPr>
                <w:i/>
                <w:lang w:val="en-GB"/>
              </w:rPr>
            </w:pPr>
            <w:r w:rsidRPr="0092451B">
              <w:rPr>
                <w:i/>
                <w:lang w:val="en-GB"/>
              </w:rPr>
              <w:tab/>
            </w:r>
            <w:r w:rsidRPr="00670153">
              <w:rPr>
                <w:i/>
                <w:lang w:val="en-GB"/>
              </w:rPr>
              <w:t>Location</w:t>
            </w:r>
          </w:p>
        </w:tc>
        <w:tc>
          <w:tcPr>
            <w:tcW w:w="7089" w:type="dxa"/>
            <w:gridSpan w:val="11"/>
            <w:vAlign w:val="bottom"/>
          </w:tcPr>
          <w:p w14:paraId="46C67112" w14:textId="77777777" w:rsidR="00D62F40" w:rsidRPr="000F4080" w:rsidRDefault="00D62F40" w:rsidP="00101467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2451B" w:rsidRPr="00670153" w14:paraId="3A830F8B" w14:textId="77777777" w:rsidTr="00A63C5D">
        <w:trPr>
          <w:gridAfter w:val="1"/>
          <w:wAfter w:w="16" w:type="dxa"/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1E1831C" w14:textId="77777777" w:rsidR="0092451B" w:rsidRPr="00710AC6" w:rsidRDefault="0092451B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4"/>
          </w:tcPr>
          <w:p w14:paraId="636F8A35" w14:textId="77777777" w:rsidR="0092451B" w:rsidRPr="0092451B" w:rsidRDefault="00D62F40" w:rsidP="0092451B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en-GB"/>
              </w:rPr>
            </w:pPr>
            <w:r w:rsidRPr="0049265E">
              <w:rPr>
                <w:lang w:val="en-GB"/>
              </w:rPr>
              <w:t>d</w:t>
            </w:r>
            <w:r w:rsidR="00D542A9" w:rsidRPr="0049265E">
              <w:rPr>
                <w:lang w:val="en-GB"/>
              </w:rPr>
              <w:t>2</w:t>
            </w:r>
            <w:r w:rsidR="0092451B" w:rsidRPr="0092451B">
              <w:rPr>
                <w:lang w:val="en-GB"/>
              </w:rPr>
              <w:t>)</w:t>
            </w:r>
            <w:r w:rsidR="0092451B" w:rsidRPr="0092451B">
              <w:rPr>
                <w:lang w:val="en-GB"/>
              </w:rPr>
              <w:tab/>
            </w:r>
            <w:r w:rsidR="003A6B87" w:rsidRPr="00670153">
              <w:rPr>
                <w:lang w:val="en-GB"/>
              </w:rPr>
              <w:t>Type</w:t>
            </w:r>
          </w:p>
          <w:p w14:paraId="49160691" w14:textId="77777777" w:rsidR="0092451B" w:rsidRPr="00D62F40" w:rsidRDefault="0092451B" w:rsidP="0092451B">
            <w:pPr>
              <w:tabs>
                <w:tab w:val="left" w:pos="567"/>
              </w:tabs>
              <w:ind w:left="284"/>
              <w:jc w:val="both"/>
              <w:rPr>
                <w:i/>
                <w:lang w:val="en-GB"/>
              </w:rPr>
            </w:pPr>
            <w:r w:rsidRPr="0092451B">
              <w:rPr>
                <w:i/>
                <w:lang w:val="en-GB"/>
              </w:rPr>
              <w:tab/>
            </w:r>
            <w:r w:rsidR="003A6B87" w:rsidRPr="003A6B87">
              <w:rPr>
                <w:i/>
                <w:lang w:val="en-GB"/>
              </w:rPr>
              <w:t>Type</w:t>
            </w:r>
          </w:p>
        </w:tc>
        <w:tc>
          <w:tcPr>
            <w:tcW w:w="7089" w:type="dxa"/>
            <w:gridSpan w:val="11"/>
            <w:vAlign w:val="bottom"/>
          </w:tcPr>
          <w:p w14:paraId="6D06D76B" w14:textId="77777777" w:rsidR="0092451B" w:rsidRPr="000F4080" w:rsidRDefault="0092451B" w:rsidP="00101467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F522D" w:rsidRPr="006404F2" w14:paraId="5E06566D" w14:textId="77777777" w:rsidTr="00E44E69">
        <w:trPr>
          <w:gridAfter w:val="1"/>
          <w:wAfter w:w="16" w:type="dxa"/>
          <w:trHeight w:val="17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0F82215" w14:textId="77777777" w:rsidR="000F522D" w:rsidRPr="008314E7" w:rsidRDefault="000F522D" w:rsidP="001141B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4"/>
          </w:tcPr>
          <w:p w14:paraId="5A40709F" w14:textId="77777777" w:rsidR="000F522D" w:rsidRPr="00693962" w:rsidRDefault="000F522D" w:rsidP="001141B7">
            <w:pPr>
              <w:tabs>
                <w:tab w:val="left" w:pos="281"/>
              </w:tabs>
              <w:spacing w:before="60"/>
              <w:jc w:val="both"/>
              <w:rPr>
                <w:lang w:val="fr-CH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52D5A4D" w14:textId="77777777" w:rsidR="000F522D" w:rsidRPr="00670153" w:rsidRDefault="000F522D" w:rsidP="001141B7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Oui/</w:t>
            </w:r>
            <w:r w:rsidRPr="00670153">
              <w:rPr>
                <w:b/>
                <w:i/>
                <w:szCs w:val="16"/>
              </w:rPr>
              <w:t>Yes</w:t>
            </w:r>
          </w:p>
        </w:tc>
        <w:tc>
          <w:tcPr>
            <w:tcW w:w="1419" w:type="dxa"/>
            <w:gridSpan w:val="2"/>
            <w:vAlign w:val="center"/>
          </w:tcPr>
          <w:p w14:paraId="67EE344E" w14:textId="77777777" w:rsidR="000F522D" w:rsidRPr="00670153" w:rsidRDefault="000F522D" w:rsidP="001141B7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Non/</w:t>
            </w:r>
            <w:r w:rsidRPr="00670153">
              <w:rPr>
                <w:b/>
                <w:i/>
                <w:szCs w:val="16"/>
              </w:rPr>
              <w:t>No</w:t>
            </w:r>
          </w:p>
        </w:tc>
        <w:tc>
          <w:tcPr>
            <w:tcW w:w="4253" w:type="dxa"/>
            <w:gridSpan w:val="5"/>
          </w:tcPr>
          <w:p w14:paraId="385989C0" w14:textId="77777777" w:rsidR="000F522D" w:rsidRPr="006404F2" w:rsidRDefault="000F522D" w:rsidP="001141B7">
            <w:pPr>
              <w:rPr>
                <w:szCs w:val="16"/>
                <w:lang w:val="en-GB"/>
              </w:rPr>
            </w:pPr>
          </w:p>
        </w:tc>
      </w:tr>
      <w:tr w:rsidR="000F522D" w:rsidRPr="006404F2" w14:paraId="1CBAAC88" w14:textId="77777777" w:rsidTr="00E44E69">
        <w:trPr>
          <w:gridAfter w:val="1"/>
          <w:wAfter w:w="16" w:type="dxa"/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42E7EF9" w14:textId="77777777" w:rsidR="000F522D" w:rsidRPr="008314E7" w:rsidRDefault="000F522D" w:rsidP="001141B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4"/>
          </w:tcPr>
          <w:p w14:paraId="76C9D518" w14:textId="77777777" w:rsidR="000F522D" w:rsidRPr="000F522D" w:rsidRDefault="000F522D" w:rsidP="001141B7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0F522D">
              <w:rPr>
                <w:lang w:val="fr-CH"/>
              </w:rPr>
              <w:t>d)</w:t>
            </w:r>
            <w:r w:rsidRPr="000F522D">
              <w:rPr>
                <w:lang w:val="fr-CH"/>
              </w:rPr>
              <w:tab/>
            </w:r>
            <w:r>
              <w:t>Système anti-blocage (ABS)</w:t>
            </w:r>
          </w:p>
          <w:p w14:paraId="3800F43A" w14:textId="77777777" w:rsidR="000F522D" w:rsidRPr="00670153" w:rsidRDefault="000F522D" w:rsidP="000F522D">
            <w:pPr>
              <w:tabs>
                <w:tab w:val="left" w:pos="284"/>
              </w:tabs>
              <w:jc w:val="both"/>
              <w:rPr>
                <w:i/>
                <w:lang w:val="de-CH"/>
              </w:rPr>
            </w:pPr>
            <w:r w:rsidRPr="000F522D">
              <w:rPr>
                <w:i/>
                <w:lang w:val="fr-CH"/>
              </w:rPr>
              <w:tab/>
            </w:r>
            <w:r>
              <w:rPr>
                <w:i/>
              </w:rPr>
              <w:t>Anti-blocking system (ABS)</w:t>
            </w:r>
          </w:p>
        </w:tc>
        <w:tc>
          <w:tcPr>
            <w:tcW w:w="1417" w:type="dxa"/>
            <w:gridSpan w:val="4"/>
            <w:vAlign w:val="center"/>
          </w:tcPr>
          <w:p w14:paraId="17A62E50" w14:textId="77777777" w:rsidR="000F522D" w:rsidRPr="00157F3A" w:rsidRDefault="000F522D" w:rsidP="001141B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9" w:type="dxa"/>
            <w:gridSpan w:val="2"/>
            <w:vAlign w:val="center"/>
          </w:tcPr>
          <w:p w14:paraId="5D4B7359" w14:textId="77777777" w:rsidR="000F522D" w:rsidRPr="00157F3A" w:rsidRDefault="000F522D" w:rsidP="001141B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253" w:type="dxa"/>
            <w:gridSpan w:val="5"/>
          </w:tcPr>
          <w:p w14:paraId="329517B1" w14:textId="77777777" w:rsidR="000F522D" w:rsidRPr="006404F2" w:rsidRDefault="000F522D" w:rsidP="001141B7">
            <w:pPr>
              <w:rPr>
                <w:szCs w:val="16"/>
                <w:lang w:val="en-GB"/>
              </w:rPr>
            </w:pPr>
          </w:p>
        </w:tc>
      </w:tr>
      <w:tr w:rsidR="000F522D" w:rsidRPr="000F4080" w14:paraId="483CAE94" w14:textId="77777777" w:rsidTr="00E44E69">
        <w:trPr>
          <w:gridAfter w:val="1"/>
          <w:wAfter w:w="16" w:type="dxa"/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0799EF8" w14:textId="77777777" w:rsidR="000F522D" w:rsidRPr="00710AC6" w:rsidRDefault="000F522D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4"/>
          </w:tcPr>
          <w:p w14:paraId="14D46777" w14:textId="77777777" w:rsidR="000F522D" w:rsidRPr="0092451B" w:rsidRDefault="000F522D" w:rsidP="001141B7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en-GB"/>
              </w:rPr>
            </w:pPr>
            <w:r>
              <w:rPr>
                <w:lang w:val="en-GB"/>
              </w:rPr>
              <w:t>d3</w:t>
            </w:r>
            <w:r w:rsidRPr="0092451B">
              <w:rPr>
                <w:lang w:val="en-GB"/>
              </w:rPr>
              <w:t>)</w:t>
            </w:r>
            <w:r w:rsidRPr="0092451B">
              <w:rPr>
                <w:lang w:val="en-GB"/>
              </w:rPr>
              <w:tab/>
            </w:r>
            <w:r w:rsidRPr="00670153">
              <w:rPr>
                <w:lang w:val="en-GB"/>
              </w:rPr>
              <w:t>Emplacement</w:t>
            </w:r>
          </w:p>
          <w:p w14:paraId="3391EBC4" w14:textId="77777777" w:rsidR="000F522D" w:rsidRPr="00D62F40" w:rsidRDefault="000F522D" w:rsidP="001141B7">
            <w:pPr>
              <w:tabs>
                <w:tab w:val="left" w:pos="567"/>
              </w:tabs>
              <w:ind w:left="284"/>
              <w:jc w:val="both"/>
              <w:rPr>
                <w:i/>
                <w:lang w:val="en-GB"/>
              </w:rPr>
            </w:pPr>
            <w:r w:rsidRPr="0092451B">
              <w:rPr>
                <w:i/>
                <w:lang w:val="en-GB"/>
              </w:rPr>
              <w:tab/>
            </w:r>
            <w:r w:rsidRPr="00670153">
              <w:rPr>
                <w:i/>
                <w:lang w:val="en-GB"/>
              </w:rPr>
              <w:t>Location</w:t>
            </w:r>
          </w:p>
        </w:tc>
        <w:tc>
          <w:tcPr>
            <w:tcW w:w="7089" w:type="dxa"/>
            <w:gridSpan w:val="11"/>
            <w:vAlign w:val="bottom"/>
          </w:tcPr>
          <w:p w14:paraId="000E8623" w14:textId="77777777" w:rsidR="000F522D" w:rsidRPr="000F4080" w:rsidRDefault="000F522D" w:rsidP="001141B7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F522D" w:rsidRPr="000F4080" w14:paraId="3A673120" w14:textId="77777777" w:rsidTr="00E44E69">
        <w:trPr>
          <w:gridAfter w:val="1"/>
          <w:wAfter w:w="16" w:type="dxa"/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B0230A4" w14:textId="77777777" w:rsidR="000F522D" w:rsidRPr="00710AC6" w:rsidRDefault="000F522D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4"/>
          </w:tcPr>
          <w:p w14:paraId="7E10F8FD" w14:textId="77777777" w:rsidR="000F522D" w:rsidRPr="00CD2FA2" w:rsidRDefault="000F522D" w:rsidP="001141B7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r w:rsidRPr="00CD2FA2">
              <w:rPr>
                <w:lang w:val="fr-CH"/>
              </w:rPr>
              <w:t>d4)</w:t>
            </w:r>
            <w:r w:rsidRPr="00CD2FA2">
              <w:rPr>
                <w:lang w:val="fr-CH"/>
              </w:rPr>
              <w:tab/>
            </w:r>
            <w:r w:rsidR="00CD2FA2" w:rsidRPr="00CD2FA2">
              <w:rPr>
                <w:lang w:val="fr-CH"/>
              </w:rPr>
              <w:t>Marque et t</w:t>
            </w:r>
            <w:r w:rsidRPr="00CD2FA2">
              <w:rPr>
                <w:lang w:val="fr-CH"/>
              </w:rPr>
              <w:t>ype</w:t>
            </w:r>
          </w:p>
          <w:p w14:paraId="6C2CF3F3" w14:textId="77777777" w:rsidR="000F522D" w:rsidRPr="00CD2FA2" w:rsidRDefault="000F522D" w:rsidP="00CD2FA2">
            <w:pPr>
              <w:tabs>
                <w:tab w:val="left" w:pos="567"/>
              </w:tabs>
              <w:ind w:left="284"/>
              <w:jc w:val="both"/>
              <w:rPr>
                <w:i/>
                <w:lang w:val="fr-CH"/>
              </w:rPr>
            </w:pPr>
            <w:r w:rsidRPr="00CD2FA2">
              <w:rPr>
                <w:i/>
                <w:lang w:val="fr-CH"/>
              </w:rPr>
              <w:tab/>
            </w:r>
            <w:r w:rsidR="00CD2FA2">
              <w:rPr>
                <w:i/>
                <w:lang w:val="fr-CH"/>
              </w:rPr>
              <w:t>Make and t</w:t>
            </w:r>
            <w:r w:rsidRPr="00CD2FA2">
              <w:rPr>
                <w:i/>
                <w:lang w:val="fr-CH"/>
              </w:rPr>
              <w:t>ype</w:t>
            </w:r>
          </w:p>
        </w:tc>
        <w:tc>
          <w:tcPr>
            <w:tcW w:w="7089" w:type="dxa"/>
            <w:gridSpan w:val="11"/>
            <w:vAlign w:val="bottom"/>
          </w:tcPr>
          <w:p w14:paraId="13979CCD" w14:textId="77777777" w:rsidR="000F522D" w:rsidRPr="000F4080" w:rsidRDefault="000F522D" w:rsidP="001141B7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0F522D" w:rsidRPr="000F4080" w14:paraId="24C5659C" w14:textId="77777777" w:rsidTr="00E44E69">
        <w:trPr>
          <w:gridAfter w:val="1"/>
          <w:wAfter w:w="16" w:type="dxa"/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3D46B7F" w14:textId="77777777" w:rsidR="000F522D" w:rsidRPr="00710AC6" w:rsidRDefault="000F522D" w:rsidP="000F522D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4"/>
          </w:tcPr>
          <w:p w14:paraId="272CBCEE" w14:textId="77777777" w:rsidR="000F522D" w:rsidRPr="00BE2C55" w:rsidRDefault="000F522D" w:rsidP="000F522D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en-GB"/>
              </w:rPr>
            </w:pPr>
            <w:r w:rsidRPr="00BE2C55">
              <w:rPr>
                <w:lang w:val="en-GB"/>
              </w:rPr>
              <w:t>d5)</w:t>
            </w:r>
            <w:r w:rsidRPr="00BE2C55">
              <w:rPr>
                <w:lang w:val="en-GB"/>
              </w:rPr>
              <w:tab/>
              <w:t>Nombre d’électro-valves</w:t>
            </w:r>
          </w:p>
          <w:p w14:paraId="7A58CF79" w14:textId="77777777" w:rsidR="000F522D" w:rsidRPr="00BE2C55" w:rsidRDefault="000F522D" w:rsidP="000F522D">
            <w:pPr>
              <w:tabs>
                <w:tab w:val="left" w:pos="567"/>
              </w:tabs>
              <w:ind w:left="284"/>
              <w:jc w:val="both"/>
              <w:rPr>
                <w:i/>
                <w:lang w:val="en-GB"/>
              </w:rPr>
            </w:pPr>
            <w:r w:rsidRPr="00BE2C55">
              <w:rPr>
                <w:i/>
                <w:lang w:val="en-GB"/>
              </w:rPr>
              <w:tab/>
              <w:t>Number of electro-valves</w:t>
            </w:r>
          </w:p>
        </w:tc>
        <w:tc>
          <w:tcPr>
            <w:tcW w:w="7089" w:type="dxa"/>
            <w:gridSpan w:val="11"/>
            <w:vAlign w:val="bottom"/>
          </w:tcPr>
          <w:p w14:paraId="3C1C4D11" w14:textId="77777777" w:rsidR="000F522D" w:rsidRPr="000F4080" w:rsidRDefault="000F522D" w:rsidP="000F522D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44E69" w:rsidRPr="005F1733" w14:paraId="187B8570" w14:textId="77777777" w:rsidTr="00A63C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3D7E2BF" w14:textId="77777777" w:rsidR="00E44E69" w:rsidRPr="00E44E69" w:rsidRDefault="00E44E69" w:rsidP="00E44E69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0223" w:type="dxa"/>
            <w:gridSpan w:val="16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4C228164" w14:textId="77777777" w:rsidR="00E44E69" w:rsidRPr="00E44E69" w:rsidRDefault="00E44E69" w:rsidP="00E44E69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r w:rsidRPr="00E44E69">
              <w:rPr>
                <w:lang w:val="fr-CH"/>
              </w:rPr>
              <w:t>d6)</w:t>
            </w:r>
            <w:r w:rsidRPr="00E44E69">
              <w:rPr>
                <w:lang w:val="fr-CH"/>
              </w:rPr>
              <w:tab/>
            </w:r>
            <w:r w:rsidRPr="00670153">
              <w:t xml:space="preserve">Liste des capteurs du système </w:t>
            </w:r>
            <w:r w:rsidR="00EF6635">
              <w:t>anti-blocage (ABS)</w:t>
            </w:r>
          </w:p>
          <w:p w14:paraId="62CAC885" w14:textId="77777777" w:rsidR="00E44E69" w:rsidRPr="00EF6635" w:rsidRDefault="00E44E69" w:rsidP="00EF6635">
            <w:pPr>
              <w:tabs>
                <w:tab w:val="left" w:pos="567"/>
              </w:tabs>
              <w:ind w:left="284"/>
              <w:jc w:val="both"/>
              <w:rPr>
                <w:i/>
                <w:lang w:val="en-GB"/>
              </w:rPr>
            </w:pPr>
            <w:r w:rsidRPr="00E44E69">
              <w:rPr>
                <w:i/>
                <w:lang w:val="fr-CH"/>
              </w:rPr>
              <w:tab/>
            </w:r>
            <w:r w:rsidRPr="00670153">
              <w:rPr>
                <w:i/>
                <w:lang w:val="en-GB"/>
              </w:rPr>
              <w:t>List of sensors</w:t>
            </w:r>
            <w:r w:rsidR="00EF6635">
              <w:rPr>
                <w:i/>
                <w:lang w:val="en-GB"/>
              </w:rPr>
              <w:t xml:space="preserve"> of the a</w:t>
            </w:r>
            <w:r w:rsidR="00EF6635" w:rsidRPr="00EF6635">
              <w:rPr>
                <w:i/>
                <w:lang w:val="en-GB"/>
              </w:rPr>
              <w:t>nti-blocking system (ABS)</w:t>
            </w:r>
          </w:p>
        </w:tc>
      </w:tr>
      <w:tr w:rsidR="000F522D" w:rsidRPr="001678AD" w14:paraId="2A8E67F5" w14:textId="77777777" w:rsidTr="00A63C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5BADB79" w14:textId="77777777" w:rsidR="000F522D" w:rsidRPr="00E44E69" w:rsidRDefault="000F522D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C829D3A" w14:textId="77777777" w:rsidR="000F522D" w:rsidRPr="00473A82" w:rsidRDefault="000F522D" w:rsidP="001141B7">
            <w:pPr>
              <w:jc w:val="both"/>
              <w:rPr>
                <w:b/>
                <w:bCs/>
                <w:caps/>
                <w:szCs w:val="16"/>
                <w:lang w:val="en-GB"/>
              </w:rPr>
            </w:pPr>
            <w:r w:rsidRPr="00473A82">
              <w:rPr>
                <w:b/>
                <w:caps/>
                <w:szCs w:val="16"/>
              </w:rPr>
              <w:t>C1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39D6A5F8" w14:textId="77777777" w:rsidR="000F522D" w:rsidRPr="00823882" w:rsidRDefault="000F522D" w:rsidP="001141B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AA9E425" w14:textId="77777777" w:rsidR="000F522D" w:rsidRPr="00762209" w:rsidRDefault="000F522D" w:rsidP="001141B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A26377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ACEA82C" w14:textId="77777777" w:rsidR="000F522D" w:rsidRPr="00473A82" w:rsidRDefault="00E44E69" w:rsidP="001141B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C6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35164E97" w14:textId="77777777" w:rsidR="000F522D" w:rsidRPr="00823882" w:rsidRDefault="000F522D" w:rsidP="001141B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0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3D1CFF2" w14:textId="77777777" w:rsidR="000F522D" w:rsidRPr="00762209" w:rsidRDefault="000F522D" w:rsidP="001141B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234FA2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CB2AFB9" w14:textId="77777777" w:rsidR="000F522D" w:rsidRPr="00473A82" w:rsidRDefault="000F522D" w:rsidP="001141B7">
            <w:pPr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</w:t>
            </w:r>
            <w:r w:rsidR="00E44E69">
              <w:rPr>
                <w:b/>
                <w:caps/>
                <w:szCs w:val="16"/>
              </w:rPr>
              <w:t>11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7E0C3D0C" w14:textId="77777777" w:rsidR="000F522D" w:rsidRPr="00823882" w:rsidRDefault="000F522D" w:rsidP="001141B7">
            <w:pPr>
              <w:rPr>
                <w:bCs/>
                <w:caps/>
                <w:szCs w:val="16"/>
                <w:lang w:val="en-GB"/>
              </w:rPr>
            </w:pPr>
            <w:r w:rsidRPr="00823882">
              <w:rPr>
                <w:bCs/>
                <w:szCs w:val="16"/>
                <w:lang w:val="en-GB"/>
              </w:rPr>
              <w:t>x</w:t>
            </w:r>
          </w:p>
        </w:tc>
        <w:tc>
          <w:tcPr>
            <w:tcW w:w="51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68EE454" w14:textId="77777777" w:rsidR="000F522D" w:rsidRPr="00762209" w:rsidRDefault="000F522D" w:rsidP="001141B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1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DA44CE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F522D" w:rsidRPr="001678AD" w14:paraId="385F08EB" w14:textId="77777777" w:rsidTr="00A63C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436E2AB" w14:textId="77777777" w:rsidR="000F522D" w:rsidRPr="00670153" w:rsidRDefault="000F522D" w:rsidP="001141B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8A28A98" w14:textId="77777777" w:rsidR="000F522D" w:rsidRPr="00473A82" w:rsidRDefault="000F522D" w:rsidP="001141B7">
            <w:pPr>
              <w:jc w:val="both"/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C2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4EABC634" w14:textId="77777777" w:rsidR="000F522D" w:rsidRPr="00823882" w:rsidRDefault="000F522D" w:rsidP="001141B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EDFA2B1" w14:textId="77777777" w:rsidR="000F522D" w:rsidRPr="00762209" w:rsidRDefault="000F522D" w:rsidP="001141B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71260F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3CDEB6A" w14:textId="77777777" w:rsidR="000F522D" w:rsidRPr="00473A82" w:rsidRDefault="00E44E69" w:rsidP="001141B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C7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5DCCEC71" w14:textId="77777777" w:rsidR="000F522D" w:rsidRPr="00823882" w:rsidRDefault="000F522D" w:rsidP="001141B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99787F7" w14:textId="77777777" w:rsidR="000F522D" w:rsidRPr="00762209" w:rsidRDefault="000F522D" w:rsidP="001141B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47CB32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E4B2D69" w14:textId="77777777" w:rsidR="000F522D" w:rsidRPr="00473A82" w:rsidRDefault="000F522D" w:rsidP="001141B7">
            <w:pPr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</w:t>
            </w:r>
            <w:r w:rsidR="00E44E69">
              <w:rPr>
                <w:b/>
                <w:caps/>
                <w:szCs w:val="16"/>
              </w:rPr>
              <w:t>12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7519CC5D" w14:textId="77777777" w:rsidR="000F522D" w:rsidRPr="00823882" w:rsidRDefault="000F522D" w:rsidP="001141B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9C206F7" w14:textId="77777777" w:rsidR="000F522D" w:rsidRPr="00762209" w:rsidRDefault="000F522D" w:rsidP="001141B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1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922340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F522D" w:rsidRPr="001678AD" w14:paraId="0F81F88C" w14:textId="77777777" w:rsidTr="00A63C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0E601D4" w14:textId="77777777" w:rsidR="000F522D" w:rsidRPr="00670153" w:rsidRDefault="000F522D" w:rsidP="001141B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2E0EF6C" w14:textId="77777777" w:rsidR="000F522D" w:rsidRPr="00473A82" w:rsidRDefault="000F522D" w:rsidP="001141B7">
            <w:pPr>
              <w:jc w:val="both"/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C3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0A4DA7B4" w14:textId="77777777" w:rsidR="000F522D" w:rsidRPr="00823882" w:rsidRDefault="000F522D" w:rsidP="001141B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02750F9" w14:textId="77777777" w:rsidR="000F522D" w:rsidRPr="00762209" w:rsidRDefault="000F522D" w:rsidP="001141B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5A5436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75D7E86" w14:textId="77777777" w:rsidR="000F522D" w:rsidRPr="00473A82" w:rsidRDefault="00E44E69" w:rsidP="001141B7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C8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48CBAB87" w14:textId="77777777" w:rsidR="000F522D" w:rsidRPr="00823882" w:rsidRDefault="000F522D" w:rsidP="001141B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8803382" w14:textId="77777777" w:rsidR="000F522D" w:rsidRPr="00762209" w:rsidRDefault="000F522D" w:rsidP="001141B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44D76B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610911DD" w14:textId="77777777" w:rsidR="000F522D" w:rsidRPr="00473A82" w:rsidRDefault="000F522D" w:rsidP="001141B7">
            <w:pPr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</w:t>
            </w:r>
            <w:r w:rsidR="00E44E69">
              <w:rPr>
                <w:b/>
                <w:caps/>
                <w:szCs w:val="16"/>
              </w:rPr>
              <w:t>13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33FF3E00" w14:textId="77777777" w:rsidR="000F522D" w:rsidRPr="00823882" w:rsidRDefault="000F522D" w:rsidP="001141B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1FA635C" w14:textId="77777777" w:rsidR="000F522D" w:rsidRPr="00762209" w:rsidRDefault="000F522D" w:rsidP="001141B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1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C2A6B3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F522D" w:rsidRPr="001678AD" w14:paraId="7DBE8BA8" w14:textId="77777777" w:rsidTr="00A63C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828CC55" w14:textId="77777777" w:rsidR="000F522D" w:rsidRPr="00670153" w:rsidRDefault="000F522D" w:rsidP="001141B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0339892" w14:textId="77777777" w:rsidR="000F522D" w:rsidRPr="00473A82" w:rsidRDefault="000F522D" w:rsidP="001141B7">
            <w:pPr>
              <w:jc w:val="both"/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C4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7670DBA6" w14:textId="77777777" w:rsidR="000F522D" w:rsidRPr="00823882" w:rsidRDefault="000F522D" w:rsidP="001141B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2A75B80" w14:textId="77777777" w:rsidR="000F522D" w:rsidRPr="00762209" w:rsidRDefault="000F522D" w:rsidP="001141B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6E226E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212BA324" w14:textId="77777777" w:rsidR="000F522D" w:rsidRPr="00473A82" w:rsidRDefault="00E44E69" w:rsidP="001141B7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C9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221E5301" w14:textId="77777777" w:rsidR="000F522D" w:rsidRPr="00823882" w:rsidRDefault="000F522D" w:rsidP="001141B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0630650" w14:textId="77777777" w:rsidR="000F522D" w:rsidRPr="00762209" w:rsidRDefault="000F522D" w:rsidP="001141B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F5E055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0AC22B5" w14:textId="77777777" w:rsidR="000F522D" w:rsidRPr="00473A82" w:rsidRDefault="000F522D" w:rsidP="001141B7">
            <w:pPr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</w:t>
            </w:r>
            <w:r w:rsidR="00E44E69">
              <w:rPr>
                <w:b/>
                <w:caps/>
                <w:szCs w:val="16"/>
              </w:rPr>
              <w:t>14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66BC24FC" w14:textId="77777777" w:rsidR="000F522D" w:rsidRPr="00823882" w:rsidRDefault="000F522D" w:rsidP="001141B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AE3D055" w14:textId="77777777" w:rsidR="000F522D" w:rsidRPr="00762209" w:rsidRDefault="000F522D" w:rsidP="001141B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1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BC2AB0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F522D" w:rsidRPr="001678AD" w14:paraId="70E70ACB" w14:textId="77777777" w:rsidTr="00A63C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1200B7A0" w14:textId="77777777" w:rsidR="000F522D" w:rsidRPr="00670153" w:rsidRDefault="000F522D" w:rsidP="001141B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09137E3" w14:textId="77777777" w:rsidR="000F522D" w:rsidRPr="00473A82" w:rsidRDefault="000F522D" w:rsidP="001141B7">
            <w:pPr>
              <w:jc w:val="both"/>
              <w:rPr>
                <w:b/>
                <w:caps/>
                <w:szCs w:val="16"/>
              </w:rPr>
            </w:pPr>
            <w:r w:rsidRPr="00473A82">
              <w:rPr>
                <w:b/>
                <w:caps/>
                <w:szCs w:val="16"/>
              </w:rPr>
              <w:t>C5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1E19D33D" w14:textId="77777777" w:rsidR="000F522D" w:rsidRPr="00823882" w:rsidRDefault="000F522D" w:rsidP="001141B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FC9817B" w14:textId="77777777" w:rsidR="000F522D" w:rsidRPr="00762209" w:rsidRDefault="000F522D" w:rsidP="001141B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0793FF9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69809B3" w14:textId="77777777" w:rsidR="000F522D" w:rsidRPr="00473A82" w:rsidRDefault="000F522D" w:rsidP="001141B7">
            <w:pPr>
              <w:rPr>
                <w:b/>
                <w:bCs/>
                <w:caps/>
                <w:szCs w:val="16"/>
                <w:lang w:val="en-GB"/>
              </w:rPr>
            </w:pPr>
            <w:r>
              <w:rPr>
                <w:b/>
                <w:bCs/>
                <w:caps/>
                <w:szCs w:val="16"/>
                <w:lang w:val="en-GB"/>
              </w:rPr>
              <w:t>C1</w:t>
            </w:r>
            <w:r w:rsidR="00E44E69">
              <w:rPr>
                <w:b/>
                <w:bCs/>
                <w:caps/>
                <w:szCs w:val="16"/>
                <w:lang w:val="en-GB"/>
              </w:rPr>
              <w:t>0</w:t>
            </w:r>
          </w:p>
        </w:tc>
        <w:tc>
          <w:tcPr>
            <w:tcW w:w="283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21B8F47E" w14:textId="77777777" w:rsidR="000F522D" w:rsidRPr="00823882" w:rsidRDefault="000F522D" w:rsidP="001141B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0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F883ECB" w14:textId="77777777" w:rsidR="000F522D" w:rsidRPr="00762209" w:rsidRDefault="000F522D" w:rsidP="001141B7">
            <w:pPr>
              <w:rPr>
                <w:b/>
                <w:bCs/>
                <w:caps/>
                <w:color w:val="FF0000"/>
                <w:szCs w:val="16"/>
                <w:lang w:val="en-GB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DDD45A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1285C09" w14:textId="77777777" w:rsidR="000F522D" w:rsidRPr="00762209" w:rsidRDefault="00E44E69" w:rsidP="001141B7">
            <w:pPr>
              <w:rPr>
                <w:b/>
                <w:caps/>
                <w:szCs w:val="16"/>
              </w:rPr>
            </w:pPr>
            <w:r>
              <w:rPr>
                <w:b/>
                <w:caps/>
                <w:szCs w:val="16"/>
              </w:rPr>
              <w:t>C15</w:t>
            </w:r>
          </w:p>
        </w:tc>
        <w:tc>
          <w:tcPr>
            <w:tcW w:w="286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center"/>
          </w:tcPr>
          <w:p w14:paraId="745F88DA" w14:textId="77777777" w:rsidR="000F522D" w:rsidRPr="00823882" w:rsidRDefault="000F522D" w:rsidP="001141B7">
            <w:pPr>
              <w:rPr>
                <w:caps/>
                <w:szCs w:val="16"/>
              </w:rPr>
            </w:pPr>
            <w:r w:rsidRPr="00823882">
              <w:rPr>
                <w:szCs w:val="16"/>
              </w:rPr>
              <w:t>x</w:t>
            </w:r>
          </w:p>
        </w:tc>
        <w:tc>
          <w:tcPr>
            <w:tcW w:w="51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0120D42" w14:textId="77777777" w:rsidR="000F522D" w:rsidRPr="00762209" w:rsidRDefault="000F522D" w:rsidP="001141B7">
            <w:pPr>
              <w:rPr>
                <w:b/>
                <w:caps/>
                <w:color w:val="FF0000"/>
                <w:szCs w:val="16"/>
              </w:rPr>
            </w:pPr>
            <w:r w:rsidRPr="00762209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209">
              <w:rPr>
                <w:b/>
                <w:color w:val="FF0000"/>
                <w:szCs w:val="16"/>
              </w:rPr>
              <w:instrText xml:space="preserve"> FORMTEXT </w:instrText>
            </w:r>
            <w:r w:rsidRPr="00762209">
              <w:rPr>
                <w:b/>
                <w:color w:val="FF0000"/>
                <w:szCs w:val="16"/>
              </w:rPr>
            </w:r>
            <w:r w:rsidRPr="00762209">
              <w:rPr>
                <w:b/>
                <w:color w:val="FF0000"/>
                <w:szCs w:val="16"/>
              </w:rPr>
              <w:fldChar w:fldCharType="separate"/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noProof/>
                <w:color w:val="FF0000"/>
                <w:szCs w:val="16"/>
              </w:rPr>
              <w:t> </w:t>
            </w:r>
            <w:r w:rsidRPr="00762209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11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934C69" w14:textId="77777777" w:rsidR="000F522D" w:rsidRPr="001678AD" w:rsidRDefault="000F522D" w:rsidP="001141B7">
            <w:pPr>
              <w:rPr>
                <w:b/>
                <w:bCs/>
                <w:color w:val="FF0000"/>
                <w:szCs w:val="16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6A9605DB" w14:textId="77777777" w:rsidR="00411F08" w:rsidRDefault="00411F08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F2CBC" w:rsidRPr="00BF2CBC" w14:paraId="2CFA7118" w14:textId="77777777" w:rsidTr="00BF2CBC">
        <w:trPr>
          <w:trHeight w:hRule="exact" w:val="397"/>
          <w:jc w:val="center"/>
        </w:trPr>
        <w:tc>
          <w:tcPr>
            <w:tcW w:w="5103" w:type="dxa"/>
          </w:tcPr>
          <w:p w14:paraId="186B82FE" w14:textId="77777777" w:rsidR="00BF2CBC" w:rsidRPr="00A15840" w:rsidRDefault="00BF2CBC" w:rsidP="00BF2CB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J6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>
              <w:t>Maitre-cylindres</w:t>
            </w:r>
            <w:r w:rsidRPr="00670153">
              <w:t xml:space="preserve"> - </w:t>
            </w:r>
            <w:r w:rsidRPr="00670153">
              <w:rPr>
                <w:u w:val="single"/>
              </w:rPr>
              <w:t>déposés</w:t>
            </w:r>
          </w:p>
          <w:p w14:paraId="6F8D1B58" w14:textId="77777777" w:rsidR="00BF2CBC" w:rsidRPr="00BF2CBC" w:rsidRDefault="00BF2CBC" w:rsidP="00BF2CB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BF2CBC">
              <w:rPr>
                <w:i/>
                <w:lang w:val="fr-CH"/>
              </w:rPr>
              <w:t xml:space="preserve">Master cylinderrs - </w:t>
            </w:r>
            <w:r w:rsidRPr="00BF2CBC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135EED57" w14:textId="77777777" w:rsidR="00BF2CBC" w:rsidRPr="00BF2CBC" w:rsidRDefault="00BF2CBC" w:rsidP="00BF2CB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BC3EB83" w14:textId="77777777" w:rsidR="00BF2CBC" w:rsidRPr="00A15840" w:rsidRDefault="00BF2CBC" w:rsidP="00BF2CB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J6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>
              <w:t>Maitre-cylindres</w:t>
            </w:r>
            <w:r w:rsidRPr="00670153">
              <w:t xml:space="preserve"> - </w:t>
            </w:r>
            <w:r>
              <w:rPr>
                <w:u w:val="single"/>
              </w:rPr>
              <w:t>montés</w:t>
            </w:r>
          </w:p>
          <w:p w14:paraId="662ED050" w14:textId="77777777" w:rsidR="00BF2CBC" w:rsidRPr="00BF2CBC" w:rsidRDefault="00BF2CBC" w:rsidP="00BF2CB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BF2CBC">
              <w:rPr>
                <w:i/>
                <w:lang w:val="fr-CH"/>
              </w:rPr>
              <w:t xml:space="preserve">Master cylinderrs - </w:t>
            </w:r>
            <w:r w:rsidRPr="00BF2CBC">
              <w:rPr>
                <w:i/>
                <w:u w:val="single"/>
                <w:lang w:val="fr-CH"/>
              </w:rPr>
              <w:t>mounted</w:t>
            </w:r>
          </w:p>
        </w:tc>
      </w:tr>
    </w:tbl>
    <w:p w14:paraId="1ED16C01" w14:textId="77777777" w:rsidR="00A40957" w:rsidRDefault="00A40957" w:rsidP="00BF2CBC">
      <w:pPr>
        <w:rPr>
          <w:color w:val="FF0000"/>
          <w:sz w:val="8"/>
          <w:lang w:val="fr-CH"/>
        </w:rPr>
        <w:sectPr w:rsidR="00A4095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3292460" w14:textId="77777777" w:rsidR="00BF2CBC" w:rsidRPr="00BF2CBC" w:rsidRDefault="00BF2CBC" w:rsidP="00BF2CBC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F2CBC" w:rsidRPr="00027451" w14:paraId="70EBD9CF" w14:textId="77777777" w:rsidTr="001141B7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C6551B0" w14:textId="77777777" w:rsidR="00BF2CBC" w:rsidRPr="00027451" w:rsidRDefault="00BF2CBC" w:rsidP="001141B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5FBAC79" w14:textId="77777777" w:rsidR="00BF2CBC" w:rsidRPr="00B859F1" w:rsidRDefault="00BF2CBC" w:rsidP="001141B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3146822" w14:textId="77777777" w:rsidR="00BF2CBC" w:rsidRPr="00027451" w:rsidRDefault="00BF2CBC" w:rsidP="001141B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230FC4F9" w14:textId="77777777" w:rsidR="00BF2CBC" w:rsidRDefault="00BF2CBC" w:rsidP="00BF2CBC">
      <w:pPr>
        <w:rPr>
          <w:color w:val="FF0000"/>
          <w:sz w:val="8"/>
          <w:lang w:val="en-GB"/>
        </w:rPr>
        <w:sectPr w:rsidR="00BF2C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F045827" w14:textId="77777777" w:rsidR="00BF2CBC" w:rsidRPr="00E75EF1" w:rsidRDefault="00BF2CBC" w:rsidP="00BF2CB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24966" w:rsidRPr="005F1733" w14:paraId="4D4144C8" w14:textId="77777777" w:rsidTr="00724966">
        <w:trPr>
          <w:trHeight w:hRule="exact" w:val="397"/>
          <w:jc w:val="center"/>
        </w:trPr>
        <w:tc>
          <w:tcPr>
            <w:tcW w:w="5103" w:type="dxa"/>
          </w:tcPr>
          <w:p w14:paraId="54B6A5E3" w14:textId="77777777" w:rsidR="00724966" w:rsidRPr="00A15840" w:rsidRDefault="00724966" w:rsidP="0072496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J6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3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Servo frein et maitre-cylindres assemblés - </w:t>
            </w:r>
            <w:r w:rsidRPr="00670153">
              <w:rPr>
                <w:u w:val="single"/>
              </w:rPr>
              <w:t>déposés</w:t>
            </w:r>
          </w:p>
          <w:p w14:paraId="7E06C782" w14:textId="77777777" w:rsidR="00724966" w:rsidRPr="00E75EF1" w:rsidRDefault="00724966" w:rsidP="0072496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US"/>
              </w:rPr>
              <w:t xml:space="preserve">Servo brake and master cylinders assembly - </w:t>
            </w:r>
            <w:r w:rsidRPr="00670153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6520C275" w14:textId="77777777" w:rsidR="00724966" w:rsidRPr="00E75EF1" w:rsidRDefault="00724966" w:rsidP="0072496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4D0E2A3" w14:textId="77777777" w:rsidR="00724966" w:rsidRPr="00820AD0" w:rsidRDefault="00724966" w:rsidP="0072496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J6-4)</w:t>
            </w:r>
            <w:r w:rsidRPr="00820AD0">
              <w:tab/>
              <w:t xml:space="preserve">Kit de remplacement du servo frein - </w:t>
            </w:r>
            <w:r w:rsidRPr="00820AD0">
              <w:rPr>
                <w:u w:val="single"/>
              </w:rPr>
              <w:t>démonté</w:t>
            </w:r>
          </w:p>
          <w:p w14:paraId="4C9362C7" w14:textId="77777777" w:rsidR="00724966" w:rsidRPr="00820AD0" w:rsidRDefault="00724966" w:rsidP="0072496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  <w:lang w:val="en-US"/>
              </w:rPr>
              <w:t xml:space="preserve">Servo brake replacement kit - </w:t>
            </w:r>
            <w:r w:rsidRPr="00820AD0">
              <w:rPr>
                <w:i/>
                <w:u w:val="single"/>
                <w:lang w:val="en-US"/>
              </w:rPr>
              <w:t>dismounted</w:t>
            </w:r>
          </w:p>
        </w:tc>
      </w:tr>
    </w:tbl>
    <w:p w14:paraId="5BF89A5A" w14:textId="77777777" w:rsidR="000902A8" w:rsidRDefault="000902A8" w:rsidP="00B859F1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B464589" w14:textId="77777777" w:rsidR="00B859F1" w:rsidRPr="00E75EF1" w:rsidRDefault="00B859F1" w:rsidP="00B859F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859F1" w:rsidRPr="00027451" w14:paraId="7CEFE98F" w14:textId="77777777" w:rsidTr="00724966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1E6869E" w14:textId="77777777" w:rsidR="00B859F1" w:rsidRPr="00027451" w:rsidRDefault="00B859F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3C719F8" w14:textId="77777777" w:rsidR="00B859F1" w:rsidRPr="00B859F1" w:rsidRDefault="00B859F1" w:rsidP="00B859F1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3BE5EA" w14:textId="77777777" w:rsidR="00B859F1" w:rsidRPr="00027451" w:rsidRDefault="00724966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AE0004D" w14:textId="77777777" w:rsidR="000902A8" w:rsidRDefault="000902A8" w:rsidP="007703B3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E784565" w14:textId="77777777" w:rsidR="007703B3" w:rsidRPr="00E75EF1" w:rsidRDefault="007703B3" w:rsidP="007703B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3C5D" w:rsidRPr="005F1733" w14:paraId="5ED508D9" w14:textId="77777777" w:rsidTr="00C43928">
        <w:trPr>
          <w:trHeight w:hRule="exact" w:val="397"/>
          <w:jc w:val="center"/>
        </w:trPr>
        <w:tc>
          <w:tcPr>
            <w:tcW w:w="5103" w:type="dxa"/>
          </w:tcPr>
          <w:p w14:paraId="070AE8BF" w14:textId="77777777" w:rsidR="00A63C5D" w:rsidRPr="00820AD0" w:rsidRDefault="00A63C5D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J7-1)</w:t>
            </w:r>
            <w:r w:rsidRPr="00820AD0">
              <w:tab/>
              <w:t xml:space="preserve">Régulateur de freinage - </w:t>
            </w:r>
            <w:r w:rsidRPr="00820AD0">
              <w:rPr>
                <w:u w:val="single"/>
              </w:rPr>
              <w:t>déposé</w:t>
            </w:r>
          </w:p>
          <w:p w14:paraId="488F8B94" w14:textId="77777777" w:rsidR="00A63C5D" w:rsidRPr="00820AD0" w:rsidRDefault="00A63C5D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</w:rPr>
              <w:t xml:space="preserve">Brake regulator - </w:t>
            </w:r>
            <w:r w:rsidRPr="00820AD0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45EA7C57" w14:textId="77777777" w:rsidR="00A63C5D" w:rsidRPr="00820AD0" w:rsidRDefault="00A63C5D" w:rsidP="00C43928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</w:rPr>
            </w:pPr>
          </w:p>
        </w:tc>
        <w:tc>
          <w:tcPr>
            <w:tcW w:w="5103" w:type="dxa"/>
          </w:tcPr>
          <w:p w14:paraId="4FB0EBB3" w14:textId="77777777" w:rsidR="00A63C5D" w:rsidRPr="00820AD0" w:rsidRDefault="00A63C5D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J7-2)</w:t>
            </w:r>
            <w:r w:rsidRPr="00820AD0">
              <w:tab/>
              <w:t xml:space="preserve">Régulateur de freinage - </w:t>
            </w:r>
            <w:r w:rsidRPr="00820AD0">
              <w:rPr>
                <w:u w:val="single"/>
              </w:rPr>
              <w:t>monté dans son emplacement</w:t>
            </w:r>
          </w:p>
          <w:p w14:paraId="514F008D" w14:textId="77777777" w:rsidR="00A63C5D" w:rsidRPr="00820AD0" w:rsidRDefault="00A63C5D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  <w:lang w:val="en-GB"/>
              </w:rPr>
              <w:t xml:space="preserve">Brake regulator - </w:t>
            </w:r>
            <w:r w:rsidRPr="00820AD0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2DC14EB1" w14:textId="77777777" w:rsidR="00A63C5D" w:rsidRDefault="00A63C5D" w:rsidP="00A63C5D">
      <w:pPr>
        <w:rPr>
          <w:color w:val="FF0000"/>
          <w:sz w:val="8"/>
          <w:lang w:val="en-GB"/>
        </w:rPr>
        <w:sectPr w:rsidR="00A63C5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BF49851" w14:textId="77777777" w:rsidR="00A63C5D" w:rsidRPr="00E75EF1" w:rsidRDefault="00A63C5D" w:rsidP="00A63C5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3C5D" w:rsidRPr="00027451" w14:paraId="20D6A961" w14:textId="77777777" w:rsidTr="00C43928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844839" w14:textId="77777777" w:rsidR="00A63C5D" w:rsidRPr="00027451" w:rsidRDefault="00A63C5D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AD382A7" w14:textId="77777777" w:rsidR="00A63C5D" w:rsidRPr="00B859F1" w:rsidRDefault="00A63C5D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F48399A" w14:textId="77777777" w:rsidR="00A63C5D" w:rsidRPr="00027451" w:rsidRDefault="00A63C5D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62CBF4F" w14:textId="77777777" w:rsidR="00A63C5D" w:rsidRDefault="00A63C5D" w:rsidP="00A63C5D">
      <w:pPr>
        <w:rPr>
          <w:color w:val="FF0000"/>
          <w:sz w:val="8"/>
          <w:lang w:val="en-GB"/>
        </w:rPr>
        <w:sectPr w:rsidR="00A63C5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DB42811" w14:textId="77777777" w:rsidR="00A63C5D" w:rsidRPr="00E75EF1" w:rsidRDefault="00A63C5D" w:rsidP="00A63C5D">
      <w:pPr>
        <w:rPr>
          <w:color w:val="FF0000"/>
          <w:sz w:val="8"/>
          <w:lang w:val="en-GB"/>
        </w:rPr>
      </w:pPr>
    </w:p>
    <w:p w14:paraId="6372035E" w14:textId="77777777" w:rsidR="00A63C5D" w:rsidRDefault="00A63C5D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3C5D" w:rsidRPr="005F1733" w14:paraId="3FCADC8C" w14:textId="77777777" w:rsidTr="00C43928">
        <w:trPr>
          <w:trHeight w:hRule="exact" w:val="397"/>
          <w:jc w:val="center"/>
        </w:trPr>
        <w:tc>
          <w:tcPr>
            <w:tcW w:w="5103" w:type="dxa"/>
          </w:tcPr>
          <w:p w14:paraId="27F81C45" w14:textId="77777777" w:rsidR="00A63C5D" w:rsidRPr="00820AD0" w:rsidRDefault="00A63C5D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lastRenderedPageBreak/>
              <w:t>J7-3</w:t>
            </w:r>
            <w:r w:rsidRPr="00820AD0">
              <w:rPr>
                <w:b/>
              </w:rPr>
              <w:t>)</w:t>
            </w:r>
            <w:r w:rsidRPr="00820AD0">
              <w:tab/>
            </w:r>
            <w:r>
              <w:t>ABS – Boitier de contrôle électronique</w:t>
            </w:r>
            <w:r w:rsidRPr="00820AD0">
              <w:t xml:space="preserve"> - </w:t>
            </w:r>
            <w:r w:rsidRPr="00820AD0">
              <w:rPr>
                <w:u w:val="single"/>
              </w:rPr>
              <w:t>déposé</w:t>
            </w:r>
          </w:p>
          <w:p w14:paraId="746144DA" w14:textId="77777777" w:rsidR="00A63C5D" w:rsidRPr="00B55203" w:rsidRDefault="00A63C5D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B55203">
              <w:rPr>
                <w:i/>
                <w:lang w:val="en-GB"/>
              </w:rPr>
              <w:t xml:space="preserve">ABS – Electronic control unit - </w:t>
            </w:r>
            <w:r w:rsidRPr="00B5520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29B4B77" w14:textId="77777777" w:rsidR="00A63C5D" w:rsidRPr="00B55203" w:rsidRDefault="00A63C5D" w:rsidP="00C43928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AAB0034" w14:textId="77777777" w:rsidR="00A63C5D" w:rsidRPr="00820AD0" w:rsidRDefault="00A63C5D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J7-4</w:t>
            </w:r>
            <w:r w:rsidRPr="00820AD0">
              <w:rPr>
                <w:b/>
              </w:rPr>
              <w:t>)</w:t>
            </w:r>
            <w:r w:rsidRPr="00820AD0">
              <w:tab/>
            </w:r>
            <w:r>
              <w:t>ABS – Boitier de contrôle électronique</w:t>
            </w:r>
            <w:r w:rsidRPr="00820AD0">
              <w:t xml:space="preserve"> </w:t>
            </w:r>
            <w:r>
              <w:t>-</w:t>
            </w:r>
            <w:r w:rsidRPr="00820AD0">
              <w:rPr>
                <w:u w:val="single"/>
              </w:rPr>
              <w:t xml:space="preserve"> dans son emplacement</w:t>
            </w:r>
          </w:p>
          <w:p w14:paraId="7D339AE9" w14:textId="77777777" w:rsidR="00A63C5D" w:rsidRPr="00820AD0" w:rsidRDefault="00A63C5D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B55203">
              <w:rPr>
                <w:i/>
                <w:lang w:val="en-GB"/>
              </w:rPr>
              <w:t>ABS – Electronic control unit</w:t>
            </w:r>
            <w:r w:rsidRPr="00820AD0">
              <w:rPr>
                <w:i/>
                <w:lang w:val="en-GB"/>
              </w:rPr>
              <w:t xml:space="preserve"> - </w:t>
            </w:r>
            <w:r w:rsidRPr="00820AD0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647BC318" w14:textId="77777777" w:rsidR="00A63C5D" w:rsidRDefault="00A63C5D" w:rsidP="00A63C5D">
      <w:pPr>
        <w:rPr>
          <w:color w:val="FF0000"/>
          <w:sz w:val="8"/>
          <w:lang w:val="en-GB"/>
        </w:rPr>
        <w:sectPr w:rsidR="00A63C5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AF8608F" w14:textId="77777777" w:rsidR="00A63C5D" w:rsidRPr="00E75EF1" w:rsidRDefault="00A63C5D" w:rsidP="00A63C5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3C5D" w:rsidRPr="00027451" w14:paraId="2D29959E" w14:textId="77777777" w:rsidTr="00C43928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9D3CEC" w14:textId="77777777" w:rsidR="00A63C5D" w:rsidRPr="00027451" w:rsidRDefault="00A63C5D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C36DDAA" w14:textId="77777777" w:rsidR="00A63C5D" w:rsidRPr="00B859F1" w:rsidRDefault="00A63C5D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E27182" w14:textId="77777777" w:rsidR="00A63C5D" w:rsidRPr="00027451" w:rsidRDefault="00A63C5D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F5D9EF3" w14:textId="77777777" w:rsidR="00A63C5D" w:rsidRDefault="00A63C5D" w:rsidP="00A63C5D">
      <w:pPr>
        <w:rPr>
          <w:color w:val="FF0000"/>
          <w:sz w:val="8"/>
          <w:lang w:val="en-GB"/>
        </w:rPr>
        <w:sectPr w:rsidR="00A63C5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5A78DDF" w14:textId="77777777" w:rsidR="00A63C5D" w:rsidRPr="00E75EF1" w:rsidRDefault="00A63C5D" w:rsidP="00A63C5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63C5D" w:rsidRPr="005F1733" w14:paraId="4A4DF30D" w14:textId="77777777" w:rsidTr="00C43928">
        <w:trPr>
          <w:trHeight w:hRule="exact" w:val="397"/>
          <w:jc w:val="center"/>
        </w:trPr>
        <w:tc>
          <w:tcPr>
            <w:tcW w:w="5103" w:type="dxa"/>
          </w:tcPr>
          <w:p w14:paraId="77FA6353" w14:textId="77777777" w:rsidR="00A63C5D" w:rsidRPr="00820AD0" w:rsidRDefault="006544C3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J</w:t>
            </w:r>
            <w:r w:rsidR="00A63C5D">
              <w:rPr>
                <w:b/>
                <w:szCs w:val="16"/>
                <w:lang w:val="fr-CH"/>
              </w:rPr>
              <w:t>7</w:t>
            </w:r>
            <w:r w:rsidR="00A63C5D" w:rsidRPr="00236B15">
              <w:rPr>
                <w:b/>
                <w:szCs w:val="16"/>
                <w:lang w:val="fr-CH"/>
              </w:rPr>
              <w:t>-</w:t>
            </w:r>
            <w:r w:rsidR="00A63C5D">
              <w:rPr>
                <w:b/>
                <w:szCs w:val="16"/>
                <w:lang w:val="fr-CH"/>
              </w:rPr>
              <w:t>5</w:t>
            </w:r>
            <w:r w:rsidR="00A63C5D" w:rsidRPr="00236B15">
              <w:rPr>
                <w:b/>
                <w:szCs w:val="16"/>
                <w:lang w:val="fr-CH"/>
              </w:rPr>
              <w:t>)</w:t>
            </w:r>
            <w:r w:rsidR="00A63C5D" w:rsidRPr="00EC40D1">
              <w:rPr>
                <w:szCs w:val="16"/>
                <w:lang w:val="fr-CH"/>
              </w:rPr>
              <w:tab/>
            </w:r>
            <w:r w:rsidR="00A63C5D">
              <w:t>ABS – Boitier de contrôle électronique avec marquage</w:t>
            </w:r>
            <w:r w:rsidR="00A63C5D" w:rsidRPr="00820AD0">
              <w:t xml:space="preserve"> - </w:t>
            </w:r>
            <w:r w:rsidR="00A63C5D" w:rsidRPr="00820AD0">
              <w:rPr>
                <w:u w:val="single"/>
              </w:rPr>
              <w:t>déposé</w:t>
            </w:r>
          </w:p>
          <w:p w14:paraId="5BC153A6" w14:textId="77777777" w:rsidR="00A63C5D" w:rsidRPr="00B34583" w:rsidRDefault="00A63C5D" w:rsidP="00C43928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B55203">
              <w:rPr>
                <w:i/>
                <w:lang w:val="en-GB"/>
              </w:rPr>
              <w:t>ABS – Electronic control unit</w:t>
            </w:r>
            <w:r>
              <w:rPr>
                <w:i/>
                <w:lang w:val="en-GB"/>
              </w:rPr>
              <w:t xml:space="preserve"> with marking</w:t>
            </w:r>
            <w:r w:rsidRPr="00B55203">
              <w:rPr>
                <w:i/>
                <w:lang w:val="en-GB"/>
              </w:rPr>
              <w:t xml:space="preserve"> - </w:t>
            </w:r>
            <w:r w:rsidRPr="00B5520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2B2E1BF" w14:textId="77777777" w:rsidR="00A63C5D" w:rsidRPr="00B34583" w:rsidRDefault="00A63C5D" w:rsidP="00C43928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38B1914" w14:textId="77777777" w:rsidR="00A63C5D" w:rsidRPr="00F93F4C" w:rsidRDefault="00A63C5D" w:rsidP="00C43928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2B720AF2" w14:textId="77777777" w:rsidR="00A63C5D" w:rsidRPr="00F93F4C" w:rsidRDefault="00A63C5D" w:rsidP="00A63C5D">
      <w:pPr>
        <w:rPr>
          <w:color w:val="FF0000"/>
          <w:sz w:val="8"/>
          <w:lang w:val="en-GB"/>
        </w:rPr>
        <w:sectPr w:rsidR="00A63C5D" w:rsidRPr="00F93F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11ABBDB" w14:textId="77777777" w:rsidR="00A63C5D" w:rsidRPr="00F93F4C" w:rsidRDefault="00A63C5D" w:rsidP="00A63C5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44C3" w:rsidRPr="00B34583" w14:paraId="3245C314" w14:textId="77777777" w:rsidTr="006544C3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9A5A784" w14:textId="77777777" w:rsidR="006544C3" w:rsidRPr="00DB7C4B" w:rsidRDefault="006544C3" w:rsidP="00C43928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3181618" w14:textId="77777777" w:rsidR="006544C3" w:rsidRPr="00AB2470" w:rsidRDefault="006544C3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477D4" w14:textId="77777777" w:rsidR="006544C3" w:rsidRPr="006544C3" w:rsidRDefault="006544C3" w:rsidP="006544C3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39599F8C" w14:textId="77777777" w:rsidR="00A63C5D" w:rsidRDefault="00A63C5D" w:rsidP="00A63C5D">
      <w:pPr>
        <w:rPr>
          <w:lang w:val="en-GB"/>
        </w:rPr>
        <w:sectPr w:rsidR="00A63C5D" w:rsidSect="001141B7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E4A8A10" w14:textId="77777777" w:rsidR="00A63C5D" w:rsidRPr="00B55203" w:rsidRDefault="00A63C5D" w:rsidP="00A63C5D">
      <w:pPr>
        <w:rPr>
          <w:color w:val="FF0000"/>
          <w:sz w:val="8"/>
          <w:szCs w:val="8"/>
          <w:lang w:val="en-GB"/>
        </w:rPr>
      </w:pPr>
    </w:p>
    <w:p w14:paraId="4C9F573C" w14:textId="77777777" w:rsidR="00A63C5D" w:rsidRDefault="00A63C5D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3969"/>
        <w:gridCol w:w="1562"/>
        <w:gridCol w:w="1564"/>
        <w:gridCol w:w="1563"/>
        <w:gridCol w:w="1565"/>
      </w:tblGrid>
      <w:tr w:rsidR="00A63C5D" w:rsidRPr="00014164" w14:paraId="4F9BAC9D" w14:textId="77777777" w:rsidTr="00C43928">
        <w:trPr>
          <w:trHeight w:hRule="exact" w:val="283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7E28752" w14:textId="77777777" w:rsidR="00A63C5D" w:rsidRPr="008310B6" w:rsidRDefault="00A63C5D" w:rsidP="00C43928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002060"/>
            </w:tcBorders>
          </w:tcPr>
          <w:p w14:paraId="686E0531" w14:textId="77777777" w:rsidR="00A63C5D" w:rsidRPr="00670153" w:rsidRDefault="00A63C5D" w:rsidP="00C43928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CA0FAD" w14:textId="77777777" w:rsidR="00A63C5D" w:rsidRPr="00014164" w:rsidRDefault="00A63C5D" w:rsidP="00C43928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014164">
              <w:rPr>
                <w:b/>
              </w:rPr>
              <w:t xml:space="preserve">AVANT / </w:t>
            </w:r>
            <w:r w:rsidRPr="00014164">
              <w:rPr>
                <w:b/>
                <w:i/>
              </w:rPr>
              <w:t>FRONT</w:t>
            </w:r>
          </w:p>
        </w:tc>
        <w:tc>
          <w:tcPr>
            <w:tcW w:w="312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C848BF" w14:textId="77777777" w:rsidR="00A63C5D" w:rsidRPr="00014164" w:rsidRDefault="00A63C5D" w:rsidP="00C43928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014164">
              <w:rPr>
                <w:b/>
              </w:rPr>
              <w:t xml:space="preserve">ARRIERE / </w:t>
            </w:r>
            <w:r w:rsidRPr="00014164">
              <w:rPr>
                <w:b/>
                <w:i/>
              </w:rPr>
              <w:t>REAR</w:t>
            </w:r>
          </w:p>
        </w:tc>
      </w:tr>
      <w:tr w:rsidR="00A63C5D" w:rsidRPr="0085571F" w14:paraId="7478FE62" w14:textId="77777777" w:rsidTr="00C43928">
        <w:trPr>
          <w:trHeight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239EC16" w14:textId="77777777" w:rsidR="00A63C5D" w:rsidRPr="008310B6" w:rsidRDefault="00A63C5D" w:rsidP="00C43928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002060"/>
            </w:tcBorders>
          </w:tcPr>
          <w:p w14:paraId="2322D4CC" w14:textId="77777777" w:rsidR="00A63C5D" w:rsidRPr="00014164" w:rsidRDefault="00A63C5D" w:rsidP="00C43928">
            <w:pPr>
              <w:tabs>
                <w:tab w:val="left" w:pos="284"/>
              </w:tabs>
              <w:spacing w:before="60"/>
              <w:jc w:val="both"/>
            </w:pPr>
            <w:r w:rsidRPr="00014164">
              <w:t>e)</w:t>
            </w:r>
            <w:r w:rsidRPr="00014164">
              <w:tab/>
              <w:t>Nombre de cylindres par roue</w:t>
            </w:r>
          </w:p>
          <w:p w14:paraId="0A4A508F" w14:textId="77777777" w:rsidR="00A63C5D" w:rsidRPr="00014164" w:rsidRDefault="00A63C5D" w:rsidP="00C43928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014164">
              <w:tab/>
            </w:r>
            <w:r w:rsidRPr="00014164">
              <w:rPr>
                <w:i/>
                <w:lang w:val="en-GB"/>
              </w:rPr>
              <w:t>Number of cylinders per wheel</w:t>
            </w:r>
          </w:p>
        </w:tc>
        <w:tc>
          <w:tcPr>
            <w:tcW w:w="312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60012523" w14:textId="77777777" w:rsidR="00A63C5D" w:rsidRPr="0085571F" w:rsidRDefault="00A63C5D" w:rsidP="00C43928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12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26FA897B" w14:textId="77777777" w:rsidR="00A63C5D" w:rsidRPr="0085571F" w:rsidRDefault="00A63C5D" w:rsidP="00C43928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A63C5D" w:rsidRPr="00014164" w14:paraId="444EFEF8" w14:textId="77777777" w:rsidTr="00C43928">
        <w:trPr>
          <w:trHeight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0C3F979" w14:textId="77777777" w:rsidR="00A63C5D" w:rsidRPr="008310B6" w:rsidRDefault="00A63C5D" w:rsidP="00C43928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002060"/>
            </w:tcBorders>
          </w:tcPr>
          <w:p w14:paraId="59468B2B" w14:textId="77777777" w:rsidR="00A63C5D" w:rsidRPr="00014164" w:rsidRDefault="00A63C5D" w:rsidP="00C43928">
            <w:pPr>
              <w:tabs>
                <w:tab w:val="left" w:pos="567"/>
              </w:tabs>
              <w:spacing w:before="60"/>
              <w:ind w:left="284"/>
              <w:rPr>
                <w:lang w:val="en-GB"/>
              </w:rPr>
            </w:pPr>
            <w:r w:rsidRPr="00014164">
              <w:rPr>
                <w:lang w:val="en-GB"/>
              </w:rPr>
              <w:t>e1)</w:t>
            </w:r>
            <w:r w:rsidRPr="00014164">
              <w:rPr>
                <w:lang w:val="en-GB"/>
              </w:rPr>
              <w:tab/>
              <w:t>Alésage</w:t>
            </w:r>
          </w:p>
          <w:p w14:paraId="0255E643" w14:textId="77777777" w:rsidR="00A63C5D" w:rsidRPr="00014164" w:rsidRDefault="00A63C5D" w:rsidP="00C43928">
            <w:pPr>
              <w:tabs>
                <w:tab w:val="left" w:pos="567"/>
              </w:tabs>
              <w:ind w:left="284"/>
              <w:jc w:val="both"/>
              <w:rPr>
                <w:i/>
                <w:lang w:val="en-GB"/>
              </w:rPr>
            </w:pPr>
            <w:r w:rsidRPr="00014164">
              <w:rPr>
                <w:lang w:val="en-GB"/>
              </w:rPr>
              <w:tab/>
            </w:r>
            <w:r w:rsidRPr="00014164">
              <w:rPr>
                <w:i/>
                <w:lang w:val="en-GB"/>
              </w:rPr>
              <w:t>Bore</w:t>
            </w:r>
          </w:p>
        </w:tc>
        <w:tc>
          <w:tcPr>
            <w:tcW w:w="15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346F528F" w14:textId="77777777" w:rsidR="00A63C5D" w:rsidRPr="0085571F" w:rsidRDefault="00A63C5D" w:rsidP="00C43928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2DBF16F6" w14:textId="77777777" w:rsidR="00A63C5D" w:rsidRPr="00014164" w:rsidRDefault="00A63C5D" w:rsidP="00C43928">
            <w:pPr>
              <w:spacing w:after="120"/>
              <w:jc w:val="both"/>
              <w:rPr>
                <w:szCs w:val="20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>0.1</w:t>
            </w:r>
            <w:r w:rsidRPr="00014164">
              <w:rPr>
                <w:lang w:val="en-GB"/>
              </w:rPr>
              <w:t xml:space="preserve"> mm</w:t>
            </w:r>
          </w:p>
        </w:tc>
        <w:tc>
          <w:tcPr>
            <w:tcW w:w="15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16E0B223" w14:textId="77777777" w:rsidR="00A63C5D" w:rsidRPr="0085571F" w:rsidRDefault="00A63C5D" w:rsidP="00C43928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6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451EA93A" w14:textId="77777777" w:rsidR="00A63C5D" w:rsidRPr="00014164" w:rsidRDefault="00A63C5D" w:rsidP="00C43928">
            <w:pPr>
              <w:spacing w:after="120"/>
              <w:jc w:val="both"/>
              <w:rPr>
                <w:szCs w:val="20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>0.1</w:t>
            </w:r>
            <w:r w:rsidRPr="00014164">
              <w:rPr>
                <w:lang w:val="en-GB"/>
              </w:rPr>
              <w:t xml:space="preserve"> mm</w:t>
            </w:r>
          </w:p>
        </w:tc>
      </w:tr>
      <w:tr w:rsidR="00A63C5D" w:rsidRPr="00014164" w14:paraId="6DCDA50B" w14:textId="77777777" w:rsidTr="00C43928">
        <w:trPr>
          <w:trHeight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5985553" w14:textId="77777777" w:rsidR="00A63C5D" w:rsidRPr="008310B6" w:rsidRDefault="00A63C5D" w:rsidP="00C43928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002060"/>
            </w:tcBorders>
          </w:tcPr>
          <w:p w14:paraId="600E13D6" w14:textId="77777777" w:rsidR="00A63C5D" w:rsidRPr="00832E4D" w:rsidRDefault="00A63C5D" w:rsidP="00C43928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r w:rsidRPr="00832E4D">
              <w:rPr>
                <w:lang w:val="fr-CH"/>
              </w:rPr>
              <w:t>g3)</w:t>
            </w:r>
            <w:r w:rsidRPr="00832E4D">
              <w:rPr>
                <w:lang w:val="fr-CH"/>
              </w:rPr>
              <w:tab/>
              <w:t>Matériau des étriers</w:t>
            </w:r>
          </w:p>
          <w:p w14:paraId="171BEBE9" w14:textId="77777777" w:rsidR="00A63C5D" w:rsidRPr="00832E4D" w:rsidRDefault="00A63C5D" w:rsidP="00C43928">
            <w:pPr>
              <w:tabs>
                <w:tab w:val="left" w:pos="567"/>
              </w:tabs>
              <w:ind w:left="284"/>
              <w:jc w:val="both"/>
              <w:rPr>
                <w:i/>
                <w:lang w:val="fr-CH"/>
              </w:rPr>
            </w:pPr>
            <w:r w:rsidRPr="00832E4D">
              <w:rPr>
                <w:i/>
                <w:lang w:val="fr-CH"/>
              </w:rPr>
              <w:tab/>
            </w:r>
            <w:r w:rsidRPr="0049265E">
              <w:rPr>
                <w:i/>
                <w:lang w:val="fr-CH"/>
              </w:rPr>
              <w:t xml:space="preserve">Calliper </w:t>
            </w:r>
            <w:r w:rsidRPr="00832E4D">
              <w:rPr>
                <w:i/>
                <w:lang w:val="fr-CH"/>
              </w:rPr>
              <w:t>material</w:t>
            </w:r>
          </w:p>
        </w:tc>
        <w:tc>
          <w:tcPr>
            <w:tcW w:w="312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25360417" w14:textId="77777777" w:rsidR="00A63C5D" w:rsidRPr="007F0B20" w:rsidRDefault="00A63C5D" w:rsidP="00C43928">
            <w:pPr>
              <w:spacing w:after="120"/>
              <w:jc w:val="center"/>
              <w:rPr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12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2447B3E9" w14:textId="77777777" w:rsidR="00A63C5D" w:rsidRPr="0085571F" w:rsidRDefault="00A63C5D" w:rsidP="00C43928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A63C5D" w:rsidRPr="00BD05BA" w14:paraId="03B86F7E" w14:textId="77777777" w:rsidTr="00C43928">
        <w:trPr>
          <w:trHeight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5418811" w14:textId="77777777" w:rsidR="00A63C5D" w:rsidRPr="008310B6" w:rsidRDefault="00A63C5D" w:rsidP="00C43928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002060"/>
            </w:tcBorders>
          </w:tcPr>
          <w:p w14:paraId="3E0DAB66" w14:textId="77777777" w:rsidR="00A63C5D" w:rsidRDefault="00A63C5D" w:rsidP="00C43928">
            <w:pPr>
              <w:spacing w:before="60"/>
              <w:jc w:val="both"/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E42DB4">
              <w:rPr>
                <w:lang w:val="fr-CH"/>
              </w:rPr>
              <w:t>Matériaux des pistons et inserts</w:t>
            </w:r>
          </w:p>
          <w:p w14:paraId="2D753CE0" w14:textId="77777777" w:rsidR="00A63C5D" w:rsidRPr="000D2088" w:rsidRDefault="00A63C5D" w:rsidP="00C43928">
            <w:pPr>
              <w:jc w:val="both"/>
              <w:rPr>
                <w:lang w:val="fr-CH"/>
              </w:rPr>
            </w:pPr>
            <w:r>
              <w:rPr>
                <w:i/>
                <w:lang w:val="fr-CH"/>
              </w:rPr>
              <w:tab/>
            </w:r>
            <w:r w:rsidRPr="000D2088">
              <w:rPr>
                <w:i/>
                <w:lang w:val="fr-CH"/>
              </w:rPr>
              <w:t>Material of pistons and inserts</w:t>
            </w:r>
          </w:p>
        </w:tc>
        <w:tc>
          <w:tcPr>
            <w:tcW w:w="312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5AD2888" w14:textId="77777777" w:rsidR="00A63C5D" w:rsidRPr="007F0B20" w:rsidRDefault="00A63C5D" w:rsidP="00C43928">
            <w:pPr>
              <w:spacing w:after="120"/>
              <w:jc w:val="center"/>
              <w:rPr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12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5EF8A400" w14:textId="77777777" w:rsidR="00A63C5D" w:rsidRPr="0085571F" w:rsidRDefault="00A63C5D" w:rsidP="00C43928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5599DFEE" w14:textId="77777777" w:rsidR="00A63C5D" w:rsidRPr="00A40957" w:rsidRDefault="00A63C5D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6410F" w:rsidRPr="00A61AF9" w14:paraId="5FCF6559" w14:textId="77777777" w:rsidTr="0076410F">
        <w:trPr>
          <w:trHeight w:hRule="exact" w:val="397"/>
          <w:jc w:val="center"/>
        </w:trPr>
        <w:tc>
          <w:tcPr>
            <w:tcW w:w="5103" w:type="dxa"/>
          </w:tcPr>
          <w:p w14:paraId="0B309F48" w14:textId="77777777" w:rsidR="0076410F" w:rsidRPr="00A15840" w:rsidRDefault="0076410F" w:rsidP="0076410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J4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Etrier de frein </w:t>
            </w:r>
            <w:r w:rsidRPr="00670153">
              <w:rPr>
                <w:b/>
              </w:rPr>
              <w:t>avant</w:t>
            </w:r>
          </w:p>
          <w:p w14:paraId="635B3D42" w14:textId="77777777" w:rsidR="0076410F" w:rsidRPr="00A61AF9" w:rsidRDefault="0076410F" w:rsidP="0076410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b/>
                <w:i/>
                <w:szCs w:val="16"/>
              </w:rPr>
              <w:t>Front</w:t>
            </w:r>
            <w:r w:rsidRPr="00670153">
              <w:rPr>
                <w:szCs w:val="16"/>
              </w:rPr>
              <w:t xml:space="preserve"> </w:t>
            </w:r>
            <w:r w:rsidRPr="00670153">
              <w:rPr>
                <w:i/>
              </w:rPr>
              <w:t xml:space="preserve">brake </w:t>
            </w:r>
            <w:r w:rsidRPr="0049265E">
              <w:rPr>
                <w:i/>
              </w:rPr>
              <w:t>calliper</w:t>
            </w:r>
          </w:p>
        </w:tc>
        <w:tc>
          <w:tcPr>
            <w:tcW w:w="567" w:type="dxa"/>
          </w:tcPr>
          <w:p w14:paraId="3E49FE58" w14:textId="77777777" w:rsidR="0076410F" w:rsidRPr="00A61AF9" w:rsidRDefault="0076410F" w:rsidP="0076410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7AF48FD" w14:textId="77777777" w:rsidR="0076410F" w:rsidRPr="00A15840" w:rsidRDefault="0076410F" w:rsidP="0076410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K4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Etrier de frein </w:t>
            </w:r>
            <w:r>
              <w:rPr>
                <w:b/>
              </w:rPr>
              <w:t>arrière</w:t>
            </w:r>
          </w:p>
          <w:p w14:paraId="5A8FF5A3" w14:textId="77777777" w:rsidR="0076410F" w:rsidRPr="00A61AF9" w:rsidRDefault="0076410F" w:rsidP="0076410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5840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</w:rPr>
              <w:t>Rear</w:t>
            </w:r>
            <w:r w:rsidRPr="00670153">
              <w:rPr>
                <w:szCs w:val="16"/>
              </w:rPr>
              <w:t xml:space="preserve"> </w:t>
            </w:r>
            <w:r w:rsidRPr="00670153">
              <w:rPr>
                <w:i/>
              </w:rPr>
              <w:t xml:space="preserve">brake </w:t>
            </w:r>
            <w:r w:rsidRPr="0049265E">
              <w:rPr>
                <w:i/>
              </w:rPr>
              <w:t>calliper</w:t>
            </w:r>
          </w:p>
        </w:tc>
      </w:tr>
    </w:tbl>
    <w:p w14:paraId="32700031" w14:textId="77777777" w:rsidR="000902A8" w:rsidRDefault="000902A8" w:rsidP="006176A8">
      <w:pPr>
        <w:rPr>
          <w:color w:val="FF0000"/>
          <w:sz w:val="8"/>
          <w:lang w:val="fr-CH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DC4311E" w14:textId="77777777" w:rsidR="006176A8" w:rsidRPr="00A61AF9" w:rsidRDefault="006176A8" w:rsidP="006176A8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176A8" w:rsidRPr="00027451" w14:paraId="0593EE02" w14:textId="77777777" w:rsidTr="00BD05BA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9D1328" w14:textId="77777777" w:rsidR="006176A8" w:rsidRPr="00027451" w:rsidRDefault="006176A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36F4B568" w14:textId="77777777" w:rsidR="006176A8" w:rsidRPr="00BC1A67" w:rsidRDefault="006176A8" w:rsidP="00101467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E02262" w14:textId="77777777" w:rsidR="006176A8" w:rsidRPr="00027451" w:rsidRDefault="00CB106A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71E857E" w14:textId="77777777" w:rsidR="000902A8" w:rsidRDefault="000902A8" w:rsidP="006176A8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8F3E02F" w14:textId="77777777" w:rsidR="006176A8" w:rsidRDefault="006176A8" w:rsidP="006176A8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6410F" w:rsidRPr="00A61AF9" w14:paraId="6467B7FC" w14:textId="77777777" w:rsidTr="0076410F">
        <w:trPr>
          <w:trHeight w:hRule="exact" w:val="397"/>
          <w:jc w:val="center"/>
        </w:trPr>
        <w:tc>
          <w:tcPr>
            <w:tcW w:w="5103" w:type="dxa"/>
          </w:tcPr>
          <w:p w14:paraId="0EEC2167" w14:textId="77777777" w:rsidR="0076410F" w:rsidRPr="00A15840" w:rsidRDefault="0076410F" w:rsidP="0076410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J4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Etrier de frein </w:t>
            </w:r>
            <w:r w:rsidRPr="00670153">
              <w:rPr>
                <w:b/>
              </w:rPr>
              <w:t>avant</w:t>
            </w:r>
          </w:p>
          <w:p w14:paraId="13CA13FC" w14:textId="77777777" w:rsidR="0076410F" w:rsidRPr="00A61AF9" w:rsidRDefault="0076410F" w:rsidP="0076410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b/>
                <w:i/>
                <w:szCs w:val="16"/>
              </w:rPr>
              <w:t>Front</w:t>
            </w:r>
            <w:r w:rsidRPr="00670153">
              <w:rPr>
                <w:szCs w:val="16"/>
              </w:rPr>
              <w:t xml:space="preserve"> </w:t>
            </w:r>
            <w:r w:rsidRPr="00670153">
              <w:rPr>
                <w:i/>
              </w:rPr>
              <w:t xml:space="preserve">brake </w:t>
            </w:r>
            <w:r w:rsidRPr="0049265E">
              <w:rPr>
                <w:i/>
              </w:rPr>
              <w:t>calliper</w:t>
            </w:r>
          </w:p>
        </w:tc>
        <w:tc>
          <w:tcPr>
            <w:tcW w:w="567" w:type="dxa"/>
          </w:tcPr>
          <w:p w14:paraId="4A6D5A6D" w14:textId="77777777" w:rsidR="0076410F" w:rsidRPr="00A61AF9" w:rsidRDefault="0076410F" w:rsidP="0076410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032E40F" w14:textId="77777777" w:rsidR="0076410F" w:rsidRPr="00A15840" w:rsidRDefault="0076410F" w:rsidP="0076410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K4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Etrier de frein </w:t>
            </w:r>
            <w:r>
              <w:rPr>
                <w:b/>
              </w:rPr>
              <w:t>arrière</w:t>
            </w:r>
          </w:p>
          <w:p w14:paraId="1B63F2D6" w14:textId="77777777" w:rsidR="0076410F" w:rsidRPr="00A61AF9" w:rsidRDefault="0076410F" w:rsidP="0076410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5840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</w:rPr>
              <w:t>Rear</w:t>
            </w:r>
            <w:r w:rsidRPr="00670153">
              <w:rPr>
                <w:szCs w:val="16"/>
              </w:rPr>
              <w:t xml:space="preserve"> </w:t>
            </w:r>
            <w:r w:rsidRPr="00670153">
              <w:rPr>
                <w:i/>
              </w:rPr>
              <w:t xml:space="preserve">brake </w:t>
            </w:r>
            <w:r w:rsidRPr="0049265E">
              <w:rPr>
                <w:i/>
              </w:rPr>
              <w:t>calliper</w:t>
            </w:r>
          </w:p>
        </w:tc>
      </w:tr>
    </w:tbl>
    <w:p w14:paraId="7A0A19E2" w14:textId="77777777" w:rsidR="000902A8" w:rsidRDefault="000902A8" w:rsidP="001D77C8">
      <w:pPr>
        <w:rPr>
          <w:color w:val="FF0000"/>
          <w:sz w:val="8"/>
          <w:lang w:val="fr-CH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08FDD0C" w14:textId="77777777" w:rsidR="001D77C8" w:rsidRPr="00A61AF9" w:rsidRDefault="001D77C8" w:rsidP="001D77C8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D77C8" w:rsidRPr="00027451" w14:paraId="15C38116" w14:textId="77777777" w:rsidTr="00BD05BA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A200F91" w14:textId="77777777" w:rsidR="001D77C8" w:rsidRPr="00027451" w:rsidRDefault="001D77C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1B021168" w14:textId="77777777" w:rsidR="001D77C8" w:rsidRPr="00BC1A67" w:rsidRDefault="001D77C8" w:rsidP="00101467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62938E" w14:textId="77777777" w:rsidR="001D77C8" w:rsidRPr="00027451" w:rsidRDefault="001D77C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83BDBF2" w14:textId="77777777" w:rsidR="000902A8" w:rsidRDefault="000902A8" w:rsidP="00623DFB">
      <w:pPr>
        <w:rPr>
          <w:color w:val="FF0000"/>
          <w:sz w:val="8"/>
          <w:lang w:val="fr-CH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B719A2B" w14:textId="77777777" w:rsidR="00623DFB" w:rsidRPr="00A61AF9" w:rsidRDefault="00623DFB" w:rsidP="00623DFB">
      <w:pPr>
        <w:rPr>
          <w:color w:val="FF0000"/>
          <w:sz w:val="8"/>
          <w:lang w:val="fr-CH"/>
        </w:rPr>
      </w:pPr>
    </w:p>
    <w:p w14:paraId="503459DB" w14:textId="77777777" w:rsidR="001141B7" w:rsidRDefault="001141B7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4252"/>
        <w:gridCol w:w="1488"/>
        <w:gridCol w:w="1489"/>
        <w:gridCol w:w="1489"/>
        <w:gridCol w:w="1489"/>
      </w:tblGrid>
      <w:tr w:rsidR="00BD05BA" w:rsidRPr="005F1733" w14:paraId="702C6F49" w14:textId="77777777" w:rsidTr="001141B7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36818AE" w14:textId="77777777" w:rsidR="00BD05BA" w:rsidRPr="00C7451B" w:rsidRDefault="00BD05BA" w:rsidP="001141B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07" w:type="dxa"/>
            <w:gridSpan w:val="5"/>
            <w:shd w:val="clear" w:color="auto" w:fill="DBE5F1" w:themeFill="accent1" w:themeFillTint="33"/>
          </w:tcPr>
          <w:p w14:paraId="4B8770D3" w14:textId="77777777" w:rsidR="00BD05BA" w:rsidRPr="004C21DF" w:rsidRDefault="00BD05BA" w:rsidP="001141B7">
            <w:pPr>
              <w:tabs>
                <w:tab w:val="left" w:pos="234"/>
                <w:tab w:val="right" w:pos="10773"/>
              </w:tabs>
              <w:spacing w:before="60"/>
              <w:rPr>
                <w:b/>
                <w:lang w:val="fr-CH"/>
              </w:rPr>
            </w:pPr>
            <w:r>
              <w:rPr>
                <w:b/>
                <w:lang w:val="fr-CH"/>
              </w:rPr>
              <w:t>g</w:t>
            </w:r>
            <w:r w:rsidRPr="004C21DF">
              <w:rPr>
                <w:b/>
                <w:lang w:val="fr-CH"/>
              </w:rPr>
              <w:t>)</w:t>
            </w:r>
            <w:r w:rsidRPr="004C21DF">
              <w:rPr>
                <w:b/>
                <w:lang w:val="fr-CH"/>
              </w:rPr>
              <w:tab/>
            </w:r>
            <w:r w:rsidRPr="00014164">
              <w:rPr>
                <w:b/>
                <w:bCs/>
              </w:rPr>
              <w:t xml:space="preserve">Freins à disques / </w:t>
            </w:r>
            <w:r w:rsidRPr="00014164">
              <w:rPr>
                <w:b/>
                <w:i/>
              </w:rPr>
              <w:t>Disc brakes</w:t>
            </w:r>
          </w:p>
          <w:p w14:paraId="26002F89" w14:textId="77777777" w:rsidR="00BD05BA" w:rsidRPr="0070142A" w:rsidRDefault="00BD05BA" w:rsidP="001141B7">
            <w:pPr>
              <w:tabs>
                <w:tab w:val="left" w:pos="234"/>
                <w:tab w:val="right" w:pos="10773"/>
              </w:tabs>
              <w:rPr>
                <w:b/>
                <w:i/>
                <w:lang w:val="en-GB"/>
              </w:rPr>
            </w:pPr>
            <w:r w:rsidRPr="004C21DF">
              <w:rPr>
                <w:b/>
                <w:lang w:val="fr-CH"/>
              </w:rPr>
              <w:tab/>
            </w:r>
            <w:r w:rsidRPr="0070142A">
              <w:rPr>
                <w:b/>
                <w:i/>
                <w:lang w:val="en-GB"/>
              </w:rPr>
              <w:t>Number of cylinders per wheel</w:t>
            </w:r>
          </w:p>
        </w:tc>
      </w:tr>
      <w:tr w:rsidR="00BD05BA" w:rsidRPr="00014164" w14:paraId="30B7D49F" w14:textId="77777777" w:rsidTr="00B23203">
        <w:trPr>
          <w:trHeight w:val="283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3B63F86" w14:textId="77777777" w:rsidR="00BD05BA" w:rsidRPr="008310B6" w:rsidRDefault="00BD05BA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1AFE932" w14:textId="77777777" w:rsidR="00BD05BA" w:rsidRPr="00B46610" w:rsidRDefault="00BD05BA" w:rsidP="001141B7">
            <w:pPr>
              <w:tabs>
                <w:tab w:val="left" w:pos="468"/>
                <w:tab w:val="right" w:pos="10773"/>
              </w:tabs>
              <w:spacing w:before="60"/>
              <w:ind w:left="187"/>
              <w:rPr>
                <w:lang w:val="en-GB"/>
              </w:rPr>
            </w:pPr>
          </w:p>
        </w:tc>
        <w:tc>
          <w:tcPr>
            <w:tcW w:w="5955" w:type="dxa"/>
            <w:gridSpan w:val="4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00"/>
            <w:vAlign w:val="center"/>
          </w:tcPr>
          <w:p w14:paraId="44920432" w14:textId="77777777" w:rsidR="00BD05BA" w:rsidRPr="00014164" w:rsidRDefault="00BD05BA" w:rsidP="001141B7">
            <w:pPr>
              <w:tabs>
                <w:tab w:val="right" w:pos="10773"/>
              </w:tabs>
              <w:jc w:val="center"/>
              <w:rPr>
                <w:b/>
              </w:rPr>
            </w:pPr>
            <w:r>
              <w:rPr>
                <w:b/>
              </w:rPr>
              <w:t>TYPE 1</w:t>
            </w:r>
          </w:p>
        </w:tc>
      </w:tr>
      <w:tr w:rsidR="00BD05BA" w:rsidRPr="00014164" w14:paraId="60F29C2B" w14:textId="77777777" w:rsidTr="001141B7">
        <w:trPr>
          <w:trHeight w:val="283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764A52A" w14:textId="77777777" w:rsidR="00BD05BA" w:rsidRPr="008310B6" w:rsidRDefault="00BD05BA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B210817" w14:textId="77777777" w:rsidR="00BD05BA" w:rsidRPr="00B46610" w:rsidRDefault="00BD05BA" w:rsidP="001141B7">
            <w:pPr>
              <w:tabs>
                <w:tab w:val="left" w:pos="468"/>
                <w:tab w:val="right" w:pos="10773"/>
              </w:tabs>
              <w:spacing w:before="60"/>
              <w:ind w:left="187"/>
              <w:rPr>
                <w:lang w:val="en-GB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0D4006F1" w14:textId="77777777" w:rsidR="00BD05BA" w:rsidRPr="00014164" w:rsidRDefault="00BD05BA" w:rsidP="001141B7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014164">
              <w:rPr>
                <w:b/>
              </w:rPr>
              <w:t xml:space="preserve">AVANT / </w:t>
            </w:r>
            <w:r w:rsidRPr="00014164">
              <w:rPr>
                <w:b/>
                <w:i/>
              </w:rPr>
              <w:t>FRONT</w:t>
            </w:r>
          </w:p>
        </w:tc>
        <w:tc>
          <w:tcPr>
            <w:tcW w:w="2978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6C5701F2" w14:textId="77777777" w:rsidR="00BD05BA" w:rsidRPr="00014164" w:rsidRDefault="00BD05BA" w:rsidP="001141B7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014164">
              <w:rPr>
                <w:b/>
              </w:rPr>
              <w:t xml:space="preserve">ARRIERE / </w:t>
            </w:r>
            <w:r w:rsidRPr="00014164">
              <w:rPr>
                <w:b/>
                <w:i/>
              </w:rPr>
              <w:t>REAR</w:t>
            </w:r>
          </w:p>
        </w:tc>
      </w:tr>
      <w:tr w:rsidR="00BD05BA" w:rsidRPr="0085571F" w14:paraId="5E5646C7" w14:textId="77777777" w:rsidTr="001141B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65E162E" w14:textId="77777777" w:rsidR="00BD05BA" w:rsidRPr="008310B6" w:rsidRDefault="00BD05BA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285C683" w14:textId="77777777" w:rsidR="00BD05BA" w:rsidRPr="00A45ED8" w:rsidRDefault="00BD05BA" w:rsidP="001141B7">
            <w:pPr>
              <w:tabs>
                <w:tab w:val="left" w:pos="567"/>
              </w:tabs>
              <w:spacing w:before="60"/>
              <w:ind w:left="284"/>
              <w:rPr>
                <w:lang w:val="fr-CH"/>
              </w:rPr>
            </w:pPr>
            <w:r w:rsidRPr="00A45ED8">
              <w:rPr>
                <w:lang w:val="fr-CH"/>
              </w:rPr>
              <w:t>g3</w:t>
            </w:r>
            <w:r>
              <w:rPr>
                <w:lang w:val="fr-CH"/>
              </w:rPr>
              <w:t>bis</w:t>
            </w:r>
            <w:r w:rsidRPr="00A45ED8">
              <w:rPr>
                <w:lang w:val="fr-CH"/>
              </w:rPr>
              <w:t>)</w:t>
            </w:r>
            <w:r w:rsidRPr="00A45ED8">
              <w:rPr>
                <w:lang w:val="fr-CH"/>
              </w:rPr>
              <w:tab/>
              <w:t xml:space="preserve">Matériau des </w:t>
            </w:r>
            <w:r>
              <w:rPr>
                <w:lang w:val="fr-CH"/>
              </w:rPr>
              <w:t>disques</w:t>
            </w:r>
          </w:p>
          <w:p w14:paraId="111D8DB3" w14:textId="77777777" w:rsidR="00BD05BA" w:rsidRPr="00A45ED8" w:rsidRDefault="00BD05BA" w:rsidP="00BD05BA">
            <w:pPr>
              <w:tabs>
                <w:tab w:val="left" w:pos="567"/>
              </w:tabs>
              <w:ind w:left="284"/>
              <w:jc w:val="both"/>
              <w:rPr>
                <w:i/>
                <w:lang w:val="fr-CH"/>
              </w:rPr>
            </w:pPr>
            <w:r>
              <w:rPr>
                <w:i/>
                <w:lang w:val="fr-CH"/>
              </w:rPr>
              <w:tab/>
            </w:r>
            <w:r>
              <w:rPr>
                <w:i/>
                <w:lang w:val="fr-CH"/>
              </w:rPr>
              <w:tab/>
              <w:t>Disc material</w:t>
            </w:r>
          </w:p>
        </w:tc>
        <w:tc>
          <w:tcPr>
            <w:tcW w:w="2977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35D1B41D" w14:textId="77777777" w:rsidR="00BD05BA" w:rsidRPr="0085571F" w:rsidRDefault="00BD05BA" w:rsidP="001141B7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48F79D31" w14:textId="77777777" w:rsidR="00BD05BA" w:rsidRPr="0085571F" w:rsidRDefault="00BD05BA" w:rsidP="001141B7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BD05BA" w:rsidRPr="00014164" w14:paraId="2D8D70F7" w14:textId="77777777" w:rsidTr="001141B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EE6224D" w14:textId="77777777" w:rsidR="00BD05BA" w:rsidRPr="008310B6" w:rsidRDefault="00BD05BA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DBEADED" w14:textId="77777777" w:rsidR="00BD05BA" w:rsidRPr="00014164" w:rsidRDefault="00BD05BA" w:rsidP="001141B7">
            <w:pPr>
              <w:tabs>
                <w:tab w:val="left" w:pos="567"/>
              </w:tabs>
              <w:spacing w:before="60"/>
              <w:ind w:left="284"/>
            </w:pPr>
            <w:r w:rsidRPr="00014164">
              <w:t>g4</w:t>
            </w:r>
            <w:r>
              <w:t>bis)</w:t>
            </w:r>
            <w:r>
              <w:tab/>
              <w:t>Epaisseur minimum du disque</w:t>
            </w:r>
          </w:p>
          <w:p w14:paraId="272341A7" w14:textId="77777777" w:rsidR="00BD05BA" w:rsidRPr="00BD05BA" w:rsidRDefault="00BD05BA" w:rsidP="001141B7">
            <w:pPr>
              <w:tabs>
                <w:tab w:val="left" w:pos="567"/>
              </w:tabs>
              <w:ind w:left="284"/>
              <w:jc w:val="both"/>
              <w:rPr>
                <w:i/>
                <w:lang w:val="en-GB"/>
              </w:rPr>
            </w:pPr>
            <w:r w:rsidRPr="00014164">
              <w:tab/>
            </w:r>
            <w:r>
              <w:tab/>
            </w:r>
            <w:r w:rsidRPr="00BD05BA">
              <w:rPr>
                <w:lang w:val="en-GB"/>
              </w:rPr>
              <w:t>Minimum</w:t>
            </w:r>
            <w:r w:rsidRPr="00BD05BA">
              <w:rPr>
                <w:i/>
                <w:lang w:val="en-GB"/>
              </w:rPr>
              <w:t xml:space="preserve"> thickness of new disc</w:t>
            </w:r>
          </w:p>
        </w:tc>
        <w:tc>
          <w:tcPr>
            <w:tcW w:w="14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0E9A745E" w14:textId="77777777" w:rsidR="00BD05BA" w:rsidRPr="0085571F" w:rsidRDefault="00BD05BA" w:rsidP="001141B7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566F05AD" w14:textId="77777777" w:rsidR="00BD05BA" w:rsidRPr="00014164" w:rsidRDefault="00BD05BA" w:rsidP="001141B7">
            <w:pPr>
              <w:spacing w:after="120"/>
              <w:jc w:val="both"/>
              <w:rPr>
                <w:szCs w:val="20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>1</w:t>
            </w:r>
            <w:r w:rsidRPr="00014164">
              <w:rPr>
                <w:lang w:val="en-GB"/>
              </w:rPr>
              <w:t xml:space="preserve"> mm</w:t>
            </w:r>
          </w:p>
        </w:tc>
        <w:tc>
          <w:tcPr>
            <w:tcW w:w="1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7C399B48" w14:textId="77777777" w:rsidR="00BD05BA" w:rsidRPr="0085571F" w:rsidRDefault="00BD05BA" w:rsidP="001141B7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49070667" w14:textId="77777777" w:rsidR="00BD05BA" w:rsidRPr="00014164" w:rsidRDefault="00BD05BA" w:rsidP="001141B7">
            <w:pPr>
              <w:spacing w:after="120"/>
              <w:jc w:val="both"/>
              <w:rPr>
                <w:szCs w:val="20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>1</w:t>
            </w:r>
            <w:r w:rsidRPr="00014164">
              <w:rPr>
                <w:lang w:val="en-GB"/>
              </w:rPr>
              <w:t xml:space="preserve"> mm</w:t>
            </w:r>
          </w:p>
        </w:tc>
      </w:tr>
      <w:tr w:rsidR="00BD05BA" w:rsidRPr="00014164" w14:paraId="661BEDC8" w14:textId="77777777" w:rsidTr="001141B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6337B84" w14:textId="77777777" w:rsidR="00BD05BA" w:rsidRPr="008310B6" w:rsidRDefault="00BD05BA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20162AE1" w14:textId="77777777" w:rsidR="00BD05BA" w:rsidRPr="00014164" w:rsidRDefault="00BD05BA" w:rsidP="001141B7">
            <w:pPr>
              <w:tabs>
                <w:tab w:val="left" w:pos="567"/>
              </w:tabs>
              <w:spacing w:before="60"/>
              <w:ind w:left="284"/>
            </w:pPr>
            <w:r w:rsidRPr="00014164">
              <w:t>g5)</w:t>
            </w:r>
            <w:r w:rsidRPr="00014164">
              <w:tab/>
              <w:t>Diamètre extérieur du disque</w:t>
            </w:r>
          </w:p>
          <w:p w14:paraId="0D77CEDC" w14:textId="77777777" w:rsidR="00BD05BA" w:rsidRPr="00014164" w:rsidRDefault="00BD05BA" w:rsidP="001141B7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014164">
              <w:tab/>
            </w:r>
            <w:r w:rsidRPr="00014164">
              <w:rPr>
                <w:i/>
              </w:rPr>
              <w:t>External diameter of disc</w:t>
            </w:r>
          </w:p>
        </w:tc>
        <w:tc>
          <w:tcPr>
            <w:tcW w:w="14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48478E96" w14:textId="77777777" w:rsidR="00BD05BA" w:rsidRPr="0085571F" w:rsidRDefault="00BD05BA" w:rsidP="001141B7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7C35E0F6" w14:textId="77777777" w:rsidR="00BD05BA" w:rsidRPr="00014164" w:rsidRDefault="00BD05BA" w:rsidP="001141B7">
            <w:pPr>
              <w:spacing w:after="120"/>
              <w:jc w:val="both"/>
              <w:rPr>
                <w:szCs w:val="20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>1.5</w:t>
            </w:r>
            <w:r w:rsidRPr="00014164">
              <w:rPr>
                <w:lang w:val="en-GB"/>
              </w:rPr>
              <w:t xml:space="preserve"> mm</w:t>
            </w:r>
          </w:p>
        </w:tc>
        <w:tc>
          <w:tcPr>
            <w:tcW w:w="1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3A0440B8" w14:textId="77777777" w:rsidR="00BD05BA" w:rsidRPr="0085571F" w:rsidRDefault="00BD05BA" w:rsidP="001141B7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5033965A" w14:textId="77777777" w:rsidR="00BD05BA" w:rsidRPr="00014164" w:rsidRDefault="00BD05BA" w:rsidP="001141B7">
            <w:pPr>
              <w:spacing w:after="120"/>
              <w:jc w:val="both"/>
              <w:rPr>
                <w:szCs w:val="20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>1.5</w:t>
            </w:r>
            <w:r w:rsidRPr="00014164">
              <w:rPr>
                <w:lang w:val="en-GB"/>
              </w:rPr>
              <w:t xml:space="preserve"> mm</w:t>
            </w:r>
          </w:p>
        </w:tc>
      </w:tr>
      <w:tr w:rsidR="00BD05BA" w:rsidRPr="00014164" w14:paraId="5CB04F3A" w14:textId="77777777" w:rsidTr="001141B7">
        <w:trPr>
          <w:trHeight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87E11DB" w14:textId="77777777" w:rsidR="00BD05BA" w:rsidRPr="008310B6" w:rsidRDefault="00BD05BA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  <w:vAlign w:val="bottom"/>
          </w:tcPr>
          <w:p w14:paraId="777FF697" w14:textId="77777777" w:rsidR="00BD05BA" w:rsidRPr="00DE16F0" w:rsidRDefault="00BD05BA" w:rsidP="001141B7">
            <w:pPr>
              <w:tabs>
                <w:tab w:val="left" w:pos="468"/>
                <w:tab w:val="right" w:pos="10773"/>
              </w:tabs>
              <w:spacing w:before="60"/>
              <w:ind w:left="187"/>
              <w:rPr>
                <w:i/>
              </w:rPr>
            </w:pPr>
          </w:p>
        </w:tc>
        <w:tc>
          <w:tcPr>
            <w:tcW w:w="1488" w:type="dxa"/>
            <w:tcBorders>
              <w:top w:val="single" w:sz="4" w:space="0" w:color="002060"/>
              <w:left w:val="single" w:sz="4" w:space="0" w:color="002060"/>
            </w:tcBorders>
            <w:vAlign w:val="center"/>
          </w:tcPr>
          <w:p w14:paraId="0323FE9D" w14:textId="77777777" w:rsidR="00BD05BA" w:rsidRPr="00014164" w:rsidRDefault="00BD05BA" w:rsidP="001141B7">
            <w:pPr>
              <w:jc w:val="center"/>
              <w:rPr>
                <w:szCs w:val="20"/>
              </w:rPr>
            </w:pPr>
            <w:r w:rsidRPr="00014164">
              <w:rPr>
                <w:b/>
                <w:szCs w:val="16"/>
              </w:rPr>
              <w:t>Oui/</w:t>
            </w:r>
            <w:r w:rsidRPr="00014164">
              <w:rPr>
                <w:b/>
                <w:i/>
                <w:szCs w:val="16"/>
              </w:rPr>
              <w:t>Yes</w:t>
            </w:r>
          </w:p>
        </w:tc>
        <w:tc>
          <w:tcPr>
            <w:tcW w:w="1489" w:type="dxa"/>
            <w:tcBorders>
              <w:top w:val="single" w:sz="4" w:space="0" w:color="002060"/>
              <w:left w:val="nil"/>
              <w:right w:val="single" w:sz="4" w:space="0" w:color="002060"/>
            </w:tcBorders>
            <w:vAlign w:val="center"/>
          </w:tcPr>
          <w:p w14:paraId="16EB74FA" w14:textId="77777777" w:rsidR="00BD05BA" w:rsidRPr="00014164" w:rsidRDefault="00BD05BA" w:rsidP="001141B7">
            <w:pPr>
              <w:jc w:val="center"/>
              <w:rPr>
                <w:szCs w:val="20"/>
              </w:rPr>
            </w:pPr>
            <w:r w:rsidRPr="00014164">
              <w:rPr>
                <w:b/>
                <w:szCs w:val="16"/>
              </w:rPr>
              <w:t>Non/</w:t>
            </w:r>
            <w:r w:rsidRPr="00014164">
              <w:rPr>
                <w:b/>
                <w:i/>
                <w:szCs w:val="16"/>
              </w:rPr>
              <w:t>No</w:t>
            </w:r>
          </w:p>
        </w:tc>
        <w:tc>
          <w:tcPr>
            <w:tcW w:w="1489" w:type="dxa"/>
            <w:tcBorders>
              <w:top w:val="single" w:sz="4" w:space="0" w:color="002060"/>
              <w:left w:val="single" w:sz="4" w:space="0" w:color="002060"/>
            </w:tcBorders>
            <w:vAlign w:val="center"/>
          </w:tcPr>
          <w:p w14:paraId="61F3472E" w14:textId="77777777" w:rsidR="00BD05BA" w:rsidRPr="00014164" w:rsidRDefault="00BD05BA" w:rsidP="001141B7">
            <w:pPr>
              <w:jc w:val="center"/>
              <w:rPr>
                <w:szCs w:val="20"/>
              </w:rPr>
            </w:pPr>
            <w:r w:rsidRPr="00014164">
              <w:rPr>
                <w:b/>
                <w:szCs w:val="16"/>
              </w:rPr>
              <w:t>Oui/</w:t>
            </w:r>
            <w:r w:rsidRPr="00014164">
              <w:rPr>
                <w:b/>
                <w:i/>
                <w:szCs w:val="16"/>
              </w:rPr>
              <w:t>Yes</w:t>
            </w:r>
          </w:p>
        </w:tc>
        <w:tc>
          <w:tcPr>
            <w:tcW w:w="1489" w:type="dxa"/>
            <w:tcBorders>
              <w:top w:val="single" w:sz="4" w:space="0" w:color="002060"/>
              <w:left w:val="nil"/>
              <w:right w:val="single" w:sz="4" w:space="0" w:color="002060"/>
            </w:tcBorders>
            <w:vAlign w:val="center"/>
          </w:tcPr>
          <w:p w14:paraId="4CFE8E92" w14:textId="77777777" w:rsidR="00BD05BA" w:rsidRPr="00014164" w:rsidRDefault="00BD05BA" w:rsidP="001141B7">
            <w:pPr>
              <w:jc w:val="center"/>
              <w:rPr>
                <w:szCs w:val="20"/>
              </w:rPr>
            </w:pPr>
            <w:r w:rsidRPr="00014164">
              <w:rPr>
                <w:b/>
                <w:szCs w:val="16"/>
              </w:rPr>
              <w:t>Non/</w:t>
            </w:r>
            <w:r w:rsidRPr="00014164">
              <w:rPr>
                <w:b/>
                <w:i/>
                <w:szCs w:val="16"/>
              </w:rPr>
              <w:t>No</w:t>
            </w:r>
          </w:p>
        </w:tc>
      </w:tr>
      <w:tr w:rsidR="00BD05BA" w:rsidRPr="00157F3A" w14:paraId="0ACEFD49" w14:textId="77777777" w:rsidTr="001141B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2DC5C41" w14:textId="77777777" w:rsidR="00BD05BA" w:rsidRPr="008310B6" w:rsidRDefault="00BD05BA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ACC10F1" w14:textId="77777777" w:rsidR="00BD05BA" w:rsidRDefault="00BD05BA" w:rsidP="001141B7">
            <w:pPr>
              <w:tabs>
                <w:tab w:val="left" w:pos="567"/>
              </w:tabs>
              <w:spacing w:before="60"/>
              <w:ind w:left="284"/>
            </w:pPr>
            <w:r w:rsidRPr="00DE16F0">
              <w:t>g9)</w:t>
            </w:r>
            <w:r w:rsidRPr="00DE16F0">
              <w:tab/>
              <w:t>Disques ventilés</w:t>
            </w:r>
          </w:p>
          <w:p w14:paraId="51B2B39C" w14:textId="77777777" w:rsidR="00BD05BA" w:rsidRPr="00014164" w:rsidRDefault="00BD05BA" w:rsidP="001141B7">
            <w:pPr>
              <w:tabs>
                <w:tab w:val="left" w:pos="567"/>
              </w:tabs>
              <w:ind w:left="284"/>
              <w:jc w:val="both"/>
            </w:pPr>
            <w:r>
              <w:rPr>
                <w:i/>
              </w:rPr>
              <w:tab/>
            </w:r>
            <w:r w:rsidRPr="00DE16F0">
              <w:rPr>
                <w:i/>
              </w:rPr>
              <w:t>Ventilated discs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4FA13B24" w14:textId="77777777" w:rsidR="00BD05BA" w:rsidRPr="00157F3A" w:rsidRDefault="00BD05BA" w:rsidP="001141B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left w:val="nil"/>
              <w:right w:val="single" w:sz="4" w:space="0" w:color="002060"/>
            </w:tcBorders>
            <w:vAlign w:val="center"/>
          </w:tcPr>
          <w:p w14:paraId="7766BB40" w14:textId="77777777" w:rsidR="00BD05BA" w:rsidRPr="00157F3A" w:rsidRDefault="00BD05BA" w:rsidP="001141B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3B2A8B06" w14:textId="77777777" w:rsidR="00BD05BA" w:rsidRPr="00157F3A" w:rsidRDefault="00BD05BA" w:rsidP="001141B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left w:val="nil"/>
              <w:right w:val="single" w:sz="4" w:space="0" w:color="002060"/>
            </w:tcBorders>
            <w:vAlign w:val="center"/>
          </w:tcPr>
          <w:p w14:paraId="6A2439EC" w14:textId="77777777" w:rsidR="00BD05BA" w:rsidRPr="00157F3A" w:rsidRDefault="00BD05BA" w:rsidP="001141B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BD05BA" w:rsidRPr="0085571F" w14:paraId="1DB7B4CA" w14:textId="77777777" w:rsidTr="001141B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D7983C" w14:textId="77777777" w:rsidR="00BD05BA" w:rsidRPr="008310B6" w:rsidRDefault="00BD05BA" w:rsidP="001141B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6F810EA" w14:textId="77777777" w:rsidR="00BD05BA" w:rsidRPr="00014164" w:rsidRDefault="00BD05BA" w:rsidP="001141B7">
            <w:pPr>
              <w:tabs>
                <w:tab w:val="left" w:pos="567"/>
              </w:tabs>
              <w:spacing w:before="60"/>
              <w:ind w:left="284"/>
            </w:pPr>
            <w:r w:rsidRPr="00014164">
              <w:tab/>
              <w:t>Nombre de canaux de ventilation</w:t>
            </w:r>
          </w:p>
          <w:p w14:paraId="75AD8FAF" w14:textId="77777777" w:rsidR="00BD05BA" w:rsidRPr="00014164" w:rsidRDefault="00BD05BA" w:rsidP="001141B7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014164">
              <w:tab/>
            </w:r>
            <w:r w:rsidRPr="00014164">
              <w:rPr>
                <w:i/>
              </w:rPr>
              <w:t>Number of venting channels</w:t>
            </w:r>
          </w:p>
        </w:tc>
        <w:tc>
          <w:tcPr>
            <w:tcW w:w="2977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E6E32FF" w14:textId="77777777" w:rsidR="00BD05BA" w:rsidRPr="0085571F" w:rsidRDefault="00BD05BA" w:rsidP="001141B7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4A73562" w14:textId="77777777" w:rsidR="00BD05BA" w:rsidRPr="0085571F" w:rsidRDefault="00BD05BA" w:rsidP="001141B7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2B9F6819" w14:textId="77777777" w:rsidR="00EA729A" w:rsidRPr="00A40957" w:rsidRDefault="00EA729A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D05BA" w:rsidRPr="00A61AF9" w14:paraId="6789D3CE" w14:textId="77777777" w:rsidTr="00BF2CBC">
        <w:trPr>
          <w:trHeight w:hRule="exact" w:val="283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D696233" w14:textId="77777777" w:rsidR="00BD05BA" w:rsidRPr="00A61AF9" w:rsidRDefault="00BD05BA" w:rsidP="001141B7">
            <w:pPr>
              <w:tabs>
                <w:tab w:val="left" w:pos="567"/>
              </w:tabs>
              <w:jc w:val="center"/>
              <w:rPr>
                <w:i/>
                <w:szCs w:val="16"/>
                <w:lang w:val="fr-CH"/>
              </w:rPr>
            </w:pPr>
            <w:r w:rsidRPr="00014164">
              <w:rPr>
                <w:b/>
              </w:rPr>
              <w:t xml:space="preserve">AVANT / </w:t>
            </w:r>
            <w:r w:rsidRPr="00014164">
              <w:rPr>
                <w:b/>
                <w:i/>
              </w:rPr>
              <w:t>FRONT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6EE8ED35" w14:textId="77777777" w:rsidR="00BD05BA" w:rsidRPr="00A61AF9" w:rsidRDefault="00BD05BA" w:rsidP="001141B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8E0EA4F" w14:textId="77777777" w:rsidR="00BD05BA" w:rsidRPr="00A61AF9" w:rsidRDefault="00BD05BA" w:rsidP="001141B7">
            <w:pPr>
              <w:tabs>
                <w:tab w:val="left" w:pos="567"/>
              </w:tabs>
              <w:jc w:val="center"/>
              <w:rPr>
                <w:i/>
                <w:szCs w:val="16"/>
                <w:lang w:val="fr-CH"/>
              </w:rPr>
            </w:pPr>
            <w:r w:rsidRPr="00014164">
              <w:rPr>
                <w:b/>
              </w:rPr>
              <w:t xml:space="preserve">ARRIERE / </w:t>
            </w:r>
            <w:r w:rsidRPr="00014164">
              <w:rPr>
                <w:b/>
                <w:i/>
              </w:rPr>
              <w:t>REAR</w:t>
            </w:r>
          </w:p>
        </w:tc>
      </w:tr>
    </w:tbl>
    <w:p w14:paraId="2D8F7076" w14:textId="77777777" w:rsidR="00BD05BA" w:rsidRPr="00A40957" w:rsidRDefault="00BD05BA" w:rsidP="00BD05BA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06E04" w:rsidRPr="00E06E04" w14:paraId="62E562F0" w14:textId="77777777" w:rsidTr="001141B7">
        <w:trPr>
          <w:trHeight w:hRule="exact" w:val="397"/>
          <w:jc w:val="center"/>
        </w:trPr>
        <w:tc>
          <w:tcPr>
            <w:tcW w:w="5103" w:type="dxa"/>
          </w:tcPr>
          <w:p w14:paraId="72DA248C" w14:textId="77777777" w:rsidR="00E06E04" w:rsidRPr="00820AD0" w:rsidRDefault="00E06E04" w:rsidP="001141B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J4-5)</w:t>
            </w:r>
            <w:r w:rsidRPr="00820AD0">
              <w:tab/>
              <w:t xml:space="preserve">Support d'étrier de frein </w:t>
            </w:r>
            <w:r>
              <w:rPr>
                <w:b/>
              </w:rPr>
              <w:t>avant</w:t>
            </w:r>
          </w:p>
          <w:p w14:paraId="35B90C37" w14:textId="77777777" w:rsidR="00E06E04" w:rsidRPr="00820AD0" w:rsidRDefault="00E06E04" w:rsidP="00E06E04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b/>
                <w:i/>
                <w:szCs w:val="16"/>
                <w:lang w:val="en-GB"/>
              </w:rPr>
              <w:t>Front</w:t>
            </w:r>
            <w:r w:rsidRPr="00820AD0">
              <w:rPr>
                <w:i/>
                <w:szCs w:val="16"/>
                <w:lang w:val="en-GB"/>
              </w:rPr>
              <w:t xml:space="preserve"> </w:t>
            </w:r>
            <w:r w:rsidRPr="00820AD0">
              <w:rPr>
                <w:i/>
                <w:lang w:val="en-GB"/>
              </w:rPr>
              <w:t>brake caliper support</w:t>
            </w:r>
          </w:p>
        </w:tc>
        <w:tc>
          <w:tcPr>
            <w:tcW w:w="567" w:type="dxa"/>
          </w:tcPr>
          <w:p w14:paraId="17166F7A" w14:textId="77777777" w:rsidR="00E06E04" w:rsidRPr="00820AD0" w:rsidRDefault="00E06E04" w:rsidP="001141B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52BF5876" w14:textId="77777777" w:rsidR="00E06E04" w:rsidRPr="00820AD0" w:rsidRDefault="00E06E04" w:rsidP="001141B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K4-5</w:t>
            </w:r>
            <w:r w:rsidRPr="00820AD0">
              <w:rPr>
                <w:b/>
              </w:rPr>
              <w:t>)</w:t>
            </w:r>
            <w:r w:rsidRPr="00820AD0">
              <w:tab/>
              <w:t xml:space="preserve">Support d'étrier de frein </w:t>
            </w:r>
            <w:r w:rsidRPr="00820AD0">
              <w:rPr>
                <w:b/>
              </w:rPr>
              <w:t>arrière</w:t>
            </w:r>
          </w:p>
          <w:p w14:paraId="11B1891A" w14:textId="77777777" w:rsidR="00E06E04" w:rsidRPr="00E06E04" w:rsidRDefault="00E06E04" w:rsidP="00E06E04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20AD0">
              <w:rPr>
                <w:szCs w:val="16"/>
              </w:rPr>
              <w:tab/>
            </w:r>
            <w:r w:rsidRPr="00E06E04">
              <w:rPr>
                <w:b/>
                <w:i/>
                <w:szCs w:val="16"/>
                <w:lang w:val="fr-CH"/>
              </w:rPr>
              <w:t>Rear</w:t>
            </w:r>
            <w:r w:rsidRPr="00E06E04">
              <w:rPr>
                <w:i/>
                <w:szCs w:val="16"/>
                <w:lang w:val="fr-CH"/>
              </w:rPr>
              <w:t xml:space="preserve"> </w:t>
            </w:r>
            <w:r w:rsidRPr="00E06E04">
              <w:rPr>
                <w:i/>
                <w:lang w:val="fr-CH"/>
              </w:rPr>
              <w:t>brake caliper support</w:t>
            </w:r>
          </w:p>
        </w:tc>
      </w:tr>
    </w:tbl>
    <w:p w14:paraId="15118FBF" w14:textId="77777777" w:rsidR="00E06E04" w:rsidRPr="00E06E04" w:rsidRDefault="00E06E04" w:rsidP="00E06E04">
      <w:pPr>
        <w:rPr>
          <w:color w:val="FF0000"/>
          <w:sz w:val="8"/>
          <w:lang w:val="fr-CH"/>
        </w:rPr>
        <w:sectPr w:rsidR="00E06E04" w:rsidRPr="00E06E0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DC43DD8" w14:textId="77777777" w:rsidR="00E06E04" w:rsidRPr="00E06E04" w:rsidRDefault="00E06E04" w:rsidP="00E06E04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06E04" w:rsidRPr="00027451" w14:paraId="42933EA4" w14:textId="77777777" w:rsidTr="00E06E04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C856ECB" w14:textId="77777777" w:rsidR="00E06E04" w:rsidRPr="00027451" w:rsidRDefault="00E06E04" w:rsidP="001141B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35F84E18" w14:textId="77777777" w:rsidR="00E06E04" w:rsidRPr="00D2373F" w:rsidRDefault="00E06E04" w:rsidP="002A327A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820AD0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D8BB39" w14:textId="77777777" w:rsidR="00E06E04" w:rsidRPr="00027451" w:rsidRDefault="00E06E04" w:rsidP="001141B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5D6F79D" w14:textId="77777777" w:rsidR="00E06E04" w:rsidRDefault="00E06E04" w:rsidP="00BD05BA">
      <w:pPr>
        <w:rPr>
          <w:lang w:val="en-GB"/>
        </w:rPr>
        <w:sectPr w:rsidR="00E06E0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2E61A4D" w14:textId="77777777" w:rsidR="002A327A" w:rsidRPr="00E06E04" w:rsidRDefault="002A327A" w:rsidP="002A327A">
      <w:pPr>
        <w:rPr>
          <w:color w:val="FF0000"/>
          <w:sz w:val="8"/>
          <w:szCs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A327A" w:rsidRPr="005F1733" w14:paraId="0D9DFDE1" w14:textId="77777777" w:rsidTr="00C43928">
        <w:trPr>
          <w:trHeight w:hRule="exact" w:val="397"/>
          <w:jc w:val="center"/>
        </w:trPr>
        <w:tc>
          <w:tcPr>
            <w:tcW w:w="5103" w:type="dxa"/>
          </w:tcPr>
          <w:p w14:paraId="108BD4C4" w14:textId="77777777" w:rsidR="002A327A" w:rsidRPr="00E06E04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E06E04">
              <w:rPr>
                <w:b/>
                <w:lang w:val="fr-CH"/>
              </w:rPr>
              <w:t>J5-1)</w:t>
            </w:r>
            <w:r w:rsidRPr="00E06E04">
              <w:rPr>
                <w:lang w:val="fr-CH"/>
              </w:rPr>
              <w:tab/>
              <w:t xml:space="preserve">Disque de frein avant </w:t>
            </w:r>
            <w:r>
              <w:rPr>
                <w:lang w:val="fr-CH"/>
              </w:rPr>
              <w:t>avec bol - déposé</w:t>
            </w:r>
          </w:p>
          <w:p w14:paraId="5F6E200B" w14:textId="77777777" w:rsidR="002A327A" w:rsidRPr="00E06E04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E06E04">
              <w:rPr>
                <w:szCs w:val="16"/>
                <w:lang w:val="fr-CH"/>
              </w:rPr>
              <w:tab/>
            </w:r>
            <w:r w:rsidRPr="00E06E04">
              <w:rPr>
                <w:i/>
                <w:lang w:val="en-GB"/>
              </w:rPr>
              <w:t xml:space="preserve">Complete </w:t>
            </w:r>
            <w:r>
              <w:rPr>
                <w:i/>
                <w:lang w:val="en-GB"/>
              </w:rPr>
              <w:t xml:space="preserve">front </w:t>
            </w:r>
            <w:r w:rsidRPr="00E06E04">
              <w:rPr>
                <w:i/>
                <w:lang w:val="en-GB"/>
              </w:rPr>
              <w:t>brake</w:t>
            </w:r>
            <w:r>
              <w:rPr>
                <w:i/>
                <w:lang w:val="en-GB"/>
              </w:rPr>
              <w:t xml:space="preserve"> disc with bell - dismounted</w:t>
            </w:r>
          </w:p>
        </w:tc>
        <w:tc>
          <w:tcPr>
            <w:tcW w:w="567" w:type="dxa"/>
          </w:tcPr>
          <w:p w14:paraId="1ED032B8" w14:textId="77777777" w:rsidR="002A327A" w:rsidRPr="00E06E04" w:rsidRDefault="002A327A" w:rsidP="00C43928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43685D3" w14:textId="77777777" w:rsidR="002A327A" w:rsidRPr="00E06E04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  <w:lang w:val="fr-CH"/>
              </w:rPr>
              <w:t>K</w:t>
            </w:r>
            <w:r w:rsidRPr="00E06E04">
              <w:rPr>
                <w:b/>
                <w:lang w:val="fr-CH"/>
              </w:rPr>
              <w:t>5-1)</w:t>
            </w:r>
            <w:r w:rsidRPr="00E06E04">
              <w:rPr>
                <w:lang w:val="fr-CH"/>
              </w:rPr>
              <w:tab/>
              <w:t xml:space="preserve">Disque de frein </w:t>
            </w:r>
            <w:r>
              <w:rPr>
                <w:lang w:val="fr-CH"/>
              </w:rPr>
              <w:t>arrière</w:t>
            </w:r>
            <w:r w:rsidRPr="00E06E04">
              <w:rPr>
                <w:lang w:val="fr-CH"/>
              </w:rPr>
              <w:t xml:space="preserve"> </w:t>
            </w:r>
            <w:r>
              <w:rPr>
                <w:lang w:val="fr-CH"/>
              </w:rPr>
              <w:t>avec bol - déposé</w:t>
            </w:r>
          </w:p>
          <w:p w14:paraId="2AB8C659" w14:textId="77777777" w:rsidR="002A327A" w:rsidRPr="00E06E04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E06E04">
              <w:rPr>
                <w:szCs w:val="16"/>
                <w:lang w:val="fr-CH"/>
              </w:rPr>
              <w:tab/>
            </w:r>
            <w:r w:rsidRPr="00E06E04">
              <w:rPr>
                <w:i/>
                <w:lang w:val="en-GB"/>
              </w:rPr>
              <w:t xml:space="preserve">Complete </w:t>
            </w:r>
            <w:r>
              <w:rPr>
                <w:i/>
                <w:lang w:val="en-GB"/>
              </w:rPr>
              <w:t xml:space="preserve">rear </w:t>
            </w:r>
            <w:r w:rsidRPr="00E06E04">
              <w:rPr>
                <w:i/>
                <w:lang w:val="en-GB"/>
              </w:rPr>
              <w:t>brake</w:t>
            </w:r>
            <w:r>
              <w:rPr>
                <w:i/>
                <w:lang w:val="en-GB"/>
              </w:rPr>
              <w:t xml:space="preserve"> disc with bell - dismounted</w:t>
            </w:r>
          </w:p>
        </w:tc>
      </w:tr>
    </w:tbl>
    <w:p w14:paraId="01216766" w14:textId="77777777" w:rsidR="002A327A" w:rsidRPr="001141B7" w:rsidRDefault="002A327A" w:rsidP="002A327A">
      <w:pPr>
        <w:rPr>
          <w:color w:val="FF0000"/>
          <w:sz w:val="8"/>
          <w:lang w:val="en-GB"/>
        </w:rPr>
        <w:sectPr w:rsidR="002A327A" w:rsidRPr="001141B7" w:rsidSect="001141B7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988728B" w14:textId="77777777" w:rsidR="002A327A" w:rsidRPr="001141B7" w:rsidRDefault="002A327A" w:rsidP="002A327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A327A" w:rsidRPr="00027451" w14:paraId="42566C07" w14:textId="77777777" w:rsidTr="00C43928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29F2B13" w14:textId="77777777" w:rsidR="002A327A" w:rsidRPr="00027451" w:rsidRDefault="002A327A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2F441833" w14:textId="77777777" w:rsidR="002A327A" w:rsidRPr="00BD05BA" w:rsidRDefault="002A327A" w:rsidP="00C43928">
            <w:pPr>
              <w:ind w:left="113" w:right="113"/>
              <w:jc w:val="center"/>
              <w:rPr>
                <w:b/>
                <w:szCs w:val="16"/>
                <w:lang w:val="en-GB"/>
              </w:rPr>
            </w:pPr>
            <w:r w:rsidRPr="00820AD0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611B05" w14:textId="77777777" w:rsidR="002A327A" w:rsidRPr="00027451" w:rsidRDefault="002A327A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87B20E3" w14:textId="77777777" w:rsidR="002A327A" w:rsidRDefault="002A327A" w:rsidP="002A327A">
      <w:pPr>
        <w:rPr>
          <w:color w:val="FF0000"/>
          <w:sz w:val="8"/>
          <w:lang w:val="en-GB"/>
        </w:rPr>
        <w:sectPr w:rsidR="002A327A" w:rsidSect="001141B7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6A95DDB" w14:textId="77777777" w:rsidR="00B23203" w:rsidRPr="00E06E04" w:rsidRDefault="00B23203" w:rsidP="00B23203">
      <w:pPr>
        <w:rPr>
          <w:color w:val="FF0000"/>
          <w:sz w:val="8"/>
          <w:szCs w:val="8"/>
          <w:lang w:val="en-GB"/>
        </w:rPr>
      </w:pPr>
    </w:p>
    <w:p w14:paraId="5A82A001" w14:textId="77777777" w:rsidR="00BD05BA" w:rsidRPr="003726B4" w:rsidRDefault="00BD05BA" w:rsidP="00BD05BA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06E04" w:rsidRPr="00A61AF9" w14:paraId="666050ED" w14:textId="77777777" w:rsidTr="001141B7">
        <w:trPr>
          <w:trHeight w:hRule="exact" w:val="283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0413388" w14:textId="77777777" w:rsidR="00E06E04" w:rsidRPr="00A61AF9" w:rsidRDefault="00E06E04" w:rsidP="001141B7">
            <w:pPr>
              <w:tabs>
                <w:tab w:val="left" w:pos="567"/>
              </w:tabs>
              <w:jc w:val="center"/>
              <w:rPr>
                <w:i/>
                <w:szCs w:val="16"/>
                <w:lang w:val="fr-CH"/>
              </w:rPr>
            </w:pPr>
            <w:r w:rsidRPr="00014164">
              <w:rPr>
                <w:b/>
              </w:rPr>
              <w:lastRenderedPageBreak/>
              <w:t xml:space="preserve">AVANT / </w:t>
            </w:r>
            <w:r w:rsidRPr="00014164">
              <w:rPr>
                <w:b/>
                <w:i/>
              </w:rPr>
              <w:t>FRONT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4062DB32" w14:textId="77777777" w:rsidR="00E06E04" w:rsidRPr="00A61AF9" w:rsidRDefault="00E06E04" w:rsidP="001141B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B7FF17F" w14:textId="77777777" w:rsidR="00E06E04" w:rsidRPr="00A61AF9" w:rsidRDefault="00E06E04" w:rsidP="001141B7">
            <w:pPr>
              <w:tabs>
                <w:tab w:val="left" w:pos="567"/>
              </w:tabs>
              <w:jc w:val="center"/>
              <w:rPr>
                <w:i/>
                <w:szCs w:val="16"/>
                <w:lang w:val="fr-CH"/>
              </w:rPr>
            </w:pPr>
            <w:r w:rsidRPr="00014164">
              <w:rPr>
                <w:b/>
              </w:rPr>
              <w:t xml:space="preserve">ARRIERE / </w:t>
            </w:r>
            <w:r w:rsidRPr="00014164">
              <w:rPr>
                <w:b/>
                <w:i/>
              </w:rPr>
              <w:t>REAR</w:t>
            </w:r>
          </w:p>
        </w:tc>
      </w:tr>
    </w:tbl>
    <w:p w14:paraId="180D925B" w14:textId="77777777" w:rsidR="001141B7" w:rsidRPr="00A40957" w:rsidRDefault="001141B7" w:rsidP="002A327A">
      <w:pPr>
        <w:rPr>
          <w:sz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141B7" w:rsidRPr="001141B7" w14:paraId="758D6FB1" w14:textId="77777777" w:rsidTr="001141B7">
        <w:trPr>
          <w:trHeight w:hRule="exact" w:val="397"/>
          <w:jc w:val="center"/>
        </w:trPr>
        <w:tc>
          <w:tcPr>
            <w:tcW w:w="5103" w:type="dxa"/>
          </w:tcPr>
          <w:p w14:paraId="5BB46301" w14:textId="77777777" w:rsidR="001141B7" w:rsidRPr="001141B7" w:rsidRDefault="001141B7" w:rsidP="001141B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1141B7">
              <w:rPr>
                <w:b/>
                <w:lang w:val="fr-CH"/>
              </w:rPr>
              <w:t>J5-1</w:t>
            </w:r>
            <w:r>
              <w:rPr>
                <w:b/>
                <w:lang w:val="fr-CH"/>
              </w:rPr>
              <w:t>a</w:t>
            </w:r>
            <w:r w:rsidRPr="001141B7">
              <w:rPr>
                <w:b/>
                <w:lang w:val="fr-CH"/>
              </w:rPr>
              <w:t>)</w:t>
            </w:r>
            <w:r w:rsidRPr="001141B7">
              <w:rPr>
                <w:lang w:val="fr-CH"/>
              </w:rPr>
              <w:tab/>
              <w:t>Bol de disque de frein avant- déposé</w:t>
            </w:r>
          </w:p>
          <w:p w14:paraId="3247152D" w14:textId="77777777" w:rsidR="001141B7" w:rsidRPr="00E06E04" w:rsidRDefault="001141B7" w:rsidP="001141B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141B7">
              <w:rPr>
                <w:szCs w:val="16"/>
                <w:lang w:val="fr-CH"/>
              </w:rPr>
              <w:tab/>
            </w:r>
            <w:r>
              <w:rPr>
                <w:i/>
                <w:lang w:val="en-GB"/>
              </w:rPr>
              <w:t>Front disc bell - dismounted</w:t>
            </w:r>
          </w:p>
        </w:tc>
        <w:tc>
          <w:tcPr>
            <w:tcW w:w="567" w:type="dxa"/>
          </w:tcPr>
          <w:p w14:paraId="6C0423D4" w14:textId="77777777" w:rsidR="001141B7" w:rsidRPr="00E06E04" w:rsidRDefault="001141B7" w:rsidP="001141B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5DF7CF7" w14:textId="77777777" w:rsidR="001141B7" w:rsidRPr="001141B7" w:rsidRDefault="001141B7" w:rsidP="001141B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  <w:lang w:val="fr-CH"/>
              </w:rPr>
              <w:t>K</w:t>
            </w:r>
            <w:r w:rsidRPr="001141B7">
              <w:rPr>
                <w:b/>
                <w:lang w:val="fr-CH"/>
              </w:rPr>
              <w:t>5-1</w:t>
            </w:r>
            <w:r>
              <w:rPr>
                <w:b/>
                <w:lang w:val="fr-CH"/>
              </w:rPr>
              <w:t>a</w:t>
            </w:r>
            <w:r w:rsidRPr="001141B7">
              <w:rPr>
                <w:b/>
                <w:lang w:val="fr-CH"/>
              </w:rPr>
              <w:t>)</w:t>
            </w:r>
            <w:r w:rsidRPr="001141B7">
              <w:rPr>
                <w:lang w:val="fr-CH"/>
              </w:rPr>
              <w:tab/>
              <w:t xml:space="preserve">Bol de disque de frein </w:t>
            </w:r>
            <w:r>
              <w:rPr>
                <w:lang w:val="fr-CH"/>
              </w:rPr>
              <w:t>arrière</w:t>
            </w:r>
            <w:r w:rsidRPr="001141B7">
              <w:rPr>
                <w:lang w:val="fr-CH"/>
              </w:rPr>
              <w:t>- déposé</w:t>
            </w:r>
          </w:p>
          <w:p w14:paraId="19CA00CD" w14:textId="77777777" w:rsidR="001141B7" w:rsidRPr="001141B7" w:rsidRDefault="001141B7" w:rsidP="001141B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1141B7">
              <w:rPr>
                <w:szCs w:val="16"/>
                <w:lang w:val="fr-CH"/>
              </w:rPr>
              <w:tab/>
            </w:r>
            <w:r>
              <w:rPr>
                <w:i/>
                <w:lang w:val="fr-CH"/>
              </w:rPr>
              <w:t>Rear</w:t>
            </w:r>
            <w:r w:rsidRPr="001141B7">
              <w:rPr>
                <w:i/>
                <w:lang w:val="fr-CH"/>
              </w:rPr>
              <w:t xml:space="preserve"> disc bell - dismounted</w:t>
            </w:r>
          </w:p>
        </w:tc>
      </w:tr>
    </w:tbl>
    <w:p w14:paraId="4E02D47B" w14:textId="77777777" w:rsidR="001141B7" w:rsidRPr="001141B7" w:rsidRDefault="001141B7" w:rsidP="001141B7">
      <w:pPr>
        <w:rPr>
          <w:color w:val="FF0000"/>
          <w:sz w:val="8"/>
          <w:lang w:val="fr-CH"/>
        </w:rPr>
        <w:sectPr w:rsidR="001141B7" w:rsidRPr="001141B7" w:rsidSect="001141B7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D9E6433" w14:textId="77777777" w:rsidR="001141B7" w:rsidRPr="001141B7" w:rsidRDefault="001141B7" w:rsidP="001141B7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141B7" w:rsidRPr="001141B7" w14:paraId="51A48AB3" w14:textId="77777777" w:rsidTr="001141B7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76D97D" w14:textId="77777777" w:rsidR="001141B7" w:rsidRPr="00027451" w:rsidRDefault="001141B7" w:rsidP="001141B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141B7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0A82458A" w14:textId="77777777" w:rsidR="001141B7" w:rsidRPr="00BD05BA" w:rsidRDefault="001141B7" w:rsidP="001141B7">
            <w:pPr>
              <w:ind w:left="113" w:right="113"/>
              <w:jc w:val="center"/>
              <w:rPr>
                <w:b/>
                <w:szCs w:val="16"/>
                <w:lang w:val="en-GB"/>
              </w:rPr>
            </w:pPr>
            <w:r w:rsidRPr="001141B7">
              <w:rPr>
                <w:b/>
                <w:sz w:val="20"/>
                <w:szCs w:val="16"/>
                <w:lang w:val="en-GB"/>
              </w:rPr>
              <w:t>TYPE 1</w:t>
            </w:r>
            <w:r w:rsidR="002A327A">
              <w:rPr>
                <w:b/>
                <w:sz w:val="20"/>
                <w:szCs w:val="16"/>
                <w:lang w:val="en-GB"/>
              </w:rPr>
              <w:t>A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2B26A4B" w14:textId="77777777" w:rsidR="001141B7" w:rsidRPr="00027451" w:rsidRDefault="001141B7" w:rsidP="001141B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141B7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3069CB7F" w14:textId="77777777" w:rsidR="001141B7" w:rsidRDefault="001141B7" w:rsidP="001141B7">
      <w:pPr>
        <w:rPr>
          <w:color w:val="FF0000"/>
          <w:sz w:val="8"/>
          <w:lang w:val="en-GB"/>
        </w:rPr>
        <w:sectPr w:rsidR="001141B7" w:rsidSect="001141B7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5B09223" w14:textId="77777777" w:rsidR="001141B7" w:rsidRDefault="001141B7" w:rsidP="001141B7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141B7" w:rsidRPr="001141B7" w14:paraId="44B34214" w14:textId="77777777" w:rsidTr="001141B7">
        <w:trPr>
          <w:trHeight w:hRule="exact" w:val="397"/>
          <w:jc w:val="center"/>
        </w:trPr>
        <w:tc>
          <w:tcPr>
            <w:tcW w:w="5103" w:type="dxa"/>
          </w:tcPr>
          <w:p w14:paraId="41E34219" w14:textId="77777777" w:rsidR="001141B7" w:rsidRPr="001141B7" w:rsidRDefault="001141B7" w:rsidP="001141B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1141B7">
              <w:rPr>
                <w:b/>
                <w:lang w:val="fr-CH"/>
              </w:rPr>
              <w:t>J5-1</w:t>
            </w:r>
            <w:r>
              <w:rPr>
                <w:b/>
                <w:lang w:val="fr-CH"/>
              </w:rPr>
              <w:t>b</w:t>
            </w:r>
            <w:r w:rsidRPr="001141B7">
              <w:rPr>
                <w:b/>
                <w:lang w:val="fr-CH"/>
              </w:rPr>
              <w:t>)</w:t>
            </w:r>
            <w:r w:rsidRPr="001141B7">
              <w:rPr>
                <w:lang w:val="fr-CH"/>
              </w:rPr>
              <w:tab/>
              <w:t>Bol de disque de frein avant- déposé</w:t>
            </w:r>
          </w:p>
          <w:p w14:paraId="466B9CD0" w14:textId="77777777" w:rsidR="001141B7" w:rsidRPr="00E06E04" w:rsidRDefault="001141B7" w:rsidP="001141B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141B7">
              <w:rPr>
                <w:szCs w:val="16"/>
                <w:lang w:val="fr-CH"/>
              </w:rPr>
              <w:tab/>
            </w:r>
            <w:r>
              <w:rPr>
                <w:i/>
                <w:lang w:val="en-GB"/>
              </w:rPr>
              <w:t>Front disc bell - dismounted</w:t>
            </w:r>
          </w:p>
        </w:tc>
        <w:tc>
          <w:tcPr>
            <w:tcW w:w="567" w:type="dxa"/>
          </w:tcPr>
          <w:p w14:paraId="296BA856" w14:textId="77777777" w:rsidR="001141B7" w:rsidRPr="00820AD0" w:rsidRDefault="001141B7" w:rsidP="001141B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2225BDBE" w14:textId="77777777" w:rsidR="001141B7" w:rsidRPr="001141B7" w:rsidRDefault="001141B7" w:rsidP="001141B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  <w:lang w:val="fr-CH"/>
              </w:rPr>
              <w:t>K</w:t>
            </w:r>
            <w:r w:rsidRPr="001141B7">
              <w:rPr>
                <w:b/>
                <w:lang w:val="fr-CH"/>
              </w:rPr>
              <w:t>5-1</w:t>
            </w:r>
            <w:r>
              <w:rPr>
                <w:b/>
                <w:lang w:val="fr-CH"/>
              </w:rPr>
              <w:t>b</w:t>
            </w:r>
            <w:r w:rsidRPr="001141B7">
              <w:rPr>
                <w:b/>
                <w:lang w:val="fr-CH"/>
              </w:rPr>
              <w:t>)</w:t>
            </w:r>
            <w:r w:rsidRPr="001141B7">
              <w:rPr>
                <w:lang w:val="fr-CH"/>
              </w:rPr>
              <w:tab/>
              <w:t xml:space="preserve">Bol de disque de frein </w:t>
            </w:r>
            <w:r>
              <w:rPr>
                <w:lang w:val="fr-CH"/>
              </w:rPr>
              <w:t>arrière</w:t>
            </w:r>
            <w:r w:rsidRPr="001141B7">
              <w:rPr>
                <w:lang w:val="fr-CH"/>
              </w:rPr>
              <w:t>- déposé</w:t>
            </w:r>
          </w:p>
          <w:p w14:paraId="1CECD4FA" w14:textId="77777777" w:rsidR="001141B7" w:rsidRPr="00E06E04" w:rsidRDefault="001141B7" w:rsidP="001141B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141B7">
              <w:rPr>
                <w:szCs w:val="16"/>
                <w:lang w:val="fr-CH"/>
              </w:rPr>
              <w:tab/>
            </w:r>
            <w:r>
              <w:rPr>
                <w:i/>
                <w:lang w:val="fr-CH"/>
              </w:rPr>
              <w:t>Rear</w:t>
            </w:r>
            <w:r w:rsidRPr="001141B7">
              <w:rPr>
                <w:i/>
                <w:lang w:val="fr-CH"/>
              </w:rPr>
              <w:t xml:space="preserve"> disc bell - dismounted</w:t>
            </w:r>
          </w:p>
        </w:tc>
      </w:tr>
    </w:tbl>
    <w:p w14:paraId="2BFAC924" w14:textId="77777777" w:rsidR="001141B7" w:rsidRPr="001141B7" w:rsidRDefault="001141B7" w:rsidP="001141B7">
      <w:pPr>
        <w:rPr>
          <w:color w:val="FF0000"/>
          <w:sz w:val="8"/>
          <w:lang w:val="en-GB"/>
        </w:rPr>
        <w:sectPr w:rsidR="001141B7" w:rsidRPr="001141B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F0335AE" w14:textId="77777777" w:rsidR="001141B7" w:rsidRPr="001141B7" w:rsidRDefault="001141B7" w:rsidP="001141B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141B7" w:rsidRPr="00027451" w14:paraId="01D27673" w14:textId="77777777" w:rsidTr="001141B7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2F389D" w14:textId="77777777" w:rsidR="001141B7" w:rsidRPr="00027451" w:rsidRDefault="001141B7" w:rsidP="001141B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339BC829" w14:textId="77777777" w:rsidR="001141B7" w:rsidRPr="00D2373F" w:rsidRDefault="001141B7" w:rsidP="001141B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820AD0">
              <w:rPr>
                <w:b/>
                <w:sz w:val="20"/>
                <w:szCs w:val="16"/>
                <w:lang w:val="fr-CH"/>
              </w:rPr>
              <w:t>TYPE 1</w:t>
            </w:r>
            <w:r w:rsidR="002A327A">
              <w:rPr>
                <w:b/>
                <w:sz w:val="20"/>
                <w:szCs w:val="16"/>
                <w:lang w:val="fr-CH"/>
              </w:rPr>
              <w:t>B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A5AA0A9" w14:textId="77777777" w:rsidR="001141B7" w:rsidRPr="00027451" w:rsidRDefault="001141B7" w:rsidP="001141B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216C16B" w14:textId="77777777" w:rsidR="001141B7" w:rsidRDefault="001141B7" w:rsidP="001141B7">
      <w:pPr>
        <w:rPr>
          <w:lang w:val="en-GB"/>
        </w:rPr>
        <w:sectPr w:rsidR="001141B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E06DCB9" w14:textId="77777777" w:rsidR="002A327A" w:rsidRDefault="002A327A" w:rsidP="002A327A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A327A" w:rsidRPr="001141B7" w14:paraId="31D71F9B" w14:textId="77777777" w:rsidTr="00C43928">
        <w:trPr>
          <w:trHeight w:hRule="exact" w:val="397"/>
          <w:jc w:val="center"/>
        </w:trPr>
        <w:tc>
          <w:tcPr>
            <w:tcW w:w="5103" w:type="dxa"/>
          </w:tcPr>
          <w:p w14:paraId="284E6E2F" w14:textId="77777777" w:rsidR="002A327A" w:rsidRPr="001141B7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1141B7">
              <w:rPr>
                <w:b/>
                <w:lang w:val="fr-CH"/>
              </w:rPr>
              <w:t>J5-1</w:t>
            </w:r>
            <w:r>
              <w:rPr>
                <w:b/>
                <w:lang w:val="fr-CH"/>
              </w:rPr>
              <w:t>c</w:t>
            </w:r>
            <w:r w:rsidRPr="001141B7">
              <w:rPr>
                <w:b/>
                <w:lang w:val="fr-CH"/>
              </w:rPr>
              <w:t>)</w:t>
            </w:r>
            <w:r w:rsidRPr="001141B7">
              <w:rPr>
                <w:lang w:val="fr-CH"/>
              </w:rPr>
              <w:tab/>
              <w:t>Bol de disque de frein avant- déposé</w:t>
            </w:r>
          </w:p>
          <w:p w14:paraId="63E5D01F" w14:textId="77777777" w:rsidR="002A327A" w:rsidRPr="00E06E04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141B7">
              <w:rPr>
                <w:szCs w:val="16"/>
                <w:lang w:val="fr-CH"/>
              </w:rPr>
              <w:tab/>
            </w:r>
            <w:r>
              <w:rPr>
                <w:i/>
                <w:lang w:val="en-GB"/>
              </w:rPr>
              <w:t>Front disc bell - dismounted</w:t>
            </w:r>
          </w:p>
        </w:tc>
        <w:tc>
          <w:tcPr>
            <w:tcW w:w="567" w:type="dxa"/>
          </w:tcPr>
          <w:p w14:paraId="026E274F" w14:textId="77777777" w:rsidR="002A327A" w:rsidRPr="00820AD0" w:rsidRDefault="002A327A" w:rsidP="00C43928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56E6A058" w14:textId="77777777" w:rsidR="002A327A" w:rsidRPr="001141B7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  <w:lang w:val="fr-CH"/>
              </w:rPr>
              <w:t>K</w:t>
            </w:r>
            <w:r w:rsidRPr="001141B7">
              <w:rPr>
                <w:b/>
                <w:lang w:val="fr-CH"/>
              </w:rPr>
              <w:t>5-1</w:t>
            </w:r>
            <w:r>
              <w:rPr>
                <w:b/>
                <w:lang w:val="fr-CH"/>
              </w:rPr>
              <w:t>c</w:t>
            </w:r>
            <w:r w:rsidRPr="001141B7">
              <w:rPr>
                <w:b/>
                <w:lang w:val="fr-CH"/>
              </w:rPr>
              <w:t>)</w:t>
            </w:r>
            <w:r w:rsidRPr="001141B7">
              <w:rPr>
                <w:lang w:val="fr-CH"/>
              </w:rPr>
              <w:tab/>
              <w:t xml:space="preserve">Bol de disque de frein </w:t>
            </w:r>
            <w:r>
              <w:rPr>
                <w:lang w:val="fr-CH"/>
              </w:rPr>
              <w:t>arrière</w:t>
            </w:r>
            <w:r w:rsidRPr="001141B7">
              <w:rPr>
                <w:lang w:val="fr-CH"/>
              </w:rPr>
              <w:t>- déposé</w:t>
            </w:r>
          </w:p>
          <w:p w14:paraId="68A234F9" w14:textId="77777777" w:rsidR="002A327A" w:rsidRPr="00E06E04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141B7">
              <w:rPr>
                <w:szCs w:val="16"/>
                <w:lang w:val="fr-CH"/>
              </w:rPr>
              <w:tab/>
            </w:r>
            <w:r>
              <w:rPr>
                <w:i/>
                <w:lang w:val="fr-CH"/>
              </w:rPr>
              <w:t>Rear</w:t>
            </w:r>
            <w:r w:rsidRPr="001141B7">
              <w:rPr>
                <w:i/>
                <w:lang w:val="fr-CH"/>
              </w:rPr>
              <w:t xml:space="preserve"> disc bell - dismounted</w:t>
            </w:r>
          </w:p>
        </w:tc>
      </w:tr>
    </w:tbl>
    <w:p w14:paraId="24E44D69" w14:textId="77777777" w:rsidR="002A327A" w:rsidRPr="001141B7" w:rsidRDefault="002A327A" w:rsidP="002A327A">
      <w:pPr>
        <w:rPr>
          <w:color w:val="FF0000"/>
          <w:sz w:val="8"/>
          <w:lang w:val="en-GB"/>
        </w:rPr>
        <w:sectPr w:rsidR="002A327A" w:rsidRPr="001141B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57A6F49" w14:textId="77777777" w:rsidR="002A327A" w:rsidRPr="001141B7" w:rsidRDefault="002A327A" w:rsidP="002A327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A327A" w:rsidRPr="00027451" w14:paraId="52A69159" w14:textId="77777777" w:rsidTr="00C43928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0C41ED" w14:textId="77777777" w:rsidR="002A327A" w:rsidRPr="00027451" w:rsidRDefault="002A327A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249E4FB" w14:textId="77777777" w:rsidR="002A327A" w:rsidRPr="00D2373F" w:rsidRDefault="002A327A" w:rsidP="00C43928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820AD0">
              <w:rPr>
                <w:b/>
                <w:sz w:val="20"/>
                <w:szCs w:val="16"/>
                <w:lang w:val="fr-CH"/>
              </w:rPr>
              <w:t>TYPE 1</w:t>
            </w:r>
            <w:r>
              <w:rPr>
                <w:b/>
                <w:sz w:val="20"/>
                <w:szCs w:val="16"/>
                <w:lang w:val="fr-CH"/>
              </w:rPr>
              <w:t>C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E260C0" w14:textId="77777777" w:rsidR="002A327A" w:rsidRPr="00027451" w:rsidRDefault="002A327A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B22D6E0" w14:textId="77777777" w:rsidR="00A40957" w:rsidRDefault="00A40957" w:rsidP="001141B7">
      <w:pPr>
        <w:rPr>
          <w:color w:val="FF0000"/>
          <w:sz w:val="8"/>
          <w:szCs w:val="8"/>
          <w:lang w:val="en-GB"/>
        </w:rPr>
        <w:sectPr w:rsidR="00A40957" w:rsidSect="001141B7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29A3D85" w14:textId="77777777" w:rsidR="001141B7" w:rsidRPr="00E06E04" w:rsidRDefault="001141B7" w:rsidP="001141B7">
      <w:pPr>
        <w:rPr>
          <w:color w:val="FF0000"/>
          <w:sz w:val="8"/>
          <w:szCs w:val="8"/>
          <w:lang w:val="en-GB"/>
        </w:rPr>
      </w:pPr>
    </w:p>
    <w:p w14:paraId="5236F19B" w14:textId="77777777" w:rsidR="001141B7" w:rsidRPr="003726B4" w:rsidRDefault="001141B7" w:rsidP="001141B7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4252"/>
        <w:gridCol w:w="1488"/>
        <w:gridCol w:w="1489"/>
        <w:gridCol w:w="1489"/>
        <w:gridCol w:w="1489"/>
      </w:tblGrid>
      <w:tr w:rsidR="00B55203" w:rsidRPr="005F1733" w14:paraId="7AFB5491" w14:textId="77777777" w:rsidTr="00BE2C55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0DF9C6E" w14:textId="77777777" w:rsidR="00B55203" w:rsidRPr="00C7451B" w:rsidRDefault="00B55203" w:rsidP="00BE2C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07" w:type="dxa"/>
            <w:gridSpan w:val="5"/>
            <w:shd w:val="clear" w:color="auto" w:fill="DBE5F1" w:themeFill="accent1" w:themeFillTint="33"/>
          </w:tcPr>
          <w:p w14:paraId="3D80E8A0" w14:textId="77777777" w:rsidR="00B55203" w:rsidRPr="004C21DF" w:rsidRDefault="00B55203" w:rsidP="00BE2C55">
            <w:pPr>
              <w:tabs>
                <w:tab w:val="left" w:pos="234"/>
                <w:tab w:val="right" w:pos="10773"/>
              </w:tabs>
              <w:spacing w:before="60"/>
              <w:rPr>
                <w:b/>
                <w:lang w:val="fr-CH"/>
              </w:rPr>
            </w:pPr>
            <w:r>
              <w:rPr>
                <w:b/>
                <w:lang w:val="fr-CH"/>
              </w:rPr>
              <w:t>g</w:t>
            </w:r>
            <w:r w:rsidRPr="004C21DF">
              <w:rPr>
                <w:b/>
                <w:lang w:val="fr-CH"/>
              </w:rPr>
              <w:t>)</w:t>
            </w:r>
            <w:r w:rsidRPr="004C21DF">
              <w:rPr>
                <w:b/>
                <w:lang w:val="fr-CH"/>
              </w:rPr>
              <w:tab/>
            </w:r>
            <w:r w:rsidRPr="00014164">
              <w:rPr>
                <w:b/>
                <w:bCs/>
              </w:rPr>
              <w:t xml:space="preserve">Freins à disques / </w:t>
            </w:r>
            <w:r w:rsidRPr="00014164">
              <w:rPr>
                <w:b/>
                <w:i/>
              </w:rPr>
              <w:t>Disc brakes</w:t>
            </w:r>
          </w:p>
          <w:p w14:paraId="1569129A" w14:textId="77777777" w:rsidR="00B55203" w:rsidRPr="0070142A" w:rsidRDefault="00B55203" w:rsidP="00BE2C55">
            <w:pPr>
              <w:tabs>
                <w:tab w:val="left" w:pos="234"/>
                <w:tab w:val="right" w:pos="10773"/>
              </w:tabs>
              <w:rPr>
                <w:b/>
                <w:i/>
                <w:lang w:val="en-GB"/>
              </w:rPr>
            </w:pPr>
            <w:r w:rsidRPr="004C21DF">
              <w:rPr>
                <w:b/>
                <w:lang w:val="fr-CH"/>
              </w:rPr>
              <w:tab/>
            </w:r>
            <w:r w:rsidRPr="0070142A">
              <w:rPr>
                <w:b/>
                <w:i/>
                <w:lang w:val="en-GB"/>
              </w:rPr>
              <w:t>Number of cylinders per wheel</w:t>
            </w:r>
          </w:p>
        </w:tc>
      </w:tr>
      <w:tr w:rsidR="00B55203" w:rsidRPr="00014164" w14:paraId="3F27915E" w14:textId="77777777" w:rsidTr="002A327A">
        <w:trPr>
          <w:trHeight w:val="283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6E8287A" w14:textId="77777777" w:rsidR="00B55203" w:rsidRPr="008310B6" w:rsidRDefault="00B55203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63659614" w14:textId="77777777" w:rsidR="00B55203" w:rsidRPr="00B46610" w:rsidRDefault="00B55203" w:rsidP="00BE2C55">
            <w:pPr>
              <w:tabs>
                <w:tab w:val="left" w:pos="468"/>
                <w:tab w:val="right" w:pos="10773"/>
              </w:tabs>
              <w:spacing w:before="60"/>
              <w:ind w:left="187"/>
              <w:rPr>
                <w:lang w:val="en-GB"/>
              </w:rPr>
            </w:pPr>
          </w:p>
        </w:tc>
        <w:tc>
          <w:tcPr>
            <w:tcW w:w="5955" w:type="dxa"/>
            <w:gridSpan w:val="4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FFFF00"/>
            <w:vAlign w:val="center"/>
          </w:tcPr>
          <w:p w14:paraId="4B3B5B3A" w14:textId="77777777" w:rsidR="00B55203" w:rsidRPr="00014164" w:rsidRDefault="00B55203" w:rsidP="00BE2C55">
            <w:pPr>
              <w:tabs>
                <w:tab w:val="right" w:pos="10773"/>
              </w:tabs>
              <w:jc w:val="center"/>
              <w:rPr>
                <w:b/>
              </w:rPr>
            </w:pPr>
            <w:r>
              <w:rPr>
                <w:b/>
              </w:rPr>
              <w:t>TYPE 2</w:t>
            </w:r>
          </w:p>
        </w:tc>
      </w:tr>
      <w:tr w:rsidR="00B55203" w:rsidRPr="00014164" w14:paraId="602A0C23" w14:textId="77777777" w:rsidTr="00BE2C55">
        <w:trPr>
          <w:trHeight w:val="283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C00A00F" w14:textId="77777777" w:rsidR="00B55203" w:rsidRPr="008310B6" w:rsidRDefault="00B55203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6F094247" w14:textId="77777777" w:rsidR="00B55203" w:rsidRPr="00B46610" w:rsidRDefault="00B55203" w:rsidP="00BE2C55">
            <w:pPr>
              <w:tabs>
                <w:tab w:val="left" w:pos="468"/>
                <w:tab w:val="right" w:pos="10773"/>
              </w:tabs>
              <w:spacing w:before="60"/>
              <w:ind w:left="187"/>
              <w:rPr>
                <w:lang w:val="en-GB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51408E1C" w14:textId="77777777" w:rsidR="00B55203" w:rsidRPr="00014164" w:rsidRDefault="00B55203" w:rsidP="00BE2C55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014164">
              <w:rPr>
                <w:b/>
              </w:rPr>
              <w:t xml:space="preserve">AVANT / </w:t>
            </w:r>
            <w:r w:rsidRPr="00014164">
              <w:rPr>
                <w:b/>
                <w:i/>
              </w:rPr>
              <w:t>FRONT</w:t>
            </w:r>
          </w:p>
        </w:tc>
        <w:tc>
          <w:tcPr>
            <w:tcW w:w="2978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3498ACCD" w14:textId="77777777" w:rsidR="00B55203" w:rsidRPr="00014164" w:rsidRDefault="00B55203" w:rsidP="00BE2C55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014164">
              <w:rPr>
                <w:b/>
              </w:rPr>
              <w:t xml:space="preserve">ARRIERE / </w:t>
            </w:r>
            <w:r w:rsidRPr="00014164">
              <w:rPr>
                <w:b/>
                <w:i/>
              </w:rPr>
              <w:t>REAR</w:t>
            </w:r>
          </w:p>
        </w:tc>
      </w:tr>
      <w:tr w:rsidR="00B55203" w:rsidRPr="0085571F" w14:paraId="79C5A993" w14:textId="77777777" w:rsidTr="00BE2C5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820887C" w14:textId="77777777" w:rsidR="00B55203" w:rsidRPr="008310B6" w:rsidRDefault="00B55203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2320DADC" w14:textId="77777777" w:rsidR="00B55203" w:rsidRPr="00A45ED8" w:rsidRDefault="00B55203" w:rsidP="00BE2C55">
            <w:pPr>
              <w:tabs>
                <w:tab w:val="left" w:pos="567"/>
              </w:tabs>
              <w:spacing w:before="60"/>
              <w:ind w:left="284"/>
              <w:rPr>
                <w:lang w:val="fr-CH"/>
              </w:rPr>
            </w:pPr>
            <w:r w:rsidRPr="00A45ED8">
              <w:rPr>
                <w:lang w:val="fr-CH"/>
              </w:rPr>
              <w:t>g3</w:t>
            </w:r>
            <w:r>
              <w:rPr>
                <w:lang w:val="fr-CH"/>
              </w:rPr>
              <w:t>bis</w:t>
            </w:r>
            <w:r w:rsidRPr="00A45ED8">
              <w:rPr>
                <w:lang w:val="fr-CH"/>
              </w:rPr>
              <w:t>)</w:t>
            </w:r>
            <w:r w:rsidRPr="00A45ED8">
              <w:rPr>
                <w:lang w:val="fr-CH"/>
              </w:rPr>
              <w:tab/>
              <w:t xml:space="preserve">Matériau des </w:t>
            </w:r>
            <w:r>
              <w:rPr>
                <w:lang w:val="fr-CH"/>
              </w:rPr>
              <w:t>disques</w:t>
            </w:r>
          </w:p>
          <w:p w14:paraId="3E78ED48" w14:textId="77777777" w:rsidR="00B55203" w:rsidRPr="00A45ED8" w:rsidRDefault="00B55203" w:rsidP="00BE2C55">
            <w:pPr>
              <w:tabs>
                <w:tab w:val="left" w:pos="567"/>
              </w:tabs>
              <w:ind w:left="284"/>
              <w:jc w:val="both"/>
              <w:rPr>
                <w:i/>
                <w:lang w:val="fr-CH"/>
              </w:rPr>
            </w:pPr>
            <w:r>
              <w:rPr>
                <w:i/>
                <w:lang w:val="fr-CH"/>
              </w:rPr>
              <w:tab/>
            </w:r>
            <w:r>
              <w:rPr>
                <w:i/>
                <w:lang w:val="fr-CH"/>
              </w:rPr>
              <w:tab/>
              <w:t>Disc material</w:t>
            </w:r>
          </w:p>
        </w:tc>
        <w:tc>
          <w:tcPr>
            <w:tcW w:w="2977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4033C84F" w14:textId="77777777" w:rsidR="00B55203" w:rsidRPr="0085571F" w:rsidRDefault="00B55203" w:rsidP="00BE2C55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1D9860C8" w14:textId="77777777" w:rsidR="00B55203" w:rsidRPr="0085571F" w:rsidRDefault="00B55203" w:rsidP="00BE2C55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B55203" w:rsidRPr="00014164" w14:paraId="69081CA8" w14:textId="77777777" w:rsidTr="00BE2C5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F077333" w14:textId="77777777" w:rsidR="00B55203" w:rsidRPr="008310B6" w:rsidRDefault="00B55203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BDB3CAD" w14:textId="77777777" w:rsidR="00B55203" w:rsidRPr="00014164" w:rsidRDefault="00B55203" w:rsidP="00BE2C55">
            <w:pPr>
              <w:tabs>
                <w:tab w:val="left" w:pos="567"/>
              </w:tabs>
              <w:spacing w:before="60"/>
              <w:ind w:left="284"/>
            </w:pPr>
            <w:r w:rsidRPr="00014164">
              <w:t>g4</w:t>
            </w:r>
            <w:r>
              <w:t>bis)</w:t>
            </w:r>
            <w:r>
              <w:tab/>
              <w:t>Epaisseur minimum du disque</w:t>
            </w:r>
          </w:p>
          <w:p w14:paraId="34B387D3" w14:textId="77777777" w:rsidR="00B55203" w:rsidRPr="00BD05BA" w:rsidRDefault="00B55203" w:rsidP="00BE2C55">
            <w:pPr>
              <w:tabs>
                <w:tab w:val="left" w:pos="567"/>
              </w:tabs>
              <w:ind w:left="284"/>
              <w:jc w:val="both"/>
              <w:rPr>
                <w:i/>
                <w:lang w:val="en-GB"/>
              </w:rPr>
            </w:pPr>
            <w:r w:rsidRPr="00014164">
              <w:tab/>
            </w:r>
            <w:r>
              <w:tab/>
            </w:r>
            <w:r w:rsidRPr="00BD05BA">
              <w:rPr>
                <w:lang w:val="en-GB"/>
              </w:rPr>
              <w:t>Minimum</w:t>
            </w:r>
            <w:r w:rsidRPr="00BD05BA">
              <w:rPr>
                <w:i/>
                <w:lang w:val="en-GB"/>
              </w:rPr>
              <w:t xml:space="preserve"> thickness of new disc</w:t>
            </w:r>
          </w:p>
        </w:tc>
        <w:tc>
          <w:tcPr>
            <w:tcW w:w="14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666E6E5C" w14:textId="77777777" w:rsidR="00B55203" w:rsidRPr="0085571F" w:rsidRDefault="00B55203" w:rsidP="00BE2C55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358CAEEB" w14:textId="77777777" w:rsidR="00B55203" w:rsidRPr="00014164" w:rsidRDefault="00B55203" w:rsidP="00BE2C55">
            <w:pPr>
              <w:spacing w:after="120"/>
              <w:jc w:val="both"/>
              <w:rPr>
                <w:szCs w:val="20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>1</w:t>
            </w:r>
            <w:r w:rsidRPr="00014164">
              <w:rPr>
                <w:lang w:val="en-GB"/>
              </w:rPr>
              <w:t xml:space="preserve"> mm</w:t>
            </w:r>
          </w:p>
        </w:tc>
        <w:tc>
          <w:tcPr>
            <w:tcW w:w="1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711F2BA2" w14:textId="77777777" w:rsidR="00B55203" w:rsidRPr="0085571F" w:rsidRDefault="00B55203" w:rsidP="00BE2C55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53D9E3E1" w14:textId="77777777" w:rsidR="00B55203" w:rsidRPr="00014164" w:rsidRDefault="00B55203" w:rsidP="00BE2C55">
            <w:pPr>
              <w:spacing w:after="120"/>
              <w:jc w:val="both"/>
              <w:rPr>
                <w:szCs w:val="20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>1</w:t>
            </w:r>
            <w:r w:rsidRPr="00014164">
              <w:rPr>
                <w:lang w:val="en-GB"/>
              </w:rPr>
              <w:t xml:space="preserve"> mm</w:t>
            </w:r>
          </w:p>
        </w:tc>
      </w:tr>
      <w:tr w:rsidR="00B55203" w:rsidRPr="00014164" w14:paraId="7B10B598" w14:textId="77777777" w:rsidTr="00BE2C5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74044C6" w14:textId="77777777" w:rsidR="00B55203" w:rsidRPr="008310B6" w:rsidRDefault="00B55203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79B67C6" w14:textId="77777777" w:rsidR="00B55203" w:rsidRPr="00014164" w:rsidRDefault="00B55203" w:rsidP="00BE2C55">
            <w:pPr>
              <w:tabs>
                <w:tab w:val="left" w:pos="567"/>
              </w:tabs>
              <w:spacing w:before="60"/>
              <w:ind w:left="284"/>
            </w:pPr>
            <w:r w:rsidRPr="00014164">
              <w:t>g5)</w:t>
            </w:r>
            <w:r w:rsidRPr="00014164">
              <w:tab/>
              <w:t>Diamètre extérieur du disque</w:t>
            </w:r>
          </w:p>
          <w:p w14:paraId="1FE8FCE9" w14:textId="77777777" w:rsidR="00B55203" w:rsidRPr="00014164" w:rsidRDefault="00B55203" w:rsidP="00BE2C55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014164">
              <w:tab/>
            </w:r>
            <w:r w:rsidRPr="00014164">
              <w:rPr>
                <w:i/>
              </w:rPr>
              <w:t>External diameter of disc</w:t>
            </w:r>
          </w:p>
        </w:tc>
        <w:tc>
          <w:tcPr>
            <w:tcW w:w="14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483B325D" w14:textId="77777777" w:rsidR="00B55203" w:rsidRPr="0085571F" w:rsidRDefault="00B55203" w:rsidP="00BE2C55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2207EAB6" w14:textId="77777777" w:rsidR="00B55203" w:rsidRPr="00014164" w:rsidRDefault="00B55203" w:rsidP="00BE2C55">
            <w:pPr>
              <w:spacing w:after="120"/>
              <w:jc w:val="both"/>
              <w:rPr>
                <w:szCs w:val="20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>1.5</w:t>
            </w:r>
            <w:r w:rsidRPr="00014164">
              <w:rPr>
                <w:lang w:val="en-GB"/>
              </w:rPr>
              <w:t xml:space="preserve"> mm</w:t>
            </w:r>
          </w:p>
        </w:tc>
        <w:tc>
          <w:tcPr>
            <w:tcW w:w="1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24C40230" w14:textId="77777777" w:rsidR="00B55203" w:rsidRPr="0085571F" w:rsidRDefault="00B55203" w:rsidP="00BE2C55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bottom"/>
          </w:tcPr>
          <w:p w14:paraId="0E94BC83" w14:textId="77777777" w:rsidR="00B55203" w:rsidRPr="00014164" w:rsidRDefault="00B55203" w:rsidP="00BE2C55">
            <w:pPr>
              <w:spacing w:after="120"/>
              <w:jc w:val="both"/>
              <w:rPr>
                <w:szCs w:val="20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>1.5</w:t>
            </w:r>
            <w:r w:rsidRPr="00014164">
              <w:rPr>
                <w:lang w:val="en-GB"/>
              </w:rPr>
              <w:t xml:space="preserve"> mm</w:t>
            </w:r>
          </w:p>
        </w:tc>
      </w:tr>
      <w:tr w:rsidR="00B55203" w:rsidRPr="00014164" w14:paraId="2C48B7BB" w14:textId="77777777" w:rsidTr="00BE2C55">
        <w:trPr>
          <w:trHeight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B137769" w14:textId="77777777" w:rsidR="00B55203" w:rsidRPr="008310B6" w:rsidRDefault="00B55203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  <w:vAlign w:val="bottom"/>
          </w:tcPr>
          <w:p w14:paraId="44D8E643" w14:textId="77777777" w:rsidR="00B55203" w:rsidRPr="00DE16F0" w:rsidRDefault="00B55203" w:rsidP="00BE2C55">
            <w:pPr>
              <w:tabs>
                <w:tab w:val="left" w:pos="468"/>
                <w:tab w:val="right" w:pos="10773"/>
              </w:tabs>
              <w:spacing w:before="60"/>
              <w:ind w:left="187"/>
              <w:rPr>
                <w:i/>
              </w:rPr>
            </w:pPr>
          </w:p>
        </w:tc>
        <w:tc>
          <w:tcPr>
            <w:tcW w:w="1488" w:type="dxa"/>
            <w:tcBorders>
              <w:top w:val="single" w:sz="4" w:space="0" w:color="002060"/>
              <w:left w:val="single" w:sz="4" w:space="0" w:color="002060"/>
            </w:tcBorders>
            <w:vAlign w:val="center"/>
          </w:tcPr>
          <w:p w14:paraId="5006807D" w14:textId="77777777" w:rsidR="00B55203" w:rsidRPr="00014164" w:rsidRDefault="00B55203" w:rsidP="00BE2C55">
            <w:pPr>
              <w:jc w:val="center"/>
              <w:rPr>
                <w:szCs w:val="20"/>
              </w:rPr>
            </w:pPr>
            <w:r w:rsidRPr="00014164">
              <w:rPr>
                <w:b/>
                <w:szCs w:val="16"/>
              </w:rPr>
              <w:t>Oui/</w:t>
            </w:r>
            <w:r w:rsidRPr="00014164">
              <w:rPr>
                <w:b/>
                <w:i/>
                <w:szCs w:val="16"/>
              </w:rPr>
              <w:t>Yes</w:t>
            </w:r>
          </w:p>
        </w:tc>
        <w:tc>
          <w:tcPr>
            <w:tcW w:w="1489" w:type="dxa"/>
            <w:tcBorders>
              <w:top w:val="single" w:sz="4" w:space="0" w:color="002060"/>
              <w:left w:val="nil"/>
              <w:right w:val="single" w:sz="4" w:space="0" w:color="002060"/>
            </w:tcBorders>
            <w:vAlign w:val="center"/>
          </w:tcPr>
          <w:p w14:paraId="247C27AF" w14:textId="77777777" w:rsidR="00B55203" w:rsidRPr="00014164" w:rsidRDefault="00B55203" w:rsidP="00BE2C55">
            <w:pPr>
              <w:jc w:val="center"/>
              <w:rPr>
                <w:szCs w:val="20"/>
              </w:rPr>
            </w:pPr>
            <w:r w:rsidRPr="00014164">
              <w:rPr>
                <w:b/>
                <w:szCs w:val="16"/>
              </w:rPr>
              <w:t>Non/</w:t>
            </w:r>
            <w:r w:rsidRPr="00014164">
              <w:rPr>
                <w:b/>
                <w:i/>
                <w:szCs w:val="16"/>
              </w:rPr>
              <w:t>No</w:t>
            </w:r>
          </w:p>
        </w:tc>
        <w:tc>
          <w:tcPr>
            <w:tcW w:w="1489" w:type="dxa"/>
            <w:tcBorders>
              <w:top w:val="single" w:sz="4" w:space="0" w:color="002060"/>
              <w:left w:val="single" w:sz="4" w:space="0" w:color="002060"/>
            </w:tcBorders>
            <w:vAlign w:val="center"/>
          </w:tcPr>
          <w:p w14:paraId="4A0B2A1B" w14:textId="77777777" w:rsidR="00B55203" w:rsidRPr="00014164" w:rsidRDefault="00B55203" w:rsidP="00BE2C55">
            <w:pPr>
              <w:jc w:val="center"/>
              <w:rPr>
                <w:szCs w:val="20"/>
              </w:rPr>
            </w:pPr>
            <w:r w:rsidRPr="00014164">
              <w:rPr>
                <w:b/>
                <w:szCs w:val="16"/>
              </w:rPr>
              <w:t>Oui/</w:t>
            </w:r>
            <w:r w:rsidRPr="00014164">
              <w:rPr>
                <w:b/>
                <w:i/>
                <w:szCs w:val="16"/>
              </w:rPr>
              <w:t>Yes</w:t>
            </w:r>
          </w:p>
        </w:tc>
        <w:tc>
          <w:tcPr>
            <w:tcW w:w="1489" w:type="dxa"/>
            <w:tcBorders>
              <w:top w:val="single" w:sz="4" w:space="0" w:color="002060"/>
              <w:left w:val="nil"/>
              <w:right w:val="single" w:sz="4" w:space="0" w:color="002060"/>
            </w:tcBorders>
            <w:vAlign w:val="center"/>
          </w:tcPr>
          <w:p w14:paraId="295B3D3B" w14:textId="77777777" w:rsidR="00B55203" w:rsidRPr="00014164" w:rsidRDefault="00B55203" w:rsidP="00BE2C55">
            <w:pPr>
              <w:jc w:val="center"/>
              <w:rPr>
                <w:szCs w:val="20"/>
              </w:rPr>
            </w:pPr>
            <w:r w:rsidRPr="00014164">
              <w:rPr>
                <w:b/>
                <w:szCs w:val="16"/>
              </w:rPr>
              <w:t>Non/</w:t>
            </w:r>
            <w:r w:rsidRPr="00014164">
              <w:rPr>
                <w:b/>
                <w:i/>
                <w:szCs w:val="16"/>
              </w:rPr>
              <w:t>No</w:t>
            </w:r>
          </w:p>
        </w:tc>
      </w:tr>
      <w:tr w:rsidR="00B55203" w:rsidRPr="00157F3A" w14:paraId="3D1349A6" w14:textId="77777777" w:rsidTr="00BE2C5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CBD5CB8" w14:textId="77777777" w:rsidR="00B55203" w:rsidRPr="008310B6" w:rsidRDefault="00B55203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79AEC3E" w14:textId="77777777" w:rsidR="00B55203" w:rsidRDefault="00B55203" w:rsidP="00BE2C55">
            <w:pPr>
              <w:tabs>
                <w:tab w:val="left" w:pos="567"/>
              </w:tabs>
              <w:spacing w:before="60"/>
              <w:ind w:left="284"/>
            </w:pPr>
            <w:r w:rsidRPr="00DE16F0">
              <w:t>g9)</w:t>
            </w:r>
            <w:r w:rsidRPr="00DE16F0">
              <w:tab/>
              <w:t>Disques ventilés</w:t>
            </w:r>
          </w:p>
          <w:p w14:paraId="5D65C17E" w14:textId="77777777" w:rsidR="00B55203" w:rsidRPr="00014164" w:rsidRDefault="00B55203" w:rsidP="00BE2C55">
            <w:pPr>
              <w:tabs>
                <w:tab w:val="left" w:pos="567"/>
              </w:tabs>
              <w:ind w:left="284"/>
              <w:jc w:val="both"/>
            </w:pPr>
            <w:r>
              <w:rPr>
                <w:i/>
              </w:rPr>
              <w:tab/>
            </w:r>
            <w:r w:rsidRPr="00DE16F0">
              <w:rPr>
                <w:i/>
              </w:rPr>
              <w:t>Ventilated discs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23BCD6BE" w14:textId="77777777" w:rsidR="00B55203" w:rsidRPr="00157F3A" w:rsidRDefault="00B55203" w:rsidP="00BE2C55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left w:val="nil"/>
              <w:right w:val="single" w:sz="4" w:space="0" w:color="002060"/>
            </w:tcBorders>
            <w:vAlign w:val="center"/>
          </w:tcPr>
          <w:p w14:paraId="1E86F3F1" w14:textId="77777777" w:rsidR="00B55203" w:rsidRPr="00157F3A" w:rsidRDefault="00B55203" w:rsidP="00BE2C55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3A4931E1" w14:textId="77777777" w:rsidR="00B55203" w:rsidRPr="00157F3A" w:rsidRDefault="00B55203" w:rsidP="00BE2C55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left w:val="nil"/>
              <w:right w:val="single" w:sz="4" w:space="0" w:color="002060"/>
            </w:tcBorders>
            <w:vAlign w:val="center"/>
          </w:tcPr>
          <w:p w14:paraId="250B4999" w14:textId="77777777" w:rsidR="00B55203" w:rsidRPr="00157F3A" w:rsidRDefault="00B55203" w:rsidP="00BE2C55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B55203" w:rsidRPr="0085571F" w14:paraId="4AE97914" w14:textId="77777777" w:rsidTr="00BE2C5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7FD41B1" w14:textId="77777777" w:rsidR="00B55203" w:rsidRPr="008310B6" w:rsidRDefault="00B55203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9CDFBB8" w14:textId="77777777" w:rsidR="00B55203" w:rsidRPr="00014164" w:rsidRDefault="00B55203" w:rsidP="00BE2C55">
            <w:pPr>
              <w:tabs>
                <w:tab w:val="left" w:pos="567"/>
              </w:tabs>
              <w:spacing w:before="60"/>
              <w:ind w:left="284"/>
            </w:pPr>
            <w:r w:rsidRPr="00014164">
              <w:tab/>
              <w:t>Nombre de canaux de ventilation</w:t>
            </w:r>
          </w:p>
          <w:p w14:paraId="2E3E8235" w14:textId="77777777" w:rsidR="00B55203" w:rsidRPr="00014164" w:rsidRDefault="00B55203" w:rsidP="00BE2C55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014164">
              <w:tab/>
            </w:r>
            <w:r w:rsidRPr="00014164">
              <w:rPr>
                <w:i/>
              </w:rPr>
              <w:t>Number of venting channels</w:t>
            </w:r>
          </w:p>
        </w:tc>
        <w:tc>
          <w:tcPr>
            <w:tcW w:w="2977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2F160638" w14:textId="77777777" w:rsidR="00B55203" w:rsidRPr="0085571F" w:rsidRDefault="00B55203" w:rsidP="00BE2C55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AF95973" w14:textId="77777777" w:rsidR="00B55203" w:rsidRPr="0085571F" w:rsidRDefault="00B55203" w:rsidP="00BE2C55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79D6C81B" w14:textId="77777777" w:rsidR="00B55203" w:rsidRPr="00A40957" w:rsidRDefault="00B55203" w:rsidP="00B55203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5203" w:rsidRPr="00A61AF9" w14:paraId="28C8F627" w14:textId="77777777" w:rsidTr="00BE2C55">
        <w:trPr>
          <w:trHeight w:hRule="exact" w:val="283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FC7BDD4" w14:textId="77777777" w:rsidR="00B55203" w:rsidRPr="00A61AF9" w:rsidRDefault="00B55203" w:rsidP="00BE2C55">
            <w:pPr>
              <w:tabs>
                <w:tab w:val="left" w:pos="567"/>
              </w:tabs>
              <w:jc w:val="center"/>
              <w:rPr>
                <w:i/>
                <w:szCs w:val="16"/>
                <w:lang w:val="fr-CH"/>
              </w:rPr>
            </w:pPr>
            <w:r w:rsidRPr="00014164">
              <w:rPr>
                <w:b/>
              </w:rPr>
              <w:t xml:space="preserve">AVANT / </w:t>
            </w:r>
            <w:r w:rsidRPr="00014164">
              <w:rPr>
                <w:b/>
                <w:i/>
              </w:rPr>
              <w:t>FRONT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6CCA37F8" w14:textId="77777777" w:rsidR="00B55203" w:rsidRPr="00A61AF9" w:rsidRDefault="00B55203" w:rsidP="00BE2C55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4D209A6" w14:textId="77777777" w:rsidR="00B55203" w:rsidRPr="00A61AF9" w:rsidRDefault="00B55203" w:rsidP="00BE2C55">
            <w:pPr>
              <w:tabs>
                <w:tab w:val="left" w:pos="567"/>
              </w:tabs>
              <w:jc w:val="center"/>
              <w:rPr>
                <w:i/>
                <w:szCs w:val="16"/>
                <w:lang w:val="fr-CH"/>
              </w:rPr>
            </w:pPr>
            <w:r w:rsidRPr="00014164">
              <w:rPr>
                <w:b/>
              </w:rPr>
              <w:t xml:space="preserve">ARRIERE / </w:t>
            </w:r>
            <w:r w:rsidRPr="00014164">
              <w:rPr>
                <w:b/>
                <w:i/>
              </w:rPr>
              <w:t>REAR</w:t>
            </w:r>
          </w:p>
        </w:tc>
      </w:tr>
    </w:tbl>
    <w:p w14:paraId="40980FA2" w14:textId="77777777" w:rsidR="00B55203" w:rsidRPr="00A40957" w:rsidRDefault="00B55203" w:rsidP="00B55203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5203" w:rsidRPr="00E06E04" w14:paraId="095077AC" w14:textId="77777777" w:rsidTr="00BE2C55">
        <w:trPr>
          <w:trHeight w:hRule="exact" w:val="397"/>
          <w:jc w:val="center"/>
        </w:trPr>
        <w:tc>
          <w:tcPr>
            <w:tcW w:w="5103" w:type="dxa"/>
          </w:tcPr>
          <w:p w14:paraId="249C8F0C" w14:textId="77777777" w:rsidR="00B55203" w:rsidRPr="00820AD0" w:rsidRDefault="00B55203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20AD0">
              <w:rPr>
                <w:b/>
              </w:rPr>
              <w:t>J4-5)</w:t>
            </w:r>
            <w:r w:rsidRPr="00820AD0">
              <w:tab/>
              <w:t xml:space="preserve">Support d'étrier de frein </w:t>
            </w:r>
            <w:r>
              <w:rPr>
                <w:b/>
              </w:rPr>
              <w:t>avant</w:t>
            </w:r>
          </w:p>
          <w:p w14:paraId="252886FE" w14:textId="77777777" w:rsidR="00B55203" w:rsidRPr="00820AD0" w:rsidRDefault="00B55203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b/>
                <w:i/>
                <w:szCs w:val="16"/>
                <w:lang w:val="en-GB"/>
              </w:rPr>
              <w:t>Front</w:t>
            </w:r>
            <w:r w:rsidRPr="00820AD0">
              <w:rPr>
                <w:i/>
                <w:szCs w:val="16"/>
                <w:lang w:val="en-GB"/>
              </w:rPr>
              <w:t xml:space="preserve"> </w:t>
            </w:r>
            <w:r w:rsidRPr="00820AD0">
              <w:rPr>
                <w:i/>
                <w:lang w:val="en-GB"/>
              </w:rPr>
              <w:t>brake caliper support</w:t>
            </w:r>
          </w:p>
        </w:tc>
        <w:tc>
          <w:tcPr>
            <w:tcW w:w="567" w:type="dxa"/>
          </w:tcPr>
          <w:p w14:paraId="1ECF8AA1" w14:textId="77777777" w:rsidR="00B55203" w:rsidRPr="00820AD0" w:rsidRDefault="00B55203" w:rsidP="00BE2C55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1B05F97D" w14:textId="77777777" w:rsidR="00B55203" w:rsidRPr="00820AD0" w:rsidRDefault="00B55203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K4-5</w:t>
            </w:r>
            <w:r w:rsidRPr="00820AD0">
              <w:rPr>
                <w:b/>
              </w:rPr>
              <w:t>)</w:t>
            </w:r>
            <w:r w:rsidRPr="00820AD0">
              <w:tab/>
              <w:t xml:space="preserve">Support d'étrier de frein </w:t>
            </w:r>
            <w:r w:rsidRPr="00820AD0">
              <w:rPr>
                <w:b/>
              </w:rPr>
              <w:t>arrière</w:t>
            </w:r>
          </w:p>
          <w:p w14:paraId="4F40F053" w14:textId="77777777" w:rsidR="00B55203" w:rsidRPr="00E06E04" w:rsidRDefault="00B55203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20AD0">
              <w:rPr>
                <w:szCs w:val="16"/>
              </w:rPr>
              <w:tab/>
            </w:r>
            <w:r w:rsidRPr="00E06E04">
              <w:rPr>
                <w:b/>
                <w:i/>
                <w:szCs w:val="16"/>
                <w:lang w:val="fr-CH"/>
              </w:rPr>
              <w:t>Rear</w:t>
            </w:r>
            <w:r w:rsidRPr="00E06E04">
              <w:rPr>
                <w:i/>
                <w:szCs w:val="16"/>
                <w:lang w:val="fr-CH"/>
              </w:rPr>
              <w:t xml:space="preserve"> </w:t>
            </w:r>
            <w:r w:rsidRPr="00E06E04">
              <w:rPr>
                <w:i/>
                <w:lang w:val="fr-CH"/>
              </w:rPr>
              <w:t>brake caliper support</w:t>
            </w:r>
          </w:p>
        </w:tc>
      </w:tr>
    </w:tbl>
    <w:p w14:paraId="6F0BBAF4" w14:textId="77777777" w:rsidR="00B55203" w:rsidRPr="00E06E04" w:rsidRDefault="00B55203" w:rsidP="00B55203">
      <w:pPr>
        <w:rPr>
          <w:color w:val="FF0000"/>
          <w:sz w:val="8"/>
          <w:lang w:val="fr-CH"/>
        </w:rPr>
        <w:sectPr w:rsidR="00B55203" w:rsidRPr="00E06E0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01008B2" w14:textId="77777777" w:rsidR="00B55203" w:rsidRPr="00E06E04" w:rsidRDefault="00B55203" w:rsidP="00B55203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5203" w:rsidRPr="00027451" w14:paraId="5FDE6D68" w14:textId="77777777" w:rsidTr="00BE2C55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22A576C" w14:textId="77777777" w:rsidR="00B55203" w:rsidRPr="00027451" w:rsidRDefault="00B55203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D68C45E" w14:textId="77777777" w:rsidR="00B55203" w:rsidRPr="00D2373F" w:rsidRDefault="00B55203" w:rsidP="00BE2C55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820AD0">
              <w:rPr>
                <w:b/>
                <w:sz w:val="20"/>
                <w:szCs w:val="16"/>
                <w:lang w:val="fr-CH"/>
              </w:rPr>
              <w:t xml:space="preserve">TYPE </w:t>
            </w:r>
            <w:r>
              <w:rPr>
                <w:b/>
                <w:sz w:val="20"/>
                <w:szCs w:val="16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4226FD" w14:textId="77777777" w:rsidR="00B55203" w:rsidRPr="00027451" w:rsidRDefault="00B55203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3182324" w14:textId="77777777" w:rsidR="00B55203" w:rsidRDefault="00B55203" w:rsidP="00B55203">
      <w:pPr>
        <w:rPr>
          <w:lang w:val="en-GB"/>
        </w:rPr>
        <w:sectPr w:rsidR="00B552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0091FA8" w14:textId="77777777" w:rsidR="002A327A" w:rsidRPr="00E06E04" w:rsidRDefault="002A327A" w:rsidP="002A327A">
      <w:pPr>
        <w:rPr>
          <w:color w:val="FF0000"/>
          <w:sz w:val="8"/>
          <w:szCs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A327A" w:rsidRPr="005F1733" w14:paraId="14DF216E" w14:textId="77777777" w:rsidTr="00C43928">
        <w:trPr>
          <w:trHeight w:hRule="exact" w:val="397"/>
          <w:jc w:val="center"/>
        </w:trPr>
        <w:tc>
          <w:tcPr>
            <w:tcW w:w="5103" w:type="dxa"/>
          </w:tcPr>
          <w:p w14:paraId="79102201" w14:textId="77777777" w:rsidR="002A327A" w:rsidRPr="00E06E04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E06E04">
              <w:rPr>
                <w:b/>
                <w:lang w:val="fr-CH"/>
              </w:rPr>
              <w:t>J5-1)</w:t>
            </w:r>
            <w:r w:rsidRPr="00E06E04">
              <w:rPr>
                <w:lang w:val="fr-CH"/>
              </w:rPr>
              <w:tab/>
              <w:t xml:space="preserve">Disque de frein avant </w:t>
            </w:r>
            <w:r>
              <w:rPr>
                <w:lang w:val="fr-CH"/>
              </w:rPr>
              <w:t>avec bol - déposé</w:t>
            </w:r>
          </w:p>
          <w:p w14:paraId="7AF5867C" w14:textId="77777777" w:rsidR="002A327A" w:rsidRPr="00E06E04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E06E04">
              <w:rPr>
                <w:szCs w:val="16"/>
                <w:lang w:val="fr-CH"/>
              </w:rPr>
              <w:tab/>
            </w:r>
            <w:r w:rsidRPr="00E06E04">
              <w:rPr>
                <w:i/>
                <w:lang w:val="en-GB"/>
              </w:rPr>
              <w:t xml:space="preserve">Complete </w:t>
            </w:r>
            <w:r>
              <w:rPr>
                <w:i/>
                <w:lang w:val="en-GB"/>
              </w:rPr>
              <w:t xml:space="preserve">front </w:t>
            </w:r>
            <w:r w:rsidRPr="00E06E04">
              <w:rPr>
                <w:i/>
                <w:lang w:val="en-GB"/>
              </w:rPr>
              <w:t>brake</w:t>
            </w:r>
            <w:r>
              <w:rPr>
                <w:i/>
                <w:lang w:val="en-GB"/>
              </w:rPr>
              <w:t xml:space="preserve"> disc with bell - dismounted</w:t>
            </w:r>
          </w:p>
        </w:tc>
        <w:tc>
          <w:tcPr>
            <w:tcW w:w="567" w:type="dxa"/>
          </w:tcPr>
          <w:p w14:paraId="38352FEB" w14:textId="77777777" w:rsidR="002A327A" w:rsidRPr="00E06E04" w:rsidRDefault="002A327A" w:rsidP="00C43928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B7C215C" w14:textId="77777777" w:rsidR="002A327A" w:rsidRPr="00E06E04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  <w:lang w:val="fr-CH"/>
              </w:rPr>
              <w:t>K</w:t>
            </w:r>
            <w:r w:rsidRPr="00E06E04">
              <w:rPr>
                <w:b/>
                <w:lang w:val="fr-CH"/>
              </w:rPr>
              <w:t>5-1)</w:t>
            </w:r>
            <w:r w:rsidRPr="00E06E04">
              <w:rPr>
                <w:lang w:val="fr-CH"/>
              </w:rPr>
              <w:tab/>
              <w:t xml:space="preserve">Disque de frein </w:t>
            </w:r>
            <w:r>
              <w:rPr>
                <w:lang w:val="fr-CH"/>
              </w:rPr>
              <w:t>arrière</w:t>
            </w:r>
            <w:r w:rsidRPr="00E06E04">
              <w:rPr>
                <w:lang w:val="fr-CH"/>
              </w:rPr>
              <w:t xml:space="preserve"> </w:t>
            </w:r>
            <w:r>
              <w:rPr>
                <w:lang w:val="fr-CH"/>
              </w:rPr>
              <w:t>avec bol - déposé</w:t>
            </w:r>
          </w:p>
          <w:p w14:paraId="1418C235" w14:textId="77777777" w:rsidR="002A327A" w:rsidRPr="00E06E04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E06E04">
              <w:rPr>
                <w:szCs w:val="16"/>
                <w:lang w:val="fr-CH"/>
              </w:rPr>
              <w:tab/>
            </w:r>
            <w:r w:rsidRPr="00E06E04">
              <w:rPr>
                <w:i/>
                <w:lang w:val="en-GB"/>
              </w:rPr>
              <w:t xml:space="preserve">Complete </w:t>
            </w:r>
            <w:r>
              <w:rPr>
                <w:i/>
                <w:lang w:val="en-GB"/>
              </w:rPr>
              <w:t xml:space="preserve">rear </w:t>
            </w:r>
            <w:r w:rsidRPr="00E06E04">
              <w:rPr>
                <w:i/>
                <w:lang w:val="en-GB"/>
              </w:rPr>
              <w:t>brake</w:t>
            </w:r>
            <w:r>
              <w:rPr>
                <w:i/>
                <w:lang w:val="en-GB"/>
              </w:rPr>
              <w:t xml:space="preserve"> disc with bell - dismounted</w:t>
            </w:r>
          </w:p>
        </w:tc>
      </w:tr>
    </w:tbl>
    <w:p w14:paraId="4F1238F3" w14:textId="77777777" w:rsidR="002A327A" w:rsidRPr="001141B7" w:rsidRDefault="002A327A" w:rsidP="002A327A">
      <w:pPr>
        <w:rPr>
          <w:color w:val="FF0000"/>
          <w:sz w:val="8"/>
          <w:lang w:val="en-GB"/>
        </w:rPr>
        <w:sectPr w:rsidR="002A327A" w:rsidRPr="001141B7" w:rsidSect="001141B7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91FA0C4" w14:textId="77777777" w:rsidR="002A327A" w:rsidRPr="001141B7" w:rsidRDefault="002A327A" w:rsidP="002A327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A327A" w:rsidRPr="00027451" w14:paraId="48A6FE11" w14:textId="77777777" w:rsidTr="00C43928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67348E" w14:textId="77777777" w:rsidR="002A327A" w:rsidRPr="00027451" w:rsidRDefault="002A327A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1B57EBA7" w14:textId="77777777" w:rsidR="002A327A" w:rsidRPr="00BD05BA" w:rsidRDefault="002A327A" w:rsidP="00C43928">
            <w:pPr>
              <w:ind w:left="113" w:right="113"/>
              <w:jc w:val="center"/>
              <w:rPr>
                <w:b/>
                <w:szCs w:val="16"/>
                <w:lang w:val="en-GB"/>
              </w:rPr>
            </w:pPr>
            <w:r w:rsidRPr="00820AD0">
              <w:rPr>
                <w:b/>
                <w:sz w:val="20"/>
                <w:szCs w:val="16"/>
                <w:lang w:val="fr-CH"/>
              </w:rPr>
              <w:t xml:space="preserve">TYPE </w:t>
            </w:r>
            <w:r>
              <w:rPr>
                <w:b/>
                <w:sz w:val="20"/>
                <w:szCs w:val="16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6F824C3" w14:textId="77777777" w:rsidR="002A327A" w:rsidRPr="00027451" w:rsidRDefault="002A327A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96DB8FA" w14:textId="77777777" w:rsidR="00A40957" w:rsidRDefault="00A40957" w:rsidP="00B55203">
      <w:pPr>
        <w:rPr>
          <w:color w:val="FF0000"/>
          <w:sz w:val="8"/>
          <w:szCs w:val="8"/>
          <w:lang w:val="en-GB"/>
        </w:rPr>
        <w:sectPr w:rsidR="00A4095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15E30C1" w14:textId="77777777" w:rsidR="00B55203" w:rsidRPr="00E06E04" w:rsidRDefault="00B55203" w:rsidP="00B55203">
      <w:pPr>
        <w:rPr>
          <w:color w:val="FF0000"/>
          <w:sz w:val="8"/>
          <w:szCs w:val="8"/>
          <w:lang w:val="en-GB"/>
        </w:rPr>
      </w:pPr>
    </w:p>
    <w:p w14:paraId="65811F19" w14:textId="77777777" w:rsidR="00B55203" w:rsidRPr="003726B4" w:rsidRDefault="00B55203" w:rsidP="00B55203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5203" w:rsidRPr="00A61AF9" w14:paraId="2E65EF5C" w14:textId="77777777" w:rsidTr="00BE2C55">
        <w:trPr>
          <w:trHeight w:hRule="exact" w:val="283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592EAC2" w14:textId="77777777" w:rsidR="00B55203" w:rsidRPr="00A61AF9" w:rsidRDefault="00B55203" w:rsidP="00BE2C55">
            <w:pPr>
              <w:tabs>
                <w:tab w:val="left" w:pos="567"/>
              </w:tabs>
              <w:jc w:val="center"/>
              <w:rPr>
                <w:i/>
                <w:szCs w:val="16"/>
                <w:lang w:val="fr-CH"/>
              </w:rPr>
            </w:pPr>
            <w:r w:rsidRPr="00014164">
              <w:rPr>
                <w:b/>
              </w:rPr>
              <w:lastRenderedPageBreak/>
              <w:t xml:space="preserve">AVANT / </w:t>
            </w:r>
            <w:r w:rsidRPr="00014164">
              <w:rPr>
                <w:b/>
                <w:i/>
              </w:rPr>
              <w:t>FRONT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1044E4CE" w14:textId="77777777" w:rsidR="00B55203" w:rsidRPr="00A61AF9" w:rsidRDefault="00B55203" w:rsidP="00BE2C55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E0A5B86" w14:textId="77777777" w:rsidR="00B55203" w:rsidRPr="00A61AF9" w:rsidRDefault="00B55203" w:rsidP="00BE2C55">
            <w:pPr>
              <w:tabs>
                <w:tab w:val="left" w:pos="567"/>
              </w:tabs>
              <w:jc w:val="center"/>
              <w:rPr>
                <w:i/>
                <w:szCs w:val="16"/>
                <w:lang w:val="fr-CH"/>
              </w:rPr>
            </w:pPr>
            <w:r w:rsidRPr="00014164">
              <w:rPr>
                <w:b/>
              </w:rPr>
              <w:t xml:space="preserve">ARRIERE / </w:t>
            </w:r>
            <w:r w:rsidRPr="00014164">
              <w:rPr>
                <w:b/>
                <w:i/>
              </w:rPr>
              <w:t>REAR</w:t>
            </w:r>
          </w:p>
        </w:tc>
      </w:tr>
    </w:tbl>
    <w:p w14:paraId="179C616F" w14:textId="77777777" w:rsidR="00B55203" w:rsidRPr="00A40957" w:rsidRDefault="00B55203" w:rsidP="00B55203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5203" w:rsidRPr="001141B7" w14:paraId="467759D9" w14:textId="77777777" w:rsidTr="00BE2C55">
        <w:trPr>
          <w:trHeight w:hRule="exact" w:val="397"/>
          <w:jc w:val="center"/>
        </w:trPr>
        <w:tc>
          <w:tcPr>
            <w:tcW w:w="5103" w:type="dxa"/>
          </w:tcPr>
          <w:p w14:paraId="65529DF6" w14:textId="77777777" w:rsidR="00B55203" w:rsidRPr="001141B7" w:rsidRDefault="00B55203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1141B7">
              <w:rPr>
                <w:b/>
                <w:lang w:val="fr-CH"/>
              </w:rPr>
              <w:t>J5-1</w:t>
            </w:r>
            <w:r>
              <w:rPr>
                <w:b/>
                <w:lang w:val="fr-CH"/>
              </w:rPr>
              <w:t>a</w:t>
            </w:r>
            <w:r w:rsidRPr="001141B7">
              <w:rPr>
                <w:b/>
                <w:lang w:val="fr-CH"/>
              </w:rPr>
              <w:t>)</w:t>
            </w:r>
            <w:r w:rsidRPr="001141B7">
              <w:rPr>
                <w:lang w:val="fr-CH"/>
              </w:rPr>
              <w:tab/>
              <w:t>Bol de disque de frein avant- déposé</w:t>
            </w:r>
          </w:p>
          <w:p w14:paraId="2D82E0E0" w14:textId="77777777" w:rsidR="00B55203" w:rsidRPr="00E06E04" w:rsidRDefault="00B55203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141B7">
              <w:rPr>
                <w:szCs w:val="16"/>
                <w:lang w:val="fr-CH"/>
              </w:rPr>
              <w:tab/>
            </w:r>
            <w:r>
              <w:rPr>
                <w:i/>
                <w:lang w:val="en-GB"/>
              </w:rPr>
              <w:t>Front disc bell - dismounted</w:t>
            </w:r>
          </w:p>
        </w:tc>
        <w:tc>
          <w:tcPr>
            <w:tcW w:w="567" w:type="dxa"/>
          </w:tcPr>
          <w:p w14:paraId="10F9CA8B" w14:textId="77777777" w:rsidR="00B55203" w:rsidRPr="00E06E04" w:rsidRDefault="00B55203" w:rsidP="00BE2C5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9DBEFD1" w14:textId="77777777" w:rsidR="00B55203" w:rsidRPr="001141B7" w:rsidRDefault="00B55203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  <w:lang w:val="fr-CH"/>
              </w:rPr>
              <w:t>K</w:t>
            </w:r>
            <w:r w:rsidRPr="001141B7">
              <w:rPr>
                <w:b/>
                <w:lang w:val="fr-CH"/>
              </w:rPr>
              <w:t>5-1</w:t>
            </w:r>
            <w:r>
              <w:rPr>
                <w:b/>
                <w:lang w:val="fr-CH"/>
              </w:rPr>
              <w:t>a</w:t>
            </w:r>
            <w:r w:rsidRPr="001141B7">
              <w:rPr>
                <w:b/>
                <w:lang w:val="fr-CH"/>
              </w:rPr>
              <w:t>)</w:t>
            </w:r>
            <w:r w:rsidRPr="001141B7">
              <w:rPr>
                <w:lang w:val="fr-CH"/>
              </w:rPr>
              <w:tab/>
              <w:t xml:space="preserve">Bol de disque de frein </w:t>
            </w:r>
            <w:r>
              <w:rPr>
                <w:lang w:val="fr-CH"/>
              </w:rPr>
              <w:t>arrière</w:t>
            </w:r>
            <w:r w:rsidRPr="001141B7">
              <w:rPr>
                <w:lang w:val="fr-CH"/>
              </w:rPr>
              <w:t>- déposé</w:t>
            </w:r>
          </w:p>
          <w:p w14:paraId="658BFD0A" w14:textId="77777777" w:rsidR="00B55203" w:rsidRPr="001141B7" w:rsidRDefault="00B55203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1141B7">
              <w:rPr>
                <w:szCs w:val="16"/>
                <w:lang w:val="fr-CH"/>
              </w:rPr>
              <w:tab/>
            </w:r>
            <w:r>
              <w:rPr>
                <w:i/>
                <w:lang w:val="fr-CH"/>
              </w:rPr>
              <w:t>Rear</w:t>
            </w:r>
            <w:r w:rsidRPr="001141B7">
              <w:rPr>
                <w:i/>
                <w:lang w:val="fr-CH"/>
              </w:rPr>
              <w:t xml:space="preserve"> disc bell - dismounted</w:t>
            </w:r>
          </w:p>
        </w:tc>
      </w:tr>
    </w:tbl>
    <w:p w14:paraId="6BBEC547" w14:textId="77777777" w:rsidR="00B55203" w:rsidRPr="001141B7" w:rsidRDefault="00B55203" w:rsidP="00B55203">
      <w:pPr>
        <w:rPr>
          <w:color w:val="FF0000"/>
          <w:sz w:val="8"/>
          <w:lang w:val="fr-CH"/>
        </w:rPr>
        <w:sectPr w:rsidR="00B55203" w:rsidRPr="001141B7" w:rsidSect="001141B7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0A320C5" w14:textId="77777777" w:rsidR="00B55203" w:rsidRPr="001141B7" w:rsidRDefault="00B55203" w:rsidP="00B55203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5203" w:rsidRPr="001141B7" w14:paraId="6CEE5674" w14:textId="77777777" w:rsidTr="00BE2C55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2CCF4D" w14:textId="77777777" w:rsidR="00B55203" w:rsidRPr="00027451" w:rsidRDefault="00B55203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141B7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1B199D7C" w14:textId="77777777" w:rsidR="00B55203" w:rsidRPr="00BD05BA" w:rsidRDefault="00B55203" w:rsidP="00BE2C55">
            <w:pPr>
              <w:ind w:left="113" w:right="113"/>
              <w:jc w:val="center"/>
              <w:rPr>
                <w:b/>
                <w:szCs w:val="16"/>
                <w:lang w:val="en-GB"/>
              </w:rPr>
            </w:pPr>
            <w:r w:rsidRPr="001141B7">
              <w:rPr>
                <w:b/>
                <w:sz w:val="20"/>
                <w:szCs w:val="16"/>
                <w:lang w:val="en-GB"/>
              </w:rPr>
              <w:t xml:space="preserve">TYPE </w:t>
            </w:r>
            <w:r>
              <w:rPr>
                <w:b/>
                <w:sz w:val="20"/>
                <w:szCs w:val="16"/>
                <w:lang w:val="en-GB"/>
              </w:rPr>
              <w:t>2</w:t>
            </w:r>
            <w:r w:rsidR="002A327A">
              <w:rPr>
                <w:b/>
                <w:sz w:val="20"/>
                <w:szCs w:val="16"/>
                <w:lang w:val="en-GB"/>
              </w:rPr>
              <w:t>A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BB4FBA" w14:textId="77777777" w:rsidR="00B55203" w:rsidRPr="00027451" w:rsidRDefault="00B55203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141B7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0E778FB6" w14:textId="77777777" w:rsidR="00B55203" w:rsidRDefault="00B55203" w:rsidP="00B55203">
      <w:pPr>
        <w:rPr>
          <w:color w:val="FF0000"/>
          <w:sz w:val="8"/>
          <w:lang w:val="en-GB"/>
        </w:rPr>
        <w:sectPr w:rsidR="00B55203" w:rsidSect="001141B7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BD0FE6E" w14:textId="77777777" w:rsidR="00B55203" w:rsidRDefault="00B55203" w:rsidP="00B5520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5203" w:rsidRPr="001141B7" w14:paraId="78451BA1" w14:textId="77777777" w:rsidTr="00BE2C55">
        <w:trPr>
          <w:trHeight w:hRule="exact" w:val="397"/>
          <w:jc w:val="center"/>
        </w:trPr>
        <w:tc>
          <w:tcPr>
            <w:tcW w:w="5103" w:type="dxa"/>
          </w:tcPr>
          <w:p w14:paraId="3BBD761D" w14:textId="77777777" w:rsidR="00B55203" w:rsidRPr="001141B7" w:rsidRDefault="00B55203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1141B7">
              <w:rPr>
                <w:b/>
                <w:lang w:val="fr-CH"/>
              </w:rPr>
              <w:t>J5-1</w:t>
            </w:r>
            <w:r>
              <w:rPr>
                <w:b/>
                <w:lang w:val="fr-CH"/>
              </w:rPr>
              <w:t>b</w:t>
            </w:r>
            <w:r w:rsidRPr="001141B7">
              <w:rPr>
                <w:b/>
                <w:lang w:val="fr-CH"/>
              </w:rPr>
              <w:t>)</w:t>
            </w:r>
            <w:r w:rsidRPr="001141B7">
              <w:rPr>
                <w:lang w:val="fr-CH"/>
              </w:rPr>
              <w:tab/>
              <w:t>Bol de disque de frein avant- déposé</w:t>
            </w:r>
          </w:p>
          <w:p w14:paraId="6E68FA31" w14:textId="77777777" w:rsidR="00B55203" w:rsidRPr="00E06E04" w:rsidRDefault="00B55203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141B7">
              <w:rPr>
                <w:szCs w:val="16"/>
                <w:lang w:val="fr-CH"/>
              </w:rPr>
              <w:tab/>
            </w:r>
            <w:r>
              <w:rPr>
                <w:i/>
                <w:lang w:val="en-GB"/>
              </w:rPr>
              <w:t>Front disc bell - dismounted</w:t>
            </w:r>
          </w:p>
        </w:tc>
        <w:tc>
          <w:tcPr>
            <w:tcW w:w="567" w:type="dxa"/>
          </w:tcPr>
          <w:p w14:paraId="4C532AD4" w14:textId="77777777" w:rsidR="00B55203" w:rsidRPr="00820AD0" w:rsidRDefault="00B55203" w:rsidP="00BE2C55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2D9ED8C4" w14:textId="77777777" w:rsidR="00B55203" w:rsidRPr="001141B7" w:rsidRDefault="00B55203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  <w:lang w:val="fr-CH"/>
              </w:rPr>
              <w:t>K</w:t>
            </w:r>
            <w:r w:rsidRPr="001141B7">
              <w:rPr>
                <w:b/>
                <w:lang w:val="fr-CH"/>
              </w:rPr>
              <w:t>5-1</w:t>
            </w:r>
            <w:r>
              <w:rPr>
                <w:b/>
                <w:lang w:val="fr-CH"/>
              </w:rPr>
              <w:t>b</w:t>
            </w:r>
            <w:r w:rsidRPr="001141B7">
              <w:rPr>
                <w:b/>
                <w:lang w:val="fr-CH"/>
              </w:rPr>
              <w:t>)</w:t>
            </w:r>
            <w:r w:rsidRPr="001141B7">
              <w:rPr>
                <w:lang w:val="fr-CH"/>
              </w:rPr>
              <w:tab/>
              <w:t xml:space="preserve">Bol de disque de frein </w:t>
            </w:r>
            <w:r>
              <w:rPr>
                <w:lang w:val="fr-CH"/>
              </w:rPr>
              <w:t>arrière</w:t>
            </w:r>
            <w:r w:rsidRPr="001141B7">
              <w:rPr>
                <w:lang w:val="fr-CH"/>
              </w:rPr>
              <w:t>- déposé</w:t>
            </w:r>
          </w:p>
          <w:p w14:paraId="41EE9133" w14:textId="77777777" w:rsidR="00B55203" w:rsidRPr="00E06E04" w:rsidRDefault="00B55203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141B7">
              <w:rPr>
                <w:szCs w:val="16"/>
                <w:lang w:val="fr-CH"/>
              </w:rPr>
              <w:tab/>
            </w:r>
            <w:r>
              <w:rPr>
                <w:i/>
                <w:lang w:val="fr-CH"/>
              </w:rPr>
              <w:t>Rear</w:t>
            </w:r>
            <w:r w:rsidRPr="001141B7">
              <w:rPr>
                <w:i/>
                <w:lang w:val="fr-CH"/>
              </w:rPr>
              <w:t xml:space="preserve"> disc bell - dismounted</w:t>
            </w:r>
          </w:p>
        </w:tc>
      </w:tr>
    </w:tbl>
    <w:p w14:paraId="0E41E1FB" w14:textId="77777777" w:rsidR="00B55203" w:rsidRPr="001141B7" w:rsidRDefault="00B55203" w:rsidP="00B55203">
      <w:pPr>
        <w:rPr>
          <w:color w:val="FF0000"/>
          <w:sz w:val="8"/>
          <w:lang w:val="en-GB"/>
        </w:rPr>
        <w:sectPr w:rsidR="00B55203" w:rsidRPr="001141B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08722A4" w14:textId="77777777" w:rsidR="00B55203" w:rsidRPr="001141B7" w:rsidRDefault="00B55203" w:rsidP="00B5520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5203" w:rsidRPr="00027451" w14:paraId="16A103FE" w14:textId="77777777" w:rsidTr="00BE2C55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48B9DB" w14:textId="77777777" w:rsidR="00B55203" w:rsidRPr="00027451" w:rsidRDefault="00B55203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200EDCF4" w14:textId="77777777" w:rsidR="00B55203" w:rsidRPr="00D2373F" w:rsidRDefault="00B55203" w:rsidP="00BE2C55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820AD0">
              <w:rPr>
                <w:b/>
                <w:sz w:val="20"/>
                <w:szCs w:val="16"/>
                <w:lang w:val="fr-CH"/>
              </w:rPr>
              <w:t xml:space="preserve">TYPE </w:t>
            </w:r>
            <w:r>
              <w:rPr>
                <w:b/>
                <w:sz w:val="20"/>
                <w:szCs w:val="16"/>
                <w:lang w:val="fr-CH"/>
              </w:rPr>
              <w:t>2</w:t>
            </w:r>
            <w:r w:rsidR="002A327A">
              <w:rPr>
                <w:b/>
                <w:sz w:val="20"/>
                <w:szCs w:val="16"/>
                <w:lang w:val="fr-CH"/>
              </w:rPr>
              <w:t>B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3F40AC" w14:textId="77777777" w:rsidR="00B55203" w:rsidRPr="00027451" w:rsidRDefault="00B55203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A22E457" w14:textId="77777777" w:rsidR="00B55203" w:rsidRDefault="00B55203" w:rsidP="00B55203">
      <w:pPr>
        <w:rPr>
          <w:lang w:val="en-GB"/>
        </w:rPr>
        <w:sectPr w:rsidR="00B552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79EB8DE" w14:textId="77777777" w:rsidR="002A327A" w:rsidRDefault="002A327A" w:rsidP="002A327A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A327A" w:rsidRPr="001141B7" w14:paraId="0823D551" w14:textId="77777777" w:rsidTr="00C43928">
        <w:trPr>
          <w:trHeight w:hRule="exact" w:val="397"/>
          <w:jc w:val="center"/>
        </w:trPr>
        <w:tc>
          <w:tcPr>
            <w:tcW w:w="5103" w:type="dxa"/>
          </w:tcPr>
          <w:p w14:paraId="4F26FFA1" w14:textId="77777777" w:rsidR="002A327A" w:rsidRPr="001141B7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1141B7">
              <w:rPr>
                <w:b/>
                <w:lang w:val="fr-CH"/>
              </w:rPr>
              <w:t>J5-1</w:t>
            </w:r>
            <w:r>
              <w:rPr>
                <w:b/>
                <w:lang w:val="fr-CH"/>
              </w:rPr>
              <w:t>c</w:t>
            </w:r>
            <w:r w:rsidRPr="001141B7">
              <w:rPr>
                <w:b/>
                <w:lang w:val="fr-CH"/>
              </w:rPr>
              <w:t>)</w:t>
            </w:r>
            <w:r w:rsidRPr="001141B7">
              <w:rPr>
                <w:lang w:val="fr-CH"/>
              </w:rPr>
              <w:tab/>
              <w:t>Bol de disque de frein avant- déposé</w:t>
            </w:r>
          </w:p>
          <w:p w14:paraId="26299B4E" w14:textId="77777777" w:rsidR="002A327A" w:rsidRPr="00E06E04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141B7">
              <w:rPr>
                <w:szCs w:val="16"/>
                <w:lang w:val="fr-CH"/>
              </w:rPr>
              <w:tab/>
            </w:r>
            <w:r>
              <w:rPr>
                <w:i/>
                <w:lang w:val="en-GB"/>
              </w:rPr>
              <w:t>Front disc bell - dismounted</w:t>
            </w:r>
          </w:p>
        </w:tc>
        <w:tc>
          <w:tcPr>
            <w:tcW w:w="567" w:type="dxa"/>
          </w:tcPr>
          <w:p w14:paraId="2537D4AE" w14:textId="77777777" w:rsidR="002A327A" w:rsidRPr="00820AD0" w:rsidRDefault="002A327A" w:rsidP="00C43928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69E6ECC7" w14:textId="77777777" w:rsidR="002A327A" w:rsidRPr="001141B7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  <w:lang w:val="fr-CH"/>
              </w:rPr>
              <w:t>K</w:t>
            </w:r>
            <w:r w:rsidRPr="001141B7">
              <w:rPr>
                <w:b/>
                <w:lang w:val="fr-CH"/>
              </w:rPr>
              <w:t>5-1</w:t>
            </w:r>
            <w:r>
              <w:rPr>
                <w:b/>
                <w:lang w:val="fr-CH"/>
              </w:rPr>
              <w:t>c</w:t>
            </w:r>
            <w:r w:rsidRPr="001141B7">
              <w:rPr>
                <w:b/>
                <w:lang w:val="fr-CH"/>
              </w:rPr>
              <w:t>)</w:t>
            </w:r>
            <w:r w:rsidRPr="001141B7">
              <w:rPr>
                <w:lang w:val="fr-CH"/>
              </w:rPr>
              <w:tab/>
              <w:t xml:space="preserve">Bol de disque de frein </w:t>
            </w:r>
            <w:r>
              <w:rPr>
                <w:lang w:val="fr-CH"/>
              </w:rPr>
              <w:t>arrière</w:t>
            </w:r>
            <w:r w:rsidRPr="001141B7">
              <w:rPr>
                <w:lang w:val="fr-CH"/>
              </w:rPr>
              <w:t>- déposé</w:t>
            </w:r>
          </w:p>
          <w:p w14:paraId="5B1678C4" w14:textId="77777777" w:rsidR="002A327A" w:rsidRPr="00E06E04" w:rsidRDefault="002A327A" w:rsidP="00C43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141B7">
              <w:rPr>
                <w:szCs w:val="16"/>
                <w:lang w:val="fr-CH"/>
              </w:rPr>
              <w:tab/>
            </w:r>
            <w:r>
              <w:rPr>
                <w:i/>
                <w:lang w:val="fr-CH"/>
              </w:rPr>
              <w:t>Rear</w:t>
            </w:r>
            <w:r w:rsidRPr="001141B7">
              <w:rPr>
                <w:i/>
                <w:lang w:val="fr-CH"/>
              </w:rPr>
              <w:t xml:space="preserve"> disc bell - dismounted</w:t>
            </w:r>
          </w:p>
        </w:tc>
      </w:tr>
    </w:tbl>
    <w:p w14:paraId="61BB3D4B" w14:textId="77777777" w:rsidR="002A327A" w:rsidRPr="001141B7" w:rsidRDefault="002A327A" w:rsidP="002A327A">
      <w:pPr>
        <w:rPr>
          <w:color w:val="FF0000"/>
          <w:sz w:val="8"/>
          <w:lang w:val="en-GB"/>
        </w:rPr>
        <w:sectPr w:rsidR="002A327A" w:rsidRPr="001141B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72B6147" w14:textId="77777777" w:rsidR="002A327A" w:rsidRPr="001141B7" w:rsidRDefault="002A327A" w:rsidP="002A327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A327A" w:rsidRPr="00027451" w14:paraId="57812B1F" w14:textId="77777777" w:rsidTr="00C43928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3FC460" w14:textId="77777777" w:rsidR="002A327A" w:rsidRPr="00027451" w:rsidRDefault="002A327A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75D59B6" w14:textId="77777777" w:rsidR="002A327A" w:rsidRPr="00D2373F" w:rsidRDefault="002A327A" w:rsidP="00C43928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820AD0">
              <w:rPr>
                <w:b/>
                <w:sz w:val="20"/>
                <w:szCs w:val="16"/>
                <w:lang w:val="fr-CH"/>
              </w:rPr>
              <w:t xml:space="preserve">TYPE </w:t>
            </w:r>
            <w:r>
              <w:rPr>
                <w:b/>
                <w:sz w:val="20"/>
                <w:szCs w:val="16"/>
                <w:lang w:val="fr-CH"/>
              </w:rPr>
              <w:t>2C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34775DB" w14:textId="77777777" w:rsidR="002A327A" w:rsidRPr="00027451" w:rsidRDefault="002A327A" w:rsidP="00C4392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16038EE" w14:textId="77777777" w:rsidR="002A327A" w:rsidRDefault="002A327A" w:rsidP="002A327A">
      <w:pPr>
        <w:rPr>
          <w:lang w:val="en-GB"/>
        </w:rPr>
        <w:sectPr w:rsidR="002A327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374AED2" w14:textId="77777777" w:rsidR="00B55203" w:rsidRPr="00E06E04" w:rsidRDefault="00B55203" w:rsidP="00B55203">
      <w:pPr>
        <w:rPr>
          <w:color w:val="FF0000"/>
          <w:sz w:val="8"/>
          <w:szCs w:val="8"/>
          <w:lang w:val="en-GB"/>
        </w:rPr>
      </w:pPr>
    </w:p>
    <w:p w14:paraId="1E637626" w14:textId="77777777" w:rsidR="00B55203" w:rsidRDefault="00E06E04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4252"/>
        <w:gridCol w:w="2977"/>
        <w:gridCol w:w="2978"/>
      </w:tblGrid>
      <w:tr w:rsidR="00472CE0" w:rsidRPr="005F1733" w14:paraId="7131D014" w14:textId="77777777" w:rsidTr="00BE2C55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8B84AB2" w14:textId="77777777" w:rsidR="00472CE0" w:rsidRPr="00C7451B" w:rsidRDefault="00472CE0" w:rsidP="00BE2C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07" w:type="dxa"/>
            <w:gridSpan w:val="3"/>
            <w:shd w:val="clear" w:color="auto" w:fill="DBE5F1" w:themeFill="accent1" w:themeFillTint="33"/>
          </w:tcPr>
          <w:p w14:paraId="01168607" w14:textId="77777777" w:rsidR="00472CE0" w:rsidRPr="00D570C9" w:rsidRDefault="00472CE0" w:rsidP="00BE2C55">
            <w:pPr>
              <w:tabs>
                <w:tab w:val="left" w:pos="234"/>
                <w:tab w:val="right" w:pos="10773"/>
              </w:tabs>
              <w:spacing w:before="60"/>
              <w:rPr>
                <w:b/>
                <w:lang w:val="en-GB"/>
              </w:rPr>
            </w:pPr>
            <w:r w:rsidRPr="00D570C9">
              <w:rPr>
                <w:b/>
                <w:lang w:val="en-GB"/>
              </w:rPr>
              <w:t>h)</w:t>
            </w:r>
            <w:r w:rsidRPr="00D570C9">
              <w:rPr>
                <w:b/>
                <w:lang w:val="en-GB"/>
              </w:rPr>
              <w:tab/>
              <w:t>Frein de stationnement / Parking brake</w:t>
            </w:r>
          </w:p>
          <w:p w14:paraId="58207B94" w14:textId="77777777" w:rsidR="00472CE0" w:rsidRPr="00D570C9" w:rsidRDefault="00472CE0" w:rsidP="00BE2C55">
            <w:pPr>
              <w:tabs>
                <w:tab w:val="left" w:pos="234"/>
                <w:tab w:val="right" w:pos="10773"/>
              </w:tabs>
              <w:rPr>
                <w:b/>
                <w:lang w:val="en-GB"/>
              </w:rPr>
            </w:pPr>
            <w:r w:rsidRPr="00D570C9">
              <w:rPr>
                <w:b/>
                <w:lang w:val="en-GB"/>
              </w:rPr>
              <w:tab/>
              <w:t>Number of cylinders per wheel</w:t>
            </w:r>
          </w:p>
        </w:tc>
      </w:tr>
      <w:tr w:rsidR="00472CE0" w:rsidRPr="0085571F" w14:paraId="4413BA6D" w14:textId="77777777" w:rsidTr="00BE2C5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F08897A" w14:textId="77777777" w:rsidR="00472CE0" w:rsidRPr="008310B6" w:rsidRDefault="00472CE0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</w:tcPr>
          <w:p w14:paraId="258ECAB0" w14:textId="77777777" w:rsidR="00472CE0" w:rsidRPr="006946E9" w:rsidRDefault="00472CE0" w:rsidP="00BE2C55">
            <w:pPr>
              <w:tabs>
                <w:tab w:val="left" w:pos="567"/>
              </w:tabs>
              <w:spacing w:before="60"/>
              <w:ind w:left="284"/>
            </w:pPr>
            <w:r w:rsidRPr="006946E9">
              <w:t>h1)</w:t>
            </w:r>
            <w:r w:rsidRPr="006946E9">
              <w:tab/>
              <w:t>Système de commande</w:t>
            </w:r>
          </w:p>
          <w:p w14:paraId="720292B5" w14:textId="77777777" w:rsidR="00472CE0" w:rsidRPr="006946E9" w:rsidRDefault="00472CE0" w:rsidP="00BE2C55">
            <w:pPr>
              <w:tabs>
                <w:tab w:val="left" w:pos="567"/>
              </w:tabs>
              <w:ind w:left="284"/>
              <w:jc w:val="both"/>
              <w:rPr>
                <w:i/>
                <w:lang w:val="fr-CH"/>
              </w:rPr>
            </w:pPr>
            <w:r w:rsidRPr="006946E9">
              <w:tab/>
            </w:r>
            <w:r w:rsidRPr="006946E9">
              <w:rPr>
                <w:i/>
                <w:lang w:val="fr-CH"/>
              </w:rPr>
              <w:t>Control system</w:t>
            </w:r>
          </w:p>
        </w:tc>
        <w:tc>
          <w:tcPr>
            <w:tcW w:w="5955" w:type="dxa"/>
            <w:gridSpan w:val="2"/>
            <w:vAlign w:val="bottom"/>
          </w:tcPr>
          <w:p w14:paraId="67C3229C" w14:textId="77777777" w:rsidR="00472CE0" w:rsidRPr="0085571F" w:rsidRDefault="00472CE0" w:rsidP="00BE2C55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472CE0" w:rsidRPr="0085571F" w14:paraId="12B6E4F2" w14:textId="77777777" w:rsidTr="00BE2C5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3E3B5D3" w14:textId="77777777" w:rsidR="00472CE0" w:rsidRPr="008310B6" w:rsidRDefault="00472CE0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</w:tcPr>
          <w:p w14:paraId="11C32B68" w14:textId="77777777" w:rsidR="00472CE0" w:rsidRPr="006946E9" w:rsidRDefault="00472CE0" w:rsidP="00BE2C55">
            <w:pPr>
              <w:tabs>
                <w:tab w:val="left" w:pos="567"/>
              </w:tabs>
              <w:spacing w:before="60"/>
              <w:ind w:left="284"/>
            </w:pPr>
            <w:r w:rsidRPr="006946E9">
              <w:t>h2)</w:t>
            </w:r>
            <w:r w:rsidRPr="006946E9">
              <w:tab/>
              <w:t>Emplacement de la commande</w:t>
            </w:r>
          </w:p>
          <w:p w14:paraId="076500C3" w14:textId="77777777" w:rsidR="00472CE0" w:rsidRPr="006946E9" w:rsidRDefault="00472CE0" w:rsidP="00BE2C55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6946E9">
              <w:tab/>
            </w:r>
            <w:r w:rsidRPr="006946E9">
              <w:rPr>
                <w:i/>
              </w:rPr>
              <w:t>Location of control</w:t>
            </w:r>
          </w:p>
        </w:tc>
        <w:tc>
          <w:tcPr>
            <w:tcW w:w="5955" w:type="dxa"/>
            <w:gridSpan w:val="2"/>
            <w:vAlign w:val="bottom"/>
          </w:tcPr>
          <w:p w14:paraId="48DAF35C" w14:textId="77777777" w:rsidR="00472CE0" w:rsidRPr="0085571F" w:rsidRDefault="00472CE0" w:rsidP="00BE2C55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472CE0" w:rsidRPr="00014164" w14:paraId="2CE97AAD" w14:textId="77777777" w:rsidTr="00BE2C55">
        <w:trPr>
          <w:trHeight w:val="283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D79C732" w14:textId="77777777" w:rsidR="00472CE0" w:rsidRPr="008310B6" w:rsidRDefault="00472CE0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  <w:vAlign w:val="bottom"/>
          </w:tcPr>
          <w:p w14:paraId="13DB943F" w14:textId="77777777" w:rsidR="00472CE0" w:rsidRPr="006946E9" w:rsidRDefault="00472CE0" w:rsidP="00BE2C55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69D2E883" w14:textId="77777777" w:rsidR="00472CE0" w:rsidRPr="00014164" w:rsidRDefault="00472CE0" w:rsidP="00BE2C55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014164">
              <w:rPr>
                <w:b/>
              </w:rPr>
              <w:t xml:space="preserve">AVANT / </w:t>
            </w:r>
            <w:r w:rsidRPr="00014164">
              <w:rPr>
                <w:b/>
                <w:i/>
              </w:rPr>
              <w:t>FRONT</w:t>
            </w:r>
          </w:p>
        </w:tc>
        <w:tc>
          <w:tcPr>
            <w:tcW w:w="29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2EC932" w14:textId="77777777" w:rsidR="00472CE0" w:rsidRPr="00014164" w:rsidRDefault="00472CE0" w:rsidP="00BE2C55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014164">
              <w:rPr>
                <w:b/>
              </w:rPr>
              <w:t xml:space="preserve">ARRIERE / </w:t>
            </w:r>
            <w:r w:rsidRPr="00014164">
              <w:rPr>
                <w:b/>
                <w:i/>
              </w:rPr>
              <w:t>REAR</w:t>
            </w:r>
          </w:p>
        </w:tc>
      </w:tr>
      <w:tr w:rsidR="00472CE0" w:rsidRPr="00157F3A" w14:paraId="2BCC2A83" w14:textId="77777777" w:rsidTr="00BE2C5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4140DD3" w14:textId="77777777" w:rsidR="00472CE0" w:rsidRPr="008310B6" w:rsidRDefault="00472CE0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60631C5C" w14:textId="77777777" w:rsidR="00472CE0" w:rsidRPr="006946E9" w:rsidRDefault="00472CE0" w:rsidP="00BE2C55">
            <w:pPr>
              <w:tabs>
                <w:tab w:val="left" w:pos="567"/>
              </w:tabs>
              <w:spacing w:before="60"/>
              <w:ind w:left="284"/>
            </w:pPr>
            <w:r w:rsidRPr="006946E9">
              <w:t>h3)</w:t>
            </w:r>
            <w:r w:rsidRPr="006946E9">
              <w:tab/>
              <w:t>Effet sur roues</w:t>
            </w:r>
          </w:p>
          <w:p w14:paraId="5543E4EA" w14:textId="77777777" w:rsidR="00472CE0" w:rsidRPr="006946E9" w:rsidRDefault="00472CE0" w:rsidP="00BE2C55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6946E9">
              <w:tab/>
            </w:r>
            <w:r w:rsidRPr="006946E9">
              <w:rPr>
                <w:i/>
              </w:rPr>
              <w:t>On which wheels</w:t>
            </w:r>
          </w:p>
        </w:tc>
        <w:tc>
          <w:tcPr>
            <w:tcW w:w="29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B1C9A3" w14:textId="77777777" w:rsidR="00472CE0" w:rsidRPr="00157F3A" w:rsidRDefault="00472CE0" w:rsidP="00BE2C55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9149E1" w14:textId="77777777" w:rsidR="00472CE0" w:rsidRPr="00157F3A" w:rsidRDefault="00472CE0" w:rsidP="00BE2C55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472CE0" w:rsidRPr="0085571F" w14:paraId="70BB1121" w14:textId="77777777" w:rsidTr="00BE2C5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2879B09" w14:textId="77777777" w:rsidR="00472CE0" w:rsidRPr="008310B6" w:rsidRDefault="00472CE0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</w:tcPr>
          <w:p w14:paraId="375391FF" w14:textId="77777777" w:rsidR="00472CE0" w:rsidRPr="006946E9" w:rsidRDefault="00472CE0" w:rsidP="00BE2C55">
            <w:pPr>
              <w:tabs>
                <w:tab w:val="left" w:pos="567"/>
              </w:tabs>
              <w:spacing w:before="60"/>
              <w:ind w:left="284"/>
            </w:pPr>
            <w:r w:rsidRPr="006946E9">
              <w:t>h4)</w:t>
            </w:r>
            <w:r w:rsidRPr="006946E9">
              <w:tab/>
              <w:t>Emplacement du frein</w:t>
            </w:r>
          </w:p>
          <w:p w14:paraId="1C14A26E" w14:textId="77777777" w:rsidR="00472CE0" w:rsidRPr="006946E9" w:rsidRDefault="00472CE0" w:rsidP="00BE2C55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6946E9">
              <w:tab/>
            </w:r>
            <w:r w:rsidRPr="006946E9">
              <w:rPr>
                <w:i/>
              </w:rPr>
              <w:t>Location of brake</w:t>
            </w:r>
          </w:p>
        </w:tc>
        <w:tc>
          <w:tcPr>
            <w:tcW w:w="5955" w:type="dxa"/>
            <w:gridSpan w:val="2"/>
            <w:tcBorders>
              <w:top w:val="single" w:sz="4" w:space="0" w:color="002060"/>
            </w:tcBorders>
            <w:vAlign w:val="bottom"/>
          </w:tcPr>
          <w:p w14:paraId="5EA811AD" w14:textId="77777777" w:rsidR="00472CE0" w:rsidRPr="0085571F" w:rsidRDefault="00472CE0" w:rsidP="00BE2C55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538D25C9" w14:textId="77777777" w:rsidR="00B55203" w:rsidRPr="00A40957" w:rsidRDefault="00B55203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72CE0" w:rsidRPr="00820AD0" w14:paraId="55F0349A" w14:textId="77777777" w:rsidTr="00BE2C55">
        <w:trPr>
          <w:trHeight w:hRule="exact" w:val="397"/>
          <w:jc w:val="center"/>
        </w:trPr>
        <w:tc>
          <w:tcPr>
            <w:tcW w:w="5103" w:type="dxa"/>
          </w:tcPr>
          <w:p w14:paraId="68EF612A" w14:textId="77777777" w:rsidR="00472CE0" w:rsidRPr="00820AD0" w:rsidRDefault="00472CE0" w:rsidP="00BE2C55">
            <w:pPr>
              <w:tabs>
                <w:tab w:val="left" w:pos="459"/>
                <w:tab w:val="left" w:pos="5954"/>
                <w:tab w:val="right" w:pos="10773"/>
              </w:tabs>
            </w:pPr>
            <w:r w:rsidRPr="00820AD0">
              <w:rPr>
                <w:b/>
              </w:rPr>
              <w:t>J8-1)</w:t>
            </w:r>
            <w:r w:rsidRPr="00820AD0">
              <w:tab/>
              <w:t xml:space="preserve">Frein à main - </w:t>
            </w:r>
            <w:r w:rsidRPr="00820AD0">
              <w:rPr>
                <w:u w:val="single"/>
              </w:rPr>
              <w:t>monté dans son emplacement</w:t>
            </w:r>
          </w:p>
          <w:p w14:paraId="426F7D98" w14:textId="77777777" w:rsidR="00472CE0" w:rsidRPr="00820AD0" w:rsidRDefault="00472CE0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  <w:lang w:val="en-GB"/>
              </w:rPr>
              <w:t xml:space="preserve">Hand brake - </w:t>
            </w:r>
            <w:r w:rsidRPr="00820AD0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4A321B4A" w14:textId="77777777" w:rsidR="00472CE0" w:rsidRPr="00820AD0" w:rsidRDefault="00472CE0" w:rsidP="00BE2C5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F4DD55F" w14:textId="77777777" w:rsidR="00472CE0" w:rsidRPr="00820AD0" w:rsidRDefault="00472CE0" w:rsidP="00BE2C55">
            <w:pPr>
              <w:tabs>
                <w:tab w:val="left" w:pos="459"/>
                <w:tab w:val="left" w:pos="5954"/>
                <w:tab w:val="right" w:pos="10773"/>
              </w:tabs>
            </w:pPr>
            <w:r w:rsidRPr="00820AD0">
              <w:rPr>
                <w:b/>
              </w:rPr>
              <w:t>J8-2)</w:t>
            </w:r>
            <w:r w:rsidRPr="00820AD0">
              <w:tab/>
              <w:t xml:space="preserve">Frein à main - </w:t>
            </w:r>
            <w:r w:rsidRPr="00820AD0">
              <w:rPr>
                <w:u w:val="single"/>
              </w:rPr>
              <w:t>déposé</w:t>
            </w:r>
          </w:p>
          <w:p w14:paraId="67FFA880" w14:textId="77777777" w:rsidR="00472CE0" w:rsidRPr="00820AD0" w:rsidRDefault="00472CE0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20AD0">
              <w:rPr>
                <w:szCs w:val="16"/>
              </w:rPr>
              <w:tab/>
            </w:r>
            <w:r w:rsidRPr="00820AD0">
              <w:rPr>
                <w:i/>
                <w:lang w:val="fr-CH"/>
              </w:rPr>
              <w:t xml:space="preserve">Hand brake - </w:t>
            </w:r>
            <w:r w:rsidRPr="00820AD0">
              <w:rPr>
                <w:i/>
                <w:u w:val="single"/>
              </w:rPr>
              <w:t>dismounted</w:t>
            </w:r>
          </w:p>
        </w:tc>
      </w:tr>
    </w:tbl>
    <w:p w14:paraId="7B1EECAE" w14:textId="77777777" w:rsidR="00A40957" w:rsidRDefault="00A40957" w:rsidP="00472CE0">
      <w:pPr>
        <w:rPr>
          <w:color w:val="FF0000"/>
          <w:sz w:val="8"/>
          <w:lang w:val="fr-CH"/>
        </w:rPr>
        <w:sectPr w:rsidR="00A40957" w:rsidSect="001141B7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C6ACF43" w14:textId="77777777" w:rsidR="00472CE0" w:rsidRPr="001141B7" w:rsidRDefault="00472CE0" w:rsidP="00472CE0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72CE0" w:rsidRPr="001141B7" w14:paraId="138C5598" w14:textId="77777777" w:rsidTr="00472CE0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9E2783" w14:textId="77777777" w:rsidR="00472CE0" w:rsidRPr="00027451" w:rsidRDefault="00472CE0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141B7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465EB544" w14:textId="77777777" w:rsidR="00472CE0" w:rsidRPr="00BD05BA" w:rsidRDefault="00472CE0" w:rsidP="00BE2C55">
            <w:pPr>
              <w:ind w:left="113" w:right="113"/>
              <w:jc w:val="center"/>
              <w:rPr>
                <w:b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5CC207" w14:textId="77777777" w:rsidR="00472CE0" w:rsidRPr="00027451" w:rsidRDefault="00472CE0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141B7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09BC73E6" w14:textId="77777777" w:rsidR="00472CE0" w:rsidRDefault="00472CE0" w:rsidP="00472CE0">
      <w:pPr>
        <w:rPr>
          <w:color w:val="FF0000"/>
          <w:sz w:val="8"/>
          <w:lang w:val="en-GB"/>
        </w:rPr>
        <w:sectPr w:rsidR="00472CE0" w:rsidSect="001141B7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DB70391" w14:textId="77777777" w:rsidR="00472CE0" w:rsidRDefault="00472CE0" w:rsidP="00472CE0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72CE0" w:rsidRPr="001141B7" w14:paraId="70610E84" w14:textId="77777777" w:rsidTr="00BE2C55">
        <w:trPr>
          <w:trHeight w:hRule="exact" w:val="397"/>
          <w:jc w:val="center"/>
        </w:trPr>
        <w:tc>
          <w:tcPr>
            <w:tcW w:w="5103" w:type="dxa"/>
          </w:tcPr>
          <w:p w14:paraId="11109052" w14:textId="77777777" w:rsidR="00472CE0" w:rsidRPr="001141B7" w:rsidRDefault="00472CE0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>
              <w:rPr>
                <w:b/>
                <w:lang w:val="fr-CH"/>
              </w:rPr>
              <w:t>J8-3</w:t>
            </w:r>
            <w:r w:rsidRPr="001141B7">
              <w:rPr>
                <w:b/>
                <w:lang w:val="fr-CH"/>
              </w:rPr>
              <w:t>)</w:t>
            </w:r>
            <w:r w:rsidRPr="001141B7">
              <w:rPr>
                <w:lang w:val="fr-CH"/>
              </w:rPr>
              <w:tab/>
            </w:r>
            <w:r w:rsidR="008B69EA">
              <w:rPr>
                <w:lang w:val="fr-CH"/>
              </w:rPr>
              <w:t>Maitre cylindre de frein à main</w:t>
            </w:r>
            <w:r w:rsidRPr="001141B7">
              <w:rPr>
                <w:lang w:val="fr-CH"/>
              </w:rPr>
              <w:t>- déposé</w:t>
            </w:r>
          </w:p>
          <w:p w14:paraId="437D4792" w14:textId="77777777" w:rsidR="00472CE0" w:rsidRPr="00E06E04" w:rsidRDefault="00472CE0" w:rsidP="008B69EA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141B7">
              <w:rPr>
                <w:szCs w:val="16"/>
                <w:lang w:val="fr-CH"/>
              </w:rPr>
              <w:tab/>
            </w:r>
            <w:r w:rsidR="008B69EA">
              <w:rPr>
                <w:i/>
                <w:lang w:val="en-GB"/>
              </w:rPr>
              <w:t>Handbrake master cylinder</w:t>
            </w:r>
            <w:r>
              <w:rPr>
                <w:i/>
                <w:lang w:val="en-GB"/>
              </w:rPr>
              <w:t xml:space="preserve"> - dismounted</w:t>
            </w:r>
          </w:p>
        </w:tc>
        <w:tc>
          <w:tcPr>
            <w:tcW w:w="567" w:type="dxa"/>
          </w:tcPr>
          <w:p w14:paraId="382F8534" w14:textId="77777777" w:rsidR="00472CE0" w:rsidRPr="00820AD0" w:rsidRDefault="00472CE0" w:rsidP="00BE2C55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1215FB94" w14:textId="77777777" w:rsidR="00472CE0" w:rsidRPr="00E06E04" w:rsidRDefault="00472CE0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</w:p>
        </w:tc>
      </w:tr>
    </w:tbl>
    <w:p w14:paraId="5676CF2B" w14:textId="77777777" w:rsidR="00472CE0" w:rsidRPr="001141B7" w:rsidRDefault="00472CE0" w:rsidP="00472CE0">
      <w:pPr>
        <w:rPr>
          <w:color w:val="FF0000"/>
          <w:sz w:val="8"/>
          <w:lang w:val="en-GB"/>
        </w:rPr>
        <w:sectPr w:rsidR="00472CE0" w:rsidRPr="001141B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6F69025" w14:textId="77777777" w:rsidR="00472CE0" w:rsidRPr="001141B7" w:rsidRDefault="00472CE0" w:rsidP="00472CE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72CE0" w:rsidRPr="00027451" w14:paraId="1CE75E3F" w14:textId="77777777" w:rsidTr="008B69EA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04A804" w14:textId="77777777" w:rsidR="00472CE0" w:rsidRDefault="00472CE0" w:rsidP="00BE2C55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9AE93B8" w14:textId="77777777" w:rsidR="0014523C" w:rsidRPr="00027451" w:rsidRDefault="0014523C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Speci</w:t>
            </w:r>
            <w:r w:rsidR="00D4686C">
              <w:rPr>
                <w:color w:val="D9D9D9" w:themeColor="background1" w:themeShade="D9"/>
                <w:szCs w:val="16"/>
                <w:lang w:val="fr-CH"/>
              </w:rPr>
              <w:t>fy</w:t>
            </w:r>
            <w:proofErr w:type="spellEnd"/>
            <w:r w:rsidR="00D4686C">
              <w:rPr>
                <w:color w:val="D9D9D9" w:themeColor="background1" w:themeShade="D9"/>
                <w:szCs w:val="16"/>
                <w:lang w:val="fr-CH"/>
              </w:rPr>
              <w:t xml:space="preserve"> bore : ± 0.05 mm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textDirection w:val="btLr"/>
            <w:vAlign w:val="center"/>
          </w:tcPr>
          <w:p w14:paraId="7965D3C1" w14:textId="77777777" w:rsidR="00472CE0" w:rsidRPr="00D2373F" w:rsidRDefault="00472CE0" w:rsidP="00BE2C55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9921E" w14:textId="77777777" w:rsidR="00472CE0" w:rsidRPr="00027451" w:rsidRDefault="00472CE0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3174617" w14:textId="77777777" w:rsidR="00472CE0" w:rsidRDefault="00472CE0" w:rsidP="00472CE0">
      <w:pPr>
        <w:rPr>
          <w:lang w:val="en-GB"/>
        </w:rPr>
        <w:sectPr w:rsidR="00472CE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EE8CAD4" w14:textId="77777777" w:rsidR="00472CE0" w:rsidRPr="00E06E04" w:rsidRDefault="00472CE0" w:rsidP="00472CE0">
      <w:pPr>
        <w:rPr>
          <w:color w:val="FF0000"/>
          <w:sz w:val="8"/>
          <w:szCs w:val="8"/>
          <w:lang w:val="en-GB"/>
        </w:rPr>
      </w:pPr>
    </w:p>
    <w:p w14:paraId="23BA0534" w14:textId="77777777" w:rsidR="00B55203" w:rsidRDefault="00B55203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993"/>
        <w:gridCol w:w="424"/>
        <w:gridCol w:w="355"/>
        <w:gridCol w:w="1063"/>
        <w:gridCol w:w="710"/>
        <w:gridCol w:w="3545"/>
      </w:tblGrid>
      <w:tr w:rsidR="00E2575A" w:rsidRPr="00957E61" w14:paraId="114583A4" w14:textId="77777777" w:rsidTr="00FD4965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2665BBB" w14:textId="77777777" w:rsidR="00E2575A" w:rsidRPr="00C7451B" w:rsidRDefault="00E2575A" w:rsidP="00E2575A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804</w:t>
            </w:r>
            <w:r w:rsidRPr="00C7451B">
              <w:rPr>
                <w:b/>
                <w:bCs/>
              </w:rPr>
              <w:t>.</w:t>
            </w:r>
          </w:p>
        </w:tc>
        <w:tc>
          <w:tcPr>
            <w:tcW w:w="10206" w:type="dxa"/>
            <w:gridSpan w:val="7"/>
            <w:shd w:val="clear" w:color="auto" w:fill="DBE5F1" w:themeFill="accent1" w:themeFillTint="33"/>
          </w:tcPr>
          <w:p w14:paraId="1BD9E57C" w14:textId="77777777" w:rsidR="00E2575A" w:rsidRPr="00B80DBD" w:rsidRDefault="00E2575A" w:rsidP="0010146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670153">
              <w:rPr>
                <w:b/>
                <w:caps/>
              </w:rPr>
              <w:t xml:space="preserve">Direction </w:t>
            </w:r>
            <w:r w:rsidRPr="00B80DBD">
              <w:rPr>
                <w:b/>
                <w:caps/>
                <w:lang w:val="en-GB"/>
              </w:rPr>
              <w:t xml:space="preserve">/ </w:t>
            </w:r>
            <w:r w:rsidRPr="00670153">
              <w:rPr>
                <w:b/>
                <w:i/>
                <w:caps/>
              </w:rPr>
              <w:t>Steering</w:t>
            </w:r>
          </w:p>
        </w:tc>
      </w:tr>
      <w:tr w:rsidR="00E2575A" w:rsidRPr="00670153" w14:paraId="2CED266E" w14:textId="77777777" w:rsidTr="00FD4965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2D7E9E5" w14:textId="77777777" w:rsidR="00E2575A" w:rsidRPr="00710AC6" w:rsidRDefault="00E2575A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2034BC54" w14:textId="77777777" w:rsidR="00E2575A" w:rsidRPr="00670153" w:rsidRDefault="00E2575A" w:rsidP="00101467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a)</w:t>
            </w:r>
            <w:r w:rsidRPr="00670153">
              <w:rPr>
                <w:lang w:val="en-GB"/>
              </w:rPr>
              <w:tab/>
            </w:r>
            <w:r w:rsidR="00D62092" w:rsidRPr="00670153">
              <w:rPr>
                <w:lang w:val="en-GB"/>
              </w:rPr>
              <w:t>Type</w:t>
            </w:r>
          </w:p>
          <w:p w14:paraId="22299698" w14:textId="77777777" w:rsidR="00E2575A" w:rsidRPr="00670153" w:rsidRDefault="00E2575A" w:rsidP="00101467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670153">
              <w:rPr>
                <w:lang w:val="en-GB"/>
              </w:rPr>
              <w:tab/>
            </w:r>
            <w:r w:rsidR="00D62092" w:rsidRPr="00670153">
              <w:rPr>
                <w:i/>
              </w:rPr>
              <w:t>Type</w:t>
            </w:r>
          </w:p>
        </w:tc>
        <w:tc>
          <w:tcPr>
            <w:tcW w:w="7088" w:type="dxa"/>
            <w:gridSpan w:val="6"/>
            <w:vAlign w:val="bottom"/>
          </w:tcPr>
          <w:p w14:paraId="308301E9" w14:textId="77777777" w:rsidR="00E2575A" w:rsidRPr="000F4080" w:rsidRDefault="00E2575A" w:rsidP="00101467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431864" w:rsidRPr="00670153" w14:paraId="2AC3C582" w14:textId="77777777" w:rsidTr="00D2365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0E81B2F" w14:textId="77777777" w:rsidR="00FD4965" w:rsidRPr="00710AC6" w:rsidRDefault="00FD4965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0367B005" w14:textId="77777777" w:rsidR="00FD4965" w:rsidRPr="00FD4965" w:rsidRDefault="00FD4965" w:rsidP="00101467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FD4965">
              <w:rPr>
                <w:lang w:val="fr-CH"/>
              </w:rPr>
              <w:t>b)</w:t>
            </w:r>
            <w:r w:rsidRPr="00FD4965">
              <w:rPr>
                <w:lang w:val="fr-CH"/>
              </w:rPr>
              <w:tab/>
              <w:t>Rapport</w:t>
            </w:r>
            <w:r>
              <w:rPr>
                <w:lang w:val="fr-CH"/>
              </w:rPr>
              <w:t xml:space="preserve"> de démultiplication</w:t>
            </w:r>
          </w:p>
          <w:p w14:paraId="3BD87068" w14:textId="77777777" w:rsidR="00FD4965" w:rsidRPr="00FD4965" w:rsidRDefault="00FD4965" w:rsidP="00FD4965">
            <w:pPr>
              <w:tabs>
                <w:tab w:val="left" w:pos="284"/>
              </w:tabs>
              <w:jc w:val="both"/>
              <w:rPr>
                <w:i/>
                <w:lang w:val="fr-CH"/>
              </w:rPr>
            </w:pPr>
            <w:r w:rsidRPr="00FD4965">
              <w:rPr>
                <w:i/>
                <w:lang w:val="fr-CH"/>
              </w:rPr>
              <w:tab/>
            </w:r>
            <w:r>
              <w:rPr>
                <w:i/>
                <w:lang w:val="fr-CH"/>
              </w:rPr>
              <w:t>Steering r</w:t>
            </w:r>
            <w:r w:rsidRPr="00670153">
              <w:rPr>
                <w:i/>
              </w:rPr>
              <w:t>atio</w:t>
            </w:r>
          </w:p>
        </w:tc>
        <w:tc>
          <w:tcPr>
            <w:tcW w:w="1417" w:type="dxa"/>
            <w:gridSpan w:val="2"/>
            <w:vAlign w:val="bottom"/>
          </w:tcPr>
          <w:p w14:paraId="795D0F48" w14:textId="77777777" w:rsidR="00FD4965" w:rsidRPr="000F4080" w:rsidRDefault="00FD4965" w:rsidP="00101467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1" w:type="dxa"/>
            <w:gridSpan w:val="4"/>
          </w:tcPr>
          <w:p w14:paraId="022044A1" w14:textId="77777777" w:rsidR="00127D9F" w:rsidRPr="00127D9F" w:rsidRDefault="00FD4965" w:rsidP="00127D9F">
            <w:pPr>
              <w:tabs>
                <w:tab w:val="left" w:pos="284"/>
              </w:tabs>
              <w:spacing w:before="60"/>
              <w:rPr>
                <w:lang w:val="fr-CH"/>
              </w:rPr>
            </w:pPr>
            <w:r w:rsidRPr="00127D9F">
              <w:rPr>
                <w:lang w:val="fr-CH"/>
              </w:rPr>
              <w:t>mm / tour</w:t>
            </w:r>
          </w:p>
          <w:p w14:paraId="2AF5978D" w14:textId="77777777" w:rsidR="00FD4965" w:rsidRPr="00670153" w:rsidRDefault="00FD4965" w:rsidP="00127D9F">
            <w:pPr>
              <w:tabs>
                <w:tab w:val="left" w:pos="284"/>
              </w:tabs>
              <w:rPr>
                <w:szCs w:val="20"/>
              </w:rPr>
            </w:pPr>
            <w:r w:rsidRPr="00127D9F">
              <w:rPr>
                <w:i/>
                <w:lang w:val="fr-CH"/>
              </w:rPr>
              <w:t>mm/rev</w:t>
            </w:r>
          </w:p>
        </w:tc>
      </w:tr>
      <w:tr w:rsidR="00344DC6" w:rsidRPr="00344DC6" w14:paraId="475765C6" w14:textId="77777777" w:rsidTr="00BE2C55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37CC912" w14:textId="77777777" w:rsidR="00344DC6" w:rsidRPr="00710AC6" w:rsidRDefault="00344DC6" w:rsidP="00344DC6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111" w:type="dxa"/>
            <w:gridSpan w:val="2"/>
          </w:tcPr>
          <w:p w14:paraId="553A7DE5" w14:textId="77777777" w:rsidR="00344DC6" w:rsidRPr="006946E9" w:rsidRDefault="00344DC6" w:rsidP="00344DC6">
            <w:pPr>
              <w:tabs>
                <w:tab w:val="left" w:pos="567"/>
              </w:tabs>
              <w:spacing w:before="60"/>
              <w:ind w:left="284"/>
            </w:pPr>
            <w:r>
              <w:t>b1</w:t>
            </w:r>
            <w:r w:rsidRPr="006946E9">
              <w:t>)</w:t>
            </w:r>
            <w:r w:rsidRPr="006946E9">
              <w:tab/>
            </w:r>
            <w:r>
              <w:t>Distance entre centres de rotules</w:t>
            </w:r>
          </w:p>
          <w:p w14:paraId="3FFCA989" w14:textId="77777777" w:rsidR="00344DC6" w:rsidRPr="00344DC6" w:rsidRDefault="00344DC6" w:rsidP="00344DC6">
            <w:pPr>
              <w:tabs>
                <w:tab w:val="left" w:pos="567"/>
              </w:tabs>
              <w:ind w:left="284"/>
              <w:jc w:val="both"/>
              <w:rPr>
                <w:i/>
                <w:lang w:val="en-GB"/>
              </w:rPr>
            </w:pPr>
            <w:r w:rsidRPr="006946E9">
              <w:tab/>
            </w:r>
            <w:r w:rsidRPr="00344DC6">
              <w:rPr>
                <w:i/>
                <w:lang w:val="en-GB"/>
              </w:rPr>
              <w:t>Distance between the centres of rack balljoints</w:t>
            </w:r>
          </w:p>
        </w:tc>
        <w:tc>
          <w:tcPr>
            <w:tcW w:w="6095" w:type="dxa"/>
            <w:gridSpan w:val="5"/>
            <w:vAlign w:val="bottom"/>
          </w:tcPr>
          <w:p w14:paraId="5B00C376" w14:textId="77777777" w:rsidR="00344DC6" w:rsidRPr="000F4080" w:rsidRDefault="00344DC6" w:rsidP="00344DC6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344DC6" w:rsidRPr="003E1C9A" w14:paraId="0E50DDD7" w14:textId="77777777" w:rsidTr="00FD4965">
        <w:trPr>
          <w:trHeight w:val="17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EE849F2" w14:textId="77777777" w:rsidR="00344DC6" w:rsidRPr="00344DC6" w:rsidRDefault="00344DC6" w:rsidP="00344DC6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3069D422" w14:textId="77777777" w:rsidR="00344DC6" w:rsidRPr="00344DC6" w:rsidRDefault="00344DC6" w:rsidP="00344DC6">
            <w:pPr>
              <w:tabs>
                <w:tab w:val="left" w:pos="281"/>
              </w:tabs>
              <w:spacing w:before="60"/>
              <w:jc w:val="both"/>
              <w:rPr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FBE2B5" w14:textId="77777777" w:rsidR="00344DC6" w:rsidRPr="00670153" w:rsidRDefault="00344DC6" w:rsidP="00344DC6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Oui/</w:t>
            </w:r>
            <w:r w:rsidRPr="00670153">
              <w:rPr>
                <w:b/>
                <w:i/>
                <w:szCs w:val="16"/>
              </w:rPr>
              <w:t>Yes</w:t>
            </w:r>
          </w:p>
        </w:tc>
        <w:tc>
          <w:tcPr>
            <w:tcW w:w="1418" w:type="dxa"/>
            <w:gridSpan w:val="2"/>
            <w:vAlign w:val="center"/>
          </w:tcPr>
          <w:p w14:paraId="68352918" w14:textId="77777777" w:rsidR="00344DC6" w:rsidRPr="00670153" w:rsidRDefault="00344DC6" w:rsidP="00344DC6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Non/</w:t>
            </w:r>
            <w:r w:rsidRPr="00670153">
              <w:rPr>
                <w:b/>
                <w:i/>
                <w:szCs w:val="16"/>
              </w:rPr>
              <w:t>No</w:t>
            </w:r>
          </w:p>
        </w:tc>
        <w:tc>
          <w:tcPr>
            <w:tcW w:w="4253" w:type="dxa"/>
            <w:gridSpan w:val="2"/>
          </w:tcPr>
          <w:p w14:paraId="5A767AC6" w14:textId="77777777" w:rsidR="00344DC6" w:rsidRPr="006404F2" w:rsidRDefault="00344DC6" w:rsidP="00344DC6">
            <w:pPr>
              <w:rPr>
                <w:szCs w:val="16"/>
                <w:lang w:val="en-GB"/>
              </w:rPr>
            </w:pPr>
          </w:p>
        </w:tc>
      </w:tr>
      <w:tr w:rsidR="00344DC6" w:rsidRPr="00670153" w14:paraId="2BE9B28B" w14:textId="77777777" w:rsidTr="00FD4965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F5B47C3" w14:textId="77777777" w:rsidR="00344DC6" w:rsidRPr="008314E7" w:rsidRDefault="00344DC6" w:rsidP="00344DC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BDCE8B1" w14:textId="77777777" w:rsidR="00344DC6" w:rsidRPr="001112B5" w:rsidRDefault="00344DC6" w:rsidP="00344DC6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1112B5">
              <w:rPr>
                <w:lang w:val="en-GB"/>
              </w:rPr>
              <w:t>c)</w:t>
            </w:r>
            <w:r w:rsidRPr="001112B5">
              <w:rPr>
                <w:lang w:val="en-GB"/>
              </w:rPr>
              <w:tab/>
              <w:t>Servo-</w:t>
            </w:r>
            <w:r w:rsidRPr="00670153">
              <w:rPr>
                <w:lang w:val="en-GB"/>
              </w:rPr>
              <w:t>assistance</w:t>
            </w:r>
          </w:p>
          <w:p w14:paraId="64D7BADF" w14:textId="77777777" w:rsidR="00344DC6" w:rsidRPr="001112B5" w:rsidRDefault="00344DC6" w:rsidP="00344DC6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1112B5">
              <w:rPr>
                <w:i/>
                <w:lang w:val="en-GB"/>
              </w:rPr>
              <w:tab/>
            </w:r>
            <w:r w:rsidRPr="00670153">
              <w:rPr>
                <w:i/>
                <w:lang w:val="en-GB"/>
              </w:rPr>
              <w:t>Power assistance</w:t>
            </w:r>
          </w:p>
        </w:tc>
        <w:tc>
          <w:tcPr>
            <w:tcW w:w="1417" w:type="dxa"/>
            <w:gridSpan w:val="2"/>
            <w:vAlign w:val="center"/>
          </w:tcPr>
          <w:p w14:paraId="4328DE7E" w14:textId="77777777" w:rsidR="00344DC6" w:rsidRPr="00157F3A" w:rsidRDefault="00344DC6" w:rsidP="00344DC6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11EC6DAE" w14:textId="77777777" w:rsidR="00344DC6" w:rsidRPr="00157F3A" w:rsidRDefault="00344DC6" w:rsidP="00344DC6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363860E3" w14:textId="77777777" w:rsidR="00344DC6" w:rsidRPr="006404F2" w:rsidRDefault="00344DC6" w:rsidP="00344DC6">
            <w:pPr>
              <w:rPr>
                <w:szCs w:val="16"/>
                <w:lang w:val="en-GB"/>
              </w:rPr>
            </w:pPr>
          </w:p>
        </w:tc>
      </w:tr>
      <w:tr w:rsidR="00344DC6" w:rsidRPr="00670153" w14:paraId="6CCF62E7" w14:textId="77777777" w:rsidTr="00101467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F733C50" w14:textId="77777777" w:rsidR="00344DC6" w:rsidRPr="00710AC6" w:rsidRDefault="00344DC6" w:rsidP="00344DC6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42DD9D48" w14:textId="77777777" w:rsidR="00344DC6" w:rsidRPr="00670153" w:rsidRDefault="00344DC6" w:rsidP="00344DC6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670153">
              <w:rPr>
                <w:lang w:val="en-GB"/>
              </w:rPr>
              <w:t>)</w:t>
            </w:r>
            <w:r w:rsidRPr="00670153">
              <w:rPr>
                <w:lang w:val="en-GB"/>
              </w:rPr>
              <w:tab/>
              <w:t>Type</w:t>
            </w:r>
            <w:r>
              <w:rPr>
                <w:lang w:val="en-GB"/>
              </w:rPr>
              <w:t xml:space="preserve"> </w:t>
            </w:r>
            <w:r w:rsidRPr="00670153">
              <w:rPr>
                <w:lang w:val="en-GB"/>
              </w:rPr>
              <w:t>d'assistance</w:t>
            </w:r>
          </w:p>
          <w:p w14:paraId="4AE7B34A" w14:textId="77777777" w:rsidR="00344DC6" w:rsidRPr="00670153" w:rsidRDefault="00344DC6" w:rsidP="00344DC6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670153">
              <w:rPr>
                <w:lang w:val="en-GB"/>
              </w:rPr>
              <w:tab/>
            </w:r>
            <w:r w:rsidRPr="00670153">
              <w:rPr>
                <w:i/>
              </w:rPr>
              <w:t>Type</w:t>
            </w:r>
            <w:r w:rsidRPr="00670153">
              <w:rPr>
                <w:i/>
                <w:lang w:val="en-GB"/>
              </w:rPr>
              <w:t xml:space="preserve"> of power assistance</w:t>
            </w:r>
          </w:p>
        </w:tc>
        <w:tc>
          <w:tcPr>
            <w:tcW w:w="7088" w:type="dxa"/>
            <w:gridSpan w:val="6"/>
            <w:vAlign w:val="bottom"/>
          </w:tcPr>
          <w:p w14:paraId="35D5F972" w14:textId="77777777" w:rsidR="00344DC6" w:rsidRPr="000F4080" w:rsidRDefault="00344DC6" w:rsidP="00344DC6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344DC6" w:rsidRPr="00670153" w14:paraId="633F36E7" w14:textId="77777777" w:rsidTr="00101467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B12259C" w14:textId="77777777" w:rsidR="00344DC6" w:rsidRPr="00710AC6" w:rsidRDefault="00344DC6" w:rsidP="00344DC6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3239CEE1" w14:textId="77777777" w:rsidR="00344DC6" w:rsidRPr="00670153" w:rsidRDefault="00344DC6" w:rsidP="00344DC6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Pr="00670153">
              <w:rPr>
                <w:lang w:val="en-GB"/>
              </w:rPr>
              <w:t>)</w:t>
            </w:r>
            <w:r w:rsidRPr="00670153">
              <w:rPr>
                <w:lang w:val="en-GB"/>
              </w:rPr>
              <w:tab/>
              <w:t>Emplacement de l'assistance</w:t>
            </w:r>
          </w:p>
          <w:p w14:paraId="6EC2554B" w14:textId="77777777" w:rsidR="00344DC6" w:rsidRPr="00670153" w:rsidRDefault="00344DC6" w:rsidP="00344DC6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670153">
              <w:rPr>
                <w:lang w:val="en-GB"/>
              </w:rPr>
              <w:tab/>
            </w:r>
            <w:r w:rsidRPr="00670153">
              <w:rPr>
                <w:i/>
                <w:lang w:val="en-GB"/>
              </w:rPr>
              <w:t xml:space="preserve">Location of </w:t>
            </w:r>
            <w:r>
              <w:rPr>
                <w:i/>
                <w:lang w:val="en-GB"/>
              </w:rPr>
              <w:t xml:space="preserve">the </w:t>
            </w:r>
            <w:r w:rsidRPr="00670153">
              <w:rPr>
                <w:i/>
                <w:lang w:val="en-GB"/>
              </w:rPr>
              <w:t>power assistance</w:t>
            </w:r>
          </w:p>
        </w:tc>
        <w:tc>
          <w:tcPr>
            <w:tcW w:w="7088" w:type="dxa"/>
            <w:gridSpan w:val="6"/>
            <w:vAlign w:val="bottom"/>
          </w:tcPr>
          <w:p w14:paraId="304F09FF" w14:textId="77777777" w:rsidR="00344DC6" w:rsidRPr="000F4080" w:rsidRDefault="00344DC6" w:rsidP="00344DC6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344DC6" w:rsidRPr="00670153" w14:paraId="71B50D1F" w14:textId="77777777" w:rsidTr="00101467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B2A2FC3" w14:textId="77777777" w:rsidR="00344DC6" w:rsidRPr="00710AC6" w:rsidRDefault="00344DC6" w:rsidP="00344DC6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6C76F845" w14:textId="77777777" w:rsidR="00344DC6" w:rsidRPr="005C1D32" w:rsidRDefault="00344DC6" w:rsidP="00344DC6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5C1D32">
              <w:rPr>
                <w:lang w:val="fr-CH"/>
              </w:rPr>
              <w:t>f)</w:t>
            </w:r>
            <w:r w:rsidRPr="005C1D32">
              <w:rPr>
                <w:lang w:val="fr-CH"/>
              </w:rPr>
              <w:tab/>
            </w:r>
            <w:r w:rsidRPr="00670153">
              <w:t xml:space="preserve">Emplacement </w:t>
            </w:r>
            <w:r>
              <w:t xml:space="preserve">du </w:t>
            </w:r>
            <w:r w:rsidRPr="00670153">
              <w:t>boitier électronique</w:t>
            </w:r>
          </w:p>
          <w:p w14:paraId="2B1F6441" w14:textId="77777777" w:rsidR="00344DC6" w:rsidRPr="005C1D32" w:rsidRDefault="00344DC6" w:rsidP="00344DC6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5C1D32">
              <w:rPr>
                <w:lang w:val="fr-CH"/>
              </w:rPr>
              <w:tab/>
            </w:r>
            <w:r w:rsidRPr="00670153">
              <w:rPr>
                <w:i/>
                <w:lang w:val="en-US"/>
              </w:rPr>
              <w:t xml:space="preserve">Location of </w:t>
            </w:r>
            <w:r>
              <w:rPr>
                <w:i/>
                <w:lang w:val="en-US"/>
              </w:rPr>
              <w:t xml:space="preserve">the </w:t>
            </w:r>
            <w:r w:rsidRPr="00670153">
              <w:rPr>
                <w:i/>
                <w:lang w:val="en-US"/>
              </w:rPr>
              <w:t>electronic control unit</w:t>
            </w:r>
          </w:p>
        </w:tc>
        <w:tc>
          <w:tcPr>
            <w:tcW w:w="7088" w:type="dxa"/>
            <w:gridSpan w:val="6"/>
            <w:vAlign w:val="bottom"/>
          </w:tcPr>
          <w:p w14:paraId="6E55EEBF" w14:textId="77777777" w:rsidR="00344DC6" w:rsidRPr="000F4080" w:rsidRDefault="00344DC6" w:rsidP="00344DC6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344DC6" w:rsidRPr="00E33062" w14:paraId="36C45FB9" w14:textId="77777777" w:rsidTr="00BE2C55">
        <w:trPr>
          <w:trHeight w:hRule="exact"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9C5424A" w14:textId="77777777" w:rsidR="00344DC6" w:rsidRPr="00710AC6" w:rsidRDefault="00344DC6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2F8CFD9B" w14:textId="77777777" w:rsidR="00344DC6" w:rsidRPr="00344DC6" w:rsidRDefault="00344DC6" w:rsidP="00BE2C55">
            <w:pPr>
              <w:tabs>
                <w:tab w:val="left" w:pos="284"/>
              </w:tabs>
              <w:spacing w:before="60"/>
              <w:jc w:val="both"/>
              <w:rPr>
                <w:lang w:val="de-CH"/>
              </w:rPr>
            </w:pPr>
          </w:p>
        </w:tc>
        <w:tc>
          <w:tcPr>
            <w:tcW w:w="1772" w:type="dxa"/>
            <w:gridSpan w:val="3"/>
            <w:vAlign w:val="center"/>
          </w:tcPr>
          <w:p w14:paraId="4EE9EC4A" w14:textId="77777777" w:rsidR="00344DC6" w:rsidRPr="00DF3B04" w:rsidRDefault="00344DC6" w:rsidP="00BE2C55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Oui/</w:t>
            </w:r>
            <w:r w:rsidRPr="00DF3B04">
              <w:rPr>
                <w:b/>
                <w:i/>
                <w:szCs w:val="16"/>
              </w:rPr>
              <w:t>Yes</w:t>
            </w:r>
          </w:p>
        </w:tc>
        <w:tc>
          <w:tcPr>
            <w:tcW w:w="1773" w:type="dxa"/>
            <w:gridSpan w:val="2"/>
            <w:vAlign w:val="center"/>
          </w:tcPr>
          <w:p w14:paraId="7F1AA992" w14:textId="77777777" w:rsidR="00344DC6" w:rsidRPr="00DF3B04" w:rsidRDefault="00344DC6" w:rsidP="00BE2C55">
            <w:pPr>
              <w:jc w:val="center"/>
              <w:rPr>
                <w:szCs w:val="20"/>
              </w:rPr>
            </w:pPr>
            <w:r w:rsidRPr="00DF3B04">
              <w:rPr>
                <w:b/>
                <w:szCs w:val="16"/>
              </w:rPr>
              <w:t>Non/</w:t>
            </w:r>
            <w:r w:rsidRPr="00DF3B04">
              <w:rPr>
                <w:b/>
                <w:i/>
                <w:szCs w:val="16"/>
              </w:rPr>
              <w:t>No</w:t>
            </w:r>
          </w:p>
        </w:tc>
        <w:tc>
          <w:tcPr>
            <w:tcW w:w="3545" w:type="dxa"/>
            <w:vAlign w:val="bottom"/>
          </w:tcPr>
          <w:p w14:paraId="3CE84C50" w14:textId="77777777" w:rsidR="00344DC6" w:rsidRPr="00E33062" w:rsidRDefault="00344DC6" w:rsidP="00BE2C55">
            <w:pPr>
              <w:spacing w:after="120"/>
              <w:rPr>
                <w:b/>
                <w:caps/>
                <w:noProof/>
                <w:color w:val="FF0000"/>
                <w:szCs w:val="16"/>
                <w:lang w:val="de-CH"/>
              </w:rPr>
            </w:pPr>
          </w:p>
        </w:tc>
      </w:tr>
      <w:tr w:rsidR="00344DC6" w:rsidRPr="00E33062" w14:paraId="5A55F70A" w14:textId="77777777" w:rsidTr="00BE2C55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698FAB3" w14:textId="77777777" w:rsidR="00344DC6" w:rsidRPr="00710AC6" w:rsidRDefault="00344DC6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vAlign w:val="bottom"/>
          </w:tcPr>
          <w:p w14:paraId="55D66B3C" w14:textId="77777777" w:rsidR="00344DC6" w:rsidRPr="00344DC6" w:rsidRDefault="00344DC6" w:rsidP="00BE2C55">
            <w:pPr>
              <w:tabs>
                <w:tab w:val="left" w:pos="234"/>
                <w:tab w:val="right" w:pos="10773"/>
              </w:tabs>
              <w:spacing w:before="60"/>
            </w:pPr>
            <w:r w:rsidRPr="00344DC6">
              <w:t>i)</w:t>
            </w:r>
            <w:r w:rsidRPr="00344DC6">
              <w:tab/>
              <w:t>Refroidisseur d'huile</w:t>
            </w:r>
          </w:p>
          <w:p w14:paraId="1DDCBE35" w14:textId="77777777" w:rsidR="00344DC6" w:rsidRPr="00344DC6" w:rsidRDefault="00344DC6" w:rsidP="00BE2C55">
            <w:pPr>
              <w:tabs>
                <w:tab w:val="left" w:pos="234"/>
                <w:tab w:val="right" w:pos="10773"/>
              </w:tabs>
              <w:spacing w:after="60"/>
              <w:rPr>
                <w:i/>
              </w:rPr>
            </w:pPr>
            <w:r w:rsidRPr="00344DC6">
              <w:tab/>
            </w:r>
            <w:r w:rsidRPr="00344DC6">
              <w:rPr>
                <w:i/>
              </w:rPr>
              <w:t>Oil cooler</w:t>
            </w:r>
          </w:p>
        </w:tc>
        <w:tc>
          <w:tcPr>
            <w:tcW w:w="1772" w:type="dxa"/>
            <w:gridSpan w:val="3"/>
            <w:vAlign w:val="center"/>
          </w:tcPr>
          <w:p w14:paraId="3879AFD3" w14:textId="77777777" w:rsidR="00344DC6" w:rsidRPr="00157F3A" w:rsidRDefault="00344DC6" w:rsidP="00BE2C55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3" w:type="dxa"/>
            <w:gridSpan w:val="2"/>
            <w:vAlign w:val="center"/>
          </w:tcPr>
          <w:p w14:paraId="2F5B10D0" w14:textId="77777777" w:rsidR="00344DC6" w:rsidRPr="00157F3A" w:rsidRDefault="00344DC6" w:rsidP="00BE2C55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5" w:type="dxa"/>
            <w:vAlign w:val="bottom"/>
          </w:tcPr>
          <w:p w14:paraId="53A0C943" w14:textId="77777777" w:rsidR="00344DC6" w:rsidRPr="00E33062" w:rsidRDefault="00344DC6" w:rsidP="00BE2C55">
            <w:pPr>
              <w:spacing w:after="120"/>
              <w:rPr>
                <w:b/>
                <w:caps/>
                <w:noProof/>
                <w:color w:val="FF0000"/>
                <w:szCs w:val="16"/>
                <w:lang w:val="fr-CH"/>
              </w:rPr>
            </w:pPr>
          </w:p>
        </w:tc>
      </w:tr>
      <w:tr w:rsidR="00344DC6" w:rsidRPr="00E33062" w14:paraId="134CF649" w14:textId="77777777" w:rsidTr="00BE2C55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EF32375" w14:textId="77777777" w:rsidR="00344DC6" w:rsidRPr="00710AC6" w:rsidRDefault="00344DC6" w:rsidP="00BE2C5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40A41DC4" w14:textId="77777777" w:rsidR="00344DC6" w:rsidRPr="00344DC6" w:rsidRDefault="00344DC6" w:rsidP="00BE2C55">
            <w:pPr>
              <w:tabs>
                <w:tab w:val="left" w:pos="467"/>
                <w:tab w:val="right" w:pos="10773"/>
              </w:tabs>
              <w:spacing w:before="60"/>
              <w:ind w:left="184"/>
            </w:pPr>
            <w:r w:rsidRPr="00344DC6">
              <w:t>i1)</w:t>
            </w:r>
            <w:r w:rsidRPr="00344DC6">
              <w:tab/>
              <w:t>Type</w:t>
            </w:r>
          </w:p>
          <w:p w14:paraId="7316AF02" w14:textId="77777777" w:rsidR="00344DC6" w:rsidRPr="00344DC6" w:rsidRDefault="00344DC6" w:rsidP="00BE2C55">
            <w:pPr>
              <w:tabs>
                <w:tab w:val="left" w:pos="467"/>
                <w:tab w:val="right" w:pos="10773"/>
              </w:tabs>
              <w:ind w:left="184"/>
              <w:rPr>
                <w:i/>
              </w:rPr>
            </w:pPr>
            <w:r w:rsidRPr="00344DC6">
              <w:tab/>
            </w:r>
            <w:r w:rsidRPr="00344DC6">
              <w:rPr>
                <w:i/>
              </w:rPr>
              <w:t>Type</w:t>
            </w:r>
          </w:p>
        </w:tc>
        <w:tc>
          <w:tcPr>
            <w:tcW w:w="7090" w:type="dxa"/>
            <w:gridSpan w:val="6"/>
            <w:vAlign w:val="bottom"/>
          </w:tcPr>
          <w:p w14:paraId="4844D284" w14:textId="77777777" w:rsidR="00344DC6" w:rsidRPr="00E33062" w:rsidRDefault="00344DC6" w:rsidP="00BE2C55">
            <w:pPr>
              <w:spacing w:after="120"/>
              <w:rPr>
                <w:b/>
                <w:caps/>
                <w:noProof/>
                <w:color w:val="FF0000"/>
                <w:szCs w:val="16"/>
                <w:lang w:val="de-CH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0A910A51" w14:textId="77777777" w:rsidR="00344DC6" w:rsidRPr="00A40957" w:rsidRDefault="00344DC6" w:rsidP="000639E6">
      <w:pPr>
        <w:rPr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6F367F" w:rsidRPr="000E442F" w14:paraId="5BD54416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794576F3" w14:textId="77777777" w:rsidR="006F367F" w:rsidRPr="00A15840" w:rsidRDefault="006F367F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J9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Mécanisme de direction - </w:t>
            </w:r>
            <w:r w:rsidRPr="00670153">
              <w:rPr>
                <w:u w:val="single"/>
              </w:rPr>
              <w:t>déposé</w:t>
            </w:r>
          </w:p>
          <w:p w14:paraId="78F14AF3" w14:textId="77777777" w:rsidR="006F367F" w:rsidRPr="00217AD9" w:rsidRDefault="006F367F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 xml:space="preserve">Steering mechanism -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1FA1EAEB" w14:textId="77777777" w:rsidR="000B4AB7" w:rsidRDefault="000B4AB7" w:rsidP="006F367F">
      <w:pPr>
        <w:rPr>
          <w:color w:val="FF0000"/>
          <w:sz w:val="8"/>
        </w:rPr>
        <w:sectPr w:rsidR="000B4AB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1BDF491" w14:textId="77777777" w:rsidR="006F367F" w:rsidRPr="00681B24" w:rsidRDefault="006F367F" w:rsidP="006F367F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F367F" w:rsidRPr="00027451" w14:paraId="5D0B52FD" w14:textId="77777777" w:rsidTr="00700C5A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5C2530" w14:textId="77777777" w:rsidR="006F367F" w:rsidRPr="00027451" w:rsidRDefault="006F367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67BA8BA" w14:textId="77777777" w:rsidR="00E252D5" w:rsidRDefault="00E252D5" w:rsidP="006F367F">
      <w:pPr>
        <w:rPr>
          <w:color w:val="FF0000"/>
          <w:sz w:val="8"/>
        </w:rPr>
        <w:sectPr w:rsidR="00E252D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104A1DE" w14:textId="77777777" w:rsidR="006F367F" w:rsidRPr="00681B24" w:rsidRDefault="006F367F" w:rsidP="006F367F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543DB" w:rsidRPr="000E442F" w14:paraId="1B6A254A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49C28143" w14:textId="77777777" w:rsidR="003543DB" w:rsidRPr="00A15840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J9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Mécanisme de direction - </w:t>
            </w:r>
            <w:r w:rsidRPr="00670153">
              <w:rPr>
                <w:u w:val="single"/>
              </w:rPr>
              <w:t>déposé</w:t>
            </w:r>
          </w:p>
          <w:p w14:paraId="45E5C959" w14:textId="77777777" w:rsidR="003543DB" w:rsidRPr="00217AD9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 xml:space="preserve">Steering mechanism -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52254613" w14:textId="77777777" w:rsidR="00E252D5" w:rsidRDefault="00E252D5" w:rsidP="003543DB">
      <w:pPr>
        <w:rPr>
          <w:color w:val="FF0000"/>
          <w:sz w:val="8"/>
        </w:rPr>
        <w:sectPr w:rsidR="00E252D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AFE1799" w14:textId="77777777" w:rsidR="003543DB" w:rsidRPr="00681B24" w:rsidRDefault="003543DB" w:rsidP="003543DB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3543DB" w:rsidRPr="00027451" w14:paraId="1BBC1165" w14:textId="77777777" w:rsidTr="00700C5A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0DC3A7A" w14:textId="77777777" w:rsidR="003543DB" w:rsidRPr="00027451" w:rsidRDefault="003543D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8F41694" w14:textId="77777777" w:rsidR="00E32113" w:rsidRDefault="00E32113" w:rsidP="003543DB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712E44C" w14:textId="77777777" w:rsidR="003543DB" w:rsidRPr="00681B24" w:rsidRDefault="003543DB" w:rsidP="003543DB">
      <w:pPr>
        <w:rPr>
          <w:color w:val="FF0000"/>
          <w:sz w:val="8"/>
        </w:rPr>
      </w:pPr>
    </w:p>
    <w:p w14:paraId="5ACD2677" w14:textId="77777777" w:rsidR="00700C5A" w:rsidRDefault="00700C5A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0C5A" w:rsidRPr="002B18E4" w14:paraId="14CF965A" w14:textId="77777777" w:rsidTr="00BE2C55">
        <w:trPr>
          <w:trHeight w:hRule="exact" w:val="397"/>
          <w:jc w:val="center"/>
        </w:trPr>
        <w:tc>
          <w:tcPr>
            <w:tcW w:w="5103" w:type="dxa"/>
          </w:tcPr>
          <w:p w14:paraId="0B498624" w14:textId="77777777" w:rsidR="00700C5A" w:rsidRPr="00230AB4" w:rsidRDefault="00700C5A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230AB4">
              <w:rPr>
                <w:b/>
                <w:szCs w:val="16"/>
                <w:lang w:val="fr-CH"/>
              </w:rPr>
              <w:lastRenderedPageBreak/>
              <w:t>J9-3</w:t>
            </w:r>
            <w:r w:rsidRPr="00230AB4">
              <w:rPr>
                <w:b/>
                <w:lang w:val="fr-CH"/>
              </w:rPr>
              <w:t>)</w:t>
            </w:r>
            <w:r w:rsidRPr="00230AB4">
              <w:rPr>
                <w:lang w:val="fr-CH"/>
              </w:rPr>
              <w:tab/>
            </w:r>
            <w:r w:rsidRPr="00230AB4">
              <w:t xml:space="preserve">Biellette de direction - </w:t>
            </w:r>
            <w:r w:rsidRPr="00230AB4">
              <w:rPr>
                <w:u w:val="single"/>
              </w:rPr>
              <w:t>déposée</w:t>
            </w:r>
          </w:p>
          <w:p w14:paraId="1EABBD91" w14:textId="77777777" w:rsidR="00700C5A" w:rsidRPr="00230AB4" w:rsidRDefault="00700C5A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230AB4">
              <w:rPr>
                <w:szCs w:val="16"/>
              </w:rPr>
              <w:tab/>
            </w:r>
            <w:r w:rsidRPr="00230AB4">
              <w:rPr>
                <w:i/>
                <w:lang w:val="en-US"/>
              </w:rPr>
              <w:t xml:space="preserve">Steering rod - </w:t>
            </w:r>
            <w:r w:rsidRPr="00230AB4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3D9416C7" w14:textId="77777777" w:rsidR="00700C5A" w:rsidRPr="00230AB4" w:rsidRDefault="00700C5A" w:rsidP="00BE2C5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53AA57C" w14:textId="77777777" w:rsidR="00700C5A" w:rsidRPr="00230AB4" w:rsidRDefault="00700C5A" w:rsidP="00BE2C55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230AB4">
              <w:rPr>
                <w:rFonts w:asciiTheme="minorHAnsi" w:hAnsiTheme="minorHAnsi" w:cs="Times New Roman"/>
                <w:b/>
              </w:rPr>
              <w:t>X-C1)</w:t>
            </w:r>
            <w:r w:rsidRPr="00230AB4">
              <w:rPr>
                <w:rFonts w:asciiTheme="minorHAnsi" w:hAnsiTheme="minorHAnsi"/>
                <w:szCs w:val="16"/>
              </w:rPr>
              <w:tab/>
              <w:t>Biellettes de direction</w:t>
            </w:r>
            <w:r w:rsidRPr="00230AB4">
              <w:rPr>
                <w:rFonts w:asciiTheme="minorHAnsi" w:hAnsiTheme="minorHAnsi"/>
              </w:rPr>
              <w:t xml:space="preserve"> – </w:t>
            </w:r>
            <w:r w:rsidRPr="00230AB4">
              <w:rPr>
                <w:rFonts w:asciiTheme="minorHAnsi" w:hAnsiTheme="minorHAnsi"/>
                <w:u w:val="single"/>
              </w:rPr>
              <w:t>dimensions</w:t>
            </w:r>
          </w:p>
          <w:p w14:paraId="65EB740A" w14:textId="77777777" w:rsidR="00700C5A" w:rsidRPr="00230AB4" w:rsidRDefault="00700C5A" w:rsidP="00BE2C55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230AB4">
              <w:rPr>
                <w:rFonts w:asciiTheme="minorHAnsi" w:hAnsiTheme="minorHAnsi"/>
                <w:szCs w:val="16"/>
              </w:rPr>
              <w:tab/>
            </w:r>
            <w:r w:rsidRPr="00230AB4">
              <w:rPr>
                <w:rFonts w:asciiTheme="minorHAnsi" w:hAnsiTheme="minorHAnsi"/>
                <w:i/>
                <w:szCs w:val="16"/>
              </w:rPr>
              <w:t>Steering rod</w:t>
            </w:r>
            <w:r w:rsidRPr="00230AB4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230AB4">
              <w:rPr>
                <w:rFonts w:asciiTheme="minorHAnsi" w:hAnsiTheme="minorHAnsi"/>
                <w:i/>
                <w:u w:val="single"/>
                <w:lang w:val="en-GB"/>
              </w:rPr>
              <w:t xml:space="preserve"> dimensions</w:t>
            </w:r>
          </w:p>
        </w:tc>
      </w:tr>
    </w:tbl>
    <w:p w14:paraId="7AC7B1B0" w14:textId="77777777" w:rsidR="00700C5A" w:rsidRDefault="00700C5A" w:rsidP="00700C5A">
      <w:pPr>
        <w:rPr>
          <w:color w:val="FF0000"/>
          <w:sz w:val="8"/>
          <w:lang w:val="en-GB"/>
        </w:rPr>
        <w:sectPr w:rsidR="00700C5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9F8B994" w14:textId="77777777" w:rsidR="00700C5A" w:rsidRPr="00E75EF1" w:rsidRDefault="00700C5A" w:rsidP="00700C5A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0C5A" w:rsidRPr="00027451" w14:paraId="081B1CA0" w14:textId="77777777" w:rsidTr="00700C5A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F43A5C" w14:textId="77777777" w:rsidR="00700C5A" w:rsidRPr="00027451" w:rsidRDefault="00700C5A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756F9BDB" w14:textId="77777777" w:rsidR="00700C5A" w:rsidRPr="00BC1A67" w:rsidRDefault="00700C5A" w:rsidP="00BE2C55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BB28DA" w14:textId="77777777" w:rsidR="00700C5A" w:rsidRPr="00027451" w:rsidRDefault="00700C5A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1325C90B" w14:textId="77777777" w:rsidR="00700C5A" w:rsidRDefault="00700C5A" w:rsidP="00700C5A">
      <w:pPr>
        <w:rPr>
          <w:color w:val="FF0000"/>
          <w:sz w:val="8"/>
          <w:lang w:val="en-GB"/>
        </w:rPr>
        <w:sectPr w:rsidR="00700C5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B9E7733" w14:textId="77777777" w:rsidR="00700C5A" w:rsidRPr="009D3292" w:rsidRDefault="00700C5A" w:rsidP="00700C5A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700C5A" w:rsidRPr="00027451" w14:paraId="49AED16C" w14:textId="77777777" w:rsidTr="00BE2C55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794FAEF3" w14:textId="77777777" w:rsidR="00700C5A" w:rsidRPr="00107E41" w:rsidRDefault="00700C5A" w:rsidP="00BE2C55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107E41">
              <w:rPr>
                <w:lang w:val="en-GB"/>
              </w:rPr>
              <w:t>Matériau</w:t>
            </w:r>
          </w:p>
          <w:p w14:paraId="00F78ECD" w14:textId="77777777" w:rsidR="00700C5A" w:rsidRPr="00107E41" w:rsidRDefault="00700C5A" w:rsidP="00BE2C55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107E41">
              <w:rPr>
                <w:i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342DFEF4" w14:textId="77777777" w:rsidR="00700C5A" w:rsidRPr="000F4080" w:rsidRDefault="00700C5A" w:rsidP="00BE2C55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39A9E1F" w14:textId="77777777" w:rsidR="00700C5A" w:rsidRPr="00027451" w:rsidRDefault="00700C5A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0FB8B" w14:textId="77777777" w:rsidR="00700C5A" w:rsidRPr="00520C0B" w:rsidRDefault="00700C5A" w:rsidP="00BE2C55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700C5A" w:rsidRPr="00027451" w14:paraId="62E5C847" w14:textId="77777777" w:rsidTr="00BE2C55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52A4F27A" w14:textId="77777777" w:rsidR="00700C5A" w:rsidRPr="00230AB4" w:rsidRDefault="00700C5A" w:rsidP="00BE2C55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230AB4">
              <w:rPr>
                <w:lang w:val="en-GB"/>
              </w:rPr>
              <w:t>Poids</w:t>
            </w:r>
          </w:p>
          <w:p w14:paraId="1CF70EC9" w14:textId="77777777" w:rsidR="00700C5A" w:rsidRPr="00230AB4" w:rsidRDefault="00700C5A" w:rsidP="00BE2C55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230AB4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CFEEE0A" w14:textId="77777777" w:rsidR="00700C5A" w:rsidRPr="000F4080" w:rsidRDefault="00700C5A" w:rsidP="00BE2C55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6AFED83C" w14:textId="77777777" w:rsidR="00700C5A" w:rsidRPr="00230AB4" w:rsidRDefault="00700C5A" w:rsidP="00BE2C55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230AB4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DBA777F" w14:textId="77777777" w:rsidR="00700C5A" w:rsidRPr="00230AB4" w:rsidRDefault="00700C5A" w:rsidP="00BE2C55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230AB4">
              <w:rPr>
                <w:lang w:val="en-GB"/>
              </w:rPr>
              <w:t>+5 %</w:t>
            </w:r>
          </w:p>
          <w:p w14:paraId="05872D2A" w14:textId="77777777" w:rsidR="00700C5A" w:rsidRPr="00230AB4" w:rsidRDefault="00700C5A" w:rsidP="00BE2C55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230AB4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DDC588F" w14:textId="77777777" w:rsidR="00700C5A" w:rsidRPr="00027451" w:rsidRDefault="00700C5A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378B" w14:textId="77777777" w:rsidR="00700C5A" w:rsidRPr="00520C0B" w:rsidRDefault="00700C5A" w:rsidP="00BE2C55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24414481" w14:textId="77777777" w:rsidR="00700C5A" w:rsidRPr="00A40957" w:rsidRDefault="00700C5A" w:rsidP="00700C5A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0C5A" w:rsidRPr="00700C5A" w14:paraId="629EE4E7" w14:textId="77777777" w:rsidTr="00700C5A">
        <w:trPr>
          <w:trHeight w:hRule="exact" w:val="397"/>
          <w:jc w:val="center"/>
        </w:trPr>
        <w:tc>
          <w:tcPr>
            <w:tcW w:w="5103" w:type="dxa"/>
          </w:tcPr>
          <w:p w14:paraId="76EDD43D" w14:textId="77777777" w:rsidR="00700C5A" w:rsidRPr="00230AB4" w:rsidRDefault="00700C5A" w:rsidP="00700C5A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230AB4">
              <w:rPr>
                <w:b/>
              </w:rPr>
              <w:t>J10-1)</w:t>
            </w:r>
            <w:r w:rsidRPr="00230AB4">
              <w:tab/>
              <w:t xml:space="preserve">Pompe d'assistance de direction - </w:t>
            </w:r>
            <w:r w:rsidRPr="00230AB4">
              <w:rPr>
                <w:u w:val="single"/>
              </w:rPr>
              <w:t>déposée</w:t>
            </w:r>
          </w:p>
          <w:p w14:paraId="1CF41E06" w14:textId="77777777" w:rsidR="00700C5A" w:rsidRPr="00230AB4" w:rsidRDefault="00700C5A" w:rsidP="00700C5A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230AB4">
              <w:rPr>
                <w:szCs w:val="16"/>
              </w:rPr>
              <w:tab/>
            </w:r>
            <w:r w:rsidRPr="00230AB4">
              <w:rPr>
                <w:i/>
              </w:rPr>
              <w:t xml:space="preserve">Power steering pump - </w:t>
            </w:r>
            <w:r w:rsidRPr="00230AB4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C309B61" w14:textId="77777777" w:rsidR="00700C5A" w:rsidRPr="00230AB4" w:rsidRDefault="00700C5A" w:rsidP="00700C5A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4FC5B1DA" w14:textId="77777777" w:rsidR="00700C5A" w:rsidRPr="00230AB4" w:rsidRDefault="00700C5A" w:rsidP="00700C5A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J10-2</w:t>
            </w:r>
            <w:r w:rsidRPr="00230AB4">
              <w:rPr>
                <w:b/>
              </w:rPr>
              <w:t>)</w:t>
            </w:r>
            <w:r>
              <w:tab/>
              <w:t>Moteur</w:t>
            </w:r>
            <w:r w:rsidRPr="00230AB4">
              <w:t xml:space="preserve"> d'assistance de direction - </w:t>
            </w:r>
            <w:r w:rsidRPr="00230AB4">
              <w:rPr>
                <w:u w:val="single"/>
              </w:rPr>
              <w:t>déposée</w:t>
            </w:r>
          </w:p>
          <w:p w14:paraId="6E44DB53" w14:textId="77777777" w:rsidR="00700C5A" w:rsidRPr="00230AB4" w:rsidRDefault="00700C5A" w:rsidP="00700C5A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230AB4">
              <w:rPr>
                <w:szCs w:val="16"/>
              </w:rPr>
              <w:tab/>
            </w:r>
            <w:r>
              <w:rPr>
                <w:i/>
              </w:rPr>
              <w:t>Power steering motor</w:t>
            </w:r>
            <w:r w:rsidRPr="00230AB4">
              <w:rPr>
                <w:i/>
              </w:rPr>
              <w:t xml:space="preserve"> - </w:t>
            </w:r>
            <w:r w:rsidRPr="00230AB4">
              <w:rPr>
                <w:i/>
                <w:u w:val="single"/>
              </w:rPr>
              <w:t>dismounted</w:t>
            </w:r>
          </w:p>
        </w:tc>
      </w:tr>
    </w:tbl>
    <w:p w14:paraId="04C06589" w14:textId="77777777" w:rsidR="00700C5A" w:rsidRPr="00700C5A" w:rsidRDefault="00700C5A" w:rsidP="00700C5A">
      <w:pPr>
        <w:rPr>
          <w:color w:val="FF0000"/>
          <w:sz w:val="8"/>
          <w:lang w:val="fr-CH"/>
        </w:rPr>
        <w:sectPr w:rsidR="00700C5A" w:rsidRPr="00700C5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403F6A9" w14:textId="77777777" w:rsidR="00700C5A" w:rsidRPr="00700C5A" w:rsidRDefault="00700C5A" w:rsidP="00700C5A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0C5A" w:rsidRPr="00027451" w14:paraId="044A776D" w14:textId="77777777" w:rsidTr="00BE2C55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1A8C96" w14:textId="77777777" w:rsidR="00700C5A" w:rsidRPr="00700C5A" w:rsidRDefault="00700C5A" w:rsidP="00BE2C55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20900C25" w14:textId="77777777" w:rsidR="00700C5A" w:rsidRPr="00D2373F" w:rsidRDefault="00700C5A" w:rsidP="00BE2C55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12E9D04" w14:textId="77777777" w:rsidR="00700C5A" w:rsidRPr="00700C5A" w:rsidRDefault="00700C5A" w:rsidP="00BE2C55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7D44353" w14:textId="77777777" w:rsidR="00700C5A" w:rsidRPr="00700C5A" w:rsidRDefault="00700C5A" w:rsidP="00700C5A">
      <w:pPr>
        <w:rPr>
          <w:color w:val="FF0000"/>
          <w:sz w:val="8"/>
          <w:lang w:val="fr-CH"/>
        </w:rPr>
        <w:sectPr w:rsidR="00700C5A" w:rsidRPr="00700C5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5279FDE" w14:textId="77777777" w:rsidR="00700C5A" w:rsidRPr="00700C5A" w:rsidRDefault="00700C5A" w:rsidP="00700C5A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23F7B" w:rsidRPr="005F1733" w14:paraId="49EC9C8E" w14:textId="77777777" w:rsidTr="00423F7B">
        <w:trPr>
          <w:trHeight w:hRule="exact" w:val="397"/>
          <w:jc w:val="center"/>
        </w:trPr>
        <w:tc>
          <w:tcPr>
            <w:tcW w:w="5103" w:type="dxa"/>
          </w:tcPr>
          <w:p w14:paraId="3C2CE3E3" w14:textId="77777777" w:rsidR="00423F7B" w:rsidRPr="00230AB4" w:rsidRDefault="00423F7B" w:rsidP="00423F7B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230AB4">
              <w:rPr>
                <w:b/>
              </w:rPr>
              <w:t>J10-3)</w:t>
            </w:r>
            <w:r w:rsidRPr="00230AB4">
              <w:tab/>
              <w:t xml:space="preserve">Réservoir de pompe d'assistance de direction - </w:t>
            </w:r>
            <w:r w:rsidRPr="00230AB4">
              <w:rPr>
                <w:u w:val="single"/>
              </w:rPr>
              <w:t>déposé</w:t>
            </w:r>
          </w:p>
          <w:p w14:paraId="212F45F2" w14:textId="77777777" w:rsidR="00423F7B" w:rsidRPr="00230AB4" w:rsidRDefault="00423F7B" w:rsidP="00423F7B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230AB4">
              <w:rPr>
                <w:szCs w:val="16"/>
              </w:rPr>
              <w:tab/>
            </w:r>
            <w:r w:rsidRPr="00230AB4">
              <w:rPr>
                <w:i/>
                <w:lang w:val="en-US"/>
              </w:rPr>
              <w:t xml:space="preserve">Power steering pump tank - </w:t>
            </w:r>
            <w:r w:rsidRPr="00230AB4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2D9B1D85" w14:textId="77777777" w:rsidR="00423F7B" w:rsidRPr="00BE2C55" w:rsidRDefault="00423F7B" w:rsidP="00423F7B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2C85188" w14:textId="77777777" w:rsidR="00423F7B" w:rsidRPr="00230AB4" w:rsidRDefault="00423F7B" w:rsidP="00423F7B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</w:p>
        </w:tc>
      </w:tr>
    </w:tbl>
    <w:p w14:paraId="153EDEBD" w14:textId="77777777" w:rsidR="00700C5A" w:rsidRDefault="00700C5A" w:rsidP="00700C5A">
      <w:pPr>
        <w:rPr>
          <w:color w:val="FF0000"/>
          <w:sz w:val="8"/>
          <w:lang w:val="en-GB"/>
        </w:rPr>
        <w:sectPr w:rsidR="00700C5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7F3A266" w14:textId="77777777" w:rsidR="00700C5A" w:rsidRPr="00E75EF1" w:rsidRDefault="00700C5A" w:rsidP="00700C5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0C5A" w:rsidRPr="00027451" w14:paraId="48B88E4D" w14:textId="77777777" w:rsidTr="00423F7B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A9DD33" w14:textId="77777777" w:rsidR="00700C5A" w:rsidRPr="00027451" w:rsidRDefault="00700C5A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textDirection w:val="btLr"/>
            <w:vAlign w:val="center"/>
          </w:tcPr>
          <w:p w14:paraId="3797C592" w14:textId="77777777" w:rsidR="00700C5A" w:rsidRPr="00D2373F" w:rsidRDefault="00700C5A" w:rsidP="00BE2C55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335EC" w14:textId="77777777" w:rsidR="00700C5A" w:rsidRPr="00027451" w:rsidRDefault="00700C5A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B380B91" w14:textId="77777777" w:rsidR="00700C5A" w:rsidRDefault="00700C5A" w:rsidP="00700C5A">
      <w:pPr>
        <w:rPr>
          <w:color w:val="FF0000"/>
          <w:sz w:val="8"/>
          <w:lang w:val="en-GB"/>
        </w:rPr>
        <w:sectPr w:rsidR="00700C5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020B395" w14:textId="77777777" w:rsidR="00700C5A" w:rsidRDefault="00700C5A" w:rsidP="00700C5A">
      <w:pPr>
        <w:rPr>
          <w:color w:val="FF0000"/>
          <w:sz w:val="8"/>
          <w:lang w:val="en-GB"/>
        </w:rPr>
      </w:pPr>
    </w:p>
    <w:p w14:paraId="61964959" w14:textId="77777777" w:rsidR="00423F7B" w:rsidRDefault="00423F7B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0C5A" w:rsidRPr="00AB5C20" w14:paraId="296BDE7A" w14:textId="77777777" w:rsidTr="00BE2C55">
        <w:trPr>
          <w:trHeight w:hRule="exact" w:val="397"/>
          <w:jc w:val="center"/>
        </w:trPr>
        <w:tc>
          <w:tcPr>
            <w:tcW w:w="5103" w:type="dxa"/>
          </w:tcPr>
          <w:p w14:paraId="5D88BC96" w14:textId="77777777" w:rsidR="00700C5A" w:rsidRPr="00AB5C20" w:rsidRDefault="00700C5A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B5C20">
              <w:rPr>
                <w:b/>
              </w:rPr>
              <w:lastRenderedPageBreak/>
              <w:t>J10-4)</w:t>
            </w:r>
            <w:r w:rsidRPr="00AB5C20">
              <w:tab/>
              <w:t xml:space="preserve">Système de refroidissement complet - </w:t>
            </w:r>
            <w:r w:rsidRPr="00AB5C20">
              <w:rPr>
                <w:u w:val="single"/>
              </w:rPr>
              <w:t>déposé</w:t>
            </w:r>
          </w:p>
          <w:p w14:paraId="61B7BDDA" w14:textId="77777777" w:rsidR="00700C5A" w:rsidRPr="00AB5C20" w:rsidRDefault="00700C5A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Complete cooling system - </w:t>
            </w:r>
            <w:r w:rsidRPr="00AB5C2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0FB3B98" w14:textId="77777777" w:rsidR="00700C5A" w:rsidRPr="00AB5C20" w:rsidRDefault="00700C5A" w:rsidP="00BE2C55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12A2989" w14:textId="77777777" w:rsidR="00700C5A" w:rsidRPr="00AB5C20" w:rsidRDefault="00700C5A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B5C20">
              <w:rPr>
                <w:b/>
              </w:rPr>
              <w:t>J10-5)</w:t>
            </w:r>
            <w:r w:rsidRPr="00AB5C20">
              <w:rPr>
                <w:szCs w:val="16"/>
              </w:rPr>
              <w:tab/>
            </w:r>
            <w:r w:rsidRPr="00AB5C20">
              <w:t xml:space="preserve">Système de refroidissement complet - </w:t>
            </w:r>
            <w:r w:rsidRPr="00AB5C20">
              <w:rPr>
                <w:u w:val="single"/>
              </w:rPr>
              <w:t>monté</w:t>
            </w:r>
          </w:p>
          <w:p w14:paraId="69883526" w14:textId="77777777" w:rsidR="00700C5A" w:rsidRPr="00AB5C20" w:rsidRDefault="00700C5A" w:rsidP="00BE2C5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Complete cooling system - </w:t>
            </w:r>
            <w:r w:rsidRPr="00AB5C20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2A42C8D6" w14:textId="77777777" w:rsidR="00700C5A" w:rsidRDefault="00700C5A" w:rsidP="00700C5A">
      <w:pPr>
        <w:rPr>
          <w:color w:val="FF0000"/>
          <w:sz w:val="8"/>
          <w:lang w:val="en-GB"/>
        </w:rPr>
        <w:sectPr w:rsidR="00700C5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F1F7D67" w14:textId="77777777" w:rsidR="00700C5A" w:rsidRPr="00E75EF1" w:rsidRDefault="00700C5A" w:rsidP="00700C5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0C5A" w:rsidRPr="00027451" w14:paraId="08A3B920" w14:textId="77777777" w:rsidTr="00423F7B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61AB315" w14:textId="77777777" w:rsidR="00700C5A" w:rsidRPr="00027451" w:rsidRDefault="00700C5A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5954FE39" w14:textId="77777777" w:rsidR="00700C5A" w:rsidRPr="00D2373F" w:rsidRDefault="00700C5A" w:rsidP="00BE2C55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A9C97E" w14:textId="77777777" w:rsidR="00700C5A" w:rsidRPr="00027451" w:rsidRDefault="00700C5A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C01A5A5" w14:textId="77777777" w:rsidR="00A40957" w:rsidRDefault="00A40957">
      <w:pPr>
        <w:rPr>
          <w:color w:val="FF0000"/>
          <w:sz w:val="8"/>
        </w:rPr>
        <w:sectPr w:rsidR="00A4095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63C5414" w14:textId="77777777" w:rsidR="00700C5A" w:rsidRPr="000639E6" w:rsidRDefault="00700C5A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543DB" w:rsidRPr="000E442F" w14:paraId="1E2C6FB6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43725264" w14:textId="77777777" w:rsidR="003543DB" w:rsidRPr="00A15840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J11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Colonne de direction - </w:t>
            </w:r>
            <w:r w:rsidRPr="00670153">
              <w:rPr>
                <w:u w:val="single"/>
              </w:rPr>
              <w:t>déposé</w:t>
            </w:r>
            <w:r w:rsidR="00773052">
              <w:rPr>
                <w:u w:val="single"/>
              </w:rPr>
              <w:t>e</w:t>
            </w:r>
          </w:p>
          <w:p w14:paraId="13CF98FA" w14:textId="77777777" w:rsidR="003543DB" w:rsidRPr="00217AD9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 xml:space="preserve">Steering column -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29C65822" w14:textId="77777777" w:rsidR="00E32113" w:rsidRDefault="00E32113" w:rsidP="003543DB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92FE0FA" w14:textId="77777777" w:rsidR="003543DB" w:rsidRPr="00681B24" w:rsidRDefault="003543DB" w:rsidP="003543DB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3543DB" w:rsidRPr="00027451" w14:paraId="5013B9CB" w14:textId="77777777" w:rsidTr="00423F7B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D69B60" w14:textId="77777777" w:rsidR="003543DB" w:rsidRPr="00027451" w:rsidRDefault="003543D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FCB8DC5" w14:textId="77777777" w:rsidR="00E32113" w:rsidRDefault="00E32113" w:rsidP="003543DB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F0A7D0E" w14:textId="77777777" w:rsidR="003543DB" w:rsidRPr="00681B24" w:rsidRDefault="003543DB" w:rsidP="003543DB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73052" w:rsidRPr="000E442F" w14:paraId="425D1B9F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306C6EA9" w14:textId="77777777" w:rsidR="00773052" w:rsidRPr="00A15840" w:rsidRDefault="00773052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J11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t xml:space="preserve">Colonne de direction - </w:t>
            </w:r>
            <w:r w:rsidRPr="00670153">
              <w:rPr>
                <w:u w:val="single"/>
              </w:rPr>
              <w:t>déposé</w:t>
            </w:r>
            <w:r>
              <w:rPr>
                <w:u w:val="single"/>
              </w:rPr>
              <w:t>e</w:t>
            </w:r>
          </w:p>
          <w:p w14:paraId="4ADE0470" w14:textId="77777777" w:rsidR="00773052" w:rsidRPr="00217AD9" w:rsidRDefault="00773052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 xml:space="preserve">Steering column - </w:t>
            </w:r>
            <w:r w:rsidRPr="00670153">
              <w:rPr>
                <w:i/>
                <w:u w:val="single"/>
              </w:rPr>
              <w:t>dismounted</w:t>
            </w:r>
          </w:p>
        </w:tc>
      </w:tr>
    </w:tbl>
    <w:p w14:paraId="08F981ED" w14:textId="77777777" w:rsidR="00E32113" w:rsidRDefault="00E32113" w:rsidP="00773052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6FA086F" w14:textId="77777777" w:rsidR="00773052" w:rsidRPr="00681B24" w:rsidRDefault="00773052" w:rsidP="00773052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773052" w:rsidRPr="00027451" w14:paraId="417D3901" w14:textId="77777777" w:rsidTr="00423F7B">
        <w:trPr>
          <w:trHeight w:hRule="exact" w:val="34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227207" w14:textId="77777777" w:rsidR="00773052" w:rsidRPr="00027451" w:rsidRDefault="0077305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C00B99F" w14:textId="77777777" w:rsidR="00E32113" w:rsidRDefault="00E32113" w:rsidP="00773052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2DDF5EF" w14:textId="77777777" w:rsidR="00773052" w:rsidRPr="00681B24" w:rsidRDefault="00773052" w:rsidP="00773052">
      <w:pPr>
        <w:rPr>
          <w:color w:val="FF0000"/>
          <w:sz w:val="8"/>
        </w:rPr>
      </w:pPr>
    </w:p>
    <w:p w14:paraId="58309E53" w14:textId="77777777" w:rsidR="0082779F" w:rsidRDefault="002D56A5" w:rsidP="00E41499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CA5C5E" w:rsidRPr="005F1733" w14:paraId="3BA836D0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5C36C173" w14:textId="77777777" w:rsidR="00CA5C5E" w:rsidRPr="00CA5C5E" w:rsidRDefault="00CA5C5E" w:rsidP="00101467">
            <w:pPr>
              <w:jc w:val="both"/>
              <w:rPr>
                <w:color w:val="FFFFFF" w:themeColor="background1"/>
                <w:sz w:val="20"/>
                <w:szCs w:val="16"/>
                <w:lang w:val="en-GB"/>
              </w:rPr>
            </w:pPr>
            <w:r w:rsidRPr="00CA5C5E">
              <w:rPr>
                <w:b/>
                <w:color w:val="FFFFFF" w:themeColor="background1"/>
                <w:sz w:val="20"/>
                <w:lang w:val="en-GB"/>
              </w:rPr>
              <w:lastRenderedPageBreak/>
              <w:t>9.</w:t>
            </w:r>
            <w:r w:rsidRPr="00CA5C5E">
              <w:rPr>
                <w:b/>
                <w:color w:val="FFFFFF" w:themeColor="background1"/>
                <w:sz w:val="20"/>
                <w:lang w:val="en-GB"/>
              </w:rPr>
              <w:tab/>
              <w:t xml:space="preserve">CARROSSERIE - CHASSIS (COQUE) / </w:t>
            </w:r>
            <w:r w:rsidRPr="00CA5C5E">
              <w:rPr>
                <w:b/>
                <w:i/>
                <w:color w:val="FFFFFF" w:themeColor="background1"/>
                <w:sz w:val="20"/>
                <w:lang w:val="en-US"/>
              </w:rPr>
              <w:t>BODYWORK - CHASSIS (BODYSHELL)</w:t>
            </w:r>
          </w:p>
        </w:tc>
      </w:tr>
    </w:tbl>
    <w:p w14:paraId="3F4BA1D4" w14:textId="77777777" w:rsidR="00CA5C5E" w:rsidRPr="005735BB" w:rsidRDefault="00CA5C5E" w:rsidP="004D4292">
      <w:pPr>
        <w:rPr>
          <w:sz w:val="8"/>
          <w:lang w:val="en-GB"/>
        </w:rPr>
      </w:pP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10207"/>
      </w:tblGrid>
      <w:tr w:rsidR="006A6BB7" w:rsidRPr="00626ED6" w14:paraId="66F2505A" w14:textId="77777777" w:rsidTr="009D48F9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38C1ACE" w14:textId="77777777" w:rsidR="006A6BB7" w:rsidRPr="008968E5" w:rsidRDefault="001F2A88" w:rsidP="00101467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  <w:r w:rsidR="006A6BB7" w:rsidRPr="008968E5">
              <w:rPr>
                <w:b/>
                <w:bCs/>
              </w:rPr>
              <w:t>.</w:t>
            </w:r>
          </w:p>
        </w:tc>
        <w:tc>
          <w:tcPr>
            <w:tcW w:w="10207" w:type="dxa"/>
            <w:shd w:val="clear" w:color="auto" w:fill="DBE5F1" w:themeFill="accent1" w:themeFillTint="33"/>
          </w:tcPr>
          <w:p w14:paraId="40ED340B" w14:textId="77777777" w:rsidR="006A6BB7" w:rsidRPr="008968E5" w:rsidRDefault="001F2A88" w:rsidP="00101467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>Intérieur</w:t>
            </w:r>
            <w:r w:rsidR="006A6BB7" w:rsidRPr="00670153">
              <w:rPr>
                <w:b/>
                <w:caps/>
              </w:rPr>
              <w:t xml:space="preserve"> / </w:t>
            </w:r>
            <w:r w:rsidRPr="00670153">
              <w:rPr>
                <w:b/>
                <w:i/>
                <w:caps/>
              </w:rPr>
              <w:t>Interior</w:t>
            </w:r>
          </w:p>
        </w:tc>
      </w:tr>
    </w:tbl>
    <w:p w14:paraId="79017C09" w14:textId="77777777" w:rsidR="00C745A0" w:rsidRPr="005735BB" w:rsidRDefault="00C745A0" w:rsidP="004D4292">
      <w:pPr>
        <w:rPr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C745A0" w:rsidRPr="00C745A0" w14:paraId="6CCB0E57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49006253" w14:textId="77777777" w:rsidR="00C745A0" w:rsidRPr="00832E4D" w:rsidRDefault="00C745A0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32E4D">
              <w:rPr>
                <w:b/>
                <w:szCs w:val="16"/>
                <w:lang w:val="fr-CH"/>
              </w:rPr>
              <w:t>L1-1)</w:t>
            </w:r>
            <w:r w:rsidRPr="00832E4D">
              <w:rPr>
                <w:szCs w:val="16"/>
                <w:lang w:val="fr-CH"/>
              </w:rPr>
              <w:tab/>
            </w:r>
            <w:r w:rsidRPr="00832E4D">
              <w:rPr>
                <w:lang w:val="fr-CH"/>
              </w:rPr>
              <w:t xml:space="preserve">Planche de bord - </w:t>
            </w:r>
            <w:r w:rsidRPr="00832E4D">
              <w:rPr>
                <w:u w:val="single"/>
                <w:lang w:val="fr-CH"/>
              </w:rPr>
              <w:t>déposée</w:t>
            </w:r>
          </w:p>
          <w:p w14:paraId="2EC8EA23" w14:textId="77777777" w:rsidR="00C745A0" w:rsidRPr="00832E4D" w:rsidRDefault="00C745A0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32E4D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 xml:space="preserve">Dashboard </w:t>
            </w:r>
            <w:r w:rsidRPr="00832E4D">
              <w:rPr>
                <w:i/>
                <w:lang w:val="fr-CH"/>
              </w:rPr>
              <w:t xml:space="preserve">- </w:t>
            </w:r>
            <w:r w:rsidRPr="00832E4D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44F20057" w14:textId="77777777" w:rsidR="00C12B7D" w:rsidRDefault="00C12B7D" w:rsidP="00C745A0">
      <w:pPr>
        <w:rPr>
          <w:color w:val="FF0000"/>
          <w:sz w:val="8"/>
          <w:lang w:val="fr-CH"/>
        </w:rPr>
        <w:sectPr w:rsidR="00C12B7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303D044" w14:textId="77777777" w:rsidR="00C745A0" w:rsidRPr="00832E4D" w:rsidRDefault="00C745A0" w:rsidP="00C745A0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C745A0" w:rsidRPr="00027451" w14:paraId="4871675F" w14:textId="77777777" w:rsidTr="007D4D88">
        <w:trPr>
          <w:trHeight w:hRule="exact" w:val="2835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597F32" w14:textId="77777777" w:rsidR="00C745A0" w:rsidRPr="00027451" w:rsidRDefault="00C745A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19788EB" w14:textId="77777777" w:rsidR="00C12B7D" w:rsidRDefault="00C12B7D" w:rsidP="00C745A0">
      <w:pPr>
        <w:rPr>
          <w:color w:val="FF0000"/>
          <w:sz w:val="8"/>
        </w:rPr>
        <w:sectPr w:rsidR="00C12B7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D6C7E4E" w14:textId="77777777" w:rsidR="00C745A0" w:rsidRPr="00681B24" w:rsidRDefault="00C745A0" w:rsidP="00C745A0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2C55" w:rsidRPr="005F1733" w14:paraId="4105C7F7" w14:textId="77777777" w:rsidTr="00BE2C55">
        <w:trPr>
          <w:trHeight w:hRule="exact" w:val="397"/>
          <w:jc w:val="center"/>
        </w:trPr>
        <w:tc>
          <w:tcPr>
            <w:tcW w:w="5103" w:type="dxa"/>
          </w:tcPr>
          <w:p w14:paraId="7636557E" w14:textId="77777777" w:rsidR="00BE2C55" w:rsidRPr="00AB5C20" w:rsidRDefault="00BE2C55" w:rsidP="00BE2C55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B5C20">
              <w:rPr>
                <w:b/>
              </w:rPr>
              <w:t>L2-1)</w:t>
            </w:r>
            <w:r w:rsidRPr="00AB5C20">
              <w:tab/>
              <w:t xml:space="preserve">Pédalier - </w:t>
            </w:r>
            <w:r w:rsidRPr="00AB5C20">
              <w:rPr>
                <w:u w:val="single"/>
              </w:rPr>
              <w:t>déposé</w:t>
            </w:r>
            <w:r w:rsidRPr="00AB5C20">
              <w:t xml:space="preserve"> vu de face</w:t>
            </w:r>
          </w:p>
          <w:p w14:paraId="1D7AB6FD" w14:textId="77777777" w:rsidR="00BE2C55" w:rsidRPr="00AB5C20" w:rsidRDefault="00BE2C55" w:rsidP="00BE2C55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Pedal box - </w:t>
            </w:r>
            <w:r w:rsidRPr="00AB5C20">
              <w:rPr>
                <w:i/>
                <w:u w:val="single"/>
                <w:lang w:val="en-GB"/>
              </w:rPr>
              <w:t>dismounted</w:t>
            </w:r>
            <w:r w:rsidRPr="00AB5C20">
              <w:rPr>
                <w:i/>
                <w:lang w:val="en-GB"/>
              </w:rPr>
              <w:t xml:space="preserve"> seen from front</w:t>
            </w:r>
          </w:p>
        </w:tc>
        <w:tc>
          <w:tcPr>
            <w:tcW w:w="567" w:type="dxa"/>
          </w:tcPr>
          <w:p w14:paraId="07CAD743" w14:textId="77777777" w:rsidR="00BE2C55" w:rsidRPr="00AB5C20" w:rsidRDefault="00BE2C55" w:rsidP="00BE2C55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BB0E688" w14:textId="77777777" w:rsidR="00BE2C55" w:rsidRPr="00AB5C20" w:rsidRDefault="00BE2C55" w:rsidP="00BE2C55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B5C20">
              <w:rPr>
                <w:b/>
              </w:rPr>
              <w:t>L2-2)</w:t>
            </w:r>
            <w:r w:rsidRPr="00AB5C20">
              <w:tab/>
              <w:t xml:space="preserve">Pédalier - </w:t>
            </w:r>
            <w:r w:rsidRPr="00AB5C20">
              <w:rPr>
                <w:u w:val="single"/>
              </w:rPr>
              <w:t>déposé</w:t>
            </w:r>
            <w:r w:rsidRPr="00AB5C20">
              <w:t xml:space="preserve"> vu de profil</w:t>
            </w:r>
          </w:p>
          <w:p w14:paraId="1C88A3EF" w14:textId="77777777" w:rsidR="00BE2C55" w:rsidRPr="00AB5C20" w:rsidRDefault="00BE2C55" w:rsidP="00BE2C55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Pedal box - </w:t>
            </w:r>
            <w:r w:rsidRPr="00AB5C20">
              <w:rPr>
                <w:i/>
                <w:u w:val="single"/>
                <w:lang w:val="en-GB"/>
              </w:rPr>
              <w:t>dismounted</w:t>
            </w:r>
            <w:r w:rsidRPr="00AB5C20">
              <w:rPr>
                <w:i/>
                <w:lang w:val="en-GB"/>
              </w:rPr>
              <w:t xml:space="preserve"> seen from side</w:t>
            </w:r>
          </w:p>
        </w:tc>
      </w:tr>
    </w:tbl>
    <w:p w14:paraId="15D514CB" w14:textId="77777777" w:rsidR="00BE2C55" w:rsidRDefault="00BE2C55" w:rsidP="00BE2C55">
      <w:pPr>
        <w:rPr>
          <w:color w:val="FF0000"/>
          <w:sz w:val="8"/>
          <w:lang w:val="en-GB"/>
        </w:rPr>
        <w:sectPr w:rsidR="00BE2C5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A8B5CDB" w14:textId="77777777" w:rsidR="00BE2C55" w:rsidRPr="00E75EF1" w:rsidRDefault="00BE2C55" w:rsidP="00BE2C5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2C55" w:rsidRPr="00027451" w14:paraId="1944BCDF" w14:textId="77777777" w:rsidTr="00D4686C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F75FE5F" w14:textId="77777777" w:rsidR="00BE2C55" w:rsidRPr="00027451" w:rsidRDefault="00BE2C55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2CAC60EC" w14:textId="77777777" w:rsidR="00BE2C55" w:rsidRPr="00D2373F" w:rsidRDefault="00BE2C55" w:rsidP="00BE2C55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C0F127A" w14:textId="77777777" w:rsidR="00BE2C55" w:rsidRPr="00027451" w:rsidRDefault="00BE2C55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D0E75E0" w14:textId="77777777" w:rsidR="00BE2C55" w:rsidRDefault="00BE2C55" w:rsidP="00BE2C55">
      <w:pPr>
        <w:rPr>
          <w:lang w:val="en-GB"/>
        </w:rPr>
        <w:sectPr w:rsidR="00BE2C5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ECCFB6D" w14:textId="77777777" w:rsidR="00BE2C55" w:rsidRPr="00EE29E6" w:rsidRDefault="00BE2C55" w:rsidP="00BE2C55">
      <w:pPr>
        <w:rPr>
          <w:color w:val="FF0000"/>
          <w:sz w:val="8"/>
          <w:szCs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2C55" w:rsidRPr="005F1733" w14:paraId="2945C4AB" w14:textId="77777777" w:rsidTr="00BE2C55">
        <w:trPr>
          <w:trHeight w:hRule="exact" w:val="397"/>
          <w:jc w:val="center"/>
        </w:trPr>
        <w:tc>
          <w:tcPr>
            <w:tcW w:w="5103" w:type="dxa"/>
          </w:tcPr>
          <w:p w14:paraId="08D6518D" w14:textId="77777777" w:rsidR="00BE2C55" w:rsidRPr="00AB5C20" w:rsidRDefault="00BE2C55" w:rsidP="00BE2C55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B5C20">
              <w:rPr>
                <w:b/>
              </w:rPr>
              <w:t>L2-3)</w:t>
            </w:r>
            <w:r w:rsidRPr="00AB5C20">
              <w:tab/>
              <w:t xml:space="preserve">Pédalier - </w:t>
            </w:r>
            <w:r w:rsidRPr="00AB5C20">
              <w:rPr>
                <w:u w:val="single"/>
              </w:rPr>
              <w:t>monté dans son emplacement</w:t>
            </w:r>
          </w:p>
          <w:p w14:paraId="2103569B" w14:textId="77777777" w:rsidR="00BE2C55" w:rsidRPr="00AB5C20" w:rsidRDefault="00BE2C55" w:rsidP="00BE2C55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Pedal box - </w:t>
            </w:r>
            <w:r w:rsidRPr="00AB5C20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181E3D9F" w14:textId="77777777" w:rsidR="00BE2C55" w:rsidRPr="00AB5C20" w:rsidRDefault="00BE2C55" w:rsidP="00BE2C55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B2EB0E9" w14:textId="77777777" w:rsidR="00BE2C55" w:rsidRPr="00BE2C55" w:rsidRDefault="00BE2C55" w:rsidP="00BE2C55">
            <w:pPr>
              <w:tabs>
                <w:tab w:val="left" w:pos="744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szCs w:val="16"/>
                <w:lang w:val="en-GB"/>
              </w:rPr>
            </w:pPr>
          </w:p>
        </w:tc>
      </w:tr>
    </w:tbl>
    <w:p w14:paraId="7496AEC8" w14:textId="77777777" w:rsidR="00BE2C55" w:rsidRDefault="00BE2C55" w:rsidP="00BE2C55">
      <w:pPr>
        <w:rPr>
          <w:color w:val="FF0000"/>
          <w:sz w:val="8"/>
          <w:lang w:val="en-GB"/>
        </w:rPr>
        <w:sectPr w:rsidR="00BE2C5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3BC269E" w14:textId="77777777" w:rsidR="00BE2C55" w:rsidRPr="00E75EF1" w:rsidRDefault="00BE2C55" w:rsidP="00BE2C5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2C55" w:rsidRPr="00027451" w14:paraId="4780D9EC" w14:textId="77777777" w:rsidTr="00D4686C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4224DE4" w14:textId="77777777" w:rsidR="00BE2C55" w:rsidRPr="00027451" w:rsidRDefault="00BE2C55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textDirection w:val="btLr"/>
            <w:vAlign w:val="center"/>
          </w:tcPr>
          <w:p w14:paraId="63132381" w14:textId="77777777" w:rsidR="00BE2C55" w:rsidRPr="00D2373F" w:rsidRDefault="00BE2C55" w:rsidP="00BE2C55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5F97B" w14:textId="77777777" w:rsidR="00BE2C55" w:rsidRPr="00027451" w:rsidRDefault="00BE2C55" w:rsidP="00BE2C5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3534FE7D" w14:textId="77777777" w:rsidR="00C12B7D" w:rsidRDefault="00C12B7D" w:rsidP="00C17055">
      <w:pPr>
        <w:rPr>
          <w:color w:val="FF0000"/>
          <w:sz w:val="8"/>
          <w:lang w:val="en-GB"/>
        </w:rPr>
        <w:sectPr w:rsidR="00C12B7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D13CD63" w14:textId="77777777" w:rsidR="00C17055" w:rsidRPr="00DF207C" w:rsidRDefault="00C17055" w:rsidP="00C17055">
      <w:pPr>
        <w:rPr>
          <w:color w:val="FF0000"/>
          <w:sz w:val="8"/>
          <w:lang w:val="en-GB"/>
        </w:rPr>
      </w:pPr>
    </w:p>
    <w:p w14:paraId="0BBB2FDA" w14:textId="77777777" w:rsidR="00E55C26" w:rsidRDefault="002D56A5" w:rsidP="00E41499">
      <w:pPr>
        <w:jc w:val="both"/>
        <w:rPr>
          <w:szCs w:val="16"/>
          <w:lang w:val="en-US"/>
        </w:rPr>
      </w:pPr>
      <w:r w:rsidRPr="00670153">
        <w:rPr>
          <w:szCs w:val="16"/>
          <w:lang w:val="en-US"/>
        </w:rPr>
        <w:br w:type="page"/>
      </w: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3118"/>
        <w:gridCol w:w="1780"/>
        <w:gridCol w:w="5313"/>
      </w:tblGrid>
      <w:tr w:rsidR="00BE2C55" w:rsidRPr="00626ED6" w14:paraId="48856AAF" w14:textId="77777777" w:rsidTr="00BE2C55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7276C5A" w14:textId="77777777" w:rsidR="00BE2C55" w:rsidRPr="008968E5" w:rsidRDefault="00BE2C55" w:rsidP="00BE2C55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902</w:t>
            </w:r>
            <w:r w:rsidRPr="008968E5">
              <w:rPr>
                <w:b/>
                <w:bCs/>
              </w:rPr>
              <w:t>.</w:t>
            </w:r>
          </w:p>
        </w:tc>
        <w:tc>
          <w:tcPr>
            <w:tcW w:w="10211" w:type="dxa"/>
            <w:gridSpan w:val="3"/>
            <w:shd w:val="clear" w:color="auto" w:fill="DBE5F1" w:themeFill="accent1" w:themeFillTint="33"/>
          </w:tcPr>
          <w:p w14:paraId="2E748E57" w14:textId="77777777" w:rsidR="00BE2C55" w:rsidRPr="008968E5" w:rsidRDefault="00BE2C55" w:rsidP="00BE2C55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bCs/>
                <w:caps/>
              </w:rPr>
              <w:t>Extérieur</w:t>
            </w:r>
            <w:r w:rsidRPr="00670153">
              <w:rPr>
                <w:b/>
                <w:caps/>
              </w:rPr>
              <w:t xml:space="preserve"> / </w:t>
            </w:r>
            <w:r w:rsidRPr="00670153">
              <w:rPr>
                <w:b/>
                <w:i/>
                <w:caps/>
              </w:rPr>
              <w:t>Exterior</w:t>
            </w:r>
          </w:p>
        </w:tc>
      </w:tr>
      <w:tr w:rsidR="00BE2C55" w:rsidRPr="00957E61" w14:paraId="4CE79F20" w14:textId="77777777" w:rsidTr="00BE2C55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15A9590" w14:textId="77777777" w:rsidR="00BE2C55" w:rsidRPr="00670153" w:rsidRDefault="00BE2C55" w:rsidP="00BE2C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B2894EC" w14:textId="77777777" w:rsidR="00BE2C55" w:rsidRPr="00014164" w:rsidRDefault="00BE2C55" w:rsidP="00BE2C55">
            <w:pPr>
              <w:tabs>
                <w:tab w:val="left" w:pos="284"/>
              </w:tabs>
              <w:spacing w:before="60"/>
              <w:jc w:val="both"/>
            </w:pPr>
            <w:r w:rsidRPr="00014164">
              <w:t>c)</w:t>
            </w:r>
            <w:r w:rsidRPr="00014164">
              <w:tab/>
              <w:t>Pare-brise</w:t>
            </w:r>
          </w:p>
          <w:p w14:paraId="6EE5F2E1" w14:textId="77777777" w:rsidR="00BE2C55" w:rsidRPr="00014164" w:rsidRDefault="00BE2C55" w:rsidP="00BE2C55">
            <w:pPr>
              <w:tabs>
                <w:tab w:val="left" w:pos="284"/>
              </w:tabs>
              <w:jc w:val="both"/>
              <w:rPr>
                <w:i/>
              </w:rPr>
            </w:pPr>
            <w:r w:rsidRPr="00014164">
              <w:tab/>
            </w:r>
            <w:r w:rsidRPr="00014164">
              <w:rPr>
                <w:i/>
              </w:rPr>
              <w:t>Windscreen</w:t>
            </w:r>
          </w:p>
        </w:tc>
        <w:tc>
          <w:tcPr>
            <w:tcW w:w="7093" w:type="dxa"/>
            <w:gridSpan w:val="2"/>
            <w:vAlign w:val="bottom"/>
          </w:tcPr>
          <w:p w14:paraId="06A39714" w14:textId="77777777" w:rsidR="00BE2C55" w:rsidRPr="00A83AEF" w:rsidRDefault="00BE2C55" w:rsidP="00BE2C55">
            <w:pPr>
              <w:spacing w:after="120"/>
              <w:rPr>
                <w:caps/>
                <w:noProof/>
                <w:color w:val="1F497D" w:themeColor="text2"/>
                <w:szCs w:val="16"/>
              </w:rPr>
            </w:pPr>
          </w:p>
        </w:tc>
      </w:tr>
      <w:tr w:rsidR="00BE2C55" w:rsidRPr="006B02CE" w14:paraId="6B6AB3E9" w14:textId="77777777" w:rsidTr="00BE2C55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CD065B0" w14:textId="77777777" w:rsidR="00BE2C55" w:rsidRPr="00670153" w:rsidRDefault="00BE2C55" w:rsidP="00BE2C5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1DA13B1" w14:textId="77777777" w:rsidR="00BE2C55" w:rsidRPr="00014164" w:rsidRDefault="00BE2C55" w:rsidP="00BE2C55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en-GB"/>
              </w:rPr>
            </w:pPr>
            <w:r w:rsidRPr="00014164">
              <w:rPr>
                <w:lang w:val="en-GB"/>
              </w:rPr>
              <w:t>c3)</w:t>
            </w:r>
            <w:r w:rsidRPr="00014164">
              <w:rPr>
                <w:lang w:val="en-GB"/>
              </w:rPr>
              <w:tab/>
              <w:t>Poids minimum</w:t>
            </w:r>
          </w:p>
          <w:p w14:paraId="76321F6D" w14:textId="77777777" w:rsidR="00BE2C55" w:rsidRPr="00014164" w:rsidRDefault="00BE2C55" w:rsidP="00BE2C55">
            <w:pPr>
              <w:tabs>
                <w:tab w:val="left" w:pos="567"/>
              </w:tabs>
              <w:ind w:left="284"/>
              <w:jc w:val="both"/>
              <w:rPr>
                <w:i/>
                <w:szCs w:val="20"/>
                <w:lang w:val="en-GB"/>
              </w:rPr>
            </w:pPr>
            <w:r w:rsidRPr="00014164">
              <w:rPr>
                <w:lang w:val="en-GB"/>
              </w:rPr>
              <w:tab/>
            </w:r>
            <w:r w:rsidRPr="00014164">
              <w:rPr>
                <w:i/>
                <w:lang w:val="en-GB"/>
              </w:rPr>
              <w:t>Minimum weight</w:t>
            </w:r>
          </w:p>
        </w:tc>
        <w:tc>
          <w:tcPr>
            <w:tcW w:w="1780" w:type="dxa"/>
            <w:vAlign w:val="bottom"/>
          </w:tcPr>
          <w:p w14:paraId="7BEC864A" w14:textId="77777777" w:rsidR="00BE2C55" w:rsidRPr="0085571F" w:rsidRDefault="00BE2C55" w:rsidP="00BE2C55">
            <w:pPr>
              <w:spacing w:after="120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313" w:type="dxa"/>
            <w:vAlign w:val="bottom"/>
          </w:tcPr>
          <w:p w14:paraId="3BE8C217" w14:textId="77777777" w:rsidR="00BE2C55" w:rsidRPr="00014164" w:rsidRDefault="00BE2C55" w:rsidP="00BE2C55">
            <w:pPr>
              <w:spacing w:after="120"/>
              <w:rPr>
                <w:szCs w:val="20"/>
              </w:rPr>
            </w:pPr>
            <w:r w:rsidRPr="00014164">
              <w:rPr>
                <w:szCs w:val="20"/>
              </w:rPr>
              <w:t>kg</w:t>
            </w:r>
          </w:p>
        </w:tc>
      </w:tr>
    </w:tbl>
    <w:p w14:paraId="7784DD63" w14:textId="77777777" w:rsidR="00BE2C55" w:rsidRPr="005735BB" w:rsidRDefault="00BE2C55" w:rsidP="00B23203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922688" w:rsidRPr="00B61A09" w14:paraId="62C0A922" w14:textId="77777777" w:rsidTr="009D48F9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3F2E26F6" w14:textId="77777777" w:rsidR="00922688" w:rsidRDefault="00922688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XIII</w:t>
            </w:r>
            <w:r w:rsidRPr="006C753D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A1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DA7E0A">
              <w:t>Materiaux des panneaux de carrosserie</w:t>
            </w:r>
          </w:p>
          <w:p w14:paraId="689978EA" w14:textId="77777777" w:rsidR="00922688" w:rsidRPr="00C76860" w:rsidRDefault="00922688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922688">
              <w:rPr>
                <w:i/>
                <w:szCs w:val="16"/>
                <w:lang w:val="en-GB"/>
              </w:rPr>
              <w:t>Materials of bodywork panels</w:t>
            </w:r>
          </w:p>
        </w:tc>
      </w:tr>
    </w:tbl>
    <w:p w14:paraId="14256E6C" w14:textId="77777777" w:rsidR="005735BB" w:rsidRPr="005735BB" w:rsidRDefault="005735BB">
      <w:pPr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102"/>
        <w:gridCol w:w="4254"/>
      </w:tblGrid>
      <w:tr w:rsidR="00FE193B" w:rsidRPr="00027451" w14:paraId="44586974" w14:textId="77777777" w:rsidTr="009D48F9">
        <w:trPr>
          <w:trHeight w:hRule="exact" w:val="397"/>
          <w:jc w:val="center"/>
        </w:trPr>
        <w:tc>
          <w:tcPr>
            <w:tcW w:w="10773" w:type="dxa"/>
            <w:gridSpan w:val="3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7B09DC61" w14:textId="77777777" w:rsidR="00FE193B" w:rsidRPr="00FE193B" w:rsidRDefault="00FE193B" w:rsidP="00101467">
            <w:pPr>
              <w:jc w:val="center"/>
              <w:rPr>
                <w:b/>
                <w:szCs w:val="16"/>
                <w:lang w:val="en-GB"/>
              </w:rPr>
            </w:pPr>
            <w:r w:rsidRPr="00FE193B">
              <w:rPr>
                <w:b/>
              </w:rPr>
              <w:t xml:space="preserve">MATERIAUX METALLIQUES / </w:t>
            </w:r>
            <w:r w:rsidRPr="00FE193B">
              <w:rPr>
                <w:b/>
                <w:i/>
              </w:rPr>
              <w:t>METALLIC MATERIALS</w:t>
            </w:r>
          </w:p>
        </w:tc>
      </w:tr>
      <w:tr w:rsidR="00FE193B" w:rsidRPr="00E54D18" w14:paraId="61325C1D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0ED2567E" w14:textId="77777777" w:rsidR="00643654" w:rsidRPr="00E54D18" w:rsidRDefault="00643654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E54D18">
              <w:rPr>
                <w:bCs/>
              </w:rPr>
              <w:t xml:space="preserve">Numéro / </w:t>
            </w:r>
            <w:r w:rsidRPr="00E54D18">
              <w:rPr>
                <w:bCs/>
                <w:i/>
              </w:rPr>
              <w:t>Label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64CE0F6" w14:textId="77777777" w:rsidR="00643654" w:rsidRPr="00E54D18" w:rsidRDefault="00643654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E54D18">
              <w:rPr>
                <w:bCs/>
              </w:rPr>
              <w:t xml:space="preserve">Pièce / </w:t>
            </w:r>
            <w:r w:rsidRPr="00E54D18">
              <w:rPr>
                <w:bCs/>
                <w:i/>
              </w:rPr>
              <w:t>Part</w:t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3E5F1841" w14:textId="77777777" w:rsidR="00643654" w:rsidRPr="00E54D18" w:rsidRDefault="00643654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E54D18">
              <w:rPr>
                <w:bCs/>
              </w:rPr>
              <w:t xml:space="preserve">Matériau / </w:t>
            </w:r>
            <w:r w:rsidRPr="00E54D18">
              <w:rPr>
                <w:bCs/>
                <w:i/>
              </w:rPr>
              <w:t>Material</w:t>
            </w:r>
          </w:p>
        </w:tc>
      </w:tr>
      <w:tr w:rsidR="00FE193B" w:rsidRPr="00670153" w14:paraId="210D05C3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bottom w:val="single" w:sz="4" w:space="0" w:color="002060"/>
              <w:right w:val="single" w:sz="4" w:space="0" w:color="002060"/>
            </w:tcBorders>
            <w:vAlign w:val="center"/>
          </w:tcPr>
          <w:p w14:paraId="6404B0F4" w14:textId="77777777" w:rsidR="00FE193B" w:rsidRPr="00670153" w:rsidRDefault="00FE193B" w:rsidP="00CA70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670153">
              <w:rPr>
                <w:b/>
                <w:bCs/>
                <w:caps/>
                <w:szCs w:val="16"/>
              </w:rPr>
              <w:t>01</w:t>
            </w:r>
          </w:p>
        </w:tc>
        <w:tc>
          <w:tcPr>
            <w:tcW w:w="510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057A7A" w14:textId="77777777" w:rsidR="00FE193B" w:rsidRPr="000F4080" w:rsidRDefault="00FE193B" w:rsidP="00FE193B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left w:val="single" w:sz="4" w:space="0" w:color="002060"/>
              <w:bottom w:val="single" w:sz="4" w:space="0" w:color="002060"/>
            </w:tcBorders>
            <w:vAlign w:val="center"/>
          </w:tcPr>
          <w:p w14:paraId="24385B23" w14:textId="77777777" w:rsidR="00FE193B" w:rsidRPr="000F4080" w:rsidRDefault="00FE193B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E193B" w:rsidRPr="00670153" w14:paraId="42605037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A2DE96" w14:textId="77777777" w:rsidR="00FE193B" w:rsidRPr="00670153" w:rsidRDefault="00FE193B" w:rsidP="00CA70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670153">
              <w:rPr>
                <w:b/>
                <w:bCs/>
                <w:caps/>
                <w:szCs w:val="16"/>
              </w:rPr>
              <w:t>02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41E4AE" w14:textId="77777777" w:rsidR="00FE193B" w:rsidRPr="000F4080" w:rsidRDefault="00FE193B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34EEA5ED" w14:textId="77777777" w:rsidR="00FE193B" w:rsidRPr="000F4080" w:rsidRDefault="00FE193B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E193B" w:rsidRPr="00670153" w14:paraId="4BE9CC28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F213AB" w14:textId="77777777" w:rsidR="00FE193B" w:rsidRPr="00670153" w:rsidRDefault="00FE193B" w:rsidP="00CA70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670153">
              <w:rPr>
                <w:b/>
                <w:bCs/>
                <w:caps/>
                <w:szCs w:val="16"/>
              </w:rPr>
              <w:t>03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E937BF" w14:textId="77777777" w:rsidR="00FE193B" w:rsidRPr="000F4080" w:rsidRDefault="00FE193B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260C962C" w14:textId="77777777" w:rsidR="00FE193B" w:rsidRPr="000F4080" w:rsidRDefault="00FE193B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E193B" w:rsidRPr="00670153" w14:paraId="129E8B52" w14:textId="77777777" w:rsidTr="009D48F9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34A00E2" w14:textId="77777777" w:rsidR="00FE193B" w:rsidRPr="00670153" w:rsidRDefault="00FE193B" w:rsidP="00CA70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670153">
              <w:rPr>
                <w:b/>
                <w:bCs/>
                <w:caps/>
                <w:szCs w:val="16"/>
              </w:rPr>
              <w:t>04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10BC96" w14:textId="77777777" w:rsidR="00FE193B" w:rsidRPr="000F4080" w:rsidRDefault="00FE193B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21FA235" w14:textId="77777777" w:rsidR="00FE193B" w:rsidRPr="000F4080" w:rsidRDefault="00FE193B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3A551B" w:rsidRPr="00670153" w14:paraId="6D9554CA" w14:textId="77777777" w:rsidTr="00D4686C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5387E1" w14:textId="77777777" w:rsidR="003A551B" w:rsidRPr="00670153" w:rsidRDefault="003A551B" w:rsidP="00A326B8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 w:rsidRPr="00670153">
              <w:rPr>
                <w:b/>
                <w:bCs/>
                <w:caps/>
                <w:szCs w:val="16"/>
              </w:rPr>
              <w:t>05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90B156" w14:textId="77777777" w:rsidR="003A551B" w:rsidRPr="000F4080" w:rsidRDefault="003A551B" w:rsidP="00A326B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6BEFE79D" w14:textId="77777777" w:rsidR="003A551B" w:rsidRPr="000F4080" w:rsidRDefault="003A551B" w:rsidP="00A326B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3A551B" w:rsidRPr="00670153" w14:paraId="1E6187C8" w14:textId="77777777" w:rsidTr="00D4686C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E2B2CF" w14:textId="77777777" w:rsidR="003A551B" w:rsidRPr="00670153" w:rsidRDefault="003A551B" w:rsidP="00A326B8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06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F2788E" w14:textId="77777777" w:rsidR="003A551B" w:rsidRPr="000F4080" w:rsidRDefault="003A551B" w:rsidP="00A326B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C07B2C3" w14:textId="77777777" w:rsidR="003A551B" w:rsidRPr="000F4080" w:rsidRDefault="003A551B" w:rsidP="00A326B8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61DC7" w:rsidRPr="00670153" w14:paraId="3637683E" w14:textId="77777777" w:rsidTr="00D4686C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right w:val="single" w:sz="4" w:space="0" w:color="002060"/>
            </w:tcBorders>
            <w:vAlign w:val="center"/>
          </w:tcPr>
          <w:p w14:paraId="1EA2CC30" w14:textId="77777777" w:rsidR="00D61DC7" w:rsidRPr="00670153" w:rsidRDefault="003A551B" w:rsidP="001014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07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668020AE" w14:textId="77777777" w:rsidR="00D61DC7" w:rsidRPr="000F4080" w:rsidRDefault="00D61DC7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</w:tcBorders>
            <w:vAlign w:val="center"/>
          </w:tcPr>
          <w:p w14:paraId="5C72ABD8" w14:textId="77777777" w:rsidR="00D61DC7" w:rsidRPr="000F4080" w:rsidRDefault="00D61DC7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06A6E626" w14:textId="77777777" w:rsidR="00643654" w:rsidRPr="005735BB" w:rsidRDefault="00643654" w:rsidP="00B2320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102"/>
        <w:gridCol w:w="4254"/>
      </w:tblGrid>
      <w:tr w:rsidR="00E54D18" w:rsidRPr="00027451" w14:paraId="34F375F8" w14:textId="77777777" w:rsidTr="00101467">
        <w:trPr>
          <w:trHeight w:hRule="exact" w:val="397"/>
          <w:jc w:val="center"/>
        </w:trPr>
        <w:tc>
          <w:tcPr>
            <w:tcW w:w="10773" w:type="dxa"/>
            <w:gridSpan w:val="3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4BD7E831" w14:textId="77777777" w:rsidR="00E54D18" w:rsidRPr="00FE193B" w:rsidRDefault="00E54D18" w:rsidP="00101467">
            <w:pPr>
              <w:jc w:val="center"/>
              <w:rPr>
                <w:b/>
                <w:szCs w:val="16"/>
                <w:lang w:val="en-GB"/>
              </w:rPr>
            </w:pPr>
            <w:r w:rsidRPr="00FE193B">
              <w:rPr>
                <w:b/>
              </w:rPr>
              <w:t xml:space="preserve">MATERIAUX </w:t>
            </w:r>
            <w:r w:rsidRPr="00E54D18">
              <w:rPr>
                <w:b/>
              </w:rPr>
              <w:t xml:space="preserve">PLASTIQUES </w:t>
            </w:r>
            <w:r w:rsidRPr="00FE193B">
              <w:rPr>
                <w:b/>
              </w:rPr>
              <w:t xml:space="preserve">/ </w:t>
            </w:r>
            <w:r w:rsidRPr="00E54D18">
              <w:rPr>
                <w:b/>
                <w:i/>
              </w:rPr>
              <w:t xml:space="preserve">PLASTIC </w:t>
            </w:r>
            <w:r w:rsidRPr="00FE193B">
              <w:rPr>
                <w:b/>
                <w:i/>
              </w:rPr>
              <w:t>MATERIALS</w:t>
            </w:r>
          </w:p>
        </w:tc>
      </w:tr>
      <w:tr w:rsidR="00E54D18" w:rsidRPr="00E54D18" w14:paraId="72C26081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B018095" w14:textId="77777777" w:rsidR="00E54D18" w:rsidRPr="00E54D18" w:rsidRDefault="00E54D18" w:rsidP="001014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E54D18">
              <w:rPr>
                <w:bCs/>
              </w:rPr>
              <w:t xml:space="preserve">Numéro / </w:t>
            </w:r>
            <w:r w:rsidRPr="00E54D18">
              <w:rPr>
                <w:bCs/>
                <w:i/>
              </w:rPr>
              <w:t>Label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03AEDE00" w14:textId="77777777" w:rsidR="00E54D18" w:rsidRPr="00E54D18" w:rsidRDefault="00E54D18" w:rsidP="001014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E54D18">
              <w:rPr>
                <w:bCs/>
              </w:rPr>
              <w:t xml:space="preserve">Pièce / </w:t>
            </w:r>
            <w:r w:rsidRPr="00E54D18">
              <w:rPr>
                <w:bCs/>
                <w:i/>
              </w:rPr>
              <w:t>Part</w:t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668761DE" w14:textId="77777777" w:rsidR="00E54D18" w:rsidRPr="00E54D18" w:rsidRDefault="00E54D18" w:rsidP="001014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E54D18">
              <w:rPr>
                <w:bCs/>
              </w:rPr>
              <w:t xml:space="preserve">Matériau / </w:t>
            </w:r>
            <w:r w:rsidRPr="00E54D18">
              <w:rPr>
                <w:bCs/>
                <w:i/>
              </w:rPr>
              <w:t>Material</w:t>
            </w:r>
          </w:p>
        </w:tc>
      </w:tr>
      <w:tr w:rsidR="00E54D18" w:rsidRPr="00670153" w14:paraId="144F125D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bottom w:val="single" w:sz="4" w:space="0" w:color="002060"/>
              <w:right w:val="single" w:sz="4" w:space="0" w:color="002060"/>
            </w:tcBorders>
            <w:vAlign w:val="center"/>
          </w:tcPr>
          <w:p w14:paraId="25FD336B" w14:textId="77777777" w:rsidR="00E54D18" w:rsidRPr="00670153" w:rsidRDefault="00E54D18" w:rsidP="001014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11</w:t>
            </w:r>
          </w:p>
        </w:tc>
        <w:tc>
          <w:tcPr>
            <w:tcW w:w="510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AA61C4" w14:textId="77777777" w:rsidR="00E54D18" w:rsidRPr="000F4080" w:rsidRDefault="00E54D1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left w:val="single" w:sz="4" w:space="0" w:color="002060"/>
              <w:bottom w:val="single" w:sz="4" w:space="0" w:color="002060"/>
            </w:tcBorders>
            <w:vAlign w:val="center"/>
          </w:tcPr>
          <w:p w14:paraId="0C758A80" w14:textId="77777777" w:rsidR="00E54D18" w:rsidRPr="000F4080" w:rsidRDefault="00E54D1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54D18" w:rsidRPr="00670153" w14:paraId="6451AAA5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8046AA" w14:textId="77777777" w:rsidR="00E54D18" w:rsidRPr="00670153" w:rsidRDefault="00E54D18" w:rsidP="001014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12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23A92C" w14:textId="77777777" w:rsidR="00E54D18" w:rsidRPr="000F4080" w:rsidRDefault="00E54D1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6F1DC669" w14:textId="77777777" w:rsidR="00E54D18" w:rsidRPr="000F4080" w:rsidRDefault="00E54D1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54D18" w:rsidRPr="00670153" w14:paraId="4FF9DE1C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0C6990" w14:textId="77777777" w:rsidR="00E54D18" w:rsidRPr="00670153" w:rsidRDefault="00E54D18" w:rsidP="001014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13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3A892F" w14:textId="77777777" w:rsidR="00E54D18" w:rsidRPr="000F4080" w:rsidRDefault="00E54D1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27ADC20B" w14:textId="77777777" w:rsidR="00E54D18" w:rsidRPr="000F4080" w:rsidRDefault="00E54D1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54D18" w:rsidRPr="00670153" w14:paraId="203719E2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CAC844" w14:textId="77777777" w:rsidR="00E54D18" w:rsidRPr="00670153" w:rsidRDefault="00E54D18" w:rsidP="001014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14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71A85A" w14:textId="77777777" w:rsidR="00E54D18" w:rsidRPr="000F4080" w:rsidRDefault="00E54D1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605461C1" w14:textId="77777777" w:rsidR="00E54D18" w:rsidRPr="000F4080" w:rsidRDefault="00E54D1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54D18" w:rsidRPr="00670153" w14:paraId="343232AF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E8B4BC" w14:textId="77777777" w:rsidR="00E54D18" w:rsidRPr="00670153" w:rsidRDefault="00E54D18" w:rsidP="001014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15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6A9500" w14:textId="77777777" w:rsidR="00E54D18" w:rsidRPr="000F4080" w:rsidRDefault="00E54D1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1E2C87D" w14:textId="77777777" w:rsidR="00E54D18" w:rsidRPr="000F4080" w:rsidRDefault="00E54D1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54D18" w:rsidRPr="00670153" w14:paraId="156670EC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CF4429" w14:textId="77777777" w:rsidR="00E54D18" w:rsidRPr="00670153" w:rsidRDefault="00E54D18" w:rsidP="001014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16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76918B" w14:textId="77777777" w:rsidR="00E54D18" w:rsidRPr="000F4080" w:rsidRDefault="00E54D1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5BA4143" w14:textId="77777777" w:rsidR="00E54D18" w:rsidRPr="000F4080" w:rsidRDefault="00E54D1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85603" w:rsidRPr="00670153" w14:paraId="4566B82E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06CF73" w14:textId="77777777" w:rsidR="00D85603" w:rsidRDefault="00D85603" w:rsidP="001014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17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512DB8" w14:textId="77777777" w:rsidR="00D85603" w:rsidRPr="000F4080" w:rsidRDefault="00D85603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2B53B580" w14:textId="77777777" w:rsidR="00D85603" w:rsidRPr="000F4080" w:rsidRDefault="00D85603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85603" w:rsidRPr="00670153" w14:paraId="34C0084D" w14:textId="77777777" w:rsidTr="00D85603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B49DE5" w14:textId="77777777" w:rsidR="00D85603" w:rsidRDefault="00D85603" w:rsidP="001014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18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1A2438" w14:textId="77777777" w:rsidR="00D85603" w:rsidRPr="000F4080" w:rsidRDefault="00D85603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11EC63DE" w14:textId="77777777" w:rsidR="00D85603" w:rsidRPr="000F4080" w:rsidRDefault="00D85603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85603" w:rsidRPr="00670153" w14:paraId="115713CF" w14:textId="77777777" w:rsidTr="00D4686C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0B44D8" w14:textId="77777777" w:rsidR="00D85603" w:rsidRDefault="00D85603" w:rsidP="001014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19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5CE843" w14:textId="77777777" w:rsidR="00D85603" w:rsidRPr="000F4080" w:rsidRDefault="00D85603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3C472B5B" w14:textId="77777777" w:rsidR="00D85603" w:rsidRPr="000F4080" w:rsidRDefault="00D85603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85603" w:rsidRPr="00670153" w14:paraId="0890C3A0" w14:textId="77777777" w:rsidTr="00D4686C">
        <w:tblPrEx>
          <w:tblBorders>
            <w:top w:val="single" w:sz="12" w:space="0" w:color="002060"/>
            <w:left w:val="single" w:sz="12" w:space="0" w:color="002060"/>
            <w:bottom w:val="single" w:sz="12" w:space="0" w:color="002060"/>
            <w:right w:val="single" w:sz="12" w:space="0" w:color="002060"/>
            <w:insideH w:val="single" w:sz="12" w:space="0" w:color="002060"/>
            <w:insideV w:val="single" w:sz="12" w:space="0" w:color="002060"/>
          </w:tblBorders>
        </w:tblPrEx>
        <w:trPr>
          <w:trHeight w:hRule="exact" w:val="397"/>
          <w:jc w:val="center"/>
        </w:trPr>
        <w:tc>
          <w:tcPr>
            <w:tcW w:w="1417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49FA631" w14:textId="77777777" w:rsidR="00D85603" w:rsidRDefault="00D85603" w:rsidP="001014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20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0BB79646" w14:textId="77777777" w:rsidR="00D85603" w:rsidRPr="000F4080" w:rsidRDefault="00D85603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1D0CA132" w14:textId="77777777" w:rsidR="00D85603" w:rsidRPr="000F4080" w:rsidRDefault="00D85603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34AD770A" w14:textId="77777777" w:rsidR="00405F54" w:rsidRPr="005735BB" w:rsidRDefault="00405F54" w:rsidP="00B23203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03"/>
        <w:gridCol w:w="1984"/>
        <w:gridCol w:w="1134"/>
        <w:gridCol w:w="1134"/>
      </w:tblGrid>
      <w:tr w:rsidR="00670153" w:rsidRPr="00670153" w14:paraId="46147D94" w14:textId="77777777" w:rsidTr="009D48F9">
        <w:trPr>
          <w:trHeight w:hRule="exact" w:val="397"/>
          <w:jc w:val="center"/>
        </w:trPr>
        <w:tc>
          <w:tcPr>
            <w:tcW w:w="10773" w:type="dxa"/>
            <w:gridSpan w:val="5"/>
            <w:vAlign w:val="center"/>
          </w:tcPr>
          <w:p w14:paraId="7DBC9106" w14:textId="77777777" w:rsidR="00405F54" w:rsidRPr="00CF7FEC" w:rsidRDefault="00405F54" w:rsidP="00CF7FEC">
            <w:pPr>
              <w:jc w:val="center"/>
              <w:rPr>
                <w:b/>
              </w:rPr>
            </w:pPr>
            <w:r w:rsidRPr="00CF7FEC">
              <w:rPr>
                <w:b/>
              </w:rPr>
              <w:t xml:space="preserve">VITRAGES / </w:t>
            </w:r>
            <w:r w:rsidRPr="00CF7FEC">
              <w:rPr>
                <w:b/>
                <w:i/>
              </w:rPr>
              <w:t>GLAZING</w:t>
            </w:r>
          </w:p>
        </w:tc>
      </w:tr>
      <w:tr w:rsidR="00BD1698" w:rsidRPr="00FC79EB" w14:paraId="1D0250F6" w14:textId="77777777" w:rsidTr="009D48F9">
        <w:trPr>
          <w:trHeight w:hRule="exact" w:val="397"/>
          <w:jc w:val="center"/>
        </w:trPr>
        <w:tc>
          <w:tcPr>
            <w:tcW w:w="1418" w:type="dxa"/>
            <w:tcBorders>
              <w:bottom w:val="single" w:sz="12" w:space="0" w:color="002060"/>
            </w:tcBorders>
            <w:vAlign w:val="center"/>
          </w:tcPr>
          <w:p w14:paraId="1B226DE9" w14:textId="77777777" w:rsidR="00BD1698" w:rsidRPr="00FC79EB" w:rsidRDefault="00BD1698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FC79EB">
              <w:rPr>
                <w:bCs/>
              </w:rPr>
              <w:t xml:space="preserve">Numéro / </w:t>
            </w:r>
            <w:r w:rsidRPr="00FC79EB">
              <w:rPr>
                <w:bCs/>
                <w:i/>
              </w:rPr>
              <w:t>Label</w:t>
            </w:r>
          </w:p>
        </w:tc>
        <w:tc>
          <w:tcPr>
            <w:tcW w:w="5103" w:type="dxa"/>
            <w:tcBorders>
              <w:bottom w:val="single" w:sz="12" w:space="0" w:color="002060"/>
            </w:tcBorders>
            <w:vAlign w:val="center"/>
          </w:tcPr>
          <w:p w14:paraId="12DF40A4" w14:textId="77777777" w:rsidR="00BD1698" w:rsidRPr="00FC79EB" w:rsidRDefault="00BD1698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FC79EB">
              <w:rPr>
                <w:bCs/>
              </w:rPr>
              <w:t xml:space="preserve">Pièce / </w:t>
            </w:r>
            <w:r w:rsidRPr="00FC79EB">
              <w:rPr>
                <w:bCs/>
                <w:i/>
              </w:rPr>
              <w:t>Part</w:t>
            </w:r>
          </w:p>
        </w:tc>
        <w:tc>
          <w:tcPr>
            <w:tcW w:w="1984" w:type="dxa"/>
            <w:tcBorders>
              <w:bottom w:val="single" w:sz="12" w:space="0" w:color="002060"/>
            </w:tcBorders>
            <w:vAlign w:val="center"/>
          </w:tcPr>
          <w:p w14:paraId="19BF8183" w14:textId="77777777" w:rsidR="00BD1698" w:rsidRPr="00FC79EB" w:rsidRDefault="00BD1698" w:rsidP="00CA7067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FC79EB">
              <w:rPr>
                <w:bCs/>
              </w:rPr>
              <w:t xml:space="preserve">Matériau / </w:t>
            </w:r>
            <w:r w:rsidRPr="00FC79EB">
              <w:rPr>
                <w:bCs/>
                <w:i/>
              </w:rPr>
              <w:t>Material</w:t>
            </w:r>
          </w:p>
        </w:tc>
        <w:tc>
          <w:tcPr>
            <w:tcW w:w="2268" w:type="dxa"/>
            <w:gridSpan w:val="2"/>
            <w:tcBorders>
              <w:bottom w:val="single" w:sz="12" w:space="0" w:color="002060"/>
            </w:tcBorders>
            <w:vAlign w:val="center"/>
          </w:tcPr>
          <w:p w14:paraId="62D83F53" w14:textId="77777777" w:rsidR="00BD1698" w:rsidRPr="00FC79EB" w:rsidRDefault="00BD1698" w:rsidP="006D3C40">
            <w:pPr>
              <w:tabs>
                <w:tab w:val="right" w:pos="10773"/>
              </w:tabs>
              <w:ind w:left="1418" w:hanging="1418"/>
              <w:jc w:val="both"/>
              <w:rPr>
                <w:bCs/>
              </w:rPr>
            </w:pPr>
            <w:r w:rsidRPr="00FC79EB">
              <w:rPr>
                <w:bCs/>
              </w:rPr>
              <w:t>Epaisseur</w:t>
            </w:r>
            <w:r w:rsidR="006D3C40">
              <w:rPr>
                <w:bCs/>
              </w:rPr>
              <w:t xml:space="preserve"> </w:t>
            </w:r>
            <w:r w:rsidR="00740811">
              <w:rPr>
                <w:bCs/>
              </w:rPr>
              <w:t>/</w:t>
            </w:r>
            <w:r w:rsidRPr="00FC79EB">
              <w:rPr>
                <w:bCs/>
                <w:i/>
              </w:rPr>
              <w:t xml:space="preserve"> </w:t>
            </w:r>
            <w:r w:rsidR="00740811">
              <w:rPr>
                <w:bCs/>
                <w:i/>
              </w:rPr>
              <w:t>T</w:t>
            </w:r>
            <w:r w:rsidRPr="00FC79EB">
              <w:rPr>
                <w:bCs/>
                <w:i/>
              </w:rPr>
              <w:t>hickness</w:t>
            </w:r>
          </w:p>
        </w:tc>
      </w:tr>
      <w:tr w:rsidR="00BD1698" w:rsidRPr="00670153" w14:paraId="5B34DFB0" w14:textId="77777777" w:rsidTr="009D48F9">
        <w:trPr>
          <w:trHeight w:hRule="exact" w:val="397"/>
          <w:jc w:val="center"/>
        </w:trPr>
        <w:tc>
          <w:tcPr>
            <w:tcW w:w="1418" w:type="dxa"/>
            <w:tcBorders>
              <w:top w:val="single" w:sz="12" w:space="0" w:color="002060"/>
            </w:tcBorders>
            <w:vAlign w:val="center"/>
          </w:tcPr>
          <w:p w14:paraId="7CE89FDE" w14:textId="77777777" w:rsidR="00BD1698" w:rsidRPr="00670153" w:rsidRDefault="00BD1698" w:rsidP="00CA7067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3</w:t>
            </w:r>
            <w:r w:rsidRPr="00670153">
              <w:rPr>
                <w:b/>
                <w:bCs/>
                <w:caps/>
                <w:szCs w:val="16"/>
              </w:rPr>
              <w:t>1</w:t>
            </w:r>
          </w:p>
        </w:tc>
        <w:tc>
          <w:tcPr>
            <w:tcW w:w="5103" w:type="dxa"/>
            <w:tcBorders>
              <w:top w:val="single" w:sz="12" w:space="0" w:color="002060"/>
            </w:tcBorders>
            <w:vAlign w:val="center"/>
          </w:tcPr>
          <w:p w14:paraId="0349F1D3" w14:textId="77777777" w:rsidR="00BD1698" w:rsidRPr="000F4080" w:rsidRDefault="00BD169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002060"/>
            </w:tcBorders>
            <w:vAlign w:val="center"/>
          </w:tcPr>
          <w:p w14:paraId="46CEEDF7" w14:textId="77777777" w:rsidR="00BD1698" w:rsidRPr="000F4080" w:rsidRDefault="00BD169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002060"/>
            </w:tcBorders>
            <w:vAlign w:val="center"/>
          </w:tcPr>
          <w:p w14:paraId="0B8BED0F" w14:textId="77777777" w:rsidR="00BD1698" w:rsidRPr="000F4080" w:rsidRDefault="00BD1698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002060"/>
            </w:tcBorders>
            <w:vAlign w:val="bottom"/>
          </w:tcPr>
          <w:p w14:paraId="12121824" w14:textId="77777777" w:rsidR="00BD1698" w:rsidRPr="00740811" w:rsidRDefault="00BD1698" w:rsidP="00D817B5">
            <w:pPr>
              <w:spacing w:after="80"/>
              <w:ind w:left="1418" w:hanging="1418"/>
              <w:jc w:val="both"/>
              <w:rPr>
                <w:szCs w:val="20"/>
              </w:rPr>
            </w:pPr>
            <w:r w:rsidRPr="00740811">
              <w:rPr>
                <w:szCs w:val="20"/>
              </w:rPr>
              <w:t>mm min.</w:t>
            </w:r>
          </w:p>
        </w:tc>
      </w:tr>
      <w:tr w:rsidR="00D4686C" w:rsidRPr="00670153" w14:paraId="1D946551" w14:textId="77777777" w:rsidTr="003A551B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16764F23" w14:textId="77777777" w:rsidR="00D4686C" w:rsidRPr="00670153" w:rsidRDefault="00D4686C" w:rsidP="00D4686C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3</w:t>
            </w:r>
            <w:r w:rsidRPr="00670153">
              <w:rPr>
                <w:b/>
                <w:bCs/>
                <w:caps/>
                <w:szCs w:val="16"/>
              </w:rPr>
              <w:t>2</w:t>
            </w:r>
          </w:p>
        </w:tc>
        <w:tc>
          <w:tcPr>
            <w:tcW w:w="5103" w:type="dxa"/>
            <w:vAlign w:val="center"/>
          </w:tcPr>
          <w:p w14:paraId="53C6B047" w14:textId="77777777" w:rsidR="00D4686C" w:rsidRPr="000F4080" w:rsidRDefault="00D4686C" w:rsidP="00D4686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8658756" w14:textId="77777777" w:rsidR="00D4686C" w:rsidRPr="000F4080" w:rsidRDefault="00D4686C" w:rsidP="00D4686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05A52A" w14:textId="77777777" w:rsidR="00D4686C" w:rsidRPr="000F4080" w:rsidRDefault="00D4686C" w:rsidP="00D4686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059E1B92" w14:textId="77777777" w:rsidR="00D4686C" w:rsidRPr="00670153" w:rsidRDefault="00D4686C" w:rsidP="00D4686C">
            <w:pPr>
              <w:spacing w:after="80"/>
              <w:ind w:left="1418" w:hanging="1418"/>
              <w:jc w:val="both"/>
              <w:rPr>
                <w:szCs w:val="20"/>
              </w:rPr>
            </w:pPr>
            <w:r w:rsidRPr="00740811">
              <w:rPr>
                <w:szCs w:val="20"/>
              </w:rPr>
              <w:t>mm min.</w:t>
            </w:r>
          </w:p>
        </w:tc>
      </w:tr>
      <w:tr w:rsidR="00D4686C" w:rsidRPr="00670153" w14:paraId="0DB203D9" w14:textId="77777777" w:rsidTr="003A551B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60FF8D85" w14:textId="77777777" w:rsidR="00D4686C" w:rsidRPr="00670153" w:rsidRDefault="00D4686C" w:rsidP="00D4686C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3</w:t>
            </w:r>
            <w:r w:rsidRPr="00670153">
              <w:rPr>
                <w:b/>
                <w:bCs/>
                <w:caps/>
                <w:szCs w:val="16"/>
              </w:rPr>
              <w:t>3</w:t>
            </w:r>
          </w:p>
        </w:tc>
        <w:tc>
          <w:tcPr>
            <w:tcW w:w="5103" w:type="dxa"/>
            <w:vAlign w:val="center"/>
          </w:tcPr>
          <w:p w14:paraId="46E510E4" w14:textId="77777777" w:rsidR="00D4686C" w:rsidRPr="000F4080" w:rsidRDefault="00D4686C" w:rsidP="00D4686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CC5D20B" w14:textId="77777777" w:rsidR="00D4686C" w:rsidRPr="000F4080" w:rsidRDefault="00D4686C" w:rsidP="00D4686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17DA52" w14:textId="77777777" w:rsidR="00D4686C" w:rsidRPr="000F4080" w:rsidRDefault="00D4686C" w:rsidP="00D4686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2A1F4BF7" w14:textId="77777777" w:rsidR="00D4686C" w:rsidRPr="00670153" w:rsidRDefault="00D4686C" w:rsidP="00D4686C">
            <w:pPr>
              <w:spacing w:after="80"/>
              <w:ind w:left="1418" w:hanging="1418"/>
              <w:jc w:val="both"/>
              <w:rPr>
                <w:szCs w:val="20"/>
              </w:rPr>
            </w:pPr>
            <w:r w:rsidRPr="00740811">
              <w:rPr>
                <w:szCs w:val="20"/>
              </w:rPr>
              <w:t>mm min.</w:t>
            </w:r>
          </w:p>
        </w:tc>
      </w:tr>
      <w:tr w:rsidR="00D4686C" w:rsidRPr="00670153" w14:paraId="5FC2ADAF" w14:textId="77777777" w:rsidTr="003A551B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014A4965" w14:textId="77777777" w:rsidR="00D4686C" w:rsidRPr="00670153" w:rsidRDefault="00D4686C" w:rsidP="00D4686C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3</w:t>
            </w:r>
            <w:r w:rsidRPr="00670153">
              <w:rPr>
                <w:b/>
                <w:bCs/>
                <w:caps/>
                <w:szCs w:val="16"/>
              </w:rPr>
              <w:t>4</w:t>
            </w:r>
          </w:p>
        </w:tc>
        <w:tc>
          <w:tcPr>
            <w:tcW w:w="5103" w:type="dxa"/>
            <w:vAlign w:val="center"/>
          </w:tcPr>
          <w:p w14:paraId="19EE4597" w14:textId="77777777" w:rsidR="00D4686C" w:rsidRPr="000F4080" w:rsidRDefault="00D4686C" w:rsidP="00D4686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4F0778A" w14:textId="77777777" w:rsidR="00D4686C" w:rsidRPr="000F4080" w:rsidRDefault="00D4686C" w:rsidP="00D4686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826CB9F" w14:textId="77777777" w:rsidR="00D4686C" w:rsidRPr="000F4080" w:rsidRDefault="00D4686C" w:rsidP="00D4686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035E9D3C" w14:textId="77777777" w:rsidR="00D4686C" w:rsidRPr="00670153" w:rsidRDefault="00D4686C" w:rsidP="00D4686C">
            <w:pPr>
              <w:spacing w:after="80"/>
              <w:ind w:left="1418" w:hanging="1418"/>
              <w:jc w:val="both"/>
              <w:rPr>
                <w:szCs w:val="20"/>
              </w:rPr>
            </w:pPr>
            <w:r w:rsidRPr="00740811">
              <w:rPr>
                <w:szCs w:val="20"/>
              </w:rPr>
              <w:t>mm min.</w:t>
            </w:r>
          </w:p>
        </w:tc>
      </w:tr>
      <w:tr w:rsidR="00D4686C" w:rsidRPr="00670153" w14:paraId="05F2DF02" w14:textId="77777777" w:rsidTr="003A551B">
        <w:trPr>
          <w:trHeight w:hRule="exact" w:val="397"/>
          <w:jc w:val="center"/>
        </w:trPr>
        <w:tc>
          <w:tcPr>
            <w:tcW w:w="1418" w:type="dxa"/>
            <w:vAlign w:val="center"/>
          </w:tcPr>
          <w:p w14:paraId="4A8DF6D4" w14:textId="77777777" w:rsidR="00D4686C" w:rsidRPr="00670153" w:rsidRDefault="00D4686C" w:rsidP="00D4686C">
            <w:pPr>
              <w:ind w:left="1418" w:hanging="1418"/>
              <w:jc w:val="both"/>
              <w:rPr>
                <w:b/>
                <w:bCs/>
                <w:caps/>
                <w:szCs w:val="16"/>
              </w:rPr>
            </w:pPr>
            <w:r>
              <w:rPr>
                <w:b/>
                <w:bCs/>
                <w:caps/>
                <w:szCs w:val="16"/>
              </w:rPr>
              <w:t>35</w:t>
            </w:r>
          </w:p>
        </w:tc>
        <w:tc>
          <w:tcPr>
            <w:tcW w:w="5103" w:type="dxa"/>
            <w:vAlign w:val="center"/>
          </w:tcPr>
          <w:p w14:paraId="4342FE34" w14:textId="77777777" w:rsidR="00D4686C" w:rsidRPr="000F4080" w:rsidRDefault="00D4686C" w:rsidP="00D4686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C1EECE6" w14:textId="77777777" w:rsidR="00D4686C" w:rsidRPr="000F4080" w:rsidRDefault="00D4686C" w:rsidP="00D4686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97335DB" w14:textId="77777777" w:rsidR="00D4686C" w:rsidRPr="000F4080" w:rsidRDefault="00D4686C" w:rsidP="00D4686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63E5E79A" w14:textId="77777777" w:rsidR="00D4686C" w:rsidRPr="00670153" w:rsidRDefault="00D4686C" w:rsidP="00D4686C">
            <w:pPr>
              <w:spacing w:after="80"/>
              <w:ind w:left="1418" w:hanging="1418"/>
              <w:jc w:val="both"/>
              <w:rPr>
                <w:szCs w:val="20"/>
              </w:rPr>
            </w:pPr>
            <w:r w:rsidRPr="00740811">
              <w:rPr>
                <w:szCs w:val="20"/>
              </w:rPr>
              <w:t>mm min.</w:t>
            </w:r>
          </w:p>
        </w:tc>
      </w:tr>
    </w:tbl>
    <w:p w14:paraId="5161FDF5" w14:textId="77777777" w:rsidR="005735BB" w:rsidRDefault="005735BB" w:rsidP="00B23203">
      <w:pPr>
        <w:rPr>
          <w:color w:val="FF0000"/>
          <w:sz w:val="8"/>
          <w:lang w:val="en-GB"/>
        </w:rPr>
        <w:sectPr w:rsidR="005735B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7587C9E" w14:textId="77777777" w:rsidR="00B23203" w:rsidRPr="005735BB" w:rsidRDefault="00B23203" w:rsidP="00B23203">
      <w:pPr>
        <w:rPr>
          <w:color w:val="FF0000"/>
          <w:sz w:val="8"/>
          <w:lang w:val="en-GB"/>
        </w:rPr>
      </w:pPr>
    </w:p>
    <w:p w14:paraId="58B1805B" w14:textId="77777777" w:rsidR="00643654" w:rsidRDefault="00643654" w:rsidP="00953806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670153" w14:paraId="1127F453" w14:textId="77777777" w:rsidTr="001C1775">
        <w:trPr>
          <w:trHeight w:hRule="exact" w:val="13323"/>
          <w:jc w:val="center"/>
        </w:trPr>
        <w:tc>
          <w:tcPr>
            <w:tcW w:w="10773" w:type="dxa"/>
            <w:vAlign w:val="center"/>
          </w:tcPr>
          <w:p w14:paraId="2C95FD6C" w14:textId="77777777" w:rsidR="00643654" w:rsidRPr="00E5318D" w:rsidRDefault="00E5318D" w:rsidP="00E5318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lastRenderedPageBreak/>
              <w:t>Drawing</w:t>
            </w:r>
            <w:proofErr w:type="spellEnd"/>
          </w:p>
        </w:tc>
      </w:tr>
    </w:tbl>
    <w:p w14:paraId="44D4D0B2" w14:textId="77777777" w:rsidR="00C12B7D" w:rsidRDefault="00C12B7D" w:rsidP="001C1775">
      <w:pPr>
        <w:rPr>
          <w:color w:val="FF0000"/>
          <w:sz w:val="8"/>
          <w:lang w:val="en-GB"/>
        </w:rPr>
        <w:sectPr w:rsidR="00C12B7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3570D83" w14:textId="77777777" w:rsidR="001C1775" w:rsidRPr="001C1775" w:rsidRDefault="001C1775" w:rsidP="001C1775">
      <w:pPr>
        <w:rPr>
          <w:color w:val="FF0000"/>
          <w:sz w:val="8"/>
          <w:lang w:val="en-GB"/>
        </w:rPr>
      </w:pPr>
    </w:p>
    <w:p w14:paraId="2DAE340E" w14:textId="77777777" w:rsidR="003A551B" w:rsidRDefault="003A551B" w:rsidP="003A551B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A551B" w:rsidRPr="005F1733" w14:paraId="18743042" w14:textId="77777777" w:rsidTr="003A551B">
        <w:trPr>
          <w:trHeight w:hRule="exact" w:val="397"/>
          <w:jc w:val="center"/>
        </w:trPr>
        <w:tc>
          <w:tcPr>
            <w:tcW w:w="5103" w:type="dxa"/>
          </w:tcPr>
          <w:p w14:paraId="0F0FD248" w14:textId="77777777" w:rsidR="003A551B" w:rsidRPr="00832E4D" w:rsidRDefault="003A551B" w:rsidP="003A551B">
            <w:pPr>
              <w:tabs>
                <w:tab w:val="left" w:pos="567"/>
              </w:tabs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M</w:t>
            </w:r>
            <w:r w:rsidRPr="00832E4D">
              <w:rPr>
                <w:b/>
                <w:szCs w:val="16"/>
                <w:lang w:val="fr-CH"/>
              </w:rPr>
              <w:t>1-1)</w:t>
            </w:r>
            <w:r w:rsidRPr="00832E4D">
              <w:rPr>
                <w:szCs w:val="16"/>
                <w:lang w:val="fr-CH"/>
              </w:rPr>
              <w:tab/>
            </w:r>
            <w:r>
              <w:rPr>
                <w:lang w:val="fr-CH"/>
              </w:rPr>
              <w:t>Trappe de toit de ventilation</w:t>
            </w:r>
          </w:p>
          <w:p w14:paraId="6D02DBC9" w14:textId="77777777" w:rsidR="003A551B" w:rsidRPr="00832E4D" w:rsidRDefault="003A551B" w:rsidP="003A551B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832E4D">
              <w:rPr>
                <w:szCs w:val="16"/>
                <w:lang w:val="fr-CH"/>
              </w:rPr>
              <w:tab/>
            </w:r>
            <w:r>
              <w:rPr>
                <w:i/>
              </w:rPr>
              <w:t>Ventilation roof hatch</w:t>
            </w:r>
          </w:p>
        </w:tc>
        <w:tc>
          <w:tcPr>
            <w:tcW w:w="567" w:type="dxa"/>
          </w:tcPr>
          <w:p w14:paraId="21B6A0BD" w14:textId="77777777" w:rsidR="003A551B" w:rsidRPr="00AB5C20" w:rsidRDefault="003A551B" w:rsidP="003A551B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64129BB" w14:textId="77777777" w:rsidR="003A551B" w:rsidRPr="00AB5C20" w:rsidRDefault="003A551B" w:rsidP="003A551B">
            <w:pPr>
              <w:tabs>
                <w:tab w:val="left" w:pos="744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szCs w:val="16"/>
              </w:rPr>
            </w:pPr>
            <w:r w:rsidRPr="00AB5C20">
              <w:rPr>
                <w:rFonts w:asciiTheme="minorHAnsi" w:hAnsiTheme="minorHAnsi" w:cs="Times New Roman"/>
                <w:b/>
              </w:rPr>
              <w:t>XI</w:t>
            </w:r>
            <w:r>
              <w:rPr>
                <w:rFonts w:asciiTheme="minorHAnsi" w:hAnsiTheme="minorHAnsi" w:cs="Times New Roman"/>
                <w:b/>
              </w:rPr>
              <w:t>I</w:t>
            </w:r>
            <w:r w:rsidRPr="00AB5C20">
              <w:rPr>
                <w:rFonts w:asciiTheme="minorHAnsi" w:hAnsiTheme="minorHAnsi" w:cs="Times New Roman"/>
                <w:b/>
              </w:rPr>
              <w:t>I-A2)</w:t>
            </w:r>
            <w:r w:rsidRPr="00AB5C20">
              <w:rPr>
                <w:rFonts w:asciiTheme="minorHAnsi" w:hAnsiTheme="minorHAnsi"/>
              </w:rPr>
              <w:tab/>
              <w:t xml:space="preserve">Position </w:t>
            </w:r>
            <w:r>
              <w:rPr>
                <w:rFonts w:asciiTheme="minorHAnsi" w:hAnsiTheme="minorHAnsi"/>
              </w:rPr>
              <w:t>et dimensions de la t</w:t>
            </w:r>
            <w:r>
              <w:rPr>
                <w:lang w:val="fr-CH"/>
              </w:rPr>
              <w:t>rappe de toit de ventilation</w:t>
            </w:r>
          </w:p>
          <w:p w14:paraId="3CEAD82E" w14:textId="77777777" w:rsidR="003A551B" w:rsidRPr="003A551B" w:rsidRDefault="003A551B" w:rsidP="003A551B">
            <w:pPr>
              <w:tabs>
                <w:tab w:val="left" w:pos="744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i/>
                <w:szCs w:val="16"/>
                <w:lang w:val="en-GB"/>
              </w:rPr>
            </w:pPr>
            <w:r w:rsidRPr="00AB5C20">
              <w:rPr>
                <w:rFonts w:asciiTheme="minorHAnsi" w:hAnsiTheme="minorHAnsi"/>
                <w:szCs w:val="16"/>
              </w:rPr>
              <w:tab/>
            </w:r>
            <w:r w:rsidRPr="003A551B">
              <w:rPr>
                <w:rFonts w:asciiTheme="minorHAnsi" w:hAnsiTheme="minorHAnsi"/>
                <w:i/>
                <w:szCs w:val="16"/>
                <w:lang w:val="en-GB"/>
              </w:rPr>
              <w:t xml:space="preserve">Position and dimensions of the </w:t>
            </w:r>
            <w:r>
              <w:rPr>
                <w:i/>
                <w:lang w:val="en-GB"/>
              </w:rPr>
              <w:t>v</w:t>
            </w:r>
            <w:r w:rsidRPr="003A551B">
              <w:rPr>
                <w:i/>
                <w:lang w:val="en-GB"/>
              </w:rPr>
              <w:t>entilation roof hatch</w:t>
            </w:r>
          </w:p>
        </w:tc>
      </w:tr>
    </w:tbl>
    <w:p w14:paraId="3C6C1BC2" w14:textId="77777777" w:rsidR="003A551B" w:rsidRPr="003A551B" w:rsidRDefault="003A551B" w:rsidP="003A551B">
      <w:pPr>
        <w:rPr>
          <w:color w:val="FF0000"/>
          <w:sz w:val="8"/>
          <w:lang w:val="en-GB"/>
        </w:rPr>
        <w:sectPr w:rsidR="003A551B" w:rsidRPr="003A551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A71BBC5" w14:textId="77777777" w:rsidR="003A551B" w:rsidRPr="003A551B" w:rsidRDefault="003A551B" w:rsidP="003A551B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A551B" w:rsidRPr="00027451" w14:paraId="72AF2C3F" w14:textId="77777777" w:rsidTr="00D4686C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3D2353" w14:textId="77777777" w:rsidR="003A551B" w:rsidRPr="00027451" w:rsidRDefault="003A551B" w:rsidP="00A326B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7C80E7D0" w14:textId="77777777" w:rsidR="003A551B" w:rsidRPr="00D2373F" w:rsidRDefault="003A551B" w:rsidP="00A326B8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4A0D65" w14:textId="77777777" w:rsidR="003A551B" w:rsidRDefault="003A551B" w:rsidP="00A326B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4BF0DF31" w14:textId="77777777" w:rsidR="00D4686C" w:rsidRPr="00027451" w:rsidRDefault="00D4686C" w:rsidP="00A326B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Tolerance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> : ± 5 mm</w:t>
            </w:r>
          </w:p>
        </w:tc>
      </w:tr>
    </w:tbl>
    <w:p w14:paraId="454157BC" w14:textId="77777777" w:rsidR="005735BB" w:rsidRDefault="005735BB" w:rsidP="004D4292">
      <w:pPr>
        <w:rPr>
          <w:color w:val="FF0000"/>
          <w:sz w:val="8"/>
          <w:lang w:val="en-GB"/>
        </w:rPr>
        <w:sectPr w:rsidR="005735B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6CFA208" w14:textId="77777777" w:rsidR="003A551B" w:rsidRPr="004D4292" w:rsidRDefault="003A551B" w:rsidP="004D429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412FA" w:rsidRPr="00E85B22" w14:paraId="53A2DDA1" w14:textId="77777777" w:rsidTr="000134BA">
        <w:trPr>
          <w:trHeight w:hRule="exact" w:val="397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6880BD6" w14:textId="77777777" w:rsidR="001412FA" w:rsidRPr="00CA45C7" w:rsidRDefault="001412FA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>
              <w:rPr>
                <w:b/>
                <w:sz w:val="20"/>
                <w:szCs w:val="16"/>
                <w:lang w:val="en-GB"/>
              </w:rPr>
              <w:t>L</w:t>
            </w:r>
            <w:r w:rsidRPr="00CA45C7">
              <w:rPr>
                <w:b/>
                <w:sz w:val="20"/>
                <w:szCs w:val="16"/>
                <w:lang w:val="en-GB"/>
              </w:rPr>
              <w:t>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7C3ADF30" w14:textId="77777777" w:rsidR="001412FA" w:rsidRPr="00E85B22" w:rsidRDefault="001412FA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9913B75" w14:textId="77777777" w:rsidR="001412FA" w:rsidRPr="00CA45C7" w:rsidRDefault="001412FA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>
              <w:rPr>
                <w:b/>
                <w:sz w:val="20"/>
                <w:szCs w:val="16"/>
                <w:lang w:val="en-GB"/>
              </w:rPr>
              <w:t>R</w:t>
            </w:r>
            <w:r w:rsidRPr="00CA45C7">
              <w:rPr>
                <w:b/>
                <w:sz w:val="20"/>
                <w:szCs w:val="16"/>
                <w:lang w:val="en-GB"/>
              </w:rPr>
              <w:t>HS</w:t>
            </w:r>
          </w:p>
        </w:tc>
      </w:tr>
    </w:tbl>
    <w:p w14:paraId="2A1D5982" w14:textId="77777777" w:rsidR="001412FA" w:rsidRPr="005735BB" w:rsidRDefault="001412FA" w:rsidP="001412FA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97EC0" w:rsidRPr="005F1733" w14:paraId="4A05092B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42FF98E8" w14:textId="77777777" w:rsidR="00297EC0" w:rsidRPr="00A15840" w:rsidRDefault="00297EC0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M7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Porte </w:t>
            </w:r>
            <w:r w:rsidRPr="00670153">
              <w:rPr>
                <w:b/>
                <w:szCs w:val="16"/>
              </w:rPr>
              <w:t xml:space="preserve">avant </w:t>
            </w:r>
            <w:r w:rsidRPr="00670153">
              <w:rPr>
                <w:szCs w:val="16"/>
              </w:rPr>
              <w:t xml:space="preserve">nue – </w:t>
            </w:r>
            <w:r w:rsidRPr="00670153">
              <w:rPr>
                <w:szCs w:val="16"/>
                <w:u w:val="single"/>
              </w:rPr>
              <w:t xml:space="preserve">face </w:t>
            </w:r>
            <w:r>
              <w:rPr>
                <w:szCs w:val="16"/>
                <w:u w:val="single"/>
              </w:rPr>
              <w:t>i</w:t>
            </w:r>
            <w:r w:rsidRPr="00670153">
              <w:rPr>
                <w:szCs w:val="16"/>
                <w:u w:val="single"/>
              </w:rPr>
              <w:t>ntérieure</w:t>
            </w:r>
          </w:p>
          <w:p w14:paraId="6299DD76" w14:textId="77777777" w:rsidR="00297EC0" w:rsidRPr="00297EC0" w:rsidRDefault="00297EC0" w:rsidP="001412FA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 xml:space="preserve">Bare </w:t>
            </w:r>
            <w:r w:rsidRPr="00670153">
              <w:rPr>
                <w:b/>
                <w:i/>
                <w:szCs w:val="16"/>
                <w:lang w:val="en-GB"/>
              </w:rPr>
              <w:t>f</w:t>
            </w:r>
            <w:r w:rsidRPr="00670153">
              <w:rPr>
                <w:b/>
                <w:i/>
                <w:lang w:val="en-GB"/>
              </w:rPr>
              <w:t>ront</w:t>
            </w:r>
            <w:r w:rsidRPr="00670153">
              <w:rPr>
                <w:i/>
                <w:lang w:val="en-GB"/>
              </w:rPr>
              <w:t xml:space="preserve"> door – </w:t>
            </w:r>
            <w:r w:rsidRPr="00670153">
              <w:rPr>
                <w:i/>
                <w:u w:val="single"/>
                <w:lang w:val="en-GB"/>
              </w:rPr>
              <w:t>inner face</w:t>
            </w:r>
          </w:p>
        </w:tc>
        <w:tc>
          <w:tcPr>
            <w:tcW w:w="567" w:type="dxa"/>
          </w:tcPr>
          <w:p w14:paraId="43D1E842" w14:textId="77777777" w:rsidR="00297EC0" w:rsidRPr="00297EC0" w:rsidRDefault="00297EC0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6C8177F" w14:textId="77777777" w:rsidR="00CD41E9" w:rsidRPr="00A15840" w:rsidRDefault="00CD41E9" w:rsidP="00CD41E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M7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Porte </w:t>
            </w:r>
            <w:r w:rsidRPr="00670153">
              <w:rPr>
                <w:b/>
                <w:szCs w:val="16"/>
              </w:rPr>
              <w:t xml:space="preserve">avant </w:t>
            </w:r>
            <w:r w:rsidRPr="00670153">
              <w:rPr>
                <w:szCs w:val="16"/>
              </w:rPr>
              <w:t xml:space="preserve">nue – </w:t>
            </w:r>
            <w:r w:rsidRPr="00670153">
              <w:rPr>
                <w:szCs w:val="16"/>
                <w:u w:val="single"/>
              </w:rPr>
              <w:t xml:space="preserve">face </w:t>
            </w:r>
            <w:r>
              <w:rPr>
                <w:szCs w:val="16"/>
                <w:u w:val="single"/>
              </w:rPr>
              <w:t>i</w:t>
            </w:r>
            <w:r w:rsidRPr="00670153">
              <w:rPr>
                <w:szCs w:val="16"/>
                <w:u w:val="single"/>
              </w:rPr>
              <w:t>ntérieure</w:t>
            </w:r>
          </w:p>
          <w:p w14:paraId="253A5614" w14:textId="77777777" w:rsidR="00297EC0" w:rsidRPr="00297EC0" w:rsidRDefault="00CD41E9" w:rsidP="00CD41E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 xml:space="preserve">Bare </w:t>
            </w:r>
            <w:r w:rsidRPr="00670153">
              <w:rPr>
                <w:b/>
                <w:i/>
                <w:szCs w:val="16"/>
                <w:lang w:val="en-GB"/>
              </w:rPr>
              <w:t>f</w:t>
            </w:r>
            <w:r w:rsidRPr="00670153">
              <w:rPr>
                <w:b/>
                <w:i/>
                <w:lang w:val="en-GB"/>
              </w:rPr>
              <w:t>ront</w:t>
            </w:r>
            <w:r w:rsidRPr="00670153">
              <w:rPr>
                <w:i/>
                <w:lang w:val="en-GB"/>
              </w:rPr>
              <w:t xml:space="preserve"> door – </w:t>
            </w:r>
            <w:r w:rsidRPr="00670153">
              <w:rPr>
                <w:i/>
                <w:u w:val="single"/>
                <w:lang w:val="en-GB"/>
              </w:rPr>
              <w:t>inner face</w:t>
            </w:r>
          </w:p>
        </w:tc>
      </w:tr>
    </w:tbl>
    <w:p w14:paraId="3E3D9089" w14:textId="77777777" w:rsidR="00AC06E7" w:rsidRDefault="00AC06E7" w:rsidP="00B52211">
      <w:pPr>
        <w:rPr>
          <w:color w:val="FF0000"/>
          <w:sz w:val="8"/>
          <w:lang w:val="en-GB"/>
        </w:rPr>
        <w:sectPr w:rsidR="00AC06E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ADEB069" w14:textId="77777777" w:rsidR="00B52211" w:rsidRPr="00297EC0" w:rsidRDefault="00B52211" w:rsidP="00B5221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52211" w:rsidRPr="00027451" w14:paraId="210B9D28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22816A" w14:textId="77777777" w:rsidR="00B52211" w:rsidRPr="00027451" w:rsidRDefault="00B5221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CB8E1C" w14:textId="77777777" w:rsidR="00B52211" w:rsidRPr="00B859F1" w:rsidRDefault="00B5221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6179068" w14:textId="77777777" w:rsidR="00B52211" w:rsidRPr="00027451" w:rsidRDefault="007428C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598C3EC" w14:textId="77777777" w:rsidR="00AC06E7" w:rsidRDefault="00AC06E7" w:rsidP="00B52211">
      <w:pPr>
        <w:rPr>
          <w:color w:val="FF0000"/>
          <w:sz w:val="8"/>
          <w:lang w:val="fr-CH"/>
        </w:rPr>
        <w:sectPr w:rsidR="00AC06E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0A11E02" w14:textId="77777777" w:rsidR="001412FA" w:rsidRDefault="001412FA" w:rsidP="001412FA">
      <w:pPr>
        <w:rPr>
          <w:color w:val="FF0000"/>
          <w:sz w:val="8"/>
          <w:lang w:val="fr-CH"/>
        </w:rPr>
      </w:pPr>
    </w:p>
    <w:p w14:paraId="2009146F" w14:textId="77777777" w:rsidR="00EA7510" w:rsidRDefault="00EA7510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83D8F" w:rsidRPr="00E85B22" w14:paraId="1B46E63E" w14:textId="77777777" w:rsidTr="000134BA">
        <w:trPr>
          <w:trHeight w:hRule="exact"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761BAC5" w14:textId="77777777" w:rsidR="00783D8F" w:rsidRPr="00CA45C7" w:rsidRDefault="00783D8F" w:rsidP="00783D8F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783D8F">
              <w:rPr>
                <w:b/>
                <w:sz w:val="20"/>
                <w:lang w:val="en-GB"/>
              </w:rPr>
              <w:lastRenderedPageBreak/>
              <w:t xml:space="preserve">COTE PILOTE / </w:t>
            </w:r>
            <w:r w:rsidRPr="00783D8F">
              <w:rPr>
                <w:b/>
                <w:i/>
                <w:sz w:val="20"/>
                <w:lang w:val="en-GB"/>
              </w:rPr>
              <w:t>DRIVER'S SIDE</w:t>
            </w:r>
          </w:p>
        </w:tc>
      </w:tr>
    </w:tbl>
    <w:p w14:paraId="09FBA7BA" w14:textId="77777777" w:rsidR="00783D8F" w:rsidRPr="005735BB" w:rsidRDefault="00783D8F" w:rsidP="004D4292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332E0" w:rsidRPr="005F1733" w14:paraId="27216D66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165E3DD3" w14:textId="77777777" w:rsidR="00C332E0" w:rsidRPr="00A15840" w:rsidRDefault="00C332E0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M7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2a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Elément absorbeur d'énergie latéral </w:t>
            </w:r>
            <w:r w:rsidRPr="00832E4D">
              <w:rPr>
                <w:b/>
                <w:szCs w:val="16"/>
              </w:rPr>
              <w:t>VA</w:t>
            </w:r>
            <w:r w:rsidRPr="00670153">
              <w:rPr>
                <w:szCs w:val="16"/>
              </w:rPr>
              <w:t xml:space="preserve">– </w:t>
            </w:r>
            <w:r w:rsidRPr="00832E4D">
              <w:rPr>
                <w:szCs w:val="16"/>
                <w:u w:val="single"/>
              </w:rPr>
              <w:t>déposé</w:t>
            </w:r>
          </w:p>
          <w:p w14:paraId="3876846C" w14:textId="77777777" w:rsidR="00C332E0" w:rsidRPr="00832E4D" w:rsidRDefault="00C332E0" w:rsidP="00832E4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832E4D">
              <w:rPr>
                <w:i/>
                <w:szCs w:val="16"/>
                <w:lang w:val="en-GB"/>
              </w:rPr>
              <w:t xml:space="preserve">Lateral energy absorbing device </w:t>
            </w:r>
            <w:r w:rsidRPr="00832E4D">
              <w:rPr>
                <w:b/>
                <w:i/>
                <w:szCs w:val="16"/>
                <w:lang w:val="en-GB"/>
              </w:rPr>
              <w:t>VA</w:t>
            </w:r>
            <w:r w:rsidRPr="00832E4D">
              <w:rPr>
                <w:i/>
                <w:szCs w:val="16"/>
                <w:lang w:val="en-GB"/>
              </w:rPr>
              <w:t xml:space="preserve"> – </w:t>
            </w:r>
            <w:r w:rsidRPr="00832E4D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5C2E2A0" w14:textId="77777777" w:rsidR="00C332E0" w:rsidRPr="00297EC0" w:rsidRDefault="00C332E0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07CE13B" w14:textId="77777777" w:rsidR="00C332E0" w:rsidRDefault="00C332E0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XIII</w:t>
            </w:r>
            <w:r w:rsidRPr="006C753D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H1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Elément absorbeur d'énergie latéral </w:t>
            </w:r>
            <w:r w:rsidRPr="00832E4D">
              <w:rPr>
                <w:b/>
                <w:szCs w:val="16"/>
              </w:rPr>
              <w:t>VA</w:t>
            </w:r>
          </w:p>
          <w:p w14:paraId="21D94464" w14:textId="77777777" w:rsidR="00C332E0" w:rsidRPr="00C76860" w:rsidRDefault="00C332E0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832E4D">
              <w:rPr>
                <w:i/>
                <w:szCs w:val="16"/>
                <w:lang w:val="en-GB"/>
              </w:rPr>
              <w:t xml:space="preserve">Lateral energy absorbing device </w:t>
            </w:r>
            <w:r w:rsidRPr="00832E4D">
              <w:rPr>
                <w:b/>
                <w:i/>
                <w:szCs w:val="16"/>
                <w:lang w:val="en-GB"/>
              </w:rPr>
              <w:t>VA</w:t>
            </w:r>
          </w:p>
        </w:tc>
      </w:tr>
    </w:tbl>
    <w:p w14:paraId="486E96F4" w14:textId="77777777" w:rsidR="009D5BB8" w:rsidRDefault="009D5BB8" w:rsidP="00832E4D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5A1F19F" w14:textId="77777777" w:rsidR="00832E4D" w:rsidRPr="00297EC0" w:rsidRDefault="00832E4D" w:rsidP="00832E4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32E4D" w:rsidRPr="00027451" w14:paraId="2B933B23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BF3894" w14:textId="77777777" w:rsidR="00832E4D" w:rsidRPr="00027451" w:rsidRDefault="00832E4D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2EA5B1D" w14:textId="77777777" w:rsidR="00832E4D" w:rsidRPr="00B859F1" w:rsidRDefault="00832E4D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3B616BD" w14:textId="77777777" w:rsidR="00832E4D" w:rsidRPr="00027451" w:rsidRDefault="00C332E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with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dimensions</w:t>
            </w:r>
          </w:p>
        </w:tc>
      </w:tr>
    </w:tbl>
    <w:p w14:paraId="4A507C77" w14:textId="77777777" w:rsidR="009D5BB8" w:rsidRDefault="009D5BB8" w:rsidP="00C332E0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CC3B767" w14:textId="77777777" w:rsidR="00C332E0" w:rsidRPr="00297EC0" w:rsidRDefault="00C332E0" w:rsidP="00C332E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C332E0" w:rsidRPr="00EC26D7" w14:paraId="59B8FAA6" w14:textId="77777777" w:rsidTr="000134BA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4B5F998C" w14:textId="77777777" w:rsidR="00C332E0" w:rsidRPr="00670153" w:rsidRDefault="00C332E0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Matériau</w:t>
            </w:r>
          </w:p>
          <w:p w14:paraId="2D92735E" w14:textId="77777777" w:rsidR="00C332E0" w:rsidRPr="00670153" w:rsidRDefault="00C332E0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6609904" w14:textId="77777777" w:rsidR="00C332E0" w:rsidRPr="00832E4D" w:rsidRDefault="00C332E0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22DB0D50" w14:textId="77777777" w:rsidR="00C332E0" w:rsidRPr="00670153" w:rsidRDefault="00C332E0" w:rsidP="00BA4CF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>
              <w:rPr>
                <w:lang w:val="en-GB"/>
              </w:rPr>
              <w:t>according to TL n°</w:t>
            </w:r>
            <w:r w:rsidR="00BA4CF8" w:rsidRPr="0049265E">
              <w:rPr>
                <w:lang w:val="en-GB"/>
              </w:rPr>
              <w:t>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89A8E41" w14:textId="77777777" w:rsidR="00C332E0" w:rsidRPr="00027451" w:rsidRDefault="00C332E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0256F" w14:textId="77777777" w:rsidR="00C332E0" w:rsidRPr="00520C0B" w:rsidRDefault="00C332E0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C332E0" w:rsidRPr="00027451" w14:paraId="5865EE2A" w14:textId="77777777" w:rsidTr="000134BA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8749EBA" w14:textId="77777777" w:rsidR="00C332E0" w:rsidRPr="00670153" w:rsidRDefault="00C332E0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Poids</w:t>
            </w:r>
            <w:r w:rsidRPr="00670153">
              <w:rPr>
                <w:szCs w:val="16"/>
                <w:lang w:val="en-GB"/>
              </w:rPr>
              <w:t xml:space="preserve"> minimum</w:t>
            </w:r>
          </w:p>
          <w:p w14:paraId="1CFA190B" w14:textId="77777777" w:rsidR="00C332E0" w:rsidRPr="00670153" w:rsidRDefault="00C332E0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szCs w:val="16"/>
                <w:lang w:val="en-GB"/>
              </w:rPr>
              <w:t xml:space="preserve">Minimum </w:t>
            </w:r>
            <w:r>
              <w:rPr>
                <w:i/>
                <w:szCs w:val="16"/>
                <w:lang w:val="en-GB"/>
              </w:rPr>
              <w:t>w</w:t>
            </w:r>
            <w:r w:rsidRPr="00670153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419F7BCF" w14:textId="77777777" w:rsidR="00C332E0" w:rsidRPr="000F4080" w:rsidRDefault="00C332E0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1E5D929C" w14:textId="77777777" w:rsidR="00C332E0" w:rsidRPr="00074DED" w:rsidRDefault="00C332E0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6CE3F6B" w14:textId="77777777" w:rsidR="00C332E0" w:rsidRPr="00027451" w:rsidRDefault="00C332E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3B00F" w14:textId="77777777" w:rsidR="00C332E0" w:rsidRPr="00520C0B" w:rsidRDefault="00C332E0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596E9C5F" w14:textId="77777777" w:rsidR="00C332E0" w:rsidRPr="005735BB" w:rsidRDefault="00C332E0" w:rsidP="004D4292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4545" w:rsidRPr="005F1733" w14:paraId="7570588E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0371BD8F" w14:textId="77777777" w:rsidR="00794545" w:rsidRPr="00A15840" w:rsidRDefault="00794545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M7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2b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Elément absorbeur d'énergie latéral </w:t>
            </w:r>
            <w:r w:rsidRPr="00832E4D">
              <w:rPr>
                <w:b/>
                <w:szCs w:val="16"/>
              </w:rPr>
              <w:t>VA</w:t>
            </w:r>
            <w:r w:rsidRPr="00670153">
              <w:rPr>
                <w:szCs w:val="16"/>
              </w:rPr>
              <w:t xml:space="preserve">– </w:t>
            </w:r>
            <w:r>
              <w:rPr>
                <w:szCs w:val="16"/>
                <w:u w:val="single"/>
              </w:rPr>
              <w:t>monté</w:t>
            </w:r>
          </w:p>
          <w:p w14:paraId="3D81D0A5" w14:textId="77777777" w:rsidR="00794545" w:rsidRPr="00832E4D" w:rsidRDefault="00794545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832E4D">
              <w:rPr>
                <w:i/>
                <w:szCs w:val="16"/>
                <w:lang w:val="en-GB"/>
              </w:rPr>
              <w:t xml:space="preserve">Lateral energy absorbing device </w:t>
            </w:r>
            <w:r w:rsidRPr="00832E4D">
              <w:rPr>
                <w:b/>
                <w:i/>
                <w:szCs w:val="16"/>
                <w:lang w:val="en-GB"/>
              </w:rPr>
              <w:t>VA</w:t>
            </w:r>
            <w:r w:rsidRPr="00832E4D">
              <w:rPr>
                <w:i/>
                <w:szCs w:val="16"/>
                <w:lang w:val="en-GB"/>
              </w:rPr>
              <w:t xml:space="preserve"> – </w:t>
            </w:r>
            <w:r w:rsidRPr="00832E4D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382E1E89" w14:textId="77777777" w:rsidR="00794545" w:rsidRPr="00297EC0" w:rsidRDefault="00794545" w:rsidP="0031256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C564A61" w14:textId="77777777" w:rsidR="00794545" w:rsidRPr="00297EC0" w:rsidRDefault="00794545" w:rsidP="0031256F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7202404F" w14:textId="77777777" w:rsidR="009D5BB8" w:rsidRDefault="009D5BB8" w:rsidP="00794545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B6A194C" w14:textId="77777777" w:rsidR="00794545" w:rsidRPr="00297EC0" w:rsidRDefault="00794545" w:rsidP="0079454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4545" w:rsidRPr="005F1733" w14:paraId="32D0013D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0596988" w14:textId="77777777" w:rsidR="00794545" w:rsidRPr="004E45E6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E45E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1322F9E" w14:textId="77777777" w:rsidR="00794545" w:rsidRPr="00027451" w:rsidRDefault="00794545" w:rsidP="0079454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D59967F" w14:textId="77777777" w:rsidR="00794545" w:rsidRPr="00B859F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F2E4C" w14:textId="77777777" w:rsidR="00794545" w:rsidRPr="0002745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0CC3CA7" w14:textId="77777777" w:rsidR="009D5BB8" w:rsidRDefault="009D5BB8" w:rsidP="00794545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63FB50C" w14:textId="77777777" w:rsidR="00794545" w:rsidRPr="00297EC0" w:rsidRDefault="00794545" w:rsidP="00794545">
      <w:pPr>
        <w:rPr>
          <w:color w:val="FF0000"/>
          <w:sz w:val="8"/>
          <w:lang w:val="en-GB"/>
        </w:rPr>
      </w:pPr>
    </w:p>
    <w:p w14:paraId="35117A3B" w14:textId="77777777" w:rsidR="00371425" w:rsidRDefault="00371425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DC3" w:rsidRPr="005F1733" w14:paraId="61C183A9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7A8B0059" w14:textId="77777777" w:rsidR="009E1DC3" w:rsidRPr="00A15840" w:rsidRDefault="009E1DC3" w:rsidP="00D817B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M7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2c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Elément absorbeur d'énergie latéral </w:t>
            </w:r>
            <w:r w:rsidRPr="00740811">
              <w:rPr>
                <w:szCs w:val="16"/>
              </w:rPr>
              <w:t>intérieur</w:t>
            </w:r>
            <w:r>
              <w:rPr>
                <w:szCs w:val="16"/>
              </w:rPr>
              <w:t xml:space="preserve"> </w:t>
            </w:r>
            <w:r w:rsidRPr="00832E4D">
              <w:rPr>
                <w:b/>
                <w:szCs w:val="16"/>
              </w:rPr>
              <w:t>V</w:t>
            </w:r>
            <w:r>
              <w:rPr>
                <w:b/>
                <w:szCs w:val="16"/>
              </w:rPr>
              <w:t>B</w:t>
            </w:r>
            <w:r w:rsidRPr="00670153">
              <w:rPr>
                <w:szCs w:val="16"/>
              </w:rPr>
              <w:t xml:space="preserve">– </w:t>
            </w:r>
            <w:r w:rsidRPr="00832E4D">
              <w:rPr>
                <w:szCs w:val="16"/>
                <w:u w:val="single"/>
              </w:rPr>
              <w:t>déposé</w:t>
            </w:r>
          </w:p>
          <w:p w14:paraId="41994B25" w14:textId="77777777" w:rsidR="009E1DC3" w:rsidRPr="00832E4D" w:rsidRDefault="009E1DC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832E4D">
              <w:rPr>
                <w:i/>
                <w:szCs w:val="16"/>
                <w:lang w:val="en-GB"/>
              </w:rPr>
              <w:t xml:space="preserve">Lateral </w:t>
            </w:r>
            <w:r w:rsidRPr="00740811">
              <w:rPr>
                <w:i/>
                <w:szCs w:val="16"/>
                <w:lang w:val="en-GB"/>
              </w:rPr>
              <w:t>inner</w:t>
            </w:r>
            <w:r>
              <w:rPr>
                <w:i/>
                <w:szCs w:val="16"/>
                <w:lang w:val="en-GB"/>
              </w:rPr>
              <w:t xml:space="preserve"> </w:t>
            </w:r>
            <w:r w:rsidRPr="00832E4D">
              <w:rPr>
                <w:i/>
                <w:szCs w:val="16"/>
                <w:lang w:val="en-GB"/>
              </w:rPr>
              <w:t xml:space="preserve">energy absorbing device </w:t>
            </w:r>
            <w:r w:rsidRPr="00832E4D">
              <w:rPr>
                <w:b/>
                <w:i/>
                <w:szCs w:val="16"/>
                <w:lang w:val="en-GB"/>
              </w:rPr>
              <w:t>V</w:t>
            </w:r>
            <w:r>
              <w:rPr>
                <w:b/>
                <w:i/>
                <w:szCs w:val="16"/>
                <w:lang w:val="en-GB"/>
              </w:rPr>
              <w:t>B</w:t>
            </w:r>
            <w:r w:rsidRPr="00832E4D">
              <w:rPr>
                <w:i/>
                <w:szCs w:val="16"/>
                <w:lang w:val="en-GB"/>
              </w:rPr>
              <w:t xml:space="preserve"> – </w:t>
            </w:r>
            <w:r w:rsidRPr="00832E4D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0E4AB2D" w14:textId="77777777" w:rsidR="009E1DC3" w:rsidRPr="00297EC0" w:rsidRDefault="009E1DC3" w:rsidP="00D817B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87A3EE" w14:textId="77777777" w:rsidR="009E1DC3" w:rsidRDefault="009E1DC3" w:rsidP="00D817B5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XIII</w:t>
            </w:r>
            <w:r w:rsidRPr="006C753D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H2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Elément absorbeur d'énergie latéral</w:t>
            </w:r>
            <w:r>
              <w:rPr>
                <w:szCs w:val="16"/>
              </w:rPr>
              <w:t xml:space="preserve"> </w:t>
            </w:r>
            <w:r w:rsidRPr="00740811">
              <w:rPr>
                <w:szCs w:val="16"/>
              </w:rPr>
              <w:t>intérieur</w:t>
            </w:r>
            <w:r w:rsidRPr="00670153">
              <w:rPr>
                <w:szCs w:val="16"/>
              </w:rPr>
              <w:t xml:space="preserve"> </w:t>
            </w:r>
            <w:r w:rsidRPr="00832E4D">
              <w:rPr>
                <w:b/>
                <w:szCs w:val="16"/>
              </w:rPr>
              <w:t>V</w:t>
            </w:r>
            <w:r>
              <w:rPr>
                <w:b/>
                <w:szCs w:val="16"/>
              </w:rPr>
              <w:t>B</w:t>
            </w:r>
          </w:p>
          <w:p w14:paraId="21A8BF59" w14:textId="77777777" w:rsidR="009E1DC3" w:rsidRPr="00C76860" w:rsidRDefault="009E1DC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832E4D">
              <w:rPr>
                <w:i/>
                <w:szCs w:val="16"/>
                <w:lang w:val="en-GB"/>
              </w:rPr>
              <w:t xml:space="preserve">Lateral </w:t>
            </w:r>
            <w:r w:rsidRPr="00740811">
              <w:rPr>
                <w:i/>
                <w:szCs w:val="16"/>
                <w:lang w:val="en-GB"/>
              </w:rPr>
              <w:t>inner</w:t>
            </w:r>
            <w:r>
              <w:rPr>
                <w:i/>
                <w:szCs w:val="16"/>
                <w:lang w:val="en-GB"/>
              </w:rPr>
              <w:t xml:space="preserve"> </w:t>
            </w:r>
            <w:r w:rsidRPr="00832E4D">
              <w:rPr>
                <w:i/>
                <w:szCs w:val="16"/>
                <w:lang w:val="en-GB"/>
              </w:rPr>
              <w:t xml:space="preserve">energy absorbing device </w:t>
            </w:r>
            <w:r w:rsidRPr="00832E4D">
              <w:rPr>
                <w:b/>
                <w:i/>
                <w:szCs w:val="16"/>
                <w:lang w:val="en-GB"/>
              </w:rPr>
              <w:t>V</w:t>
            </w:r>
            <w:r>
              <w:rPr>
                <w:b/>
                <w:i/>
                <w:szCs w:val="16"/>
                <w:lang w:val="en-GB"/>
              </w:rPr>
              <w:t>B</w:t>
            </w:r>
          </w:p>
        </w:tc>
      </w:tr>
    </w:tbl>
    <w:p w14:paraId="57E4CB6D" w14:textId="77777777" w:rsidR="009D5BB8" w:rsidRDefault="009D5BB8" w:rsidP="00794545">
      <w:pPr>
        <w:rPr>
          <w:color w:val="FF0000"/>
          <w:sz w:val="8"/>
          <w:lang w:val="en-GB"/>
        </w:rPr>
        <w:sectPr w:rsidR="009D5BB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F5CF70D" w14:textId="77777777" w:rsidR="00794545" w:rsidRPr="00297EC0" w:rsidRDefault="00794545" w:rsidP="0079454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4545" w:rsidRPr="00027451" w14:paraId="6DA93175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7EA17D" w14:textId="77777777" w:rsidR="00794545" w:rsidRPr="0002745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1060451" w14:textId="77777777" w:rsidR="00794545" w:rsidRPr="00B859F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E04AFA" w14:textId="77777777" w:rsidR="00794545" w:rsidRPr="0002745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with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dimensions</w:t>
            </w:r>
          </w:p>
        </w:tc>
      </w:tr>
    </w:tbl>
    <w:p w14:paraId="0EDB5124" w14:textId="77777777" w:rsidR="00AB2DFD" w:rsidRDefault="00AB2DFD" w:rsidP="0079454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EC47A78" w14:textId="77777777" w:rsidR="00794545" w:rsidRPr="00297EC0" w:rsidRDefault="00794545" w:rsidP="0079454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794545" w:rsidRPr="00EC26D7" w14:paraId="437C6553" w14:textId="77777777" w:rsidTr="000134BA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229AFD66" w14:textId="77777777" w:rsidR="00794545" w:rsidRPr="00670153" w:rsidRDefault="00794545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Matériau</w:t>
            </w:r>
          </w:p>
          <w:p w14:paraId="2EF8078D" w14:textId="77777777" w:rsidR="00794545" w:rsidRPr="00670153" w:rsidRDefault="00794545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7C46695C" w14:textId="77777777" w:rsidR="00794545" w:rsidRPr="00832E4D" w:rsidRDefault="00794545" w:rsidP="0031256F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3444F704" w14:textId="77777777" w:rsidR="00794545" w:rsidRPr="00670153" w:rsidRDefault="00BA4CF8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>
              <w:rPr>
                <w:lang w:val="en-GB"/>
              </w:rPr>
              <w:t>according to TL n°</w:t>
            </w:r>
            <w:r w:rsidRPr="0049265E">
              <w:rPr>
                <w:lang w:val="en-GB"/>
              </w:rPr>
              <w:t>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4C53363" w14:textId="77777777" w:rsidR="00794545" w:rsidRPr="0002745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13C20" w14:textId="77777777" w:rsidR="00794545" w:rsidRPr="00520C0B" w:rsidRDefault="00794545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794545" w:rsidRPr="00027451" w14:paraId="14BDC7A1" w14:textId="77777777" w:rsidTr="000134BA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164808DB" w14:textId="77777777" w:rsidR="00794545" w:rsidRPr="00670153" w:rsidRDefault="00794545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Poids</w:t>
            </w:r>
            <w:r w:rsidRPr="00670153">
              <w:rPr>
                <w:szCs w:val="16"/>
                <w:lang w:val="en-GB"/>
              </w:rPr>
              <w:t xml:space="preserve"> minimum</w:t>
            </w:r>
          </w:p>
          <w:p w14:paraId="64887C05" w14:textId="77777777" w:rsidR="00794545" w:rsidRPr="00670153" w:rsidRDefault="00794545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szCs w:val="16"/>
                <w:lang w:val="en-GB"/>
              </w:rPr>
              <w:t xml:space="preserve">Minimum </w:t>
            </w:r>
            <w:r>
              <w:rPr>
                <w:i/>
                <w:szCs w:val="16"/>
                <w:lang w:val="en-GB"/>
              </w:rPr>
              <w:t>w</w:t>
            </w:r>
            <w:r w:rsidRPr="00670153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630AAA13" w14:textId="77777777" w:rsidR="00794545" w:rsidRPr="000F4080" w:rsidRDefault="00794545" w:rsidP="0031256F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B2B8813" w14:textId="77777777" w:rsidR="00794545" w:rsidRPr="00074DED" w:rsidRDefault="00794545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0100D54" w14:textId="77777777" w:rsidR="00794545" w:rsidRPr="0002745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C33D8" w14:textId="77777777" w:rsidR="00794545" w:rsidRPr="00520C0B" w:rsidRDefault="00794545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4FA01D04" w14:textId="77777777" w:rsidR="00794545" w:rsidRPr="005735BB" w:rsidRDefault="00794545" w:rsidP="00794545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DC3" w:rsidRPr="005F1733" w14:paraId="13D5381C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4C85FEC4" w14:textId="77777777" w:rsidR="009E1DC3" w:rsidRPr="00A15840" w:rsidRDefault="009E1DC3" w:rsidP="00D817B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M7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2d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Elément absorbeur d'énergie latéral</w:t>
            </w:r>
            <w:r>
              <w:rPr>
                <w:szCs w:val="16"/>
              </w:rPr>
              <w:t xml:space="preserve"> </w:t>
            </w:r>
            <w:r w:rsidRPr="00740811">
              <w:rPr>
                <w:szCs w:val="16"/>
              </w:rPr>
              <w:t>intérieur</w:t>
            </w:r>
            <w:r>
              <w:rPr>
                <w:szCs w:val="16"/>
              </w:rPr>
              <w:t xml:space="preserve"> </w:t>
            </w:r>
            <w:r w:rsidRPr="00832E4D">
              <w:rPr>
                <w:b/>
                <w:szCs w:val="16"/>
              </w:rPr>
              <w:t>V</w:t>
            </w:r>
            <w:r>
              <w:rPr>
                <w:b/>
                <w:szCs w:val="16"/>
              </w:rPr>
              <w:t>B</w:t>
            </w:r>
            <w:r w:rsidRPr="00670153">
              <w:rPr>
                <w:szCs w:val="16"/>
              </w:rPr>
              <w:t xml:space="preserve">– </w:t>
            </w:r>
            <w:r>
              <w:rPr>
                <w:szCs w:val="16"/>
                <w:u w:val="single"/>
              </w:rPr>
              <w:t>monté</w:t>
            </w:r>
          </w:p>
          <w:p w14:paraId="4B8B76A6" w14:textId="77777777" w:rsidR="009E1DC3" w:rsidRPr="00832E4D" w:rsidRDefault="009E1DC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832E4D">
              <w:rPr>
                <w:i/>
                <w:szCs w:val="16"/>
                <w:lang w:val="en-GB"/>
              </w:rPr>
              <w:t xml:space="preserve">Lateral </w:t>
            </w:r>
            <w:r w:rsidRPr="00740811">
              <w:rPr>
                <w:i/>
                <w:szCs w:val="16"/>
                <w:lang w:val="en-GB"/>
              </w:rPr>
              <w:t>inner</w:t>
            </w:r>
            <w:r>
              <w:rPr>
                <w:i/>
                <w:szCs w:val="16"/>
                <w:lang w:val="en-GB"/>
              </w:rPr>
              <w:t xml:space="preserve"> </w:t>
            </w:r>
            <w:r w:rsidRPr="00832E4D">
              <w:rPr>
                <w:i/>
                <w:szCs w:val="16"/>
                <w:lang w:val="en-GB"/>
              </w:rPr>
              <w:t xml:space="preserve">energy absorbing device </w:t>
            </w:r>
            <w:r w:rsidRPr="00832E4D">
              <w:rPr>
                <w:b/>
                <w:i/>
                <w:szCs w:val="16"/>
                <w:lang w:val="en-GB"/>
              </w:rPr>
              <w:t>V</w:t>
            </w:r>
            <w:r>
              <w:rPr>
                <w:b/>
                <w:i/>
                <w:szCs w:val="16"/>
                <w:lang w:val="en-GB"/>
              </w:rPr>
              <w:t>B</w:t>
            </w:r>
            <w:r w:rsidRPr="00832E4D">
              <w:rPr>
                <w:i/>
                <w:szCs w:val="16"/>
                <w:lang w:val="en-GB"/>
              </w:rPr>
              <w:t xml:space="preserve"> – </w:t>
            </w:r>
            <w:r w:rsidRPr="00832E4D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4053A927" w14:textId="77777777" w:rsidR="009E1DC3" w:rsidRPr="00297EC0" w:rsidRDefault="009E1DC3" w:rsidP="00D817B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48D17C1" w14:textId="77777777" w:rsidR="009E1DC3" w:rsidRPr="00832E4D" w:rsidRDefault="009E1DC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75D63A59" w14:textId="77777777" w:rsidR="00AB2DFD" w:rsidRDefault="00AB2DFD" w:rsidP="0079454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68960AB" w14:textId="77777777" w:rsidR="00794545" w:rsidRPr="00297EC0" w:rsidRDefault="00794545" w:rsidP="0079454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4545" w:rsidRPr="005F1733" w14:paraId="74C49565" w14:textId="77777777" w:rsidTr="009E1DC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F4E4F2B" w14:textId="77777777" w:rsidR="00794545" w:rsidRPr="00794545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mounted </w:t>
            </w:r>
            <w:r w:rsidR="002A1E72">
              <w:rPr>
                <w:color w:val="D9D9D9" w:themeColor="background1" w:themeShade="D9"/>
                <w:szCs w:val="16"/>
                <w:lang w:val="en-GB"/>
              </w:rPr>
              <w:t>in door</w:t>
            </w:r>
          </w:p>
          <w:p w14:paraId="0A4016AA" w14:textId="77777777" w:rsidR="00794545" w:rsidRPr="0002745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7B23CC4" w14:textId="77777777" w:rsidR="00794545" w:rsidRPr="00B859F1" w:rsidRDefault="0079454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21034" w14:textId="77777777" w:rsidR="00794545" w:rsidRPr="00027451" w:rsidRDefault="00794545" w:rsidP="0079454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34A4434C" w14:textId="77777777" w:rsidR="00AB2DFD" w:rsidRDefault="00AB2DFD" w:rsidP="0079454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CB67AFA" w14:textId="77777777" w:rsidR="00794545" w:rsidRPr="00297EC0" w:rsidRDefault="00794545" w:rsidP="0079454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DC3" w:rsidRPr="005F1733" w14:paraId="1E74C2F7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1F987D6C" w14:textId="77777777" w:rsidR="009E1DC3" w:rsidRPr="00A15840" w:rsidRDefault="009E1DC3" w:rsidP="00D817B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M7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3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4845C5">
              <w:rPr>
                <w:szCs w:val="16"/>
              </w:rPr>
              <w:t xml:space="preserve">Panneau </w:t>
            </w:r>
            <w:r w:rsidRPr="004845C5">
              <w:rPr>
                <w:b/>
                <w:szCs w:val="16"/>
              </w:rPr>
              <w:t>avant</w:t>
            </w:r>
            <w:r w:rsidRPr="004845C5">
              <w:rPr>
                <w:szCs w:val="16"/>
              </w:rPr>
              <w:t xml:space="preserve"> de protection latérale</w:t>
            </w:r>
            <w:r>
              <w:rPr>
                <w:szCs w:val="16"/>
              </w:rPr>
              <w:t xml:space="preserve"> </w:t>
            </w:r>
            <w:r w:rsidRPr="00740811">
              <w:rPr>
                <w:szCs w:val="16"/>
              </w:rPr>
              <w:t>intérieur</w:t>
            </w:r>
            <w:r w:rsidRPr="004845C5">
              <w:rPr>
                <w:szCs w:val="16"/>
              </w:rPr>
              <w:t xml:space="preserve"> - </w:t>
            </w:r>
            <w:r w:rsidRPr="004845C5">
              <w:rPr>
                <w:szCs w:val="16"/>
                <w:u w:val="single"/>
              </w:rPr>
              <w:t>déposé</w:t>
            </w:r>
          </w:p>
          <w:p w14:paraId="38105F58" w14:textId="77777777" w:rsidR="009E1DC3" w:rsidRPr="00832E4D" w:rsidRDefault="009E1DC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4845C5">
              <w:rPr>
                <w:b/>
                <w:i/>
                <w:szCs w:val="16"/>
                <w:lang w:val="en-GB"/>
              </w:rPr>
              <w:t>Front</w:t>
            </w:r>
            <w:r w:rsidRPr="004845C5">
              <w:rPr>
                <w:i/>
                <w:szCs w:val="16"/>
                <w:lang w:val="en-GB"/>
              </w:rPr>
              <w:t xml:space="preserve"> side protection </w:t>
            </w:r>
            <w:r w:rsidRPr="00740811">
              <w:rPr>
                <w:i/>
                <w:szCs w:val="16"/>
                <w:lang w:val="en-GB"/>
              </w:rPr>
              <w:t>inner</w:t>
            </w:r>
            <w:r>
              <w:rPr>
                <w:i/>
                <w:szCs w:val="16"/>
                <w:lang w:val="en-GB"/>
              </w:rPr>
              <w:t xml:space="preserve"> </w:t>
            </w:r>
            <w:r w:rsidRPr="004845C5">
              <w:rPr>
                <w:i/>
                <w:szCs w:val="16"/>
                <w:lang w:val="en-GB"/>
              </w:rPr>
              <w:t xml:space="preserve">panel - </w:t>
            </w:r>
            <w:r w:rsidRPr="004845C5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72674E7" w14:textId="77777777" w:rsidR="009E1DC3" w:rsidRPr="00297EC0" w:rsidRDefault="009E1DC3" w:rsidP="00D817B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95FBC20" w14:textId="77777777" w:rsidR="009E1DC3" w:rsidRPr="00A15840" w:rsidRDefault="009E1DC3" w:rsidP="00D817B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M7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4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4845C5">
              <w:rPr>
                <w:szCs w:val="16"/>
              </w:rPr>
              <w:t xml:space="preserve">Panneau </w:t>
            </w:r>
            <w:r w:rsidRPr="004845C5">
              <w:rPr>
                <w:b/>
                <w:szCs w:val="16"/>
              </w:rPr>
              <w:t>avant</w:t>
            </w:r>
            <w:r w:rsidRPr="004845C5">
              <w:rPr>
                <w:szCs w:val="16"/>
              </w:rPr>
              <w:t xml:space="preserve"> de protection latérale</w:t>
            </w:r>
            <w:r>
              <w:rPr>
                <w:szCs w:val="16"/>
              </w:rPr>
              <w:t xml:space="preserve"> </w:t>
            </w:r>
            <w:r w:rsidRPr="00740811">
              <w:rPr>
                <w:szCs w:val="16"/>
              </w:rPr>
              <w:t>intérieur</w:t>
            </w:r>
            <w:r w:rsidRPr="004845C5">
              <w:rPr>
                <w:szCs w:val="16"/>
              </w:rPr>
              <w:t xml:space="preserve"> - </w:t>
            </w:r>
            <w:r>
              <w:rPr>
                <w:szCs w:val="16"/>
                <w:u w:val="single"/>
              </w:rPr>
              <w:t>monté</w:t>
            </w:r>
          </w:p>
          <w:p w14:paraId="78C0FB47" w14:textId="77777777" w:rsidR="009E1DC3" w:rsidRPr="00832E4D" w:rsidRDefault="009E1DC3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4845C5">
              <w:rPr>
                <w:b/>
                <w:i/>
                <w:szCs w:val="16"/>
                <w:lang w:val="en-GB"/>
              </w:rPr>
              <w:t>Front</w:t>
            </w:r>
            <w:r w:rsidRPr="004845C5">
              <w:rPr>
                <w:i/>
                <w:szCs w:val="16"/>
                <w:lang w:val="en-GB"/>
              </w:rPr>
              <w:t xml:space="preserve"> side protection </w:t>
            </w:r>
            <w:r w:rsidRPr="00740811">
              <w:rPr>
                <w:i/>
                <w:szCs w:val="16"/>
                <w:lang w:val="en-GB"/>
              </w:rPr>
              <w:t>inner</w:t>
            </w:r>
            <w:r>
              <w:rPr>
                <w:i/>
                <w:szCs w:val="16"/>
                <w:lang w:val="en-GB"/>
              </w:rPr>
              <w:t xml:space="preserve"> </w:t>
            </w:r>
            <w:r w:rsidRPr="004845C5">
              <w:rPr>
                <w:i/>
                <w:szCs w:val="16"/>
                <w:lang w:val="en-GB"/>
              </w:rPr>
              <w:t xml:space="preserve">panel - </w:t>
            </w:r>
            <w:r w:rsidRPr="004845C5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00682E10" w14:textId="77777777" w:rsidR="00AB2DFD" w:rsidRDefault="00AB2DFD" w:rsidP="004845C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7BBD55C" w14:textId="77777777" w:rsidR="004845C5" w:rsidRPr="00297EC0" w:rsidRDefault="004845C5" w:rsidP="004845C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845C5" w:rsidRPr="00794545" w14:paraId="7D02E001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BF4F115" w14:textId="77777777" w:rsidR="004845C5" w:rsidRPr="00027451" w:rsidRDefault="004845C5" w:rsidP="004845C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D17F81" w14:textId="77777777" w:rsidR="004845C5" w:rsidRPr="00B859F1" w:rsidRDefault="004845C5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155FA5" w14:textId="77777777" w:rsidR="004845C5" w:rsidRPr="00027451" w:rsidRDefault="004845C5" w:rsidP="004845C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725886DD" w14:textId="77777777" w:rsidR="00AB2DFD" w:rsidRDefault="00AB2DFD" w:rsidP="004845C5">
      <w:pPr>
        <w:rPr>
          <w:color w:val="FF0000"/>
          <w:sz w:val="8"/>
          <w:lang w:val="en-GB"/>
        </w:rPr>
        <w:sectPr w:rsidR="00AB2D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93AB9E8" w14:textId="77777777" w:rsidR="004845C5" w:rsidRPr="00297EC0" w:rsidRDefault="004845C5" w:rsidP="004845C5">
      <w:pPr>
        <w:rPr>
          <w:color w:val="FF0000"/>
          <w:sz w:val="8"/>
          <w:lang w:val="en-GB"/>
        </w:rPr>
      </w:pPr>
    </w:p>
    <w:p w14:paraId="6CFAC93A" w14:textId="77777777" w:rsidR="008C1A0A" w:rsidRPr="006B7C1E" w:rsidRDefault="008C1A0A" w:rsidP="008C1A0A">
      <w:pPr>
        <w:rPr>
          <w:lang w:val="en-GB"/>
        </w:rPr>
      </w:pPr>
      <w:r w:rsidRPr="006B7C1E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F32317" w:rsidRPr="00F32317" w14:paraId="577499CB" w14:textId="77777777" w:rsidTr="000134BA">
        <w:trPr>
          <w:trHeight w:hRule="exact"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6C06AF01" w14:textId="77777777" w:rsidR="00F32317" w:rsidRPr="00CA45C7" w:rsidRDefault="00F32317" w:rsidP="0031256F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783D8F">
              <w:rPr>
                <w:b/>
                <w:sz w:val="20"/>
                <w:lang w:val="en-GB"/>
              </w:rPr>
              <w:lastRenderedPageBreak/>
              <w:t xml:space="preserve">COTE </w:t>
            </w:r>
            <w:r>
              <w:rPr>
                <w:b/>
                <w:sz w:val="20"/>
                <w:lang w:val="en-GB"/>
              </w:rPr>
              <w:t>CO</w:t>
            </w:r>
            <w:r w:rsidRPr="00783D8F">
              <w:rPr>
                <w:b/>
                <w:sz w:val="20"/>
                <w:lang w:val="en-GB"/>
              </w:rPr>
              <w:t xml:space="preserve">PILOTE / </w:t>
            </w:r>
            <w:r>
              <w:rPr>
                <w:b/>
                <w:i/>
                <w:sz w:val="20"/>
                <w:lang w:val="en-GB"/>
              </w:rPr>
              <w:t>CO</w:t>
            </w:r>
            <w:r w:rsidRPr="00783D8F">
              <w:rPr>
                <w:b/>
                <w:i/>
                <w:sz w:val="20"/>
                <w:lang w:val="en-GB"/>
              </w:rPr>
              <w:t>DRIVER'S SIDE</w:t>
            </w:r>
          </w:p>
        </w:tc>
      </w:tr>
    </w:tbl>
    <w:p w14:paraId="2F3CF842" w14:textId="77777777" w:rsidR="00F32317" w:rsidRPr="005735BB" w:rsidRDefault="00F32317" w:rsidP="003F16B8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C7C2C" w:rsidRPr="005F1733" w14:paraId="36657E0F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510CCAF3" w14:textId="77777777" w:rsidR="00AC7C2C" w:rsidRPr="00A15840" w:rsidRDefault="00AC7C2C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M7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2a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Elément absorbeur d'énergie latéral </w:t>
            </w:r>
            <w:r w:rsidRPr="00832E4D">
              <w:rPr>
                <w:b/>
                <w:szCs w:val="16"/>
              </w:rPr>
              <w:t>VA</w:t>
            </w:r>
            <w:r w:rsidRPr="00670153">
              <w:rPr>
                <w:szCs w:val="16"/>
              </w:rPr>
              <w:t xml:space="preserve">– </w:t>
            </w:r>
            <w:r w:rsidRPr="00832E4D">
              <w:rPr>
                <w:szCs w:val="16"/>
                <w:u w:val="single"/>
              </w:rPr>
              <w:t>déposé</w:t>
            </w:r>
          </w:p>
          <w:p w14:paraId="72D2B759" w14:textId="77777777" w:rsidR="00AC7C2C" w:rsidRPr="00832E4D" w:rsidRDefault="00AC7C2C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832E4D">
              <w:rPr>
                <w:i/>
                <w:szCs w:val="16"/>
                <w:lang w:val="en-GB"/>
              </w:rPr>
              <w:t xml:space="preserve">Lateral energy absorbing device </w:t>
            </w:r>
            <w:r w:rsidRPr="00832E4D">
              <w:rPr>
                <w:b/>
                <w:i/>
                <w:szCs w:val="16"/>
                <w:lang w:val="en-GB"/>
              </w:rPr>
              <w:t>VA</w:t>
            </w:r>
            <w:r w:rsidRPr="00832E4D">
              <w:rPr>
                <w:i/>
                <w:szCs w:val="16"/>
                <w:lang w:val="en-GB"/>
              </w:rPr>
              <w:t xml:space="preserve"> – </w:t>
            </w:r>
            <w:r w:rsidRPr="00832E4D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8D0C0D4" w14:textId="77777777" w:rsidR="00AC7C2C" w:rsidRPr="00297EC0" w:rsidRDefault="00AC7C2C" w:rsidP="0031256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B824349" w14:textId="77777777" w:rsidR="00AC7C2C" w:rsidRDefault="00AC7C2C" w:rsidP="0031256F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XIII</w:t>
            </w:r>
            <w:r w:rsidRPr="006C753D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H1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Elément absorbeur d'énergie latéral </w:t>
            </w:r>
            <w:r w:rsidRPr="00832E4D">
              <w:rPr>
                <w:b/>
                <w:szCs w:val="16"/>
              </w:rPr>
              <w:t>VA</w:t>
            </w:r>
          </w:p>
          <w:p w14:paraId="6F5BF8D2" w14:textId="77777777" w:rsidR="00AC7C2C" w:rsidRPr="00C76860" w:rsidRDefault="00AC7C2C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832E4D">
              <w:rPr>
                <w:i/>
                <w:szCs w:val="16"/>
                <w:lang w:val="en-GB"/>
              </w:rPr>
              <w:t xml:space="preserve">Lateral energy absorbing device </w:t>
            </w:r>
            <w:r w:rsidRPr="00832E4D">
              <w:rPr>
                <w:b/>
                <w:i/>
                <w:szCs w:val="16"/>
                <w:lang w:val="en-GB"/>
              </w:rPr>
              <w:t>VA</w:t>
            </w:r>
          </w:p>
        </w:tc>
      </w:tr>
    </w:tbl>
    <w:p w14:paraId="6EA1E355" w14:textId="77777777" w:rsidR="001B53C1" w:rsidRDefault="001B53C1" w:rsidP="00AC7C2C">
      <w:pPr>
        <w:rPr>
          <w:color w:val="FF0000"/>
          <w:sz w:val="8"/>
          <w:lang w:val="en-GB"/>
        </w:rPr>
        <w:sectPr w:rsidR="001B53C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39B2492" w14:textId="77777777" w:rsidR="00AC7C2C" w:rsidRPr="00297EC0" w:rsidRDefault="00AC7C2C" w:rsidP="00AC7C2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C7C2C" w:rsidRPr="00027451" w14:paraId="7D103876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1D6D613" w14:textId="77777777" w:rsidR="00AC7C2C" w:rsidRPr="0002745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9DF52FF" w14:textId="77777777" w:rsidR="00AC7C2C" w:rsidRPr="00B859F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77FCE09" w14:textId="77777777" w:rsidR="00AC7C2C" w:rsidRPr="0002745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with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dimensions</w:t>
            </w:r>
          </w:p>
        </w:tc>
      </w:tr>
    </w:tbl>
    <w:p w14:paraId="7252F72F" w14:textId="77777777" w:rsidR="001B53C1" w:rsidRDefault="001B53C1" w:rsidP="00AC7C2C">
      <w:pPr>
        <w:rPr>
          <w:color w:val="FF0000"/>
          <w:sz w:val="8"/>
          <w:lang w:val="en-GB"/>
        </w:rPr>
        <w:sectPr w:rsidR="001B53C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3E1AAB3" w14:textId="77777777" w:rsidR="00AC7C2C" w:rsidRPr="00297EC0" w:rsidRDefault="00AC7C2C" w:rsidP="00AC7C2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AC7C2C" w:rsidRPr="00EC26D7" w14:paraId="555E337B" w14:textId="77777777" w:rsidTr="000134BA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335E9322" w14:textId="77777777" w:rsidR="00AC7C2C" w:rsidRPr="00670153" w:rsidRDefault="00AC7C2C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Matériau</w:t>
            </w:r>
          </w:p>
          <w:p w14:paraId="4E3F4DCD" w14:textId="77777777" w:rsidR="00AC7C2C" w:rsidRPr="00670153" w:rsidRDefault="00AC7C2C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6D989221" w14:textId="77777777" w:rsidR="00AC7C2C" w:rsidRPr="00832E4D" w:rsidRDefault="00AC7C2C" w:rsidP="0031256F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112AE1F8" w14:textId="77777777" w:rsidR="00AC7C2C" w:rsidRPr="00670153" w:rsidRDefault="00BA4CF8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>
              <w:rPr>
                <w:lang w:val="en-GB"/>
              </w:rPr>
              <w:t>according to TL n°</w:t>
            </w:r>
            <w:r w:rsidRPr="0049265E">
              <w:rPr>
                <w:lang w:val="en-GB"/>
              </w:rPr>
              <w:t>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52BA2D0" w14:textId="77777777" w:rsidR="00AC7C2C" w:rsidRPr="0002745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D67C" w14:textId="77777777" w:rsidR="00AC7C2C" w:rsidRPr="00520C0B" w:rsidRDefault="00AC7C2C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AC7C2C" w:rsidRPr="00027451" w14:paraId="04675A44" w14:textId="77777777" w:rsidTr="000134BA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19E9C6C2" w14:textId="77777777" w:rsidR="00AC7C2C" w:rsidRPr="00670153" w:rsidRDefault="00AC7C2C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Poids</w:t>
            </w:r>
            <w:r w:rsidRPr="00670153">
              <w:rPr>
                <w:szCs w:val="16"/>
                <w:lang w:val="en-GB"/>
              </w:rPr>
              <w:t xml:space="preserve"> minimum</w:t>
            </w:r>
          </w:p>
          <w:p w14:paraId="387AC87C" w14:textId="77777777" w:rsidR="00AC7C2C" w:rsidRPr="00670153" w:rsidRDefault="00AC7C2C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szCs w:val="16"/>
                <w:lang w:val="en-GB"/>
              </w:rPr>
              <w:t xml:space="preserve">Minimum </w:t>
            </w:r>
            <w:r>
              <w:rPr>
                <w:i/>
                <w:szCs w:val="16"/>
                <w:lang w:val="en-GB"/>
              </w:rPr>
              <w:t>w</w:t>
            </w:r>
            <w:r w:rsidRPr="00670153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96A05E0" w14:textId="77777777" w:rsidR="00AC7C2C" w:rsidRPr="000F4080" w:rsidRDefault="00AC7C2C" w:rsidP="0031256F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370517E" w14:textId="77777777" w:rsidR="00AC7C2C" w:rsidRPr="00074DED" w:rsidRDefault="00AC7C2C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6F336ED" w14:textId="77777777" w:rsidR="00AC7C2C" w:rsidRPr="0002745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EE802" w14:textId="77777777" w:rsidR="00AC7C2C" w:rsidRPr="00520C0B" w:rsidRDefault="00AC7C2C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0BFE8566" w14:textId="77777777" w:rsidR="00AC7C2C" w:rsidRPr="005735BB" w:rsidRDefault="00AC7C2C" w:rsidP="003F16B8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C7C2C" w:rsidRPr="005F1733" w14:paraId="56203A8C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3E50515A" w14:textId="77777777" w:rsidR="00AC7C2C" w:rsidRPr="00A15840" w:rsidRDefault="00AC7C2C" w:rsidP="0031256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M7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2b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Elément absorbeur d'énergie latéral </w:t>
            </w:r>
            <w:r w:rsidRPr="00832E4D">
              <w:rPr>
                <w:b/>
                <w:szCs w:val="16"/>
              </w:rPr>
              <w:t>VA</w:t>
            </w:r>
            <w:r w:rsidRPr="00670153">
              <w:rPr>
                <w:szCs w:val="16"/>
              </w:rPr>
              <w:t xml:space="preserve">– </w:t>
            </w:r>
            <w:r>
              <w:rPr>
                <w:szCs w:val="16"/>
                <w:u w:val="single"/>
              </w:rPr>
              <w:t>monté</w:t>
            </w:r>
          </w:p>
          <w:p w14:paraId="2A4DC57C" w14:textId="77777777" w:rsidR="00AC7C2C" w:rsidRPr="00832E4D" w:rsidRDefault="00AC7C2C" w:rsidP="0031256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832E4D">
              <w:rPr>
                <w:i/>
                <w:szCs w:val="16"/>
                <w:lang w:val="en-GB"/>
              </w:rPr>
              <w:t xml:space="preserve">Lateral energy absorbing device </w:t>
            </w:r>
            <w:r w:rsidRPr="00832E4D">
              <w:rPr>
                <w:b/>
                <w:i/>
                <w:szCs w:val="16"/>
                <w:lang w:val="en-GB"/>
              </w:rPr>
              <w:t>VA</w:t>
            </w:r>
            <w:r w:rsidRPr="00832E4D">
              <w:rPr>
                <w:i/>
                <w:szCs w:val="16"/>
                <w:lang w:val="en-GB"/>
              </w:rPr>
              <w:t xml:space="preserve"> – </w:t>
            </w:r>
            <w:r w:rsidRPr="00832E4D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049DED15" w14:textId="77777777" w:rsidR="00AC7C2C" w:rsidRPr="00297EC0" w:rsidRDefault="00AC7C2C" w:rsidP="0031256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99CF999" w14:textId="77777777" w:rsidR="00AC7C2C" w:rsidRPr="00297EC0" w:rsidRDefault="00AC7C2C" w:rsidP="0031256F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2D72F024" w14:textId="77777777" w:rsidR="001B53C1" w:rsidRDefault="001B53C1" w:rsidP="00AC7C2C">
      <w:pPr>
        <w:rPr>
          <w:color w:val="FF0000"/>
          <w:sz w:val="8"/>
          <w:lang w:val="en-GB"/>
        </w:rPr>
        <w:sectPr w:rsidR="001B53C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D736268" w14:textId="77777777" w:rsidR="00AC7C2C" w:rsidRPr="00297EC0" w:rsidRDefault="00AC7C2C" w:rsidP="00AC7C2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C7C2C" w:rsidRPr="005F1733" w14:paraId="0AB29331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E92F4A4" w14:textId="77777777" w:rsidR="00AC7C2C" w:rsidRPr="00AC7C2C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AC7C2C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6C00EA6" w14:textId="77777777" w:rsidR="00AC7C2C" w:rsidRPr="0002745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0FEAC54" w14:textId="77777777" w:rsidR="00AC7C2C" w:rsidRPr="00B859F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5EAEF" w14:textId="77777777" w:rsidR="00AC7C2C" w:rsidRPr="0002745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FC57366" w14:textId="77777777" w:rsidR="001B53C1" w:rsidRDefault="001B53C1" w:rsidP="00AC7C2C">
      <w:pPr>
        <w:rPr>
          <w:color w:val="FF0000"/>
          <w:sz w:val="8"/>
          <w:lang w:val="en-GB"/>
        </w:rPr>
        <w:sectPr w:rsidR="001B53C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4E8FD86" w14:textId="77777777" w:rsidR="00AC7C2C" w:rsidRPr="00297EC0" w:rsidRDefault="00AC7C2C" w:rsidP="00AC7C2C">
      <w:pPr>
        <w:rPr>
          <w:color w:val="FF0000"/>
          <w:sz w:val="8"/>
          <w:lang w:val="en-GB"/>
        </w:rPr>
      </w:pPr>
    </w:p>
    <w:p w14:paraId="0952E60F" w14:textId="77777777" w:rsidR="00AC7C2C" w:rsidRDefault="00AC7C2C" w:rsidP="00AC7C2C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817B5" w:rsidRPr="005F1733" w14:paraId="1DD8C233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4C5081E6" w14:textId="77777777" w:rsidR="00D817B5" w:rsidRPr="00A15840" w:rsidRDefault="00D817B5" w:rsidP="00D817B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M7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2c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Elément absorbeur d'énergie latéral </w:t>
            </w:r>
            <w:r w:rsidRPr="00740811">
              <w:rPr>
                <w:szCs w:val="16"/>
              </w:rPr>
              <w:t>intérieur</w:t>
            </w:r>
            <w:r>
              <w:rPr>
                <w:szCs w:val="16"/>
              </w:rPr>
              <w:t xml:space="preserve"> </w:t>
            </w:r>
            <w:r w:rsidRPr="00832E4D">
              <w:rPr>
                <w:b/>
                <w:szCs w:val="16"/>
              </w:rPr>
              <w:t>V</w:t>
            </w:r>
            <w:r>
              <w:rPr>
                <w:b/>
                <w:szCs w:val="16"/>
              </w:rPr>
              <w:t>B</w:t>
            </w:r>
            <w:r w:rsidRPr="00670153">
              <w:rPr>
                <w:szCs w:val="16"/>
              </w:rPr>
              <w:t xml:space="preserve">– </w:t>
            </w:r>
            <w:r w:rsidRPr="00832E4D">
              <w:rPr>
                <w:szCs w:val="16"/>
                <w:u w:val="single"/>
              </w:rPr>
              <w:t>déposé</w:t>
            </w:r>
          </w:p>
          <w:p w14:paraId="47943417" w14:textId="77777777" w:rsidR="00D817B5" w:rsidRPr="00832E4D" w:rsidRDefault="00D817B5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832E4D">
              <w:rPr>
                <w:i/>
                <w:szCs w:val="16"/>
                <w:lang w:val="en-GB"/>
              </w:rPr>
              <w:t xml:space="preserve">Lateral </w:t>
            </w:r>
            <w:r w:rsidRPr="00740811">
              <w:rPr>
                <w:i/>
                <w:szCs w:val="16"/>
                <w:lang w:val="en-GB"/>
              </w:rPr>
              <w:t>inner</w:t>
            </w:r>
            <w:r>
              <w:rPr>
                <w:i/>
                <w:szCs w:val="16"/>
                <w:lang w:val="en-GB"/>
              </w:rPr>
              <w:t xml:space="preserve"> </w:t>
            </w:r>
            <w:r w:rsidRPr="00832E4D">
              <w:rPr>
                <w:i/>
                <w:szCs w:val="16"/>
                <w:lang w:val="en-GB"/>
              </w:rPr>
              <w:t xml:space="preserve">energy absorbing device </w:t>
            </w:r>
            <w:r w:rsidRPr="00832E4D">
              <w:rPr>
                <w:b/>
                <w:i/>
                <w:szCs w:val="16"/>
                <w:lang w:val="en-GB"/>
              </w:rPr>
              <w:t>V</w:t>
            </w:r>
            <w:r>
              <w:rPr>
                <w:b/>
                <w:i/>
                <w:szCs w:val="16"/>
                <w:lang w:val="en-GB"/>
              </w:rPr>
              <w:t>B</w:t>
            </w:r>
            <w:r w:rsidRPr="00832E4D">
              <w:rPr>
                <w:i/>
                <w:szCs w:val="16"/>
                <w:lang w:val="en-GB"/>
              </w:rPr>
              <w:t xml:space="preserve"> – </w:t>
            </w:r>
            <w:r w:rsidRPr="00832E4D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B9F2089" w14:textId="77777777" w:rsidR="00D817B5" w:rsidRPr="00297EC0" w:rsidRDefault="00D817B5" w:rsidP="00D817B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2AFFADD" w14:textId="77777777" w:rsidR="00D817B5" w:rsidRDefault="00D817B5" w:rsidP="00D817B5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XIII</w:t>
            </w:r>
            <w:r w:rsidRPr="006C753D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H2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Elément absorbeur d'énergie latéral </w:t>
            </w:r>
            <w:r w:rsidRPr="00740811">
              <w:rPr>
                <w:szCs w:val="16"/>
              </w:rPr>
              <w:t>intérieur</w:t>
            </w:r>
            <w:r>
              <w:rPr>
                <w:szCs w:val="16"/>
              </w:rPr>
              <w:t xml:space="preserve"> </w:t>
            </w:r>
            <w:r w:rsidRPr="00832E4D">
              <w:rPr>
                <w:b/>
                <w:szCs w:val="16"/>
              </w:rPr>
              <w:t>V</w:t>
            </w:r>
            <w:r>
              <w:rPr>
                <w:b/>
                <w:szCs w:val="16"/>
              </w:rPr>
              <w:t>B</w:t>
            </w:r>
          </w:p>
          <w:p w14:paraId="7437DAFB" w14:textId="77777777" w:rsidR="00D817B5" w:rsidRPr="00C76860" w:rsidRDefault="00D817B5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832E4D">
              <w:rPr>
                <w:i/>
                <w:szCs w:val="16"/>
                <w:lang w:val="en-GB"/>
              </w:rPr>
              <w:t xml:space="preserve">Lateral </w:t>
            </w:r>
            <w:r w:rsidRPr="00740811">
              <w:rPr>
                <w:i/>
                <w:szCs w:val="16"/>
                <w:lang w:val="en-GB"/>
              </w:rPr>
              <w:t>inner</w:t>
            </w:r>
            <w:r>
              <w:rPr>
                <w:i/>
                <w:szCs w:val="16"/>
                <w:lang w:val="en-GB"/>
              </w:rPr>
              <w:t xml:space="preserve"> </w:t>
            </w:r>
            <w:r w:rsidRPr="00832E4D">
              <w:rPr>
                <w:i/>
                <w:szCs w:val="16"/>
                <w:lang w:val="en-GB"/>
              </w:rPr>
              <w:t xml:space="preserve">energy absorbing device </w:t>
            </w:r>
            <w:r w:rsidRPr="00832E4D">
              <w:rPr>
                <w:b/>
                <w:i/>
                <w:szCs w:val="16"/>
                <w:lang w:val="en-GB"/>
              </w:rPr>
              <w:t>V</w:t>
            </w:r>
            <w:r>
              <w:rPr>
                <w:b/>
                <w:i/>
                <w:szCs w:val="16"/>
                <w:lang w:val="en-GB"/>
              </w:rPr>
              <w:t>B</w:t>
            </w:r>
          </w:p>
        </w:tc>
      </w:tr>
    </w:tbl>
    <w:p w14:paraId="1F9EF17A" w14:textId="77777777" w:rsidR="0064148A" w:rsidRDefault="0064148A" w:rsidP="00AC7C2C">
      <w:pPr>
        <w:rPr>
          <w:color w:val="FF0000"/>
          <w:sz w:val="8"/>
          <w:lang w:val="en-GB"/>
        </w:rPr>
        <w:sectPr w:rsidR="0064148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FA28BB8" w14:textId="77777777" w:rsidR="00AC7C2C" w:rsidRPr="00297EC0" w:rsidRDefault="00AC7C2C" w:rsidP="00AC7C2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C7C2C" w:rsidRPr="00027451" w14:paraId="0B10E0A4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9D6E6BE" w14:textId="77777777" w:rsidR="00AC7C2C" w:rsidRPr="0002745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45EB2C9" w14:textId="77777777" w:rsidR="00AC7C2C" w:rsidRPr="00B859F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FD7F7F" w14:textId="77777777" w:rsidR="00AC7C2C" w:rsidRPr="0002745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with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dimensions</w:t>
            </w:r>
          </w:p>
        </w:tc>
      </w:tr>
    </w:tbl>
    <w:p w14:paraId="21869B38" w14:textId="77777777" w:rsidR="0064148A" w:rsidRDefault="0064148A" w:rsidP="00AC7C2C">
      <w:pPr>
        <w:rPr>
          <w:color w:val="FF0000"/>
          <w:sz w:val="8"/>
          <w:lang w:val="en-GB"/>
        </w:rPr>
        <w:sectPr w:rsidR="0064148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3FD6A31" w14:textId="77777777" w:rsidR="00AC7C2C" w:rsidRPr="00297EC0" w:rsidRDefault="00AC7C2C" w:rsidP="00AC7C2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AC7C2C" w:rsidRPr="00EC26D7" w14:paraId="6DC3CF1C" w14:textId="77777777" w:rsidTr="000134BA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6BDFB224" w14:textId="77777777" w:rsidR="00AC7C2C" w:rsidRPr="00670153" w:rsidRDefault="00AC7C2C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Matériau</w:t>
            </w:r>
          </w:p>
          <w:p w14:paraId="7FC1EED5" w14:textId="77777777" w:rsidR="00AC7C2C" w:rsidRPr="00670153" w:rsidRDefault="00AC7C2C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4DF466FA" w14:textId="77777777" w:rsidR="00AC7C2C" w:rsidRPr="00832E4D" w:rsidRDefault="00AC7C2C" w:rsidP="0031256F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341F5991" w14:textId="77777777" w:rsidR="00AC7C2C" w:rsidRPr="00670153" w:rsidRDefault="00BA4CF8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>
              <w:rPr>
                <w:lang w:val="en-GB"/>
              </w:rPr>
              <w:t>according to TL n°</w:t>
            </w:r>
            <w:r w:rsidRPr="0049265E">
              <w:rPr>
                <w:lang w:val="en-GB"/>
              </w:rPr>
              <w:t>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1BBD3DD" w14:textId="77777777" w:rsidR="00AC7C2C" w:rsidRPr="0002745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B8401" w14:textId="77777777" w:rsidR="00AC7C2C" w:rsidRPr="00520C0B" w:rsidRDefault="00AC7C2C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AC7C2C" w:rsidRPr="00027451" w14:paraId="667627A4" w14:textId="77777777" w:rsidTr="000134BA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BED6095" w14:textId="77777777" w:rsidR="00AC7C2C" w:rsidRPr="00670153" w:rsidRDefault="00AC7C2C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Poids</w:t>
            </w:r>
            <w:r w:rsidRPr="00670153">
              <w:rPr>
                <w:szCs w:val="16"/>
                <w:lang w:val="en-GB"/>
              </w:rPr>
              <w:t xml:space="preserve"> minimum</w:t>
            </w:r>
          </w:p>
          <w:p w14:paraId="2C9EEDE6" w14:textId="77777777" w:rsidR="00AC7C2C" w:rsidRPr="00670153" w:rsidRDefault="00AC7C2C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szCs w:val="16"/>
                <w:lang w:val="en-GB"/>
              </w:rPr>
              <w:t xml:space="preserve">Minimum </w:t>
            </w:r>
            <w:r>
              <w:rPr>
                <w:i/>
                <w:szCs w:val="16"/>
                <w:lang w:val="en-GB"/>
              </w:rPr>
              <w:t>w</w:t>
            </w:r>
            <w:r w:rsidRPr="00670153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68196C1D" w14:textId="77777777" w:rsidR="00AC7C2C" w:rsidRPr="000F4080" w:rsidRDefault="00AC7C2C" w:rsidP="0031256F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32559364" w14:textId="77777777" w:rsidR="00AC7C2C" w:rsidRPr="00074DED" w:rsidRDefault="00AC7C2C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8042AAA" w14:textId="77777777" w:rsidR="00AC7C2C" w:rsidRPr="0002745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6C3C" w14:textId="77777777" w:rsidR="00AC7C2C" w:rsidRPr="00520C0B" w:rsidRDefault="00AC7C2C" w:rsidP="0031256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5DDBA381" w14:textId="77777777" w:rsidR="00AC7C2C" w:rsidRPr="005735BB" w:rsidRDefault="00AC7C2C" w:rsidP="00AC7C2C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817B5" w:rsidRPr="005F1733" w14:paraId="246F5238" w14:textId="77777777" w:rsidTr="000134BA">
        <w:trPr>
          <w:trHeight w:hRule="exact" w:val="397"/>
          <w:jc w:val="center"/>
        </w:trPr>
        <w:tc>
          <w:tcPr>
            <w:tcW w:w="5103" w:type="dxa"/>
          </w:tcPr>
          <w:p w14:paraId="4E1C7F67" w14:textId="77777777" w:rsidR="00D817B5" w:rsidRPr="00A15840" w:rsidRDefault="00D817B5" w:rsidP="00D817B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M7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2d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Elément absorbeur d'énergie latéral </w:t>
            </w:r>
            <w:r w:rsidRPr="00740811">
              <w:rPr>
                <w:szCs w:val="16"/>
              </w:rPr>
              <w:t>intérieur</w:t>
            </w:r>
            <w:r>
              <w:rPr>
                <w:szCs w:val="16"/>
              </w:rPr>
              <w:t xml:space="preserve"> </w:t>
            </w:r>
            <w:r w:rsidRPr="00832E4D">
              <w:rPr>
                <w:b/>
                <w:szCs w:val="16"/>
              </w:rPr>
              <w:t>V</w:t>
            </w:r>
            <w:r>
              <w:rPr>
                <w:b/>
                <w:szCs w:val="16"/>
              </w:rPr>
              <w:t>B</w:t>
            </w:r>
            <w:r w:rsidRPr="00670153">
              <w:rPr>
                <w:szCs w:val="16"/>
              </w:rPr>
              <w:t xml:space="preserve">– </w:t>
            </w:r>
            <w:r>
              <w:rPr>
                <w:szCs w:val="16"/>
                <w:u w:val="single"/>
              </w:rPr>
              <w:t>monté</w:t>
            </w:r>
          </w:p>
          <w:p w14:paraId="36506FB4" w14:textId="77777777" w:rsidR="00D817B5" w:rsidRPr="00832E4D" w:rsidRDefault="00D817B5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832E4D">
              <w:rPr>
                <w:i/>
                <w:szCs w:val="16"/>
                <w:lang w:val="en-GB"/>
              </w:rPr>
              <w:t xml:space="preserve">Lateral </w:t>
            </w:r>
            <w:r w:rsidRPr="00740811">
              <w:rPr>
                <w:i/>
                <w:szCs w:val="16"/>
                <w:lang w:val="en-GB"/>
              </w:rPr>
              <w:t>inner</w:t>
            </w:r>
            <w:r>
              <w:rPr>
                <w:i/>
                <w:szCs w:val="16"/>
                <w:lang w:val="en-GB"/>
              </w:rPr>
              <w:t xml:space="preserve"> </w:t>
            </w:r>
            <w:r w:rsidRPr="00832E4D">
              <w:rPr>
                <w:i/>
                <w:szCs w:val="16"/>
                <w:lang w:val="en-GB"/>
              </w:rPr>
              <w:t xml:space="preserve">energy absorbing device </w:t>
            </w:r>
            <w:r w:rsidRPr="00832E4D">
              <w:rPr>
                <w:b/>
                <w:i/>
                <w:szCs w:val="16"/>
                <w:lang w:val="en-GB"/>
              </w:rPr>
              <w:t>V</w:t>
            </w:r>
            <w:r>
              <w:rPr>
                <w:b/>
                <w:i/>
                <w:szCs w:val="16"/>
                <w:lang w:val="en-GB"/>
              </w:rPr>
              <w:t>B</w:t>
            </w:r>
            <w:r w:rsidRPr="00832E4D">
              <w:rPr>
                <w:i/>
                <w:szCs w:val="16"/>
                <w:lang w:val="en-GB"/>
              </w:rPr>
              <w:t xml:space="preserve"> – </w:t>
            </w:r>
            <w:r w:rsidRPr="00832E4D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46DA2BB3" w14:textId="77777777" w:rsidR="00D817B5" w:rsidRPr="00297EC0" w:rsidRDefault="00D817B5" w:rsidP="00D817B5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ACB4DAA" w14:textId="77777777" w:rsidR="00D817B5" w:rsidRPr="00832E4D" w:rsidRDefault="00D817B5" w:rsidP="00D817B5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5DB1F18E" w14:textId="77777777" w:rsidR="0064148A" w:rsidRDefault="0064148A" w:rsidP="00AC7C2C">
      <w:pPr>
        <w:rPr>
          <w:color w:val="FF0000"/>
          <w:sz w:val="8"/>
          <w:lang w:val="en-GB"/>
        </w:rPr>
        <w:sectPr w:rsidR="0064148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E8CABCE" w14:textId="77777777" w:rsidR="00AC7C2C" w:rsidRPr="00297EC0" w:rsidRDefault="00AC7C2C" w:rsidP="00AC7C2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C7C2C" w:rsidRPr="005F1733" w14:paraId="7ACC5630" w14:textId="77777777" w:rsidTr="00D817B5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5A7C1CC" w14:textId="77777777" w:rsidR="00AC7C2C" w:rsidRPr="00794545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mounted in door</w:t>
            </w:r>
          </w:p>
          <w:p w14:paraId="4FC27F48" w14:textId="77777777" w:rsidR="00AC7C2C" w:rsidRPr="0002745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399D4A1" w14:textId="77777777" w:rsidR="00AC7C2C" w:rsidRPr="00B859F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F1EC5" w14:textId="77777777" w:rsidR="00AC7C2C" w:rsidRPr="00027451" w:rsidRDefault="00AC7C2C" w:rsidP="0031256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C135B90" w14:textId="77777777" w:rsidR="0064148A" w:rsidRDefault="0064148A" w:rsidP="00A7649D">
      <w:pPr>
        <w:rPr>
          <w:color w:val="FF0000"/>
          <w:sz w:val="8"/>
          <w:lang w:val="en-GB"/>
        </w:rPr>
        <w:sectPr w:rsidR="0064148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DAC5AFC" w14:textId="77777777" w:rsidR="004845C5" w:rsidRPr="00037734" w:rsidRDefault="004845C5" w:rsidP="00A7649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96469" w:rsidRPr="005F1733" w14:paraId="53A7AA9F" w14:textId="77777777" w:rsidTr="00564136">
        <w:trPr>
          <w:trHeight w:hRule="exact" w:val="397"/>
          <w:jc w:val="center"/>
        </w:trPr>
        <w:tc>
          <w:tcPr>
            <w:tcW w:w="5103" w:type="dxa"/>
          </w:tcPr>
          <w:p w14:paraId="382B4DD0" w14:textId="77777777" w:rsidR="00296469" w:rsidRPr="00A15840" w:rsidRDefault="00D817B5" w:rsidP="0056413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F1733">
              <w:br w:type="page"/>
            </w:r>
            <w:r w:rsidR="00296469">
              <w:rPr>
                <w:b/>
                <w:szCs w:val="16"/>
                <w:lang w:val="fr-CH"/>
              </w:rPr>
              <w:t>M7</w:t>
            </w:r>
            <w:r w:rsidR="00296469" w:rsidRPr="00A15840">
              <w:rPr>
                <w:b/>
                <w:szCs w:val="16"/>
                <w:lang w:val="fr-CH"/>
              </w:rPr>
              <w:t>-</w:t>
            </w:r>
            <w:r w:rsidR="00296469">
              <w:rPr>
                <w:b/>
                <w:szCs w:val="16"/>
                <w:lang w:val="fr-CH"/>
              </w:rPr>
              <w:t>3</w:t>
            </w:r>
            <w:r w:rsidR="00296469" w:rsidRPr="00A15840">
              <w:rPr>
                <w:b/>
                <w:szCs w:val="16"/>
                <w:lang w:val="fr-CH"/>
              </w:rPr>
              <w:t>)</w:t>
            </w:r>
            <w:r w:rsidR="00296469" w:rsidRPr="00A15840">
              <w:rPr>
                <w:szCs w:val="16"/>
                <w:lang w:val="fr-CH"/>
              </w:rPr>
              <w:tab/>
            </w:r>
            <w:r w:rsidR="00296469" w:rsidRPr="004845C5">
              <w:rPr>
                <w:szCs w:val="16"/>
              </w:rPr>
              <w:t xml:space="preserve">Panneau </w:t>
            </w:r>
            <w:r w:rsidR="00296469" w:rsidRPr="004845C5">
              <w:rPr>
                <w:b/>
                <w:szCs w:val="16"/>
              </w:rPr>
              <w:t>avant</w:t>
            </w:r>
            <w:r w:rsidR="00296469" w:rsidRPr="004845C5">
              <w:rPr>
                <w:szCs w:val="16"/>
              </w:rPr>
              <w:t xml:space="preserve"> de protection latérale</w:t>
            </w:r>
            <w:r w:rsidR="00296469">
              <w:rPr>
                <w:szCs w:val="16"/>
              </w:rPr>
              <w:t xml:space="preserve"> </w:t>
            </w:r>
            <w:r w:rsidR="00296469" w:rsidRPr="00740811">
              <w:rPr>
                <w:szCs w:val="16"/>
              </w:rPr>
              <w:t>intérieur</w:t>
            </w:r>
            <w:r w:rsidR="00296469" w:rsidRPr="004845C5">
              <w:rPr>
                <w:szCs w:val="16"/>
              </w:rPr>
              <w:t xml:space="preserve"> - </w:t>
            </w:r>
            <w:r w:rsidR="00296469" w:rsidRPr="004845C5">
              <w:rPr>
                <w:szCs w:val="16"/>
                <w:u w:val="single"/>
              </w:rPr>
              <w:t>déposé</w:t>
            </w:r>
          </w:p>
          <w:p w14:paraId="7054FD5A" w14:textId="77777777" w:rsidR="00296469" w:rsidRPr="00832E4D" w:rsidRDefault="00296469" w:rsidP="0056413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4845C5">
              <w:rPr>
                <w:b/>
                <w:i/>
                <w:szCs w:val="16"/>
                <w:lang w:val="en-GB"/>
              </w:rPr>
              <w:t>Front</w:t>
            </w:r>
            <w:r w:rsidRPr="004845C5">
              <w:rPr>
                <w:i/>
                <w:szCs w:val="16"/>
                <w:lang w:val="en-GB"/>
              </w:rPr>
              <w:t xml:space="preserve"> side protection </w:t>
            </w:r>
            <w:r w:rsidRPr="00740811">
              <w:rPr>
                <w:i/>
                <w:szCs w:val="16"/>
                <w:lang w:val="en-GB"/>
              </w:rPr>
              <w:t>inner</w:t>
            </w:r>
            <w:r>
              <w:rPr>
                <w:i/>
                <w:szCs w:val="16"/>
                <w:lang w:val="en-GB"/>
              </w:rPr>
              <w:t xml:space="preserve"> </w:t>
            </w:r>
            <w:r w:rsidRPr="004845C5">
              <w:rPr>
                <w:i/>
                <w:szCs w:val="16"/>
                <w:lang w:val="en-GB"/>
              </w:rPr>
              <w:t xml:space="preserve">panel - </w:t>
            </w:r>
            <w:r w:rsidRPr="004845C5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78848E7" w14:textId="77777777" w:rsidR="00296469" w:rsidRPr="00297EC0" w:rsidRDefault="00296469" w:rsidP="0056413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2618C47" w14:textId="77777777" w:rsidR="00296469" w:rsidRPr="00A15840" w:rsidRDefault="00296469" w:rsidP="0056413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M7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4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4845C5">
              <w:rPr>
                <w:szCs w:val="16"/>
              </w:rPr>
              <w:t xml:space="preserve">Panneau </w:t>
            </w:r>
            <w:r w:rsidRPr="004845C5">
              <w:rPr>
                <w:b/>
                <w:szCs w:val="16"/>
              </w:rPr>
              <w:t>avant</w:t>
            </w:r>
            <w:r w:rsidRPr="004845C5">
              <w:rPr>
                <w:szCs w:val="16"/>
              </w:rPr>
              <w:t xml:space="preserve"> de protection latérale</w:t>
            </w:r>
            <w:r>
              <w:rPr>
                <w:szCs w:val="16"/>
              </w:rPr>
              <w:t xml:space="preserve"> </w:t>
            </w:r>
            <w:r w:rsidRPr="00740811">
              <w:rPr>
                <w:szCs w:val="16"/>
              </w:rPr>
              <w:t>intérieur</w:t>
            </w:r>
            <w:r w:rsidRPr="004845C5">
              <w:rPr>
                <w:szCs w:val="16"/>
              </w:rPr>
              <w:t xml:space="preserve"> - </w:t>
            </w:r>
            <w:r>
              <w:rPr>
                <w:szCs w:val="16"/>
                <w:u w:val="single"/>
              </w:rPr>
              <w:t>monté</w:t>
            </w:r>
          </w:p>
          <w:p w14:paraId="434F48C6" w14:textId="77777777" w:rsidR="00296469" w:rsidRPr="00832E4D" w:rsidRDefault="00296469" w:rsidP="0056413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4845C5">
              <w:rPr>
                <w:b/>
                <w:i/>
                <w:szCs w:val="16"/>
                <w:lang w:val="en-GB"/>
              </w:rPr>
              <w:t>Front</w:t>
            </w:r>
            <w:r w:rsidRPr="004845C5">
              <w:rPr>
                <w:i/>
                <w:szCs w:val="16"/>
                <w:lang w:val="en-GB"/>
              </w:rPr>
              <w:t xml:space="preserve"> side protection </w:t>
            </w:r>
            <w:r w:rsidRPr="00740811">
              <w:rPr>
                <w:i/>
                <w:szCs w:val="16"/>
                <w:lang w:val="en-GB"/>
              </w:rPr>
              <w:t>inner</w:t>
            </w:r>
            <w:r>
              <w:rPr>
                <w:i/>
                <w:szCs w:val="16"/>
                <w:lang w:val="en-GB"/>
              </w:rPr>
              <w:t xml:space="preserve"> </w:t>
            </w:r>
            <w:r w:rsidRPr="004845C5">
              <w:rPr>
                <w:i/>
                <w:szCs w:val="16"/>
                <w:lang w:val="en-GB"/>
              </w:rPr>
              <w:t xml:space="preserve">panel - </w:t>
            </w:r>
            <w:r w:rsidRPr="004845C5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624975AB" w14:textId="77777777" w:rsidR="00296469" w:rsidRDefault="00296469" w:rsidP="00296469">
      <w:pPr>
        <w:rPr>
          <w:color w:val="FF0000"/>
          <w:sz w:val="8"/>
          <w:lang w:val="en-GB"/>
        </w:rPr>
        <w:sectPr w:rsidR="0029646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7340E25" w14:textId="77777777" w:rsidR="00296469" w:rsidRPr="00297EC0" w:rsidRDefault="00296469" w:rsidP="0029646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96469" w:rsidRPr="00794545" w14:paraId="26548A00" w14:textId="77777777" w:rsidTr="0056413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0F5FEE" w14:textId="77777777" w:rsidR="00296469" w:rsidRPr="00027451" w:rsidRDefault="00296469" w:rsidP="0056413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FE01A08" w14:textId="77777777" w:rsidR="00296469" w:rsidRPr="00B859F1" w:rsidRDefault="00296469" w:rsidP="0056413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3538650" w14:textId="77777777" w:rsidR="00296469" w:rsidRPr="00027451" w:rsidRDefault="00296469" w:rsidP="0056413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143EDACC" w14:textId="77777777" w:rsidR="00296469" w:rsidRDefault="00296469" w:rsidP="00296469">
      <w:pPr>
        <w:rPr>
          <w:color w:val="FF0000"/>
          <w:sz w:val="8"/>
          <w:lang w:val="en-GB"/>
        </w:rPr>
        <w:sectPr w:rsidR="0029646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A5C91CF" w14:textId="77777777" w:rsidR="00296469" w:rsidRPr="00297EC0" w:rsidRDefault="00296469" w:rsidP="00296469">
      <w:pPr>
        <w:rPr>
          <w:color w:val="FF0000"/>
          <w:sz w:val="8"/>
          <w:lang w:val="en-GB"/>
        </w:rPr>
      </w:pPr>
    </w:p>
    <w:p w14:paraId="5C5299E6" w14:textId="77777777" w:rsidR="00296469" w:rsidRDefault="00296469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37734" w:rsidRPr="005F1733" w14:paraId="6CDBB1DF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67E6F561" w14:textId="77777777" w:rsidR="00037734" w:rsidRPr="00A15840" w:rsidRDefault="00037734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M9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Pare-chocs </w:t>
            </w:r>
            <w:r w:rsidRPr="00670153">
              <w:rPr>
                <w:b/>
                <w:szCs w:val="16"/>
              </w:rPr>
              <w:t>avant</w:t>
            </w:r>
            <w:r w:rsidRPr="00670153">
              <w:rPr>
                <w:szCs w:val="16"/>
              </w:rPr>
              <w:t xml:space="preserve"> - </w:t>
            </w:r>
            <w:r w:rsidRPr="00670153">
              <w:rPr>
                <w:szCs w:val="16"/>
                <w:u w:val="single"/>
              </w:rPr>
              <w:t>déposé</w:t>
            </w:r>
            <w:r w:rsidRPr="00670153">
              <w:rPr>
                <w:szCs w:val="16"/>
              </w:rPr>
              <w:t xml:space="preserve"> face extérieure</w:t>
            </w:r>
          </w:p>
          <w:p w14:paraId="22606880" w14:textId="77777777" w:rsidR="00037734" w:rsidRPr="00E75EF1" w:rsidRDefault="00037734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b/>
                <w:i/>
                <w:szCs w:val="16"/>
                <w:lang w:val="en-GB"/>
              </w:rPr>
              <w:t>Front</w:t>
            </w:r>
            <w:r w:rsidRPr="00670153">
              <w:rPr>
                <w:i/>
                <w:szCs w:val="16"/>
                <w:lang w:val="en-GB"/>
              </w:rPr>
              <w:t xml:space="preserve"> bumper - </w:t>
            </w:r>
            <w:r w:rsidRPr="00670153">
              <w:rPr>
                <w:i/>
                <w:szCs w:val="16"/>
                <w:u w:val="single"/>
                <w:lang w:val="en-GB"/>
              </w:rPr>
              <w:t>dismounted</w:t>
            </w:r>
            <w:r w:rsidRPr="00670153">
              <w:rPr>
                <w:i/>
                <w:szCs w:val="16"/>
                <w:lang w:val="en-GB"/>
              </w:rPr>
              <w:t xml:space="preserve"> outer side</w:t>
            </w:r>
          </w:p>
        </w:tc>
        <w:tc>
          <w:tcPr>
            <w:tcW w:w="567" w:type="dxa"/>
          </w:tcPr>
          <w:p w14:paraId="6795BD4E" w14:textId="77777777" w:rsidR="00037734" w:rsidRPr="00E75EF1" w:rsidRDefault="00037734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68C4C20" w14:textId="77777777" w:rsidR="00037734" w:rsidRPr="00A15840" w:rsidRDefault="00037734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M9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Pare-chocs </w:t>
            </w:r>
            <w:r w:rsidRPr="00670153">
              <w:rPr>
                <w:b/>
                <w:szCs w:val="16"/>
              </w:rPr>
              <w:t>avant</w:t>
            </w:r>
            <w:r w:rsidRPr="00670153">
              <w:rPr>
                <w:szCs w:val="16"/>
              </w:rPr>
              <w:t xml:space="preserve"> - </w:t>
            </w:r>
            <w:r w:rsidRPr="00670153">
              <w:rPr>
                <w:szCs w:val="16"/>
                <w:u w:val="single"/>
              </w:rPr>
              <w:t>déposé</w:t>
            </w:r>
            <w:r w:rsidRPr="00670153">
              <w:rPr>
                <w:szCs w:val="16"/>
              </w:rPr>
              <w:t xml:space="preserve"> face </w:t>
            </w:r>
            <w:r>
              <w:rPr>
                <w:szCs w:val="16"/>
              </w:rPr>
              <w:t>in</w:t>
            </w:r>
            <w:r w:rsidRPr="00670153">
              <w:rPr>
                <w:szCs w:val="16"/>
              </w:rPr>
              <w:t>térieure</w:t>
            </w:r>
          </w:p>
          <w:p w14:paraId="7F514BF3" w14:textId="77777777" w:rsidR="00037734" w:rsidRPr="00E75EF1" w:rsidRDefault="00037734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b/>
                <w:i/>
                <w:szCs w:val="16"/>
                <w:lang w:val="en-GB"/>
              </w:rPr>
              <w:t>Front</w:t>
            </w:r>
            <w:r w:rsidRPr="00670153">
              <w:rPr>
                <w:i/>
                <w:szCs w:val="16"/>
                <w:lang w:val="en-GB"/>
              </w:rPr>
              <w:t xml:space="preserve"> bumper - </w:t>
            </w:r>
            <w:r w:rsidRPr="00670153">
              <w:rPr>
                <w:i/>
                <w:szCs w:val="16"/>
                <w:u w:val="single"/>
                <w:lang w:val="en-GB"/>
              </w:rPr>
              <w:t>dismounted</w:t>
            </w:r>
            <w:r w:rsidRPr="00670153">
              <w:rPr>
                <w:i/>
                <w:szCs w:val="16"/>
                <w:lang w:val="en-GB"/>
              </w:rPr>
              <w:t xml:space="preserve"> </w:t>
            </w:r>
            <w:r>
              <w:rPr>
                <w:i/>
                <w:szCs w:val="16"/>
                <w:lang w:val="en-GB"/>
              </w:rPr>
              <w:t>inner</w:t>
            </w:r>
            <w:r w:rsidRPr="00670153">
              <w:rPr>
                <w:i/>
                <w:szCs w:val="16"/>
                <w:lang w:val="en-GB"/>
              </w:rPr>
              <w:t xml:space="preserve"> side</w:t>
            </w:r>
          </w:p>
        </w:tc>
      </w:tr>
    </w:tbl>
    <w:p w14:paraId="434396F2" w14:textId="77777777" w:rsidR="007D75F9" w:rsidRDefault="007D75F9" w:rsidP="008F49AF">
      <w:pPr>
        <w:rPr>
          <w:color w:val="FF0000"/>
          <w:sz w:val="8"/>
          <w:lang w:val="en-GB"/>
        </w:rPr>
        <w:sectPr w:rsidR="007D75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302A127" w14:textId="77777777" w:rsidR="008F49AF" w:rsidRPr="00E75EF1" w:rsidRDefault="008F49AF" w:rsidP="008F49A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F49AF" w:rsidRPr="00027451" w14:paraId="7FFCB0D4" w14:textId="77777777" w:rsidTr="008C1A0A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6ED0379" w14:textId="77777777" w:rsidR="008F49AF" w:rsidRPr="00027451" w:rsidRDefault="008F49A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DAB1C8A" w14:textId="77777777" w:rsidR="008F49AF" w:rsidRPr="00FA3943" w:rsidRDefault="008F49AF" w:rsidP="00FA394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729CF9" w14:textId="77777777" w:rsidR="008F49AF" w:rsidRPr="00027451" w:rsidRDefault="00FA3943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C18B3F2" w14:textId="77777777" w:rsidR="007D75F9" w:rsidRDefault="007D75F9" w:rsidP="008F49AF">
      <w:pPr>
        <w:rPr>
          <w:color w:val="FF0000"/>
          <w:sz w:val="8"/>
          <w:lang w:val="en-GB"/>
        </w:rPr>
        <w:sectPr w:rsidR="007D75F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ABC195C" w14:textId="77777777" w:rsidR="008F49AF" w:rsidRPr="009D3292" w:rsidRDefault="008F49AF" w:rsidP="008F49A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5"/>
        <w:gridCol w:w="567"/>
        <w:gridCol w:w="5103"/>
      </w:tblGrid>
      <w:tr w:rsidR="008F49AF" w:rsidRPr="00027451" w14:paraId="6344065A" w14:textId="77777777" w:rsidTr="00D4686C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1D25E572" w14:textId="77777777" w:rsidR="008F49AF" w:rsidRPr="00670153" w:rsidRDefault="008F49AF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Matériau</w:t>
            </w:r>
          </w:p>
          <w:p w14:paraId="51E0062D" w14:textId="77777777" w:rsidR="008F49AF" w:rsidRPr="00670153" w:rsidRDefault="008F49AF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368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A59DC4B" w14:textId="77777777" w:rsidR="008F49AF" w:rsidRPr="00670153" w:rsidRDefault="008F49AF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464EAF6" w14:textId="77777777" w:rsidR="008F49AF" w:rsidRPr="00027451" w:rsidRDefault="008F49A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69E4F" w14:textId="77777777" w:rsidR="008F49AF" w:rsidRPr="00520C0B" w:rsidRDefault="008F49AF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43B499BD" w14:textId="77777777" w:rsidR="008F49AF" w:rsidRPr="005735BB" w:rsidRDefault="008F49AF" w:rsidP="003F16B8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418C8" w:rsidRPr="005F1733" w14:paraId="49B491A4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027AC8D9" w14:textId="77777777" w:rsidR="00F418C8" w:rsidRPr="00A15840" w:rsidRDefault="00F418C8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M11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1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Pare-chocs </w:t>
            </w:r>
            <w:r w:rsidRPr="00670153">
              <w:rPr>
                <w:b/>
                <w:szCs w:val="16"/>
              </w:rPr>
              <w:t>arrière</w:t>
            </w:r>
            <w:r w:rsidRPr="00670153">
              <w:rPr>
                <w:szCs w:val="16"/>
              </w:rPr>
              <w:t xml:space="preserve"> - </w:t>
            </w:r>
            <w:r w:rsidRPr="00670153">
              <w:rPr>
                <w:szCs w:val="16"/>
                <w:u w:val="single"/>
              </w:rPr>
              <w:t>déposé</w:t>
            </w:r>
            <w:r w:rsidRPr="00670153">
              <w:rPr>
                <w:szCs w:val="16"/>
              </w:rPr>
              <w:t xml:space="preserve"> face extérieure</w:t>
            </w:r>
          </w:p>
          <w:p w14:paraId="3B77D080" w14:textId="77777777" w:rsidR="00F418C8" w:rsidRPr="00E75EF1" w:rsidRDefault="00F418C8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670153">
              <w:rPr>
                <w:i/>
                <w:szCs w:val="16"/>
                <w:lang w:val="en-GB"/>
              </w:rPr>
              <w:t xml:space="preserve"> bumper - </w:t>
            </w:r>
            <w:r w:rsidRPr="00670153">
              <w:rPr>
                <w:i/>
                <w:szCs w:val="16"/>
                <w:u w:val="single"/>
                <w:lang w:val="en-GB"/>
              </w:rPr>
              <w:t>dismounted</w:t>
            </w:r>
            <w:r w:rsidRPr="00670153">
              <w:rPr>
                <w:i/>
                <w:szCs w:val="16"/>
                <w:lang w:val="en-GB"/>
              </w:rPr>
              <w:t xml:space="preserve"> outer side</w:t>
            </w:r>
          </w:p>
        </w:tc>
        <w:tc>
          <w:tcPr>
            <w:tcW w:w="567" w:type="dxa"/>
          </w:tcPr>
          <w:p w14:paraId="7E8683A8" w14:textId="77777777" w:rsidR="00F418C8" w:rsidRPr="00E75EF1" w:rsidRDefault="00F418C8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975CDFA" w14:textId="77777777" w:rsidR="00F418C8" w:rsidRPr="00A15840" w:rsidRDefault="00F418C8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M11</w:t>
            </w:r>
            <w:r w:rsidRPr="00A1584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Pare-chocs </w:t>
            </w:r>
            <w:r w:rsidRPr="00670153">
              <w:rPr>
                <w:b/>
                <w:szCs w:val="16"/>
              </w:rPr>
              <w:t>arrière</w:t>
            </w:r>
            <w:r w:rsidRPr="00670153">
              <w:rPr>
                <w:szCs w:val="16"/>
              </w:rPr>
              <w:t xml:space="preserve"> - </w:t>
            </w:r>
            <w:r w:rsidRPr="00670153">
              <w:rPr>
                <w:szCs w:val="16"/>
                <w:u w:val="single"/>
              </w:rPr>
              <w:t>déposé</w:t>
            </w:r>
            <w:r w:rsidRPr="00670153">
              <w:rPr>
                <w:szCs w:val="16"/>
              </w:rPr>
              <w:t xml:space="preserve"> face </w:t>
            </w:r>
            <w:r>
              <w:rPr>
                <w:szCs w:val="16"/>
              </w:rPr>
              <w:t>in</w:t>
            </w:r>
            <w:r w:rsidRPr="00670153">
              <w:rPr>
                <w:szCs w:val="16"/>
              </w:rPr>
              <w:t>térieure</w:t>
            </w:r>
          </w:p>
          <w:p w14:paraId="076BB2BC" w14:textId="77777777" w:rsidR="00F418C8" w:rsidRPr="00E75EF1" w:rsidRDefault="00F418C8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670153">
              <w:rPr>
                <w:i/>
                <w:szCs w:val="16"/>
                <w:lang w:val="en-GB"/>
              </w:rPr>
              <w:t xml:space="preserve"> bumper - </w:t>
            </w:r>
            <w:r w:rsidRPr="00670153">
              <w:rPr>
                <w:i/>
                <w:szCs w:val="16"/>
                <w:u w:val="single"/>
                <w:lang w:val="en-GB"/>
              </w:rPr>
              <w:t>dismounted</w:t>
            </w:r>
            <w:r w:rsidRPr="00670153">
              <w:rPr>
                <w:i/>
                <w:szCs w:val="16"/>
                <w:lang w:val="en-GB"/>
              </w:rPr>
              <w:t xml:space="preserve"> </w:t>
            </w:r>
            <w:r>
              <w:rPr>
                <w:i/>
                <w:szCs w:val="16"/>
                <w:lang w:val="en-GB"/>
              </w:rPr>
              <w:t>inner</w:t>
            </w:r>
            <w:r w:rsidRPr="00670153">
              <w:rPr>
                <w:i/>
                <w:szCs w:val="16"/>
                <w:lang w:val="en-GB"/>
              </w:rPr>
              <w:t xml:space="preserve"> side</w:t>
            </w:r>
          </w:p>
        </w:tc>
      </w:tr>
    </w:tbl>
    <w:p w14:paraId="2F441506" w14:textId="77777777" w:rsidR="00BB67CE" w:rsidRDefault="00BB67CE" w:rsidP="001153E5">
      <w:pPr>
        <w:rPr>
          <w:color w:val="FF0000"/>
          <w:sz w:val="8"/>
          <w:lang w:val="en-GB"/>
        </w:rPr>
        <w:sectPr w:rsidR="00BB67C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1E755DA" w14:textId="77777777" w:rsidR="001153E5" w:rsidRPr="00E75EF1" w:rsidRDefault="001153E5" w:rsidP="001153E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153E5" w:rsidRPr="00027451" w14:paraId="65C643CD" w14:textId="77777777" w:rsidTr="008C1A0A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2D581C3" w14:textId="77777777" w:rsidR="001153E5" w:rsidRPr="00027451" w:rsidRDefault="001153E5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3DFC917" w14:textId="77777777" w:rsidR="001153E5" w:rsidRPr="00FA3943" w:rsidRDefault="001153E5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325A7D" w14:textId="77777777" w:rsidR="001153E5" w:rsidRPr="00027451" w:rsidRDefault="001153E5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223F9E0" w14:textId="77777777" w:rsidR="00BB67CE" w:rsidRDefault="00BB67CE" w:rsidP="001153E5">
      <w:pPr>
        <w:rPr>
          <w:color w:val="FF0000"/>
          <w:sz w:val="8"/>
          <w:lang w:val="en-GB"/>
        </w:rPr>
        <w:sectPr w:rsidR="00BB67C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935B727" w14:textId="77777777" w:rsidR="001153E5" w:rsidRPr="009D3292" w:rsidRDefault="001153E5" w:rsidP="001153E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5"/>
        <w:gridCol w:w="567"/>
        <w:gridCol w:w="5103"/>
      </w:tblGrid>
      <w:tr w:rsidR="001153E5" w:rsidRPr="00027451" w14:paraId="534C8F41" w14:textId="77777777" w:rsidTr="00D4686C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5CC03686" w14:textId="77777777" w:rsidR="001153E5" w:rsidRPr="00670153" w:rsidRDefault="001153E5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Matériau</w:t>
            </w:r>
          </w:p>
          <w:p w14:paraId="54F89DFA" w14:textId="77777777" w:rsidR="001153E5" w:rsidRPr="00670153" w:rsidRDefault="001153E5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368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0D15DDB" w14:textId="77777777" w:rsidR="001153E5" w:rsidRPr="00670153" w:rsidRDefault="001153E5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B0A72D3" w14:textId="77777777" w:rsidR="001153E5" w:rsidRPr="00027451" w:rsidRDefault="001153E5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3E171" w14:textId="77777777" w:rsidR="001153E5" w:rsidRPr="00520C0B" w:rsidRDefault="001153E5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3B209D56" w14:textId="77777777" w:rsidR="00B22869" w:rsidRPr="005735BB" w:rsidRDefault="00B22869" w:rsidP="003F16B8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522E6" w:rsidRPr="005F1733" w14:paraId="6C7C44C6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6D40B538" w14:textId="77777777" w:rsidR="006522E6" w:rsidRPr="00A15840" w:rsidRDefault="00025420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C1A0A">
              <w:rPr>
                <w:szCs w:val="16"/>
                <w:lang w:val="fr-CH"/>
              </w:rPr>
              <w:br w:type="page"/>
            </w:r>
            <w:r w:rsidR="006522E6">
              <w:rPr>
                <w:b/>
                <w:szCs w:val="16"/>
                <w:lang w:val="fr-CH"/>
              </w:rPr>
              <w:t>M12</w:t>
            </w:r>
            <w:r w:rsidR="006522E6" w:rsidRPr="00A15840">
              <w:rPr>
                <w:b/>
                <w:szCs w:val="16"/>
                <w:lang w:val="fr-CH"/>
              </w:rPr>
              <w:t>-</w:t>
            </w:r>
            <w:r w:rsidR="006522E6">
              <w:rPr>
                <w:b/>
                <w:szCs w:val="16"/>
                <w:lang w:val="fr-CH"/>
              </w:rPr>
              <w:t>1</w:t>
            </w:r>
            <w:r w:rsidR="006522E6" w:rsidRPr="00A15840">
              <w:rPr>
                <w:b/>
                <w:szCs w:val="16"/>
                <w:lang w:val="fr-CH"/>
              </w:rPr>
              <w:t>)</w:t>
            </w:r>
            <w:r w:rsidR="006522E6" w:rsidRPr="00A15840">
              <w:rPr>
                <w:szCs w:val="16"/>
                <w:lang w:val="fr-CH"/>
              </w:rPr>
              <w:tab/>
            </w:r>
            <w:r w:rsidR="006522E6" w:rsidRPr="00CB5B31">
              <w:rPr>
                <w:szCs w:val="16"/>
              </w:rPr>
              <w:t xml:space="preserve">Diffuseur </w:t>
            </w:r>
            <w:r w:rsidR="006522E6" w:rsidRPr="00670153">
              <w:rPr>
                <w:b/>
                <w:szCs w:val="16"/>
              </w:rPr>
              <w:t>arrière</w:t>
            </w:r>
            <w:r w:rsidR="006522E6" w:rsidRPr="00670153">
              <w:rPr>
                <w:szCs w:val="16"/>
              </w:rPr>
              <w:t xml:space="preserve"> - </w:t>
            </w:r>
            <w:r w:rsidR="006522E6" w:rsidRPr="00670153">
              <w:rPr>
                <w:szCs w:val="16"/>
                <w:u w:val="single"/>
              </w:rPr>
              <w:t>déposé</w:t>
            </w:r>
            <w:r w:rsidR="006522E6" w:rsidRPr="00670153">
              <w:rPr>
                <w:szCs w:val="16"/>
              </w:rPr>
              <w:t xml:space="preserve"> face extérieure</w:t>
            </w:r>
          </w:p>
          <w:p w14:paraId="66752266" w14:textId="77777777" w:rsidR="006522E6" w:rsidRPr="00E75EF1" w:rsidRDefault="006522E6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670153">
              <w:rPr>
                <w:i/>
                <w:szCs w:val="16"/>
                <w:lang w:val="en-GB"/>
              </w:rPr>
              <w:t xml:space="preserve"> </w:t>
            </w:r>
            <w:r w:rsidRPr="00CB5B31">
              <w:rPr>
                <w:i/>
                <w:szCs w:val="16"/>
                <w:lang w:val="en-GB"/>
              </w:rPr>
              <w:t xml:space="preserve">diffuser </w:t>
            </w:r>
            <w:r w:rsidRPr="00670153">
              <w:rPr>
                <w:i/>
                <w:szCs w:val="16"/>
                <w:lang w:val="en-GB"/>
              </w:rPr>
              <w:t xml:space="preserve">- </w:t>
            </w:r>
            <w:r w:rsidRPr="00670153">
              <w:rPr>
                <w:i/>
                <w:szCs w:val="16"/>
                <w:u w:val="single"/>
                <w:lang w:val="en-GB"/>
              </w:rPr>
              <w:t>dismounted</w:t>
            </w:r>
            <w:r w:rsidRPr="00670153">
              <w:rPr>
                <w:i/>
                <w:szCs w:val="16"/>
                <w:lang w:val="en-GB"/>
              </w:rPr>
              <w:t xml:space="preserve"> outer side</w:t>
            </w:r>
          </w:p>
        </w:tc>
        <w:tc>
          <w:tcPr>
            <w:tcW w:w="567" w:type="dxa"/>
          </w:tcPr>
          <w:p w14:paraId="36B5830A" w14:textId="77777777" w:rsidR="006522E6" w:rsidRPr="00E75EF1" w:rsidRDefault="006522E6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C70E442" w14:textId="77777777" w:rsidR="006522E6" w:rsidRPr="00A15840" w:rsidRDefault="006522E6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762209">
              <w:rPr>
                <w:b/>
                <w:szCs w:val="16"/>
                <w:lang w:val="fr-CH"/>
              </w:rPr>
              <w:t>M12-</w:t>
            </w:r>
            <w:r w:rsidR="00121C6C" w:rsidRPr="00762209">
              <w:rPr>
                <w:b/>
                <w:szCs w:val="16"/>
                <w:lang w:val="fr-CH"/>
              </w:rPr>
              <w:t>2</w:t>
            </w:r>
            <w:r w:rsidRPr="00A15840">
              <w:rPr>
                <w:b/>
                <w:szCs w:val="16"/>
                <w:lang w:val="fr-CH"/>
              </w:rPr>
              <w:t>)</w:t>
            </w:r>
            <w:r w:rsidRPr="00A15840">
              <w:rPr>
                <w:szCs w:val="16"/>
                <w:lang w:val="fr-CH"/>
              </w:rPr>
              <w:tab/>
            </w:r>
            <w:r w:rsidRPr="00CB5B31">
              <w:rPr>
                <w:szCs w:val="16"/>
              </w:rPr>
              <w:t xml:space="preserve">Diffuseur </w:t>
            </w:r>
            <w:r w:rsidRPr="00670153">
              <w:rPr>
                <w:b/>
                <w:szCs w:val="16"/>
              </w:rPr>
              <w:t>arrière</w:t>
            </w:r>
            <w:r w:rsidRPr="00670153">
              <w:rPr>
                <w:szCs w:val="16"/>
              </w:rPr>
              <w:t xml:space="preserve"> - </w:t>
            </w:r>
            <w:r w:rsidRPr="00670153">
              <w:rPr>
                <w:szCs w:val="16"/>
                <w:u w:val="single"/>
              </w:rPr>
              <w:t>déposé</w:t>
            </w:r>
            <w:r w:rsidRPr="00670153">
              <w:rPr>
                <w:szCs w:val="16"/>
              </w:rPr>
              <w:t xml:space="preserve"> face </w:t>
            </w:r>
            <w:r>
              <w:rPr>
                <w:szCs w:val="16"/>
              </w:rPr>
              <w:t>in</w:t>
            </w:r>
            <w:r w:rsidRPr="00670153">
              <w:rPr>
                <w:szCs w:val="16"/>
              </w:rPr>
              <w:t>térieure</w:t>
            </w:r>
          </w:p>
          <w:p w14:paraId="41F198B6" w14:textId="77777777" w:rsidR="006522E6" w:rsidRPr="00E75EF1" w:rsidRDefault="006522E6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5840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670153">
              <w:rPr>
                <w:i/>
                <w:szCs w:val="16"/>
                <w:lang w:val="en-GB"/>
              </w:rPr>
              <w:t xml:space="preserve"> </w:t>
            </w:r>
            <w:r w:rsidRPr="00CB5B31">
              <w:rPr>
                <w:i/>
                <w:szCs w:val="16"/>
                <w:lang w:val="en-GB"/>
              </w:rPr>
              <w:t xml:space="preserve">diffuser </w:t>
            </w:r>
            <w:r w:rsidRPr="00670153">
              <w:rPr>
                <w:i/>
                <w:szCs w:val="16"/>
                <w:lang w:val="en-GB"/>
              </w:rPr>
              <w:t xml:space="preserve">- </w:t>
            </w:r>
            <w:r w:rsidRPr="00670153">
              <w:rPr>
                <w:i/>
                <w:szCs w:val="16"/>
                <w:u w:val="single"/>
                <w:lang w:val="en-GB"/>
              </w:rPr>
              <w:t>dismounted</w:t>
            </w:r>
            <w:r w:rsidRPr="00670153">
              <w:rPr>
                <w:i/>
                <w:szCs w:val="16"/>
                <w:lang w:val="en-GB"/>
              </w:rPr>
              <w:t xml:space="preserve"> </w:t>
            </w:r>
            <w:r>
              <w:rPr>
                <w:i/>
                <w:szCs w:val="16"/>
                <w:lang w:val="en-GB"/>
              </w:rPr>
              <w:t>inner</w:t>
            </w:r>
            <w:r w:rsidRPr="00670153">
              <w:rPr>
                <w:i/>
                <w:szCs w:val="16"/>
                <w:lang w:val="en-GB"/>
              </w:rPr>
              <w:t xml:space="preserve"> side</w:t>
            </w:r>
          </w:p>
        </w:tc>
      </w:tr>
    </w:tbl>
    <w:p w14:paraId="766744C8" w14:textId="77777777" w:rsidR="00F7175E" w:rsidRDefault="00F7175E" w:rsidP="00CB5B31">
      <w:pPr>
        <w:rPr>
          <w:color w:val="FF0000"/>
          <w:sz w:val="8"/>
          <w:lang w:val="en-GB"/>
        </w:rPr>
        <w:sectPr w:rsidR="00F7175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2C69960" w14:textId="77777777" w:rsidR="00CB5B31" w:rsidRPr="00E75EF1" w:rsidRDefault="00CB5B31" w:rsidP="00CB5B3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B5B31" w:rsidRPr="00027451" w14:paraId="23CBF077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F6E74B" w14:textId="77777777" w:rsidR="00CB5B31" w:rsidRPr="00027451" w:rsidRDefault="00CB5B3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61405FB" w14:textId="77777777" w:rsidR="00CB5B31" w:rsidRPr="00FA3943" w:rsidRDefault="00CB5B3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93650F1" w14:textId="77777777" w:rsidR="00CB5B31" w:rsidRPr="00027451" w:rsidRDefault="00CB5B3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1D4C092" w14:textId="77777777" w:rsidR="00F7175E" w:rsidRDefault="00F7175E" w:rsidP="00D65DEA">
      <w:pPr>
        <w:rPr>
          <w:color w:val="FF0000"/>
          <w:sz w:val="8"/>
          <w:lang w:val="en-GB"/>
        </w:rPr>
        <w:sectPr w:rsidR="00F7175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9EC9BD9" w14:textId="77777777" w:rsidR="008C1A0A" w:rsidRPr="009D3292" w:rsidRDefault="008C1A0A" w:rsidP="008C1A0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5"/>
        <w:gridCol w:w="567"/>
        <w:gridCol w:w="5103"/>
      </w:tblGrid>
      <w:tr w:rsidR="008C1A0A" w:rsidRPr="00027451" w14:paraId="29C3947A" w14:textId="77777777" w:rsidTr="00D4686C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523A282" w14:textId="77777777" w:rsidR="008C1A0A" w:rsidRPr="00670153" w:rsidRDefault="008C1A0A" w:rsidP="00A326B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Matériau</w:t>
            </w:r>
          </w:p>
          <w:p w14:paraId="031E246E" w14:textId="77777777" w:rsidR="008C1A0A" w:rsidRPr="00670153" w:rsidRDefault="008C1A0A" w:rsidP="00A326B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670153">
              <w:rPr>
                <w:i/>
                <w:lang w:val="en-GB"/>
              </w:rPr>
              <w:t>Material</w:t>
            </w:r>
          </w:p>
        </w:tc>
        <w:tc>
          <w:tcPr>
            <w:tcW w:w="3685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36684336" w14:textId="77777777" w:rsidR="008C1A0A" w:rsidRPr="00670153" w:rsidRDefault="008C1A0A" w:rsidP="00A326B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8E751C0" w14:textId="77777777" w:rsidR="008C1A0A" w:rsidRPr="00027451" w:rsidRDefault="008C1A0A" w:rsidP="00A326B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80925" w14:textId="77777777" w:rsidR="008C1A0A" w:rsidRPr="00520C0B" w:rsidRDefault="008C1A0A" w:rsidP="00A326B8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4F23E376" w14:textId="77777777" w:rsidR="00025420" w:rsidRPr="004C12D6" w:rsidRDefault="00025420">
      <w:pPr>
        <w:rPr>
          <w:szCs w:val="16"/>
          <w:lang w:val="en-GB"/>
        </w:rPr>
      </w:pPr>
      <w:r w:rsidRPr="004C12D6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82251" w:rsidRPr="005F1733" w14:paraId="01B7CCD8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2EDA0939" w14:textId="77777777" w:rsidR="00482251" w:rsidRPr="00832E4D" w:rsidRDefault="00482251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832E4D">
              <w:rPr>
                <w:b/>
                <w:szCs w:val="16"/>
                <w:lang w:val="en-GB"/>
              </w:rPr>
              <w:lastRenderedPageBreak/>
              <w:t>M14-1)</w:t>
            </w:r>
            <w:r w:rsidRPr="00832E4D">
              <w:rPr>
                <w:szCs w:val="16"/>
                <w:lang w:val="en-GB"/>
              </w:rPr>
              <w:tab/>
              <w:t xml:space="preserve">Aileron arrière complet - </w:t>
            </w:r>
            <w:r w:rsidRPr="00832E4D">
              <w:rPr>
                <w:szCs w:val="16"/>
                <w:u w:val="single"/>
                <w:lang w:val="en-GB"/>
              </w:rPr>
              <w:t>déposé</w:t>
            </w:r>
          </w:p>
          <w:p w14:paraId="7DA0A3FF" w14:textId="77777777" w:rsidR="00482251" w:rsidRPr="00832E4D" w:rsidRDefault="0048225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32E4D">
              <w:rPr>
                <w:szCs w:val="16"/>
                <w:lang w:val="en-GB"/>
              </w:rPr>
              <w:tab/>
            </w:r>
            <w:r w:rsidRPr="00670153">
              <w:rPr>
                <w:i/>
                <w:lang w:val="en-GB"/>
              </w:rPr>
              <w:t xml:space="preserve">Complete rear wing -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6C07B1B" w14:textId="77777777" w:rsidR="00482251" w:rsidRPr="00832E4D" w:rsidRDefault="0048225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13F6BE2" w14:textId="77777777" w:rsidR="00482251" w:rsidRPr="006D45A0" w:rsidRDefault="00482251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6D45A0">
              <w:rPr>
                <w:b/>
                <w:szCs w:val="16"/>
                <w:lang w:val="en-GB"/>
              </w:rPr>
              <w:t>M14-2)</w:t>
            </w:r>
            <w:r w:rsidRPr="006D45A0">
              <w:rPr>
                <w:szCs w:val="16"/>
                <w:lang w:val="en-GB"/>
              </w:rPr>
              <w:tab/>
              <w:t xml:space="preserve">Aileron arrière complet - </w:t>
            </w:r>
            <w:r w:rsidRPr="006D45A0">
              <w:rPr>
                <w:szCs w:val="16"/>
                <w:u w:val="single"/>
                <w:lang w:val="en-GB"/>
              </w:rPr>
              <w:t>déposé</w:t>
            </w:r>
          </w:p>
          <w:p w14:paraId="291ABC55" w14:textId="77777777" w:rsidR="00482251" w:rsidRPr="006D45A0" w:rsidRDefault="0048225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D45A0">
              <w:rPr>
                <w:szCs w:val="16"/>
                <w:lang w:val="en-GB"/>
              </w:rPr>
              <w:tab/>
            </w:r>
            <w:r w:rsidRPr="00670153">
              <w:rPr>
                <w:i/>
                <w:lang w:val="en-GB"/>
              </w:rPr>
              <w:t xml:space="preserve">Complete rear wing - </w:t>
            </w:r>
            <w:r w:rsidRPr="00670153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033A2448" w14:textId="77777777" w:rsidR="00B24260" w:rsidRDefault="00B24260" w:rsidP="00024231">
      <w:pPr>
        <w:rPr>
          <w:color w:val="FF0000"/>
          <w:sz w:val="8"/>
          <w:lang w:val="en-GB"/>
        </w:rPr>
        <w:sectPr w:rsidR="00B2426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88E9F45" w14:textId="77777777" w:rsidR="00024231" w:rsidRPr="006D45A0" w:rsidRDefault="00024231" w:rsidP="0002423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24231" w:rsidRPr="00027451" w14:paraId="3C8CB47F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28104FC" w14:textId="77777777" w:rsidR="00024231" w:rsidRPr="00027451" w:rsidRDefault="0002423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AA91175" w14:textId="77777777" w:rsidR="00024231" w:rsidRPr="00FA3943" w:rsidRDefault="0002423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30FB481" w14:textId="77777777" w:rsidR="00024231" w:rsidRPr="00027451" w:rsidRDefault="0002423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CF53AE2" w14:textId="77777777" w:rsidR="00B24260" w:rsidRDefault="00B24260" w:rsidP="00024231">
      <w:pPr>
        <w:rPr>
          <w:color w:val="FF0000"/>
          <w:sz w:val="8"/>
          <w:lang w:val="en-GB"/>
        </w:rPr>
        <w:sectPr w:rsidR="00B2426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6E0ECA1" w14:textId="77777777" w:rsidR="00024231" w:rsidRDefault="00024231" w:rsidP="0002423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82251" w:rsidRPr="005F1733" w14:paraId="7D639E1B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5DE2D87E" w14:textId="77777777" w:rsidR="00482251" w:rsidRPr="006D45A0" w:rsidRDefault="0048225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D45A0">
              <w:rPr>
                <w:b/>
                <w:szCs w:val="16"/>
                <w:lang w:val="fr-CH"/>
              </w:rPr>
              <w:t>M14-3)</w:t>
            </w:r>
            <w:r w:rsidRPr="006D45A0">
              <w:rPr>
                <w:szCs w:val="16"/>
                <w:lang w:val="fr-CH"/>
              </w:rPr>
              <w:tab/>
              <w:t xml:space="preserve">Aileron arrière complet - </w:t>
            </w:r>
            <w:r w:rsidRPr="00670153">
              <w:rPr>
                <w:szCs w:val="16"/>
                <w:u w:val="single"/>
              </w:rPr>
              <w:t>monté sur la voiture</w:t>
            </w:r>
          </w:p>
          <w:p w14:paraId="62984B37" w14:textId="77777777" w:rsidR="00482251" w:rsidRPr="006D45A0" w:rsidRDefault="0048225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Complete rear wing - </w:t>
            </w:r>
            <w:r w:rsidRPr="00670153">
              <w:rPr>
                <w:i/>
                <w:u w:val="single"/>
                <w:lang w:val="en-GB"/>
              </w:rPr>
              <w:t>mounted on car</w:t>
            </w:r>
          </w:p>
        </w:tc>
        <w:tc>
          <w:tcPr>
            <w:tcW w:w="567" w:type="dxa"/>
          </w:tcPr>
          <w:p w14:paraId="078A56F9" w14:textId="77777777" w:rsidR="00482251" w:rsidRPr="006D45A0" w:rsidRDefault="0048225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13747B3" w14:textId="77777777" w:rsidR="00482251" w:rsidRPr="006D45A0" w:rsidRDefault="0048225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6D45A0">
              <w:rPr>
                <w:b/>
                <w:szCs w:val="16"/>
                <w:lang w:val="fr-CH"/>
              </w:rPr>
              <w:t>M14-</w:t>
            </w:r>
            <w:r>
              <w:rPr>
                <w:b/>
                <w:szCs w:val="16"/>
                <w:lang w:val="fr-CH"/>
              </w:rPr>
              <w:t>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  <w:t xml:space="preserve">Aileron arrière complet - </w:t>
            </w:r>
            <w:r w:rsidRPr="00670153">
              <w:rPr>
                <w:szCs w:val="16"/>
                <w:u w:val="single"/>
              </w:rPr>
              <w:t>monté sur la voiture</w:t>
            </w:r>
          </w:p>
          <w:p w14:paraId="20C6958A" w14:textId="77777777" w:rsidR="00482251" w:rsidRPr="006D45A0" w:rsidRDefault="0048225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Complete rear wing - </w:t>
            </w:r>
            <w:r w:rsidRPr="00670153">
              <w:rPr>
                <w:i/>
                <w:u w:val="single"/>
                <w:lang w:val="en-GB"/>
              </w:rPr>
              <w:t>mounted on car</w:t>
            </w:r>
          </w:p>
        </w:tc>
      </w:tr>
    </w:tbl>
    <w:p w14:paraId="71B55CE1" w14:textId="77777777" w:rsidR="00B24260" w:rsidRDefault="00B24260" w:rsidP="006D45A0">
      <w:pPr>
        <w:rPr>
          <w:color w:val="FF0000"/>
          <w:sz w:val="8"/>
          <w:lang w:val="en-GB"/>
        </w:rPr>
        <w:sectPr w:rsidR="00B2426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5B9134E" w14:textId="77777777" w:rsidR="006D45A0" w:rsidRPr="006D45A0" w:rsidRDefault="006D45A0" w:rsidP="006D45A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D45A0" w:rsidRPr="00027451" w14:paraId="6C6229BC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268302" w14:textId="77777777" w:rsidR="006D45A0" w:rsidRPr="00027451" w:rsidRDefault="006D45A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87CBE3E" w14:textId="77777777" w:rsidR="006D45A0" w:rsidRPr="00FA3943" w:rsidRDefault="006D45A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9B1430" w14:textId="77777777" w:rsidR="006D45A0" w:rsidRPr="00027451" w:rsidRDefault="006D45A0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CE80943" w14:textId="77777777" w:rsidR="00B24260" w:rsidRDefault="00B24260" w:rsidP="006D45A0">
      <w:pPr>
        <w:rPr>
          <w:color w:val="FF0000"/>
          <w:sz w:val="8"/>
          <w:lang w:val="en-GB"/>
        </w:rPr>
        <w:sectPr w:rsidR="00B2426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CB7FB79" w14:textId="77777777" w:rsidR="006D45A0" w:rsidRDefault="006D45A0" w:rsidP="006D45A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807C3" w:rsidRPr="005F1733" w14:paraId="2304DDE3" w14:textId="77777777" w:rsidTr="000134BA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79372A45" w14:textId="77777777" w:rsidR="007807C3" w:rsidRDefault="007807C3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XIII</w:t>
            </w:r>
            <w:r w:rsidRPr="006C753D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N1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024231">
              <w:rPr>
                <w:szCs w:val="16"/>
                <w:lang w:val="fr-CH"/>
              </w:rPr>
              <w:t xml:space="preserve">Aileron arrière complet </w:t>
            </w:r>
            <w:r>
              <w:rPr>
                <w:szCs w:val="16"/>
                <w:lang w:val="fr-CH"/>
              </w:rPr>
              <w:t>–</w:t>
            </w:r>
            <w:r w:rsidRPr="00024231">
              <w:rPr>
                <w:szCs w:val="16"/>
                <w:lang w:val="fr-CH"/>
              </w:rPr>
              <w:t xml:space="preserve"> </w:t>
            </w:r>
            <w:r w:rsidRPr="00024231">
              <w:rPr>
                <w:szCs w:val="16"/>
                <w:u w:val="single"/>
                <w:lang w:val="fr-CH"/>
              </w:rPr>
              <w:t>déposé</w:t>
            </w:r>
            <w:r>
              <w:rPr>
                <w:szCs w:val="16"/>
                <w:u w:val="single"/>
                <w:lang w:val="fr-CH"/>
              </w:rPr>
              <w:t xml:space="preserve"> - </w:t>
            </w:r>
            <w:r w:rsidRPr="00670153">
              <w:rPr>
                <w:szCs w:val="16"/>
                <w:u w:val="single"/>
              </w:rPr>
              <w:t>dimensions</w:t>
            </w:r>
          </w:p>
          <w:p w14:paraId="545D86B0" w14:textId="77777777" w:rsidR="007807C3" w:rsidRPr="00604F11" w:rsidRDefault="007807C3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670153">
              <w:rPr>
                <w:i/>
                <w:lang w:val="en-GB"/>
              </w:rPr>
              <w:t xml:space="preserve">Complete rear wing </w:t>
            </w:r>
            <w:r>
              <w:rPr>
                <w:i/>
                <w:lang w:val="en-GB"/>
              </w:rPr>
              <w:t>–</w:t>
            </w:r>
            <w:r w:rsidRPr="00670153">
              <w:rPr>
                <w:i/>
                <w:lang w:val="en-GB"/>
              </w:rPr>
              <w:t xml:space="preserve"> </w:t>
            </w:r>
            <w:r w:rsidRPr="00670153">
              <w:rPr>
                <w:i/>
                <w:u w:val="single"/>
                <w:lang w:val="en-GB"/>
              </w:rPr>
              <w:t>dismounted</w:t>
            </w:r>
            <w:r>
              <w:rPr>
                <w:i/>
                <w:u w:val="single"/>
                <w:lang w:val="en-GB"/>
              </w:rPr>
              <w:t xml:space="preserve"> - dimensions</w:t>
            </w:r>
          </w:p>
        </w:tc>
      </w:tr>
    </w:tbl>
    <w:p w14:paraId="0CC1200A" w14:textId="77777777" w:rsidR="003F5612" w:rsidRDefault="003F5612" w:rsidP="007807C3">
      <w:pPr>
        <w:rPr>
          <w:color w:val="FF0000"/>
          <w:sz w:val="8"/>
          <w:lang w:val="en-GB"/>
        </w:rPr>
        <w:sectPr w:rsidR="003F561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7F6D98D" w14:textId="77777777" w:rsidR="007807C3" w:rsidRPr="00604F11" w:rsidRDefault="007807C3" w:rsidP="007807C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568E3" w:rsidRPr="00DF207C" w14:paraId="4A078C74" w14:textId="77777777" w:rsidTr="004575DD">
        <w:trPr>
          <w:trHeight w:val="4252"/>
          <w:jc w:val="center"/>
        </w:trPr>
        <w:tc>
          <w:tcPr>
            <w:tcW w:w="10773" w:type="dxa"/>
            <w:vAlign w:val="center"/>
          </w:tcPr>
          <w:p w14:paraId="0404DFBA" w14:textId="77777777" w:rsidR="000568E3" w:rsidRPr="00DF207C" w:rsidRDefault="000568E3" w:rsidP="00101467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0568E3" w:rsidRPr="00DF207C" w14:paraId="1B4F464B" w14:textId="77777777" w:rsidTr="00101467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1EA42C96" w14:textId="77777777" w:rsidR="000568E3" w:rsidRPr="00CB5F8C" w:rsidRDefault="000568E3" w:rsidP="00101467">
            <w:pPr>
              <w:jc w:val="center"/>
              <w:rPr>
                <w:szCs w:val="16"/>
                <w:lang w:val="en-GB"/>
              </w:rPr>
            </w:pPr>
            <w:r w:rsidRPr="00456228">
              <w:rPr>
                <w:lang w:val="en-GB"/>
              </w:rPr>
              <w:t xml:space="preserve">Tolerance </w:t>
            </w:r>
            <w:r>
              <w:rPr>
                <w:lang w:val="en-GB"/>
              </w:rPr>
              <w:t>±</w:t>
            </w:r>
            <w:r w:rsidRPr="00456228">
              <w:rPr>
                <w:lang w:val="en-GB"/>
              </w:rPr>
              <w:t>1%</w:t>
            </w:r>
          </w:p>
        </w:tc>
      </w:tr>
    </w:tbl>
    <w:p w14:paraId="4B486FE1" w14:textId="77777777" w:rsidR="003F5612" w:rsidRDefault="003F5612" w:rsidP="00485F0A">
      <w:pPr>
        <w:rPr>
          <w:color w:val="FF0000"/>
          <w:sz w:val="8"/>
          <w:lang w:val="en-GB"/>
        </w:rPr>
        <w:sectPr w:rsidR="003F561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4F8F344" w14:textId="77777777" w:rsidR="00485F0A" w:rsidRDefault="00485F0A" w:rsidP="00485F0A">
      <w:pPr>
        <w:rPr>
          <w:color w:val="FF0000"/>
          <w:sz w:val="8"/>
          <w:lang w:val="en-GB"/>
        </w:rPr>
      </w:pPr>
    </w:p>
    <w:p w14:paraId="4D993A17" w14:textId="77777777" w:rsidR="000A61BA" w:rsidRPr="004C12D6" w:rsidRDefault="000A61BA" w:rsidP="000A61BA">
      <w:pPr>
        <w:rPr>
          <w:szCs w:val="16"/>
          <w:lang w:val="en-GB"/>
        </w:rPr>
      </w:pPr>
      <w:r w:rsidRPr="004C12D6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4B576C" w:rsidRPr="005F1733" w14:paraId="53235BD9" w14:textId="77777777" w:rsidTr="000134BA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0A565BA7" w14:textId="77777777" w:rsidR="004B576C" w:rsidRDefault="004B576C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XIII</w:t>
            </w:r>
            <w:r w:rsidRPr="006C753D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N4</w:t>
            </w:r>
            <w:r w:rsidRPr="006C753D">
              <w:rPr>
                <w:b/>
                <w:szCs w:val="16"/>
                <w:lang w:val="fr-CH"/>
              </w:rPr>
              <w:t>)</w:t>
            </w:r>
            <w:r w:rsidRPr="006C753D">
              <w:rPr>
                <w:b/>
                <w:szCs w:val="16"/>
                <w:lang w:val="fr-CH"/>
              </w:rPr>
              <w:tab/>
            </w:r>
            <w:r w:rsidRPr="00024231">
              <w:rPr>
                <w:szCs w:val="16"/>
                <w:lang w:val="fr-CH"/>
              </w:rPr>
              <w:t>Aileron arrière complet</w:t>
            </w:r>
            <w:r>
              <w:rPr>
                <w:szCs w:val="16"/>
                <w:lang w:val="fr-CH"/>
              </w:rPr>
              <w:t xml:space="preserve"> </w:t>
            </w:r>
            <w:r w:rsidRPr="004B576C">
              <w:rPr>
                <w:szCs w:val="16"/>
                <w:lang w:val="fr-CH"/>
              </w:rPr>
              <w:t>monte sur la voiture vu de c</w:t>
            </w:r>
            <w:r>
              <w:rPr>
                <w:szCs w:val="16"/>
                <w:lang w:val="fr-CH"/>
              </w:rPr>
              <w:t>ô</w:t>
            </w:r>
            <w:r w:rsidRPr="004B576C">
              <w:rPr>
                <w:szCs w:val="16"/>
                <w:lang w:val="fr-CH"/>
              </w:rPr>
              <w:t>t</w:t>
            </w:r>
            <w:r>
              <w:rPr>
                <w:szCs w:val="16"/>
                <w:lang w:val="fr-CH"/>
              </w:rPr>
              <w:t>é</w:t>
            </w:r>
            <w:r w:rsidRPr="00024231">
              <w:rPr>
                <w:szCs w:val="16"/>
                <w:lang w:val="fr-CH"/>
              </w:rPr>
              <w:t xml:space="preserve"> </w:t>
            </w:r>
            <w:r>
              <w:rPr>
                <w:szCs w:val="16"/>
                <w:lang w:val="fr-CH"/>
              </w:rPr>
              <w:t>–</w:t>
            </w:r>
            <w:r w:rsidRPr="00024231">
              <w:rPr>
                <w:szCs w:val="16"/>
                <w:lang w:val="fr-CH"/>
              </w:rPr>
              <w:t xml:space="preserve"> </w:t>
            </w:r>
            <w:r>
              <w:rPr>
                <w:szCs w:val="16"/>
                <w:u w:val="single"/>
                <w:lang w:val="fr-CH"/>
              </w:rPr>
              <w:t>positions longitudunale et verticale</w:t>
            </w:r>
          </w:p>
          <w:p w14:paraId="2E06BA3C" w14:textId="77777777" w:rsidR="004B576C" w:rsidRPr="004B576C" w:rsidRDefault="004B576C" w:rsidP="006373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>
              <w:rPr>
                <w:lang w:val="fr-CH"/>
              </w:rPr>
              <w:tab/>
            </w:r>
            <w:r w:rsidRPr="00670153">
              <w:rPr>
                <w:i/>
                <w:lang w:val="en-GB"/>
              </w:rPr>
              <w:t>Complete rear wing</w:t>
            </w:r>
            <w:r>
              <w:rPr>
                <w:i/>
                <w:lang w:val="en-GB"/>
              </w:rPr>
              <w:t xml:space="preserve"> </w:t>
            </w:r>
            <w:r w:rsidRPr="004B576C">
              <w:rPr>
                <w:i/>
                <w:lang w:val="en-GB"/>
              </w:rPr>
              <w:t>mounted on car seen from the side</w:t>
            </w:r>
            <w:r w:rsidRPr="00670153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–</w:t>
            </w:r>
            <w:r w:rsidRPr="00670153">
              <w:rPr>
                <w:i/>
                <w:lang w:val="en-GB"/>
              </w:rPr>
              <w:t xml:space="preserve"> </w:t>
            </w:r>
            <w:r w:rsidRPr="004B576C">
              <w:rPr>
                <w:i/>
                <w:u w:val="single"/>
                <w:lang w:val="en-GB"/>
              </w:rPr>
              <w:t xml:space="preserve">longitudunal </w:t>
            </w:r>
            <w:r>
              <w:rPr>
                <w:i/>
                <w:u w:val="single"/>
                <w:lang w:val="en-GB"/>
              </w:rPr>
              <w:t>and</w:t>
            </w:r>
            <w:r w:rsidRPr="004B576C">
              <w:rPr>
                <w:i/>
                <w:u w:val="single"/>
                <w:lang w:val="en-GB"/>
              </w:rPr>
              <w:t xml:space="preserve"> vertical</w:t>
            </w:r>
            <w:r w:rsidR="00637320">
              <w:rPr>
                <w:i/>
                <w:u w:val="single"/>
                <w:lang w:val="en-GB"/>
              </w:rPr>
              <w:t xml:space="preserve"> positions</w:t>
            </w:r>
          </w:p>
        </w:tc>
      </w:tr>
    </w:tbl>
    <w:p w14:paraId="0E877BB0" w14:textId="77777777" w:rsidR="003F5612" w:rsidRDefault="003F5612" w:rsidP="004B576C">
      <w:pPr>
        <w:rPr>
          <w:color w:val="FF0000"/>
          <w:sz w:val="8"/>
          <w:lang w:val="en-GB"/>
        </w:rPr>
        <w:sectPr w:rsidR="003F561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EA0B8F8" w14:textId="77777777" w:rsidR="004B576C" w:rsidRPr="00604F11" w:rsidRDefault="004B576C" w:rsidP="004B576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A600A6" w:rsidRPr="00BE2C55" w14:paraId="4A0355E0" w14:textId="77777777" w:rsidTr="000A61BA">
        <w:trPr>
          <w:trHeight w:val="12756"/>
          <w:jc w:val="center"/>
        </w:trPr>
        <w:tc>
          <w:tcPr>
            <w:tcW w:w="10773" w:type="dxa"/>
            <w:vAlign w:val="center"/>
          </w:tcPr>
          <w:p w14:paraId="76E4FE79" w14:textId="77777777" w:rsidR="00A600A6" w:rsidRPr="003E7D57" w:rsidRDefault="00A600A6" w:rsidP="000A61BA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4B576C" w:rsidRPr="00DF207C" w14:paraId="5EE48C9D" w14:textId="77777777" w:rsidTr="000134BA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7D025E32" w14:textId="77777777" w:rsidR="004B576C" w:rsidRPr="00CB5F8C" w:rsidRDefault="004B576C" w:rsidP="00101467">
            <w:pPr>
              <w:jc w:val="center"/>
              <w:rPr>
                <w:szCs w:val="16"/>
                <w:lang w:val="en-GB"/>
              </w:rPr>
            </w:pPr>
            <w:r w:rsidRPr="00456228">
              <w:rPr>
                <w:lang w:val="en-GB"/>
              </w:rPr>
              <w:t xml:space="preserve">Tolerance </w:t>
            </w:r>
            <w:r>
              <w:rPr>
                <w:lang w:val="en-GB"/>
              </w:rPr>
              <w:t>±</w:t>
            </w:r>
            <w:r w:rsidRPr="00456228">
              <w:rPr>
                <w:lang w:val="en-GB"/>
              </w:rPr>
              <w:t>1%</w:t>
            </w:r>
          </w:p>
        </w:tc>
      </w:tr>
    </w:tbl>
    <w:p w14:paraId="00F344F8" w14:textId="77777777" w:rsidR="003F5612" w:rsidRDefault="003F5612" w:rsidP="004B576C">
      <w:pPr>
        <w:rPr>
          <w:color w:val="FF0000"/>
          <w:sz w:val="8"/>
          <w:lang w:val="en-GB"/>
        </w:rPr>
        <w:sectPr w:rsidR="003F561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FA9A115" w14:textId="77777777" w:rsidR="004B576C" w:rsidRPr="00604F11" w:rsidRDefault="004B576C" w:rsidP="004B576C">
      <w:pPr>
        <w:rPr>
          <w:color w:val="FF0000"/>
          <w:sz w:val="8"/>
          <w:lang w:val="en-GB"/>
        </w:rPr>
      </w:pPr>
    </w:p>
    <w:p w14:paraId="799564F0" w14:textId="77777777" w:rsidR="00025420" w:rsidRDefault="00025420" w:rsidP="005860A2">
      <w:pPr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10207"/>
      </w:tblGrid>
      <w:tr w:rsidR="001C08B4" w:rsidRPr="00626ED6" w14:paraId="49DDF881" w14:textId="77777777" w:rsidTr="000134BA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34E4D5F" w14:textId="77777777" w:rsidR="001C08B4" w:rsidRPr="008968E5" w:rsidRDefault="001C08B4" w:rsidP="00101467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903</w:t>
            </w:r>
            <w:r w:rsidRPr="008968E5">
              <w:rPr>
                <w:b/>
                <w:bCs/>
              </w:rPr>
              <w:t>.</w:t>
            </w:r>
          </w:p>
        </w:tc>
        <w:tc>
          <w:tcPr>
            <w:tcW w:w="10207" w:type="dxa"/>
            <w:shd w:val="clear" w:color="auto" w:fill="DBE5F1" w:themeFill="accent1" w:themeFillTint="33"/>
          </w:tcPr>
          <w:p w14:paraId="1DFB399D" w14:textId="77777777" w:rsidR="001C08B4" w:rsidRPr="008968E5" w:rsidRDefault="001C08B4" w:rsidP="00101467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bCs/>
                <w:caps/>
              </w:rPr>
              <w:t>Châssis (Coque)</w:t>
            </w:r>
            <w:r>
              <w:rPr>
                <w:b/>
                <w:bCs/>
                <w:caps/>
              </w:rPr>
              <w:t xml:space="preserve"> </w:t>
            </w:r>
            <w:r w:rsidRPr="00670153">
              <w:rPr>
                <w:b/>
                <w:caps/>
              </w:rPr>
              <w:t xml:space="preserve">/ </w:t>
            </w:r>
            <w:r w:rsidRPr="00670153">
              <w:rPr>
                <w:b/>
                <w:i/>
                <w:caps/>
              </w:rPr>
              <w:t>Chassis (Bodyshell)</w:t>
            </w:r>
          </w:p>
        </w:tc>
      </w:tr>
    </w:tbl>
    <w:p w14:paraId="639336BE" w14:textId="77777777" w:rsidR="001C08B4" w:rsidRPr="005735BB" w:rsidRDefault="001C08B4" w:rsidP="003F16B8">
      <w:pPr>
        <w:rPr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57F5" w:rsidRPr="009E1E5F" w14:paraId="51E74EEC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21A7F49C" w14:textId="77777777" w:rsidR="003C57F5" w:rsidRPr="006D45A0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N</w:t>
            </w:r>
            <w:r w:rsidRPr="006D45A0">
              <w:rPr>
                <w:b/>
                <w:szCs w:val="16"/>
                <w:lang w:val="fr-CH"/>
              </w:rPr>
              <w:t>1-</w:t>
            </w:r>
            <w:r>
              <w:rPr>
                <w:b/>
                <w:szCs w:val="16"/>
                <w:lang w:val="fr-CH"/>
              </w:rPr>
              <w:t>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Coque nue – Vue d'ensemble</w:t>
            </w:r>
          </w:p>
          <w:p w14:paraId="435FD97E" w14:textId="77777777" w:rsidR="003C57F5" w:rsidRPr="009E1E5F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>Bare bodyshell – General view</w:t>
            </w:r>
          </w:p>
        </w:tc>
        <w:tc>
          <w:tcPr>
            <w:tcW w:w="567" w:type="dxa"/>
          </w:tcPr>
          <w:p w14:paraId="4F2781ED" w14:textId="77777777" w:rsidR="003C57F5" w:rsidRPr="009E1E5F" w:rsidRDefault="003C57F5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9B0420E" w14:textId="77777777" w:rsidR="003C57F5" w:rsidRPr="006D45A0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N</w:t>
            </w:r>
            <w:r w:rsidRPr="006D45A0">
              <w:rPr>
                <w:b/>
                <w:szCs w:val="16"/>
                <w:lang w:val="fr-CH"/>
              </w:rPr>
              <w:t>1-</w:t>
            </w:r>
            <w:r>
              <w:rPr>
                <w:b/>
                <w:szCs w:val="16"/>
                <w:lang w:val="fr-CH"/>
              </w:rPr>
              <w:t>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Coque nue – Vue d'ensemble</w:t>
            </w:r>
          </w:p>
          <w:p w14:paraId="39E2EE93" w14:textId="77777777" w:rsidR="003C57F5" w:rsidRPr="009E1E5F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>Bare bodyshell – General view</w:t>
            </w:r>
          </w:p>
        </w:tc>
      </w:tr>
    </w:tbl>
    <w:p w14:paraId="31CBA58D" w14:textId="77777777" w:rsidR="00B05224" w:rsidRDefault="00B05224" w:rsidP="009E1E5F">
      <w:pPr>
        <w:rPr>
          <w:color w:val="FF0000"/>
          <w:sz w:val="8"/>
          <w:lang w:val="fr-CH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C9AE8B0" w14:textId="77777777" w:rsidR="009E1E5F" w:rsidRPr="009E1E5F" w:rsidRDefault="009E1E5F" w:rsidP="009E1E5F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E5F" w:rsidRPr="00027451" w14:paraId="6DCA060B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DD994F" w14:textId="77777777" w:rsidR="009E1E5F" w:rsidRPr="00027451" w:rsidRDefault="009E1E5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94F186F" w14:textId="77777777" w:rsidR="009E1E5F" w:rsidRPr="00FA3943" w:rsidRDefault="009E1E5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691EA9" w14:textId="77777777" w:rsidR="009E1E5F" w:rsidRPr="00027451" w:rsidRDefault="009E1E5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A56CD3A" w14:textId="77777777" w:rsidR="00B05224" w:rsidRDefault="00B05224" w:rsidP="009E1E5F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F0C2660" w14:textId="77777777" w:rsidR="009E1E5F" w:rsidRPr="006D45A0" w:rsidRDefault="009E1E5F" w:rsidP="009E1E5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57F5" w:rsidRPr="005F1733" w14:paraId="738A1B53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402917E7" w14:textId="77777777" w:rsidR="003C57F5" w:rsidRPr="006D45A0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N</w:t>
            </w:r>
            <w:r w:rsidRPr="006D45A0">
              <w:rPr>
                <w:b/>
                <w:szCs w:val="16"/>
                <w:lang w:val="fr-CH"/>
              </w:rPr>
              <w:t>1-</w:t>
            </w:r>
            <w:r>
              <w:rPr>
                <w:b/>
                <w:szCs w:val="16"/>
                <w:lang w:val="fr-CH"/>
              </w:rPr>
              <w:t>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Coque nue – Compartiment moteur</w:t>
            </w:r>
          </w:p>
          <w:p w14:paraId="0386C978" w14:textId="77777777" w:rsidR="003C57F5" w:rsidRPr="009E1E5F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i/>
              </w:rPr>
              <w:t>Bare bodyshell – Engine compartment</w:t>
            </w:r>
          </w:p>
        </w:tc>
        <w:tc>
          <w:tcPr>
            <w:tcW w:w="567" w:type="dxa"/>
          </w:tcPr>
          <w:p w14:paraId="64EBBE2F" w14:textId="77777777" w:rsidR="003C57F5" w:rsidRPr="009E1E5F" w:rsidRDefault="003C57F5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2EBF6C1" w14:textId="77777777" w:rsidR="003C57F5" w:rsidRPr="006D45A0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N</w:t>
            </w:r>
            <w:r w:rsidRPr="006D45A0">
              <w:rPr>
                <w:b/>
                <w:szCs w:val="16"/>
                <w:lang w:val="fr-CH"/>
              </w:rPr>
              <w:t>1-</w:t>
            </w:r>
            <w:r>
              <w:rPr>
                <w:b/>
                <w:szCs w:val="16"/>
                <w:lang w:val="fr-CH"/>
              </w:rPr>
              <w:t>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Coque nue – Habitacle vu </w:t>
            </w:r>
            <w:r>
              <w:rPr>
                <w:szCs w:val="16"/>
              </w:rPr>
              <w:t>de</w:t>
            </w:r>
            <w:r w:rsidRPr="00670153">
              <w:rPr>
                <w:szCs w:val="16"/>
              </w:rPr>
              <w:t xml:space="preserve"> la baie de pare-brise</w:t>
            </w:r>
          </w:p>
          <w:p w14:paraId="7166103E" w14:textId="77777777" w:rsidR="003C57F5" w:rsidRPr="00943307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D45A0">
              <w:rPr>
                <w:szCs w:val="16"/>
                <w:lang w:val="fr-CH"/>
              </w:rPr>
              <w:tab/>
            </w:r>
            <w:r w:rsidRPr="00943307">
              <w:rPr>
                <w:i/>
                <w:lang w:val="en-GB"/>
              </w:rPr>
              <w:t xml:space="preserve">Bare bodyshell – </w:t>
            </w:r>
            <w:r w:rsidRPr="00670153">
              <w:rPr>
                <w:i/>
                <w:lang w:val="en-GB"/>
              </w:rPr>
              <w:t>Cockpit seen from windscreen opening</w:t>
            </w:r>
          </w:p>
        </w:tc>
      </w:tr>
    </w:tbl>
    <w:p w14:paraId="14472249" w14:textId="77777777" w:rsidR="00B05224" w:rsidRDefault="00B05224" w:rsidP="009E1E5F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7FB09FD" w14:textId="77777777" w:rsidR="003C57F5" w:rsidRPr="00943307" w:rsidRDefault="003C57F5" w:rsidP="009E1E5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1E5F" w:rsidRPr="00027451" w14:paraId="6C55DFEB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4BADC9E" w14:textId="77777777" w:rsidR="009E1E5F" w:rsidRPr="00027451" w:rsidRDefault="009E1E5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FAE6B98" w14:textId="77777777" w:rsidR="009E1E5F" w:rsidRPr="00FA3943" w:rsidRDefault="009E1E5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628A05" w14:textId="77777777" w:rsidR="009E1E5F" w:rsidRPr="00027451" w:rsidRDefault="009E1E5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57C2F2F" w14:textId="77777777" w:rsidR="00B05224" w:rsidRDefault="00B05224" w:rsidP="009E1E5F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82AFECE" w14:textId="77777777" w:rsidR="009E1E5F" w:rsidRDefault="009E1E5F" w:rsidP="009E1E5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57F5" w:rsidRPr="005F1733" w14:paraId="5EBC1B0B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247E11C9" w14:textId="77777777" w:rsidR="003C57F5" w:rsidRPr="006D45A0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N</w:t>
            </w:r>
            <w:r w:rsidRPr="006D45A0">
              <w:rPr>
                <w:b/>
                <w:szCs w:val="16"/>
                <w:lang w:val="fr-CH"/>
              </w:rPr>
              <w:t>1-</w:t>
            </w:r>
            <w:r>
              <w:rPr>
                <w:b/>
                <w:szCs w:val="16"/>
                <w:lang w:val="fr-CH"/>
              </w:rPr>
              <w:t>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Coque nue – Habitacle vu </w:t>
            </w:r>
            <w:r w:rsidR="00D4686C">
              <w:rPr>
                <w:szCs w:val="16"/>
              </w:rPr>
              <w:t>du toit</w:t>
            </w:r>
          </w:p>
          <w:p w14:paraId="137D03B2" w14:textId="77777777" w:rsidR="003C57F5" w:rsidRPr="00E97442" w:rsidRDefault="003C57F5" w:rsidP="00D4686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D45A0">
              <w:rPr>
                <w:szCs w:val="16"/>
                <w:lang w:val="fr-CH"/>
              </w:rPr>
              <w:tab/>
            </w:r>
            <w:r w:rsidRPr="00E97442">
              <w:rPr>
                <w:i/>
                <w:lang w:val="en-GB"/>
              </w:rPr>
              <w:t xml:space="preserve">Bare bodyshell – </w:t>
            </w:r>
            <w:r w:rsidR="00D4686C">
              <w:rPr>
                <w:i/>
                <w:lang w:val="en-GB"/>
              </w:rPr>
              <w:t>Cockpit seen from roof</w:t>
            </w:r>
          </w:p>
        </w:tc>
        <w:tc>
          <w:tcPr>
            <w:tcW w:w="567" w:type="dxa"/>
          </w:tcPr>
          <w:p w14:paraId="3E037591" w14:textId="77777777" w:rsidR="003C57F5" w:rsidRPr="00E97442" w:rsidRDefault="003C57F5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5C21478" w14:textId="77777777" w:rsidR="003C57F5" w:rsidRPr="006D45A0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N</w:t>
            </w:r>
            <w:r w:rsidRPr="006D45A0">
              <w:rPr>
                <w:b/>
                <w:szCs w:val="16"/>
                <w:lang w:val="fr-CH"/>
              </w:rPr>
              <w:t>1-</w:t>
            </w:r>
            <w:r>
              <w:rPr>
                <w:b/>
                <w:szCs w:val="16"/>
                <w:lang w:val="fr-CH"/>
              </w:rPr>
              <w:t>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Coque nue – Toit vu de l'habitacle</w:t>
            </w:r>
          </w:p>
          <w:p w14:paraId="2197FC70" w14:textId="77777777" w:rsidR="003C57F5" w:rsidRPr="00943307" w:rsidRDefault="003C57F5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D45A0">
              <w:rPr>
                <w:szCs w:val="16"/>
                <w:lang w:val="fr-CH"/>
              </w:rPr>
              <w:tab/>
            </w:r>
            <w:r w:rsidRPr="00943307">
              <w:rPr>
                <w:i/>
                <w:lang w:val="en-GB"/>
              </w:rPr>
              <w:t xml:space="preserve">Bare bodyshell – </w:t>
            </w:r>
            <w:r w:rsidRPr="00670153">
              <w:rPr>
                <w:i/>
                <w:lang w:val="en-GB"/>
              </w:rPr>
              <w:t>Roof seen from cockpit</w:t>
            </w:r>
          </w:p>
        </w:tc>
      </w:tr>
    </w:tbl>
    <w:p w14:paraId="71666456" w14:textId="77777777" w:rsidR="00B05224" w:rsidRDefault="00B05224" w:rsidP="00E97442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024344D" w14:textId="77777777" w:rsidR="00E97442" w:rsidRPr="00943307" w:rsidRDefault="00E97442" w:rsidP="00E974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97442" w:rsidRPr="00027451" w14:paraId="1684F6AC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F72799" w14:textId="77777777" w:rsidR="00E97442" w:rsidRPr="00027451" w:rsidRDefault="00E9744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FB6BFD9" w14:textId="77777777" w:rsidR="00E97442" w:rsidRPr="00FA3943" w:rsidRDefault="00E9744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0EAB095" w14:textId="77777777" w:rsidR="00E97442" w:rsidRPr="00027451" w:rsidRDefault="00E9744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5F7D89A" w14:textId="77777777" w:rsidR="00B05224" w:rsidRDefault="00B05224" w:rsidP="00E97442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03D38F1" w14:textId="77777777" w:rsidR="00E97442" w:rsidRPr="006D45A0" w:rsidRDefault="00E97442" w:rsidP="00E97442">
      <w:pPr>
        <w:rPr>
          <w:color w:val="FF0000"/>
          <w:sz w:val="8"/>
          <w:lang w:val="en-GB"/>
        </w:rPr>
      </w:pPr>
    </w:p>
    <w:p w14:paraId="17BE3F18" w14:textId="77777777" w:rsidR="007A23E8" w:rsidRDefault="007A23E8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57F5" w:rsidRPr="00943307" w14:paraId="29152140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78874D20" w14:textId="77777777" w:rsidR="003C57F5" w:rsidRPr="006D45A0" w:rsidRDefault="003C57F5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N</w:t>
            </w:r>
            <w:r w:rsidRPr="006D45A0">
              <w:rPr>
                <w:b/>
                <w:szCs w:val="16"/>
                <w:lang w:val="fr-CH"/>
              </w:rPr>
              <w:t>1-</w:t>
            </w:r>
            <w:r>
              <w:rPr>
                <w:b/>
                <w:szCs w:val="16"/>
                <w:lang w:val="fr-CH"/>
              </w:rPr>
              <w:t>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Coque nue – </w:t>
            </w:r>
            <w:r w:rsidR="00306C3B">
              <w:rPr>
                <w:szCs w:val="16"/>
              </w:rPr>
              <w:t>Coffres</w:t>
            </w:r>
          </w:p>
          <w:p w14:paraId="79A6BF2B" w14:textId="77777777" w:rsidR="003C57F5" w:rsidRPr="00306C3B" w:rsidRDefault="003C57F5" w:rsidP="00306C3B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6D45A0">
              <w:rPr>
                <w:szCs w:val="16"/>
                <w:lang w:val="fr-CH"/>
              </w:rPr>
              <w:tab/>
            </w:r>
            <w:r w:rsidRPr="00306C3B">
              <w:rPr>
                <w:i/>
                <w:lang w:val="fr-CH"/>
              </w:rPr>
              <w:t xml:space="preserve">Bare bodyshell – </w:t>
            </w:r>
            <w:r w:rsidR="00306C3B">
              <w:rPr>
                <w:i/>
              </w:rPr>
              <w:t>Boots</w:t>
            </w:r>
          </w:p>
        </w:tc>
        <w:tc>
          <w:tcPr>
            <w:tcW w:w="567" w:type="dxa"/>
          </w:tcPr>
          <w:p w14:paraId="0D00C47E" w14:textId="77777777" w:rsidR="003C57F5" w:rsidRPr="00306C3B" w:rsidRDefault="003C57F5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17ED097" w14:textId="77777777" w:rsidR="003C57F5" w:rsidRPr="00306C3B" w:rsidRDefault="003C57F5" w:rsidP="00BF76E6">
            <w:pPr>
              <w:jc w:val="both"/>
              <w:rPr>
                <w:szCs w:val="16"/>
                <w:lang w:val="fr-CH"/>
              </w:rPr>
            </w:pPr>
          </w:p>
        </w:tc>
      </w:tr>
    </w:tbl>
    <w:p w14:paraId="2AA95969" w14:textId="77777777" w:rsidR="00B05224" w:rsidRPr="00306C3B" w:rsidRDefault="00B05224" w:rsidP="007A23E8">
      <w:pPr>
        <w:rPr>
          <w:color w:val="FF0000"/>
          <w:sz w:val="8"/>
          <w:lang w:val="fr-CH"/>
        </w:rPr>
        <w:sectPr w:rsidR="00B05224" w:rsidRPr="00306C3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DD7DDB9" w14:textId="77777777" w:rsidR="007A23E8" w:rsidRPr="00306C3B" w:rsidRDefault="007A23E8" w:rsidP="007A23E8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A23E8" w:rsidRPr="00027451" w14:paraId="6571A21E" w14:textId="77777777" w:rsidTr="000A61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61CE1D" w14:textId="77777777" w:rsidR="007A23E8" w:rsidRPr="00027451" w:rsidRDefault="007A23E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4" w:space="0" w:color="002060"/>
            </w:tcBorders>
            <w:vAlign w:val="center"/>
          </w:tcPr>
          <w:p w14:paraId="4C2CE216" w14:textId="77777777" w:rsidR="007A23E8" w:rsidRPr="00FA3943" w:rsidRDefault="007A23E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EA3EA1" w14:textId="77777777" w:rsidR="007A23E8" w:rsidRPr="00027451" w:rsidRDefault="000A61BA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3654E03" w14:textId="77777777" w:rsidR="00B05224" w:rsidRDefault="00B05224" w:rsidP="007A23E8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06E9F41" w14:textId="77777777" w:rsidR="007A23E8" w:rsidRDefault="007A23E8" w:rsidP="007A23E8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07B2D" w:rsidRPr="005F1733" w14:paraId="4831E02F" w14:textId="77777777" w:rsidTr="00BF76E6">
        <w:trPr>
          <w:trHeight w:hRule="exact" w:val="397"/>
          <w:jc w:val="center"/>
        </w:trPr>
        <w:tc>
          <w:tcPr>
            <w:tcW w:w="10773" w:type="dxa"/>
          </w:tcPr>
          <w:p w14:paraId="5EE07C78" w14:textId="77777777" w:rsidR="00307B2D" w:rsidRPr="006D45A0" w:rsidRDefault="00307B2D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N</w:t>
            </w:r>
            <w:r w:rsidRPr="006D45A0">
              <w:rPr>
                <w:b/>
                <w:szCs w:val="16"/>
                <w:lang w:val="fr-CH"/>
              </w:rPr>
              <w:t>1-</w:t>
            </w:r>
            <w:r>
              <w:rPr>
                <w:b/>
                <w:szCs w:val="16"/>
                <w:lang w:val="fr-CH"/>
              </w:rPr>
              <w:t>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Coque nue – </w:t>
            </w:r>
            <w:r w:rsidRPr="0063147A">
              <w:rPr>
                <w:szCs w:val="16"/>
              </w:rPr>
              <w:t>Vu</w:t>
            </w:r>
            <w:r>
              <w:rPr>
                <w:szCs w:val="16"/>
              </w:rPr>
              <w:t xml:space="preserve">e </w:t>
            </w:r>
            <w:r w:rsidRPr="0063147A">
              <w:rPr>
                <w:szCs w:val="16"/>
              </w:rPr>
              <w:t>de dessous</w:t>
            </w:r>
          </w:p>
          <w:p w14:paraId="6513EB2C" w14:textId="77777777" w:rsidR="00307B2D" w:rsidRPr="00943307" w:rsidRDefault="00307B2D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6D45A0">
              <w:rPr>
                <w:szCs w:val="16"/>
                <w:lang w:val="fr-CH"/>
              </w:rPr>
              <w:tab/>
            </w:r>
            <w:r w:rsidRPr="00943307">
              <w:rPr>
                <w:i/>
                <w:lang w:val="en-GB"/>
              </w:rPr>
              <w:t xml:space="preserve">Bare bodyshell – </w:t>
            </w:r>
            <w:r w:rsidRPr="0063147A">
              <w:rPr>
                <w:i/>
                <w:lang w:val="en-GB"/>
              </w:rPr>
              <w:t>Seen from underneath</w:t>
            </w:r>
          </w:p>
        </w:tc>
      </w:tr>
    </w:tbl>
    <w:p w14:paraId="3C7245D0" w14:textId="77777777" w:rsidR="00B05224" w:rsidRDefault="00B05224" w:rsidP="00BF05E0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6ED1522" w14:textId="77777777" w:rsidR="00BF05E0" w:rsidRPr="00943307" w:rsidRDefault="00BF05E0" w:rsidP="00BF05E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281D8C" w:rsidRPr="00027451" w14:paraId="36B1269B" w14:textId="77777777" w:rsidTr="003F16B8">
        <w:trPr>
          <w:trHeight w:hRule="exact" w:val="4819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050614A" w14:textId="77777777" w:rsidR="00281D8C" w:rsidRPr="00027451" w:rsidRDefault="00281D8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522D02A" w14:textId="77777777" w:rsidR="00B05224" w:rsidRDefault="00B05224" w:rsidP="00BF05E0">
      <w:pPr>
        <w:rPr>
          <w:color w:val="FF0000"/>
          <w:sz w:val="8"/>
          <w:lang w:val="en-GB"/>
        </w:rPr>
        <w:sectPr w:rsidR="00B052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398BC83" w14:textId="77777777" w:rsidR="00BF05E0" w:rsidRPr="006D45A0" w:rsidRDefault="00BF05E0" w:rsidP="00BF05E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5F1733" w14:paraId="2643D8E4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7584E4F3" w14:textId="77777777" w:rsidR="005B1061" w:rsidRPr="00B51CBD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B51CBD">
              <w:rPr>
                <w:b/>
                <w:szCs w:val="16"/>
                <w:lang w:val="en-GB"/>
              </w:rPr>
              <w:t>N6-1)</w:t>
            </w:r>
            <w:r w:rsidRPr="00B51CBD">
              <w:rPr>
                <w:szCs w:val="16"/>
                <w:lang w:val="en-GB"/>
              </w:rPr>
              <w:tab/>
              <w:t xml:space="preserve">Plancher – </w:t>
            </w:r>
            <w:r w:rsidR="00B51CBD" w:rsidRPr="00B51CBD">
              <w:rPr>
                <w:szCs w:val="16"/>
                <w:lang w:val="en-GB"/>
              </w:rPr>
              <w:t>M</w:t>
            </w:r>
            <w:r w:rsidRPr="00B51CBD">
              <w:rPr>
                <w:szCs w:val="16"/>
                <w:lang w:val="en-GB"/>
              </w:rPr>
              <w:t>ontage pédalier</w:t>
            </w:r>
          </w:p>
          <w:p w14:paraId="065025AF" w14:textId="77777777" w:rsidR="005B1061" w:rsidRPr="00E85B22" w:rsidRDefault="005B1061" w:rsidP="00B51CB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51CBD">
              <w:rPr>
                <w:szCs w:val="16"/>
                <w:lang w:val="en-GB"/>
              </w:rPr>
              <w:tab/>
            </w:r>
            <w:r w:rsidRPr="00670153">
              <w:rPr>
                <w:i/>
                <w:lang w:val="en-GB"/>
              </w:rPr>
              <w:t>Floor – Mounting of the pedal box</w:t>
            </w:r>
          </w:p>
        </w:tc>
        <w:tc>
          <w:tcPr>
            <w:tcW w:w="567" w:type="dxa"/>
          </w:tcPr>
          <w:p w14:paraId="4BC25129" w14:textId="77777777" w:rsidR="005B1061" w:rsidRPr="00E85B22" w:rsidRDefault="005B1061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8B080A3" w14:textId="77777777" w:rsidR="005B1061" w:rsidRPr="00E85B22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13E4570E" w14:textId="77777777" w:rsidR="006F62CA" w:rsidRDefault="006F62CA" w:rsidP="00E85B22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9EC7EB7" w14:textId="77777777" w:rsidR="00E85B22" w:rsidRPr="00E85B22" w:rsidRDefault="00E85B22" w:rsidP="00E85B2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85B22" w:rsidRPr="00027451" w14:paraId="4223C048" w14:textId="77777777" w:rsidTr="001C471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C60906" w14:textId="77777777" w:rsidR="00E85B22" w:rsidRPr="00027451" w:rsidRDefault="00E85B2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854FD28" w14:textId="77777777" w:rsidR="00E85B22" w:rsidRPr="00FA3943" w:rsidRDefault="00E85B22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F809011" w14:textId="77777777" w:rsidR="00E85B22" w:rsidRPr="00027451" w:rsidRDefault="0020455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0945768" w14:textId="77777777" w:rsidR="006F62CA" w:rsidRDefault="006F62CA" w:rsidP="00E85B22">
      <w:pPr>
        <w:rPr>
          <w:color w:val="FF0000"/>
          <w:sz w:val="8"/>
          <w:lang w:val="fr-CH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5EA150A" w14:textId="77777777" w:rsidR="00E85B22" w:rsidRDefault="00E85B22" w:rsidP="00E85B22">
      <w:pPr>
        <w:rPr>
          <w:color w:val="FF0000"/>
          <w:sz w:val="8"/>
          <w:lang w:val="fr-CH"/>
        </w:rPr>
      </w:pPr>
    </w:p>
    <w:p w14:paraId="0035D59D" w14:textId="77777777" w:rsidR="003F16B8" w:rsidRDefault="003F16B8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E95EFE" w:rsidRPr="00CA5C5E" w14:paraId="281508AD" w14:textId="77777777" w:rsidTr="0031256F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2C508542" w14:textId="77777777" w:rsidR="00E95EFE" w:rsidRPr="00CA5C5E" w:rsidRDefault="00E95EFE" w:rsidP="0031256F">
            <w:pPr>
              <w:jc w:val="both"/>
              <w:rPr>
                <w:color w:val="FFFFFF" w:themeColor="background1"/>
                <w:sz w:val="20"/>
                <w:szCs w:val="16"/>
                <w:lang w:val="en-GB"/>
              </w:rPr>
            </w:pPr>
            <w:r>
              <w:rPr>
                <w:b/>
                <w:color w:val="FFFFFF" w:themeColor="background1"/>
                <w:sz w:val="20"/>
                <w:lang w:val="en-GB"/>
              </w:rPr>
              <w:lastRenderedPageBreak/>
              <w:t>10</w:t>
            </w:r>
            <w:r w:rsidRPr="00CA5C5E">
              <w:rPr>
                <w:b/>
                <w:color w:val="FFFFFF" w:themeColor="background1"/>
                <w:sz w:val="20"/>
                <w:lang w:val="en-GB"/>
              </w:rPr>
              <w:t>.</w:t>
            </w:r>
            <w:r w:rsidRPr="00CA5C5E">
              <w:rPr>
                <w:b/>
                <w:color w:val="FFFFFF" w:themeColor="background1"/>
                <w:sz w:val="20"/>
                <w:lang w:val="en-GB"/>
              </w:rPr>
              <w:tab/>
            </w:r>
            <w:r w:rsidRPr="00E95EFE">
              <w:rPr>
                <w:b/>
                <w:color w:val="FFFFFF" w:themeColor="background1"/>
                <w:sz w:val="20"/>
                <w:lang w:val="en-GB"/>
              </w:rPr>
              <w:t>SECURITE</w:t>
            </w:r>
            <w:r w:rsidRPr="00CA5C5E">
              <w:rPr>
                <w:b/>
                <w:color w:val="FFFFFF" w:themeColor="background1"/>
                <w:sz w:val="20"/>
                <w:lang w:val="en-GB"/>
              </w:rPr>
              <w:t xml:space="preserve"> / </w:t>
            </w:r>
            <w:r w:rsidRPr="00E95EFE">
              <w:rPr>
                <w:b/>
                <w:i/>
                <w:color w:val="FFFFFF" w:themeColor="background1"/>
                <w:sz w:val="20"/>
                <w:lang w:val="en-US"/>
              </w:rPr>
              <w:t>SAFETY</w:t>
            </w:r>
          </w:p>
        </w:tc>
      </w:tr>
    </w:tbl>
    <w:p w14:paraId="49FA9297" w14:textId="77777777" w:rsidR="00E95EFE" w:rsidRPr="005735BB" w:rsidRDefault="00E95EFE" w:rsidP="003F16B8">
      <w:pPr>
        <w:rPr>
          <w:sz w:val="8"/>
          <w:lang w:val="en-GB"/>
        </w:rPr>
      </w:pP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3684"/>
        <w:gridCol w:w="3260"/>
        <w:gridCol w:w="3261"/>
      </w:tblGrid>
      <w:tr w:rsidR="007F6780" w:rsidRPr="00626ED6" w14:paraId="06D2A901" w14:textId="77777777" w:rsidTr="005F1733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CD6781C" w14:textId="77777777" w:rsidR="007F6780" w:rsidRPr="008968E5" w:rsidRDefault="007F6780" w:rsidP="0031256F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1001</w:t>
            </w:r>
            <w:r w:rsidRPr="008968E5">
              <w:rPr>
                <w:b/>
                <w:bCs/>
              </w:rPr>
              <w:t>.</w:t>
            </w:r>
          </w:p>
        </w:tc>
        <w:tc>
          <w:tcPr>
            <w:tcW w:w="10205" w:type="dxa"/>
            <w:gridSpan w:val="3"/>
            <w:shd w:val="clear" w:color="auto" w:fill="DBE5F1" w:themeFill="accent1" w:themeFillTint="33"/>
          </w:tcPr>
          <w:p w14:paraId="3ACA8810" w14:textId="77777777" w:rsidR="007F6780" w:rsidRPr="008968E5" w:rsidRDefault="007F6780" w:rsidP="0031256F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  <w:lang w:val="en-US"/>
              </w:rPr>
              <w:t xml:space="preserve">ARMATURE DE SECURITE </w:t>
            </w:r>
            <w:r w:rsidRPr="00670153">
              <w:rPr>
                <w:b/>
                <w:caps/>
              </w:rPr>
              <w:t xml:space="preserve">/ </w:t>
            </w:r>
            <w:r w:rsidRPr="00670153">
              <w:rPr>
                <w:b/>
                <w:i/>
                <w:caps/>
                <w:lang w:val="en-US"/>
              </w:rPr>
              <w:t>SAFETY CAGE</w:t>
            </w:r>
          </w:p>
        </w:tc>
      </w:tr>
      <w:tr w:rsidR="00F740E6" w:rsidRPr="00957E61" w14:paraId="533282ED" w14:textId="77777777" w:rsidTr="005F1733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AAA4103" w14:textId="77777777" w:rsidR="00F740E6" w:rsidRPr="00670153" w:rsidRDefault="00F740E6" w:rsidP="0031256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  <w:vAlign w:val="center"/>
          </w:tcPr>
          <w:p w14:paraId="508CEC07" w14:textId="77777777" w:rsidR="00F740E6" w:rsidRPr="00C745A0" w:rsidRDefault="00F740E6" w:rsidP="005F1733">
            <w:pPr>
              <w:tabs>
                <w:tab w:val="left" w:pos="281"/>
              </w:tabs>
              <w:spacing w:before="60"/>
              <w:rPr>
                <w:lang w:val="fr-CH"/>
              </w:rPr>
            </w:pPr>
            <w:r>
              <w:rPr>
                <w:lang w:val="fr-CH"/>
              </w:rPr>
              <w:t>a</w:t>
            </w:r>
            <w:r w:rsidRPr="00C745A0">
              <w:rPr>
                <w:lang w:val="fr-CH"/>
              </w:rPr>
              <w:t>)</w:t>
            </w:r>
            <w:r w:rsidRPr="00C745A0">
              <w:rPr>
                <w:lang w:val="fr-CH"/>
              </w:rPr>
              <w:tab/>
            </w:r>
            <w:r w:rsidRPr="00670153">
              <w:rPr>
                <w:lang w:val="en-US"/>
              </w:rPr>
              <w:t>Fabricant</w:t>
            </w:r>
          </w:p>
          <w:p w14:paraId="49479D83" w14:textId="77777777" w:rsidR="00F740E6" w:rsidRPr="00C745A0" w:rsidRDefault="00F740E6" w:rsidP="005F1733">
            <w:pPr>
              <w:tabs>
                <w:tab w:val="left" w:pos="281"/>
              </w:tabs>
              <w:rPr>
                <w:i/>
                <w:lang w:val="en-GB"/>
              </w:rPr>
            </w:pPr>
            <w:r w:rsidRPr="00C745A0">
              <w:rPr>
                <w:i/>
                <w:lang w:val="fr-CH"/>
              </w:rPr>
              <w:tab/>
            </w:r>
            <w:r w:rsidRPr="00670153">
              <w:rPr>
                <w:i/>
                <w:lang w:val="en-US"/>
              </w:rPr>
              <w:t>Manufacturer</w:t>
            </w:r>
          </w:p>
        </w:tc>
        <w:tc>
          <w:tcPr>
            <w:tcW w:w="6521" w:type="dxa"/>
            <w:gridSpan w:val="2"/>
            <w:vAlign w:val="bottom"/>
          </w:tcPr>
          <w:p w14:paraId="5B7283AE" w14:textId="77777777" w:rsidR="00F740E6" w:rsidRPr="00F740E6" w:rsidRDefault="00F740E6" w:rsidP="00F740E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F740E6" w:rsidRPr="00F740E6" w14:paraId="4BF1D571" w14:textId="77777777" w:rsidTr="005F1733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3D59A55" w14:textId="77777777" w:rsidR="00F740E6" w:rsidRPr="00670153" w:rsidRDefault="00F740E6" w:rsidP="0031256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  <w:vAlign w:val="center"/>
          </w:tcPr>
          <w:p w14:paraId="448E9FB9" w14:textId="77777777" w:rsidR="00F740E6" w:rsidRPr="001A3206" w:rsidRDefault="00F740E6" w:rsidP="005F1733">
            <w:pPr>
              <w:tabs>
                <w:tab w:val="left" w:pos="281"/>
              </w:tabs>
              <w:spacing w:before="60"/>
              <w:rPr>
                <w:lang w:val="fr-CH"/>
              </w:rPr>
            </w:pPr>
            <w:r w:rsidRPr="001A3206">
              <w:rPr>
                <w:lang w:val="fr-CH"/>
              </w:rPr>
              <w:t>b)</w:t>
            </w:r>
            <w:r w:rsidRPr="001A3206">
              <w:rPr>
                <w:lang w:val="fr-CH"/>
              </w:rPr>
              <w:tab/>
              <w:t>Numéro type d’identification de l’armature</w:t>
            </w:r>
          </w:p>
          <w:p w14:paraId="2E9244D0" w14:textId="77777777" w:rsidR="00F740E6" w:rsidRPr="00670153" w:rsidRDefault="00F740E6" w:rsidP="005F1733">
            <w:pPr>
              <w:tabs>
                <w:tab w:val="left" w:pos="281"/>
              </w:tabs>
              <w:rPr>
                <w:i/>
                <w:lang w:val="en-US"/>
              </w:rPr>
            </w:pPr>
            <w:r w:rsidRPr="001A3206">
              <w:rPr>
                <w:i/>
                <w:lang w:val="fr-CH"/>
              </w:rPr>
              <w:tab/>
            </w:r>
            <w:r w:rsidRPr="004E45E6">
              <w:rPr>
                <w:i/>
                <w:lang w:val="en-GB"/>
              </w:rPr>
              <w:t>Typical identification number of the cage</w:t>
            </w:r>
          </w:p>
        </w:tc>
        <w:tc>
          <w:tcPr>
            <w:tcW w:w="6521" w:type="dxa"/>
            <w:gridSpan w:val="2"/>
            <w:vAlign w:val="bottom"/>
          </w:tcPr>
          <w:p w14:paraId="3C66B9C7" w14:textId="77777777" w:rsidR="00F740E6" w:rsidRPr="00F740E6" w:rsidRDefault="00F740E6" w:rsidP="0031256F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5F1733" w:rsidRPr="002047F5" w14:paraId="3360ABC7" w14:textId="77777777" w:rsidTr="005F1733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75951B1" w14:textId="77777777" w:rsidR="005F1733" w:rsidRPr="00670153" w:rsidRDefault="005F1733" w:rsidP="00CD62A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  <w:vAlign w:val="center"/>
          </w:tcPr>
          <w:p w14:paraId="689FE231" w14:textId="77777777" w:rsidR="005F1733" w:rsidRPr="007F1C50" w:rsidRDefault="005F1733" w:rsidP="005F1733">
            <w:pPr>
              <w:tabs>
                <w:tab w:val="left" w:pos="281"/>
              </w:tabs>
              <w:spacing w:before="60"/>
            </w:pPr>
            <w:r>
              <w:t>c</w:t>
            </w:r>
            <w:r w:rsidRPr="007F1C50">
              <w:t>)</w:t>
            </w:r>
            <w:r w:rsidRPr="007F1C50">
              <w:tab/>
              <w:t>Validée avec une m</w:t>
            </w:r>
            <w:r>
              <w:t>asse maximale de</w:t>
            </w:r>
          </w:p>
          <w:p w14:paraId="58B56B69" w14:textId="77777777" w:rsidR="005F1733" w:rsidRPr="007F1C50" w:rsidRDefault="005F1733" w:rsidP="005F1733">
            <w:pPr>
              <w:tabs>
                <w:tab w:val="left" w:pos="281"/>
              </w:tabs>
              <w:rPr>
                <w:lang w:val="en-US"/>
              </w:rPr>
            </w:pPr>
            <w:r w:rsidRPr="002047F5">
              <w:tab/>
            </w:r>
            <w:r>
              <w:rPr>
                <w:lang w:val="en-US"/>
              </w:rPr>
              <w:t>V</w:t>
            </w:r>
            <w:r w:rsidRPr="007F1C50">
              <w:rPr>
                <w:lang w:val="en-US"/>
              </w:rPr>
              <w:t>alidated with a maximum mass of</w:t>
            </w:r>
          </w:p>
        </w:tc>
        <w:tc>
          <w:tcPr>
            <w:tcW w:w="3260" w:type="dxa"/>
            <w:vAlign w:val="center"/>
          </w:tcPr>
          <w:p w14:paraId="42E66D6A" w14:textId="77777777" w:rsidR="005F1733" w:rsidRPr="007F1C50" w:rsidRDefault="005F1733" w:rsidP="00CD62A3">
            <w:pPr>
              <w:rPr>
                <w:b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1D006648" w14:textId="77777777" w:rsidR="005F1733" w:rsidRPr="002047F5" w:rsidRDefault="005F1733" w:rsidP="00CD62A3">
            <w:pPr>
              <w:rPr>
                <w:lang w:val="en-GB"/>
              </w:rPr>
            </w:pPr>
            <w:r w:rsidRPr="002047F5">
              <w:rPr>
                <w:lang w:val="en-GB"/>
              </w:rPr>
              <w:t>Kg</w:t>
            </w:r>
          </w:p>
        </w:tc>
      </w:tr>
    </w:tbl>
    <w:p w14:paraId="17963B33" w14:textId="77777777" w:rsidR="00255F8D" w:rsidRPr="005735BB" w:rsidRDefault="00255F8D" w:rsidP="00255F8D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F4DEE" w:rsidRPr="005F1733" w14:paraId="4D9E8BE4" w14:textId="77777777" w:rsidTr="00131AFC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7969E39F" w14:textId="77777777" w:rsidR="007F4DEE" w:rsidRPr="006D45A0" w:rsidRDefault="007F4DEE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</w:t>
            </w:r>
            <w:r w:rsidRPr="006D45A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Armature complète vue de 3/4 avant (hors de la voiture) – Position de la plaque d’identification indiquée par la flèche</w:t>
            </w:r>
          </w:p>
          <w:p w14:paraId="6E4E51A1" w14:textId="77777777" w:rsidR="007F4DEE" w:rsidRPr="00E85B22" w:rsidRDefault="007F4DEE" w:rsidP="00131AF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US"/>
              </w:rPr>
              <w:t>Complete cage seen from 3/4 front (outside the car) – Position of the identification plate indicated by the arrow</w:t>
            </w:r>
          </w:p>
        </w:tc>
      </w:tr>
    </w:tbl>
    <w:p w14:paraId="56699426" w14:textId="77777777" w:rsidR="005735BB" w:rsidRDefault="005735BB" w:rsidP="007E6567">
      <w:pPr>
        <w:rPr>
          <w:color w:val="FF0000"/>
          <w:sz w:val="8"/>
          <w:lang w:val="en-GB"/>
        </w:rPr>
        <w:sectPr w:rsidR="005735BB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p w14:paraId="2B656C58" w14:textId="77777777" w:rsidR="007E6567" w:rsidRPr="00E85B22" w:rsidRDefault="007E6567" w:rsidP="007E656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5F602F" w:rsidRPr="00FA30EC" w14:paraId="54A0528C" w14:textId="77777777" w:rsidTr="00EC06D2">
        <w:trPr>
          <w:trHeight w:hRule="exact" w:val="895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CFA2D14" w14:textId="77777777" w:rsidR="005F602F" w:rsidRPr="003B43CC" w:rsidRDefault="005F602F" w:rsidP="0031256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258BAF7C" w14:textId="77777777" w:rsidR="007E6567" w:rsidRPr="005735BB" w:rsidRDefault="007E6567" w:rsidP="007E6567">
      <w:pPr>
        <w:rPr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610A6E" w:rsidRPr="005F1733" w14:paraId="1436E93E" w14:textId="77777777" w:rsidTr="00E70C1E">
        <w:trPr>
          <w:trHeight w:val="567"/>
          <w:jc w:val="center"/>
        </w:trPr>
        <w:tc>
          <w:tcPr>
            <w:tcW w:w="538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AD7EDBA" w14:textId="77777777" w:rsidR="00610A6E" w:rsidRDefault="00610A6E" w:rsidP="000134BA">
            <w:pPr>
              <w:jc w:val="center"/>
              <w:rPr>
                <w:b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Le constructeur</w:t>
            </w:r>
            <w:r w:rsidRPr="00670153">
              <w:rPr>
                <w:b/>
                <w:szCs w:val="16"/>
                <w:lang w:val="fr-CH"/>
              </w:rPr>
              <w:t xml:space="preserve"> </w:t>
            </w:r>
            <w:r>
              <w:rPr>
                <w:b/>
                <w:szCs w:val="16"/>
                <w:lang w:val="fr-CH"/>
              </w:rPr>
              <w:t xml:space="preserve">de la </w:t>
            </w:r>
            <w:r w:rsidRPr="00670153">
              <w:rPr>
                <w:b/>
                <w:szCs w:val="16"/>
                <w:lang w:val="fr-CH"/>
              </w:rPr>
              <w:t>attest</w:t>
            </w:r>
            <w:r>
              <w:rPr>
                <w:b/>
                <w:szCs w:val="16"/>
                <w:lang w:val="fr-CH"/>
              </w:rPr>
              <w:t>e</w:t>
            </w:r>
            <w:r w:rsidRPr="00670153">
              <w:rPr>
                <w:b/>
                <w:szCs w:val="16"/>
                <w:lang w:val="fr-CH"/>
              </w:rPr>
              <w:t xml:space="preserve"> </w:t>
            </w:r>
            <w:r>
              <w:rPr>
                <w:b/>
                <w:szCs w:val="16"/>
                <w:lang w:val="fr-CH"/>
              </w:rPr>
              <w:t>que</w:t>
            </w:r>
          </w:p>
          <w:p w14:paraId="48C7F5ED" w14:textId="77777777" w:rsidR="00610A6E" w:rsidRDefault="00610A6E" w:rsidP="000134BA">
            <w:pPr>
              <w:jc w:val="center"/>
              <w:rPr>
                <w:b/>
                <w:szCs w:val="16"/>
                <w:lang w:val="fr-CH"/>
              </w:rPr>
            </w:pPr>
            <w:r w:rsidRPr="00670153">
              <w:rPr>
                <w:b/>
                <w:szCs w:val="16"/>
                <w:lang w:val="fr-CH"/>
              </w:rPr>
              <w:t>la présente</w:t>
            </w:r>
            <w:r>
              <w:rPr>
                <w:b/>
                <w:szCs w:val="16"/>
                <w:lang w:val="fr-CH"/>
              </w:rPr>
              <w:t xml:space="preserve"> </w:t>
            </w:r>
            <w:r w:rsidRPr="00670153">
              <w:rPr>
                <w:b/>
                <w:szCs w:val="16"/>
                <w:lang w:val="fr-CH"/>
              </w:rPr>
              <w:t>Armature de Sécurité est conforme au</w:t>
            </w:r>
          </w:p>
          <w:p w14:paraId="3A325A97" w14:textId="77777777" w:rsidR="00610A6E" w:rsidRPr="00670153" w:rsidRDefault="00610A6E" w:rsidP="000134BA">
            <w:pPr>
              <w:jc w:val="center"/>
              <w:rPr>
                <w:b/>
                <w:szCs w:val="16"/>
                <w:lang w:val="fr-CH"/>
              </w:rPr>
            </w:pPr>
            <w:r w:rsidRPr="00670153">
              <w:rPr>
                <w:b/>
                <w:szCs w:val="16"/>
                <w:lang w:val="fr-CH"/>
              </w:rPr>
              <w:t>Règlement d’Homologation</w:t>
            </w:r>
            <w:r>
              <w:rPr>
                <w:b/>
                <w:szCs w:val="16"/>
                <w:lang w:val="fr-CH"/>
              </w:rPr>
              <w:t xml:space="preserve"> </w:t>
            </w:r>
            <w:proofErr w:type="spellStart"/>
            <w:r w:rsidRPr="00670153">
              <w:rPr>
                <w:b/>
                <w:szCs w:val="16"/>
                <w:lang w:val="fr-CH"/>
              </w:rPr>
              <w:t>pourArmatures</w:t>
            </w:r>
            <w:proofErr w:type="spellEnd"/>
            <w:r w:rsidRPr="00670153">
              <w:rPr>
                <w:b/>
                <w:szCs w:val="16"/>
                <w:lang w:val="fr-CH"/>
              </w:rPr>
              <w:t xml:space="preserve"> de Sécurité</w:t>
            </w:r>
          </w:p>
          <w:p w14:paraId="38CA365C" w14:textId="77777777" w:rsidR="00610A6E" w:rsidRPr="004E45E6" w:rsidRDefault="00610A6E" w:rsidP="00610A6E">
            <w:pPr>
              <w:jc w:val="center"/>
              <w:rPr>
                <w:b/>
                <w:szCs w:val="16"/>
                <w:lang w:val="fr-CH"/>
              </w:rPr>
            </w:pPr>
            <w:r w:rsidRPr="004E45E6">
              <w:rPr>
                <w:b/>
                <w:szCs w:val="16"/>
                <w:lang w:val="fr-CH"/>
              </w:rPr>
              <w:t>en vigueur à la date d’homologation figurant en page 1</w:t>
            </w:r>
          </w:p>
          <w:p w14:paraId="409449A7" w14:textId="77777777" w:rsidR="00610A6E" w:rsidRDefault="00610A6E" w:rsidP="00610A6E">
            <w:pPr>
              <w:jc w:val="center"/>
              <w:rPr>
                <w:b/>
                <w:i/>
                <w:szCs w:val="16"/>
                <w:lang w:val="en-GB"/>
              </w:rPr>
            </w:pPr>
            <w:r>
              <w:rPr>
                <w:b/>
                <w:i/>
                <w:szCs w:val="16"/>
                <w:lang w:val="en-GB"/>
              </w:rPr>
              <w:t>The</w:t>
            </w:r>
            <w:r w:rsidRPr="00670153">
              <w:rPr>
                <w:b/>
                <w:i/>
                <w:szCs w:val="16"/>
                <w:lang w:val="en-GB"/>
              </w:rPr>
              <w:t xml:space="preserve"> </w:t>
            </w:r>
            <w:r>
              <w:rPr>
                <w:b/>
                <w:i/>
                <w:szCs w:val="16"/>
                <w:lang w:val="en-GB"/>
              </w:rPr>
              <w:t>manufacturer</w:t>
            </w:r>
            <w:r w:rsidRPr="00670153">
              <w:rPr>
                <w:b/>
                <w:i/>
                <w:szCs w:val="16"/>
                <w:lang w:val="en-GB"/>
              </w:rPr>
              <w:t xml:space="preserve"> </w:t>
            </w:r>
            <w:r>
              <w:rPr>
                <w:b/>
                <w:i/>
                <w:szCs w:val="16"/>
                <w:lang w:val="en-GB"/>
              </w:rPr>
              <w:t>certifies that</w:t>
            </w:r>
          </w:p>
          <w:p w14:paraId="13DA6A88" w14:textId="77777777" w:rsidR="00610A6E" w:rsidRDefault="00610A6E" w:rsidP="00610A6E">
            <w:pPr>
              <w:jc w:val="center"/>
              <w:rPr>
                <w:b/>
                <w:i/>
                <w:szCs w:val="16"/>
                <w:lang w:val="en-US"/>
              </w:rPr>
            </w:pPr>
            <w:r w:rsidRPr="00670153">
              <w:rPr>
                <w:b/>
                <w:i/>
                <w:szCs w:val="16"/>
                <w:lang w:val="en-GB"/>
              </w:rPr>
              <w:t>the present</w:t>
            </w:r>
            <w:r>
              <w:rPr>
                <w:b/>
                <w:i/>
                <w:szCs w:val="16"/>
                <w:lang w:val="en-GB"/>
              </w:rPr>
              <w:t xml:space="preserve"> </w:t>
            </w:r>
            <w:r>
              <w:rPr>
                <w:b/>
                <w:i/>
                <w:szCs w:val="16"/>
                <w:lang w:val="en-US"/>
              </w:rPr>
              <w:t>Safety Cage complies with</w:t>
            </w:r>
          </w:p>
          <w:p w14:paraId="3D35953C" w14:textId="77777777" w:rsidR="00610A6E" w:rsidRPr="00670153" w:rsidRDefault="00610A6E" w:rsidP="00610A6E">
            <w:pPr>
              <w:jc w:val="center"/>
              <w:rPr>
                <w:b/>
                <w:i/>
                <w:szCs w:val="16"/>
                <w:lang w:val="en-US"/>
              </w:rPr>
            </w:pPr>
            <w:r w:rsidRPr="00670153">
              <w:rPr>
                <w:b/>
                <w:i/>
                <w:szCs w:val="16"/>
                <w:lang w:val="en-US"/>
              </w:rPr>
              <w:t>the</w:t>
            </w:r>
            <w:r>
              <w:rPr>
                <w:b/>
                <w:i/>
                <w:szCs w:val="16"/>
                <w:lang w:val="en-US"/>
              </w:rPr>
              <w:t xml:space="preserve"> </w:t>
            </w:r>
            <w:r w:rsidRPr="00670153">
              <w:rPr>
                <w:b/>
                <w:i/>
                <w:szCs w:val="16"/>
                <w:lang w:val="en-US"/>
              </w:rPr>
              <w:t>Homologation Regulations</w:t>
            </w:r>
            <w:r>
              <w:rPr>
                <w:b/>
                <w:i/>
                <w:szCs w:val="16"/>
                <w:lang w:val="en-US"/>
              </w:rPr>
              <w:t xml:space="preserve"> </w:t>
            </w:r>
            <w:r w:rsidRPr="00670153">
              <w:rPr>
                <w:b/>
                <w:i/>
                <w:szCs w:val="16"/>
                <w:lang w:val="en-US"/>
              </w:rPr>
              <w:t>for</w:t>
            </w:r>
            <w:r>
              <w:rPr>
                <w:b/>
                <w:i/>
                <w:szCs w:val="16"/>
                <w:lang w:val="en-US"/>
              </w:rPr>
              <w:t xml:space="preserve"> </w:t>
            </w:r>
            <w:r w:rsidRPr="00670153">
              <w:rPr>
                <w:b/>
                <w:i/>
                <w:szCs w:val="16"/>
                <w:lang w:val="en-US"/>
              </w:rPr>
              <w:t>Safety Cages</w:t>
            </w:r>
          </w:p>
          <w:p w14:paraId="4BAAF09E" w14:textId="77777777" w:rsidR="00610A6E" w:rsidRPr="004E45E6" w:rsidRDefault="00610A6E" w:rsidP="00610A6E">
            <w:pPr>
              <w:jc w:val="center"/>
              <w:rPr>
                <w:b/>
                <w:szCs w:val="16"/>
                <w:lang w:val="en-GB"/>
              </w:rPr>
            </w:pPr>
            <w:r>
              <w:rPr>
                <w:b/>
                <w:i/>
                <w:szCs w:val="16"/>
                <w:lang w:val="en-US"/>
              </w:rPr>
              <w:t>i</w:t>
            </w:r>
            <w:r w:rsidRPr="00670153">
              <w:rPr>
                <w:b/>
                <w:i/>
                <w:szCs w:val="16"/>
                <w:lang w:val="en-US"/>
              </w:rPr>
              <w:t>n force at the homologation date</w:t>
            </w:r>
            <w:r>
              <w:rPr>
                <w:b/>
                <w:i/>
                <w:szCs w:val="16"/>
                <w:lang w:val="en-US"/>
              </w:rPr>
              <w:t xml:space="preserve"> specified on page 1</w:t>
            </w:r>
          </w:p>
        </w:tc>
        <w:tc>
          <w:tcPr>
            <w:tcW w:w="53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7DDC4B9" w14:textId="77777777" w:rsidR="00610A6E" w:rsidRDefault="00610A6E" w:rsidP="000134BA">
            <w:pPr>
              <w:jc w:val="center"/>
              <w:rPr>
                <w:b/>
                <w:szCs w:val="16"/>
              </w:rPr>
            </w:pPr>
            <w:r w:rsidRPr="00670153">
              <w:rPr>
                <w:b/>
                <w:szCs w:val="16"/>
              </w:rPr>
              <w:t>Nom et signature du représentant du Constructeur du véhicule</w:t>
            </w:r>
          </w:p>
          <w:p w14:paraId="11D0D98E" w14:textId="77777777" w:rsidR="00610A6E" w:rsidRPr="00610A6E" w:rsidRDefault="00610A6E" w:rsidP="000134BA">
            <w:pPr>
              <w:jc w:val="center"/>
              <w:rPr>
                <w:i/>
                <w:szCs w:val="16"/>
                <w:lang w:val="en-GB"/>
              </w:rPr>
            </w:pPr>
            <w:r w:rsidRPr="00670153">
              <w:rPr>
                <w:b/>
                <w:i/>
                <w:szCs w:val="16"/>
                <w:lang w:val="en-US"/>
              </w:rPr>
              <w:t>Name and signature of the car manufacturer representative</w:t>
            </w:r>
          </w:p>
        </w:tc>
      </w:tr>
      <w:tr w:rsidR="003B3FB8" w:rsidRPr="00610A6E" w14:paraId="1F25100B" w14:textId="77777777" w:rsidTr="00E70C1E">
        <w:trPr>
          <w:trHeight w:hRule="exact" w:val="1134"/>
          <w:jc w:val="center"/>
        </w:trPr>
        <w:tc>
          <w:tcPr>
            <w:tcW w:w="5386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99E9C09" w14:textId="77777777" w:rsidR="003B3FB8" w:rsidRPr="004E45E6" w:rsidRDefault="003B3FB8" w:rsidP="000134BA">
            <w:pPr>
              <w:jc w:val="center"/>
              <w:rPr>
                <w:b/>
                <w:szCs w:val="16"/>
                <w:lang w:val="en-GB"/>
              </w:rPr>
            </w:pPr>
          </w:p>
        </w:tc>
        <w:tc>
          <w:tcPr>
            <w:tcW w:w="53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4D4B4B2" w14:textId="3437F2C8" w:rsidR="005F1733" w:rsidRPr="005F1733" w:rsidRDefault="003B3FB8" w:rsidP="005F1733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6BE547BE" w14:textId="77777777" w:rsidR="00B33BDE" w:rsidRDefault="00B33BDE" w:rsidP="009513CB">
      <w:pPr>
        <w:rPr>
          <w:color w:val="FF0000"/>
          <w:sz w:val="8"/>
          <w:lang w:val="en-GB"/>
        </w:rPr>
        <w:sectPr w:rsidR="00B33BDE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670153" w14:paraId="11C68DDC" w14:textId="77777777" w:rsidTr="005C683D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55FE2461" w14:textId="77777777" w:rsidR="000A0B87" w:rsidRPr="003050D5" w:rsidRDefault="000A0B87" w:rsidP="00BA07AE">
            <w:pPr>
              <w:jc w:val="center"/>
              <w:rPr>
                <w:b/>
                <w:caps/>
                <w:lang w:val="fr-CH"/>
              </w:rPr>
            </w:pPr>
            <w:r w:rsidRPr="003050D5">
              <w:rPr>
                <w:b/>
                <w:caps/>
                <w:lang w:val="fr-CH"/>
              </w:rPr>
              <w:lastRenderedPageBreak/>
              <w:t>DIMENSIONS DES TUBES DE L’ARMATURE / DIMENSION OF CAGE TUBING</w:t>
            </w:r>
          </w:p>
        </w:tc>
      </w:tr>
    </w:tbl>
    <w:p w14:paraId="093CE4A0" w14:textId="77777777" w:rsidR="00E70C1E" w:rsidRPr="005735BB" w:rsidRDefault="00E70C1E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102"/>
        <w:gridCol w:w="1417"/>
        <w:gridCol w:w="1417"/>
        <w:gridCol w:w="1417"/>
      </w:tblGrid>
      <w:tr w:rsidR="00D4686C" w:rsidRPr="00A04829" w14:paraId="7E0600DA" w14:textId="77777777" w:rsidTr="00D4686C">
        <w:trPr>
          <w:trHeight w:val="850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auto"/>
              <w:bottom w:val="single" w:sz="12" w:space="0" w:color="002060"/>
            </w:tcBorders>
            <w:vAlign w:val="center"/>
          </w:tcPr>
          <w:p w14:paraId="001B8E58" w14:textId="77777777" w:rsidR="00D4686C" w:rsidRPr="00670153" w:rsidRDefault="00D4686C" w:rsidP="00F21AB5">
            <w:pPr>
              <w:tabs>
                <w:tab w:val="right" w:pos="10773"/>
              </w:tabs>
              <w:ind w:left="-33"/>
              <w:jc w:val="center"/>
              <w:rPr>
                <w:bCs/>
              </w:rPr>
            </w:pPr>
            <w:r w:rsidRPr="00670153">
              <w:rPr>
                <w:bCs/>
              </w:rPr>
              <w:t>Numéro</w:t>
            </w:r>
          </w:p>
          <w:p w14:paraId="3C306CA2" w14:textId="77777777" w:rsidR="00D4686C" w:rsidRPr="00670153" w:rsidRDefault="00D4686C" w:rsidP="00F21AB5">
            <w:pPr>
              <w:tabs>
                <w:tab w:val="right" w:pos="10773"/>
              </w:tabs>
              <w:ind w:left="-33"/>
              <w:jc w:val="center"/>
              <w:rPr>
                <w:bCs/>
              </w:rPr>
            </w:pPr>
            <w:r w:rsidRPr="00670153">
              <w:rPr>
                <w:bCs/>
                <w:i/>
              </w:rPr>
              <w:t>Label</w:t>
            </w:r>
          </w:p>
        </w:tc>
        <w:tc>
          <w:tcPr>
            <w:tcW w:w="5102" w:type="dxa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28C45234" w14:textId="77777777" w:rsidR="00D4686C" w:rsidRPr="00670153" w:rsidRDefault="00D4686C" w:rsidP="00F21AB5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670153">
              <w:rPr>
                <w:bCs/>
                <w:lang w:val="en-US"/>
              </w:rPr>
              <w:t>Nom du composant</w:t>
            </w:r>
          </w:p>
          <w:p w14:paraId="0E926478" w14:textId="77777777" w:rsidR="00D4686C" w:rsidRPr="00670153" w:rsidRDefault="00D4686C" w:rsidP="00F21AB5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670153">
              <w:rPr>
                <w:bCs/>
                <w:i/>
                <w:lang w:val="en-US"/>
              </w:rPr>
              <w:t>Name of the component</w:t>
            </w:r>
          </w:p>
        </w:tc>
        <w:tc>
          <w:tcPr>
            <w:tcW w:w="1417" w:type="dxa"/>
            <w:tcBorders>
              <w:top w:val="single" w:sz="12" w:space="0" w:color="002060"/>
              <w:bottom w:val="single" w:sz="12" w:space="0" w:color="002060"/>
              <w:right w:val="single" w:sz="4" w:space="0" w:color="auto"/>
            </w:tcBorders>
            <w:vAlign w:val="center"/>
          </w:tcPr>
          <w:p w14:paraId="2124FF53" w14:textId="77777777" w:rsidR="00D4686C" w:rsidRPr="00670153" w:rsidRDefault="00D4686C" w:rsidP="00F21AB5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670153">
              <w:rPr>
                <w:bCs/>
                <w:lang w:val="en-US"/>
              </w:rPr>
              <w:t>Nuance d’acier</w:t>
            </w:r>
          </w:p>
          <w:p w14:paraId="2363E1AE" w14:textId="77777777" w:rsidR="00D4686C" w:rsidRPr="00670153" w:rsidRDefault="00D4686C" w:rsidP="00F21AB5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670153">
              <w:rPr>
                <w:bCs/>
                <w:i/>
                <w:lang w:val="en-US"/>
              </w:rPr>
              <w:t>Grade of steel</w:t>
            </w:r>
          </w:p>
        </w:tc>
        <w:tc>
          <w:tcPr>
            <w:tcW w:w="1417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49D59179" w14:textId="77777777" w:rsidR="00D4686C" w:rsidRPr="00670153" w:rsidRDefault="00D4686C" w:rsidP="00F21AB5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670153">
              <w:rPr>
                <w:bCs/>
              </w:rPr>
              <w:t>Diamètre ext</w:t>
            </w:r>
            <w:r>
              <w:rPr>
                <w:bCs/>
              </w:rPr>
              <w:t>.</w:t>
            </w:r>
          </w:p>
          <w:p w14:paraId="213AB0D1" w14:textId="77777777" w:rsidR="00D4686C" w:rsidRPr="00670153" w:rsidRDefault="00D4686C" w:rsidP="00F21AB5">
            <w:pPr>
              <w:tabs>
                <w:tab w:val="right" w:pos="10773"/>
              </w:tabs>
              <w:jc w:val="center"/>
              <w:rPr>
                <w:bCs/>
                <w:i/>
              </w:rPr>
            </w:pPr>
            <w:r w:rsidRPr="00670153">
              <w:rPr>
                <w:bCs/>
                <w:i/>
              </w:rPr>
              <w:t>Outer diameter</w:t>
            </w:r>
          </w:p>
          <w:p w14:paraId="639DFDF1" w14:textId="77777777" w:rsidR="00D4686C" w:rsidRPr="00670153" w:rsidRDefault="00D4686C" w:rsidP="00F21AB5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4E55CA">
              <w:rPr>
                <w:bCs/>
              </w:rPr>
              <w:t>±</w:t>
            </w:r>
            <w:r w:rsidRPr="00670153">
              <w:rPr>
                <w:bCs/>
              </w:rPr>
              <w:t>0.1 mm</w:t>
            </w:r>
          </w:p>
        </w:tc>
        <w:tc>
          <w:tcPr>
            <w:tcW w:w="1417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3F23F359" w14:textId="77777777" w:rsidR="00D4686C" w:rsidRPr="00670153" w:rsidRDefault="00D4686C" w:rsidP="00F21AB5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670153">
              <w:rPr>
                <w:bCs/>
                <w:lang w:val="en-US"/>
              </w:rPr>
              <w:t>Epaisseur</w:t>
            </w:r>
          </w:p>
          <w:p w14:paraId="613B6D47" w14:textId="77777777" w:rsidR="00D4686C" w:rsidRPr="00670153" w:rsidRDefault="00D4686C" w:rsidP="00F21AB5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670153">
              <w:rPr>
                <w:bCs/>
                <w:i/>
                <w:lang w:val="en-US"/>
              </w:rPr>
              <w:t>Wall thickness</w:t>
            </w:r>
          </w:p>
          <w:p w14:paraId="3FDC35BA" w14:textId="77777777" w:rsidR="00D4686C" w:rsidRPr="00670153" w:rsidRDefault="00D4686C" w:rsidP="00F21AB5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4E55CA">
              <w:rPr>
                <w:bCs/>
              </w:rPr>
              <w:t>±</w:t>
            </w:r>
            <w:r w:rsidRPr="00670153">
              <w:rPr>
                <w:bCs/>
                <w:lang w:val="en-US"/>
              </w:rPr>
              <w:t>0.1 mm</w:t>
            </w:r>
          </w:p>
        </w:tc>
      </w:tr>
      <w:tr w:rsidR="00D4686C" w:rsidRPr="00832E4D" w14:paraId="736359C8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5B94B2" w14:textId="77777777" w:rsidR="00D4686C" w:rsidRPr="00F740E6" w:rsidRDefault="00D4686C" w:rsidP="00165B64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01</w:t>
            </w:r>
          </w:p>
        </w:tc>
        <w:tc>
          <w:tcPr>
            <w:tcW w:w="510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6440EA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main rollbar</w:t>
            </w:r>
          </w:p>
        </w:tc>
        <w:tc>
          <w:tcPr>
            <w:tcW w:w="141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1B1916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9E5727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825E2B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56AB7AB3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783668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02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CC0B39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diagonal members of main rollbar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D76292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ED6535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450B137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49A5F0C3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8EF847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03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D767B4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front or lateral rollbar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B228CE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D41418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13AB77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2DB975D0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123E7B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04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F3E621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backstayS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D033C3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5EAD62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2E77DF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12370FD7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E97132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A873B1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6B0FB1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45AA3A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A0645D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287CD09A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676C97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BDD39E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6C2A6A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A4126D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63CB58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138A276F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5B717F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1DEEE6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62DEA0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035747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37E647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4D8283F6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179315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726A97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6FF427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F65915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C43719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571B5965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0D51F4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0DD275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A4FC406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1FD4C7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D328B6B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1F92FE82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414E9C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7718520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0CD6EB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9DDB58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F4C76A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38D37DB6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3A8243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A437A8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F7F06A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CED7D0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3A4770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561BA2CB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8A89C8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D48F40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88830A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17C29E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91F2C8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5D75CC26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41322A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2E6F17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68ACAF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B57B8E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51E974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510045D1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25B2D0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498358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40A022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4C1809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42E962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30F8D461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834E73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655E5A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E194F7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1C7B49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B251CD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1D9524D7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F85BD7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E82657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13AC47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C4DD02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5F7EED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708BDCBD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B2FE4E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D2EB00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48E31CB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192DF0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0406F5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D4686C" w:rsidRPr="00832E4D" w14:paraId="67850626" w14:textId="77777777" w:rsidTr="00D4686C">
        <w:trPr>
          <w:trHeight w:val="283"/>
          <w:jc w:val="center"/>
        </w:trPr>
        <w:tc>
          <w:tcPr>
            <w:tcW w:w="1417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0A022B1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A5FA6A8" w14:textId="77777777" w:rsidR="00D4686C" w:rsidRPr="00F740E6" w:rsidRDefault="00D4686C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2896A60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0CC2BB92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5A28996" w14:textId="77777777" w:rsidR="00D4686C" w:rsidRPr="00F740E6" w:rsidRDefault="00D4686C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7549C4A8" w14:textId="77777777" w:rsidR="00FC53BA" w:rsidRDefault="00FC53BA" w:rsidP="00063FFC">
      <w:pPr>
        <w:rPr>
          <w:color w:val="FF0000"/>
          <w:sz w:val="8"/>
          <w:lang w:val="en-GB"/>
        </w:rPr>
        <w:sectPr w:rsidR="00FC53BA" w:rsidSect="00151C96">
          <w:headerReference w:type="even" r:id="rId13"/>
          <w:headerReference w:type="first" r:id="rId14"/>
          <w:pgSz w:w="11907" w:h="16840" w:code="9"/>
          <w:pgMar w:top="567" w:right="567" w:bottom="567" w:left="567" w:header="568" w:footer="499" w:gutter="0"/>
          <w:cols w:space="720"/>
        </w:sectPr>
      </w:pPr>
    </w:p>
    <w:p w14:paraId="2A0A4D9B" w14:textId="77777777" w:rsidR="00063FFC" w:rsidRPr="00FA30EC" w:rsidRDefault="00063FFC" w:rsidP="00063FF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63FFC" w:rsidRPr="00832E4D" w14:paraId="5D7AB180" w14:textId="77777777" w:rsidTr="00063FFC">
        <w:trPr>
          <w:trHeight w:hRule="exact" w:val="595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4FEE6D" w14:textId="77777777" w:rsidR="00063FFC" w:rsidRPr="003B43CC" w:rsidRDefault="00063FFC" w:rsidP="00BF76E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with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tube labels</w:t>
            </w:r>
          </w:p>
        </w:tc>
      </w:tr>
    </w:tbl>
    <w:p w14:paraId="46F8568A" w14:textId="77777777" w:rsidR="00D642EB" w:rsidRDefault="00D642EB" w:rsidP="00063FFC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401CBA35" w14:textId="77777777" w:rsidR="00063FFC" w:rsidRPr="00FA30EC" w:rsidRDefault="00063FFC" w:rsidP="00063FF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8163"/>
        <w:gridCol w:w="1304"/>
        <w:gridCol w:w="1306"/>
      </w:tblGrid>
      <w:tr w:rsidR="00F21AB5" w:rsidRPr="00832E4D" w14:paraId="0E75090E" w14:textId="77777777" w:rsidTr="00176B7A">
        <w:trPr>
          <w:trHeight w:val="510"/>
          <w:jc w:val="center"/>
        </w:trPr>
        <w:tc>
          <w:tcPr>
            <w:tcW w:w="8163" w:type="dxa"/>
            <w:vAlign w:val="center"/>
          </w:tcPr>
          <w:p w14:paraId="2920676F" w14:textId="77777777" w:rsidR="00F21AB5" w:rsidRPr="00F21AB5" w:rsidRDefault="00F21AB5" w:rsidP="00F21AB5">
            <w:pPr>
              <w:tabs>
                <w:tab w:val="right" w:pos="10773"/>
              </w:tabs>
              <w:ind w:left="-34"/>
              <w:rPr>
                <w:bCs/>
                <w:lang w:val="en-GB"/>
              </w:rPr>
            </w:pPr>
            <w:r>
              <w:rPr>
                <w:bCs/>
                <w:lang w:val="en-US"/>
              </w:rPr>
              <w:t>T</w:t>
            </w:r>
            <w:r w:rsidRPr="00F21AB5">
              <w:rPr>
                <w:bCs/>
                <w:lang w:val="en-GB"/>
              </w:rPr>
              <w:t>otal length of all tubes with a diameter of less  than 40 mm</w:t>
            </w:r>
            <w:r>
              <w:rPr>
                <w:bCs/>
                <w:lang w:val="en-GB"/>
              </w:rPr>
              <w:t xml:space="preserve"> (s</w:t>
            </w:r>
            <w:r w:rsidRPr="00F21AB5">
              <w:rPr>
                <w:bCs/>
                <w:lang w:val="en-GB"/>
              </w:rPr>
              <w:t>teering column support tubes excluded</w:t>
            </w:r>
            <w:r>
              <w:rPr>
                <w:bCs/>
                <w:lang w:val="en-GB"/>
              </w:rPr>
              <w:t>)</w:t>
            </w:r>
          </w:p>
        </w:tc>
        <w:tc>
          <w:tcPr>
            <w:tcW w:w="1304" w:type="dxa"/>
            <w:vAlign w:val="center"/>
          </w:tcPr>
          <w:p w14:paraId="5B2CE18B" w14:textId="77777777" w:rsidR="00F21AB5" w:rsidRPr="00F740E6" w:rsidRDefault="00F21AB5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63D571A1" w14:textId="77777777" w:rsidR="00F21AB5" w:rsidRPr="00F21AB5" w:rsidRDefault="00F21AB5" w:rsidP="00F21AB5">
            <w:pPr>
              <w:tabs>
                <w:tab w:val="right" w:pos="10773"/>
              </w:tabs>
              <w:ind w:left="-34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</w:t>
            </w:r>
          </w:p>
        </w:tc>
      </w:tr>
    </w:tbl>
    <w:p w14:paraId="3AE91037" w14:textId="77777777" w:rsidR="00EC06D2" w:rsidRDefault="00EC06D2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03C05" w:rsidRPr="00E85B22" w14:paraId="03353C88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1A1FD551" w14:textId="77777777" w:rsidR="00B03C05" w:rsidRPr="006D45A0" w:rsidRDefault="00D714D0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SC-1</w:t>
            </w:r>
            <w:r w:rsidR="00B03C05" w:rsidRPr="006D45A0">
              <w:rPr>
                <w:b/>
                <w:szCs w:val="16"/>
                <w:lang w:val="fr-CH"/>
              </w:rPr>
              <w:t>)</w:t>
            </w:r>
            <w:r w:rsidR="00B03C05"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Emplacement de la plaque d’identification</w:t>
            </w:r>
          </w:p>
          <w:p w14:paraId="524734E7" w14:textId="77777777" w:rsidR="00B03C05" w:rsidRPr="0051429C" w:rsidRDefault="00B03C05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="00D714D0" w:rsidRPr="00670153">
              <w:rPr>
                <w:i/>
                <w:szCs w:val="16"/>
                <w:lang w:val="en-GB"/>
              </w:rPr>
              <w:t>Location of identification plate</w:t>
            </w:r>
          </w:p>
        </w:tc>
        <w:tc>
          <w:tcPr>
            <w:tcW w:w="567" w:type="dxa"/>
          </w:tcPr>
          <w:p w14:paraId="10C56FC4" w14:textId="77777777" w:rsidR="00B03C05" w:rsidRPr="00E85B22" w:rsidRDefault="00B03C05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15D709F" w14:textId="77777777" w:rsidR="00D714D0" w:rsidRPr="006D45A0" w:rsidRDefault="00D714D0" w:rsidP="00D714D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szCs w:val="16"/>
              </w:rPr>
              <w:t>P</w:t>
            </w:r>
            <w:r w:rsidRPr="00670153">
              <w:rPr>
                <w:szCs w:val="16"/>
              </w:rPr>
              <w:t>laque d’identification</w:t>
            </w:r>
          </w:p>
          <w:p w14:paraId="78B64300" w14:textId="77777777" w:rsidR="00B03C05" w:rsidRPr="004E45E6" w:rsidRDefault="00D714D0" w:rsidP="00D714D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4E45E6">
              <w:rPr>
                <w:i/>
                <w:szCs w:val="16"/>
                <w:lang w:val="fr-CH"/>
              </w:rPr>
              <w:t>Identification plate</w:t>
            </w:r>
          </w:p>
        </w:tc>
      </w:tr>
    </w:tbl>
    <w:p w14:paraId="2C5FF138" w14:textId="77777777" w:rsidR="00D642EB" w:rsidRPr="004E45E6" w:rsidRDefault="00D642EB" w:rsidP="00B03C05">
      <w:pPr>
        <w:rPr>
          <w:color w:val="FF0000"/>
          <w:sz w:val="8"/>
          <w:lang w:val="fr-CH"/>
        </w:rPr>
        <w:sectPr w:rsidR="00D642EB" w:rsidRPr="004E45E6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77B5B394" w14:textId="77777777" w:rsidR="00B03C05" w:rsidRPr="004E45E6" w:rsidRDefault="00B03C05" w:rsidP="00B03C05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03C05" w:rsidRPr="00FA30EC" w14:paraId="02708A33" w14:textId="77777777" w:rsidTr="00BF76E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0B73B7D" w14:textId="77777777" w:rsidR="00E70C1E" w:rsidRPr="0085462E" w:rsidRDefault="00E70C1E" w:rsidP="00E70C1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071F4AA" w14:textId="77777777" w:rsidR="00E70C1E" w:rsidRPr="0085462E" w:rsidRDefault="00E70C1E" w:rsidP="00E70C1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EC3F7D3" w14:textId="77777777" w:rsidR="00B03C05" w:rsidRPr="00E70C1E" w:rsidRDefault="00E70C1E" w:rsidP="00E70C1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F0719DF" w14:textId="77777777" w:rsidR="00B03C05" w:rsidRPr="00FA3943" w:rsidRDefault="00B03C05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7826AD" w14:textId="77777777" w:rsidR="00B03C05" w:rsidRPr="003B43CC" w:rsidRDefault="00B03C05" w:rsidP="00BF76E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27287B7" w14:textId="77777777" w:rsidR="00D642EB" w:rsidRDefault="00D642EB" w:rsidP="000C509E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6ECD525E" w14:textId="77777777" w:rsidR="000C509E" w:rsidRPr="00E85B22" w:rsidRDefault="000C509E" w:rsidP="000C509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C509E" w:rsidRPr="005F1733" w14:paraId="7BF22F0F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55DDDDA7" w14:textId="77777777" w:rsidR="000C509E" w:rsidRPr="006D45A0" w:rsidRDefault="000C509E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Vue d’ensemble</w:t>
            </w:r>
          </w:p>
          <w:p w14:paraId="3B8D3319" w14:textId="77777777" w:rsidR="000C509E" w:rsidRPr="0051429C" w:rsidRDefault="000C509E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General view</w:t>
            </w:r>
          </w:p>
        </w:tc>
        <w:tc>
          <w:tcPr>
            <w:tcW w:w="567" w:type="dxa"/>
          </w:tcPr>
          <w:p w14:paraId="32EE2159" w14:textId="77777777" w:rsidR="000C509E" w:rsidRPr="00E85B22" w:rsidRDefault="000C509E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4820FF2" w14:textId="77777777" w:rsidR="000C509E" w:rsidRPr="006D45A0" w:rsidRDefault="000C509E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Ancrage sur la coque</w:t>
            </w:r>
          </w:p>
          <w:p w14:paraId="3CAAB518" w14:textId="77777777" w:rsidR="000C509E" w:rsidRPr="000C509E" w:rsidRDefault="000C509E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Mounting on bodyshell</w:t>
            </w:r>
          </w:p>
        </w:tc>
      </w:tr>
    </w:tbl>
    <w:p w14:paraId="15044E62" w14:textId="77777777" w:rsidR="00D642EB" w:rsidRDefault="00D642EB" w:rsidP="000C509E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613FC9DC" w14:textId="77777777" w:rsidR="000C509E" w:rsidRPr="000C509E" w:rsidRDefault="000C509E" w:rsidP="000C509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C509E" w:rsidRPr="005F1733" w14:paraId="73F69503" w14:textId="77777777" w:rsidTr="00BF76E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2FE8F7" w14:textId="77777777" w:rsidR="00E70C1E" w:rsidRPr="0085462E" w:rsidRDefault="00E70C1E" w:rsidP="00E70C1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4094916" w14:textId="77777777" w:rsidR="00E70C1E" w:rsidRPr="0085462E" w:rsidRDefault="00E70C1E" w:rsidP="00E70C1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345A669" w14:textId="77777777" w:rsidR="000C509E" w:rsidRPr="00E70C1E" w:rsidRDefault="00E70C1E" w:rsidP="00E70C1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20DE6AF" w14:textId="77777777" w:rsidR="000C509E" w:rsidRPr="00FA3943" w:rsidRDefault="000C509E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A578790" w14:textId="77777777" w:rsidR="00E70C1E" w:rsidRPr="0085462E" w:rsidRDefault="00E70C1E" w:rsidP="00E70C1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  <w:r w:rsidR="00B041FD">
              <w:rPr>
                <w:color w:val="D9D9D9" w:themeColor="background1" w:themeShade="D9"/>
                <w:szCs w:val="16"/>
                <w:lang w:val="en-GB"/>
              </w:rPr>
              <w:t xml:space="preserve"> – Front mounting</w:t>
            </w:r>
          </w:p>
          <w:p w14:paraId="3AF87DCD" w14:textId="77777777" w:rsidR="00E70C1E" w:rsidRPr="0085462E" w:rsidRDefault="00E70C1E" w:rsidP="00E70C1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9FEEDD3" w14:textId="77777777" w:rsidR="000C509E" w:rsidRPr="00E70C1E" w:rsidRDefault="00E70C1E" w:rsidP="00E70C1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55BF7A5E" w14:textId="77777777" w:rsidR="00D642EB" w:rsidRDefault="00D642EB" w:rsidP="000C509E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2DC63FBE" w14:textId="77777777" w:rsidR="000C509E" w:rsidRPr="00E85B22" w:rsidRDefault="000C509E" w:rsidP="000C509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C509E" w:rsidRPr="005F1733" w14:paraId="31D26544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29881C77" w14:textId="77777777" w:rsidR="000C509E" w:rsidRPr="006D45A0" w:rsidRDefault="000C509E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latéral – Ancrage sur la coque</w:t>
            </w:r>
          </w:p>
          <w:p w14:paraId="65B8BCCC" w14:textId="77777777" w:rsidR="000C509E" w:rsidRPr="0051429C" w:rsidRDefault="000C509E" w:rsidP="00C94851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="00C94851">
              <w:rPr>
                <w:i/>
                <w:szCs w:val="16"/>
                <w:lang w:val="en-GB"/>
              </w:rPr>
              <w:t>L</w:t>
            </w:r>
            <w:r w:rsidRPr="000C509E">
              <w:rPr>
                <w:i/>
                <w:szCs w:val="16"/>
                <w:lang w:val="en-GB"/>
              </w:rPr>
              <w:t>ateral rollbar</w:t>
            </w:r>
            <w:r w:rsidRPr="00670153">
              <w:rPr>
                <w:i/>
                <w:szCs w:val="16"/>
                <w:lang w:val="en-GB"/>
              </w:rPr>
              <w:t xml:space="preserve"> – Mounting on bodyshell</w:t>
            </w:r>
          </w:p>
        </w:tc>
        <w:tc>
          <w:tcPr>
            <w:tcW w:w="567" w:type="dxa"/>
          </w:tcPr>
          <w:p w14:paraId="7B2FC775" w14:textId="77777777" w:rsidR="000C509E" w:rsidRPr="00E85B22" w:rsidRDefault="000C509E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303BC2D" w14:textId="77777777" w:rsidR="000C509E" w:rsidRPr="006D45A0" w:rsidRDefault="000C509E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="00F63693" w:rsidRPr="00670153">
              <w:rPr>
                <w:szCs w:val="16"/>
              </w:rPr>
              <w:t>Arceau avant ou latéral – Fixation au montant A</w:t>
            </w:r>
          </w:p>
          <w:p w14:paraId="7157011B" w14:textId="77777777" w:rsidR="000C509E" w:rsidRPr="000C509E" w:rsidRDefault="000C509E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="00F63693" w:rsidRPr="00670153">
              <w:rPr>
                <w:i/>
                <w:szCs w:val="16"/>
                <w:lang w:val="en-GB"/>
              </w:rPr>
              <w:t>Front or lateral rollbar – Fixing to A-pillar</w:t>
            </w:r>
          </w:p>
        </w:tc>
      </w:tr>
    </w:tbl>
    <w:p w14:paraId="6F83B04D" w14:textId="77777777" w:rsidR="00D642EB" w:rsidRDefault="00D642EB" w:rsidP="000C509E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2A0F6892" w14:textId="77777777" w:rsidR="000C509E" w:rsidRPr="000C509E" w:rsidRDefault="000C509E" w:rsidP="000C509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C509E" w:rsidRPr="005F1733" w14:paraId="003AA03D" w14:textId="77777777" w:rsidTr="00BF76E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2B606A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– Rear mounting</w:t>
            </w:r>
          </w:p>
          <w:p w14:paraId="171E7EE7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7F726D5" w14:textId="77777777" w:rsidR="000C509E" w:rsidRPr="00C94851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F9974B9" w14:textId="77777777" w:rsidR="000C509E" w:rsidRPr="00FA3943" w:rsidRDefault="000C509E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D1FB1A7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3EF2258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805592A" w14:textId="77777777" w:rsidR="000C509E" w:rsidRPr="00B041FD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42200ED" w14:textId="77777777" w:rsidR="00D642EB" w:rsidRDefault="00D642EB" w:rsidP="000C509E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078A69DB" w14:textId="77777777" w:rsidR="000C509E" w:rsidRPr="00E85B22" w:rsidRDefault="000C509E" w:rsidP="000C509E">
      <w:pPr>
        <w:rPr>
          <w:color w:val="FF0000"/>
          <w:sz w:val="8"/>
          <w:lang w:val="en-GB"/>
        </w:rPr>
      </w:pPr>
    </w:p>
    <w:p w14:paraId="640BABAE" w14:textId="77777777" w:rsidR="00F63693" w:rsidRDefault="00F6369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63693" w:rsidRPr="005F1733" w14:paraId="0505EED3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2EC62A19" w14:textId="77777777" w:rsidR="00F63693" w:rsidRPr="006D45A0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>Renfort de montant de pare-brise</w:t>
            </w:r>
            <w:r w:rsidRPr="00670153">
              <w:rPr>
                <w:szCs w:val="16"/>
              </w:rPr>
              <w:t xml:space="preserve">  – Vue d’ensemble</w:t>
            </w:r>
          </w:p>
          <w:p w14:paraId="0349CC8A" w14:textId="77777777" w:rsidR="00F63693" w:rsidRPr="0051429C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 General view</w:t>
            </w:r>
          </w:p>
        </w:tc>
        <w:tc>
          <w:tcPr>
            <w:tcW w:w="567" w:type="dxa"/>
          </w:tcPr>
          <w:p w14:paraId="41387A3D" w14:textId="77777777" w:rsidR="00F63693" w:rsidRPr="00E85B22" w:rsidRDefault="00F63693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EB6412B" w14:textId="77777777" w:rsidR="00F63693" w:rsidRPr="006D45A0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zCs w:val="16"/>
              </w:rPr>
              <w:t>arceau avant</w:t>
            </w:r>
          </w:p>
          <w:p w14:paraId="20EED249" w14:textId="77777777" w:rsidR="00F63693" w:rsidRPr="000C509E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front rollbar</w:t>
            </w:r>
          </w:p>
        </w:tc>
      </w:tr>
    </w:tbl>
    <w:p w14:paraId="4FA7BFE3" w14:textId="77777777" w:rsidR="00D642EB" w:rsidRDefault="00D642EB" w:rsidP="00F63693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717939E2" w14:textId="77777777" w:rsidR="00F63693" w:rsidRPr="000C509E" w:rsidRDefault="00F63693" w:rsidP="00F6369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63693" w:rsidRPr="005F1733" w14:paraId="52F8D8DA" w14:textId="77777777" w:rsidTr="00BF76E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2AE8BCF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D367605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D5A4DEB" w14:textId="77777777" w:rsidR="00F63693" w:rsidRPr="00B041FD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C6C21BE" w14:textId="77777777" w:rsidR="00F63693" w:rsidRPr="00FA3943" w:rsidRDefault="00F63693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5722C2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– Top junction</w:t>
            </w:r>
          </w:p>
          <w:p w14:paraId="48DD30D0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8A66836" w14:textId="77777777" w:rsidR="00F63693" w:rsidRPr="00B041FD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2FA3F8FD" w14:textId="77777777" w:rsidR="00D642EB" w:rsidRDefault="00D642EB" w:rsidP="00F63693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4093DAED" w14:textId="77777777" w:rsidR="00F63693" w:rsidRPr="00E85B22" w:rsidRDefault="00F63693" w:rsidP="00F6369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63693" w:rsidRPr="005F1733" w14:paraId="3C1C38BB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034287D9" w14:textId="77777777" w:rsidR="00F63693" w:rsidRPr="006D45A0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pacing w:val="-2"/>
                <w:lang w:val="fr-CH"/>
              </w:rPr>
              <w:t>Renfort montant pare-brise</w:t>
            </w:r>
            <w:r w:rsidRPr="00670153">
              <w:rPr>
                <w:spacing w:val="-2"/>
                <w:szCs w:val="16"/>
              </w:rPr>
              <w:t>- Jonction</w:t>
            </w:r>
            <w:r w:rsidRPr="00670153">
              <w:rPr>
                <w:spacing w:val="-2"/>
                <w:lang w:val="fr-CH"/>
              </w:rPr>
              <w:t xml:space="preserve"> </w:t>
            </w:r>
            <w:r w:rsidRPr="00670153">
              <w:rPr>
                <w:spacing w:val="-2"/>
                <w:szCs w:val="16"/>
              </w:rPr>
              <w:t>avec entretoise de porte</w:t>
            </w:r>
          </w:p>
          <w:p w14:paraId="2A6249D4" w14:textId="77777777" w:rsidR="00F63693" w:rsidRPr="0051429C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reinforcement-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doorbar</w:t>
            </w:r>
          </w:p>
        </w:tc>
        <w:tc>
          <w:tcPr>
            <w:tcW w:w="567" w:type="dxa"/>
          </w:tcPr>
          <w:p w14:paraId="17B71420" w14:textId="77777777" w:rsidR="00F63693" w:rsidRPr="00E85B22" w:rsidRDefault="00F63693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58BCC64" w14:textId="77777777" w:rsidR="00F63693" w:rsidRPr="006D45A0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</w:t>
            </w:r>
            <w:r w:rsidR="00BF76E6">
              <w:rPr>
                <w:b/>
                <w:szCs w:val="16"/>
                <w:lang w:val="fr-CH"/>
              </w:rPr>
              <w:t>IX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="00BF76E6" w:rsidRPr="00670153">
              <w:rPr>
                <w:spacing w:val="-2"/>
                <w:szCs w:val="16"/>
              </w:rPr>
              <w:t>entretoise de porte</w:t>
            </w:r>
          </w:p>
          <w:p w14:paraId="3F2CFE15" w14:textId="77777777" w:rsidR="00F63693" w:rsidRPr="000C509E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</w:t>
            </w:r>
            <w:r w:rsidR="00BF76E6" w:rsidRPr="00670153">
              <w:rPr>
                <w:i/>
                <w:szCs w:val="16"/>
                <w:lang w:val="en-GB"/>
              </w:rPr>
              <w:t>doorbar</w:t>
            </w:r>
          </w:p>
        </w:tc>
      </w:tr>
    </w:tbl>
    <w:p w14:paraId="21B93441" w14:textId="77777777" w:rsidR="00D642EB" w:rsidRDefault="00D642EB" w:rsidP="00F63693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59165EAE" w14:textId="77777777" w:rsidR="00F63693" w:rsidRPr="000C509E" w:rsidRDefault="00F63693" w:rsidP="00F6369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63693" w:rsidRPr="005F1733" w14:paraId="17771B6A" w14:textId="77777777" w:rsidTr="00BF76E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A3B1479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78D48F0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233F700" w14:textId="77777777" w:rsidR="00F63693" w:rsidRPr="00B041FD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E97B6B4" w14:textId="77777777" w:rsidR="00F63693" w:rsidRPr="00FA3943" w:rsidRDefault="00F63693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491353" w14:textId="77777777" w:rsidR="00F63693" w:rsidRPr="00BF76E6" w:rsidRDefault="00F63693" w:rsidP="00F6369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4F637731" w14:textId="77777777" w:rsidR="00D642EB" w:rsidRDefault="00D642EB" w:rsidP="00F63693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5E069CB" w14:textId="77777777" w:rsidR="00F63693" w:rsidRPr="00E85B22" w:rsidRDefault="00F63693" w:rsidP="00F6369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F76E6" w:rsidRPr="005F1733" w14:paraId="3879746E" w14:textId="77777777" w:rsidTr="00C870E4">
        <w:trPr>
          <w:trHeight w:hRule="exact" w:val="397"/>
          <w:jc w:val="center"/>
        </w:trPr>
        <w:tc>
          <w:tcPr>
            <w:tcW w:w="5103" w:type="dxa"/>
          </w:tcPr>
          <w:p w14:paraId="7D476629" w14:textId="77777777" w:rsidR="00C870E4" w:rsidRPr="006D45A0" w:rsidRDefault="00C870E4" w:rsidP="00C870E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</w:t>
            </w:r>
            <w:r w:rsidR="00882574">
              <w:rPr>
                <w:b/>
                <w:szCs w:val="16"/>
                <w:lang w:val="fr-CH"/>
              </w:rPr>
              <w:t>10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zCs w:val="16"/>
              </w:rPr>
              <w:t>arceau avant</w:t>
            </w:r>
          </w:p>
          <w:p w14:paraId="372735CC" w14:textId="77777777" w:rsidR="00BF76E6" w:rsidRPr="0051429C" w:rsidRDefault="00C870E4" w:rsidP="00C870E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front rollbar</w:t>
            </w:r>
          </w:p>
        </w:tc>
        <w:tc>
          <w:tcPr>
            <w:tcW w:w="567" w:type="dxa"/>
          </w:tcPr>
          <w:p w14:paraId="7647932C" w14:textId="77777777" w:rsidR="00BF76E6" w:rsidRPr="00E85B22" w:rsidRDefault="00BF76E6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2E5E470" w14:textId="77777777" w:rsidR="00BF76E6" w:rsidRPr="000C509E" w:rsidRDefault="00BF76E6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26746E56" w14:textId="77777777" w:rsidR="00D642EB" w:rsidRDefault="00D642EB" w:rsidP="00BF76E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5BB9B2EE" w14:textId="77777777" w:rsidR="00BF76E6" w:rsidRPr="000C509E" w:rsidRDefault="00BF76E6" w:rsidP="00BF76E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870E4" w:rsidRPr="005F1733" w14:paraId="55826530" w14:textId="77777777" w:rsidTr="00C870E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123E8E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– Bottom junction</w:t>
            </w:r>
          </w:p>
          <w:p w14:paraId="1CF6D595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46C82AE" w14:textId="77777777" w:rsidR="00C870E4" w:rsidRPr="00B041FD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1DE26FA" w14:textId="77777777" w:rsidR="00C870E4" w:rsidRPr="00FA3943" w:rsidRDefault="00C870E4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A0F87" w14:textId="77777777" w:rsidR="00C870E4" w:rsidRPr="00BF76E6" w:rsidRDefault="00C870E4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670D6A8" w14:textId="77777777" w:rsidR="00D642EB" w:rsidRDefault="00D642EB" w:rsidP="00BF76E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1E793F1" w14:textId="77777777" w:rsidR="00BF76E6" w:rsidRPr="00E85B22" w:rsidRDefault="00BF76E6" w:rsidP="00BF76E6">
      <w:pPr>
        <w:rPr>
          <w:color w:val="FF0000"/>
          <w:sz w:val="8"/>
          <w:lang w:val="en-GB"/>
        </w:rPr>
      </w:pPr>
    </w:p>
    <w:p w14:paraId="1C236523" w14:textId="77777777" w:rsidR="00882574" w:rsidRDefault="00882574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2574" w:rsidRPr="005F1733" w14:paraId="27380DEA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14EBA85D" w14:textId="77777777" w:rsidR="00882574" w:rsidRPr="006D45A0" w:rsidRDefault="00882574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SC-11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 – Vue d’ensemble</w:t>
            </w:r>
          </w:p>
          <w:p w14:paraId="2FA6B78D" w14:textId="77777777" w:rsidR="00882574" w:rsidRPr="0051429C" w:rsidRDefault="00882574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Main rollbar – General view</w:t>
            </w:r>
          </w:p>
        </w:tc>
        <w:tc>
          <w:tcPr>
            <w:tcW w:w="567" w:type="dxa"/>
          </w:tcPr>
          <w:p w14:paraId="29DC65CE" w14:textId="77777777" w:rsidR="00882574" w:rsidRPr="00E85B22" w:rsidRDefault="00882574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73A518D" w14:textId="77777777" w:rsidR="00E66765" w:rsidRPr="006D45A0" w:rsidRDefault="00E66765" w:rsidP="00E6676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</w:t>
            </w:r>
            <w:r>
              <w:rPr>
                <w:szCs w:val="16"/>
              </w:rPr>
              <w:t xml:space="preserve"> ou latéral</w:t>
            </w:r>
            <w:r w:rsidRPr="00670153">
              <w:rPr>
                <w:szCs w:val="16"/>
              </w:rPr>
              <w:t xml:space="preserve"> – Ancrage sur la coque</w:t>
            </w:r>
          </w:p>
          <w:p w14:paraId="63574D29" w14:textId="77777777" w:rsidR="00882574" w:rsidRPr="00E66765" w:rsidRDefault="00E66765" w:rsidP="00E66765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66765">
              <w:rPr>
                <w:i/>
                <w:szCs w:val="16"/>
                <w:lang w:val="en-GB"/>
              </w:rPr>
              <w:t xml:space="preserve">Main </w:t>
            </w:r>
            <w:r>
              <w:rPr>
                <w:i/>
                <w:szCs w:val="16"/>
                <w:lang w:val="en-GB"/>
              </w:rPr>
              <w:t xml:space="preserve">or lateral </w:t>
            </w:r>
            <w:r w:rsidRPr="00E66765">
              <w:rPr>
                <w:i/>
                <w:szCs w:val="16"/>
                <w:lang w:val="en-GB"/>
              </w:rPr>
              <w:t xml:space="preserve">rollbar – </w:t>
            </w:r>
            <w:r w:rsidRPr="00670153">
              <w:rPr>
                <w:i/>
                <w:szCs w:val="16"/>
                <w:lang w:val="en-GB"/>
              </w:rPr>
              <w:t>Mounting on bodyshell</w:t>
            </w:r>
          </w:p>
        </w:tc>
      </w:tr>
    </w:tbl>
    <w:p w14:paraId="2C7A92B1" w14:textId="77777777" w:rsidR="00D642EB" w:rsidRDefault="00D642EB" w:rsidP="00882574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755A4B1E" w14:textId="77777777" w:rsidR="00882574" w:rsidRPr="00E66765" w:rsidRDefault="00882574" w:rsidP="0088257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2574" w:rsidRPr="005F1733" w14:paraId="61BE44C3" w14:textId="77777777" w:rsidTr="00AE6FF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00AE4B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92B3868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A1FBA5C" w14:textId="77777777" w:rsidR="00882574" w:rsidRPr="00B041FD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E3D2753" w14:textId="77777777" w:rsidR="00882574" w:rsidRPr="00FA3943" w:rsidRDefault="00882574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1A7512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109E5D0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3C25831" w14:textId="77777777" w:rsidR="00882574" w:rsidRPr="00BF76E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5B60DB6F" w14:textId="77777777" w:rsidR="00D642EB" w:rsidRDefault="00D642EB" w:rsidP="00882574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2DCF0F10" w14:textId="77777777" w:rsidR="00882574" w:rsidRPr="00E85B22" w:rsidRDefault="00882574" w:rsidP="0088257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0146" w:rsidRPr="005F1733" w14:paraId="35D423EA" w14:textId="77777777" w:rsidTr="00EE0146">
        <w:trPr>
          <w:trHeight w:hRule="exact" w:val="397"/>
          <w:jc w:val="center"/>
        </w:trPr>
        <w:tc>
          <w:tcPr>
            <w:tcW w:w="5103" w:type="dxa"/>
          </w:tcPr>
          <w:p w14:paraId="7B819534" w14:textId="77777777" w:rsidR="00EE0146" w:rsidRPr="006D45A0" w:rsidRDefault="00EE014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Arceau principal </w:t>
            </w:r>
            <w:r>
              <w:rPr>
                <w:szCs w:val="16"/>
              </w:rPr>
              <w:t>ou latéral</w:t>
            </w:r>
            <w:r w:rsidRPr="00670153">
              <w:rPr>
                <w:szCs w:val="16"/>
              </w:rPr>
              <w:t xml:space="preserve"> – Fixation au montant B</w:t>
            </w:r>
          </w:p>
          <w:p w14:paraId="3545D52A" w14:textId="77777777" w:rsidR="00EE0146" w:rsidRPr="00EE0146" w:rsidRDefault="00EE0146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E0146">
              <w:rPr>
                <w:i/>
                <w:szCs w:val="16"/>
                <w:lang w:val="en-GB"/>
              </w:rPr>
              <w:t xml:space="preserve">Main </w:t>
            </w:r>
            <w:r>
              <w:rPr>
                <w:i/>
                <w:szCs w:val="16"/>
                <w:lang w:val="en-GB"/>
              </w:rPr>
              <w:t xml:space="preserve">or lateral </w:t>
            </w:r>
            <w:r w:rsidRPr="00EE0146">
              <w:rPr>
                <w:i/>
                <w:szCs w:val="16"/>
                <w:lang w:val="en-GB"/>
              </w:rPr>
              <w:t>rollbar – Fixing to B-pillar</w:t>
            </w:r>
          </w:p>
        </w:tc>
        <w:tc>
          <w:tcPr>
            <w:tcW w:w="567" w:type="dxa"/>
          </w:tcPr>
          <w:p w14:paraId="530F8E0A" w14:textId="77777777" w:rsidR="00EE0146" w:rsidRPr="00EE0146" w:rsidRDefault="00EE0146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6C8F10C" w14:textId="77777777" w:rsidR="00EE0146" w:rsidRPr="00EE0146" w:rsidRDefault="00EE0146" w:rsidP="00E24DFD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26729795" w14:textId="77777777" w:rsidR="00D642EB" w:rsidRDefault="00D642EB" w:rsidP="00E66765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152E0539" w14:textId="77777777" w:rsidR="00E66765" w:rsidRPr="00E66765" w:rsidRDefault="00E66765" w:rsidP="00E66765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66765" w:rsidRPr="005F1733" w14:paraId="3FF2B486" w14:textId="77777777" w:rsidTr="00EE014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8B2A3C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2E0010E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6957E4F" w14:textId="77777777" w:rsidR="00E66765" w:rsidRPr="00B041FD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01B58DF" w14:textId="77777777" w:rsidR="00E66765" w:rsidRPr="00FA3943" w:rsidRDefault="00E66765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D1105" w14:textId="77777777" w:rsidR="00E66765" w:rsidRPr="00BF76E6" w:rsidRDefault="00E66765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5D045A62" w14:textId="77777777" w:rsidR="00D642EB" w:rsidRDefault="00D642EB" w:rsidP="00E66765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0B0C5C6A" w14:textId="77777777" w:rsidR="00E66765" w:rsidRPr="00E85B22" w:rsidRDefault="00E66765" w:rsidP="00E66765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0146" w:rsidRPr="005F1733" w14:paraId="2CFC3A72" w14:textId="77777777" w:rsidTr="00EE0146">
        <w:trPr>
          <w:trHeight w:hRule="exact" w:val="397"/>
          <w:jc w:val="center"/>
        </w:trPr>
        <w:tc>
          <w:tcPr>
            <w:tcW w:w="5103" w:type="dxa"/>
          </w:tcPr>
          <w:p w14:paraId="7441F6D1" w14:textId="77777777" w:rsidR="00EE0146" w:rsidRPr="006D45A0" w:rsidRDefault="00EE014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 – Entretoises diagonales et goussets</w:t>
            </w:r>
          </w:p>
          <w:p w14:paraId="21A6A57E" w14:textId="77777777" w:rsidR="00EE0146" w:rsidRPr="00E66765" w:rsidRDefault="00EE0146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66765">
              <w:rPr>
                <w:i/>
                <w:szCs w:val="16"/>
                <w:lang w:val="en-GB"/>
              </w:rPr>
              <w:t xml:space="preserve">Main rollbar – </w:t>
            </w:r>
            <w:r w:rsidRPr="00670153">
              <w:rPr>
                <w:i/>
                <w:szCs w:val="16"/>
                <w:lang w:val="en-US"/>
              </w:rPr>
              <w:t>Diagonal members and gussets</w:t>
            </w:r>
          </w:p>
        </w:tc>
        <w:tc>
          <w:tcPr>
            <w:tcW w:w="567" w:type="dxa"/>
          </w:tcPr>
          <w:p w14:paraId="1127861A" w14:textId="77777777" w:rsidR="00EE0146" w:rsidRPr="00EE0146" w:rsidRDefault="00EE0146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450572E" w14:textId="77777777" w:rsidR="00EE0146" w:rsidRPr="006D45A0" w:rsidRDefault="00EE0146" w:rsidP="00EE014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SC-XIV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 – Entretoises diagonales et goussets</w:t>
            </w:r>
          </w:p>
          <w:p w14:paraId="092D6159" w14:textId="77777777" w:rsidR="00EE0146" w:rsidRPr="00E66765" w:rsidRDefault="00EE0146" w:rsidP="00EE014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66765">
              <w:rPr>
                <w:i/>
                <w:szCs w:val="16"/>
                <w:lang w:val="en-GB"/>
              </w:rPr>
              <w:t xml:space="preserve">Main rollbar – </w:t>
            </w:r>
            <w:r w:rsidRPr="00670153">
              <w:rPr>
                <w:i/>
                <w:szCs w:val="16"/>
                <w:lang w:val="en-US"/>
              </w:rPr>
              <w:t>Diagonal members and gussets</w:t>
            </w:r>
          </w:p>
        </w:tc>
      </w:tr>
    </w:tbl>
    <w:p w14:paraId="635AFA35" w14:textId="77777777" w:rsidR="00D642EB" w:rsidRDefault="00D642EB" w:rsidP="00EE014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343DB871" w14:textId="77777777" w:rsidR="00EE0146" w:rsidRPr="00E66765" w:rsidRDefault="00EE0146" w:rsidP="00EE014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0146" w:rsidRPr="005F1733" w14:paraId="0F88D80B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ED9A430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E7C96CF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CB26714" w14:textId="77777777" w:rsidR="00EE0146" w:rsidRPr="00EE014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32948F9" w14:textId="77777777" w:rsidR="00EE0146" w:rsidRPr="00FA3943" w:rsidRDefault="00EE014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E16914" w14:textId="77777777" w:rsidR="00EE0146" w:rsidRPr="00BF76E6" w:rsidRDefault="00EE014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0FD4E52E" w14:textId="77777777" w:rsidR="00D642EB" w:rsidRDefault="00D642EB" w:rsidP="00EE014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568DE9D" w14:textId="77777777" w:rsidR="00EE0146" w:rsidRPr="00E85B22" w:rsidRDefault="00EE0146" w:rsidP="00EE0146">
      <w:pPr>
        <w:rPr>
          <w:color w:val="FF0000"/>
          <w:sz w:val="8"/>
          <w:lang w:val="en-GB"/>
        </w:rPr>
      </w:pPr>
    </w:p>
    <w:p w14:paraId="5331231F" w14:textId="77777777" w:rsidR="00EE0146" w:rsidRDefault="00EE0146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0146" w:rsidRPr="005F1733" w14:paraId="7521AE59" w14:textId="77777777" w:rsidTr="00EE0146">
        <w:trPr>
          <w:trHeight w:hRule="exact" w:val="397"/>
          <w:jc w:val="center"/>
        </w:trPr>
        <w:tc>
          <w:tcPr>
            <w:tcW w:w="5103" w:type="dxa"/>
          </w:tcPr>
          <w:p w14:paraId="1F1D404B" w14:textId="77777777" w:rsidR="00EE0146" w:rsidRPr="006D45A0" w:rsidRDefault="00EE0146" w:rsidP="00EE014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SC-15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diagonales – Jonction avec arceau principal</w:t>
            </w:r>
          </w:p>
          <w:p w14:paraId="40384387" w14:textId="77777777" w:rsidR="00EE0146" w:rsidRPr="00EE0146" w:rsidRDefault="00EE0146" w:rsidP="00EE014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Diagonal members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49837A6B" w14:textId="77777777" w:rsidR="00EE0146" w:rsidRPr="00EE0146" w:rsidRDefault="00EE0146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3FC35AF" w14:textId="77777777" w:rsidR="00EE0146" w:rsidRPr="006D45A0" w:rsidRDefault="00EE0146" w:rsidP="00EE014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diagonales – Jonction avec arceau principal</w:t>
            </w:r>
          </w:p>
          <w:p w14:paraId="0DA45A1C" w14:textId="77777777" w:rsidR="00EE0146" w:rsidRPr="00E66765" w:rsidRDefault="00EE0146" w:rsidP="00EE014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Diagonal members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282A85CB" w14:textId="77777777" w:rsidR="00D642EB" w:rsidRDefault="00D642EB" w:rsidP="00EE014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25B8129" w14:textId="77777777" w:rsidR="00EE0146" w:rsidRPr="00E66765" w:rsidRDefault="00EE0146" w:rsidP="00EE014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0146" w:rsidRPr="005F1733" w14:paraId="042971BC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B76AF28" w14:textId="77777777" w:rsidR="00B041FD" w:rsidRPr="00F23863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632A39EB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5FCD988" w14:textId="77777777" w:rsidR="00EE0146" w:rsidRPr="00EE014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03219EA" w14:textId="77777777" w:rsidR="00EE0146" w:rsidRPr="00FA3943" w:rsidRDefault="00EE014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18E1E1" w14:textId="77777777" w:rsidR="00B041FD" w:rsidRPr="00F23863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0E9E2D3D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53A2EFC" w14:textId="77777777" w:rsidR="00EE0146" w:rsidRPr="00BF76E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44FCFA42" w14:textId="77777777" w:rsidR="00D642EB" w:rsidRDefault="00D642EB" w:rsidP="00EE014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819A253" w14:textId="77777777" w:rsidR="00EE0146" w:rsidRPr="00E85B22" w:rsidRDefault="00EE0146" w:rsidP="00EE0146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72E0" w:rsidRPr="00E66765" w14:paraId="3E5C2389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4A7516A7" w14:textId="77777777" w:rsidR="002772E0" w:rsidRPr="006D45A0" w:rsidRDefault="002772E0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Vue d’ensemble</w:t>
            </w:r>
          </w:p>
          <w:p w14:paraId="08F2EFF8" w14:textId="77777777" w:rsidR="002772E0" w:rsidRPr="00EE0146" w:rsidRDefault="002772E0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6AECB4C3" w14:textId="77777777" w:rsidR="002772E0" w:rsidRPr="00EE0146" w:rsidRDefault="002772E0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5DF9B79" w14:textId="77777777" w:rsidR="002772E0" w:rsidRPr="00E66765" w:rsidRDefault="002772E0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6FCC098C" w14:textId="77777777" w:rsidR="00D642EB" w:rsidRDefault="00D642EB" w:rsidP="002772E0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1972458" w14:textId="77777777" w:rsidR="002772E0" w:rsidRPr="00E66765" w:rsidRDefault="002772E0" w:rsidP="002772E0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72E0" w:rsidRPr="005F1733" w14:paraId="04098988" w14:textId="77777777" w:rsidTr="002772E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59E76A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A0F7DC2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F588648" w14:textId="77777777" w:rsidR="002772E0" w:rsidRPr="00EE014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22451B2" w14:textId="77777777" w:rsidR="002772E0" w:rsidRPr="00FA3943" w:rsidRDefault="002772E0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EF5D4" w14:textId="77777777" w:rsidR="002772E0" w:rsidRPr="00BF76E6" w:rsidRDefault="002772E0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CEDCCC4" w14:textId="77777777" w:rsidR="00D642EB" w:rsidRDefault="00D642EB" w:rsidP="002772E0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49D57B68" w14:textId="77777777" w:rsidR="002772E0" w:rsidRPr="00E85B22" w:rsidRDefault="002772E0" w:rsidP="002772E0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72E0" w:rsidRPr="00041E29" w14:paraId="1B5ED850" w14:textId="77777777" w:rsidTr="00462D5F">
        <w:trPr>
          <w:trHeight w:hRule="exact" w:val="397"/>
          <w:jc w:val="center"/>
        </w:trPr>
        <w:tc>
          <w:tcPr>
            <w:tcW w:w="5103" w:type="dxa"/>
          </w:tcPr>
          <w:p w14:paraId="1DEC1688" w14:textId="77777777" w:rsidR="002772E0" w:rsidRPr="006D45A0" w:rsidRDefault="002772E0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Goussets</w:t>
            </w:r>
          </w:p>
          <w:p w14:paraId="05291968" w14:textId="77777777" w:rsidR="002772E0" w:rsidRPr="002772E0" w:rsidRDefault="002772E0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2772E0">
              <w:rPr>
                <w:i/>
                <w:szCs w:val="16"/>
                <w:lang w:val="fr-CH"/>
              </w:rPr>
              <w:t xml:space="preserve">Doorbars – </w:t>
            </w:r>
            <w:r w:rsidRPr="00670153">
              <w:rPr>
                <w:i/>
                <w:szCs w:val="16"/>
                <w:lang w:val="fr-CH"/>
              </w:rPr>
              <w:t>Gussets</w:t>
            </w:r>
          </w:p>
        </w:tc>
        <w:tc>
          <w:tcPr>
            <w:tcW w:w="567" w:type="dxa"/>
          </w:tcPr>
          <w:p w14:paraId="14C04E86" w14:textId="77777777" w:rsidR="002772E0" w:rsidRPr="002772E0" w:rsidRDefault="002772E0" w:rsidP="00E24DFD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09136CF" w14:textId="77777777" w:rsidR="002772E0" w:rsidRPr="00762209" w:rsidRDefault="002772E0" w:rsidP="002772E0">
            <w:pPr>
              <w:tabs>
                <w:tab w:val="left" w:pos="709"/>
              </w:tabs>
              <w:jc w:val="both"/>
              <w:rPr>
                <w:szCs w:val="16"/>
                <w:lang w:val="fr-CH"/>
              </w:rPr>
            </w:pPr>
            <w:r w:rsidRPr="00762209">
              <w:rPr>
                <w:b/>
                <w:szCs w:val="16"/>
                <w:lang w:val="fr-CH"/>
              </w:rPr>
              <w:t>SC-XVIII)</w:t>
            </w:r>
            <w:r w:rsidRPr="00762209">
              <w:rPr>
                <w:szCs w:val="16"/>
                <w:lang w:val="fr-CH"/>
              </w:rPr>
              <w:tab/>
            </w:r>
            <w:r w:rsidR="00041E29" w:rsidRPr="00762209">
              <w:rPr>
                <w:szCs w:val="16"/>
              </w:rPr>
              <w:t>Entretoises de portes – Goussets</w:t>
            </w:r>
          </w:p>
          <w:p w14:paraId="4DF06BA8" w14:textId="77777777" w:rsidR="002772E0" w:rsidRPr="00462D5F" w:rsidRDefault="002772E0" w:rsidP="002772E0">
            <w:pPr>
              <w:tabs>
                <w:tab w:val="left" w:pos="709"/>
              </w:tabs>
              <w:jc w:val="both"/>
              <w:rPr>
                <w:szCs w:val="16"/>
                <w:highlight w:val="yellow"/>
                <w:lang w:val="en-GB"/>
              </w:rPr>
            </w:pPr>
            <w:r w:rsidRPr="00762209">
              <w:rPr>
                <w:szCs w:val="16"/>
                <w:lang w:val="fr-CH"/>
              </w:rPr>
              <w:tab/>
            </w:r>
            <w:r w:rsidR="00041E29" w:rsidRPr="00762209">
              <w:rPr>
                <w:i/>
                <w:szCs w:val="16"/>
                <w:lang w:val="fr-CH"/>
              </w:rPr>
              <w:t>Doorbars – Gussets</w:t>
            </w:r>
          </w:p>
        </w:tc>
      </w:tr>
    </w:tbl>
    <w:p w14:paraId="209D2518" w14:textId="77777777" w:rsidR="00D642EB" w:rsidRDefault="00D642EB" w:rsidP="002772E0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47A4CDC1" w14:textId="77777777" w:rsidR="002772E0" w:rsidRPr="002772E0" w:rsidRDefault="002772E0" w:rsidP="002772E0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72E0" w:rsidRPr="005F1733" w14:paraId="68860443" w14:textId="77777777" w:rsidTr="002772E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763C42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AF26CF9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14B3A64" w14:textId="77777777" w:rsidR="002772E0" w:rsidRPr="00EE014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E0BCF12" w14:textId="77777777" w:rsidR="002772E0" w:rsidRPr="00FA3943" w:rsidRDefault="002772E0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13969D" w14:textId="77777777" w:rsidR="002772E0" w:rsidRPr="00BF76E6" w:rsidRDefault="002772E0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785E68A9" w14:textId="77777777" w:rsidR="00D642EB" w:rsidRDefault="00D642EB" w:rsidP="002772E0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58E211EE" w14:textId="77777777" w:rsidR="002772E0" w:rsidRPr="00E85B22" w:rsidRDefault="002772E0" w:rsidP="002772E0">
      <w:pPr>
        <w:rPr>
          <w:color w:val="FF0000"/>
          <w:sz w:val="8"/>
          <w:lang w:val="en-GB"/>
        </w:rPr>
      </w:pPr>
    </w:p>
    <w:p w14:paraId="73D6BF15" w14:textId="77777777" w:rsidR="002772E0" w:rsidRDefault="002772E0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7ACD" w:rsidRPr="005F1733" w14:paraId="690893CB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106D90DA" w14:textId="77777777" w:rsidR="00157ACD" w:rsidRPr="006D45A0" w:rsidRDefault="00157ACD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SC-19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avant</w:t>
            </w:r>
          </w:p>
          <w:p w14:paraId="565AB75D" w14:textId="77777777" w:rsidR="00157ACD" w:rsidRPr="00EE0146" w:rsidRDefault="00157ACD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Junction with front rollbar</w:t>
            </w:r>
          </w:p>
        </w:tc>
        <w:tc>
          <w:tcPr>
            <w:tcW w:w="567" w:type="dxa"/>
          </w:tcPr>
          <w:p w14:paraId="71393F27" w14:textId="77777777" w:rsidR="00157ACD" w:rsidRPr="00EE0146" w:rsidRDefault="00157ACD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C38A93D" w14:textId="77777777" w:rsidR="00157ACD" w:rsidRPr="006D45A0" w:rsidRDefault="00157ACD" w:rsidP="00157AC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avant</w:t>
            </w:r>
          </w:p>
          <w:p w14:paraId="64C15C8E" w14:textId="77777777" w:rsidR="00157ACD" w:rsidRPr="00E66765" w:rsidRDefault="00157ACD" w:rsidP="00157AC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Junction with front rollbar</w:t>
            </w:r>
          </w:p>
        </w:tc>
      </w:tr>
    </w:tbl>
    <w:p w14:paraId="091AB548" w14:textId="77777777" w:rsidR="00D642EB" w:rsidRDefault="00D642EB" w:rsidP="00157ACD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60A93929" w14:textId="77777777" w:rsidR="00157ACD" w:rsidRPr="00E66765" w:rsidRDefault="00157ACD" w:rsidP="00157ACD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7ACD" w:rsidRPr="005F1733" w14:paraId="77285110" w14:textId="77777777" w:rsidTr="0017182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02C7F7" w14:textId="77777777" w:rsidR="00B041FD" w:rsidRPr="00F23863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20BE220E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92D25F7" w14:textId="77777777" w:rsidR="00157ACD" w:rsidRPr="00EE014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4163506" w14:textId="77777777" w:rsidR="00157ACD" w:rsidRPr="00FA3943" w:rsidRDefault="00157ACD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2FCD4D0" w14:textId="77777777" w:rsidR="00B041FD" w:rsidRPr="00F23863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287CFACB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DADFF4F" w14:textId="77777777" w:rsidR="00157ACD" w:rsidRPr="00BF76E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0BACB12" w14:textId="77777777" w:rsidR="00D642EB" w:rsidRDefault="00D642EB" w:rsidP="00157ACD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90D5FE8" w14:textId="77777777" w:rsidR="00157ACD" w:rsidRPr="00E85B22" w:rsidRDefault="00157ACD" w:rsidP="00157AC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749E" w:rsidRPr="005F1733" w14:paraId="7CF8DF09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1125367A" w14:textId="77777777" w:rsidR="00DE749E" w:rsidRPr="006D45A0" w:rsidRDefault="00DE749E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principal</w:t>
            </w:r>
          </w:p>
          <w:p w14:paraId="5BA7AF13" w14:textId="77777777" w:rsidR="00DE749E" w:rsidRPr="00EE0146" w:rsidRDefault="00DE749E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4AF4540D" w14:textId="77777777" w:rsidR="00DE749E" w:rsidRPr="00EE0146" w:rsidRDefault="00DE749E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A4962FF" w14:textId="77777777" w:rsidR="00DE749E" w:rsidRPr="006D45A0" w:rsidRDefault="00DE749E" w:rsidP="00DE749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principal</w:t>
            </w:r>
          </w:p>
          <w:p w14:paraId="0C67962C" w14:textId="77777777" w:rsidR="00DE749E" w:rsidRPr="00E66765" w:rsidRDefault="00DE749E" w:rsidP="00DE749E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7291604A" w14:textId="77777777" w:rsidR="00D642EB" w:rsidRDefault="00D642EB" w:rsidP="00DE749E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4E27F92F" w14:textId="77777777" w:rsidR="00DE749E" w:rsidRPr="00E66765" w:rsidRDefault="00DE749E" w:rsidP="00DE749E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749E" w:rsidRPr="005F1733" w14:paraId="64530E69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E8F551E" w14:textId="77777777" w:rsidR="00B041FD" w:rsidRPr="00F23863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0BC13FF6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FBF6EC0" w14:textId="77777777" w:rsidR="00DE749E" w:rsidRPr="00EE014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087FEF" w14:textId="77777777" w:rsidR="00DE749E" w:rsidRPr="00FA3943" w:rsidRDefault="00DE749E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20D8E7" w14:textId="77777777" w:rsidR="00B041FD" w:rsidRPr="00F23863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722DF107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78494F3" w14:textId="77777777" w:rsidR="00DE749E" w:rsidRPr="00BF76E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15CADB5" w14:textId="77777777" w:rsidR="00D642EB" w:rsidRDefault="00D642EB" w:rsidP="00DE749E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B80D13F" w14:textId="77777777" w:rsidR="00DE749E" w:rsidRPr="00E85B22" w:rsidRDefault="00DE749E" w:rsidP="00DE749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46736" w:rsidRPr="00E66765" w14:paraId="326B9726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57E82538" w14:textId="77777777" w:rsidR="00146736" w:rsidRPr="006D45A0" w:rsidRDefault="0014673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Renfort de toît – Vue d’ensemble</w:t>
            </w:r>
          </w:p>
          <w:p w14:paraId="7FE8AC2F" w14:textId="77777777" w:rsidR="00146736" w:rsidRPr="00EE0146" w:rsidRDefault="00146736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Roof reinforcement </w:t>
            </w:r>
            <w:r w:rsidRPr="00670153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1C2274EC" w14:textId="77777777" w:rsidR="00146736" w:rsidRPr="00EE0146" w:rsidRDefault="00146736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0EC404C" w14:textId="77777777" w:rsidR="00146736" w:rsidRPr="00E66765" w:rsidRDefault="00146736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64926A3D" w14:textId="77777777" w:rsidR="00D642EB" w:rsidRDefault="00D642EB" w:rsidP="0014673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60029367" w14:textId="77777777" w:rsidR="00146736" w:rsidRPr="00E66765" w:rsidRDefault="00146736" w:rsidP="0014673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46736" w:rsidRPr="005F1733" w14:paraId="1A0FFBB7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DDD02D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1882E8F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06EE01F" w14:textId="77777777" w:rsidR="00146736" w:rsidRPr="00EE014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898B345" w14:textId="77777777" w:rsidR="00146736" w:rsidRPr="00FA3943" w:rsidRDefault="0014673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225C6" w14:textId="77777777" w:rsidR="00146736" w:rsidRPr="00BF76E6" w:rsidRDefault="0014673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2386CB3" w14:textId="77777777" w:rsidR="00D642EB" w:rsidRDefault="00D642EB" w:rsidP="0014673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9AF0B55" w14:textId="77777777" w:rsidR="00146736" w:rsidRPr="00E85B22" w:rsidRDefault="00146736" w:rsidP="00146736">
      <w:pPr>
        <w:rPr>
          <w:color w:val="FF0000"/>
          <w:sz w:val="8"/>
          <w:lang w:val="en-GB"/>
        </w:rPr>
      </w:pPr>
    </w:p>
    <w:p w14:paraId="4B52A2E8" w14:textId="77777777" w:rsidR="00146736" w:rsidRDefault="00146736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46736" w:rsidRPr="002772E0" w14:paraId="6FCB854D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3C406ED4" w14:textId="77777777" w:rsidR="00146736" w:rsidRPr="006D45A0" w:rsidRDefault="0014673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SC-24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="005D19A5" w:rsidRPr="00670153">
              <w:rPr>
                <w:szCs w:val="16"/>
              </w:rPr>
              <w:t>Renfort de toît</w:t>
            </w:r>
            <w:r w:rsidRPr="00670153">
              <w:rPr>
                <w:szCs w:val="16"/>
              </w:rPr>
              <w:t xml:space="preserve"> – Goussets</w:t>
            </w:r>
          </w:p>
          <w:p w14:paraId="0EE89EF9" w14:textId="77777777" w:rsidR="00146736" w:rsidRPr="002772E0" w:rsidRDefault="0014673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="005D19A5" w:rsidRPr="004E45E6">
              <w:rPr>
                <w:i/>
                <w:szCs w:val="16"/>
                <w:lang w:val="fr-CH"/>
              </w:rPr>
              <w:t>Roof reinforcement</w:t>
            </w:r>
            <w:r w:rsidRPr="002772E0">
              <w:rPr>
                <w:i/>
                <w:szCs w:val="16"/>
                <w:lang w:val="fr-CH"/>
              </w:rPr>
              <w:t xml:space="preserve"> – </w:t>
            </w:r>
            <w:r w:rsidRPr="00670153">
              <w:rPr>
                <w:i/>
                <w:szCs w:val="16"/>
                <w:lang w:val="fr-CH"/>
              </w:rPr>
              <w:t>Gussets</w:t>
            </w:r>
          </w:p>
        </w:tc>
        <w:tc>
          <w:tcPr>
            <w:tcW w:w="567" w:type="dxa"/>
          </w:tcPr>
          <w:p w14:paraId="0D2775C6" w14:textId="77777777" w:rsidR="00146736" w:rsidRPr="002772E0" w:rsidRDefault="00146736" w:rsidP="00E24DFD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DDDF310" w14:textId="77777777" w:rsidR="00146736" w:rsidRPr="006D45A0" w:rsidRDefault="00146736" w:rsidP="00E24DFD">
            <w:pPr>
              <w:tabs>
                <w:tab w:val="left" w:pos="709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SC-XXIV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="005D19A5" w:rsidRPr="00670153">
              <w:rPr>
                <w:szCs w:val="16"/>
              </w:rPr>
              <w:t>Renfort de toît – Goussets</w:t>
            </w:r>
          </w:p>
          <w:p w14:paraId="06C28741" w14:textId="77777777" w:rsidR="00146736" w:rsidRPr="00E66765" w:rsidRDefault="00146736" w:rsidP="00E24DFD">
            <w:pPr>
              <w:tabs>
                <w:tab w:val="left" w:pos="709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="005D19A5" w:rsidRPr="00670153">
              <w:rPr>
                <w:i/>
                <w:szCs w:val="16"/>
                <w:lang w:val="en-US"/>
              </w:rPr>
              <w:t>Roof reinforcement</w:t>
            </w:r>
            <w:r w:rsidR="005D19A5" w:rsidRPr="002772E0">
              <w:rPr>
                <w:i/>
                <w:szCs w:val="16"/>
                <w:lang w:val="fr-CH"/>
              </w:rPr>
              <w:t xml:space="preserve"> – </w:t>
            </w:r>
            <w:r w:rsidR="005D19A5" w:rsidRPr="00670153">
              <w:rPr>
                <w:i/>
                <w:szCs w:val="16"/>
                <w:lang w:val="fr-CH"/>
              </w:rPr>
              <w:t>Gussets</w:t>
            </w:r>
          </w:p>
        </w:tc>
      </w:tr>
    </w:tbl>
    <w:p w14:paraId="6DC5E01E" w14:textId="77777777" w:rsidR="00D642EB" w:rsidRDefault="00D642EB" w:rsidP="0014673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5B33D68F" w14:textId="77777777" w:rsidR="00146736" w:rsidRPr="002772E0" w:rsidRDefault="00146736" w:rsidP="0014673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46736" w:rsidRPr="005F1733" w14:paraId="52D3A315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EBB08EF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852A2A0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53599E2" w14:textId="77777777" w:rsidR="00146736" w:rsidRPr="00EE014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45D510F" w14:textId="77777777" w:rsidR="00146736" w:rsidRPr="00FA3943" w:rsidRDefault="0014673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AFBA41B" w14:textId="77777777" w:rsidR="00146736" w:rsidRPr="00BF76E6" w:rsidRDefault="0014673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1C243F76" w14:textId="77777777" w:rsidR="00D642EB" w:rsidRDefault="00D642EB" w:rsidP="0014673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5A35BBF" w14:textId="77777777" w:rsidR="00146736" w:rsidRPr="00E85B22" w:rsidRDefault="00146736" w:rsidP="00146736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77D1C" w:rsidRPr="005F1733" w14:paraId="7910BC18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57038BF9" w14:textId="77777777" w:rsidR="00477D1C" w:rsidRPr="006D45A0" w:rsidRDefault="00477D1C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Renfort de toît – Jonction avec arceau avant</w:t>
            </w:r>
          </w:p>
          <w:p w14:paraId="3E1DA447" w14:textId="77777777" w:rsidR="00477D1C" w:rsidRPr="00EE0146" w:rsidRDefault="00477D1C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Roof reinforcement </w:t>
            </w:r>
            <w:r w:rsidRPr="00670153">
              <w:rPr>
                <w:i/>
                <w:szCs w:val="16"/>
                <w:lang w:val="en-GB"/>
              </w:rPr>
              <w:t>– Junction with front rollbar</w:t>
            </w:r>
          </w:p>
        </w:tc>
        <w:tc>
          <w:tcPr>
            <w:tcW w:w="567" w:type="dxa"/>
          </w:tcPr>
          <w:p w14:paraId="123402F3" w14:textId="77777777" w:rsidR="00477D1C" w:rsidRPr="00EE0146" w:rsidRDefault="00477D1C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061DEDE" w14:textId="77777777" w:rsidR="00477D1C" w:rsidRPr="006D45A0" w:rsidRDefault="00477D1C" w:rsidP="00477D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Renfort de toît – Jonction avec arceau principal</w:t>
            </w:r>
          </w:p>
          <w:p w14:paraId="75AFEC7F" w14:textId="77777777" w:rsidR="00477D1C" w:rsidRPr="00E66765" w:rsidRDefault="00477D1C" w:rsidP="00477D1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Roof reinforcement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120CDD95" w14:textId="77777777" w:rsidR="00D642EB" w:rsidRDefault="00D642EB" w:rsidP="00477D1C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129D5028" w14:textId="77777777" w:rsidR="00477D1C" w:rsidRPr="00E66765" w:rsidRDefault="00477D1C" w:rsidP="00477D1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77D1C" w:rsidRPr="005F1733" w14:paraId="17B2DB1F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18DCC2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CD9CA3B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A300569" w14:textId="77777777" w:rsidR="00477D1C" w:rsidRPr="00EE014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F4C6E06" w14:textId="77777777" w:rsidR="00477D1C" w:rsidRPr="00FA3943" w:rsidRDefault="00477D1C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25D711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0B85674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AD99195" w14:textId="77777777" w:rsidR="00477D1C" w:rsidRPr="00BF76E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438CED82" w14:textId="77777777" w:rsidR="00D642EB" w:rsidRDefault="00D642EB" w:rsidP="00477D1C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10806561" w14:textId="77777777" w:rsidR="00477D1C" w:rsidRPr="00E85B22" w:rsidRDefault="00477D1C" w:rsidP="00477D1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12A50" w:rsidRPr="002772E0" w14:paraId="173985FE" w14:textId="77777777" w:rsidTr="00712A50">
        <w:trPr>
          <w:trHeight w:hRule="exact" w:val="397"/>
          <w:jc w:val="center"/>
        </w:trPr>
        <w:tc>
          <w:tcPr>
            <w:tcW w:w="5103" w:type="dxa"/>
          </w:tcPr>
          <w:p w14:paraId="28BDE2DA" w14:textId="77777777" w:rsidR="00712A50" w:rsidRPr="006D45A0" w:rsidRDefault="00712A50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Jambes de force arrière – Vue d’ensemble</w:t>
            </w:r>
          </w:p>
          <w:p w14:paraId="17B489E8" w14:textId="77777777" w:rsidR="00712A50" w:rsidRPr="002772E0" w:rsidRDefault="00712A50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Backstays </w:t>
            </w:r>
            <w:r w:rsidRPr="00670153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041B526A" w14:textId="77777777" w:rsidR="00712A50" w:rsidRPr="002772E0" w:rsidRDefault="00712A50" w:rsidP="00E24DFD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7356AC6" w14:textId="77777777" w:rsidR="00712A50" w:rsidRPr="006D45A0" w:rsidRDefault="00712A50" w:rsidP="00712A5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Jambes de force arrière – </w:t>
            </w:r>
            <w:r w:rsidR="00AC217B" w:rsidRPr="00670153">
              <w:rPr>
                <w:szCs w:val="16"/>
              </w:rPr>
              <w:t>Ancrage sur la coque</w:t>
            </w:r>
          </w:p>
          <w:p w14:paraId="474E0598" w14:textId="77777777" w:rsidR="00712A50" w:rsidRPr="00E66765" w:rsidRDefault="00712A50" w:rsidP="00AC217B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Backstays </w:t>
            </w:r>
            <w:r w:rsidRPr="00670153">
              <w:rPr>
                <w:i/>
                <w:szCs w:val="16"/>
                <w:lang w:val="en-GB"/>
              </w:rPr>
              <w:t xml:space="preserve">– </w:t>
            </w:r>
            <w:r w:rsidR="00AC217B" w:rsidRPr="00670153">
              <w:rPr>
                <w:i/>
                <w:szCs w:val="16"/>
                <w:lang w:val="en-GB"/>
              </w:rPr>
              <w:t>Mounting on bodyshell</w:t>
            </w:r>
          </w:p>
        </w:tc>
      </w:tr>
    </w:tbl>
    <w:p w14:paraId="14D618B9" w14:textId="77777777" w:rsidR="00D642EB" w:rsidRDefault="00D642EB" w:rsidP="00712A50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747F3491" w14:textId="77777777" w:rsidR="00712A50" w:rsidRPr="002772E0" w:rsidRDefault="00712A50" w:rsidP="00712A50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12A50" w:rsidRPr="005F1733" w14:paraId="0DE62BCE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F1083D4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79E3E3F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CC6D5C0" w14:textId="77777777" w:rsidR="00712A50" w:rsidRPr="00EE014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302D895" w14:textId="77777777" w:rsidR="00712A50" w:rsidRPr="00FA3943" w:rsidRDefault="00712A50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3B7796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7679CD1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CF7EA59" w14:textId="77777777" w:rsidR="00712A50" w:rsidRPr="00BF76E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522B3EA6" w14:textId="77777777" w:rsidR="00D642EB" w:rsidRDefault="00D642EB" w:rsidP="00712A50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600F44B6" w14:textId="77777777" w:rsidR="00712A50" w:rsidRPr="00E85B22" w:rsidRDefault="00712A50" w:rsidP="00712A50">
      <w:pPr>
        <w:rPr>
          <w:color w:val="FF0000"/>
          <w:sz w:val="8"/>
          <w:lang w:val="en-GB"/>
        </w:rPr>
      </w:pPr>
    </w:p>
    <w:p w14:paraId="44CBF539" w14:textId="77777777" w:rsidR="00AC217B" w:rsidRDefault="00AC217B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7D2F" w:rsidRPr="005F1733" w14:paraId="52380FC0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5F8B7641" w14:textId="77777777" w:rsidR="00467D2F" w:rsidRPr="006D45A0" w:rsidRDefault="00467D2F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SC-29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Jambes de force arrière – Jonction avec arceau principal</w:t>
            </w:r>
          </w:p>
          <w:p w14:paraId="044480B2" w14:textId="77777777" w:rsidR="00467D2F" w:rsidRPr="00467D2F" w:rsidRDefault="00467D2F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Backstays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5309E16A" w14:textId="77777777" w:rsidR="00467D2F" w:rsidRPr="00467D2F" w:rsidRDefault="00467D2F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D19748D" w14:textId="77777777" w:rsidR="00467D2F" w:rsidRPr="006D45A0" w:rsidRDefault="00467D2F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Extension vers point d'ancrage sup. de suspensions avant</w:t>
            </w:r>
          </w:p>
          <w:p w14:paraId="14992549" w14:textId="77777777" w:rsidR="00467D2F" w:rsidRPr="00E66765" w:rsidRDefault="00467D2F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>Extension to front suspension upper mounting point</w:t>
            </w:r>
          </w:p>
        </w:tc>
      </w:tr>
    </w:tbl>
    <w:p w14:paraId="4BC1155C" w14:textId="77777777" w:rsidR="00D642EB" w:rsidRDefault="00D642EB" w:rsidP="00467D2F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495D57BE" w14:textId="77777777" w:rsidR="00467D2F" w:rsidRPr="002772E0" w:rsidRDefault="00467D2F" w:rsidP="00467D2F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7D2F" w:rsidRPr="005F1733" w14:paraId="59EF9DFF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FBEE64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7F5280E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30E5DA0" w14:textId="77777777" w:rsidR="00467D2F" w:rsidRPr="00EE014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92ABA56" w14:textId="77777777" w:rsidR="00467D2F" w:rsidRPr="00FA3943" w:rsidRDefault="00467D2F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3B4EB5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9474AF2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F1313E9" w14:textId="77777777" w:rsidR="00467D2F" w:rsidRPr="00BF76E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588D1CFF" w14:textId="77777777" w:rsidR="00D642EB" w:rsidRDefault="00D642EB" w:rsidP="00467D2F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89E48EA" w14:textId="77777777" w:rsidR="00467D2F" w:rsidRPr="00E85B22" w:rsidRDefault="00467D2F" w:rsidP="00467D2F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8057B" w:rsidRPr="005F1733" w14:paraId="3740A9CD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2B601087" w14:textId="77777777" w:rsidR="0058057B" w:rsidRPr="006D45A0" w:rsidRDefault="0058057B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Fixations des sangles d'épaule des ceintures de sécurité</w:t>
            </w:r>
          </w:p>
          <w:p w14:paraId="1F66C484" w14:textId="77777777" w:rsidR="0058057B" w:rsidRPr="00467D2F" w:rsidRDefault="0058057B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>Mountings of the shoulder straps of the safety belts</w:t>
            </w:r>
          </w:p>
        </w:tc>
        <w:tc>
          <w:tcPr>
            <w:tcW w:w="567" w:type="dxa"/>
          </w:tcPr>
          <w:p w14:paraId="448DBBA4" w14:textId="77777777" w:rsidR="0058057B" w:rsidRPr="00467D2F" w:rsidRDefault="0058057B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C646B8E" w14:textId="77777777" w:rsidR="0058057B" w:rsidRPr="006D45A0" w:rsidRDefault="0058057B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Fixations des sangles d'épaule des ceintures de sécurité</w:t>
            </w:r>
          </w:p>
          <w:p w14:paraId="037EEC6C" w14:textId="77777777" w:rsidR="0058057B" w:rsidRPr="00E66765" w:rsidRDefault="0058057B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>Mountings of the shoulder straps of the safety belts</w:t>
            </w:r>
          </w:p>
        </w:tc>
      </w:tr>
    </w:tbl>
    <w:p w14:paraId="46BEEAA6" w14:textId="77777777" w:rsidR="00D642EB" w:rsidRDefault="00D642EB" w:rsidP="0058057B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253CBF98" w14:textId="77777777" w:rsidR="0058057B" w:rsidRPr="002772E0" w:rsidRDefault="0058057B" w:rsidP="0058057B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8057B" w:rsidRPr="005F1733" w14:paraId="5C8A9A65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8EE32B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2AD9DE5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98F39A6" w14:textId="77777777" w:rsidR="0058057B" w:rsidRPr="00EE014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6A37EE1" w14:textId="77777777" w:rsidR="0058057B" w:rsidRPr="00FA3943" w:rsidRDefault="0058057B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4754F5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092FEF8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24C19E8" w14:textId="77777777" w:rsidR="0058057B" w:rsidRPr="00BF76E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4C51F41D" w14:textId="77777777" w:rsidR="00D642EB" w:rsidRDefault="00D642EB" w:rsidP="0058057B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F0ECF67" w14:textId="77777777" w:rsidR="0058057B" w:rsidRPr="00E85B22" w:rsidRDefault="0058057B" w:rsidP="0058057B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B5A8C" w:rsidRPr="002772E0" w14:paraId="1D3357AD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76379E92" w14:textId="77777777" w:rsidR="004B5A8C" w:rsidRPr="006D45A0" w:rsidRDefault="004B5A8C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Support colonne de direction</w:t>
            </w:r>
          </w:p>
          <w:p w14:paraId="4ECB467E" w14:textId="77777777" w:rsidR="004B5A8C" w:rsidRPr="00467D2F" w:rsidRDefault="004B5A8C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</w:rPr>
              <w:t>Steering column support</w:t>
            </w:r>
          </w:p>
        </w:tc>
        <w:tc>
          <w:tcPr>
            <w:tcW w:w="567" w:type="dxa"/>
          </w:tcPr>
          <w:p w14:paraId="675C2890" w14:textId="77777777" w:rsidR="004B5A8C" w:rsidRPr="00467D2F" w:rsidRDefault="004B5A8C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58CFF84" w14:textId="77777777" w:rsidR="004B5A8C" w:rsidRPr="00E66765" w:rsidRDefault="004B5A8C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55B750D4" w14:textId="77777777" w:rsidR="00D642EB" w:rsidRDefault="00D642EB" w:rsidP="004B5A8C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74A4ABB4" w14:textId="77777777" w:rsidR="004B5A8C" w:rsidRPr="002772E0" w:rsidRDefault="004B5A8C" w:rsidP="004B5A8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642EB" w:rsidRPr="005F1733" w14:paraId="0BA5D55A" w14:textId="77777777" w:rsidTr="00131AF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C5C1EA9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511266B" w14:textId="77777777" w:rsidR="00B041FD" w:rsidRPr="0085462E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DFB9570" w14:textId="77777777" w:rsidR="00D642EB" w:rsidRPr="00EE0146" w:rsidRDefault="00B041FD" w:rsidP="00B041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7A0B6DD" w14:textId="77777777" w:rsidR="00D642EB" w:rsidRPr="00FA3943" w:rsidRDefault="00D642EB" w:rsidP="00131AF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41992" w14:textId="77777777" w:rsidR="00D642EB" w:rsidRPr="00BF76E6" w:rsidRDefault="00D642EB" w:rsidP="00131AF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3F692F7" w14:textId="77777777" w:rsidR="005735BB" w:rsidRDefault="005735BB" w:rsidP="004B5A8C">
      <w:pPr>
        <w:rPr>
          <w:color w:val="FF0000"/>
          <w:sz w:val="8"/>
          <w:lang w:val="en-GB"/>
        </w:rPr>
        <w:sectPr w:rsidR="005735B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5571138D" w14:textId="77777777" w:rsidR="004B5A8C" w:rsidRPr="00E85B22" w:rsidRDefault="004B5A8C" w:rsidP="004B5A8C">
      <w:pPr>
        <w:rPr>
          <w:color w:val="FF0000"/>
          <w:sz w:val="8"/>
          <w:lang w:val="en-GB"/>
        </w:rPr>
      </w:pPr>
    </w:p>
    <w:p w14:paraId="6E07F1F2" w14:textId="77777777" w:rsidR="0070657C" w:rsidRDefault="0070657C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E70C1E" w:rsidRPr="00670153" w14:paraId="582A8C68" w14:textId="77777777" w:rsidTr="00A326B8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1D9B611" w14:textId="77777777" w:rsidR="00E70C1E" w:rsidRPr="005424A8" w:rsidRDefault="00E70C1E" w:rsidP="00A326B8">
            <w:pPr>
              <w:jc w:val="center"/>
              <w:rPr>
                <w:b/>
                <w:caps/>
                <w:lang w:val="fr-CH"/>
              </w:rPr>
            </w:pPr>
            <w:r>
              <w:rPr>
                <w:b/>
                <w:caps/>
                <w:lang w:val="fr-CH"/>
              </w:rPr>
              <w:lastRenderedPageBreak/>
              <w:t>SOUDURES SUPPLEMENTAIRES DE FIXATION DE L'</w:t>
            </w:r>
            <w:r w:rsidRPr="005424A8">
              <w:rPr>
                <w:b/>
                <w:caps/>
                <w:lang w:val="fr-CH"/>
              </w:rPr>
              <w:t>ARMATURE</w:t>
            </w:r>
            <w:r>
              <w:rPr>
                <w:b/>
                <w:caps/>
                <w:lang w:val="fr-CH"/>
              </w:rPr>
              <w:t xml:space="preserve"> A LA COQUE</w:t>
            </w:r>
            <w:r w:rsidRPr="005424A8">
              <w:rPr>
                <w:b/>
                <w:caps/>
                <w:lang w:val="fr-CH"/>
              </w:rPr>
              <w:t xml:space="preserve"> / </w:t>
            </w:r>
            <w:r>
              <w:rPr>
                <w:b/>
                <w:caps/>
                <w:lang w:val="fr-CH"/>
              </w:rPr>
              <w:t xml:space="preserve">SUPPLEMENTARY WELDS FOR ATTACHING THE </w:t>
            </w:r>
            <w:r w:rsidRPr="005424A8">
              <w:rPr>
                <w:b/>
                <w:caps/>
                <w:lang w:val="fr-CH"/>
              </w:rPr>
              <w:t>CAGE T</w:t>
            </w:r>
            <w:r>
              <w:rPr>
                <w:b/>
                <w:caps/>
                <w:lang w:val="fr-CH"/>
              </w:rPr>
              <w:t>O THE BODYSHELL</w:t>
            </w:r>
          </w:p>
        </w:tc>
      </w:tr>
    </w:tbl>
    <w:p w14:paraId="735950A3" w14:textId="77777777" w:rsidR="00E70C1E" w:rsidRPr="005735BB" w:rsidRDefault="00E70C1E" w:rsidP="00E70C1E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0C1E" w:rsidRPr="00EB2AF3" w14:paraId="37A99C5D" w14:textId="77777777" w:rsidTr="00A326B8">
        <w:trPr>
          <w:trHeight w:hRule="exact" w:val="397"/>
          <w:jc w:val="center"/>
        </w:trPr>
        <w:tc>
          <w:tcPr>
            <w:tcW w:w="5103" w:type="dxa"/>
          </w:tcPr>
          <w:p w14:paraId="44777BC5" w14:textId="77777777" w:rsidR="00E70C1E" w:rsidRPr="005424A8" w:rsidRDefault="00E70C1E" w:rsidP="00A326B8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SC-34</w:t>
            </w:r>
            <w:r w:rsidRPr="005424A8">
              <w:rPr>
                <w:b/>
                <w:szCs w:val="16"/>
                <w:lang w:val="fr-CH"/>
              </w:rPr>
              <w:t>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36D40677" w14:textId="77777777" w:rsidR="00E70C1E" w:rsidRPr="005424A8" w:rsidRDefault="00E70C1E" w:rsidP="00A326B8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7F08CB28" w14:textId="77777777" w:rsidR="00E70C1E" w:rsidRPr="005424A8" w:rsidRDefault="00E70C1E" w:rsidP="00A326B8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F66CC20" w14:textId="77777777" w:rsidR="00E70C1E" w:rsidRPr="005424A8" w:rsidRDefault="00E70C1E" w:rsidP="00A326B8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SC-35</w:t>
            </w:r>
            <w:r w:rsidRPr="005424A8">
              <w:rPr>
                <w:b/>
                <w:szCs w:val="16"/>
                <w:lang w:val="fr-CH"/>
              </w:rPr>
              <w:t>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75B18E36" w14:textId="77777777" w:rsidR="00E70C1E" w:rsidRPr="005424A8" w:rsidRDefault="00E70C1E" w:rsidP="00A326B8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00E0613F" w14:textId="77777777" w:rsidR="005735BB" w:rsidRDefault="005735BB" w:rsidP="0070657C">
      <w:pPr>
        <w:rPr>
          <w:color w:val="FF0000"/>
          <w:sz w:val="8"/>
          <w:lang w:val="en-GB"/>
        </w:rPr>
        <w:sectPr w:rsidR="005735B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3AFF6FF9" w14:textId="77777777" w:rsidR="0070657C" w:rsidRPr="002772E0" w:rsidRDefault="0070657C" w:rsidP="0070657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657C" w:rsidRPr="00BF76E6" w14:paraId="11BB6CB9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477853D" w14:textId="77777777" w:rsidR="0070657C" w:rsidRPr="00EE0146" w:rsidRDefault="0070657C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83F5C0A" w14:textId="77777777" w:rsidR="0070657C" w:rsidRPr="00FA3943" w:rsidRDefault="0070657C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BAAE3F" w14:textId="77777777" w:rsidR="0070657C" w:rsidRPr="00BF76E6" w:rsidRDefault="0070657C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E46B3C5" w14:textId="77777777" w:rsidR="005735BB" w:rsidRDefault="005735BB" w:rsidP="0070657C">
      <w:pPr>
        <w:rPr>
          <w:color w:val="FF0000"/>
          <w:sz w:val="8"/>
          <w:lang w:val="en-GB"/>
        </w:rPr>
        <w:sectPr w:rsidR="005735B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596B801B" w14:textId="77777777" w:rsidR="0070657C" w:rsidRPr="00E85B22" w:rsidRDefault="0070657C" w:rsidP="0070657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496" w:rsidRPr="002772E0" w14:paraId="2759FD75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0C1E6919" w14:textId="77777777" w:rsidR="005B1496" w:rsidRPr="006D45A0" w:rsidRDefault="005B149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05B29D08" w14:textId="77777777" w:rsidR="005B1496" w:rsidRPr="00CB7876" w:rsidRDefault="005B1496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303EF12E" w14:textId="77777777" w:rsidR="005B1496" w:rsidRPr="00467D2F" w:rsidRDefault="005B1496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9B7512B" w14:textId="77777777" w:rsidR="005B1496" w:rsidRPr="006D45A0" w:rsidRDefault="005B149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08B1C833" w14:textId="77777777" w:rsidR="005B1496" w:rsidRPr="00CB7876" w:rsidRDefault="005B1496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425D3C6F" w14:textId="77777777" w:rsidR="005E2A6A" w:rsidRDefault="005E2A6A" w:rsidP="005B1496">
      <w:pPr>
        <w:rPr>
          <w:color w:val="FF0000"/>
          <w:sz w:val="8"/>
          <w:lang w:val="en-GB"/>
        </w:rPr>
        <w:sectPr w:rsidR="005E2A6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DE43A61" w14:textId="77777777" w:rsidR="005B1496" w:rsidRPr="002772E0" w:rsidRDefault="005B1496" w:rsidP="005B149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496" w:rsidRPr="00BF76E6" w14:paraId="17615318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A05CBB" w14:textId="77777777" w:rsidR="005B1496" w:rsidRPr="00EE0146" w:rsidRDefault="005B149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E121BF8" w14:textId="77777777" w:rsidR="005B1496" w:rsidRPr="00FA3943" w:rsidRDefault="005B149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C7CF1D" w14:textId="77777777" w:rsidR="005B1496" w:rsidRPr="00BF76E6" w:rsidRDefault="005B149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BBD851B" w14:textId="77777777" w:rsidR="005E2A6A" w:rsidRDefault="005E2A6A" w:rsidP="005B1496">
      <w:pPr>
        <w:rPr>
          <w:color w:val="FF0000"/>
          <w:sz w:val="8"/>
          <w:lang w:val="en-GB"/>
        </w:rPr>
        <w:sectPr w:rsidR="005E2A6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00A817EE" w14:textId="77777777" w:rsidR="005B1496" w:rsidRPr="00E85B22" w:rsidRDefault="005B1496" w:rsidP="005B149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496" w:rsidRPr="002772E0" w14:paraId="5C8BD831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4BAAC500" w14:textId="77777777" w:rsidR="005B1496" w:rsidRPr="006D45A0" w:rsidRDefault="005B149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71546C09" w14:textId="77777777" w:rsidR="005B1496" w:rsidRPr="00CB7876" w:rsidRDefault="005B1496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4EC1952C" w14:textId="77777777" w:rsidR="005B1496" w:rsidRPr="00467D2F" w:rsidRDefault="005B1496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3849538" w14:textId="77777777" w:rsidR="005B1496" w:rsidRPr="006D45A0" w:rsidRDefault="005B149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405D7630" w14:textId="77777777" w:rsidR="005B1496" w:rsidRPr="00CB7876" w:rsidRDefault="005B1496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7BF1B7F3" w14:textId="77777777" w:rsidR="005E2A6A" w:rsidRDefault="005E2A6A" w:rsidP="005B1496">
      <w:pPr>
        <w:rPr>
          <w:color w:val="FF0000"/>
          <w:sz w:val="8"/>
          <w:lang w:val="en-GB"/>
        </w:rPr>
        <w:sectPr w:rsidR="005E2A6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32AD18E" w14:textId="77777777" w:rsidR="005B1496" w:rsidRPr="002772E0" w:rsidRDefault="005B1496" w:rsidP="005B149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496" w:rsidRPr="00BF76E6" w14:paraId="112D2577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B5D3D5" w14:textId="77777777" w:rsidR="005B1496" w:rsidRPr="00EE0146" w:rsidRDefault="005B149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68C6269" w14:textId="77777777" w:rsidR="005B1496" w:rsidRPr="00FA3943" w:rsidRDefault="005B149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2A7F9F6" w14:textId="77777777" w:rsidR="005B1496" w:rsidRPr="00BF76E6" w:rsidRDefault="005B149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C030A92" w14:textId="77777777" w:rsidR="00BD1DEA" w:rsidRDefault="00BD1DEA" w:rsidP="005B1496">
      <w:pPr>
        <w:rPr>
          <w:color w:val="FF0000"/>
          <w:sz w:val="8"/>
          <w:lang w:val="en-GB"/>
        </w:rPr>
        <w:sectPr w:rsidR="00BD1DE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6BB92953" w14:textId="77777777" w:rsidR="005B1496" w:rsidRPr="00E85B22" w:rsidRDefault="005B1496" w:rsidP="005B1496">
      <w:pPr>
        <w:rPr>
          <w:color w:val="FF0000"/>
          <w:sz w:val="8"/>
          <w:lang w:val="en-GB"/>
        </w:rPr>
      </w:pPr>
    </w:p>
    <w:p w14:paraId="39734E63" w14:textId="77777777" w:rsidR="005B1496" w:rsidRDefault="005B1496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CB6842" w:rsidRPr="00670153" w14:paraId="7DBD083B" w14:textId="77777777" w:rsidTr="00E24DFD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79301E9" w14:textId="77777777" w:rsidR="00CB6842" w:rsidRPr="00CB6842" w:rsidRDefault="00CB6842" w:rsidP="00E24DFD">
            <w:pPr>
              <w:jc w:val="center"/>
              <w:rPr>
                <w:b/>
                <w:caps/>
                <w:lang w:val="fr-CH"/>
              </w:rPr>
            </w:pPr>
            <w:r w:rsidRPr="00CB6842">
              <w:rPr>
                <w:b/>
                <w:caps/>
                <w:lang w:val="fr-CH"/>
              </w:rPr>
              <w:lastRenderedPageBreak/>
              <w:t xml:space="preserve">Emprise des renforts d'armature dans l'ouverture de porte / </w:t>
            </w:r>
            <w:r w:rsidRPr="00CB6842">
              <w:rPr>
                <w:b/>
                <w:i/>
                <w:caps/>
                <w:lang w:val="fr-CH"/>
              </w:rPr>
              <w:t>Presence of the cage reinforcements in the door aperture</w:t>
            </w:r>
          </w:p>
        </w:tc>
      </w:tr>
    </w:tbl>
    <w:p w14:paraId="57F1AF4D" w14:textId="77777777" w:rsidR="00BD1DEA" w:rsidRPr="004E45E6" w:rsidRDefault="00BD1DEA" w:rsidP="001B582F">
      <w:pPr>
        <w:rPr>
          <w:color w:val="FF0000"/>
          <w:sz w:val="8"/>
          <w:lang w:val="fr-CH"/>
        </w:rPr>
        <w:sectPr w:rsidR="00BD1DEA" w:rsidRPr="004E45E6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6DDEFE27" w14:textId="77777777" w:rsidR="001B582F" w:rsidRPr="004E45E6" w:rsidRDefault="001B582F" w:rsidP="001B582F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1B582F" w:rsidRPr="005F1733" w14:paraId="22406F79" w14:textId="77777777" w:rsidTr="001B582F">
        <w:trPr>
          <w:trHeight w:val="5684"/>
          <w:jc w:val="center"/>
        </w:trPr>
        <w:tc>
          <w:tcPr>
            <w:tcW w:w="10776" w:type="dxa"/>
            <w:vAlign w:val="center"/>
          </w:tcPr>
          <w:p w14:paraId="1EC90E90" w14:textId="77777777" w:rsidR="001B582F" w:rsidRPr="00E846A8" w:rsidRDefault="001B582F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846A8">
              <w:rPr>
                <w:color w:val="D9D9D9" w:themeColor="background1" w:themeShade="D9"/>
                <w:szCs w:val="16"/>
                <w:lang w:val="en-GB"/>
              </w:rPr>
              <w:t>Drawing</w:t>
            </w:r>
            <w:r w:rsidR="00E846A8" w:rsidRPr="00E846A8">
              <w:rPr>
                <w:color w:val="D9D9D9" w:themeColor="background1" w:themeShade="D9"/>
                <w:szCs w:val="16"/>
                <w:lang w:val="en-GB"/>
              </w:rPr>
              <w:t xml:space="preserve"> (see example in HR)</w:t>
            </w:r>
          </w:p>
        </w:tc>
      </w:tr>
    </w:tbl>
    <w:p w14:paraId="1D014189" w14:textId="77777777" w:rsidR="00BD1DEA" w:rsidRDefault="00BD1DEA" w:rsidP="00CC398D">
      <w:pPr>
        <w:rPr>
          <w:color w:val="FF0000"/>
          <w:sz w:val="8"/>
          <w:lang w:val="en-GB"/>
        </w:rPr>
        <w:sectPr w:rsidR="00BD1DE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543BF0AC" w14:textId="77777777" w:rsidR="00CC398D" w:rsidRPr="00E85B22" w:rsidRDefault="00CC398D" w:rsidP="00CC398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8E05CA" w:rsidRPr="005F1733" w14:paraId="1F64CEEF" w14:textId="77777777" w:rsidTr="008E05CA">
        <w:trPr>
          <w:trHeight w:val="56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A8CD067" w14:textId="77777777" w:rsidR="008E05CA" w:rsidRDefault="008E05CA" w:rsidP="008E05CA">
            <w:pPr>
              <w:jc w:val="center"/>
              <w:rPr>
                <w:b/>
                <w:caps/>
              </w:rPr>
            </w:pPr>
            <w:r w:rsidRPr="008E05CA">
              <w:rPr>
                <w:b/>
                <w:caps/>
              </w:rPr>
              <w:t xml:space="preserve">Angle arceau principal par rapport à </w:t>
            </w:r>
            <w:r>
              <w:rPr>
                <w:b/>
                <w:caps/>
              </w:rPr>
              <w:t xml:space="preserve">LA </w:t>
            </w:r>
            <w:r w:rsidRPr="008E05CA">
              <w:rPr>
                <w:b/>
                <w:caps/>
              </w:rPr>
              <w:t xml:space="preserve">verticale &amp; </w:t>
            </w:r>
            <w:r>
              <w:rPr>
                <w:b/>
                <w:caps/>
              </w:rPr>
              <w:t>AVANT PAR RAPPORT A L'</w:t>
            </w:r>
            <w:r w:rsidRPr="008E05CA">
              <w:rPr>
                <w:b/>
                <w:caps/>
              </w:rPr>
              <w:t>horizontal</w:t>
            </w:r>
            <w:r>
              <w:rPr>
                <w:b/>
                <w:caps/>
              </w:rPr>
              <w:t>E</w:t>
            </w:r>
          </w:p>
          <w:p w14:paraId="2723B1B2" w14:textId="77777777" w:rsidR="008E05CA" w:rsidRPr="008E05CA" w:rsidRDefault="008E05CA" w:rsidP="008E05CA">
            <w:pPr>
              <w:jc w:val="center"/>
              <w:rPr>
                <w:b/>
                <w:caps/>
                <w:lang w:val="en-GB"/>
              </w:rPr>
            </w:pPr>
            <w:r w:rsidRPr="008E05CA">
              <w:rPr>
                <w:b/>
                <w:i/>
                <w:caps/>
                <w:lang w:val="en-US"/>
              </w:rPr>
              <w:t xml:space="preserve">Angle of main rollbar to the vertical &amp; </w:t>
            </w:r>
            <w:r w:rsidR="00E846A8">
              <w:rPr>
                <w:b/>
                <w:i/>
                <w:caps/>
                <w:lang w:val="en-US"/>
              </w:rPr>
              <w:t xml:space="preserve">OF FROnT ROLLBAR TO THE </w:t>
            </w:r>
            <w:r w:rsidRPr="008E05CA">
              <w:rPr>
                <w:b/>
                <w:i/>
                <w:caps/>
                <w:lang w:val="en-US"/>
              </w:rPr>
              <w:t>horizontal</w:t>
            </w:r>
          </w:p>
        </w:tc>
      </w:tr>
    </w:tbl>
    <w:p w14:paraId="7963756C" w14:textId="77777777" w:rsidR="00BD1DEA" w:rsidRDefault="00BD1DEA" w:rsidP="00CC398D">
      <w:pPr>
        <w:rPr>
          <w:color w:val="FF0000"/>
          <w:sz w:val="8"/>
          <w:lang w:val="en-GB"/>
        </w:rPr>
        <w:sectPr w:rsidR="00BD1DE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779C9ED3" w14:textId="77777777" w:rsidR="00CC398D" w:rsidRPr="00E85B22" w:rsidRDefault="00CC398D" w:rsidP="00CC398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CC398D" w:rsidRPr="00E846A8" w14:paraId="070A9096" w14:textId="77777777" w:rsidTr="00E24DFD">
        <w:trPr>
          <w:trHeight w:val="5684"/>
          <w:jc w:val="center"/>
        </w:trPr>
        <w:tc>
          <w:tcPr>
            <w:tcW w:w="10776" w:type="dxa"/>
            <w:vAlign w:val="center"/>
          </w:tcPr>
          <w:p w14:paraId="4E8608C0" w14:textId="77777777" w:rsidR="00CC398D" w:rsidRPr="00E846A8" w:rsidRDefault="00CC398D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846A8">
              <w:rPr>
                <w:color w:val="D9D9D9" w:themeColor="background1" w:themeShade="D9"/>
                <w:szCs w:val="16"/>
                <w:lang w:val="en-GB"/>
              </w:rPr>
              <w:t>Drawin</w:t>
            </w:r>
            <w:r>
              <w:rPr>
                <w:color w:val="D9D9D9" w:themeColor="background1" w:themeShade="D9"/>
                <w:szCs w:val="16"/>
                <w:lang w:val="en-GB"/>
              </w:rPr>
              <w:t>g</w:t>
            </w:r>
          </w:p>
        </w:tc>
      </w:tr>
    </w:tbl>
    <w:p w14:paraId="3B596E02" w14:textId="77777777" w:rsidR="00BD1DEA" w:rsidRDefault="00BD1DEA" w:rsidP="00CC398D">
      <w:pPr>
        <w:rPr>
          <w:color w:val="FF0000"/>
          <w:sz w:val="8"/>
          <w:lang w:val="en-GB"/>
        </w:rPr>
        <w:sectPr w:rsidR="00BD1DE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0DE204F" w14:textId="77777777" w:rsidR="00CC398D" w:rsidRPr="00E85B22" w:rsidRDefault="00CC398D" w:rsidP="00CC398D">
      <w:pPr>
        <w:rPr>
          <w:color w:val="FF0000"/>
          <w:sz w:val="8"/>
          <w:lang w:val="en-GB"/>
        </w:rPr>
      </w:pPr>
    </w:p>
    <w:p w14:paraId="148A71E2" w14:textId="77777777" w:rsidR="00681E41" w:rsidRDefault="00CC398D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10205"/>
      </w:tblGrid>
      <w:tr w:rsidR="001D5A96" w:rsidRPr="005F1733" w14:paraId="61320886" w14:textId="77777777" w:rsidTr="001D5A96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E3FB642" w14:textId="77777777" w:rsidR="001D5A96" w:rsidRPr="008968E5" w:rsidRDefault="001D5A96" w:rsidP="00A326B8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1002</w:t>
            </w:r>
            <w:r w:rsidRPr="008968E5">
              <w:rPr>
                <w:b/>
                <w:bCs/>
              </w:rPr>
              <w:t>.</w:t>
            </w:r>
          </w:p>
        </w:tc>
        <w:tc>
          <w:tcPr>
            <w:tcW w:w="10205" w:type="dxa"/>
            <w:shd w:val="clear" w:color="auto" w:fill="DBE5F1" w:themeFill="accent1" w:themeFillTint="33"/>
          </w:tcPr>
          <w:p w14:paraId="0D3FBC93" w14:textId="77777777" w:rsidR="001D5A96" w:rsidRPr="001D5A96" w:rsidRDefault="001D5A96" w:rsidP="001D5A96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1D5A96">
              <w:rPr>
                <w:b/>
                <w:caps/>
                <w:lang w:val="en-GB"/>
              </w:rPr>
              <w:t xml:space="preserve">SIEGES ET HARNAIS DE SECURITE / </w:t>
            </w:r>
            <w:r w:rsidRPr="001D5A96">
              <w:rPr>
                <w:b/>
                <w:i/>
                <w:caps/>
                <w:lang w:val="en-GB"/>
              </w:rPr>
              <w:t>SEATS AND SAFETY HARNESS</w:t>
            </w:r>
            <w:r>
              <w:rPr>
                <w:b/>
                <w:i/>
                <w:caps/>
                <w:lang w:val="en-GB"/>
              </w:rPr>
              <w:t>ES</w:t>
            </w:r>
          </w:p>
        </w:tc>
      </w:tr>
    </w:tbl>
    <w:p w14:paraId="577DF490" w14:textId="77777777" w:rsidR="00681E41" w:rsidRPr="005E2A6A" w:rsidRDefault="00681E41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681E41" w:rsidRPr="00FD02CC" w14:paraId="51890A74" w14:textId="77777777" w:rsidTr="00B041FD">
        <w:trPr>
          <w:trHeight w:val="284"/>
          <w:jc w:val="center"/>
        </w:trPr>
        <w:tc>
          <w:tcPr>
            <w:tcW w:w="10773" w:type="dxa"/>
            <w:shd w:val="clear" w:color="auto" w:fill="DBE5F1" w:themeFill="accent1" w:themeFillTint="33"/>
          </w:tcPr>
          <w:p w14:paraId="161C2A22" w14:textId="77777777" w:rsidR="00681E41" w:rsidRPr="0012364D" w:rsidRDefault="00681E41" w:rsidP="00BE2C55">
            <w:pPr>
              <w:tabs>
                <w:tab w:val="right" w:pos="10773"/>
              </w:tabs>
              <w:spacing w:before="60" w:after="60"/>
              <w:rPr>
                <w:b/>
                <w:caps/>
                <w:lang w:val="fr-CH"/>
              </w:rPr>
            </w:pPr>
            <w:r w:rsidRPr="0012364D">
              <w:rPr>
                <w:b/>
                <w:caps/>
                <w:lang w:val="fr-CH"/>
              </w:rPr>
              <w:t>Ancrage</w:t>
            </w:r>
            <w:r>
              <w:rPr>
                <w:b/>
                <w:caps/>
                <w:lang w:val="fr-CH"/>
              </w:rPr>
              <w:t>S</w:t>
            </w:r>
            <w:r w:rsidRPr="0012364D">
              <w:rPr>
                <w:b/>
                <w:caps/>
                <w:lang w:val="fr-CH"/>
              </w:rPr>
              <w:t xml:space="preserve"> pour fixation des supports de siège</w:t>
            </w:r>
            <w:r>
              <w:rPr>
                <w:b/>
                <w:caps/>
                <w:lang w:val="fr-CH"/>
              </w:rPr>
              <w:t xml:space="preserve">S / </w:t>
            </w:r>
            <w:r w:rsidRPr="001D5A96">
              <w:rPr>
                <w:b/>
                <w:i/>
                <w:caps/>
                <w:lang w:val="fr-CH"/>
              </w:rPr>
              <w:t>MOUNTINGS for fixing the seatS supports</w:t>
            </w:r>
          </w:p>
        </w:tc>
      </w:tr>
    </w:tbl>
    <w:p w14:paraId="1162F583" w14:textId="77777777" w:rsidR="00681E41" w:rsidRPr="005E2A6A" w:rsidRDefault="00681E41" w:rsidP="00EC06D2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E41" w:rsidRPr="00523639" w14:paraId="01B15643" w14:textId="77777777" w:rsidTr="00D4686C">
        <w:trPr>
          <w:trHeight w:hRule="exact" w:val="369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C714F40" w14:textId="77777777" w:rsidR="00681E41" w:rsidRPr="00523639" w:rsidRDefault="001D5A96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5E2A6A">
              <w:rPr>
                <w:b/>
                <w:szCs w:val="16"/>
                <w:lang w:val="en-GB"/>
              </w:rPr>
              <w:t>S1</w:t>
            </w:r>
            <w:r w:rsidR="00681E41" w:rsidRPr="005E2A6A">
              <w:rPr>
                <w:b/>
                <w:szCs w:val="16"/>
                <w:lang w:val="en-GB"/>
              </w:rPr>
              <w:t>-1)</w:t>
            </w:r>
            <w:r w:rsidR="00681E41" w:rsidRPr="00523639">
              <w:rPr>
                <w:szCs w:val="16"/>
                <w:lang w:val="en-GB"/>
              </w:rPr>
              <w:tab/>
            </w:r>
            <w:r w:rsidR="00681E41">
              <w:rPr>
                <w:szCs w:val="16"/>
                <w:lang w:val="en-GB"/>
              </w:rPr>
              <w:t>Côté pilote</w:t>
            </w:r>
          </w:p>
          <w:p w14:paraId="41FA079E" w14:textId="77777777" w:rsidR="00681E41" w:rsidRPr="00523639" w:rsidRDefault="00681E41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23639">
              <w:rPr>
                <w:szCs w:val="16"/>
                <w:lang w:val="en-GB"/>
              </w:rPr>
              <w:tab/>
            </w:r>
            <w:r>
              <w:rPr>
                <w:i/>
                <w:lang w:val="en-GB"/>
              </w:rPr>
              <w:t>Driver side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03092C" w14:textId="77777777" w:rsidR="00681E41" w:rsidRPr="00523639" w:rsidRDefault="00681E41" w:rsidP="00BE2C55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F83AF7A" w14:textId="77777777" w:rsidR="00681E41" w:rsidRPr="00523639" w:rsidRDefault="001D5A96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5E2A6A">
              <w:rPr>
                <w:b/>
                <w:szCs w:val="16"/>
                <w:lang w:val="en-GB"/>
              </w:rPr>
              <w:t>S1</w:t>
            </w:r>
            <w:r w:rsidR="00681E41" w:rsidRPr="005E2A6A">
              <w:rPr>
                <w:b/>
                <w:szCs w:val="16"/>
                <w:lang w:val="en-GB"/>
              </w:rPr>
              <w:t>-</w:t>
            </w:r>
            <w:r w:rsidRPr="005E2A6A">
              <w:rPr>
                <w:b/>
                <w:szCs w:val="16"/>
                <w:lang w:val="en-GB"/>
              </w:rPr>
              <w:t>2</w:t>
            </w:r>
            <w:r w:rsidR="00681E41" w:rsidRPr="005E2A6A">
              <w:rPr>
                <w:b/>
                <w:szCs w:val="16"/>
                <w:lang w:val="en-GB"/>
              </w:rPr>
              <w:t>)</w:t>
            </w:r>
            <w:r w:rsidR="00681E41" w:rsidRPr="00523639">
              <w:rPr>
                <w:szCs w:val="16"/>
                <w:lang w:val="en-GB"/>
              </w:rPr>
              <w:tab/>
            </w:r>
            <w:r w:rsidR="00681E41">
              <w:rPr>
                <w:szCs w:val="16"/>
                <w:lang w:val="en-GB"/>
              </w:rPr>
              <w:t>Côté copilote</w:t>
            </w:r>
          </w:p>
          <w:p w14:paraId="79EFDAFF" w14:textId="77777777" w:rsidR="00681E41" w:rsidRPr="00523639" w:rsidRDefault="00681E41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23639">
              <w:rPr>
                <w:szCs w:val="16"/>
                <w:lang w:val="en-GB"/>
              </w:rPr>
              <w:tab/>
            </w:r>
            <w:r>
              <w:rPr>
                <w:szCs w:val="16"/>
                <w:lang w:val="en-GB"/>
              </w:rPr>
              <w:t>Co</w:t>
            </w:r>
            <w:r>
              <w:rPr>
                <w:i/>
                <w:lang w:val="en-GB"/>
              </w:rPr>
              <w:t>driver side</w:t>
            </w:r>
          </w:p>
        </w:tc>
      </w:tr>
    </w:tbl>
    <w:p w14:paraId="0B46F1EE" w14:textId="77777777" w:rsidR="005E2A6A" w:rsidRDefault="005E2A6A">
      <w:pPr>
        <w:rPr>
          <w:color w:val="FF0000"/>
          <w:sz w:val="8"/>
          <w:szCs w:val="8"/>
        </w:rPr>
        <w:sectPr w:rsidR="005E2A6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3BBBE3AC" w14:textId="77777777" w:rsidR="00D4686C" w:rsidRPr="00D4686C" w:rsidRDefault="00D4686C">
      <w:pPr>
        <w:rPr>
          <w:color w:val="FF0000"/>
          <w:sz w:val="8"/>
          <w:szCs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E41" w:rsidRPr="00523639" w14:paraId="2BF67490" w14:textId="77777777" w:rsidTr="00B041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21A0E66" w14:textId="77777777" w:rsidR="00681E41" w:rsidRPr="009B7A49" w:rsidRDefault="00681E41" w:rsidP="00BE2C55">
            <w:pPr>
              <w:ind w:left="1418" w:hanging="1418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7A49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CA73034" w14:textId="77777777" w:rsidR="00681E41" w:rsidRPr="009B7A49" w:rsidRDefault="00681E41" w:rsidP="00BE2C55">
            <w:pPr>
              <w:ind w:left="1418" w:hanging="1418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4F109DE" w14:textId="77777777" w:rsidR="00681E41" w:rsidRPr="00A45C86" w:rsidRDefault="00681E41" w:rsidP="00BE2C55">
            <w:pPr>
              <w:ind w:left="1418" w:hanging="1418"/>
              <w:jc w:val="center"/>
              <w:rPr>
                <w:sz w:val="20"/>
                <w:szCs w:val="16"/>
                <w:lang w:val="en-GB"/>
              </w:rPr>
            </w:pPr>
            <w:r w:rsidRPr="009B7A49"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E144E5B" w14:textId="77777777" w:rsidR="00681E41" w:rsidRPr="00A45C86" w:rsidRDefault="00681E41" w:rsidP="00BE2C55">
            <w:pPr>
              <w:ind w:left="1418" w:hanging="1418"/>
              <w:jc w:val="center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0EE88C" w14:textId="77777777" w:rsidR="00681E41" w:rsidRPr="009B7A49" w:rsidRDefault="00681E41" w:rsidP="00BE2C55">
            <w:pPr>
              <w:ind w:left="1418" w:hanging="1418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7A49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2FC4DD9" w14:textId="77777777" w:rsidR="00681E41" w:rsidRPr="009B7A49" w:rsidRDefault="00681E41" w:rsidP="00BE2C55">
            <w:pPr>
              <w:ind w:left="1418" w:hanging="1418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4437BF1" w14:textId="77777777" w:rsidR="00681E41" w:rsidRPr="00A45C86" w:rsidRDefault="00681E41" w:rsidP="00BE2C55">
            <w:pPr>
              <w:ind w:left="1418" w:hanging="1418"/>
              <w:jc w:val="center"/>
              <w:rPr>
                <w:sz w:val="20"/>
                <w:szCs w:val="16"/>
                <w:lang w:val="en-GB"/>
              </w:rPr>
            </w:pPr>
            <w:r w:rsidRPr="009B7A49"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28E29201" w14:textId="77777777" w:rsidR="005E2A6A" w:rsidRDefault="005E2A6A" w:rsidP="00681E41">
      <w:pPr>
        <w:rPr>
          <w:color w:val="FF0000"/>
          <w:sz w:val="8"/>
          <w:lang w:val="en-GB"/>
        </w:rPr>
        <w:sectPr w:rsidR="005E2A6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1707F41A" w14:textId="77777777" w:rsidR="00681E41" w:rsidRPr="00EC06D2" w:rsidRDefault="00681E41" w:rsidP="00681E41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E41" w:rsidRPr="00523639" w14:paraId="5C00D9C2" w14:textId="77777777" w:rsidTr="00D4686C">
        <w:trPr>
          <w:trHeight w:hRule="exact" w:val="369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2C44B7" w14:textId="77777777" w:rsidR="00681E41" w:rsidRPr="00523639" w:rsidRDefault="001D5A96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5E2A6A">
              <w:rPr>
                <w:b/>
                <w:szCs w:val="16"/>
                <w:lang w:val="en-GB"/>
              </w:rPr>
              <w:t>S1</w:t>
            </w:r>
            <w:r w:rsidR="00681E41" w:rsidRPr="005E2A6A">
              <w:rPr>
                <w:b/>
                <w:szCs w:val="16"/>
                <w:lang w:val="en-GB"/>
              </w:rPr>
              <w:t>-1)</w:t>
            </w:r>
            <w:r w:rsidR="00681E41" w:rsidRPr="00523639">
              <w:rPr>
                <w:szCs w:val="16"/>
                <w:lang w:val="en-GB"/>
              </w:rPr>
              <w:tab/>
            </w:r>
            <w:r w:rsidR="00681E41">
              <w:rPr>
                <w:szCs w:val="16"/>
                <w:lang w:val="en-GB"/>
              </w:rPr>
              <w:t>Côté pilote - dessin</w:t>
            </w:r>
          </w:p>
          <w:p w14:paraId="6854EDF4" w14:textId="77777777" w:rsidR="00681E41" w:rsidRPr="00523639" w:rsidRDefault="00681E41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23639">
              <w:rPr>
                <w:szCs w:val="16"/>
                <w:lang w:val="en-GB"/>
              </w:rPr>
              <w:tab/>
            </w:r>
            <w:r>
              <w:rPr>
                <w:i/>
                <w:lang w:val="en-GB"/>
              </w:rPr>
              <w:t>Driver side - drawing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39A2CD" w14:textId="77777777" w:rsidR="00681E41" w:rsidRPr="00523639" w:rsidRDefault="00681E41" w:rsidP="00BE2C55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27614C" w14:textId="77777777" w:rsidR="00681E41" w:rsidRPr="00523639" w:rsidRDefault="001D5A96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5E2A6A">
              <w:rPr>
                <w:b/>
                <w:szCs w:val="16"/>
                <w:lang w:val="en-GB"/>
              </w:rPr>
              <w:t>S1</w:t>
            </w:r>
            <w:r w:rsidR="00681E41" w:rsidRPr="005E2A6A">
              <w:rPr>
                <w:b/>
                <w:szCs w:val="16"/>
                <w:lang w:val="en-GB"/>
              </w:rPr>
              <w:t>-</w:t>
            </w:r>
            <w:r w:rsidRPr="005E2A6A">
              <w:rPr>
                <w:b/>
                <w:szCs w:val="16"/>
                <w:lang w:val="en-GB"/>
              </w:rPr>
              <w:t>2</w:t>
            </w:r>
            <w:r w:rsidR="00681E41" w:rsidRPr="005E2A6A">
              <w:rPr>
                <w:b/>
                <w:szCs w:val="16"/>
                <w:lang w:val="en-GB"/>
              </w:rPr>
              <w:t>)</w:t>
            </w:r>
            <w:r w:rsidR="00681E41" w:rsidRPr="00523639">
              <w:rPr>
                <w:szCs w:val="16"/>
                <w:lang w:val="en-GB"/>
              </w:rPr>
              <w:tab/>
            </w:r>
            <w:r w:rsidR="00681E41">
              <w:rPr>
                <w:szCs w:val="16"/>
                <w:lang w:val="en-GB"/>
              </w:rPr>
              <w:t>Côté copilote - dessin</w:t>
            </w:r>
          </w:p>
          <w:p w14:paraId="4CCC7DBF" w14:textId="77777777" w:rsidR="00681E41" w:rsidRPr="00523639" w:rsidRDefault="00681E41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23639">
              <w:rPr>
                <w:szCs w:val="16"/>
                <w:lang w:val="en-GB"/>
              </w:rPr>
              <w:tab/>
            </w:r>
            <w:r>
              <w:rPr>
                <w:szCs w:val="16"/>
                <w:lang w:val="en-GB"/>
              </w:rPr>
              <w:t>Co</w:t>
            </w:r>
            <w:r>
              <w:rPr>
                <w:i/>
                <w:lang w:val="en-GB"/>
              </w:rPr>
              <w:t>driver side - drawing</w:t>
            </w:r>
          </w:p>
        </w:tc>
      </w:tr>
    </w:tbl>
    <w:p w14:paraId="27AECB5C" w14:textId="77777777" w:rsidR="005E2A6A" w:rsidRDefault="005E2A6A">
      <w:pPr>
        <w:rPr>
          <w:color w:val="FF0000"/>
          <w:sz w:val="8"/>
          <w:szCs w:val="8"/>
        </w:rPr>
        <w:sectPr w:rsidR="005E2A6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77BC40C4" w14:textId="77777777" w:rsidR="00D4686C" w:rsidRPr="00D4686C" w:rsidRDefault="00D4686C">
      <w:pPr>
        <w:rPr>
          <w:color w:val="FF0000"/>
          <w:sz w:val="8"/>
          <w:szCs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E41" w:rsidRPr="005F1733" w14:paraId="4734EBCB" w14:textId="77777777" w:rsidTr="00B041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0D8FD3" w14:textId="77777777" w:rsidR="00681E41" w:rsidRPr="00EF7E03" w:rsidRDefault="00D4686C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  <w:r w:rsidRPr="00EF7E03">
              <w:rPr>
                <w:lang w:val="en-GB"/>
              </w:rPr>
              <w:br w:type="page"/>
            </w:r>
            <w:r w:rsidR="00681E41" w:rsidRPr="00EF7E03">
              <w:rPr>
                <w:color w:val="BFBFBF" w:themeColor="background1" w:themeShade="BF"/>
                <w:szCs w:val="16"/>
                <w:lang w:val="en-GB"/>
              </w:rPr>
              <w:t>Drawing</w:t>
            </w:r>
          </w:p>
          <w:p w14:paraId="7F53456D" w14:textId="77777777" w:rsidR="00681E41" w:rsidRPr="00EF7E03" w:rsidRDefault="00681E41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</w:p>
          <w:p w14:paraId="389B5425" w14:textId="77777777" w:rsidR="00681E41" w:rsidRPr="00EF7E03" w:rsidRDefault="00681E41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  <w:r w:rsidRPr="00EF7E03">
              <w:rPr>
                <w:color w:val="BFBFBF" w:themeColor="background1" w:themeShade="BF"/>
                <w:szCs w:val="16"/>
                <w:lang w:val="en-GB"/>
              </w:rPr>
              <w:t>Add dimensions</w:t>
            </w:r>
          </w:p>
          <w:p w14:paraId="39F7D87F" w14:textId="77777777" w:rsidR="00D4686C" w:rsidRPr="00EF7E03" w:rsidRDefault="00D4686C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</w:p>
          <w:p w14:paraId="74395DCB" w14:textId="77777777" w:rsidR="00D4686C" w:rsidRPr="00EF7E03" w:rsidRDefault="00D4686C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  <w:r w:rsidRPr="00EF7E03">
              <w:rPr>
                <w:color w:val="BFBFBF" w:themeColor="background1" w:themeShade="BF"/>
                <w:szCs w:val="16"/>
                <w:lang w:val="en-GB"/>
              </w:rPr>
              <w:t>No tolerance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7D036E5" w14:textId="77777777" w:rsidR="00681E41" w:rsidRPr="00A45C86" w:rsidRDefault="00681E41" w:rsidP="00BE2C55">
            <w:pPr>
              <w:ind w:left="1418" w:hanging="1418"/>
              <w:jc w:val="center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D6DCA9" w14:textId="77777777" w:rsidR="00681E41" w:rsidRPr="00EF7E03" w:rsidRDefault="00681E41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  <w:r w:rsidRPr="00EF7E03">
              <w:rPr>
                <w:color w:val="BFBFBF" w:themeColor="background1" w:themeShade="BF"/>
                <w:szCs w:val="16"/>
                <w:lang w:val="en-GB"/>
              </w:rPr>
              <w:t>Drawing</w:t>
            </w:r>
          </w:p>
          <w:p w14:paraId="72DC27B1" w14:textId="77777777" w:rsidR="00681E41" w:rsidRPr="00EF7E03" w:rsidRDefault="00681E41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</w:p>
          <w:p w14:paraId="02EBAB83" w14:textId="77777777" w:rsidR="00681E41" w:rsidRPr="00EF7E03" w:rsidRDefault="00681E41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  <w:r w:rsidRPr="00EF7E03">
              <w:rPr>
                <w:color w:val="BFBFBF" w:themeColor="background1" w:themeShade="BF"/>
                <w:szCs w:val="16"/>
                <w:lang w:val="en-GB"/>
              </w:rPr>
              <w:t>Add dimensions</w:t>
            </w:r>
          </w:p>
          <w:p w14:paraId="261F7DF5" w14:textId="77777777" w:rsidR="00D4686C" w:rsidRPr="00EF7E03" w:rsidRDefault="00D4686C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</w:p>
          <w:p w14:paraId="212FF0C8" w14:textId="77777777" w:rsidR="00D4686C" w:rsidRPr="00EF7E03" w:rsidRDefault="00D4686C" w:rsidP="00BE2C55">
            <w:pPr>
              <w:ind w:left="1418" w:hanging="1418"/>
              <w:jc w:val="center"/>
              <w:rPr>
                <w:color w:val="BFBFBF" w:themeColor="background1" w:themeShade="BF"/>
                <w:sz w:val="20"/>
                <w:szCs w:val="16"/>
                <w:lang w:val="en-GB"/>
              </w:rPr>
            </w:pPr>
            <w:r w:rsidRPr="00EF7E03">
              <w:rPr>
                <w:color w:val="BFBFBF" w:themeColor="background1" w:themeShade="BF"/>
                <w:szCs w:val="16"/>
                <w:lang w:val="en-GB"/>
              </w:rPr>
              <w:t>No tolerance</w:t>
            </w:r>
          </w:p>
        </w:tc>
      </w:tr>
    </w:tbl>
    <w:p w14:paraId="54469AFE" w14:textId="77777777" w:rsidR="005E2A6A" w:rsidRDefault="005E2A6A" w:rsidP="00681E41">
      <w:pPr>
        <w:rPr>
          <w:color w:val="FF0000"/>
          <w:sz w:val="8"/>
          <w:lang w:val="en-GB"/>
        </w:rPr>
        <w:sectPr w:rsidR="005E2A6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3B4F0B8" w14:textId="77777777" w:rsidR="00681E41" w:rsidRPr="00EC06D2" w:rsidRDefault="00681E41" w:rsidP="00681E41">
      <w:pPr>
        <w:rPr>
          <w:color w:val="FF0000"/>
          <w:sz w:val="8"/>
          <w:lang w:val="en-GB"/>
        </w:rPr>
      </w:pPr>
    </w:p>
    <w:p w14:paraId="3F8392A5" w14:textId="77777777" w:rsidR="00EC06D2" w:rsidRPr="00EF7E03" w:rsidRDefault="00EC06D2">
      <w:pPr>
        <w:rPr>
          <w:lang w:val="en-GB"/>
        </w:rPr>
      </w:pPr>
      <w:r w:rsidRPr="00EF7E03">
        <w:rPr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681E41" w:rsidRPr="00EC06D2" w14:paraId="778D57ED" w14:textId="77777777" w:rsidTr="00B041FD">
        <w:trPr>
          <w:trHeight w:val="284"/>
          <w:jc w:val="center"/>
        </w:trPr>
        <w:tc>
          <w:tcPr>
            <w:tcW w:w="10773" w:type="dxa"/>
            <w:shd w:val="clear" w:color="auto" w:fill="DBE5F1" w:themeFill="accent1" w:themeFillTint="33"/>
          </w:tcPr>
          <w:p w14:paraId="359D8894" w14:textId="77777777" w:rsidR="00681E41" w:rsidRPr="0012364D" w:rsidRDefault="00681E41" w:rsidP="00BE2C55">
            <w:pPr>
              <w:tabs>
                <w:tab w:val="right" w:pos="10773"/>
              </w:tabs>
              <w:spacing w:before="60" w:after="60"/>
              <w:rPr>
                <w:b/>
                <w:caps/>
                <w:lang w:val="fr-CH"/>
              </w:rPr>
            </w:pPr>
            <w:r w:rsidRPr="0012364D">
              <w:rPr>
                <w:b/>
                <w:caps/>
                <w:lang w:val="fr-CH"/>
              </w:rPr>
              <w:lastRenderedPageBreak/>
              <w:t xml:space="preserve">supports de siège / </w:t>
            </w:r>
            <w:r w:rsidRPr="001D5A96">
              <w:rPr>
                <w:b/>
                <w:i/>
                <w:caps/>
                <w:lang w:val="fr-CH"/>
              </w:rPr>
              <w:t>seat supports</w:t>
            </w:r>
          </w:p>
        </w:tc>
      </w:tr>
    </w:tbl>
    <w:p w14:paraId="047307DA" w14:textId="77777777" w:rsidR="00681E41" w:rsidRPr="005E2A6A" w:rsidRDefault="00681E41" w:rsidP="00EC06D2">
      <w:pPr>
        <w:rPr>
          <w:sz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E41" w:rsidRPr="005F1733" w14:paraId="57EE3C3B" w14:textId="77777777" w:rsidTr="00D4686C">
        <w:trPr>
          <w:trHeight w:hRule="exact" w:val="369"/>
          <w:jc w:val="center"/>
        </w:trPr>
        <w:tc>
          <w:tcPr>
            <w:tcW w:w="5103" w:type="dxa"/>
          </w:tcPr>
          <w:p w14:paraId="4C00E746" w14:textId="77777777" w:rsidR="00681E41" w:rsidRPr="00523639" w:rsidRDefault="001D5A96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5E2A6A">
              <w:rPr>
                <w:b/>
                <w:szCs w:val="16"/>
                <w:lang w:val="en-GB"/>
              </w:rPr>
              <w:t>S2</w:t>
            </w:r>
            <w:r w:rsidR="00681E41" w:rsidRPr="005E2A6A">
              <w:rPr>
                <w:b/>
                <w:szCs w:val="16"/>
                <w:lang w:val="en-GB"/>
              </w:rPr>
              <w:t>-</w:t>
            </w:r>
            <w:r w:rsidRPr="005E2A6A">
              <w:rPr>
                <w:b/>
                <w:szCs w:val="16"/>
                <w:lang w:val="en-GB"/>
              </w:rPr>
              <w:t>1</w:t>
            </w:r>
            <w:r w:rsidR="00681E41" w:rsidRPr="005E2A6A">
              <w:rPr>
                <w:b/>
                <w:szCs w:val="16"/>
                <w:lang w:val="en-GB"/>
              </w:rPr>
              <w:t>)</w:t>
            </w:r>
            <w:r w:rsidR="00681E41" w:rsidRPr="00523639">
              <w:rPr>
                <w:szCs w:val="16"/>
                <w:lang w:val="en-GB"/>
              </w:rPr>
              <w:tab/>
            </w:r>
            <w:r w:rsidR="00681E41">
              <w:rPr>
                <w:szCs w:val="16"/>
                <w:lang w:val="en-GB"/>
              </w:rPr>
              <w:t xml:space="preserve">Côté pilote - </w:t>
            </w:r>
            <w:r w:rsidR="00681E41" w:rsidRPr="00354CE9">
              <w:rPr>
                <w:szCs w:val="16"/>
                <w:u w:val="single"/>
                <w:lang w:val="en-GB"/>
              </w:rPr>
              <w:t>mounted</w:t>
            </w:r>
          </w:p>
          <w:p w14:paraId="59B5414B" w14:textId="77777777" w:rsidR="00681E41" w:rsidRPr="00523639" w:rsidRDefault="00681E41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23639">
              <w:rPr>
                <w:szCs w:val="16"/>
                <w:lang w:val="en-GB"/>
              </w:rPr>
              <w:tab/>
            </w:r>
            <w:r>
              <w:rPr>
                <w:i/>
                <w:lang w:val="en-GB"/>
              </w:rPr>
              <w:t>Driver side</w:t>
            </w:r>
            <w:r w:rsidRPr="00523639">
              <w:rPr>
                <w:i/>
                <w:lang w:val="en-GB"/>
              </w:rPr>
              <w:t xml:space="preserve"> - </w:t>
            </w:r>
            <w:r w:rsidRPr="00523639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1996C46C" w14:textId="77777777" w:rsidR="00681E41" w:rsidRPr="00523639" w:rsidRDefault="00681E41" w:rsidP="00BE2C55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7FA2579" w14:textId="77777777" w:rsidR="00681E41" w:rsidRPr="00523639" w:rsidRDefault="001D5A96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5E2A6A">
              <w:rPr>
                <w:b/>
                <w:szCs w:val="16"/>
                <w:lang w:val="en-GB"/>
              </w:rPr>
              <w:t>S2</w:t>
            </w:r>
            <w:r w:rsidR="00681E41" w:rsidRPr="005E2A6A">
              <w:rPr>
                <w:b/>
                <w:szCs w:val="16"/>
                <w:lang w:val="en-GB"/>
              </w:rPr>
              <w:t>-2)</w:t>
            </w:r>
            <w:r w:rsidR="00681E41" w:rsidRPr="00523639">
              <w:rPr>
                <w:szCs w:val="16"/>
                <w:lang w:val="en-GB"/>
              </w:rPr>
              <w:tab/>
            </w:r>
            <w:r w:rsidR="00681E41">
              <w:rPr>
                <w:szCs w:val="16"/>
                <w:lang w:val="en-GB"/>
              </w:rPr>
              <w:t xml:space="preserve">Côté copilote - </w:t>
            </w:r>
            <w:r w:rsidR="00681E41" w:rsidRPr="00354CE9">
              <w:rPr>
                <w:szCs w:val="16"/>
                <w:u w:val="single"/>
                <w:lang w:val="en-GB"/>
              </w:rPr>
              <w:t>mounted</w:t>
            </w:r>
          </w:p>
          <w:p w14:paraId="627C5C4F" w14:textId="77777777" w:rsidR="00681E41" w:rsidRPr="00523639" w:rsidRDefault="00681E41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23639">
              <w:rPr>
                <w:szCs w:val="16"/>
                <w:lang w:val="en-GB"/>
              </w:rPr>
              <w:tab/>
            </w:r>
            <w:r>
              <w:rPr>
                <w:szCs w:val="16"/>
                <w:lang w:val="en-GB"/>
              </w:rPr>
              <w:t>Co</w:t>
            </w:r>
            <w:r>
              <w:rPr>
                <w:i/>
                <w:lang w:val="en-GB"/>
              </w:rPr>
              <w:t>driver side</w:t>
            </w:r>
            <w:r w:rsidRPr="00523639">
              <w:rPr>
                <w:i/>
                <w:lang w:val="en-GB"/>
              </w:rPr>
              <w:t xml:space="preserve"> - </w:t>
            </w:r>
            <w:r w:rsidRPr="00523639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69899519" w14:textId="77777777" w:rsidR="005E2A6A" w:rsidRDefault="005E2A6A">
      <w:pPr>
        <w:rPr>
          <w:color w:val="FF0000"/>
          <w:sz w:val="8"/>
          <w:szCs w:val="8"/>
          <w:lang w:val="en-GB"/>
        </w:rPr>
        <w:sectPr w:rsidR="005E2A6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5E29CEF9" w14:textId="77777777" w:rsidR="00D4686C" w:rsidRPr="00EF7E03" w:rsidRDefault="00D4686C">
      <w:pPr>
        <w:rPr>
          <w:color w:val="FF0000"/>
          <w:sz w:val="8"/>
          <w:szCs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E41" w:rsidRPr="00D4686C" w14:paraId="643F7321" w14:textId="77777777" w:rsidTr="00B041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F62012" w14:textId="77777777" w:rsidR="00681E41" w:rsidRPr="009B7A49" w:rsidRDefault="00681E41" w:rsidP="00BE2C55">
            <w:pPr>
              <w:ind w:left="1418" w:hanging="1418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7A49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138FE72" w14:textId="77777777" w:rsidR="00681E41" w:rsidRPr="00A45C86" w:rsidRDefault="00681E41" w:rsidP="00BE2C55">
            <w:pPr>
              <w:ind w:left="1418" w:hanging="1418"/>
              <w:jc w:val="center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2864630" w14:textId="77777777" w:rsidR="00D4686C" w:rsidRPr="009B7A49" w:rsidRDefault="00681E41" w:rsidP="00D4686C">
            <w:pPr>
              <w:ind w:left="1418" w:hanging="1418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7A49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7130B511" w14:textId="77777777" w:rsidR="005E2A6A" w:rsidRDefault="005E2A6A" w:rsidP="00681E41">
      <w:pPr>
        <w:rPr>
          <w:color w:val="FF0000"/>
          <w:sz w:val="8"/>
          <w:lang w:val="en-GB"/>
        </w:rPr>
        <w:sectPr w:rsidR="005E2A6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49F4595" w14:textId="77777777" w:rsidR="00681E41" w:rsidRPr="00EC06D2" w:rsidRDefault="00681E41" w:rsidP="00681E41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E41" w:rsidRPr="00096C3F" w14:paraId="4C4150CD" w14:textId="77777777" w:rsidTr="00D4686C">
        <w:trPr>
          <w:trHeight w:hRule="exact" w:val="369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1D3D6170" w14:textId="77777777" w:rsidR="00681E41" w:rsidRPr="00096C3F" w:rsidRDefault="00771EE0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5E2A6A">
              <w:rPr>
                <w:b/>
                <w:szCs w:val="16"/>
                <w:lang w:val="en-GB"/>
              </w:rPr>
              <w:t>S2</w:t>
            </w:r>
            <w:r w:rsidR="00681E41" w:rsidRPr="005E2A6A">
              <w:rPr>
                <w:b/>
                <w:szCs w:val="16"/>
                <w:lang w:val="en-GB"/>
              </w:rPr>
              <w:t>-</w:t>
            </w:r>
            <w:r w:rsidRPr="005E2A6A">
              <w:rPr>
                <w:b/>
                <w:szCs w:val="16"/>
                <w:lang w:val="en-GB"/>
              </w:rPr>
              <w:t>1</w:t>
            </w:r>
            <w:r w:rsidR="00681E41" w:rsidRPr="005E2A6A">
              <w:rPr>
                <w:b/>
                <w:szCs w:val="16"/>
                <w:lang w:val="en-GB"/>
              </w:rPr>
              <w:t>)</w:t>
            </w:r>
            <w:r w:rsidR="00681E41" w:rsidRPr="00096C3F">
              <w:rPr>
                <w:szCs w:val="16"/>
                <w:lang w:val="en-GB"/>
              </w:rPr>
              <w:tab/>
              <w:t xml:space="preserve">Côté pilote - </w:t>
            </w:r>
            <w:r w:rsidR="00681E41" w:rsidRPr="00096C3F">
              <w:rPr>
                <w:szCs w:val="16"/>
                <w:u w:val="single"/>
                <w:lang w:val="en-GB"/>
              </w:rPr>
              <w:t>déposé</w:t>
            </w:r>
          </w:p>
          <w:p w14:paraId="56CFC659" w14:textId="77777777" w:rsidR="00681E41" w:rsidRPr="00096C3F" w:rsidRDefault="00681E41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096C3F">
              <w:rPr>
                <w:szCs w:val="16"/>
                <w:lang w:val="en-GB"/>
              </w:rPr>
              <w:tab/>
            </w:r>
            <w:r w:rsidRPr="00096C3F">
              <w:rPr>
                <w:i/>
                <w:lang w:val="en-GB"/>
              </w:rPr>
              <w:t xml:space="preserve">Driver side - </w:t>
            </w:r>
            <w:r w:rsidRPr="00096C3F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BF93B2A" w14:textId="77777777" w:rsidR="00681E41" w:rsidRPr="00096C3F" w:rsidRDefault="00681E41" w:rsidP="00BE2C55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35FBD9C" w14:textId="77777777" w:rsidR="00681E41" w:rsidRPr="00096C3F" w:rsidRDefault="00771EE0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5E2A6A">
              <w:rPr>
                <w:b/>
                <w:szCs w:val="16"/>
                <w:lang w:val="en-GB"/>
              </w:rPr>
              <w:t>S2</w:t>
            </w:r>
            <w:r w:rsidR="00681E41" w:rsidRPr="005E2A6A">
              <w:rPr>
                <w:b/>
                <w:szCs w:val="16"/>
                <w:lang w:val="en-GB"/>
              </w:rPr>
              <w:t>-2)</w:t>
            </w:r>
            <w:r w:rsidR="00681E41" w:rsidRPr="00096C3F">
              <w:rPr>
                <w:szCs w:val="16"/>
                <w:lang w:val="en-GB"/>
              </w:rPr>
              <w:tab/>
              <w:t>Côté copilote - déposé</w:t>
            </w:r>
          </w:p>
          <w:p w14:paraId="2AF9CD2F" w14:textId="77777777" w:rsidR="00681E41" w:rsidRPr="00096C3F" w:rsidRDefault="00681E41" w:rsidP="00BE2C55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096C3F">
              <w:rPr>
                <w:szCs w:val="16"/>
                <w:lang w:val="en-GB"/>
              </w:rPr>
              <w:tab/>
              <w:t>Co</w:t>
            </w:r>
            <w:r w:rsidRPr="00096C3F">
              <w:rPr>
                <w:i/>
                <w:lang w:val="en-GB"/>
              </w:rPr>
              <w:t xml:space="preserve">driver side - </w:t>
            </w:r>
            <w:r w:rsidRPr="00096C3F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00C5A251" w14:textId="77777777" w:rsidR="005E2A6A" w:rsidRDefault="005E2A6A">
      <w:pPr>
        <w:rPr>
          <w:color w:val="FF0000"/>
          <w:sz w:val="8"/>
          <w:szCs w:val="8"/>
        </w:rPr>
        <w:sectPr w:rsidR="005E2A6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38F0A8BC" w14:textId="77777777" w:rsidR="00D4686C" w:rsidRPr="00D4686C" w:rsidRDefault="00D4686C">
      <w:pPr>
        <w:rPr>
          <w:color w:val="FF0000"/>
          <w:sz w:val="8"/>
          <w:szCs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81E41" w:rsidRPr="005F1733" w14:paraId="7766E539" w14:textId="77777777" w:rsidTr="00B041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860DB1" w14:textId="77777777" w:rsidR="00681E41" w:rsidRPr="00EF7E03" w:rsidRDefault="00D4686C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  <w:r w:rsidRPr="00EF7E03">
              <w:rPr>
                <w:lang w:val="en-GB"/>
              </w:rPr>
              <w:br w:type="page"/>
            </w:r>
            <w:r w:rsidR="00681E41" w:rsidRPr="00EF7E03">
              <w:rPr>
                <w:color w:val="BFBFBF" w:themeColor="background1" w:themeShade="BF"/>
                <w:szCs w:val="16"/>
                <w:lang w:val="en-GB"/>
              </w:rPr>
              <w:t>Drawing</w:t>
            </w:r>
          </w:p>
          <w:p w14:paraId="48C7F2A0" w14:textId="77777777" w:rsidR="00681E41" w:rsidRPr="00EF7E03" w:rsidRDefault="00681E41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</w:p>
          <w:p w14:paraId="39B3CE39" w14:textId="77777777" w:rsidR="00681E41" w:rsidRPr="00EF7E03" w:rsidRDefault="00681E41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  <w:r w:rsidRPr="00EF7E03">
              <w:rPr>
                <w:color w:val="BFBFBF" w:themeColor="background1" w:themeShade="BF"/>
                <w:szCs w:val="16"/>
                <w:lang w:val="en-GB"/>
              </w:rPr>
              <w:t>Add dimensions</w:t>
            </w:r>
          </w:p>
          <w:p w14:paraId="41FB4257" w14:textId="77777777" w:rsidR="00D4686C" w:rsidRPr="00EF7E03" w:rsidRDefault="00D4686C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</w:p>
          <w:p w14:paraId="5F2CD114" w14:textId="77777777" w:rsidR="00D4686C" w:rsidRPr="00A45C86" w:rsidRDefault="00D4686C" w:rsidP="00BE2C55">
            <w:pPr>
              <w:ind w:left="1418" w:hanging="1418"/>
              <w:jc w:val="center"/>
              <w:rPr>
                <w:sz w:val="20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Tolerance : ± 1 mm except for thickness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55DE56C" w14:textId="77777777" w:rsidR="00681E41" w:rsidRPr="00A45C86" w:rsidRDefault="00681E41" w:rsidP="00BE2C55">
            <w:pPr>
              <w:ind w:left="1418" w:hanging="1418"/>
              <w:jc w:val="center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37556D" w14:textId="77777777" w:rsidR="00681E41" w:rsidRPr="00EF7E03" w:rsidRDefault="00681E41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  <w:r w:rsidRPr="00EF7E03">
              <w:rPr>
                <w:color w:val="BFBFBF" w:themeColor="background1" w:themeShade="BF"/>
                <w:szCs w:val="16"/>
                <w:lang w:val="en-GB"/>
              </w:rPr>
              <w:t>Drawing</w:t>
            </w:r>
          </w:p>
          <w:p w14:paraId="7BD4ED5E" w14:textId="77777777" w:rsidR="00681E41" w:rsidRPr="00EF7E03" w:rsidRDefault="00681E41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</w:p>
          <w:p w14:paraId="32A326E3" w14:textId="77777777" w:rsidR="00681E41" w:rsidRPr="00EF7E03" w:rsidRDefault="00681E41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  <w:r w:rsidRPr="00EF7E03">
              <w:rPr>
                <w:color w:val="BFBFBF" w:themeColor="background1" w:themeShade="BF"/>
                <w:szCs w:val="16"/>
                <w:lang w:val="en-GB"/>
              </w:rPr>
              <w:t>Add dimensions</w:t>
            </w:r>
          </w:p>
          <w:p w14:paraId="38179022" w14:textId="77777777" w:rsidR="00D4686C" w:rsidRPr="00EF7E03" w:rsidRDefault="00D4686C" w:rsidP="00BE2C55">
            <w:pPr>
              <w:ind w:left="1418" w:hanging="1418"/>
              <w:jc w:val="center"/>
              <w:rPr>
                <w:color w:val="BFBFBF" w:themeColor="background1" w:themeShade="BF"/>
                <w:szCs w:val="16"/>
                <w:lang w:val="en-GB"/>
              </w:rPr>
            </w:pPr>
          </w:p>
          <w:p w14:paraId="7B012EA2" w14:textId="77777777" w:rsidR="00D4686C" w:rsidRPr="00A45C86" w:rsidRDefault="00D4686C" w:rsidP="00BE2C55">
            <w:pPr>
              <w:ind w:left="1418" w:hanging="1418"/>
              <w:jc w:val="center"/>
              <w:rPr>
                <w:sz w:val="20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Tolerance : ± 1 mm except for thickness</w:t>
            </w:r>
          </w:p>
        </w:tc>
      </w:tr>
    </w:tbl>
    <w:p w14:paraId="4174BCF5" w14:textId="77777777" w:rsidR="005E2A6A" w:rsidRPr="00E04D2F" w:rsidRDefault="005E2A6A">
      <w:pPr>
        <w:rPr>
          <w:color w:val="FF0000"/>
          <w:sz w:val="8"/>
          <w:szCs w:val="8"/>
          <w:lang w:val="en-GB"/>
        </w:rPr>
        <w:sectPr w:rsidR="005E2A6A" w:rsidRPr="00E04D2F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681E995" w14:textId="77777777" w:rsidR="005E2A6A" w:rsidRPr="00E04D2F" w:rsidRDefault="005E2A6A">
      <w:pPr>
        <w:rPr>
          <w:color w:val="FF0000"/>
          <w:sz w:val="8"/>
          <w:szCs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567"/>
        <w:gridCol w:w="1701"/>
        <w:gridCol w:w="1701"/>
        <w:gridCol w:w="1701"/>
      </w:tblGrid>
      <w:tr w:rsidR="00681E41" w:rsidRPr="00DB1FCE" w14:paraId="64D581E6" w14:textId="77777777" w:rsidTr="00B041FD">
        <w:trPr>
          <w:trHeight w:hRule="exact" w:val="510"/>
          <w:jc w:val="center"/>
        </w:trPr>
        <w:tc>
          <w:tcPr>
            <w:tcW w:w="1701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30EAC628" w14:textId="77777777" w:rsidR="00681E41" w:rsidRPr="006518D7" w:rsidRDefault="00681E41" w:rsidP="00BE2C55">
            <w:pPr>
              <w:ind w:left="1418" w:hanging="1418"/>
              <w:rPr>
                <w:szCs w:val="16"/>
                <w:lang w:val="en-GB"/>
              </w:rPr>
            </w:pPr>
            <w:r w:rsidRPr="006518D7">
              <w:rPr>
                <w:szCs w:val="16"/>
                <w:lang w:val="en-GB"/>
              </w:rPr>
              <w:t>Material</w:t>
            </w:r>
          </w:p>
          <w:p w14:paraId="39C0BBE2" w14:textId="77777777" w:rsidR="00681E41" w:rsidRPr="006518D7" w:rsidRDefault="00681E41" w:rsidP="00BE2C55">
            <w:pPr>
              <w:ind w:left="1418" w:hanging="1418"/>
              <w:rPr>
                <w:szCs w:val="16"/>
                <w:lang w:val="en-GB"/>
              </w:rPr>
            </w:pPr>
            <w:r w:rsidRPr="006518D7">
              <w:rPr>
                <w:i/>
                <w:szCs w:val="16"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tcBorders>
              <w:top w:val="single" w:sz="12" w:space="0" w:color="002060"/>
              <w:left w:val="nil"/>
              <w:bottom w:val="nil"/>
              <w:right w:val="single" w:sz="12" w:space="0" w:color="002060"/>
            </w:tcBorders>
            <w:vAlign w:val="bottom"/>
          </w:tcPr>
          <w:p w14:paraId="31F48E4A" w14:textId="77777777" w:rsidR="00681E41" w:rsidRPr="000E5810" w:rsidRDefault="00681E41" w:rsidP="00BE2C55">
            <w:pPr>
              <w:tabs>
                <w:tab w:val="right" w:pos="10773"/>
              </w:tabs>
              <w:spacing w:after="120"/>
              <w:ind w:left="1418" w:hanging="1418"/>
              <w:jc w:val="both"/>
              <w:rPr>
                <w:b/>
                <w:color w:val="FF0000"/>
                <w:szCs w:val="16"/>
              </w:rPr>
            </w:pPr>
            <w:r w:rsidRPr="000E5810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5810">
              <w:rPr>
                <w:color w:val="FF0000"/>
                <w:szCs w:val="16"/>
              </w:rPr>
              <w:instrText xml:space="preserve"> FORMTEXT </w:instrText>
            </w:r>
            <w:r w:rsidRPr="000E5810">
              <w:rPr>
                <w:b/>
                <w:color w:val="FF0000"/>
                <w:szCs w:val="16"/>
              </w:rPr>
            </w:r>
            <w:r w:rsidRPr="000E5810">
              <w:rPr>
                <w:b/>
                <w:color w:val="FF0000"/>
                <w:szCs w:val="16"/>
              </w:rPr>
              <w:fldChar w:fldCharType="separate"/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E0387C6" w14:textId="77777777" w:rsidR="00681E41" w:rsidRPr="00096C3F" w:rsidRDefault="00681E41" w:rsidP="00BE2C55">
            <w:pPr>
              <w:ind w:left="1418" w:hanging="1418"/>
              <w:jc w:val="center"/>
              <w:rPr>
                <w:color w:val="FF0000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387C7712" w14:textId="77777777" w:rsidR="00681E41" w:rsidRPr="006518D7" w:rsidRDefault="00681E41" w:rsidP="00BE2C55">
            <w:pPr>
              <w:ind w:left="1418" w:hanging="1418"/>
              <w:rPr>
                <w:szCs w:val="16"/>
                <w:lang w:val="en-GB"/>
              </w:rPr>
            </w:pPr>
            <w:r w:rsidRPr="006518D7">
              <w:rPr>
                <w:szCs w:val="16"/>
                <w:lang w:val="en-GB"/>
              </w:rPr>
              <w:t>Material</w:t>
            </w:r>
          </w:p>
          <w:p w14:paraId="19F0B39A" w14:textId="77777777" w:rsidR="00681E41" w:rsidRPr="006518D7" w:rsidRDefault="00681E41" w:rsidP="00BE2C55">
            <w:pPr>
              <w:ind w:left="1418" w:hanging="1418"/>
              <w:rPr>
                <w:szCs w:val="16"/>
                <w:lang w:val="en-GB"/>
              </w:rPr>
            </w:pPr>
            <w:r w:rsidRPr="006518D7">
              <w:rPr>
                <w:i/>
                <w:szCs w:val="16"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tcBorders>
              <w:top w:val="single" w:sz="12" w:space="0" w:color="002060"/>
              <w:left w:val="nil"/>
              <w:bottom w:val="nil"/>
              <w:right w:val="single" w:sz="12" w:space="0" w:color="002060"/>
            </w:tcBorders>
            <w:vAlign w:val="bottom"/>
          </w:tcPr>
          <w:p w14:paraId="4226C80D" w14:textId="77777777" w:rsidR="00681E41" w:rsidRPr="000E5810" w:rsidRDefault="00681E41" w:rsidP="00BE2C55">
            <w:pPr>
              <w:tabs>
                <w:tab w:val="right" w:pos="10773"/>
              </w:tabs>
              <w:spacing w:after="120"/>
              <w:ind w:left="1418" w:hanging="1418"/>
              <w:jc w:val="both"/>
              <w:rPr>
                <w:b/>
                <w:color w:val="FF0000"/>
                <w:szCs w:val="16"/>
              </w:rPr>
            </w:pPr>
            <w:r w:rsidRPr="000E5810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5810">
              <w:rPr>
                <w:color w:val="FF0000"/>
                <w:szCs w:val="16"/>
              </w:rPr>
              <w:instrText xml:space="preserve"> FORMTEXT </w:instrText>
            </w:r>
            <w:r w:rsidRPr="000E5810">
              <w:rPr>
                <w:b/>
                <w:color w:val="FF0000"/>
                <w:szCs w:val="16"/>
              </w:rPr>
            </w:r>
            <w:r w:rsidRPr="000E5810">
              <w:rPr>
                <w:b/>
                <w:color w:val="FF0000"/>
                <w:szCs w:val="16"/>
              </w:rPr>
              <w:fldChar w:fldCharType="separate"/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81E41" w:rsidRPr="00DB1FCE" w14:paraId="081859EB" w14:textId="77777777" w:rsidTr="00B041FD">
        <w:trPr>
          <w:trHeight w:hRule="exact" w:val="510"/>
          <w:jc w:val="center"/>
        </w:trPr>
        <w:tc>
          <w:tcPr>
            <w:tcW w:w="1701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DE532F6" w14:textId="77777777" w:rsidR="00681E41" w:rsidRPr="006518D7" w:rsidRDefault="00681E41" w:rsidP="00BE2C55">
            <w:pPr>
              <w:ind w:left="1418" w:hanging="1418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Epaisseur</w:t>
            </w:r>
          </w:p>
          <w:p w14:paraId="0CE1027A" w14:textId="77777777" w:rsidR="00681E41" w:rsidRPr="006518D7" w:rsidRDefault="00681E41" w:rsidP="00BE2C55">
            <w:pPr>
              <w:ind w:left="1418" w:hanging="1418"/>
              <w:rPr>
                <w:szCs w:val="16"/>
                <w:lang w:val="en-GB"/>
              </w:rPr>
            </w:pPr>
            <w:r>
              <w:rPr>
                <w:i/>
                <w:szCs w:val="16"/>
                <w:lang w:val="en-GB"/>
              </w:rPr>
              <w:t>Thickness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bottom"/>
          </w:tcPr>
          <w:p w14:paraId="2F28C695" w14:textId="77777777" w:rsidR="00681E41" w:rsidRPr="000E5810" w:rsidRDefault="00681E41" w:rsidP="00BE2C55">
            <w:pPr>
              <w:tabs>
                <w:tab w:val="right" w:pos="10773"/>
              </w:tabs>
              <w:spacing w:after="120"/>
              <w:ind w:left="1418" w:hanging="1418"/>
              <w:jc w:val="both"/>
              <w:rPr>
                <w:b/>
                <w:color w:val="FF0000"/>
                <w:szCs w:val="16"/>
              </w:rPr>
            </w:pPr>
            <w:r w:rsidRPr="000E5810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5810">
              <w:rPr>
                <w:color w:val="FF0000"/>
                <w:szCs w:val="16"/>
              </w:rPr>
              <w:instrText xml:space="preserve"> FORMTEXT </w:instrText>
            </w:r>
            <w:r w:rsidRPr="000E5810">
              <w:rPr>
                <w:b/>
                <w:color w:val="FF0000"/>
                <w:szCs w:val="16"/>
              </w:rPr>
            </w:r>
            <w:r w:rsidRPr="000E5810">
              <w:rPr>
                <w:b/>
                <w:color w:val="FF0000"/>
                <w:szCs w:val="16"/>
              </w:rPr>
              <w:fldChar w:fldCharType="separate"/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4A5707D0" w14:textId="77777777" w:rsidR="00681E41" w:rsidRPr="00096C3F" w:rsidRDefault="00681E41" w:rsidP="00BE2C55">
            <w:pPr>
              <w:ind w:left="1418" w:hanging="1418"/>
              <w:jc w:val="center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 xml:space="preserve">± 0.2 </w:t>
            </w:r>
            <w:r w:rsidRPr="00096C3F">
              <w:rPr>
                <w:szCs w:val="16"/>
                <w:lang w:val="en-GB"/>
              </w:rPr>
              <w:t>mm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7D38D8F" w14:textId="77777777" w:rsidR="00681E41" w:rsidRPr="00096C3F" w:rsidRDefault="00681E41" w:rsidP="00BE2C55">
            <w:pPr>
              <w:ind w:left="1418" w:hanging="1418"/>
              <w:jc w:val="center"/>
              <w:rPr>
                <w:color w:val="FF0000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59EA5601" w14:textId="77777777" w:rsidR="00681E41" w:rsidRPr="006518D7" w:rsidRDefault="00681E41" w:rsidP="00BE2C55">
            <w:pPr>
              <w:ind w:left="1418" w:hanging="1418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Epaisseur</w:t>
            </w:r>
          </w:p>
          <w:p w14:paraId="0DF240E7" w14:textId="77777777" w:rsidR="00681E41" w:rsidRPr="006518D7" w:rsidRDefault="00681E41" w:rsidP="00BE2C55">
            <w:pPr>
              <w:ind w:left="1418" w:hanging="1418"/>
              <w:rPr>
                <w:szCs w:val="16"/>
                <w:lang w:val="en-GB"/>
              </w:rPr>
            </w:pPr>
            <w:r>
              <w:rPr>
                <w:i/>
                <w:szCs w:val="16"/>
                <w:lang w:val="en-GB"/>
              </w:rPr>
              <w:t>Thickness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bottom"/>
          </w:tcPr>
          <w:p w14:paraId="21B09DE9" w14:textId="77777777" w:rsidR="00681E41" w:rsidRPr="000E5810" w:rsidRDefault="00681E41" w:rsidP="00BE2C55">
            <w:pPr>
              <w:tabs>
                <w:tab w:val="right" w:pos="10773"/>
              </w:tabs>
              <w:spacing w:after="120"/>
              <w:ind w:left="1418" w:hanging="1418"/>
              <w:jc w:val="both"/>
              <w:rPr>
                <w:b/>
                <w:color w:val="FF0000"/>
                <w:szCs w:val="16"/>
              </w:rPr>
            </w:pPr>
            <w:r w:rsidRPr="000E5810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5810">
              <w:rPr>
                <w:color w:val="FF0000"/>
                <w:szCs w:val="16"/>
              </w:rPr>
              <w:instrText xml:space="preserve"> FORMTEXT </w:instrText>
            </w:r>
            <w:r w:rsidRPr="000E5810">
              <w:rPr>
                <w:b/>
                <w:color w:val="FF0000"/>
                <w:szCs w:val="16"/>
              </w:rPr>
            </w:r>
            <w:r w:rsidRPr="000E5810">
              <w:rPr>
                <w:b/>
                <w:color w:val="FF0000"/>
                <w:szCs w:val="16"/>
              </w:rPr>
              <w:fldChar w:fldCharType="separate"/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noProof/>
                <w:color w:val="FF0000"/>
                <w:szCs w:val="16"/>
              </w:rPr>
              <w:t> </w:t>
            </w:r>
            <w:r w:rsidRPr="000E5810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0FA6ABC5" w14:textId="77777777" w:rsidR="00681E41" w:rsidRPr="00096C3F" w:rsidRDefault="00681E41" w:rsidP="00BE2C55">
            <w:pPr>
              <w:ind w:left="1418" w:hanging="1418"/>
              <w:jc w:val="center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 xml:space="preserve">± 0.2 </w:t>
            </w:r>
            <w:r w:rsidRPr="00096C3F">
              <w:rPr>
                <w:szCs w:val="16"/>
                <w:lang w:val="en-GB"/>
              </w:rPr>
              <w:t>mm</w:t>
            </w:r>
          </w:p>
        </w:tc>
      </w:tr>
    </w:tbl>
    <w:p w14:paraId="293E4C70" w14:textId="77777777" w:rsidR="00681E41" w:rsidRDefault="00681E41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71EE0" w:rsidRPr="00FD02CC" w14:paraId="6AF460E2" w14:textId="77777777" w:rsidTr="00A326B8">
        <w:trPr>
          <w:trHeight w:val="284"/>
          <w:jc w:val="center"/>
        </w:trPr>
        <w:tc>
          <w:tcPr>
            <w:tcW w:w="10773" w:type="dxa"/>
            <w:shd w:val="clear" w:color="auto" w:fill="DBE5F1" w:themeFill="accent1" w:themeFillTint="33"/>
          </w:tcPr>
          <w:p w14:paraId="560723C7" w14:textId="77777777" w:rsidR="00771EE0" w:rsidRPr="0012364D" w:rsidRDefault="00771EE0" w:rsidP="00771EE0">
            <w:pPr>
              <w:tabs>
                <w:tab w:val="right" w:pos="10773"/>
              </w:tabs>
              <w:spacing w:before="60" w:after="60"/>
              <w:rPr>
                <w:b/>
                <w:caps/>
                <w:lang w:val="fr-CH"/>
              </w:rPr>
            </w:pPr>
            <w:r w:rsidRPr="0012364D">
              <w:rPr>
                <w:b/>
                <w:caps/>
                <w:lang w:val="fr-CH"/>
              </w:rPr>
              <w:lastRenderedPageBreak/>
              <w:t>Ancrage</w:t>
            </w:r>
            <w:r>
              <w:rPr>
                <w:b/>
                <w:caps/>
                <w:lang w:val="fr-CH"/>
              </w:rPr>
              <w:t>S</w:t>
            </w:r>
            <w:r w:rsidRPr="0012364D">
              <w:rPr>
                <w:b/>
                <w:caps/>
                <w:lang w:val="fr-CH"/>
              </w:rPr>
              <w:t xml:space="preserve"> pour fixation des </w:t>
            </w:r>
            <w:r>
              <w:rPr>
                <w:b/>
                <w:caps/>
                <w:lang w:val="fr-CH"/>
              </w:rPr>
              <w:t>HARNAIS</w:t>
            </w:r>
            <w:r w:rsidRPr="0012364D">
              <w:rPr>
                <w:b/>
                <w:caps/>
                <w:lang w:val="fr-CH"/>
              </w:rPr>
              <w:t xml:space="preserve"> de s</w:t>
            </w:r>
            <w:r>
              <w:rPr>
                <w:b/>
                <w:caps/>
                <w:lang w:val="fr-CH"/>
              </w:rPr>
              <w:t xml:space="preserve">ECURITE / </w:t>
            </w:r>
            <w:r w:rsidRPr="001D5A96">
              <w:rPr>
                <w:b/>
                <w:i/>
                <w:caps/>
                <w:lang w:val="fr-CH"/>
              </w:rPr>
              <w:t xml:space="preserve">MOUNTINGS for fixing the </w:t>
            </w:r>
            <w:r>
              <w:rPr>
                <w:b/>
                <w:i/>
                <w:caps/>
                <w:lang w:val="fr-CH"/>
              </w:rPr>
              <w:t>SAFETY HARNESSES</w:t>
            </w:r>
          </w:p>
        </w:tc>
      </w:tr>
    </w:tbl>
    <w:p w14:paraId="3C35A4E7" w14:textId="77777777" w:rsidR="00771EE0" w:rsidRPr="005E2A6A" w:rsidRDefault="00771EE0" w:rsidP="00EC06D2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1EE0" w:rsidRPr="00523639" w14:paraId="485629E8" w14:textId="77777777" w:rsidTr="00835C6C">
        <w:trPr>
          <w:trHeight w:hRule="exact" w:val="369"/>
          <w:jc w:val="center"/>
        </w:trPr>
        <w:tc>
          <w:tcPr>
            <w:tcW w:w="5103" w:type="dxa"/>
          </w:tcPr>
          <w:p w14:paraId="710413D9" w14:textId="77777777" w:rsidR="00771EE0" w:rsidRPr="00523639" w:rsidRDefault="00771EE0" w:rsidP="00A326B8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5E2A6A">
              <w:rPr>
                <w:b/>
                <w:szCs w:val="16"/>
                <w:lang w:val="en-GB"/>
              </w:rPr>
              <w:t>S3-1)</w:t>
            </w:r>
            <w:r w:rsidRPr="00523639">
              <w:rPr>
                <w:szCs w:val="16"/>
                <w:lang w:val="en-GB"/>
              </w:rPr>
              <w:tab/>
            </w:r>
            <w:r>
              <w:rPr>
                <w:szCs w:val="16"/>
                <w:lang w:val="en-GB"/>
              </w:rPr>
              <w:t>Côté pilote</w:t>
            </w:r>
          </w:p>
          <w:p w14:paraId="447A552E" w14:textId="77777777" w:rsidR="00771EE0" w:rsidRPr="00523639" w:rsidRDefault="00771EE0" w:rsidP="00A326B8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23639">
              <w:rPr>
                <w:szCs w:val="16"/>
                <w:lang w:val="en-GB"/>
              </w:rPr>
              <w:tab/>
            </w:r>
            <w:r>
              <w:rPr>
                <w:i/>
                <w:lang w:val="en-GB"/>
              </w:rPr>
              <w:t>Driver side</w:t>
            </w:r>
          </w:p>
        </w:tc>
        <w:tc>
          <w:tcPr>
            <w:tcW w:w="567" w:type="dxa"/>
          </w:tcPr>
          <w:p w14:paraId="2422AE8A" w14:textId="77777777" w:rsidR="00771EE0" w:rsidRPr="00523639" w:rsidRDefault="00771EE0" w:rsidP="00A326B8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18E9C07" w14:textId="77777777" w:rsidR="00771EE0" w:rsidRPr="00523639" w:rsidRDefault="00771EE0" w:rsidP="00A326B8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S3-2</w:t>
            </w:r>
            <w:r w:rsidRPr="00523639">
              <w:rPr>
                <w:szCs w:val="16"/>
                <w:lang w:val="en-GB"/>
              </w:rPr>
              <w:t>)</w:t>
            </w:r>
            <w:r w:rsidRPr="00523639">
              <w:rPr>
                <w:szCs w:val="16"/>
                <w:lang w:val="en-GB"/>
              </w:rPr>
              <w:tab/>
            </w:r>
            <w:r>
              <w:rPr>
                <w:szCs w:val="16"/>
                <w:lang w:val="en-GB"/>
              </w:rPr>
              <w:t>Côté copilote</w:t>
            </w:r>
          </w:p>
          <w:p w14:paraId="3704A5B7" w14:textId="77777777" w:rsidR="00771EE0" w:rsidRPr="00523639" w:rsidRDefault="00771EE0" w:rsidP="00A326B8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23639">
              <w:rPr>
                <w:szCs w:val="16"/>
                <w:lang w:val="en-GB"/>
              </w:rPr>
              <w:tab/>
            </w:r>
            <w:r>
              <w:rPr>
                <w:szCs w:val="16"/>
                <w:lang w:val="en-GB"/>
              </w:rPr>
              <w:t>Co</w:t>
            </w:r>
            <w:r>
              <w:rPr>
                <w:i/>
                <w:lang w:val="en-GB"/>
              </w:rPr>
              <w:t>driver side</w:t>
            </w:r>
          </w:p>
        </w:tc>
      </w:tr>
    </w:tbl>
    <w:p w14:paraId="2C928D9D" w14:textId="77777777" w:rsidR="005E2A6A" w:rsidRDefault="005E2A6A">
      <w:pPr>
        <w:rPr>
          <w:color w:val="FF0000"/>
          <w:sz w:val="8"/>
          <w:szCs w:val="8"/>
        </w:rPr>
        <w:sectPr w:rsidR="005E2A6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D4F7BD5" w14:textId="77777777" w:rsidR="00835C6C" w:rsidRPr="00835C6C" w:rsidRDefault="00835C6C">
      <w:pPr>
        <w:rPr>
          <w:color w:val="FF0000"/>
          <w:sz w:val="8"/>
          <w:szCs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1EE0" w:rsidRPr="00523639" w14:paraId="7638BCF0" w14:textId="77777777" w:rsidTr="00A326B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D4E4BE8" w14:textId="77777777" w:rsidR="00771EE0" w:rsidRPr="009B7A49" w:rsidRDefault="00771EE0" w:rsidP="00A326B8">
            <w:pPr>
              <w:ind w:left="1418" w:hanging="1418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7A49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FC2DF97" w14:textId="77777777" w:rsidR="00771EE0" w:rsidRPr="009B7A49" w:rsidRDefault="00771EE0" w:rsidP="00A326B8">
            <w:pPr>
              <w:ind w:left="1418" w:hanging="1418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2089BAA" w14:textId="77777777" w:rsidR="00771EE0" w:rsidRPr="00A45C86" w:rsidRDefault="00771EE0" w:rsidP="00A326B8">
            <w:pPr>
              <w:ind w:left="1418" w:hanging="1418"/>
              <w:jc w:val="center"/>
              <w:rPr>
                <w:sz w:val="20"/>
                <w:szCs w:val="16"/>
                <w:lang w:val="en-GB"/>
              </w:rPr>
            </w:pPr>
            <w:r w:rsidRPr="009B7A49"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F48B3AE" w14:textId="77777777" w:rsidR="00771EE0" w:rsidRPr="00A45C86" w:rsidRDefault="00771EE0" w:rsidP="00A326B8">
            <w:pPr>
              <w:ind w:left="1418" w:hanging="1418"/>
              <w:jc w:val="center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321FBD8" w14:textId="77777777" w:rsidR="00771EE0" w:rsidRPr="009B7A49" w:rsidRDefault="00771EE0" w:rsidP="00A326B8">
            <w:pPr>
              <w:ind w:left="1418" w:hanging="1418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7A49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9C75AF2" w14:textId="77777777" w:rsidR="00771EE0" w:rsidRPr="009B7A49" w:rsidRDefault="00771EE0" w:rsidP="00A326B8">
            <w:pPr>
              <w:ind w:left="1418" w:hanging="1418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FF8C8B6" w14:textId="77777777" w:rsidR="00771EE0" w:rsidRPr="00A45C86" w:rsidRDefault="00771EE0" w:rsidP="00A326B8">
            <w:pPr>
              <w:ind w:left="1418" w:hanging="1418"/>
              <w:jc w:val="center"/>
              <w:rPr>
                <w:sz w:val="20"/>
                <w:szCs w:val="16"/>
                <w:lang w:val="en-GB"/>
              </w:rPr>
            </w:pPr>
            <w:r w:rsidRPr="009B7A49"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79B546AF" w14:textId="77777777" w:rsidR="005E2A6A" w:rsidRDefault="005E2A6A" w:rsidP="00771EE0">
      <w:pPr>
        <w:rPr>
          <w:color w:val="FF0000"/>
          <w:sz w:val="8"/>
          <w:lang w:val="en-GB"/>
        </w:rPr>
        <w:sectPr w:rsidR="005E2A6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A659F63" w14:textId="77777777" w:rsidR="00771EE0" w:rsidRPr="00EC06D2" w:rsidRDefault="00771EE0" w:rsidP="00771EE0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1EE0" w:rsidRPr="00523639" w14:paraId="25C74C4A" w14:textId="77777777" w:rsidTr="00835C6C">
        <w:trPr>
          <w:trHeight w:hRule="exact" w:val="369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67A05D86" w14:textId="77777777" w:rsidR="00771EE0" w:rsidRPr="00523639" w:rsidRDefault="00771EE0" w:rsidP="00A326B8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S3-1</w:t>
            </w:r>
            <w:r w:rsidRPr="00523639">
              <w:rPr>
                <w:szCs w:val="16"/>
                <w:lang w:val="en-GB"/>
              </w:rPr>
              <w:t>)</w:t>
            </w:r>
            <w:r w:rsidRPr="00523639">
              <w:rPr>
                <w:szCs w:val="16"/>
                <w:lang w:val="en-GB"/>
              </w:rPr>
              <w:tab/>
            </w:r>
            <w:r>
              <w:rPr>
                <w:szCs w:val="16"/>
                <w:lang w:val="en-GB"/>
              </w:rPr>
              <w:t>Côté pilote - dessin</w:t>
            </w:r>
          </w:p>
          <w:p w14:paraId="0E30BF3D" w14:textId="77777777" w:rsidR="00771EE0" w:rsidRPr="00523639" w:rsidRDefault="00771EE0" w:rsidP="00A326B8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23639">
              <w:rPr>
                <w:szCs w:val="16"/>
                <w:lang w:val="en-GB"/>
              </w:rPr>
              <w:tab/>
            </w:r>
            <w:r>
              <w:rPr>
                <w:i/>
                <w:lang w:val="en-GB"/>
              </w:rPr>
              <w:t>Driver side - drawing</w:t>
            </w:r>
          </w:p>
        </w:tc>
        <w:tc>
          <w:tcPr>
            <w:tcW w:w="567" w:type="dxa"/>
          </w:tcPr>
          <w:p w14:paraId="7F254DAA" w14:textId="77777777" w:rsidR="00771EE0" w:rsidRPr="00523639" w:rsidRDefault="00771EE0" w:rsidP="00A326B8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5217009" w14:textId="77777777" w:rsidR="00771EE0" w:rsidRPr="00523639" w:rsidRDefault="00771EE0" w:rsidP="00A326B8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S3-2</w:t>
            </w:r>
            <w:r w:rsidRPr="00523639">
              <w:rPr>
                <w:szCs w:val="16"/>
                <w:lang w:val="en-GB"/>
              </w:rPr>
              <w:t>)</w:t>
            </w:r>
            <w:r w:rsidRPr="00523639">
              <w:rPr>
                <w:szCs w:val="16"/>
                <w:lang w:val="en-GB"/>
              </w:rPr>
              <w:tab/>
            </w:r>
            <w:r>
              <w:rPr>
                <w:szCs w:val="16"/>
                <w:lang w:val="en-GB"/>
              </w:rPr>
              <w:t>Côté copilote - dessin</w:t>
            </w:r>
          </w:p>
          <w:p w14:paraId="7ED3FE14" w14:textId="77777777" w:rsidR="00771EE0" w:rsidRPr="00523639" w:rsidRDefault="00771EE0" w:rsidP="00A326B8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523639">
              <w:rPr>
                <w:szCs w:val="16"/>
                <w:lang w:val="en-GB"/>
              </w:rPr>
              <w:tab/>
            </w:r>
            <w:r>
              <w:rPr>
                <w:szCs w:val="16"/>
                <w:lang w:val="en-GB"/>
              </w:rPr>
              <w:t>Co</w:t>
            </w:r>
            <w:r>
              <w:rPr>
                <w:i/>
                <w:lang w:val="en-GB"/>
              </w:rPr>
              <w:t>driver side - drawing</w:t>
            </w:r>
          </w:p>
        </w:tc>
      </w:tr>
    </w:tbl>
    <w:p w14:paraId="69C672A5" w14:textId="77777777" w:rsidR="005E2A6A" w:rsidRDefault="005E2A6A">
      <w:pPr>
        <w:rPr>
          <w:color w:val="FF0000"/>
          <w:sz w:val="8"/>
          <w:szCs w:val="8"/>
        </w:rPr>
        <w:sectPr w:rsidR="005E2A6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7D2913E2" w14:textId="77777777" w:rsidR="00835C6C" w:rsidRPr="00835C6C" w:rsidRDefault="00835C6C">
      <w:pPr>
        <w:rPr>
          <w:color w:val="FF0000"/>
          <w:sz w:val="8"/>
          <w:szCs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71EE0" w:rsidRPr="00523639" w14:paraId="3B9CADB8" w14:textId="77777777" w:rsidTr="00A326B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ECAD2E" w14:textId="77777777" w:rsidR="00771EE0" w:rsidRDefault="00771EE0" w:rsidP="00A326B8">
            <w:pPr>
              <w:ind w:left="1418" w:hanging="1418"/>
              <w:jc w:val="center"/>
              <w:rPr>
                <w:color w:val="BFBFBF" w:themeColor="background1" w:themeShade="BF"/>
                <w:szCs w:val="16"/>
              </w:rPr>
            </w:pPr>
            <w:proofErr w:type="spellStart"/>
            <w:r>
              <w:rPr>
                <w:color w:val="BFBFBF" w:themeColor="background1" w:themeShade="BF"/>
                <w:szCs w:val="16"/>
              </w:rPr>
              <w:t>Drawing</w:t>
            </w:r>
            <w:proofErr w:type="spellEnd"/>
          </w:p>
          <w:p w14:paraId="31BC7CBA" w14:textId="77777777" w:rsidR="00771EE0" w:rsidRDefault="00771EE0" w:rsidP="00A326B8">
            <w:pPr>
              <w:ind w:left="1418" w:hanging="1418"/>
              <w:jc w:val="center"/>
              <w:rPr>
                <w:color w:val="BFBFBF" w:themeColor="background1" w:themeShade="BF"/>
                <w:szCs w:val="16"/>
              </w:rPr>
            </w:pPr>
          </w:p>
          <w:p w14:paraId="2709BC32" w14:textId="77777777" w:rsidR="00771EE0" w:rsidRPr="009B7A49" w:rsidRDefault="00771EE0" w:rsidP="00A326B8">
            <w:pPr>
              <w:ind w:left="1418" w:hanging="1418"/>
              <w:jc w:val="center"/>
              <w:rPr>
                <w:color w:val="BFBFBF" w:themeColor="background1" w:themeShade="BF"/>
                <w:szCs w:val="16"/>
              </w:rPr>
            </w:pPr>
            <w:r w:rsidRPr="009B7A49">
              <w:rPr>
                <w:color w:val="BFBFBF" w:themeColor="background1" w:themeShade="BF"/>
                <w:szCs w:val="16"/>
              </w:rPr>
              <w:t>Add dimensions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B858EB9" w14:textId="77777777" w:rsidR="00771EE0" w:rsidRPr="00A45C86" w:rsidRDefault="00771EE0" w:rsidP="00A326B8">
            <w:pPr>
              <w:ind w:left="1418" w:hanging="1418"/>
              <w:jc w:val="center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C130C4" w14:textId="77777777" w:rsidR="00771EE0" w:rsidRDefault="00771EE0" w:rsidP="00A326B8">
            <w:pPr>
              <w:ind w:left="1418" w:hanging="1418"/>
              <w:jc w:val="center"/>
              <w:rPr>
                <w:color w:val="BFBFBF" w:themeColor="background1" w:themeShade="BF"/>
                <w:szCs w:val="16"/>
              </w:rPr>
            </w:pPr>
            <w:proofErr w:type="spellStart"/>
            <w:r>
              <w:rPr>
                <w:color w:val="BFBFBF" w:themeColor="background1" w:themeShade="BF"/>
                <w:szCs w:val="16"/>
              </w:rPr>
              <w:t>Drawing</w:t>
            </w:r>
            <w:proofErr w:type="spellEnd"/>
          </w:p>
          <w:p w14:paraId="477895B6" w14:textId="77777777" w:rsidR="00771EE0" w:rsidRDefault="00771EE0" w:rsidP="00A326B8">
            <w:pPr>
              <w:ind w:left="1418" w:hanging="1418"/>
              <w:jc w:val="center"/>
              <w:rPr>
                <w:color w:val="BFBFBF" w:themeColor="background1" w:themeShade="BF"/>
                <w:szCs w:val="16"/>
              </w:rPr>
            </w:pPr>
          </w:p>
          <w:p w14:paraId="78143E08" w14:textId="77777777" w:rsidR="00771EE0" w:rsidRPr="00DE463C" w:rsidRDefault="00771EE0" w:rsidP="00A326B8">
            <w:pPr>
              <w:ind w:left="1418" w:hanging="1418"/>
              <w:jc w:val="center"/>
              <w:rPr>
                <w:color w:val="BFBFBF" w:themeColor="background1" w:themeShade="BF"/>
                <w:sz w:val="20"/>
                <w:szCs w:val="16"/>
              </w:rPr>
            </w:pPr>
            <w:r w:rsidRPr="009B7A49">
              <w:rPr>
                <w:color w:val="BFBFBF" w:themeColor="background1" w:themeShade="BF"/>
                <w:szCs w:val="16"/>
              </w:rPr>
              <w:t>Add dimensions</w:t>
            </w:r>
          </w:p>
        </w:tc>
      </w:tr>
    </w:tbl>
    <w:p w14:paraId="04C14C95" w14:textId="77777777" w:rsidR="005E2A6A" w:rsidRDefault="005E2A6A">
      <w:pPr>
        <w:rPr>
          <w:color w:val="FF0000"/>
          <w:sz w:val="8"/>
          <w:lang w:val="en-GB"/>
        </w:rPr>
        <w:sectPr w:rsidR="005E2A6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06A3905A" w14:textId="77777777" w:rsidR="00771EE0" w:rsidRPr="00EC06D2" w:rsidRDefault="00771EE0">
      <w:pPr>
        <w:rPr>
          <w:color w:val="FF0000"/>
          <w:sz w:val="8"/>
          <w:lang w:val="en-GB"/>
        </w:rPr>
      </w:pPr>
    </w:p>
    <w:p w14:paraId="4BE58437" w14:textId="77777777" w:rsidR="00771EE0" w:rsidRDefault="00771EE0" w:rsidP="00771EE0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CC398D" w:rsidRPr="00CC398D" w14:paraId="1C550185" w14:textId="77777777" w:rsidTr="00E24DFD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F0E22AC" w14:textId="77777777" w:rsidR="00CC398D" w:rsidRPr="00CC398D" w:rsidRDefault="00CC398D" w:rsidP="00E24DFD">
            <w:pPr>
              <w:jc w:val="center"/>
              <w:rPr>
                <w:b/>
                <w:caps/>
                <w:lang w:val="en-GB"/>
              </w:rPr>
            </w:pPr>
            <w:r w:rsidRPr="00CC398D">
              <w:rPr>
                <w:b/>
                <w:caps/>
                <w:lang w:val="en-GB"/>
              </w:rPr>
              <w:lastRenderedPageBreak/>
              <w:t xml:space="preserve">INFORMATIONS COMPLEMENTAIRES / </w:t>
            </w:r>
            <w:r w:rsidRPr="00CC398D">
              <w:rPr>
                <w:b/>
                <w:i/>
                <w:caps/>
              </w:rPr>
              <w:t>COMPLEMENTARY INFORMATION</w:t>
            </w:r>
          </w:p>
        </w:tc>
      </w:tr>
    </w:tbl>
    <w:p w14:paraId="0428076A" w14:textId="77777777" w:rsidR="00EC3389" w:rsidRDefault="00EC3389" w:rsidP="00CC398D">
      <w:pPr>
        <w:jc w:val="both"/>
        <w:sectPr w:rsidR="00EC3389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EB1148C" w14:textId="77777777" w:rsidR="00D86596" w:rsidRPr="00EC06D2" w:rsidRDefault="00D86596" w:rsidP="00EC06D2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2772E0" w14:paraId="29636737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3A6E0AB0" w14:textId="77777777" w:rsidR="00D72651" w:rsidRPr="006D45A0" w:rsidRDefault="00D72651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CI-1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2A9CD4E2" w14:textId="77777777" w:rsidR="00D72651" w:rsidRPr="00CB7876" w:rsidRDefault="00D72651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5D9FBEDC" w14:textId="77777777" w:rsidR="00D72651" w:rsidRPr="00467D2F" w:rsidRDefault="00D72651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469F92E" w14:textId="77777777" w:rsidR="00D72651" w:rsidRPr="006D45A0" w:rsidRDefault="00D72651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CI-2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00892BD6" w14:textId="77777777" w:rsidR="00D72651" w:rsidRPr="00CB7876" w:rsidRDefault="00D72651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657B84D7" w14:textId="77777777" w:rsidR="00D72651" w:rsidRPr="00835C6C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BF76E6" w14:paraId="43689D2D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A42BF8" w14:textId="77777777" w:rsidR="00D72651" w:rsidRPr="00EE014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B37B4FE" w14:textId="77777777" w:rsidR="00D72651" w:rsidRPr="00FA3943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3273D53" w14:textId="77777777" w:rsidR="00D72651" w:rsidRPr="00BF76E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F62A349" w14:textId="77777777" w:rsidR="00D72651" w:rsidRPr="00835C6C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2772E0" w14:paraId="53A3AA21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261EFC7D" w14:textId="77777777" w:rsidR="00D72651" w:rsidRPr="006D45A0" w:rsidRDefault="00D72651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CI-3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0DC92081" w14:textId="77777777" w:rsidR="00D72651" w:rsidRPr="00CB7876" w:rsidRDefault="00D72651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77F0A736" w14:textId="77777777" w:rsidR="00D72651" w:rsidRPr="00467D2F" w:rsidRDefault="00D72651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64BC537" w14:textId="77777777" w:rsidR="00D72651" w:rsidRPr="006D45A0" w:rsidRDefault="00D72651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CI-4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03D9BFE7" w14:textId="77777777" w:rsidR="00D72651" w:rsidRPr="00CB7876" w:rsidRDefault="00D72651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48C28A15" w14:textId="77777777" w:rsidR="00D72651" w:rsidRPr="00835C6C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BF76E6" w14:paraId="07505454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A381627" w14:textId="77777777" w:rsidR="00D72651" w:rsidRPr="00EE014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4B6BDCC" w14:textId="77777777" w:rsidR="00D72651" w:rsidRPr="00FA3943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9BF69A" w14:textId="77777777" w:rsidR="00D72651" w:rsidRPr="00BF76E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2FBFE106" w14:textId="77777777" w:rsidR="00D72651" w:rsidRPr="00835C6C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2772E0" w14:paraId="2A0BE761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6F287A18" w14:textId="77777777" w:rsidR="00D72651" w:rsidRPr="006D45A0" w:rsidRDefault="00D72651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CI-5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7EE0DF87" w14:textId="77777777" w:rsidR="00D72651" w:rsidRPr="00CB7876" w:rsidRDefault="00D72651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13EC4524" w14:textId="77777777" w:rsidR="00D72651" w:rsidRPr="00467D2F" w:rsidRDefault="00D72651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A253CBC" w14:textId="77777777" w:rsidR="00D72651" w:rsidRPr="006D45A0" w:rsidRDefault="00D72651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CI-6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3197DD27" w14:textId="77777777" w:rsidR="00D72651" w:rsidRPr="00CB7876" w:rsidRDefault="00D72651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25B82F49" w14:textId="77777777" w:rsidR="00D72651" w:rsidRPr="00835C6C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BF76E6" w14:paraId="1B7C545F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FABC18" w14:textId="77777777" w:rsidR="00D72651" w:rsidRPr="00EE014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F0E9D84" w14:textId="77777777" w:rsidR="00D72651" w:rsidRPr="00FA3943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BD9EA8" w14:textId="77777777" w:rsidR="00D72651" w:rsidRPr="00BF76E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BBD82FA" w14:textId="77777777" w:rsidR="00D72651" w:rsidRPr="00670153" w:rsidRDefault="00D72651" w:rsidP="00CC398D">
      <w:pPr>
        <w:jc w:val="both"/>
      </w:pPr>
    </w:p>
    <w:sectPr w:rsidR="00D72651" w:rsidRPr="00670153" w:rsidSect="00FC53BA">
      <w:type w:val="continuous"/>
      <w:pgSz w:w="11907" w:h="16840" w:code="9"/>
      <w:pgMar w:top="567" w:right="567" w:bottom="567" w:left="567" w:header="568" w:footer="499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90FE" w14:textId="77777777" w:rsidR="00853128" w:rsidRDefault="00853128">
      <w:r>
        <w:separator/>
      </w:r>
    </w:p>
  </w:endnote>
  <w:endnote w:type="continuationSeparator" w:id="0">
    <w:p w14:paraId="0D83404B" w14:textId="77777777" w:rsidR="00853128" w:rsidRDefault="0085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44F" w14:textId="6685C087" w:rsidR="007C6E15" w:rsidRPr="0040210B" w:rsidRDefault="007C6E15" w:rsidP="0006257B">
    <w:pPr>
      <w:pStyle w:val="Footer"/>
      <w:tabs>
        <w:tab w:val="clear" w:pos="4819"/>
        <w:tab w:val="clear" w:pos="9071"/>
        <w:tab w:val="center" w:pos="5387"/>
        <w:tab w:val="right" w:pos="10773"/>
      </w:tabs>
      <w:rPr>
        <w:i/>
        <w:szCs w:val="16"/>
        <w:lang w:val="en-US"/>
      </w:rPr>
    </w:pPr>
    <w:r w:rsidRPr="0040210B">
      <w:rPr>
        <w:b/>
        <w:i/>
        <w:noProof/>
        <w:lang w:val="en-GB" w:eastAsia="fr-CH"/>
      </w:rPr>
      <w:t>C</w:t>
    </w:r>
    <w:r>
      <w:rPr>
        <w:b/>
        <w:i/>
        <w:noProof/>
        <w:lang w:val="en-GB" w:eastAsia="fr-CH"/>
      </w:rPr>
      <w:t>opyright@</w:t>
    </w:r>
    <w:r w:rsidR="000702DE">
      <w:rPr>
        <w:b/>
        <w:i/>
        <w:noProof/>
        <w:lang w:val="en-GB" w:eastAsia="fr-CH"/>
      </w:rPr>
      <w:t>202</w:t>
    </w:r>
    <w:r w:rsidR="004A2913">
      <w:rPr>
        <w:b/>
        <w:i/>
        <w:noProof/>
        <w:lang w:val="en-GB" w:eastAsia="fr-CH"/>
      </w:rPr>
      <w:t>6</w:t>
    </w:r>
    <w:r w:rsidRPr="0040210B">
      <w:rPr>
        <w:b/>
        <w:i/>
        <w:noProof/>
        <w:lang w:val="en-GB" w:eastAsia="fr-CH"/>
      </w:rPr>
      <w:t xml:space="preserve"> by FIA – All rights reserved</w:t>
    </w:r>
    <w:r w:rsidRPr="0040210B">
      <w:rPr>
        <w:lang w:val="en-GB"/>
      </w:rPr>
      <w:tab/>
    </w:r>
    <w:r w:rsidRPr="0040210B">
      <w:fldChar w:fldCharType="begin"/>
    </w:r>
    <w:r w:rsidRPr="0040210B">
      <w:rPr>
        <w:lang w:val="en-GB"/>
      </w:rPr>
      <w:instrText>PAGE</w:instrText>
    </w:r>
    <w:r w:rsidRPr="0040210B">
      <w:fldChar w:fldCharType="separate"/>
    </w:r>
    <w:r w:rsidR="00383907">
      <w:rPr>
        <w:noProof/>
        <w:lang w:val="en-GB"/>
      </w:rPr>
      <w:t>2</w:t>
    </w:r>
    <w:r w:rsidRPr="0040210B">
      <w:fldChar w:fldCharType="end"/>
    </w:r>
    <w:r w:rsidRPr="0040210B">
      <w:rPr>
        <w:szCs w:val="16"/>
        <w:lang w:val="en-GB"/>
      </w:rPr>
      <w:t>/</w:t>
    </w:r>
    <w:r w:rsidRPr="0040210B">
      <w:rPr>
        <w:rStyle w:val="PageNumber"/>
        <w:szCs w:val="16"/>
      </w:rPr>
      <w:fldChar w:fldCharType="begin"/>
    </w:r>
    <w:r w:rsidRPr="0040210B">
      <w:rPr>
        <w:rStyle w:val="PageNumber"/>
        <w:szCs w:val="16"/>
        <w:lang w:val="en-GB"/>
      </w:rPr>
      <w:instrText xml:space="preserve"> NUMPAGES </w:instrText>
    </w:r>
    <w:r w:rsidRPr="0040210B">
      <w:rPr>
        <w:rStyle w:val="PageNumber"/>
        <w:szCs w:val="16"/>
      </w:rPr>
      <w:fldChar w:fldCharType="separate"/>
    </w:r>
    <w:r w:rsidR="00383907">
      <w:rPr>
        <w:rStyle w:val="PageNumber"/>
        <w:noProof/>
        <w:szCs w:val="16"/>
        <w:lang w:val="en-GB"/>
      </w:rPr>
      <w:t>108</w:t>
    </w:r>
    <w:r w:rsidRPr="0040210B">
      <w:rPr>
        <w:rStyle w:val="PageNumber"/>
        <w:szCs w:val="16"/>
      </w:rPr>
      <w:fldChar w:fldCharType="end"/>
    </w:r>
    <w:r w:rsidRPr="0040210B">
      <w:rPr>
        <w:rStyle w:val="PageNumber"/>
        <w:szCs w:val="16"/>
        <w:lang w:val="en-US"/>
      </w:rPr>
      <w:tab/>
    </w:r>
    <w:r w:rsidRPr="0040210B">
      <w:rPr>
        <w:i/>
        <w:noProof/>
        <w:szCs w:val="16"/>
        <w:lang w:val="en-GB" w:eastAsia="fr-CH"/>
      </w:rPr>
      <w:t>V0</w:t>
    </w:r>
    <w:r w:rsidR="005F1733">
      <w:rPr>
        <w:i/>
        <w:noProof/>
        <w:szCs w:val="16"/>
        <w:lang w:val="en-GB" w:eastAsia="fr-CH"/>
      </w:rPr>
      <w:t>1</w:t>
    </w:r>
    <w:r w:rsidRPr="0040210B">
      <w:rPr>
        <w:i/>
        <w:noProof/>
        <w:szCs w:val="16"/>
        <w:lang w:val="en-GB" w:eastAsia="fr-CH"/>
      </w:rPr>
      <w:t>–</w:t>
    </w:r>
    <w:r w:rsidR="005F1733">
      <w:rPr>
        <w:i/>
        <w:noProof/>
        <w:szCs w:val="16"/>
        <w:lang w:val="en-GB" w:eastAsia="fr-CH"/>
      </w:rPr>
      <w:t>24</w:t>
    </w:r>
    <w:r w:rsidRPr="0040210B">
      <w:rPr>
        <w:i/>
        <w:noProof/>
        <w:szCs w:val="16"/>
        <w:lang w:val="en-GB" w:eastAsia="fr-CH"/>
      </w:rPr>
      <w:t>.</w:t>
    </w:r>
    <w:r w:rsidR="005F1733">
      <w:rPr>
        <w:i/>
        <w:noProof/>
        <w:szCs w:val="16"/>
        <w:lang w:val="en-GB" w:eastAsia="fr-CH"/>
      </w:rPr>
      <w:t>02</w:t>
    </w:r>
    <w:r w:rsidR="002740FF">
      <w:rPr>
        <w:i/>
        <w:noProof/>
        <w:szCs w:val="16"/>
        <w:lang w:val="en-GB" w:eastAsia="fr-CH"/>
      </w:rPr>
      <w:t>.202</w:t>
    </w:r>
    <w:r w:rsidR="005F1733">
      <w:rPr>
        <w:i/>
        <w:noProof/>
        <w:szCs w:val="16"/>
        <w:lang w:val="en-GB" w:eastAsia="fr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CF72" w14:textId="77777777" w:rsidR="00853128" w:rsidRDefault="00853128">
      <w:r>
        <w:separator/>
      </w:r>
    </w:p>
  </w:footnote>
  <w:footnote w:type="continuationSeparator" w:id="0">
    <w:p w14:paraId="2E8514E9" w14:textId="77777777" w:rsidR="00853128" w:rsidRDefault="0085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2835"/>
      <w:gridCol w:w="5386"/>
      <w:gridCol w:w="2551"/>
    </w:tblGrid>
    <w:tr w:rsidR="007C6E15" w:rsidRPr="00A21983" w14:paraId="1937084E" w14:textId="77777777" w:rsidTr="00961718">
      <w:trPr>
        <w:trHeight w:hRule="exact" w:val="170"/>
        <w:jc w:val="center"/>
      </w:trPr>
      <w:tc>
        <w:tcPr>
          <w:tcW w:w="2835" w:type="dxa"/>
          <w:vMerge w:val="restart"/>
          <w:vAlign w:val="center"/>
        </w:tcPr>
        <w:p w14:paraId="2E8C83E2" w14:textId="77777777" w:rsidR="007C6E15" w:rsidRPr="00A21983" w:rsidRDefault="007C6E15" w:rsidP="00D378B8">
          <w:pPr>
            <w:rPr>
              <w:sz w:val="20"/>
              <w:szCs w:val="20"/>
            </w:rPr>
          </w:pPr>
          <w:r w:rsidRPr="00A21983">
            <w:rPr>
              <w:noProof/>
              <w:sz w:val="20"/>
              <w:szCs w:val="20"/>
              <w:lang w:val="fr-CH" w:eastAsia="fr-CH"/>
            </w:rPr>
            <w:drawing>
              <wp:inline distT="0" distB="0" distL="0" distR="0" wp14:anchorId="606D5DAA" wp14:editId="5EAF3B04">
                <wp:extent cx="1350000" cy="900000"/>
                <wp:effectExtent l="0" t="0" r="317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FLOGO_FIAMASTERLOGOICON_RGB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5FAC4F50" w14:textId="77777777" w:rsidR="007C6E15" w:rsidRPr="00A21983" w:rsidRDefault="007C6E15" w:rsidP="00D378B8">
          <w:pPr>
            <w:jc w:val="center"/>
            <w:rPr>
              <w:b/>
              <w:sz w:val="28"/>
              <w:szCs w:val="28"/>
            </w:rPr>
          </w:pPr>
          <w:r w:rsidRPr="00A21983">
            <w:rPr>
              <w:b/>
              <w:sz w:val="28"/>
              <w:szCs w:val="28"/>
            </w:rPr>
            <w:t>FEDERATION INTERNATIONALE</w:t>
          </w:r>
        </w:p>
        <w:p w14:paraId="706BA493" w14:textId="77777777" w:rsidR="007C6E15" w:rsidRPr="00A21983" w:rsidRDefault="007C6E15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sz w:val="28"/>
              <w:szCs w:val="28"/>
            </w:rPr>
          </w:pPr>
          <w:r w:rsidRPr="00A21983">
            <w:rPr>
              <w:b/>
              <w:sz w:val="28"/>
              <w:szCs w:val="28"/>
            </w:rPr>
            <w:t>DE L'AUTOMOBILE</w:t>
          </w:r>
        </w:p>
        <w:p w14:paraId="6C95868C" w14:textId="77777777" w:rsidR="007C6E15" w:rsidRPr="00A21983" w:rsidRDefault="007C6E15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16"/>
            </w:rPr>
          </w:pPr>
          <w:r w:rsidRPr="00A21983">
            <w:rPr>
              <w:sz w:val="20"/>
              <w:szCs w:val="16"/>
            </w:rPr>
            <w:t xml:space="preserve">Groupe / </w:t>
          </w:r>
          <w:r w:rsidRPr="00A21983">
            <w:rPr>
              <w:i/>
              <w:sz w:val="20"/>
              <w:szCs w:val="16"/>
            </w:rPr>
            <w:t>Group</w:t>
          </w:r>
        </w:p>
        <w:p w14:paraId="3F579F79" w14:textId="77777777" w:rsidR="007C6E15" w:rsidRPr="00A21983" w:rsidRDefault="007C6E15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sz w:val="36"/>
              <w:szCs w:val="36"/>
            </w:rPr>
          </w:pPr>
          <w:r>
            <w:rPr>
              <w:b/>
              <w:sz w:val="40"/>
              <w:szCs w:val="36"/>
            </w:rPr>
            <w:t>R-GT</w:t>
          </w:r>
        </w:p>
      </w:tc>
      <w:tc>
        <w:tcPr>
          <w:tcW w:w="2551" w:type="dxa"/>
          <w:tcBorders>
            <w:left w:val="nil"/>
            <w:bottom w:val="single" w:sz="4" w:space="0" w:color="002060"/>
          </w:tcBorders>
          <w:vAlign w:val="center"/>
        </w:tcPr>
        <w:p w14:paraId="1F8DAD1E" w14:textId="77777777" w:rsidR="007C6E15" w:rsidRPr="00A21983" w:rsidRDefault="007C6E15" w:rsidP="001B6120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A21983">
            <w:rPr>
              <w:szCs w:val="16"/>
            </w:rPr>
            <w:t>Homologation N°</w:t>
          </w:r>
        </w:p>
      </w:tc>
    </w:tr>
    <w:tr w:rsidR="007C6E15" w:rsidRPr="00A21983" w14:paraId="6815BA04" w14:textId="77777777" w:rsidTr="00961718">
      <w:trPr>
        <w:trHeight w:val="567"/>
        <w:jc w:val="center"/>
      </w:trPr>
      <w:tc>
        <w:tcPr>
          <w:tcW w:w="2835" w:type="dxa"/>
          <w:vMerge/>
          <w:vAlign w:val="center"/>
        </w:tcPr>
        <w:p w14:paraId="6F4658D9" w14:textId="77777777" w:rsidR="007C6E15" w:rsidRPr="00A21983" w:rsidRDefault="007C6E15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tcBorders>
            <w:right w:val="single" w:sz="4" w:space="0" w:color="002060"/>
          </w:tcBorders>
          <w:vAlign w:val="center"/>
        </w:tcPr>
        <w:p w14:paraId="78CB65BA" w14:textId="77777777" w:rsidR="007C6E15" w:rsidRPr="00A21983" w:rsidRDefault="007C6E15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2E0A9C2A" w14:textId="77777777" w:rsidR="007C6E15" w:rsidRPr="00A21983" w:rsidRDefault="007C6E15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  <w:tr w:rsidR="007C6E15" w:rsidRPr="00A21983" w14:paraId="6F61F574" w14:textId="77777777" w:rsidTr="00387862">
      <w:trPr>
        <w:trHeight w:hRule="exact" w:val="170"/>
        <w:jc w:val="center"/>
      </w:trPr>
      <w:tc>
        <w:tcPr>
          <w:tcW w:w="2835" w:type="dxa"/>
          <w:vMerge/>
          <w:vAlign w:val="center"/>
        </w:tcPr>
        <w:p w14:paraId="248E2597" w14:textId="77777777" w:rsidR="007C6E15" w:rsidRPr="00A21983" w:rsidRDefault="007C6E15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vAlign w:val="center"/>
        </w:tcPr>
        <w:p w14:paraId="7C44C82D" w14:textId="77777777" w:rsidR="007C6E15" w:rsidRPr="00A21983" w:rsidRDefault="007C6E15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nil"/>
          </w:tcBorders>
          <w:vAlign w:val="center"/>
        </w:tcPr>
        <w:p w14:paraId="75C05AA2" w14:textId="62E4A79E" w:rsidR="007C6E15" w:rsidRPr="00A21983" w:rsidRDefault="007C6E15" w:rsidP="001B6120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</w:p>
      </w:tc>
    </w:tr>
    <w:tr w:rsidR="007C6E15" w:rsidRPr="00A21983" w14:paraId="26AF9D83" w14:textId="77777777" w:rsidTr="00387862">
      <w:trPr>
        <w:trHeight w:hRule="exact" w:val="567"/>
        <w:jc w:val="center"/>
      </w:trPr>
      <w:tc>
        <w:tcPr>
          <w:tcW w:w="2835" w:type="dxa"/>
          <w:vMerge/>
          <w:vAlign w:val="center"/>
        </w:tcPr>
        <w:p w14:paraId="1C12660B" w14:textId="77777777" w:rsidR="007C6E15" w:rsidRPr="00A21983" w:rsidRDefault="007C6E15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vAlign w:val="center"/>
        </w:tcPr>
        <w:p w14:paraId="08E17410" w14:textId="77777777" w:rsidR="007C6E15" w:rsidRPr="00A21983" w:rsidRDefault="007C6E15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14:paraId="4C2E48E7" w14:textId="77777777" w:rsidR="007C6E15" w:rsidRPr="00A21983" w:rsidRDefault="007C6E15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</w:tbl>
  <w:p w14:paraId="3A3A6B07" w14:textId="77777777" w:rsidR="007C6E15" w:rsidRPr="00643654" w:rsidRDefault="007C6E15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Ind w:w="108" w:type="dxa"/>
      <w:tblLook w:val="01E0" w:firstRow="1" w:lastRow="1" w:firstColumn="1" w:lastColumn="1" w:noHBand="0" w:noVBand="0"/>
    </w:tblPr>
    <w:tblGrid>
      <w:gridCol w:w="993"/>
      <w:gridCol w:w="3118"/>
      <w:gridCol w:w="992"/>
      <w:gridCol w:w="3118"/>
      <w:gridCol w:w="2551"/>
    </w:tblGrid>
    <w:tr w:rsidR="007C6E15" w:rsidRPr="00303EE4" w14:paraId="2C2DE493" w14:textId="77777777" w:rsidTr="00C1425E">
      <w:trPr>
        <w:trHeight w:hRule="exact" w:val="170"/>
      </w:trPr>
      <w:tc>
        <w:tcPr>
          <w:tcW w:w="993" w:type="dxa"/>
          <w:vMerge w:val="restart"/>
        </w:tcPr>
        <w:p w14:paraId="032B3C29" w14:textId="77777777" w:rsidR="007C6E15" w:rsidRPr="00303EE4" w:rsidRDefault="007C6E15" w:rsidP="00961718">
          <w:pPr>
            <w:pStyle w:val="Header"/>
            <w:tabs>
              <w:tab w:val="clear" w:pos="4819"/>
              <w:tab w:val="clear" w:pos="9071"/>
            </w:tabs>
            <w:spacing w:after="60"/>
            <w:rPr>
              <w:b/>
              <w:szCs w:val="16"/>
            </w:rPr>
          </w:pPr>
          <w:r w:rsidRPr="00303EE4">
            <w:rPr>
              <w:b/>
              <w:szCs w:val="16"/>
            </w:rPr>
            <w:t>Marque</w:t>
          </w:r>
        </w:p>
        <w:p w14:paraId="2CAF9157" w14:textId="77777777" w:rsidR="007C6E15" w:rsidRPr="00303EE4" w:rsidRDefault="007C6E15" w:rsidP="00961718">
          <w:pPr>
            <w:pStyle w:val="Header"/>
            <w:tabs>
              <w:tab w:val="clear" w:pos="4819"/>
              <w:tab w:val="clear" w:pos="9071"/>
            </w:tabs>
            <w:rPr>
              <w:i/>
              <w:sz w:val="20"/>
              <w:szCs w:val="20"/>
            </w:rPr>
          </w:pPr>
          <w:proofErr w:type="spellStart"/>
          <w:r w:rsidRPr="00303EE4">
            <w:rPr>
              <w:b/>
              <w:i/>
              <w:szCs w:val="16"/>
            </w:rPr>
            <w:t>Make</w:t>
          </w:r>
          <w:proofErr w:type="spellEnd"/>
        </w:p>
      </w:tc>
      <w:tc>
        <w:tcPr>
          <w:tcW w:w="3118" w:type="dxa"/>
          <w:vMerge w:val="restart"/>
        </w:tcPr>
        <w:p w14:paraId="66678308" w14:textId="77777777" w:rsidR="007C6E15" w:rsidRPr="00303EE4" w:rsidRDefault="007C6E15" w:rsidP="00961718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992" w:type="dxa"/>
          <w:vMerge w:val="restart"/>
        </w:tcPr>
        <w:p w14:paraId="2C1AC53D" w14:textId="77777777" w:rsidR="007C6E15" w:rsidRPr="00303EE4" w:rsidRDefault="007C6E15" w:rsidP="00961718">
          <w:pPr>
            <w:pStyle w:val="Header"/>
            <w:tabs>
              <w:tab w:val="clear" w:pos="4819"/>
              <w:tab w:val="clear" w:pos="9071"/>
            </w:tabs>
            <w:spacing w:after="60"/>
            <w:rPr>
              <w:b/>
              <w:szCs w:val="16"/>
            </w:rPr>
          </w:pPr>
          <w:r w:rsidRPr="00303EE4">
            <w:rPr>
              <w:b/>
              <w:szCs w:val="16"/>
            </w:rPr>
            <w:t>Modèle</w:t>
          </w:r>
        </w:p>
        <w:p w14:paraId="1A0D8E41" w14:textId="77777777" w:rsidR="007C6E15" w:rsidRPr="00303EE4" w:rsidRDefault="007C6E15" w:rsidP="00961718">
          <w:pPr>
            <w:pStyle w:val="Header"/>
            <w:tabs>
              <w:tab w:val="clear" w:pos="4819"/>
              <w:tab w:val="clear" w:pos="9071"/>
            </w:tabs>
            <w:rPr>
              <w:i/>
              <w:sz w:val="20"/>
              <w:szCs w:val="20"/>
            </w:rPr>
          </w:pPr>
          <w:r w:rsidRPr="00303EE4">
            <w:rPr>
              <w:b/>
              <w:i/>
              <w:szCs w:val="16"/>
            </w:rPr>
            <w:t>Model</w:t>
          </w:r>
        </w:p>
      </w:tc>
      <w:tc>
        <w:tcPr>
          <w:tcW w:w="3118" w:type="dxa"/>
          <w:vMerge w:val="restart"/>
        </w:tcPr>
        <w:p w14:paraId="151705F8" w14:textId="77777777" w:rsidR="007C6E15" w:rsidRPr="00303EE4" w:rsidRDefault="007C6E15" w:rsidP="00961718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2551" w:type="dxa"/>
          <w:tcBorders>
            <w:bottom w:val="single" w:sz="4" w:space="0" w:color="auto"/>
          </w:tcBorders>
          <w:vAlign w:val="center"/>
        </w:tcPr>
        <w:p w14:paraId="2F4CB0F8" w14:textId="77777777" w:rsidR="007C6E15" w:rsidRPr="00303EE4" w:rsidRDefault="007C6E15" w:rsidP="00961718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303EE4">
            <w:rPr>
              <w:szCs w:val="16"/>
            </w:rPr>
            <w:t>Homologation N°</w:t>
          </w:r>
        </w:p>
      </w:tc>
    </w:tr>
    <w:tr w:rsidR="007C6E15" w:rsidRPr="00303EE4" w14:paraId="720F2AEB" w14:textId="77777777" w:rsidTr="00C1425E">
      <w:trPr>
        <w:trHeight w:hRule="exact" w:val="567"/>
      </w:trPr>
      <w:tc>
        <w:tcPr>
          <w:tcW w:w="993" w:type="dxa"/>
          <w:vMerge/>
          <w:vAlign w:val="center"/>
        </w:tcPr>
        <w:p w14:paraId="77A6A401" w14:textId="77777777" w:rsidR="007C6E15" w:rsidRPr="00303EE4" w:rsidRDefault="007C6E15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3118" w:type="dxa"/>
          <w:vMerge/>
          <w:vAlign w:val="center"/>
        </w:tcPr>
        <w:p w14:paraId="4EEEBAF1" w14:textId="77777777" w:rsidR="007C6E15" w:rsidRPr="00303EE4" w:rsidRDefault="007C6E15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992" w:type="dxa"/>
          <w:vMerge/>
          <w:vAlign w:val="center"/>
        </w:tcPr>
        <w:p w14:paraId="37867DB4" w14:textId="77777777" w:rsidR="007C6E15" w:rsidRPr="00303EE4" w:rsidRDefault="007C6E15" w:rsidP="00961718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3D91272D" w14:textId="77777777" w:rsidR="007C6E15" w:rsidRPr="00303EE4" w:rsidRDefault="007C6E15" w:rsidP="00961718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98B973" w14:textId="77777777" w:rsidR="007C6E15" w:rsidRPr="00303EE4" w:rsidRDefault="007C6E15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</w:tbl>
  <w:p w14:paraId="4AEE77C6" w14:textId="77777777" w:rsidR="007C6E15" w:rsidRPr="00643654" w:rsidRDefault="007C6E15">
    <w:pPr>
      <w:pStyle w:val="Header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7AC9" w14:textId="77777777" w:rsidR="007C6E15" w:rsidRDefault="007C6E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D421" w14:textId="77777777" w:rsidR="007C6E15" w:rsidRDefault="007C6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4BFC"/>
    <w:multiLevelType w:val="hybridMultilevel"/>
    <w:tmpl w:val="7B9C7C8A"/>
    <w:lvl w:ilvl="0" w:tplc="584A8F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7C5A"/>
    <w:multiLevelType w:val="hybridMultilevel"/>
    <w:tmpl w:val="D64A7BC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52BBF"/>
    <w:multiLevelType w:val="hybridMultilevel"/>
    <w:tmpl w:val="8C5644BE"/>
    <w:lvl w:ilvl="0" w:tplc="36FE1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F0431"/>
    <w:multiLevelType w:val="hybridMultilevel"/>
    <w:tmpl w:val="334089F4"/>
    <w:lvl w:ilvl="0" w:tplc="040C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8032B"/>
    <w:multiLevelType w:val="hybridMultilevel"/>
    <w:tmpl w:val="A8FEBDBA"/>
    <w:lvl w:ilvl="0" w:tplc="7A3CB2D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065E"/>
    <w:multiLevelType w:val="hybridMultilevel"/>
    <w:tmpl w:val="E62CBBD4"/>
    <w:lvl w:ilvl="0" w:tplc="040C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765303">
    <w:abstractNumId w:val="3"/>
  </w:num>
  <w:num w:numId="2" w16cid:durableId="601381879">
    <w:abstractNumId w:val="1"/>
  </w:num>
  <w:num w:numId="3" w16cid:durableId="649991025">
    <w:abstractNumId w:val="5"/>
  </w:num>
  <w:num w:numId="4" w16cid:durableId="272326421">
    <w:abstractNumId w:val="4"/>
  </w:num>
  <w:num w:numId="5" w16cid:durableId="2092384402">
    <w:abstractNumId w:val="2"/>
  </w:num>
  <w:num w:numId="6" w16cid:durableId="9833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5A"/>
    <w:rsid w:val="0000124F"/>
    <w:rsid w:val="000029B9"/>
    <w:rsid w:val="00003DAF"/>
    <w:rsid w:val="0000453E"/>
    <w:rsid w:val="00006998"/>
    <w:rsid w:val="00006F13"/>
    <w:rsid w:val="00006FFE"/>
    <w:rsid w:val="00012821"/>
    <w:rsid w:val="00012C79"/>
    <w:rsid w:val="000134BA"/>
    <w:rsid w:val="00015179"/>
    <w:rsid w:val="000153D4"/>
    <w:rsid w:val="00015DAE"/>
    <w:rsid w:val="000167B6"/>
    <w:rsid w:val="00017AA4"/>
    <w:rsid w:val="00020AC4"/>
    <w:rsid w:val="0002116E"/>
    <w:rsid w:val="00021C6C"/>
    <w:rsid w:val="00024231"/>
    <w:rsid w:val="00025420"/>
    <w:rsid w:val="00027451"/>
    <w:rsid w:val="0002753C"/>
    <w:rsid w:val="000276FC"/>
    <w:rsid w:val="00027788"/>
    <w:rsid w:val="000277B2"/>
    <w:rsid w:val="000302C9"/>
    <w:rsid w:val="00030EA6"/>
    <w:rsid w:val="000313E0"/>
    <w:rsid w:val="00032179"/>
    <w:rsid w:val="00032665"/>
    <w:rsid w:val="00032EEE"/>
    <w:rsid w:val="000333A8"/>
    <w:rsid w:val="00034741"/>
    <w:rsid w:val="00034D14"/>
    <w:rsid w:val="00035F4D"/>
    <w:rsid w:val="00037734"/>
    <w:rsid w:val="00037A74"/>
    <w:rsid w:val="0004038D"/>
    <w:rsid w:val="0004113E"/>
    <w:rsid w:val="00041E29"/>
    <w:rsid w:val="00042709"/>
    <w:rsid w:val="00043217"/>
    <w:rsid w:val="000456B0"/>
    <w:rsid w:val="0004634E"/>
    <w:rsid w:val="00046F9D"/>
    <w:rsid w:val="00053551"/>
    <w:rsid w:val="000550B6"/>
    <w:rsid w:val="0005609C"/>
    <w:rsid w:val="000568E3"/>
    <w:rsid w:val="00056982"/>
    <w:rsid w:val="000574F1"/>
    <w:rsid w:val="00057595"/>
    <w:rsid w:val="00057E47"/>
    <w:rsid w:val="00060933"/>
    <w:rsid w:val="00060FC9"/>
    <w:rsid w:val="000610A2"/>
    <w:rsid w:val="000620F3"/>
    <w:rsid w:val="0006257B"/>
    <w:rsid w:val="00062BC4"/>
    <w:rsid w:val="00063017"/>
    <w:rsid w:val="000639E6"/>
    <w:rsid w:val="00063FFC"/>
    <w:rsid w:val="0006418D"/>
    <w:rsid w:val="00064567"/>
    <w:rsid w:val="00065F1B"/>
    <w:rsid w:val="00066FEC"/>
    <w:rsid w:val="000702DE"/>
    <w:rsid w:val="000721B0"/>
    <w:rsid w:val="000722EC"/>
    <w:rsid w:val="000737BA"/>
    <w:rsid w:val="00074DED"/>
    <w:rsid w:val="00076617"/>
    <w:rsid w:val="000769C3"/>
    <w:rsid w:val="00076A64"/>
    <w:rsid w:val="00077689"/>
    <w:rsid w:val="00077E5D"/>
    <w:rsid w:val="00077F49"/>
    <w:rsid w:val="000811BF"/>
    <w:rsid w:val="000826C0"/>
    <w:rsid w:val="00083046"/>
    <w:rsid w:val="00083C2E"/>
    <w:rsid w:val="000842AD"/>
    <w:rsid w:val="00084EA8"/>
    <w:rsid w:val="00084F47"/>
    <w:rsid w:val="000854AA"/>
    <w:rsid w:val="000856BA"/>
    <w:rsid w:val="00086792"/>
    <w:rsid w:val="00086A8A"/>
    <w:rsid w:val="00086BAC"/>
    <w:rsid w:val="00087026"/>
    <w:rsid w:val="00087806"/>
    <w:rsid w:val="000902A8"/>
    <w:rsid w:val="00090609"/>
    <w:rsid w:val="0009131B"/>
    <w:rsid w:val="0009141F"/>
    <w:rsid w:val="00092458"/>
    <w:rsid w:val="000935FA"/>
    <w:rsid w:val="00094B56"/>
    <w:rsid w:val="00095DA0"/>
    <w:rsid w:val="00096130"/>
    <w:rsid w:val="000961D4"/>
    <w:rsid w:val="00096868"/>
    <w:rsid w:val="0009691C"/>
    <w:rsid w:val="00097590"/>
    <w:rsid w:val="000A0B87"/>
    <w:rsid w:val="000A1EE8"/>
    <w:rsid w:val="000A20AE"/>
    <w:rsid w:val="000A24CF"/>
    <w:rsid w:val="000A2E76"/>
    <w:rsid w:val="000A307A"/>
    <w:rsid w:val="000A3311"/>
    <w:rsid w:val="000A4F97"/>
    <w:rsid w:val="000A53DF"/>
    <w:rsid w:val="000A5C26"/>
    <w:rsid w:val="000A61BA"/>
    <w:rsid w:val="000B0A34"/>
    <w:rsid w:val="000B1CBE"/>
    <w:rsid w:val="000B2669"/>
    <w:rsid w:val="000B3008"/>
    <w:rsid w:val="000B3A3A"/>
    <w:rsid w:val="000B40D9"/>
    <w:rsid w:val="000B4AB7"/>
    <w:rsid w:val="000B50EA"/>
    <w:rsid w:val="000B563F"/>
    <w:rsid w:val="000B6E28"/>
    <w:rsid w:val="000B7066"/>
    <w:rsid w:val="000B715A"/>
    <w:rsid w:val="000B7D22"/>
    <w:rsid w:val="000C0E85"/>
    <w:rsid w:val="000C2938"/>
    <w:rsid w:val="000C2C5D"/>
    <w:rsid w:val="000C509E"/>
    <w:rsid w:val="000C53E7"/>
    <w:rsid w:val="000C5DF0"/>
    <w:rsid w:val="000C752F"/>
    <w:rsid w:val="000C7B91"/>
    <w:rsid w:val="000D046E"/>
    <w:rsid w:val="000D06A5"/>
    <w:rsid w:val="000D0B75"/>
    <w:rsid w:val="000D18AA"/>
    <w:rsid w:val="000D1FA2"/>
    <w:rsid w:val="000D2088"/>
    <w:rsid w:val="000D2B0B"/>
    <w:rsid w:val="000D4F2D"/>
    <w:rsid w:val="000D5F0F"/>
    <w:rsid w:val="000D63EE"/>
    <w:rsid w:val="000D674B"/>
    <w:rsid w:val="000D6D38"/>
    <w:rsid w:val="000D71C7"/>
    <w:rsid w:val="000D7AFC"/>
    <w:rsid w:val="000E0141"/>
    <w:rsid w:val="000E0C31"/>
    <w:rsid w:val="000E0D2B"/>
    <w:rsid w:val="000E122C"/>
    <w:rsid w:val="000E207B"/>
    <w:rsid w:val="000E231C"/>
    <w:rsid w:val="000E338C"/>
    <w:rsid w:val="000E38B9"/>
    <w:rsid w:val="000E3B22"/>
    <w:rsid w:val="000E442F"/>
    <w:rsid w:val="000E55EC"/>
    <w:rsid w:val="000E60C6"/>
    <w:rsid w:val="000E635B"/>
    <w:rsid w:val="000E75B8"/>
    <w:rsid w:val="000F1D1C"/>
    <w:rsid w:val="000F3445"/>
    <w:rsid w:val="000F34F7"/>
    <w:rsid w:val="000F38F6"/>
    <w:rsid w:val="000F38F9"/>
    <w:rsid w:val="000F4080"/>
    <w:rsid w:val="000F522D"/>
    <w:rsid w:val="000F5290"/>
    <w:rsid w:val="000F5C9C"/>
    <w:rsid w:val="000F63C1"/>
    <w:rsid w:val="000F78A6"/>
    <w:rsid w:val="000F7E22"/>
    <w:rsid w:val="001004EE"/>
    <w:rsid w:val="00100B60"/>
    <w:rsid w:val="00101112"/>
    <w:rsid w:val="00101467"/>
    <w:rsid w:val="00101E2B"/>
    <w:rsid w:val="001039EF"/>
    <w:rsid w:val="001041A4"/>
    <w:rsid w:val="001049CC"/>
    <w:rsid w:val="00105CA3"/>
    <w:rsid w:val="001060B5"/>
    <w:rsid w:val="00110903"/>
    <w:rsid w:val="00110E21"/>
    <w:rsid w:val="00110ED1"/>
    <w:rsid w:val="001112B5"/>
    <w:rsid w:val="0011187B"/>
    <w:rsid w:val="00111AE0"/>
    <w:rsid w:val="00111C4A"/>
    <w:rsid w:val="00111C67"/>
    <w:rsid w:val="00111DC3"/>
    <w:rsid w:val="001127AE"/>
    <w:rsid w:val="001134DE"/>
    <w:rsid w:val="001135A4"/>
    <w:rsid w:val="001141B7"/>
    <w:rsid w:val="001148C9"/>
    <w:rsid w:val="001151D6"/>
    <w:rsid w:val="001153E5"/>
    <w:rsid w:val="001160F4"/>
    <w:rsid w:val="001170DC"/>
    <w:rsid w:val="0012109E"/>
    <w:rsid w:val="00121383"/>
    <w:rsid w:val="00121A0F"/>
    <w:rsid w:val="00121C6C"/>
    <w:rsid w:val="00121FF3"/>
    <w:rsid w:val="00122CC6"/>
    <w:rsid w:val="00125116"/>
    <w:rsid w:val="0012533D"/>
    <w:rsid w:val="00125DFC"/>
    <w:rsid w:val="00126805"/>
    <w:rsid w:val="00127D9F"/>
    <w:rsid w:val="00127F1C"/>
    <w:rsid w:val="001310F0"/>
    <w:rsid w:val="001315E0"/>
    <w:rsid w:val="00131648"/>
    <w:rsid w:val="00131AFC"/>
    <w:rsid w:val="00131ECD"/>
    <w:rsid w:val="001335B7"/>
    <w:rsid w:val="00133E9F"/>
    <w:rsid w:val="001345F9"/>
    <w:rsid w:val="0013656C"/>
    <w:rsid w:val="00136FC7"/>
    <w:rsid w:val="00137340"/>
    <w:rsid w:val="00137518"/>
    <w:rsid w:val="00137FE7"/>
    <w:rsid w:val="00140B76"/>
    <w:rsid w:val="0014111C"/>
    <w:rsid w:val="001411B6"/>
    <w:rsid w:val="001412FA"/>
    <w:rsid w:val="001415D7"/>
    <w:rsid w:val="0014480C"/>
    <w:rsid w:val="00144CA4"/>
    <w:rsid w:val="0014523C"/>
    <w:rsid w:val="00146736"/>
    <w:rsid w:val="00146919"/>
    <w:rsid w:val="001472DD"/>
    <w:rsid w:val="00147A5A"/>
    <w:rsid w:val="00147DA8"/>
    <w:rsid w:val="00151C27"/>
    <w:rsid w:val="00151C96"/>
    <w:rsid w:val="00152662"/>
    <w:rsid w:val="001528C1"/>
    <w:rsid w:val="00154383"/>
    <w:rsid w:val="00155623"/>
    <w:rsid w:val="001566C2"/>
    <w:rsid w:val="00156FA1"/>
    <w:rsid w:val="001572BD"/>
    <w:rsid w:val="0015778A"/>
    <w:rsid w:val="00157ACD"/>
    <w:rsid w:val="00157CCF"/>
    <w:rsid w:val="00157F3A"/>
    <w:rsid w:val="00160132"/>
    <w:rsid w:val="001612BD"/>
    <w:rsid w:val="00161902"/>
    <w:rsid w:val="00161DF0"/>
    <w:rsid w:val="001620B2"/>
    <w:rsid w:val="00162394"/>
    <w:rsid w:val="0016381F"/>
    <w:rsid w:val="00163EBB"/>
    <w:rsid w:val="00164721"/>
    <w:rsid w:val="00164D45"/>
    <w:rsid w:val="00164F9C"/>
    <w:rsid w:val="00164FB2"/>
    <w:rsid w:val="00165201"/>
    <w:rsid w:val="001652F7"/>
    <w:rsid w:val="00165B64"/>
    <w:rsid w:val="00165C76"/>
    <w:rsid w:val="001664CB"/>
    <w:rsid w:val="0016656F"/>
    <w:rsid w:val="001671A4"/>
    <w:rsid w:val="00167795"/>
    <w:rsid w:val="00170F51"/>
    <w:rsid w:val="00170FC4"/>
    <w:rsid w:val="001712F3"/>
    <w:rsid w:val="00171372"/>
    <w:rsid w:val="0017182E"/>
    <w:rsid w:val="00171A84"/>
    <w:rsid w:val="00173024"/>
    <w:rsid w:val="001739F7"/>
    <w:rsid w:val="00174FAE"/>
    <w:rsid w:val="001750D2"/>
    <w:rsid w:val="00175467"/>
    <w:rsid w:val="001759AF"/>
    <w:rsid w:val="0017657E"/>
    <w:rsid w:val="00176B7A"/>
    <w:rsid w:val="00182483"/>
    <w:rsid w:val="001825FA"/>
    <w:rsid w:val="00182BDE"/>
    <w:rsid w:val="00183169"/>
    <w:rsid w:val="00183386"/>
    <w:rsid w:val="00185D2C"/>
    <w:rsid w:val="00190B16"/>
    <w:rsid w:val="00191CD5"/>
    <w:rsid w:val="00192894"/>
    <w:rsid w:val="001933B5"/>
    <w:rsid w:val="00193907"/>
    <w:rsid w:val="00194A4C"/>
    <w:rsid w:val="001957FF"/>
    <w:rsid w:val="00197465"/>
    <w:rsid w:val="001A0BD6"/>
    <w:rsid w:val="001A0BE7"/>
    <w:rsid w:val="001A1B25"/>
    <w:rsid w:val="001A26BD"/>
    <w:rsid w:val="001A3206"/>
    <w:rsid w:val="001A3298"/>
    <w:rsid w:val="001A34D6"/>
    <w:rsid w:val="001A38D6"/>
    <w:rsid w:val="001A510C"/>
    <w:rsid w:val="001A5A28"/>
    <w:rsid w:val="001A67E5"/>
    <w:rsid w:val="001A6F29"/>
    <w:rsid w:val="001A73A7"/>
    <w:rsid w:val="001B29B3"/>
    <w:rsid w:val="001B4FF2"/>
    <w:rsid w:val="001B53C1"/>
    <w:rsid w:val="001B546E"/>
    <w:rsid w:val="001B54ED"/>
    <w:rsid w:val="001B582F"/>
    <w:rsid w:val="001B6120"/>
    <w:rsid w:val="001B69C4"/>
    <w:rsid w:val="001B6E6D"/>
    <w:rsid w:val="001B72BA"/>
    <w:rsid w:val="001B75FC"/>
    <w:rsid w:val="001C08B4"/>
    <w:rsid w:val="001C0C2E"/>
    <w:rsid w:val="001C11E8"/>
    <w:rsid w:val="001C16CF"/>
    <w:rsid w:val="001C1775"/>
    <w:rsid w:val="001C2A73"/>
    <w:rsid w:val="001C2E25"/>
    <w:rsid w:val="001C320C"/>
    <w:rsid w:val="001C4208"/>
    <w:rsid w:val="001C471A"/>
    <w:rsid w:val="001C4989"/>
    <w:rsid w:val="001C5430"/>
    <w:rsid w:val="001C5808"/>
    <w:rsid w:val="001C5CB8"/>
    <w:rsid w:val="001C7751"/>
    <w:rsid w:val="001C7A9E"/>
    <w:rsid w:val="001D0970"/>
    <w:rsid w:val="001D1689"/>
    <w:rsid w:val="001D19E6"/>
    <w:rsid w:val="001D3477"/>
    <w:rsid w:val="001D412D"/>
    <w:rsid w:val="001D47D1"/>
    <w:rsid w:val="001D550B"/>
    <w:rsid w:val="001D5569"/>
    <w:rsid w:val="001D5A96"/>
    <w:rsid w:val="001D70B7"/>
    <w:rsid w:val="001D77C8"/>
    <w:rsid w:val="001D797D"/>
    <w:rsid w:val="001D7AF1"/>
    <w:rsid w:val="001D7BD0"/>
    <w:rsid w:val="001D7F79"/>
    <w:rsid w:val="001E1B27"/>
    <w:rsid w:val="001E3681"/>
    <w:rsid w:val="001E3D01"/>
    <w:rsid w:val="001E419B"/>
    <w:rsid w:val="001E5258"/>
    <w:rsid w:val="001E54B5"/>
    <w:rsid w:val="001E5873"/>
    <w:rsid w:val="001E7AB7"/>
    <w:rsid w:val="001F04AA"/>
    <w:rsid w:val="001F078F"/>
    <w:rsid w:val="001F1525"/>
    <w:rsid w:val="001F2A88"/>
    <w:rsid w:val="001F3912"/>
    <w:rsid w:val="001F3F6C"/>
    <w:rsid w:val="001F41C8"/>
    <w:rsid w:val="001F4308"/>
    <w:rsid w:val="001F4822"/>
    <w:rsid w:val="001F6054"/>
    <w:rsid w:val="001F6BFD"/>
    <w:rsid w:val="001F7431"/>
    <w:rsid w:val="002002C5"/>
    <w:rsid w:val="00200434"/>
    <w:rsid w:val="00200CE2"/>
    <w:rsid w:val="00200F45"/>
    <w:rsid w:val="0020101D"/>
    <w:rsid w:val="00202C5D"/>
    <w:rsid w:val="00203756"/>
    <w:rsid w:val="0020395F"/>
    <w:rsid w:val="0020418A"/>
    <w:rsid w:val="0020455C"/>
    <w:rsid w:val="00205E72"/>
    <w:rsid w:val="00205E7E"/>
    <w:rsid w:val="00206D31"/>
    <w:rsid w:val="0021048B"/>
    <w:rsid w:val="00211AD3"/>
    <w:rsid w:val="00211D4D"/>
    <w:rsid w:val="00212869"/>
    <w:rsid w:val="0021333A"/>
    <w:rsid w:val="002165AC"/>
    <w:rsid w:val="00217AD9"/>
    <w:rsid w:val="00220722"/>
    <w:rsid w:val="0022134F"/>
    <w:rsid w:val="002217EA"/>
    <w:rsid w:val="00223DB2"/>
    <w:rsid w:val="0022402E"/>
    <w:rsid w:val="002249B8"/>
    <w:rsid w:val="00224C20"/>
    <w:rsid w:val="002301C2"/>
    <w:rsid w:val="00231752"/>
    <w:rsid w:val="00231ABB"/>
    <w:rsid w:val="00231E14"/>
    <w:rsid w:val="00232EE3"/>
    <w:rsid w:val="00236B15"/>
    <w:rsid w:val="00236BF1"/>
    <w:rsid w:val="00236E95"/>
    <w:rsid w:val="0023760C"/>
    <w:rsid w:val="00237C58"/>
    <w:rsid w:val="00237C82"/>
    <w:rsid w:val="00240388"/>
    <w:rsid w:val="0024185F"/>
    <w:rsid w:val="00242EAF"/>
    <w:rsid w:val="00245A79"/>
    <w:rsid w:val="002503CB"/>
    <w:rsid w:val="00250CE9"/>
    <w:rsid w:val="002512BE"/>
    <w:rsid w:val="00251C6B"/>
    <w:rsid w:val="00251E82"/>
    <w:rsid w:val="0025243B"/>
    <w:rsid w:val="002528F1"/>
    <w:rsid w:val="00252A58"/>
    <w:rsid w:val="00254D0E"/>
    <w:rsid w:val="00254D76"/>
    <w:rsid w:val="0025506E"/>
    <w:rsid w:val="00255999"/>
    <w:rsid w:val="00255F8D"/>
    <w:rsid w:val="00256628"/>
    <w:rsid w:val="0025678F"/>
    <w:rsid w:val="00256B09"/>
    <w:rsid w:val="00257040"/>
    <w:rsid w:val="00257B07"/>
    <w:rsid w:val="00257CE7"/>
    <w:rsid w:val="002606C2"/>
    <w:rsid w:val="002606D3"/>
    <w:rsid w:val="00260ECF"/>
    <w:rsid w:val="0026184F"/>
    <w:rsid w:val="00262209"/>
    <w:rsid w:val="00262427"/>
    <w:rsid w:val="002624DA"/>
    <w:rsid w:val="00262A4F"/>
    <w:rsid w:val="00263C27"/>
    <w:rsid w:val="0026513E"/>
    <w:rsid w:val="002662C7"/>
    <w:rsid w:val="00266641"/>
    <w:rsid w:val="00273234"/>
    <w:rsid w:val="002733FA"/>
    <w:rsid w:val="0027363E"/>
    <w:rsid w:val="002740FF"/>
    <w:rsid w:val="00274526"/>
    <w:rsid w:val="00275451"/>
    <w:rsid w:val="0027722D"/>
    <w:rsid w:val="002772E0"/>
    <w:rsid w:val="00280262"/>
    <w:rsid w:val="00280F6C"/>
    <w:rsid w:val="0028165B"/>
    <w:rsid w:val="00281D8C"/>
    <w:rsid w:val="00283B62"/>
    <w:rsid w:val="002841AD"/>
    <w:rsid w:val="002872C5"/>
    <w:rsid w:val="002878EF"/>
    <w:rsid w:val="00290216"/>
    <w:rsid w:val="002904EF"/>
    <w:rsid w:val="00290660"/>
    <w:rsid w:val="00291E04"/>
    <w:rsid w:val="00292226"/>
    <w:rsid w:val="00292E51"/>
    <w:rsid w:val="00294526"/>
    <w:rsid w:val="002953A6"/>
    <w:rsid w:val="00295786"/>
    <w:rsid w:val="00296469"/>
    <w:rsid w:val="002969B1"/>
    <w:rsid w:val="00297911"/>
    <w:rsid w:val="00297EC0"/>
    <w:rsid w:val="002A1E72"/>
    <w:rsid w:val="002A2133"/>
    <w:rsid w:val="002A21C3"/>
    <w:rsid w:val="002A255E"/>
    <w:rsid w:val="002A327A"/>
    <w:rsid w:val="002A3EE4"/>
    <w:rsid w:val="002A4659"/>
    <w:rsid w:val="002A48C0"/>
    <w:rsid w:val="002A5116"/>
    <w:rsid w:val="002A53B0"/>
    <w:rsid w:val="002A5589"/>
    <w:rsid w:val="002A6B50"/>
    <w:rsid w:val="002A6D22"/>
    <w:rsid w:val="002A6E26"/>
    <w:rsid w:val="002B0754"/>
    <w:rsid w:val="002B0AFD"/>
    <w:rsid w:val="002B0DC2"/>
    <w:rsid w:val="002B1A83"/>
    <w:rsid w:val="002B1B3D"/>
    <w:rsid w:val="002B43DA"/>
    <w:rsid w:val="002B4940"/>
    <w:rsid w:val="002B52E5"/>
    <w:rsid w:val="002B5C6D"/>
    <w:rsid w:val="002B5EB2"/>
    <w:rsid w:val="002B620A"/>
    <w:rsid w:val="002B660D"/>
    <w:rsid w:val="002B7189"/>
    <w:rsid w:val="002B78AA"/>
    <w:rsid w:val="002C26C6"/>
    <w:rsid w:val="002C2993"/>
    <w:rsid w:val="002C3662"/>
    <w:rsid w:val="002C535A"/>
    <w:rsid w:val="002C5A38"/>
    <w:rsid w:val="002C64DD"/>
    <w:rsid w:val="002C6BB0"/>
    <w:rsid w:val="002D313B"/>
    <w:rsid w:val="002D345E"/>
    <w:rsid w:val="002D379C"/>
    <w:rsid w:val="002D45D3"/>
    <w:rsid w:val="002D5521"/>
    <w:rsid w:val="002D56A5"/>
    <w:rsid w:val="002D7A82"/>
    <w:rsid w:val="002E039E"/>
    <w:rsid w:val="002E0C21"/>
    <w:rsid w:val="002E11F6"/>
    <w:rsid w:val="002E425D"/>
    <w:rsid w:val="002E57A4"/>
    <w:rsid w:val="002E61BC"/>
    <w:rsid w:val="002E6BF1"/>
    <w:rsid w:val="002E6C99"/>
    <w:rsid w:val="002E6DC4"/>
    <w:rsid w:val="002E6E66"/>
    <w:rsid w:val="002E7404"/>
    <w:rsid w:val="002E7C8E"/>
    <w:rsid w:val="002E7DC2"/>
    <w:rsid w:val="002F07CC"/>
    <w:rsid w:val="002F1129"/>
    <w:rsid w:val="002F1974"/>
    <w:rsid w:val="002F32F6"/>
    <w:rsid w:val="002F4AC5"/>
    <w:rsid w:val="002F540E"/>
    <w:rsid w:val="002F66DA"/>
    <w:rsid w:val="002F6730"/>
    <w:rsid w:val="002F6ABA"/>
    <w:rsid w:val="002F6DCF"/>
    <w:rsid w:val="002F6F94"/>
    <w:rsid w:val="002F785D"/>
    <w:rsid w:val="002F7EC8"/>
    <w:rsid w:val="00300370"/>
    <w:rsid w:val="00300AD2"/>
    <w:rsid w:val="00300BCE"/>
    <w:rsid w:val="00300FF9"/>
    <w:rsid w:val="00301935"/>
    <w:rsid w:val="0030281C"/>
    <w:rsid w:val="00302F63"/>
    <w:rsid w:val="003034B4"/>
    <w:rsid w:val="00303559"/>
    <w:rsid w:val="00303A46"/>
    <w:rsid w:val="00303EE4"/>
    <w:rsid w:val="0030438D"/>
    <w:rsid w:val="003050D5"/>
    <w:rsid w:val="003065D8"/>
    <w:rsid w:val="00306C3B"/>
    <w:rsid w:val="00306E86"/>
    <w:rsid w:val="00307B2D"/>
    <w:rsid w:val="003100DD"/>
    <w:rsid w:val="00311C92"/>
    <w:rsid w:val="003121A5"/>
    <w:rsid w:val="00312464"/>
    <w:rsid w:val="0031256F"/>
    <w:rsid w:val="00313A45"/>
    <w:rsid w:val="00313E89"/>
    <w:rsid w:val="00314308"/>
    <w:rsid w:val="00316754"/>
    <w:rsid w:val="00316CC9"/>
    <w:rsid w:val="0032049F"/>
    <w:rsid w:val="00321472"/>
    <w:rsid w:val="0032148B"/>
    <w:rsid w:val="00321504"/>
    <w:rsid w:val="00322853"/>
    <w:rsid w:val="003237C8"/>
    <w:rsid w:val="00323A7B"/>
    <w:rsid w:val="0032404E"/>
    <w:rsid w:val="00326402"/>
    <w:rsid w:val="003269D4"/>
    <w:rsid w:val="00326FCE"/>
    <w:rsid w:val="00327344"/>
    <w:rsid w:val="0032744E"/>
    <w:rsid w:val="00327C0A"/>
    <w:rsid w:val="003303E5"/>
    <w:rsid w:val="00330635"/>
    <w:rsid w:val="00330D83"/>
    <w:rsid w:val="00331E7D"/>
    <w:rsid w:val="00331ECD"/>
    <w:rsid w:val="00332067"/>
    <w:rsid w:val="00332E04"/>
    <w:rsid w:val="00335AD1"/>
    <w:rsid w:val="00335BEC"/>
    <w:rsid w:val="003363BC"/>
    <w:rsid w:val="00336B69"/>
    <w:rsid w:val="00337A53"/>
    <w:rsid w:val="00340732"/>
    <w:rsid w:val="003415D3"/>
    <w:rsid w:val="003424C9"/>
    <w:rsid w:val="00342ECB"/>
    <w:rsid w:val="00343383"/>
    <w:rsid w:val="003444D2"/>
    <w:rsid w:val="00344B77"/>
    <w:rsid w:val="00344DC6"/>
    <w:rsid w:val="0034662F"/>
    <w:rsid w:val="00346F36"/>
    <w:rsid w:val="003472C2"/>
    <w:rsid w:val="00347599"/>
    <w:rsid w:val="0034763B"/>
    <w:rsid w:val="003476BF"/>
    <w:rsid w:val="003477E6"/>
    <w:rsid w:val="00347A59"/>
    <w:rsid w:val="00347AA5"/>
    <w:rsid w:val="003513ED"/>
    <w:rsid w:val="003526B0"/>
    <w:rsid w:val="003537CB"/>
    <w:rsid w:val="00353F8A"/>
    <w:rsid w:val="003543DB"/>
    <w:rsid w:val="00354507"/>
    <w:rsid w:val="00354D29"/>
    <w:rsid w:val="00357ADC"/>
    <w:rsid w:val="00357C45"/>
    <w:rsid w:val="00360594"/>
    <w:rsid w:val="003612C1"/>
    <w:rsid w:val="00362905"/>
    <w:rsid w:val="00362960"/>
    <w:rsid w:val="00362C13"/>
    <w:rsid w:val="003630F1"/>
    <w:rsid w:val="00363515"/>
    <w:rsid w:val="0036492A"/>
    <w:rsid w:val="00364CC9"/>
    <w:rsid w:val="00366806"/>
    <w:rsid w:val="0036757E"/>
    <w:rsid w:val="003710B5"/>
    <w:rsid w:val="00371425"/>
    <w:rsid w:val="00371744"/>
    <w:rsid w:val="00371E96"/>
    <w:rsid w:val="003726B4"/>
    <w:rsid w:val="003734E6"/>
    <w:rsid w:val="00373AB1"/>
    <w:rsid w:val="00373CE4"/>
    <w:rsid w:val="00374080"/>
    <w:rsid w:val="00374314"/>
    <w:rsid w:val="003759FA"/>
    <w:rsid w:val="00377AB4"/>
    <w:rsid w:val="00377EDA"/>
    <w:rsid w:val="003805B1"/>
    <w:rsid w:val="00380C22"/>
    <w:rsid w:val="00381F37"/>
    <w:rsid w:val="0038329D"/>
    <w:rsid w:val="00383907"/>
    <w:rsid w:val="00385A29"/>
    <w:rsid w:val="00385AA3"/>
    <w:rsid w:val="00385BAF"/>
    <w:rsid w:val="00386C6E"/>
    <w:rsid w:val="0038700B"/>
    <w:rsid w:val="00387862"/>
    <w:rsid w:val="00390F78"/>
    <w:rsid w:val="00391130"/>
    <w:rsid w:val="003916D2"/>
    <w:rsid w:val="0039247D"/>
    <w:rsid w:val="00392EA1"/>
    <w:rsid w:val="003932EA"/>
    <w:rsid w:val="003943FA"/>
    <w:rsid w:val="00395E8D"/>
    <w:rsid w:val="003975C0"/>
    <w:rsid w:val="003A05B4"/>
    <w:rsid w:val="003A134F"/>
    <w:rsid w:val="003A178E"/>
    <w:rsid w:val="003A1C9A"/>
    <w:rsid w:val="003A2167"/>
    <w:rsid w:val="003A2D50"/>
    <w:rsid w:val="003A551B"/>
    <w:rsid w:val="003A62F0"/>
    <w:rsid w:val="003A68FB"/>
    <w:rsid w:val="003A6B87"/>
    <w:rsid w:val="003A7535"/>
    <w:rsid w:val="003A78B4"/>
    <w:rsid w:val="003A7B6A"/>
    <w:rsid w:val="003B0800"/>
    <w:rsid w:val="003B0F05"/>
    <w:rsid w:val="003B11DA"/>
    <w:rsid w:val="003B16FD"/>
    <w:rsid w:val="003B22B9"/>
    <w:rsid w:val="003B2472"/>
    <w:rsid w:val="003B2A24"/>
    <w:rsid w:val="003B3436"/>
    <w:rsid w:val="003B3475"/>
    <w:rsid w:val="003B392A"/>
    <w:rsid w:val="003B3CB0"/>
    <w:rsid w:val="003B3FB8"/>
    <w:rsid w:val="003B43CC"/>
    <w:rsid w:val="003B5755"/>
    <w:rsid w:val="003B5774"/>
    <w:rsid w:val="003B5D42"/>
    <w:rsid w:val="003B6DD3"/>
    <w:rsid w:val="003C12C6"/>
    <w:rsid w:val="003C21B6"/>
    <w:rsid w:val="003C2330"/>
    <w:rsid w:val="003C2924"/>
    <w:rsid w:val="003C2AAC"/>
    <w:rsid w:val="003C3181"/>
    <w:rsid w:val="003C4A8F"/>
    <w:rsid w:val="003C57F5"/>
    <w:rsid w:val="003C60C2"/>
    <w:rsid w:val="003C6A7D"/>
    <w:rsid w:val="003C6F1B"/>
    <w:rsid w:val="003C78E5"/>
    <w:rsid w:val="003C792B"/>
    <w:rsid w:val="003D0D6F"/>
    <w:rsid w:val="003D224F"/>
    <w:rsid w:val="003D3D39"/>
    <w:rsid w:val="003D42DA"/>
    <w:rsid w:val="003D6315"/>
    <w:rsid w:val="003D690A"/>
    <w:rsid w:val="003D7FE0"/>
    <w:rsid w:val="003E1037"/>
    <w:rsid w:val="003E128B"/>
    <w:rsid w:val="003E1392"/>
    <w:rsid w:val="003E1C9A"/>
    <w:rsid w:val="003E29B0"/>
    <w:rsid w:val="003E3570"/>
    <w:rsid w:val="003E360A"/>
    <w:rsid w:val="003E501F"/>
    <w:rsid w:val="003E681B"/>
    <w:rsid w:val="003E6904"/>
    <w:rsid w:val="003E722F"/>
    <w:rsid w:val="003E7715"/>
    <w:rsid w:val="003E7D57"/>
    <w:rsid w:val="003F03B9"/>
    <w:rsid w:val="003F0634"/>
    <w:rsid w:val="003F1118"/>
    <w:rsid w:val="003F16B8"/>
    <w:rsid w:val="003F2655"/>
    <w:rsid w:val="003F3E6A"/>
    <w:rsid w:val="003F404E"/>
    <w:rsid w:val="003F5612"/>
    <w:rsid w:val="003F66AA"/>
    <w:rsid w:val="003F69A5"/>
    <w:rsid w:val="003F69BE"/>
    <w:rsid w:val="003F7A6C"/>
    <w:rsid w:val="00400DA0"/>
    <w:rsid w:val="004012CE"/>
    <w:rsid w:val="004018FB"/>
    <w:rsid w:val="0040210B"/>
    <w:rsid w:val="004024BF"/>
    <w:rsid w:val="00402F8E"/>
    <w:rsid w:val="00403427"/>
    <w:rsid w:val="00403EFC"/>
    <w:rsid w:val="004041A8"/>
    <w:rsid w:val="004041B7"/>
    <w:rsid w:val="00405A68"/>
    <w:rsid w:val="00405AFD"/>
    <w:rsid w:val="00405F54"/>
    <w:rsid w:val="00406F33"/>
    <w:rsid w:val="00407BC8"/>
    <w:rsid w:val="00410199"/>
    <w:rsid w:val="004106AD"/>
    <w:rsid w:val="00410AE3"/>
    <w:rsid w:val="004114C5"/>
    <w:rsid w:val="00411CAB"/>
    <w:rsid w:val="00411F08"/>
    <w:rsid w:val="00412D98"/>
    <w:rsid w:val="00413088"/>
    <w:rsid w:val="00413C55"/>
    <w:rsid w:val="0041403E"/>
    <w:rsid w:val="004148B2"/>
    <w:rsid w:val="004153E1"/>
    <w:rsid w:val="00415C86"/>
    <w:rsid w:val="00415FE6"/>
    <w:rsid w:val="0041689D"/>
    <w:rsid w:val="004174A8"/>
    <w:rsid w:val="004175EC"/>
    <w:rsid w:val="004176B5"/>
    <w:rsid w:val="004176DF"/>
    <w:rsid w:val="0042125C"/>
    <w:rsid w:val="00421E10"/>
    <w:rsid w:val="00423F7B"/>
    <w:rsid w:val="00424537"/>
    <w:rsid w:val="00424D6E"/>
    <w:rsid w:val="0042508C"/>
    <w:rsid w:val="004252C7"/>
    <w:rsid w:val="00425857"/>
    <w:rsid w:val="00425DB9"/>
    <w:rsid w:val="00425E06"/>
    <w:rsid w:val="004276AF"/>
    <w:rsid w:val="004279C6"/>
    <w:rsid w:val="00427A03"/>
    <w:rsid w:val="00427AF2"/>
    <w:rsid w:val="0043029C"/>
    <w:rsid w:val="0043061F"/>
    <w:rsid w:val="00430E97"/>
    <w:rsid w:val="00431864"/>
    <w:rsid w:val="004353AA"/>
    <w:rsid w:val="004357C4"/>
    <w:rsid w:val="004361D2"/>
    <w:rsid w:val="00436BE7"/>
    <w:rsid w:val="00436DB9"/>
    <w:rsid w:val="004373CA"/>
    <w:rsid w:val="004400D6"/>
    <w:rsid w:val="00441B2D"/>
    <w:rsid w:val="00441D94"/>
    <w:rsid w:val="004420B6"/>
    <w:rsid w:val="004425B9"/>
    <w:rsid w:val="00443FC4"/>
    <w:rsid w:val="004449B7"/>
    <w:rsid w:val="0044532F"/>
    <w:rsid w:val="004461B1"/>
    <w:rsid w:val="00446CBC"/>
    <w:rsid w:val="00447A22"/>
    <w:rsid w:val="00450F4F"/>
    <w:rsid w:val="00451B00"/>
    <w:rsid w:val="00451FCA"/>
    <w:rsid w:val="004537CF"/>
    <w:rsid w:val="0045389B"/>
    <w:rsid w:val="00454237"/>
    <w:rsid w:val="00454465"/>
    <w:rsid w:val="00454627"/>
    <w:rsid w:val="004546C9"/>
    <w:rsid w:val="00454885"/>
    <w:rsid w:val="0045542E"/>
    <w:rsid w:val="00456228"/>
    <w:rsid w:val="004564FC"/>
    <w:rsid w:val="004575DD"/>
    <w:rsid w:val="004576F0"/>
    <w:rsid w:val="00457E05"/>
    <w:rsid w:val="004611C0"/>
    <w:rsid w:val="004620ED"/>
    <w:rsid w:val="00462773"/>
    <w:rsid w:val="0046282C"/>
    <w:rsid w:val="0046296E"/>
    <w:rsid w:val="00462CA4"/>
    <w:rsid w:val="00462D5F"/>
    <w:rsid w:val="00463DC3"/>
    <w:rsid w:val="00465069"/>
    <w:rsid w:val="00465090"/>
    <w:rsid w:val="004653E8"/>
    <w:rsid w:val="0046542E"/>
    <w:rsid w:val="00466B76"/>
    <w:rsid w:val="00466F33"/>
    <w:rsid w:val="00467616"/>
    <w:rsid w:val="00467AFF"/>
    <w:rsid w:val="00467D2F"/>
    <w:rsid w:val="00472B13"/>
    <w:rsid w:val="00472CE0"/>
    <w:rsid w:val="0047395A"/>
    <w:rsid w:val="00473A82"/>
    <w:rsid w:val="00474F50"/>
    <w:rsid w:val="004751CD"/>
    <w:rsid w:val="004753E6"/>
    <w:rsid w:val="00476497"/>
    <w:rsid w:val="00477A8B"/>
    <w:rsid w:val="00477D1C"/>
    <w:rsid w:val="00482251"/>
    <w:rsid w:val="0048257A"/>
    <w:rsid w:val="004834EA"/>
    <w:rsid w:val="00483D63"/>
    <w:rsid w:val="004845C5"/>
    <w:rsid w:val="004851B6"/>
    <w:rsid w:val="00485F0A"/>
    <w:rsid w:val="0049180F"/>
    <w:rsid w:val="004918CC"/>
    <w:rsid w:val="0049223B"/>
    <w:rsid w:val="0049265E"/>
    <w:rsid w:val="00494161"/>
    <w:rsid w:val="004946B5"/>
    <w:rsid w:val="00495222"/>
    <w:rsid w:val="004976F4"/>
    <w:rsid w:val="00497ED5"/>
    <w:rsid w:val="004A04FE"/>
    <w:rsid w:val="004A0EC1"/>
    <w:rsid w:val="004A2913"/>
    <w:rsid w:val="004A2A7E"/>
    <w:rsid w:val="004A4AC5"/>
    <w:rsid w:val="004A5E23"/>
    <w:rsid w:val="004A6CB0"/>
    <w:rsid w:val="004B053F"/>
    <w:rsid w:val="004B1428"/>
    <w:rsid w:val="004B3746"/>
    <w:rsid w:val="004B3DD8"/>
    <w:rsid w:val="004B412D"/>
    <w:rsid w:val="004B438E"/>
    <w:rsid w:val="004B48D6"/>
    <w:rsid w:val="004B4A0D"/>
    <w:rsid w:val="004B576C"/>
    <w:rsid w:val="004B5A8C"/>
    <w:rsid w:val="004B62E4"/>
    <w:rsid w:val="004B70B1"/>
    <w:rsid w:val="004C00BD"/>
    <w:rsid w:val="004C12D6"/>
    <w:rsid w:val="004C16EF"/>
    <w:rsid w:val="004C1826"/>
    <w:rsid w:val="004C2C4D"/>
    <w:rsid w:val="004C4739"/>
    <w:rsid w:val="004C51BB"/>
    <w:rsid w:val="004C6D09"/>
    <w:rsid w:val="004C7967"/>
    <w:rsid w:val="004D0DF8"/>
    <w:rsid w:val="004D1E1B"/>
    <w:rsid w:val="004D2524"/>
    <w:rsid w:val="004D2D62"/>
    <w:rsid w:val="004D4292"/>
    <w:rsid w:val="004D4AC3"/>
    <w:rsid w:val="004D5FA6"/>
    <w:rsid w:val="004D71E6"/>
    <w:rsid w:val="004D757D"/>
    <w:rsid w:val="004D7AB4"/>
    <w:rsid w:val="004E100C"/>
    <w:rsid w:val="004E130B"/>
    <w:rsid w:val="004E1B9F"/>
    <w:rsid w:val="004E264E"/>
    <w:rsid w:val="004E2960"/>
    <w:rsid w:val="004E4205"/>
    <w:rsid w:val="004E434E"/>
    <w:rsid w:val="004E45E6"/>
    <w:rsid w:val="004E55CA"/>
    <w:rsid w:val="004E5AF3"/>
    <w:rsid w:val="004E6E03"/>
    <w:rsid w:val="004E76EB"/>
    <w:rsid w:val="004E78CF"/>
    <w:rsid w:val="004E7D38"/>
    <w:rsid w:val="004E7D63"/>
    <w:rsid w:val="004F029C"/>
    <w:rsid w:val="004F0727"/>
    <w:rsid w:val="004F1A13"/>
    <w:rsid w:val="004F1CBC"/>
    <w:rsid w:val="004F1F6E"/>
    <w:rsid w:val="004F20A6"/>
    <w:rsid w:val="004F32F9"/>
    <w:rsid w:val="004F3405"/>
    <w:rsid w:val="004F4251"/>
    <w:rsid w:val="004F4752"/>
    <w:rsid w:val="004F6850"/>
    <w:rsid w:val="004F710C"/>
    <w:rsid w:val="00500865"/>
    <w:rsid w:val="00502627"/>
    <w:rsid w:val="0050294F"/>
    <w:rsid w:val="0050362C"/>
    <w:rsid w:val="0050476D"/>
    <w:rsid w:val="00504DB1"/>
    <w:rsid w:val="00506DC7"/>
    <w:rsid w:val="005109B0"/>
    <w:rsid w:val="00511D7A"/>
    <w:rsid w:val="00511F06"/>
    <w:rsid w:val="00512E01"/>
    <w:rsid w:val="0051429C"/>
    <w:rsid w:val="00514E4C"/>
    <w:rsid w:val="00514F79"/>
    <w:rsid w:val="00515EA1"/>
    <w:rsid w:val="005174AB"/>
    <w:rsid w:val="00517A32"/>
    <w:rsid w:val="00517A67"/>
    <w:rsid w:val="00517AC9"/>
    <w:rsid w:val="00520052"/>
    <w:rsid w:val="00520C0B"/>
    <w:rsid w:val="00521622"/>
    <w:rsid w:val="005219E1"/>
    <w:rsid w:val="00523A68"/>
    <w:rsid w:val="00524758"/>
    <w:rsid w:val="005248B4"/>
    <w:rsid w:val="00524ADE"/>
    <w:rsid w:val="0052501E"/>
    <w:rsid w:val="00525ED4"/>
    <w:rsid w:val="005260BD"/>
    <w:rsid w:val="0052649F"/>
    <w:rsid w:val="005267AE"/>
    <w:rsid w:val="00527036"/>
    <w:rsid w:val="00527418"/>
    <w:rsid w:val="00531BFF"/>
    <w:rsid w:val="00532346"/>
    <w:rsid w:val="005327D6"/>
    <w:rsid w:val="00534723"/>
    <w:rsid w:val="00534E85"/>
    <w:rsid w:val="005350C3"/>
    <w:rsid w:val="00536FCB"/>
    <w:rsid w:val="00537627"/>
    <w:rsid w:val="0053780A"/>
    <w:rsid w:val="00540DD6"/>
    <w:rsid w:val="0054114E"/>
    <w:rsid w:val="00542D8F"/>
    <w:rsid w:val="0054394D"/>
    <w:rsid w:val="00544CEB"/>
    <w:rsid w:val="005477B8"/>
    <w:rsid w:val="0055002C"/>
    <w:rsid w:val="005500D7"/>
    <w:rsid w:val="00550DD3"/>
    <w:rsid w:val="0055173F"/>
    <w:rsid w:val="005533D3"/>
    <w:rsid w:val="0055358D"/>
    <w:rsid w:val="0055358E"/>
    <w:rsid w:val="005540B4"/>
    <w:rsid w:val="005544D7"/>
    <w:rsid w:val="00557E7A"/>
    <w:rsid w:val="005612C5"/>
    <w:rsid w:val="0056332C"/>
    <w:rsid w:val="00564136"/>
    <w:rsid w:val="00564793"/>
    <w:rsid w:val="005658A5"/>
    <w:rsid w:val="00565B84"/>
    <w:rsid w:val="005704D0"/>
    <w:rsid w:val="00571BF7"/>
    <w:rsid w:val="00571E7C"/>
    <w:rsid w:val="005721A7"/>
    <w:rsid w:val="005723E4"/>
    <w:rsid w:val="005735BB"/>
    <w:rsid w:val="00574816"/>
    <w:rsid w:val="005757B1"/>
    <w:rsid w:val="0057757E"/>
    <w:rsid w:val="005804D1"/>
    <w:rsid w:val="0058057B"/>
    <w:rsid w:val="00580E1C"/>
    <w:rsid w:val="005810DD"/>
    <w:rsid w:val="00581300"/>
    <w:rsid w:val="005816F1"/>
    <w:rsid w:val="00581EC5"/>
    <w:rsid w:val="005831D0"/>
    <w:rsid w:val="0058381D"/>
    <w:rsid w:val="005845B9"/>
    <w:rsid w:val="005849CB"/>
    <w:rsid w:val="0058568B"/>
    <w:rsid w:val="005856A5"/>
    <w:rsid w:val="00585A0A"/>
    <w:rsid w:val="005860A2"/>
    <w:rsid w:val="005863A5"/>
    <w:rsid w:val="00587186"/>
    <w:rsid w:val="00587FF5"/>
    <w:rsid w:val="005944F7"/>
    <w:rsid w:val="00595102"/>
    <w:rsid w:val="00595752"/>
    <w:rsid w:val="00595FB2"/>
    <w:rsid w:val="005960C9"/>
    <w:rsid w:val="005A2179"/>
    <w:rsid w:val="005A40B8"/>
    <w:rsid w:val="005A4108"/>
    <w:rsid w:val="005A433B"/>
    <w:rsid w:val="005A4A4A"/>
    <w:rsid w:val="005A4DB0"/>
    <w:rsid w:val="005A66AA"/>
    <w:rsid w:val="005A69D1"/>
    <w:rsid w:val="005A78DA"/>
    <w:rsid w:val="005B0DF3"/>
    <w:rsid w:val="005B1061"/>
    <w:rsid w:val="005B1496"/>
    <w:rsid w:val="005B1862"/>
    <w:rsid w:val="005B35B8"/>
    <w:rsid w:val="005B470A"/>
    <w:rsid w:val="005B4BD0"/>
    <w:rsid w:val="005B5659"/>
    <w:rsid w:val="005B6E36"/>
    <w:rsid w:val="005B73B5"/>
    <w:rsid w:val="005B75CC"/>
    <w:rsid w:val="005B771B"/>
    <w:rsid w:val="005B7F5C"/>
    <w:rsid w:val="005C07A5"/>
    <w:rsid w:val="005C12DD"/>
    <w:rsid w:val="005C190D"/>
    <w:rsid w:val="005C1D32"/>
    <w:rsid w:val="005C2544"/>
    <w:rsid w:val="005C2806"/>
    <w:rsid w:val="005C4184"/>
    <w:rsid w:val="005C4FA5"/>
    <w:rsid w:val="005C683D"/>
    <w:rsid w:val="005C6AAE"/>
    <w:rsid w:val="005C6E20"/>
    <w:rsid w:val="005D08D8"/>
    <w:rsid w:val="005D19A5"/>
    <w:rsid w:val="005D224F"/>
    <w:rsid w:val="005D2AA3"/>
    <w:rsid w:val="005D2C8B"/>
    <w:rsid w:val="005D5E10"/>
    <w:rsid w:val="005E0227"/>
    <w:rsid w:val="005E048B"/>
    <w:rsid w:val="005E0DD5"/>
    <w:rsid w:val="005E163C"/>
    <w:rsid w:val="005E1F8A"/>
    <w:rsid w:val="005E2A6A"/>
    <w:rsid w:val="005E3401"/>
    <w:rsid w:val="005E378D"/>
    <w:rsid w:val="005E4152"/>
    <w:rsid w:val="005E4AAC"/>
    <w:rsid w:val="005E6E25"/>
    <w:rsid w:val="005F00EB"/>
    <w:rsid w:val="005F0773"/>
    <w:rsid w:val="005F0A25"/>
    <w:rsid w:val="005F0D02"/>
    <w:rsid w:val="005F1733"/>
    <w:rsid w:val="005F17EF"/>
    <w:rsid w:val="005F1808"/>
    <w:rsid w:val="005F2F13"/>
    <w:rsid w:val="005F3BFA"/>
    <w:rsid w:val="005F3F96"/>
    <w:rsid w:val="005F427D"/>
    <w:rsid w:val="005F4DDF"/>
    <w:rsid w:val="005F5CFF"/>
    <w:rsid w:val="005F602F"/>
    <w:rsid w:val="005F678D"/>
    <w:rsid w:val="00600393"/>
    <w:rsid w:val="006011EC"/>
    <w:rsid w:val="0060189B"/>
    <w:rsid w:val="00601FB8"/>
    <w:rsid w:val="006024F7"/>
    <w:rsid w:val="00602C47"/>
    <w:rsid w:val="00603F02"/>
    <w:rsid w:val="006043F7"/>
    <w:rsid w:val="00604F11"/>
    <w:rsid w:val="00606A20"/>
    <w:rsid w:val="00607A95"/>
    <w:rsid w:val="006107E9"/>
    <w:rsid w:val="00610A6E"/>
    <w:rsid w:val="0061318D"/>
    <w:rsid w:val="00614390"/>
    <w:rsid w:val="006145E3"/>
    <w:rsid w:val="00614915"/>
    <w:rsid w:val="00616677"/>
    <w:rsid w:val="006166BC"/>
    <w:rsid w:val="00616B59"/>
    <w:rsid w:val="006176A8"/>
    <w:rsid w:val="00622954"/>
    <w:rsid w:val="00623196"/>
    <w:rsid w:val="00623546"/>
    <w:rsid w:val="00623DFB"/>
    <w:rsid w:val="006247CD"/>
    <w:rsid w:val="00625181"/>
    <w:rsid w:val="00625608"/>
    <w:rsid w:val="00625DCD"/>
    <w:rsid w:val="00626ED6"/>
    <w:rsid w:val="006272D1"/>
    <w:rsid w:val="00631083"/>
    <w:rsid w:val="006311D5"/>
    <w:rsid w:val="0063147A"/>
    <w:rsid w:val="00631514"/>
    <w:rsid w:val="00631726"/>
    <w:rsid w:val="00631F00"/>
    <w:rsid w:val="0063321C"/>
    <w:rsid w:val="00634103"/>
    <w:rsid w:val="006348B2"/>
    <w:rsid w:val="00634DB9"/>
    <w:rsid w:val="00636731"/>
    <w:rsid w:val="006372CE"/>
    <w:rsid w:val="00637320"/>
    <w:rsid w:val="00640188"/>
    <w:rsid w:val="006404F2"/>
    <w:rsid w:val="00640A7E"/>
    <w:rsid w:val="0064148A"/>
    <w:rsid w:val="0064216B"/>
    <w:rsid w:val="00643654"/>
    <w:rsid w:val="00643C49"/>
    <w:rsid w:val="00645BB8"/>
    <w:rsid w:val="00646882"/>
    <w:rsid w:val="0064693F"/>
    <w:rsid w:val="00647003"/>
    <w:rsid w:val="00647640"/>
    <w:rsid w:val="00650BD8"/>
    <w:rsid w:val="00650E66"/>
    <w:rsid w:val="0065103A"/>
    <w:rsid w:val="00651C6C"/>
    <w:rsid w:val="006522E6"/>
    <w:rsid w:val="00652A7B"/>
    <w:rsid w:val="00653CC3"/>
    <w:rsid w:val="006544C3"/>
    <w:rsid w:val="00655BD4"/>
    <w:rsid w:val="006564B1"/>
    <w:rsid w:val="00657F5C"/>
    <w:rsid w:val="00660EA7"/>
    <w:rsid w:val="00662725"/>
    <w:rsid w:val="0066413F"/>
    <w:rsid w:val="00666637"/>
    <w:rsid w:val="0066753E"/>
    <w:rsid w:val="00667DE5"/>
    <w:rsid w:val="00670153"/>
    <w:rsid w:val="00670494"/>
    <w:rsid w:val="006716FD"/>
    <w:rsid w:val="006718ED"/>
    <w:rsid w:val="00672F9D"/>
    <w:rsid w:val="006739C2"/>
    <w:rsid w:val="00673E5D"/>
    <w:rsid w:val="006746B5"/>
    <w:rsid w:val="00675341"/>
    <w:rsid w:val="00675C0E"/>
    <w:rsid w:val="00676D8C"/>
    <w:rsid w:val="00677512"/>
    <w:rsid w:val="00677A08"/>
    <w:rsid w:val="006801BB"/>
    <w:rsid w:val="00680983"/>
    <w:rsid w:val="00680CBB"/>
    <w:rsid w:val="00681B24"/>
    <w:rsid w:val="00681E41"/>
    <w:rsid w:val="006832EA"/>
    <w:rsid w:val="006835ED"/>
    <w:rsid w:val="0068361C"/>
    <w:rsid w:val="00683DB4"/>
    <w:rsid w:val="006842E5"/>
    <w:rsid w:val="00685002"/>
    <w:rsid w:val="006858E4"/>
    <w:rsid w:val="00685960"/>
    <w:rsid w:val="0068679F"/>
    <w:rsid w:val="00690C0E"/>
    <w:rsid w:val="00692439"/>
    <w:rsid w:val="006937F5"/>
    <w:rsid w:val="00693962"/>
    <w:rsid w:val="006946DB"/>
    <w:rsid w:val="00694E8E"/>
    <w:rsid w:val="00695D72"/>
    <w:rsid w:val="0069650A"/>
    <w:rsid w:val="006972C0"/>
    <w:rsid w:val="00697D8A"/>
    <w:rsid w:val="00697F66"/>
    <w:rsid w:val="006A150B"/>
    <w:rsid w:val="006A16D1"/>
    <w:rsid w:val="006A2C2D"/>
    <w:rsid w:val="006A3A1C"/>
    <w:rsid w:val="006A49B1"/>
    <w:rsid w:val="006A5F67"/>
    <w:rsid w:val="006A666F"/>
    <w:rsid w:val="006A6BB7"/>
    <w:rsid w:val="006B08EE"/>
    <w:rsid w:val="006B0DE0"/>
    <w:rsid w:val="006B1AFC"/>
    <w:rsid w:val="006B2740"/>
    <w:rsid w:val="006B3565"/>
    <w:rsid w:val="006B4D01"/>
    <w:rsid w:val="006B4FE5"/>
    <w:rsid w:val="006B556B"/>
    <w:rsid w:val="006B63D3"/>
    <w:rsid w:val="006B7596"/>
    <w:rsid w:val="006B7C1E"/>
    <w:rsid w:val="006C0038"/>
    <w:rsid w:val="006C05E0"/>
    <w:rsid w:val="006C0B0A"/>
    <w:rsid w:val="006C112C"/>
    <w:rsid w:val="006C18AE"/>
    <w:rsid w:val="006C241B"/>
    <w:rsid w:val="006C489F"/>
    <w:rsid w:val="006C753D"/>
    <w:rsid w:val="006D082C"/>
    <w:rsid w:val="006D1378"/>
    <w:rsid w:val="006D2815"/>
    <w:rsid w:val="006D299B"/>
    <w:rsid w:val="006D37E9"/>
    <w:rsid w:val="006D385B"/>
    <w:rsid w:val="006D3C40"/>
    <w:rsid w:val="006D45A0"/>
    <w:rsid w:val="006D4617"/>
    <w:rsid w:val="006D4CB4"/>
    <w:rsid w:val="006D5215"/>
    <w:rsid w:val="006D7697"/>
    <w:rsid w:val="006D79B4"/>
    <w:rsid w:val="006E0712"/>
    <w:rsid w:val="006E0D8B"/>
    <w:rsid w:val="006E3E7F"/>
    <w:rsid w:val="006E3F83"/>
    <w:rsid w:val="006E4832"/>
    <w:rsid w:val="006E503F"/>
    <w:rsid w:val="006E60E7"/>
    <w:rsid w:val="006E6A94"/>
    <w:rsid w:val="006E7994"/>
    <w:rsid w:val="006F003B"/>
    <w:rsid w:val="006F0A54"/>
    <w:rsid w:val="006F0C9A"/>
    <w:rsid w:val="006F0F03"/>
    <w:rsid w:val="006F2001"/>
    <w:rsid w:val="006F21EF"/>
    <w:rsid w:val="006F3081"/>
    <w:rsid w:val="006F367F"/>
    <w:rsid w:val="006F4946"/>
    <w:rsid w:val="006F4B67"/>
    <w:rsid w:val="006F60D7"/>
    <w:rsid w:val="006F62CA"/>
    <w:rsid w:val="006F663D"/>
    <w:rsid w:val="006F6866"/>
    <w:rsid w:val="006F70F8"/>
    <w:rsid w:val="007000F4"/>
    <w:rsid w:val="00700C5A"/>
    <w:rsid w:val="00700E73"/>
    <w:rsid w:val="0070124C"/>
    <w:rsid w:val="007027FE"/>
    <w:rsid w:val="00702C68"/>
    <w:rsid w:val="007045ED"/>
    <w:rsid w:val="00704ACF"/>
    <w:rsid w:val="0070509C"/>
    <w:rsid w:val="00705573"/>
    <w:rsid w:val="0070657C"/>
    <w:rsid w:val="00707420"/>
    <w:rsid w:val="00710086"/>
    <w:rsid w:val="00710AC6"/>
    <w:rsid w:val="007114A9"/>
    <w:rsid w:val="00711F34"/>
    <w:rsid w:val="00712858"/>
    <w:rsid w:val="00712A50"/>
    <w:rsid w:val="007130FA"/>
    <w:rsid w:val="0071419D"/>
    <w:rsid w:val="007144D7"/>
    <w:rsid w:val="00714A7A"/>
    <w:rsid w:val="00716112"/>
    <w:rsid w:val="00716426"/>
    <w:rsid w:val="0071689E"/>
    <w:rsid w:val="00717424"/>
    <w:rsid w:val="00717A9C"/>
    <w:rsid w:val="00717B38"/>
    <w:rsid w:val="00717C13"/>
    <w:rsid w:val="007200C7"/>
    <w:rsid w:val="00721D99"/>
    <w:rsid w:val="00722034"/>
    <w:rsid w:val="00722CAF"/>
    <w:rsid w:val="00723717"/>
    <w:rsid w:val="007247A0"/>
    <w:rsid w:val="00724966"/>
    <w:rsid w:val="00725DF7"/>
    <w:rsid w:val="007303C8"/>
    <w:rsid w:val="00731347"/>
    <w:rsid w:val="00731DFA"/>
    <w:rsid w:val="00735478"/>
    <w:rsid w:val="00735524"/>
    <w:rsid w:val="00735DEE"/>
    <w:rsid w:val="00736757"/>
    <w:rsid w:val="00736AB5"/>
    <w:rsid w:val="00740483"/>
    <w:rsid w:val="00740811"/>
    <w:rsid w:val="00741FEB"/>
    <w:rsid w:val="007428C8"/>
    <w:rsid w:val="0074544F"/>
    <w:rsid w:val="00745D0D"/>
    <w:rsid w:val="007466BC"/>
    <w:rsid w:val="0074705E"/>
    <w:rsid w:val="00750FBE"/>
    <w:rsid w:val="007514F6"/>
    <w:rsid w:val="00751789"/>
    <w:rsid w:val="00751979"/>
    <w:rsid w:val="00751E8C"/>
    <w:rsid w:val="0075224A"/>
    <w:rsid w:val="007523CC"/>
    <w:rsid w:val="00753134"/>
    <w:rsid w:val="00753A5D"/>
    <w:rsid w:val="00757E9B"/>
    <w:rsid w:val="00760202"/>
    <w:rsid w:val="0076169D"/>
    <w:rsid w:val="007619F1"/>
    <w:rsid w:val="00761A4E"/>
    <w:rsid w:val="00761C94"/>
    <w:rsid w:val="00762209"/>
    <w:rsid w:val="00763942"/>
    <w:rsid w:val="0076410F"/>
    <w:rsid w:val="00764860"/>
    <w:rsid w:val="007655A9"/>
    <w:rsid w:val="00766862"/>
    <w:rsid w:val="007703B3"/>
    <w:rsid w:val="007711F2"/>
    <w:rsid w:val="00771A73"/>
    <w:rsid w:val="00771EE0"/>
    <w:rsid w:val="007721BF"/>
    <w:rsid w:val="00772EDB"/>
    <w:rsid w:val="00772F43"/>
    <w:rsid w:val="00773052"/>
    <w:rsid w:val="007732E6"/>
    <w:rsid w:val="00774984"/>
    <w:rsid w:val="00775C82"/>
    <w:rsid w:val="0077638E"/>
    <w:rsid w:val="00776C5C"/>
    <w:rsid w:val="0078053E"/>
    <w:rsid w:val="007807C3"/>
    <w:rsid w:val="007808AA"/>
    <w:rsid w:val="00782B3F"/>
    <w:rsid w:val="00782E16"/>
    <w:rsid w:val="00782EC1"/>
    <w:rsid w:val="00783524"/>
    <w:rsid w:val="0078391D"/>
    <w:rsid w:val="00783A28"/>
    <w:rsid w:val="00783D8F"/>
    <w:rsid w:val="0078410A"/>
    <w:rsid w:val="0078463B"/>
    <w:rsid w:val="00784B58"/>
    <w:rsid w:val="00785E9D"/>
    <w:rsid w:val="0078667B"/>
    <w:rsid w:val="00787755"/>
    <w:rsid w:val="00787E57"/>
    <w:rsid w:val="00790403"/>
    <w:rsid w:val="00790650"/>
    <w:rsid w:val="00791076"/>
    <w:rsid w:val="00791149"/>
    <w:rsid w:val="00792982"/>
    <w:rsid w:val="0079298E"/>
    <w:rsid w:val="007933A2"/>
    <w:rsid w:val="007936F1"/>
    <w:rsid w:val="0079449E"/>
    <w:rsid w:val="00794545"/>
    <w:rsid w:val="00794BB8"/>
    <w:rsid w:val="00796448"/>
    <w:rsid w:val="007972A0"/>
    <w:rsid w:val="007A0289"/>
    <w:rsid w:val="007A23E8"/>
    <w:rsid w:val="007A2D4A"/>
    <w:rsid w:val="007A38D6"/>
    <w:rsid w:val="007A3D7E"/>
    <w:rsid w:val="007A5333"/>
    <w:rsid w:val="007A5B2B"/>
    <w:rsid w:val="007A7C25"/>
    <w:rsid w:val="007A7FF5"/>
    <w:rsid w:val="007B082F"/>
    <w:rsid w:val="007B0A27"/>
    <w:rsid w:val="007B1D13"/>
    <w:rsid w:val="007B2256"/>
    <w:rsid w:val="007B4371"/>
    <w:rsid w:val="007B467E"/>
    <w:rsid w:val="007B58E7"/>
    <w:rsid w:val="007B59CE"/>
    <w:rsid w:val="007B79D4"/>
    <w:rsid w:val="007C0142"/>
    <w:rsid w:val="007C0E19"/>
    <w:rsid w:val="007C10FE"/>
    <w:rsid w:val="007C1AD5"/>
    <w:rsid w:val="007C1E37"/>
    <w:rsid w:val="007C3507"/>
    <w:rsid w:val="007C3910"/>
    <w:rsid w:val="007C3C4A"/>
    <w:rsid w:val="007C4323"/>
    <w:rsid w:val="007C45B5"/>
    <w:rsid w:val="007C5A9E"/>
    <w:rsid w:val="007C653D"/>
    <w:rsid w:val="007C6E15"/>
    <w:rsid w:val="007C7230"/>
    <w:rsid w:val="007D10EC"/>
    <w:rsid w:val="007D131F"/>
    <w:rsid w:val="007D2DA7"/>
    <w:rsid w:val="007D3430"/>
    <w:rsid w:val="007D38D3"/>
    <w:rsid w:val="007D3999"/>
    <w:rsid w:val="007D4106"/>
    <w:rsid w:val="007D450E"/>
    <w:rsid w:val="007D455B"/>
    <w:rsid w:val="007D4561"/>
    <w:rsid w:val="007D4B9C"/>
    <w:rsid w:val="007D4D3F"/>
    <w:rsid w:val="007D4D88"/>
    <w:rsid w:val="007D6599"/>
    <w:rsid w:val="007D75F9"/>
    <w:rsid w:val="007E0713"/>
    <w:rsid w:val="007E199F"/>
    <w:rsid w:val="007E6567"/>
    <w:rsid w:val="007E78C4"/>
    <w:rsid w:val="007F02C5"/>
    <w:rsid w:val="007F2C93"/>
    <w:rsid w:val="007F3482"/>
    <w:rsid w:val="007F4DEE"/>
    <w:rsid w:val="007F527D"/>
    <w:rsid w:val="007F5AED"/>
    <w:rsid w:val="007F6780"/>
    <w:rsid w:val="008014E9"/>
    <w:rsid w:val="00801A2D"/>
    <w:rsid w:val="00803D8A"/>
    <w:rsid w:val="0080493C"/>
    <w:rsid w:val="00804951"/>
    <w:rsid w:val="00804A4E"/>
    <w:rsid w:val="00805266"/>
    <w:rsid w:val="00805465"/>
    <w:rsid w:val="00805B78"/>
    <w:rsid w:val="00807355"/>
    <w:rsid w:val="008074CB"/>
    <w:rsid w:val="008079B4"/>
    <w:rsid w:val="0081060E"/>
    <w:rsid w:val="00810BB6"/>
    <w:rsid w:val="00811E72"/>
    <w:rsid w:val="00812938"/>
    <w:rsid w:val="00812CAE"/>
    <w:rsid w:val="00812FDB"/>
    <w:rsid w:val="00813F23"/>
    <w:rsid w:val="00816BB4"/>
    <w:rsid w:val="00820308"/>
    <w:rsid w:val="008205B6"/>
    <w:rsid w:val="00821183"/>
    <w:rsid w:val="0082234B"/>
    <w:rsid w:val="00823882"/>
    <w:rsid w:val="0082458C"/>
    <w:rsid w:val="0082569D"/>
    <w:rsid w:val="00826EA1"/>
    <w:rsid w:val="0082779F"/>
    <w:rsid w:val="00827CFD"/>
    <w:rsid w:val="00830F57"/>
    <w:rsid w:val="008310B6"/>
    <w:rsid w:val="008314E7"/>
    <w:rsid w:val="00832A99"/>
    <w:rsid w:val="00832E4D"/>
    <w:rsid w:val="008331D2"/>
    <w:rsid w:val="008331D9"/>
    <w:rsid w:val="00833325"/>
    <w:rsid w:val="00833541"/>
    <w:rsid w:val="008338C6"/>
    <w:rsid w:val="008349A7"/>
    <w:rsid w:val="00834BF7"/>
    <w:rsid w:val="00835C6C"/>
    <w:rsid w:val="00835CB3"/>
    <w:rsid w:val="00836018"/>
    <w:rsid w:val="00836311"/>
    <w:rsid w:val="0084198B"/>
    <w:rsid w:val="00844B5F"/>
    <w:rsid w:val="00845CB8"/>
    <w:rsid w:val="00847161"/>
    <w:rsid w:val="008472D8"/>
    <w:rsid w:val="00852081"/>
    <w:rsid w:val="0085214E"/>
    <w:rsid w:val="00852A32"/>
    <w:rsid w:val="00853128"/>
    <w:rsid w:val="00854218"/>
    <w:rsid w:val="00854B4C"/>
    <w:rsid w:val="00855C82"/>
    <w:rsid w:val="0085606B"/>
    <w:rsid w:val="00856DF0"/>
    <w:rsid w:val="00857231"/>
    <w:rsid w:val="00860B9E"/>
    <w:rsid w:val="00862C6D"/>
    <w:rsid w:val="0086310F"/>
    <w:rsid w:val="00863BA5"/>
    <w:rsid w:val="00865714"/>
    <w:rsid w:val="00865FBE"/>
    <w:rsid w:val="00867186"/>
    <w:rsid w:val="00867312"/>
    <w:rsid w:val="0086764F"/>
    <w:rsid w:val="0087014E"/>
    <w:rsid w:val="00870806"/>
    <w:rsid w:val="00872B53"/>
    <w:rsid w:val="00872ED9"/>
    <w:rsid w:val="00873095"/>
    <w:rsid w:val="00874437"/>
    <w:rsid w:val="008754E5"/>
    <w:rsid w:val="00876D42"/>
    <w:rsid w:val="00877617"/>
    <w:rsid w:val="00881182"/>
    <w:rsid w:val="00882574"/>
    <w:rsid w:val="00882AA4"/>
    <w:rsid w:val="00882D60"/>
    <w:rsid w:val="008837B7"/>
    <w:rsid w:val="00883C91"/>
    <w:rsid w:val="008845F9"/>
    <w:rsid w:val="00884E59"/>
    <w:rsid w:val="00885041"/>
    <w:rsid w:val="00885543"/>
    <w:rsid w:val="00886F91"/>
    <w:rsid w:val="00887573"/>
    <w:rsid w:val="00887B9D"/>
    <w:rsid w:val="0089087B"/>
    <w:rsid w:val="00890D83"/>
    <w:rsid w:val="00890E32"/>
    <w:rsid w:val="008913AA"/>
    <w:rsid w:val="00891619"/>
    <w:rsid w:val="00892A5F"/>
    <w:rsid w:val="00892EB0"/>
    <w:rsid w:val="00894F62"/>
    <w:rsid w:val="00895242"/>
    <w:rsid w:val="00895C49"/>
    <w:rsid w:val="008968E5"/>
    <w:rsid w:val="00897130"/>
    <w:rsid w:val="00897A04"/>
    <w:rsid w:val="008A0667"/>
    <w:rsid w:val="008A1B9E"/>
    <w:rsid w:val="008A1BAE"/>
    <w:rsid w:val="008A1D84"/>
    <w:rsid w:val="008A2743"/>
    <w:rsid w:val="008A2EE2"/>
    <w:rsid w:val="008A2EFC"/>
    <w:rsid w:val="008A4432"/>
    <w:rsid w:val="008A4A2D"/>
    <w:rsid w:val="008A53F0"/>
    <w:rsid w:val="008A5A0F"/>
    <w:rsid w:val="008A5AD0"/>
    <w:rsid w:val="008A5C98"/>
    <w:rsid w:val="008A5FB7"/>
    <w:rsid w:val="008A6C7F"/>
    <w:rsid w:val="008A6D94"/>
    <w:rsid w:val="008A6E4D"/>
    <w:rsid w:val="008A6E53"/>
    <w:rsid w:val="008A6EC5"/>
    <w:rsid w:val="008A6F5D"/>
    <w:rsid w:val="008B0796"/>
    <w:rsid w:val="008B28EE"/>
    <w:rsid w:val="008B2983"/>
    <w:rsid w:val="008B58D0"/>
    <w:rsid w:val="008B69EA"/>
    <w:rsid w:val="008B70A8"/>
    <w:rsid w:val="008B75E0"/>
    <w:rsid w:val="008B75F2"/>
    <w:rsid w:val="008B798D"/>
    <w:rsid w:val="008C11CF"/>
    <w:rsid w:val="008C1A0A"/>
    <w:rsid w:val="008C2F54"/>
    <w:rsid w:val="008C33A9"/>
    <w:rsid w:val="008C3B2A"/>
    <w:rsid w:val="008C41F5"/>
    <w:rsid w:val="008C4826"/>
    <w:rsid w:val="008C4B9A"/>
    <w:rsid w:val="008C5DC2"/>
    <w:rsid w:val="008C5E9F"/>
    <w:rsid w:val="008C60FE"/>
    <w:rsid w:val="008C652D"/>
    <w:rsid w:val="008C6583"/>
    <w:rsid w:val="008C6B13"/>
    <w:rsid w:val="008C6E7B"/>
    <w:rsid w:val="008C71B0"/>
    <w:rsid w:val="008D03A1"/>
    <w:rsid w:val="008D0A91"/>
    <w:rsid w:val="008D0D6F"/>
    <w:rsid w:val="008D1257"/>
    <w:rsid w:val="008D1427"/>
    <w:rsid w:val="008D14E0"/>
    <w:rsid w:val="008D19F6"/>
    <w:rsid w:val="008D31E2"/>
    <w:rsid w:val="008D5DE1"/>
    <w:rsid w:val="008D654E"/>
    <w:rsid w:val="008D6C6E"/>
    <w:rsid w:val="008D7692"/>
    <w:rsid w:val="008D77C3"/>
    <w:rsid w:val="008E05CA"/>
    <w:rsid w:val="008E07BA"/>
    <w:rsid w:val="008E0F21"/>
    <w:rsid w:val="008E1B54"/>
    <w:rsid w:val="008E2A73"/>
    <w:rsid w:val="008E2B89"/>
    <w:rsid w:val="008E367A"/>
    <w:rsid w:val="008E485C"/>
    <w:rsid w:val="008E4CAC"/>
    <w:rsid w:val="008E5035"/>
    <w:rsid w:val="008E526A"/>
    <w:rsid w:val="008E5CED"/>
    <w:rsid w:val="008E6CA6"/>
    <w:rsid w:val="008E7033"/>
    <w:rsid w:val="008E7495"/>
    <w:rsid w:val="008F045E"/>
    <w:rsid w:val="008F0685"/>
    <w:rsid w:val="008F23B2"/>
    <w:rsid w:val="008F2EE6"/>
    <w:rsid w:val="008F3348"/>
    <w:rsid w:val="008F4285"/>
    <w:rsid w:val="008F49AF"/>
    <w:rsid w:val="008F4C04"/>
    <w:rsid w:val="008F4D1F"/>
    <w:rsid w:val="008F60F6"/>
    <w:rsid w:val="008F773F"/>
    <w:rsid w:val="008F7CE5"/>
    <w:rsid w:val="00900496"/>
    <w:rsid w:val="00900693"/>
    <w:rsid w:val="00902FCC"/>
    <w:rsid w:val="00903678"/>
    <w:rsid w:val="00903A0B"/>
    <w:rsid w:val="00904221"/>
    <w:rsid w:val="0090423B"/>
    <w:rsid w:val="0090623F"/>
    <w:rsid w:val="009073F5"/>
    <w:rsid w:val="00907AA2"/>
    <w:rsid w:val="00910163"/>
    <w:rsid w:val="009104AB"/>
    <w:rsid w:val="0091146E"/>
    <w:rsid w:val="00911E62"/>
    <w:rsid w:val="009123D1"/>
    <w:rsid w:val="009136DE"/>
    <w:rsid w:val="009139BF"/>
    <w:rsid w:val="00914A5B"/>
    <w:rsid w:val="00914CF6"/>
    <w:rsid w:val="009157AA"/>
    <w:rsid w:val="00917FF6"/>
    <w:rsid w:val="009202B7"/>
    <w:rsid w:val="009208B8"/>
    <w:rsid w:val="009211CD"/>
    <w:rsid w:val="00921747"/>
    <w:rsid w:val="00922394"/>
    <w:rsid w:val="00922688"/>
    <w:rsid w:val="00923D94"/>
    <w:rsid w:val="0092451B"/>
    <w:rsid w:val="00924D5C"/>
    <w:rsid w:val="009251CA"/>
    <w:rsid w:val="00926729"/>
    <w:rsid w:val="009268CB"/>
    <w:rsid w:val="00927CDD"/>
    <w:rsid w:val="00927D8F"/>
    <w:rsid w:val="00927EE7"/>
    <w:rsid w:val="00931366"/>
    <w:rsid w:val="00933233"/>
    <w:rsid w:val="00933473"/>
    <w:rsid w:val="00933E6C"/>
    <w:rsid w:val="0093402A"/>
    <w:rsid w:val="009342C4"/>
    <w:rsid w:val="00934A04"/>
    <w:rsid w:val="00934E1C"/>
    <w:rsid w:val="009366A4"/>
    <w:rsid w:val="00936779"/>
    <w:rsid w:val="00936A66"/>
    <w:rsid w:val="009378BF"/>
    <w:rsid w:val="00937BA1"/>
    <w:rsid w:val="00940070"/>
    <w:rsid w:val="009407B4"/>
    <w:rsid w:val="00941EA8"/>
    <w:rsid w:val="00942210"/>
    <w:rsid w:val="0094228F"/>
    <w:rsid w:val="00942B00"/>
    <w:rsid w:val="00943307"/>
    <w:rsid w:val="00943E84"/>
    <w:rsid w:val="009442E9"/>
    <w:rsid w:val="009467D4"/>
    <w:rsid w:val="00947A86"/>
    <w:rsid w:val="0095016C"/>
    <w:rsid w:val="00951084"/>
    <w:rsid w:val="009513CB"/>
    <w:rsid w:val="0095341E"/>
    <w:rsid w:val="00953806"/>
    <w:rsid w:val="0095405B"/>
    <w:rsid w:val="0095572A"/>
    <w:rsid w:val="0095573A"/>
    <w:rsid w:val="00957A34"/>
    <w:rsid w:val="00957E61"/>
    <w:rsid w:val="009603DA"/>
    <w:rsid w:val="00961718"/>
    <w:rsid w:val="00961A9B"/>
    <w:rsid w:val="00962AD6"/>
    <w:rsid w:val="00963ACD"/>
    <w:rsid w:val="009721BF"/>
    <w:rsid w:val="009733A0"/>
    <w:rsid w:val="009738AF"/>
    <w:rsid w:val="00973E92"/>
    <w:rsid w:val="00974478"/>
    <w:rsid w:val="00975E9E"/>
    <w:rsid w:val="00981BFB"/>
    <w:rsid w:val="009845C9"/>
    <w:rsid w:val="00984999"/>
    <w:rsid w:val="00985983"/>
    <w:rsid w:val="00985C0A"/>
    <w:rsid w:val="00986E0F"/>
    <w:rsid w:val="0098798B"/>
    <w:rsid w:val="00990312"/>
    <w:rsid w:val="009933F0"/>
    <w:rsid w:val="009934DF"/>
    <w:rsid w:val="00993831"/>
    <w:rsid w:val="00993C1A"/>
    <w:rsid w:val="00994680"/>
    <w:rsid w:val="00995AFA"/>
    <w:rsid w:val="00995E8B"/>
    <w:rsid w:val="00996396"/>
    <w:rsid w:val="009965E0"/>
    <w:rsid w:val="009972F0"/>
    <w:rsid w:val="0099784B"/>
    <w:rsid w:val="009A082D"/>
    <w:rsid w:val="009A0ED9"/>
    <w:rsid w:val="009A22DD"/>
    <w:rsid w:val="009A344E"/>
    <w:rsid w:val="009A465A"/>
    <w:rsid w:val="009A4C6E"/>
    <w:rsid w:val="009A694E"/>
    <w:rsid w:val="009A6A96"/>
    <w:rsid w:val="009B00BF"/>
    <w:rsid w:val="009B091A"/>
    <w:rsid w:val="009B102D"/>
    <w:rsid w:val="009B21DC"/>
    <w:rsid w:val="009B4033"/>
    <w:rsid w:val="009B4CFE"/>
    <w:rsid w:val="009B739F"/>
    <w:rsid w:val="009B7763"/>
    <w:rsid w:val="009B7D3A"/>
    <w:rsid w:val="009B7E51"/>
    <w:rsid w:val="009C20A8"/>
    <w:rsid w:val="009C2267"/>
    <w:rsid w:val="009C50B1"/>
    <w:rsid w:val="009C52AE"/>
    <w:rsid w:val="009C52BB"/>
    <w:rsid w:val="009C6A0C"/>
    <w:rsid w:val="009C79EF"/>
    <w:rsid w:val="009C7AB4"/>
    <w:rsid w:val="009C7BDB"/>
    <w:rsid w:val="009D0FC2"/>
    <w:rsid w:val="009D14C8"/>
    <w:rsid w:val="009D1532"/>
    <w:rsid w:val="009D281E"/>
    <w:rsid w:val="009D3292"/>
    <w:rsid w:val="009D3E21"/>
    <w:rsid w:val="009D4065"/>
    <w:rsid w:val="009D48F9"/>
    <w:rsid w:val="009D5BB8"/>
    <w:rsid w:val="009D6B95"/>
    <w:rsid w:val="009D7E63"/>
    <w:rsid w:val="009D7EE0"/>
    <w:rsid w:val="009E006A"/>
    <w:rsid w:val="009E04DB"/>
    <w:rsid w:val="009E18DC"/>
    <w:rsid w:val="009E18FD"/>
    <w:rsid w:val="009E1DC3"/>
    <w:rsid w:val="009E1E5F"/>
    <w:rsid w:val="009E41CE"/>
    <w:rsid w:val="009E5BE8"/>
    <w:rsid w:val="009E5C54"/>
    <w:rsid w:val="009E62E4"/>
    <w:rsid w:val="009E68C5"/>
    <w:rsid w:val="009E6D25"/>
    <w:rsid w:val="009F00F9"/>
    <w:rsid w:val="009F2257"/>
    <w:rsid w:val="009F34D6"/>
    <w:rsid w:val="009F429E"/>
    <w:rsid w:val="009F4809"/>
    <w:rsid w:val="009F5672"/>
    <w:rsid w:val="009F6984"/>
    <w:rsid w:val="00A005BC"/>
    <w:rsid w:val="00A01855"/>
    <w:rsid w:val="00A022FD"/>
    <w:rsid w:val="00A03D28"/>
    <w:rsid w:val="00A04283"/>
    <w:rsid w:val="00A04829"/>
    <w:rsid w:val="00A04BC6"/>
    <w:rsid w:val="00A04D3C"/>
    <w:rsid w:val="00A04F12"/>
    <w:rsid w:val="00A0640B"/>
    <w:rsid w:val="00A06DAE"/>
    <w:rsid w:val="00A06EA0"/>
    <w:rsid w:val="00A0758E"/>
    <w:rsid w:val="00A1076A"/>
    <w:rsid w:val="00A11AD5"/>
    <w:rsid w:val="00A14615"/>
    <w:rsid w:val="00A15400"/>
    <w:rsid w:val="00A15840"/>
    <w:rsid w:val="00A16851"/>
    <w:rsid w:val="00A17F0A"/>
    <w:rsid w:val="00A20EAD"/>
    <w:rsid w:val="00A2157B"/>
    <w:rsid w:val="00A21983"/>
    <w:rsid w:val="00A22868"/>
    <w:rsid w:val="00A278C1"/>
    <w:rsid w:val="00A27A86"/>
    <w:rsid w:val="00A307B8"/>
    <w:rsid w:val="00A307E6"/>
    <w:rsid w:val="00A30FA1"/>
    <w:rsid w:val="00A312EA"/>
    <w:rsid w:val="00A31B45"/>
    <w:rsid w:val="00A31C03"/>
    <w:rsid w:val="00A32317"/>
    <w:rsid w:val="00A326B8"/>
    <w:rsid w:val="00A33902"/>
    <w:rsid w:val="00A33F30"/>
    <w:rsid w:val="00A35442"/>
    <w:rsid w:val="00A354ED"/>
    <w:rsid w:val="00A35CC0"/>
    <w:rsid w:val="00A3782C"/>
    <w:rsid w:val="00A400EE"/>
    <w:rsid w:val="00A40957"/>
    <w:rsid w:val="00A414F7"/>
    <w:rsid w:val="00A41FBC"/>
    <w:rsid w:val="00A435C5"/>
    <w:rsid w:val="00A4592E"/>
    <w:rsid w:val="00A45B32"/>
    <w:rsid w:val="00A46EB5"/>
    <w:rsid w:val="00A47A3A"/>
    <w:rsid w:val="00A47D09"/>
    <w:rsid w:val="00A50646"/>
    <w:rsid w:val="00A50D06"/>
    <w:rsid w:val="00A516DA"/>
    <w:rsid w:val="00A5273B"/>
    <w:rsid w:val="00A52DC0"/>
    <w:rsid w:val="00A52E55"/>
    <w:rsid w:val="00A53F48"/>
    <w:rsid w:val="00A557F9"/>
    <w:rsid w:val="00A570BE"/>
    <w:rsid w:val="00A600A6"/>
    <w:rsid w:val="00A60936"/>
    <w:rsid w:val="00A60AF1"/>
    <w:rsid w:val="00A61213"/>
    <w:rsid w:val="00A61AF9"/>
    <w:rsid w:val="00A62366"/>
    <w:rsid w:val="00A624A4"/>
    <w:rsid w:val="00A629BD"/>
    <w:rsid w:val="00A62D59"/>
    <w:rsid w:val="00A63190"/>
    <w:rsid w:val="00A638A6"/>
    <w:rsid w:val="00A63C5D"/>
    <w:rsid w:val="00A641EB"/>
    <w:rsid w:val="00A64BF3"/>
    <w:rsid w:val="00A6778D"/>
    <w:rsid w:val="00A67A29"/>
    <w:rsid w:val="00A67F8A"/>
    <w:rsid w:val="00A70C0F"/>
    <w:rsid w:val="00A71B4A"/>
    <w:rsid w:val="00A71CF2"/>
    <w:rsid w:val="00A72133"/>
    <w:rsid w:val="00A721AD"/>
    <w:rsid w:val="00A726B6"/>
    <w:rsid w:val="00A72A81"/>
    <w:rsid w:val="00A72BE2"/>
    <w:rsid w:val="00A73459"/>
    <w:rsid w:val="00A7649D"/>
    <w:rsid w:val="00A773C2"/>
    <w:rsid w:val="00A777AC"/>
    <w:rsid w:val="00A77948"/>
    <w:rsid w:val="00A77A6E"/>
    <w:rsid w:val="00A80F28"/>
    <w:rsid w:val="00A811E7"/>
    <w:rsid w:val="00A814EB"/>
    <w:rsid w:val="00A82272"/>
    <w:rsid w:val="00A83471"/>
    <w:rsid w:val="00A83FB4"/>
    <w:rsid w:val="00A84153"/>
    <w:rsid w:val="00A85AED"/>
    <w:rsid w:val="00A85D02"/>
    <w:rsid w:val="00A86B14"/>
    <w:rsid w:val="00A86B36"/>
    <w:rsid w:val="00A8778B"/>
    <w:rsid w:val="00A90DDE"/>
    <w:rsid w:val="00A90EDA"/>
    <w:rsid w:val="00A948DF"/>
    <w:rsid w:val="00A9499F"/>
    <w:rsid w:val="00A9692D"/>
    <w:rsid w:val="00A9788D"/>
    <w:rsid w:val="00A979C4"/>
    <w:rsid w:val="00AA68F7"/>
    <w:rsid w:val="00AA6F9D"/>
    <w:rsid w:val="00AA72B3"/>
    <w:rsid w:val="00AB0A1E"/>
    <w:rsid w:val="00AB0AD7"/>
    <w:rsid w:val="00AB14D5"/>
    <w:rsid w:val="00AB2470"/>
    <w:rsid w:val="00AB2DFD"/>
    <w:rsid w:val="00AB377C"/>
    <w:rsid w:val="00AB3EA0"/>
    <w:rsid w:val="00AB5562"/>
    <w:rsid w:val="00AB682E"/>
    <w:rsid w:val="00AB68B3"/>
    <w:rsid w:val="00AC0637"/>
    <w:rsid w:val="00AC06E7"/>
    <w:rsid w:val="00AC0FE9"/>
    <w:rsid w:val="00AC1381"/>
    <w:rsid w:val="00AC167D"/>
    <w:rsid w:val="00AC203A"/>
    <w:rsid w:val="00AC217B"/>
    <w:rsid w:val="00AC3549"/>
    <w:rsid w:val="00AC3F16"/>
    <w:rsid w:val="00AC4D3B"/>
    <w:rsid w:val="00AC5637"/>
    <w:rsid w:val="00AC7C2C"/>
    <w:rsid w:val="00AD16EF"/>
    <w:rsid w:val="00AD2414"/>
    <w:rsid w:val="00AD25BE"/>
    <w:rsid w:val="00AD2844"/>
    <w:rsid w:val="00AD2B4C"/>
    <w:rsid w:val="00AD5F8D"/>
    <w:rsid w:val="00AE073B"/>
    <w:rsid w:val="00AE25A8"/>
    <w:rsid w:val="00AE2A9F"/>
    <w:rsid w:val="00AE3230"/>
    <w:rsid w:val="00AE38E0"/>
    <w:rsid w:val="00AE4F78"/>
    <w:rsid w:val="00AE61E6"/>
    <w:rsid w:val="00AE624E"/>
    <w:rsid w:val="00AE6FF8"/>
    <w:rsid w:val="00AE766C"/>
    <w:rsid w:val="00AF046A"/>
    <w:rsid w:val="00AF0B5D"/>
    <w:rsid w:val="00AF3750"/>
    <w:rsid w:val="00AF41DD"/>
    <w:rsid w:val="00AF42CD"/>
    <w:rsid w:val="00AF4E0F"/>
    <w:rsid w:val="00AF4EF2"/>
    <w:rsid w:val="00AF6019"/>
    <w:rsid w:val="00AF630B"/>
    <w:rsid w:val="00AF7EB3"/>
    <w:rsid w:val="00B017BD"/>
    <w:rsid w:val="00B01D73"/>
    <w:rsid w:val="00B03506"/>
    <w:rsid w:val="00B03C05"/>
    <w:rsid w:val="00B04052"/>
    <w:rsid w:val="00B041FD"/>
    <w:rsid w:val="00B04778"/>
    <w:rsid w:val="00B05224"/>
    <w:rsid w:val="00B05912"/>
    <w:rsid w:val="00B06BFA"/>
    <w:rsid w:val="00B111D8"/>
    <w:rsid w:val="00B11720"/>
    <w:rsid w:val="00B11A24"/>
    <w:rsid w:val="00B123D0"/>
    <w:rsid w:val="00B12D93"/>
    <w:rsid w:val="00B131C2"/>
    <w:rsid w:val="00B14765"/>
    <w:rsid w:val="00B171DC"/>
    <w:rsid w:val="00B1785E"/>
    <w:rsid w:val="00B17D42"/>
    <w:rsid w:val="00B17DDE"/>
    <w:rsid w:val="00B2005B"/>
    <w:rsid w:val="00B20621"/>
    <w:rsid w:val="00B20D56"/>
    <w:rsid w:val="00B22831"/>
    <w:rsid w:val="00B22869"/>
    <w:rsid w:val="00B22FF1"/>
    <w:rsid w:val="00B23203"/>
    <w:rsid w:val="00B23737"/>
    <w:rsid w:val="00B24260"/>
    <w:rsid w:val="00B24963"/>
    <w:rsid w:val="00B26BCD"/>
    <w:rsid w:val="00B3028C"/>
    <w:rsid w:val="00B3209B"/>
    <w:rsid w:val="00B322D9"/>
    <w:rsid w:val="00B3381B"/>
    <w:rsid w:val="00B33BDE"/>
    <w:rsid w:val="00B34583"/>
    <w:rsid w:val="00B34CEA"/>
    <w:rsid w:val="00B356EE"/>
    <w:rsid w:val="00B35F14"/>
    <w:rsid w:val="00B36F25"/>
    <w:rsid w:val="00B37493"/>
    <w:rsid w:val="00B378A6"/>
    <w:rsid w:val="00B40FC6"/>
    <w:rsid w:val="00B41DA5"/>
    <w:rsid w:val="00B42F49"/>
    <w:rsid w:val="00B43134"/>
    <w:rsid w:val="00B436C3"/>
    <w:rsid w:val="00B44811"/>
    <w:rsid w:val="00B449C3"/>
    <w:rsid w:val="00B45061"/>
    <w:rsid w:val="00B451BB"/>
    <w:rsid w:val="00B45666"/>
    <w:rsid w:val="00B4583A"/>
    <w:rsid w:val="00B45B40"/>
    <w:rsid w:val="00B461D3"/>
    <w:rsid w:val="00B46366"/>
    <w:rsid w:val="00B4698E"/>
    <w:rsid w:val="00B47961"/>
    <w:rsid w:val="00B47D98"/>
    <w:rsid w:val="00B519D1"/>
    <w:rsid w:val="00B51CBD"/>
    <w:rsid w:val="00B52211"/>
    <w:rsid w:val="00B52770"/>
    <w:rsid w:val="00B53A17"/>
    <w:rsid w:val="00B53CBF"/>
    <w:rsid w:val="00B53F78"/>
    <w:rsid w:val="00B54420"/>
    <w:rsid w:val="00B55203"/>
    <w:rsid w:val="00B55594"/>
    <w:rsid w:val="00B56283"/>
    <w:rsid w:val="00B57FF8"/>
    <w:rsid w:val="00B61215"/>
    <w:rsid w:val="00B618A6"/>
    <w:rsid w:val="00B61A09"/>
    <w:rsid w:val="00B61F3F"/>
    <w:rsid w:val="00B640E3"/>
    <w:rsid w:val="00B67D33"/>
    <w:rsid w:val="00B70541"/>
    <w:rsid w:val="00B71D43"/>
    <w:rsid w:val="00B72F3D"/>
    <w:rsid w:val="00B74C51"/>
    <w:rsid w:val="00B754F2"/>
    <w:rsid w:val="00B768F2"/>
    <w:rsid w:val="00B778F7"/>
    <w:rsid w:val="00B802B9"/>
    <w:rsid w:val="00B80DBD"/>
    <w:rsid w:val="00B81EB3"/>
    <w:rsid w:val="00B81FBF"/>
    <w:rsid w:val="00B847C1"/>
    <w:rsid w:val="00B84BE0"/>
    <w:rsid w:val="00B85884"/>
    <w:rsid w:val="00B859F1"/>
    <w:rsid w:val="00B85EE8"/>
    <w:rsid w:val="00B86323"/>
    <w:rsid w:val="00B86BBA"/>
    <w:rsid w:val="00B8764D"/>
    <w:rsid w:val="00B908AC"/>
    <w:rsid w:val="00B91288"/>
    <w:rsid w:val="00B91B2A"/>
    <w:rsid w:val="00B921E1"/>
    <w:rsid w:val="00B92D0E"/>
    <w:rsid w:val="00B9391D"/>
    <w:rsid w:val="00B93E52"/>
    <w:rsid w:val="00B94AE4"/>
    <w:rsid w:val="00B94DBE"/>
    <w:rsid w:val="00B951E0"/>
    <w:rsid w:val="00B95F9C"/>
    <w:rsid w:val="00B9638C"/>
    <w:rsid w:val="00B96673"/>
    <w:rsid w:val="00B97C1A"/>
    <w:rsid w:val="00BA050A"/>
    <w:rsid w:val="00BA07AE"/>
    <w:rsid w:val="00BA1733"/>
    <w:rsid w:val="00BA1FA8"/>
    <w:rsid w:val="00BA2A47"/>
    <w:rsid w:val="00BA3B4D"/>
    <w:rsid w:val="00BA4CF8"/>
    <w:rsid w:val="00BA5523"/>
    <w:rsid w:val="00BA5B40"/>
    <w:rsid w:val="00BA6018"/>
    <w:rsid w:val="00BA62B6"/>
    <w:rsid w:val="00BA6B31"/>
    <w:rsid w:val="00BA77E2"/>
    <w:rsid w:val="00BB0C0E"/>
    <w:rsid w:val="00BB2229"/>
    <w:rsid w:val="00BB2E7F"/>
    <w:rsid w:val="00BB3642"/>
    <w:rsid w:val="00BB4068"/>
    <w:rsid w:val="00BB4FDF"/>
    <w:rsid w:val="00BB57FC"/>
    <w:rsid w:val="00BB65F9"/>
    <w:rsid w:val="00BB67CE"/>
    <w:rsid w:val="00BB71BC"/>
    <w:rsid w:val="00BB7528"/>
    <w:rsid w:val="00BB75CB"/>
    <w:rsid w:val="00BB7A90"/>
    <w:rsid w:val="00BC0162"/>
    <w:rsid w:val="00BC093F"/>
    <w:rsid w:val="00BC1284"/>
    <w:rsid w:val="00BC1A67"/>
    <w:rsid w:val="00BC1C30"/>
    <w:rsid w:val="00BC1D79"/>
    <w:rsid w:val="00BC2B6D"/>
    <w:rsid w:val="00BC345A"/>
    <w:rsid w:val="00BC3FE2"/>
    <w:rsid w:val="00BC63B6"/>
    <w:rsid w:val="00BC67D8"/>
    <w:rsid w:val="00BD0257"/>
    <w:rsid w:val="00BD0379"/>
    <w:rsid w:val="00BD05BA"/>
    <w:rsid w:val="00BD1303"/>
    <w:rsid w:val="00BD1698"/>
    <w:rsid w:val="00BD1DEA"/>
    <w:rsid w:val="00BD3330"/>
    <w:rsid w:val="00BD4411"/>
    <w:rsid w:val="00BD44A1"/>
    <w:rsid w:val="00BD4ACD"/>
    <w:rsid w:val="00BD535F"/>
    <w:rsid w:val="00BD59FE"/>
    <w:rsid w:val="00BD5C46"/>
    <w:rsid w:val="00BD6056"/>
    <w:rsid w:val="00BD62B9"/>
    <w:rsid w:val="00BD754B"/>
    <w:rsid w:val="00BD7937"/>
    <w:rsid w:val="00BE05DD"/>
    <w:rsid w:val="00BE0AA6"/>
    <w:rsid w:val="00BE11D9"/>
    <w:rsid w:val="00BE14F2"/>
    <w:rsid w:val="00BE21F3"/>
    <w:rsid w:val="00BE2C55"/>
    <w:rsid w:val="00BE4F13"/>
    <w:rsid w:val="00BE55B4"/>
    <w:rsid w:val="00BE6190"/>
    <w:rsid w:val="00BE6266"/>
    <w:rsid w:val="00BF01DD"/>
    <w:rsid w:val="00BF05E0"/>
    <w:rsid w:val="00BF2CBC"/>
    <w:rsid w:val="00BF36F8"/>
    <w:rsid w:val="00BF39DE"/>
    <w:rsid w:val="00BF428F"/>
    <w:rsid w:val="00BF4786"/>
    <w:rsid w:val="00BF5590"/>
    <w:rsid w:val="00BF5731"/>
    <w:rsid w:val="00BF6172"/>
    <w:rsid w:val="00BF6807"/>
    <w:rsid w:val="00BF6890"/>
    <w:rsid w:val="00BF6A90"/>
    <w:rsid w:val="00BF6E5C"/>
    <w:rsid w:val="00BF76E6"/>
    <w:rsid w:val="00BF7FA9"/>
    <w:rsid w:val="00C014AF"/>
    <w:rsid w:val="00C03B6C"/>
    <w:rsid w:val="00C03D7C"/>
    <w:rsid w:val="00C04D38"/>
    <w:rsid w:val="00C0596F"/>
    <w:rsid w:val="00C0666E"/>
    <w:rsid w:val="00C11BF8"/>
    <w:rsid w:val="00C11D80"/>
    <w:rsid w:val="00C129EC"/>
    <w:rsid w:val="00C12B7D"/>
    <w:rsid w:val="00C1425E"/>
    <w:rsid w:val="00C15CB9"/>
    <w:rsid w:val="00C1604F"/>
    <w:rsid w:val="00C164A8"/>
    <w:rsid w:val="00C16511"/>
    <w:rsid w:val="00C17055"/>
    <w:rsid w:val="00C20A29"/>
    <w:rsid w:val="00C20CA2"/>
    <w:rsid w:val="00C2204F"/>
    <w:rsid w:val="00C23329"/>
    <w:rsid w:val="00C24B67"/>
    <w:rsid w:val="00C24EA0"/>
    <w:rsid w:val="00C27E8D"/>
    <w:rsid w:val="00C31284"/>
    <w:rsid w:val="00C31A7C"/>
    <w:rsid w:val="00C31F1D"/>
    <w:rsid w:val="00C3215A"/>
    <w:rsid w:val="00C328CB"/>
    <w:rsid w:val="00C32B89"/>
    <w:rsid w:val="00C332E0"/>
    <w:rsid w:val="00C33C7D"/>
    <w:rsid w:val="00C377B3"/>
    <w:rsid w:val="00C37C53"/>
    <w:rsid w:val="00C4119C"/>
    <w:rsid w:val="00C413D4"/>
    <w:rsid w:val="00C41B5C"/>
    <w:rsid w:val="00C41E8D"/>
    <w:rsid w:val="00C42104"/>
    <w:rsid w:val="00C42F32"/>
    <w:rsid w:val="00C430F1"/>
    <w:rsid w:val="00C432E7"/>
    <w:rsid w:val="00C43928"/>
    <w:rsid w:val="00C449BB"/>
    <w:rsid w:val="00C506D0"/>
    <w:rsid w:val="00C50E00"/>
    <w:rsid w:val="00C5241A"/>
    <w:rsid w:val="00C54039"/>
    <w:rsid w:val="00C543F3"/>
    <w:rsid w:val="00C545BD"/>
    <w:rsid w:val="00C5496B"/>
    <w:rsid w:val="00C54AED"/>
    <w:rsid w:val="00C54D63"/>
    <w:rsid w:val="00C55585"/>
    <w:rsid w:val="00C5590E"/>
    <w:rsid w:val="00C57A4E"/>
    <w:rsid w:val="00C57DF1"/>
    <w:rsid w:val="00C603B5"/>
    <w:rsid w:val="00C608BE"/>
    <w:rsid w:val="00C620BA"/>
    <w:rsid w:val="00C62F14"/>
    <w:rsid w:val="00C64FE8"/>
    <w:rsid w:val="00C6554D"/>
    <w:rsid w:val="00C67345"/>
    <w:rsid w:val="00C675A1"/>
    <w:rsid w:val="00C6764F"/>
    <w:rsid w:val="00C70452"/>
    <w:rsid w:val="00C71F68"/>
    <w:rsid w:val="00C71FA6"/>
    <w:rsid w:val="00C72684"/>
    <w:rsid w:val="00C742C1"/>
    <w:rsid w:val="00C7451B"/>
    <w:rsid w:val="00C745A0"/>
    <w:rsid w:val="00C74B06"/>
    <w:rsid w:val="00C75437"/>
    <w:rsid w:val="00C75FE2"/>
    <w:rsid w:val="00C76860"/>
    <w:rsid w:val="00C779A4"/>
    <w:rsid w:val="00C80ABC"/>
    <w:rsid w:val="00C80B09"/>
    <w:rsid w:val="00C80E8A"/>
    <w:rsid w:val="00C815DB"/>
    <w:rsid w:val="00C82F19"/>
    <w:rsid w:val="00C834FA"/>
    <w:rsid w:val="00C8421B"/>
    <w:rsid w:val="00C84F38"/>
    <w:rsid w:val="00C870E4"/>
    <w:rsid w:val="00C9026B"/>
    <w:rsid w:val="00C91C47"/>
    <w:rsid w:val="00C9255B"/>
    <w:rsid w:val="00C92D48"/>
    <w:rsid w:val="00C9369B"/>
    <w:rsid w:val="00C938D9"/>
    <w:rsid w:val="00C93E27"/>
    <w:rsid w:val="00C94851"/>
    <w:rsid w:val="00C95CB1"/>
    <w:rsid w:val="00C9678F"/>
    <w:rsid w:val="00C96891"/>
    <w:rsid w:val="00C972B5"/>
    <w:rsid w:val="00CA08D1"/>
    <w:rsid w:val="00CA0ED8"/>
    <w:rsid w:val="00CA1CA8"/>
    <w:rsid w:val="00CA1FBA"/>
    <w:rsid w:val="00CA2E48"/>
    <w:rsid w:val="00CA3218"/>
    <w:rsid w:val="00CA3E46"/>
    <w:rsid w:val="00CA4238"/>
    <w:rsid w:val="00CA43EA"/>
    <w:rsid w:val="00CA45C7"/>
    <w:rsid w:val="00CA47E1"/>
    <w:rsid w:val="00CA5C5E"/>
    <w:rsid w:val="00CA6705"/>
    <w:rsid w:val="00CA7067"/>
    <w:rsid w:val="00CB005B"/>
    <w:rsid w:val="00CB0F8F"/>
    <w:rsid w:val="00CB106A"/>
    <w:rsid w:val="00CB19C7"/>
    <w:rsid w:val="00CB2134"/>
    <w:rsid w:val="00CB2C2F"/>
    <w:rsid w:val="00CB4B9A"/>
    <w:rsid w:val="00CB4C6D"/>
    <w:rsid w:val="00CB5267"/>
    <w:rsid w:val="00CB5B31"/>
    <w:rsid w:val="00CB5F8C"/>
    <w:rsid w:val="00CB662B"/>
    <w:rsid w:val="00CB6842"/>
    <w:rsid w:val="00CB7876"/>
    <w:rsid w:val="00CC0520"/>
    <w:rsid w:val="00CC0631"/>
    <w:rsid w:val="00CC216B"/>
    <w:rsid w:val="00CC2329"/>
    <w:rsid w:val="00CC35B6"/>
    <w:rsid w:val="00CC398D"/>
    <w:rsid w:val="00CC4DDA"/>
    <w:rsid w:val="00CC4DF0"/>
    <w:rsid w:val="00CC52D9"/>
    <w:rsid w:val="00CC654A"/>
    <w:rsid w:val="00CC6BC4"/>
    <w:rsid w:val="00CC6C20"/>
    <w:rsid w:val="00CD05EE"/>
    <w:rsid w:val="00CD07BF"/>
    <w:rsid w:val="00CD08DF"/>
    <w:rsid w:val="00CD14D3"/>
    <w:rsid w:val="00CD1CDF"/>
    <w:rsid w:val="00CD2998"/>
    <w:rsid w:val="00CD2FA2"/>
    <w:rsid w:val="00CD3041"/>
    <w:rsid w:val="00CD3510"/>
    <w:rsid w:val="00CD41E9"/>
    <w:rsid w:val="00CD4C04"/>
    <w:rsid w:val="00CD5610"/>
    <w:rsid w:val="00CD5FF9"/>
    <w:rsid w:val="00CD61D8"/>
    <w:rsid w:val="00CE1CAE"/>
    <w:rsid w:val="00CE2539"/>
    <w:rsid w:val="00CE2F16"/>
    <w:rsid w:val="00CE52B0"/>
    <w:rsid w:val="00CE6B56"/>
    <w:rsid w:val="00CE749B"/>
    <w:rsid w:val="00CE7B7F"/>
    <w:rsid w:val="00CF0C41"/>
    <w:rsid w:val="00CF1CA3"/>
    <w:rsid w:val="00CF2FA8"/>
    <w:rsid w:val="00CF40B2"/>
    <w:rsid w:val="00CF5786"/>
    <w:rsid w:val="00CF5897"/>
    <w:rsid w:val="00CF5A96"/>
    <w:rsid w:val="00CF65F4"/>
    <w:rsid w:val="00CF6982"/>
    <w:rsid w:val="00CF7597"/>
    <w:rsid w:val="00CF7FDF"/>
    <w:rsid w:val="00CF7FEC"/>
    <w:rsid w:val="00D017FF"/>
    <w:rsid w:val="00D01A45"/>
    <w:rsid w:val="00D04D30"/>
    <w:rsid w:val="00D05FE0"/>
    <w:rsid w:val="00D06DE9"/>
    <w:rsid w:val="00D07757"/>
    <w:rsid w:val="00D07C1B"/>
    <w:rsid w:val="00D07C4E"/>
    <w:rsid w:val="00D07FE2"/>
    <w:rsid w:val="00D10449"/>
    <w:rsid w:val="00D12336"/>
    <w:rsid w:val="00D12CDC"/>
    <w:rsid w:val="00D130AC"/>
    <w:rsid w:val="00D133B5"/>
    <w:rsid w:val="00D13758"/>
    <w:rsid w:val="00D13CF6"/>
    <w:rsid w:val="00D13FA8"/>
    <w:rsid w:val="00D15DDF"/>
    <w:rsid w:val="00D16358"/>
    <w:rsid w:val="00D17B5F"/>
    <w:rsid w:val="00D2088A"/>
    <w:rsid w:val="00D20A75"/>
    <w:rsid w:val="00D21186"/>
    <w:rsid w:val="00D21E27"/>
    <w:rsid w:val="00D22784"/>
    <w:rsid w:val="00D23658"/>
    <w:rsid w:val="00D251F7"/>
    <w:rsid w:val="00D253D9"/>
    <w:rsid w:val="00D26EA7"/>
    <w:rsid w:val="00D273C5"/>
    <w:rsid w:val="00D2762B"/>
    <w:rsid w:val="00D31DDC"/>
    <w:rsid w:val="00D31FDC"/>
    <w:rsid w:val="00D33228"/>
    <w:rsid w:val="00D33977"/>
    <w:rsid w:val="00D36DCC"/>
    <w:rsid w:val="00D37647"/>
    <w:rsid w:val="00D378B8"/>
    <w:rsid w:val="00D37EF9"/>
    <w:rsid w:val="00D40B3E"/>
    <w:rsid w:val="00D40B51"/>
    <w:rsid w:val="00D41ABC"/>
    <w:rsid w:val="00D42020"/>
    <w:rsid w:val="00D425A8"/>
    <w:rsid w:val="00D42902"/>
    <w:rsid w:val="00D42B1F"/>
    <w:rsid w:val="00D4326B"/>
    <w:rsid w:val="00D44408"/>
    <w:rsid w:val="00D45047"/>
    <w:rsid w:val="00D4686C"/>
    <w:rsid w:val="00D46AB3"/>
    <w:rsid w:val="00D5022E"/>
    <w:rsid w:val="00D50528"/>
    <w:rsid w:val="00D53C15"/>
    <w:rsid w:val="00D54248"/>
    <w:rsid w:val="00D542A9"/>
    <w:rsid w:val="00D547B1"/>
    <w:rsid w:val="00D553A9"/>
    <w:rsid w:val="00D55595"/>
    <w:rsid w:val="00D562C9"/>
    <w:rsid w:val="00D56806"/>
    <w:rsid w:val="00D606CC"/>
    <w:rsid w:val="00D608A0"/>
    <w:rsid w:val="00D61895"/>
    <w:rsid w:val="00D61DC7"/>
    <w:rsid w:val="00D62092"/>
    <w:rsid w:val="00D62F11"/>
    <w:rsid w:val="00D62F40"/>
    <w:rsid w:val="00D639AD"/>
    <w:rsid w:val="00D640A1"/>
    <w:rsid w:val="00D642EB"/>
    <w:rsid w:val="00D65DEA"/>
    <w:rsid w:val="00D66D5B"/>
    <w:rsid w:val="00D701BA"/>
    <w:rsid w:val="00D7032D"/>
    <w:rsid w:val="00D714D0"/>
    <w:rsid w:val="00D72651"/>
    <w:rsid w:val="00D72EBD"/>
    <w:rsid w:val="00D739E3"/>
    <w:rsid w:val="00D74F1E"/>
    <w:rsid w:val="00D76D3B"/>
    <w:rsid w:val="00D76FD9"/>
    <w:rsid w:val="00D80149"/>
    <w:rsid w:val="00D80752"/>
    <w:rsid w:val="00D80BAA"/>
    <w:rsid w:val="00D817B5"/>
    <w:rsid w:val="00D828AD"/>
    <w:rsid w:val="00D83440"/>
    <w:rsid w:val="00D838F2"/>
    <w:rsid w:val="00D83B31"/>
    <w:rsid w:val="00D8420E"/>
    <w:rsid w:val="00D85603"/>
    <w:rsid w:val="00D86596"/>
    <w:rsid w:val="00D868B0"/>
    <w:rsid w:val="00D87223"/>
    <w:rsid w:val="00D8722B"/>
    <w:rsid w:val="00D875DB"/>
    <w:rsid w:val="00D8764F"/>
    <w:rsid w:val="00D87888"/>
    <w:rsid w:val="00D87B27"/>
    <w:rsid w:val="00D90DCD"/>
    <w:rsid w:val="00D916D3"/>
    <w:rsid w:val="00D91BD3"/>
    <w:rsid w:val="00D9233F"/>
    <w:rsid w:val="00D9234E"/>
    <w:rsid w:val="00D92D79"/>
    <w:rsid w:val="00D92F1A"/>
    <w:rsid w:val="00DA0099"/>
    <w:rsid w:val="00DA0A52"/>
    <w:rsid w:val="00DA0EB9"/>
    <w:rsid w:val="00DA2841"/>
    <w:rsid w:val="00DA2869"/>
    <w:rsid w:val="00DA2C28"/>
    <w:rsid w:val="00DA32C6"/>
    <w:rsid w:val="00DA375B"/>
    <w:rsid w:val="00DA4275"/>
    <w:rsid w:val="00DA4850"/>
    <w:rsid w:val="00DA4BBE"/>
    <w:rsid w:val="00DA5468"/>
    <w:rsid w:val="00DA79E1"/>
    <w:rsid w:val="00DA7E0A"/>
    <w:rsid w:val="00DB01A5"/>
    <w:rsid w:val="00DB0A20"/>
    <w:rsid w:val="00DB2E83"/>
    <w:rsid w:val="00DB47C0"/>
    <w:rsid w:val="00DB4866"/>
    <w:rsid w:val="00DB48E2"/>
    <w:rsid w:val="00DB534C"/>
    <w:rsid w:val="00DB56D7"/>
    <w:rsid w:val="00DB5749"/>
    <w:rsid w:val="00DB5CB4"/>
    <w:rsid w:val="00DB6EE6"/>
    <w:rsid w:val="00DB6F3C"/>
    <w:rsid w:val="00DB790B"/>
    <w:rsid w:val="00DB7C4B"/>
    <w:rsid w:val="00DC0AC7"/>
    <w:rsid w:val="00DC2298"/>
    <w:rsid w:val="00DC2882"/>
    <w:rsid w:val="00DC2ABE"/>
    <w:rsid w:val="00DC4326"/>
    <w:rsid w:val="00DC4D1F"/>
    <w:rsid w:val="00DC51B9"/>
    <w:rsid w:val="00DC597B"/>
    <w:rsid w:val="00DC5E3B"/>
    <w:rsid w:val="00DC61B3"/>
    <w:rsid w:val="00DC64B1"/>
    <w:rsid w:val="00DC6E07"/>
    <w:rsid w:val="00DC7E0D"/>
    <w:rsid w:val="00DD197B"/>
    <w:rsid w:val="00DD1E84"/>
    <w:rsid w:val="00DD1ED3"/>
    <w:rsid w:val="00DD3246"/>
    <w:rsid w:val="00DD3EFB"/>
    <w:rsid w:val="00DD63B9"/>
    <w:rsid w:val="00DD76A6"/>
    <w:rsid w:val="00DE10E0"/>
    <w:rsid w:val="00DE179B"/>
    <w:rsid w:val="00DE2020"/>
    <w:rsid w:val="00DE2B49"/>
    <w:rsid w:val="00DE2E57"/>
    <w:rsid w:val="00DE33F9"/>
    <w:rsid w:val="00DE3E86"/>
    <w:rsid w:val="00DE4966"/>
    <w:rsid w:val="00DE5BFE"/>
    <w:rsid w:val="00DE624C"/>
    <w:rsid w:val="00DE749E"/>
    <w:rsid w:val="00DF02A7"/>
    <w:rsid w:val="00DF0653"/>
    <w:rsid w:val="00DF0908"/>
    <w:rsid w:val="00DF207C"/>
    <w:rsid w:val="00DF451F"/>
    <w:rsid w:val="00DF4725"/>
    <w:rsid w:val="00DF63ED"/>
    <w:rsid w:val="00E00723"/>
    <w:rsid w:val="00E016E2"/>
    <w:rsid w:val="00E01CB9"/>
    <w:rsid w:val="00E03FBD"/>
    <w:rsid w:val="00E043F7"/>
    <w:rsid w:val="00E04737"/>
    <w:rsid w:val="00E04D2F"/>
    <w:rsid w:val="00E055E4"/>
    <w:rsid w:val="00E05E40"/>
    <w:rsid w:val="00E064EF"/>
    <w:rsid w:val="00E069EB"/>
    <w:rsid w:val="00E06E04"/>
    <w:rsid w:val="00E10183"/>
    <w:rsid w:val="00E107D0"/>
    <w:rsid w:val="00E107DD"/>
    <w:rsid w:val="00E10BBF"/>
    <w:rsid w:val="00E115EE"/>
    <w:rsid w:val="00E11D41"/>
    <w:rsid w:val="00E11EE0"/>
    <w:rsid w:val="00E128AD"/>
    <w:rsid w:val="00E129A5"/>
    <w:rsid w:val="00E13456"/>
    <w:rsid w:val="00E142CE"/>
    <w:rsid w:val="00E14412"/>
    <w:rsid w:val="00E14601"/>
    <w:rsid w:val="00E14C15"/>
    <w:rsid w:val="00E152EF"/>
    <w:rsid w:val="00E157ED"/>
    <w:rsid w:val="00E1648B"/>
    <w:rsid w:val="00E17EDE"/>
    <w:rsid w:val="00E2059D"/>
    <w:rsid w:val="00E216C9"/>
    <w:rsid w:val="00E221ED"/>
    <w:rsid w:val="00E24DFD"/>
    <w:rsid w:val="00E24FB6"/>
    <w:rsid w:val="00E252D5"/>
    <w:rsid w:val="00E2575A"/>
    <w:rsid w:val="00E27207"/>
    <w:rsid w:val="00E300B8"/>
    <w:rsid w:val="00E32113"/>
    <w:rsid w:val="00E33A58"/>
    <w:rsid w:val="00E33F13"/>
    <w:rsid w:val="00E34388"/>
    <w:rsid w:val="00E35D65"/>
    <w:rsid w:val="00E3610F"/>
    <w:rsid w:val="00E367A1"/>
    <w:rsid w:val="00E36F03"/>
    <w:rsid w:val="00E37A2E"/>
    <w:rsid w:val="00E40786"/>
    <w:rsid w:val="00E41499"/>
    <w:rsid w:val="00E41E44"/>
    <w:rsid w:val="00E42DB4"/>
    <w:rsid w:val="00E44A40"/>
    <w:rsid w:val="00E44DBC"/>
    <w:rsid w:val="00E44E69"/>
    <w:rsid w:val="00E4502C"/>
    <w:rsid w:val="00E47D03"/>
    <w:rsid w:val="00E50423"/>
    <w:rsid w:val="00E507FA"/>
    <w:rsid w:val="00E50B9A"/>
    <w:rsid w:val="00E514DF"/>
    <w:rsid w:val="00E5165E"/>
    <w:rsid w:val="00E5318D"/>
    <w:rsid w:val="00E54BAA"/>
    <w:rsid w:val="00E54D18"/>
    <w:rsid w:val="00E5546B"/>
    <w:rsid w:val="00E5588D"/>
    <w:rsid w:val="00E55C26"/>
    <w:rsid w:val="00E56424"/>
    <w:rsid w:val="00E564C9"/>
    <w:rsid w:val="00E56A28"/>
    <w:rsid w:val="00E57333"/>
    <w:rsid w:val="00E60429"/>
    <w:rsid w:val="00E60A09"/>
    <w:rsid w:val="00E64C6B"/>
    <w:rsid w:val="00E65A98"/>
    <w:rsid w:val="00E66558"/>
    <w:rsid w:val="00E66765"/>
    <w:rsid w:val="00E66B86"/>
    <w:rsid w:val="00E66B9E"/>
    <w:rsid w:val="00E67838"/>
    <w:rsid w:val="00E70ACE"/>
    <w:rsid w:val="00E70C1E"/>
    <w:rsid w:val="00E71B76"/>
    <w:rsid w:val="00E72A4F"/>
    <w:rsid w:val="00E72B49"/>
    <w:rsid w:val="00E732F2"/>
    <w:rsid w:val="00E73FBB"/>
    <w:rsid w:val="00E74BC1"/>
    <w:rsid w:val="00E75376"/>
    <w:rsid w:val="00E758D3"/>
    <w:rsid w:val="00E75EF1"/>
    <w:rsid w:val="00E762C6"/>
    <w:rsid w:val="00E7795A"/>
    <w:rsid w:val="00E77BA8"/>
    <w:rsid w:val="00E801EC"/>
    <w:rsid w:val="00E80651"/>
    <w:rsid w:val="00E82DC6"/>
    <w:rsid w:val="00E837D7"/>
    <w:rsid w:val="00E83FDC"/>
    <w:rsid w:val="00E845C0"/>
    <w:rsid w:val="00E846A8"/>
    <w:rsid w:val="00E85673"/>
    <w:rsid w:val="00E85B22"/>
    <w:rsid w:val="00E85C66"/>
    <w:rsid w:val="00E869C4"/>
    <w:rsid w:val="00E86DA0"/>
    <w:rsid w:val="00E875F1"/>
    <w:rsid w:val="00E879AE"/>
    <w:rsid w:val="00E879F6"/>
    <w:rsid w:val="00E918A2"/>
    <w:rsid w:val="00E91C80"/>
    <w:rsid w:val="00E94247"/>
    <w:rsid w:val="00E9462B"/>
    <w:rsid w:val="00E9513B"/>
    <w:rsid w:val="00E95EFE"/>
    <w:rsid w:val="00E95FB7"/>
    <w:rsid w:val="00E96586"/>
    <w:rsid w:val="00E966A9"/>
    <w:rsid w:val="00E9675C"/>
    <w:rsid w:val="00E96C1B"/>
    <w:rsid w:val="00E970DC"/>
    <w:rsid w:val="00E973AF"/>
    <w:rsid w:val="00E97442"/>
    <w:rsid w:val="00E97530"/>
    <w:rsid w:val="00EA011B"/>
    <w:rsid w:val="00EA1062"/>
    <w:rsid w:val="00EA14BA"/>
    <w:rsid w:val="00EA23EE"/>
    <w:rsid w:val="00EA28F0"/>
    <w:rsid w:val="00EA2D50"/>
    <w:rsid w:val="00EA2F93"/>
    <w:rsid w:val="00EA3156"/>
    <w:rsid w:val="00EA33F1"/>
    <w:rsid w:val="00EA44E7"/>
    <w:rsid w:val="00EA4867"/>
    <w:rsid w:val="00EA4E6C"/>
    <w:rsid w:val="00EA527C"/>
    <w:rsid w:val="00EA729A"/>
    <w:rsid w:val="00EA7510"/>
    <w:rsid w:val="00EB0375"/>
    <w:rsid w:val="00EB0A07"/>
    <w:rsid w:val="00EB0E7D"/>
    <w:rsid w:val="00EB0E83"/>
    <w:rsid w:val="00EB1677"/>
    <w:rsid w:val="00EB3886"/>
    <w:rsid w:val="00EB43A5"/>
    <w:rsid w:val="00EB4569"/>
    <w:rsid w:val="00EB5C69"/>
    <w:rsid w:val="00EB5FB3"/>
    <w:rsid w:val="00EB653C"/>
    <w:rsid w:val="00EB6BA8"/>
    <w:rsid w:val="00EC0312"/>
    <w:rsid w:val="00EC06D2"/>
    <w:rsid w:val="00EC0B45"/>
    <w:rsid w:val="00EC16BF"/>
    <w:rsid w:val="00EC1ED9"/>
    <w:rsid w:val="00EC2414"/>
    <w:rsid w:val="00EC24BB"/>
    <w:rsid w:val="00EC26D7"/>
    <w:rsid w:val="00EC3389"/>
    <w:rsid w:val="00EC40D1"/>
    <w:rsid w:val="00EC5953"/>
    <w:rsid w:val="00EC769E"/>
    <w:rsid w:val="00EC7828"/>
    <w:rsid w:val="00EC7A83"/>
    <w:rsid w:val="00EC7CE0"/>
    <w:rsid w:val="00EC7CF0"/>
    <w:rsid w:val="00ED0DE5"/>
    <w:rsid w:val="00ED1166"/>
    <w:rsid w:val="00ED2F2B"/>
    <w:rsid w:val="00ED30E4"/>
    <w:rsid w:val="00ED46CD"/>
    <w:rsid w:val="00ED5EE4"/>
    <w:rsid w:val="00ED616C"/>
    <w:rsid w:val="00ED63AF"/>
    <w:rsid w:val="00ED7F2F"/>
    <w:rsid w:val="00EE0146"/>
    <w:rsid w:val="00EE118E"/>
    <w:rsid w:val="00EE2BA2"/>
    <w:rsid w:val="00EE2DED"/>
    <w:rsid w:val="00EE4C8F"/>
    <w:rsid w:val="00EE507C"/>
    <w:rsid w:val="00EE6762"/>
    <w:rsid w:val="00EE76D8"/>
    <w:rsid w:val="00EF0FAB"/>
    <w:rsid w:val="00EF3214"/>
    <w:rsid w:val="00EF36A9"/>
    <w:rsid w:val="00EF374B"/>
    <w:rsid w:val="00EF3E92"/>
    <w:rsid w:val="00EF401C"/>
    <w:rsid w:val="00EF6635"/>
    <w:rsid w:val="00EF71D6"/>
    <w:rsid w:val="00EF7E03"/>
    <w:rsid w:val="00EF7EEA"/>
    <w:rsid w:val="00F00B72"/>
    <w:rsid w:val="00F012DF"/>
    <w:rsid w:val="00F0312F"/>
    <w:rsid w:val="00F03385"/>
    <w:rsid w:val="00F034B7"/>
    <w:rsid w:val="00F04409"/>
    <w:rsid w:val="00F0455C"/>
    <w:rsid w:val="00F04CDD"/>
    <w:rsid w:val="00F05390"/>
    <w:rsid w:val="00F062C8"/>
    <w:rsid w:val="00F06615"/>
    <w:rsid w:val="00F07081"/>
    <w:rsid w:val="00F07E34"/>
    <w:rsid w:val="00F10556"/>
    <w:rsid w:val="00F10721"/>
    <w:rsid w:val="00F10984"/>
    <w:rsid w:val="00F10D99"/>
    <w:rsid w:val="00F123AD"/>
    <w:rsid w:val="00F13438"/>
    <w:rsid w:val="00F14C95"/>
    <w:rsid w:val="00F15524"/>
    <w:rsid w:val="00F20F7B"/>
    <w:rsid w:val="00F21AB5"/>
    <w:rsid w:val="00F2293D"/>
    <w:rsid w:val="00F22DFA"/>
    <w:rsid w:val="00F23BBD"/>
    <w:rsid w:val="00F24CF9"/>
    <w:rsid w:val="00F25B5D"/>
    <w:rsid w:val="00F26426"/>
    <w:rsid w:val="00F26953"/>
    <w:rsid w:val="00F26C1B"/>
    <w:rsid w:val="00F2737D"/>
    <w:rsid w:val="00F31646"/>
    <w:rsid w:val="00F32304"/>
    <w:rsid w:val="00F32317"/>
    <w:rsid w:val="00F33891"/>
    <w:rsid w:val="00F3488E"/>
    <w:rsid w:val="00F34B47"/>
    <w:rsid w:val="00F35992"/>
    <w:rsid w:val="00F35A85"/>
    <w:rsid w:val="00F371B3"/>
    <w:rsid w:val="00F405FC"/>
    <w:rsid w:val="00F40DA1"/>
    <w:rsid w:val="00F418C8"/>
    <w:rsid w:val="00F41A21"/>
    <w:rsid w:val="00F42125"/>
    <w:rsid w:val="00F424ED"/>
    <w:rsid w:val="00F428C4"/>
    <w:rsid w:val="00F44D3D"/>
    <w:rsid w:val="00F45655"/>
    <w:rsid w:val="00F463D4"/>
    <w:rsid w:val="00F4658B"/>
    <w:rsid w:val="00F50E3C"/>
    <w:rsid w:val="00F5154C"/>
    <w:rsid w:val="00F51943"/>
    <w:rsid w:val="00F52353"/>
    <w:rsid w:val="00F5303B"/>
    <w:rsid w:val="00F57494"/>
    <w:rsid w:val="00F611EF"/>
    <w:rsid w:val="00F61CF0"/>
    <w:rsid w:val="00F62807"/>
    <w:rsid w:val="00F628EE"/>
    <w:rsid w:val="00F63693"/>
    <w:rsid w:val="00F63FE8"/>
    <w:rsid w:val="00F649BF"/>
    <w:rsid w:val="00F66CF0"/>
    <w:rsid w:val="00F67060"/>
    <w:rsid w:val="00F67CCB"/>
    <w:rsid w:val="00F70137"/>
    <w:rsid w:val="00F7015C"/>
    <w:rsid w:val="00F704C9"/>
    <w:rsid w:val="00F7175E"/>
    <w:rsid w:val="00F73B60"/>
    <w:rsid w:val="00F740E6"/>
    <w:rsid w:val="00F75B32"/>
    <w:rsid w:val="00F75F86"/>
    <w:rsid w:val="00F7613A"/>
    <w:rsid w:val="00F76141"/>
    <w:rsid w:val="00F767F5"/>
    <w:rsid w:val="00F81F00"/>
    <w:rsid w:val="00F82B18"/>
    <w:rsid w:val="00F83D4D"/>
    <w:rsid w:val="00F86753"/>
    <w:rsid w:val="00F86A57"/>
    <w:rsid w:val="00F8784C"/>
    <w:rsid w:val="00F90272"/>
    <w:rsid w:val="00F9096B"/>
    <w:rsid w:val="00F928FF"/>
    <w:rsid w:val="00F93E69"/>
    <w:rsid w:val="00F93F4C"/>
    <w:rsid w:val="00F944D2"/>
    <w:rsid w:val="00F94531"/>
    <w:rsid w:val="00F97FE9"/>
    <w:rsid w:val="00FA0A6E"/>
    <w:rsid w:val="00FA0F0A"/>
    <w:rsid w:val="00FA1193"/>
    <w:rsid w:val="00FA1475"/>
    <w:rsid w:val="00FA14E8"/>
    <w:rsid w:val="00FA16D8"/>
    <w:rsid w:val="00FA16E8"/>
    <w:rsid w:val="00FA25F6"/>
    <w:rsid w:val="00FA294D"/>
    <w:rsid w:val="00FA2959"/>
    <w:rsid w:val="00FA30EC"/>
    <w:rsid w:val="00FA3943"/>
    <w:rsid w:val="00FA3E32"/>
    <w:rsid w:val="00FA4013"/>
    <w:rsid w:val="00FA555E"/>
    <w:rsid w:val="00FA5682"/>
    <w:rsid w:val="00FA5C11"/>
    <w:rsid w:val="00FA5F50"/>
    <w:rsid w:val="00FA6A51"/>
    <w:rsid w:val="00FA6CA7"/>
    <w:rsid w:val="00FA7261"/>
    <w:rsid w:val="00FA7C68"/>
    <w:rsid w:val="00FA7CEA"/>
    <w:rsid w:val="00FB05AF"/>
    <w:rsid w:val="00FB1516"/>
    <w:rsid w:val="00FB2053"/>
    <w:rsid w:val="00FB5744"/>
    <w:rsid w:val="00FB657B"/>
    <w:rsid w:val="00FC1F01"/>
    <w:rsid w:val="00FC32C4"/>
    <w:rsid w:val="00FC3766"/>
    <w:rsid w:val="00FC5319"/>
    <w:rsid w:val="00FC53BA"/>
    <w:rsid w:val="00FC69B3"/>
    <w:rsid w:val="00FC79EB"/>
    <w:rsid w:val="00FC7B15"/>
    <w:rsid w:val="00FD1262"/>
    <w:rsid w:val="00FD1C55"/>
    <w:rsid w:val="00FD1EDA"/>
    <w:rsid w:val="00FD1FEA"/>
    <w:rsid w:val="00FD2113"/>
    <w:rsid w:val="00FD30B4"/>
    <w:rsid w:val="00FD3289"/>
    <w:rsid w:val="00FD3D81"/>
    <w:rsid w:val="00FD44EF"/>
    <w:rsid w:val="00FD4948"/>
    <w:rsid w:val="00FD4965"/>
    <w:rsid w:val="00FD4E50"/>
    <w:rsid w:val="00FD5CB4"/>
    <w:rsid w:val="00FD6A24"/>
    <w:rsid w:val="00FD6E5E"/>
    <w:rsid w:val="00FE193B"/>
    <w:rsid w:val="00FE3062"/>
    <w:rsid w:val="00FE3D93"/>
    <w:rsid w:val="00FE5620"/>
    <w:rsid w:val="00FE67C0"/>
    <w:rsid w:val="00FE7047"/>
    <w:rsid w:val="00FE7B38"/>
    <w:rsid w:val="00FF0962"/>
    <w:rsid w:val="00FF16A6"/>
    <w:rsid w:val="00FF1986"/>
    <w:rsid w:val="00FF2309"/>
    <w:rsid w:val="00FF26AF"/>
    <w:rsid w:val="00FF37DD"/>
    <w:rsid w:val="00FF383D"/>
    <w:rsid w:val="00FF3DB9"/>
    <w:rsid w:val="00FF3EC3"/>
    <w:rsid w:val="00FF47C6"/>
    <w:rsid w:val="00FF4DC9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2C41E59D"/>
  <w15:docId w15:val="{ECD2290A-1F7B-444F-8B3C-66FD5F10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D2F"/>
    <w:rPr>
      <w:rFonts w:ascii="Calibri" w:hAnsi="Calibri" w:cs="Arial"/>
      <w:color w:val="002060"/>
      <w:sz w:val="16"/>
      <w:szCs w:val="24"/>
      <w:lang w:val="fr-FR" w:eastAsia="fr-FR"/>
    </w:rPr>
  </w:style>
  <w:style w:type="paragraph" w:styleId="Heading1">
    <w:name w:val="heading 1"/>
    <w:basedOn w:val="Normal"/>
    <w:qFormat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  <w:outlineLvl w:val="0"/>
    </w:pPr>
    <w:rPr>
      <w:rFonts w:ascii="Univers (W1)" w:hAnsi="Univers (W1)"/>
      <w:b/>
      <w:bCs/>
      <w:sz w:val="28"/>
      <w:szCs w:val="28"/>
      <w:lang w:val="fr-CA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 w:cs="Times New Roman"/>
      <w:b/>
      <w:bCs/>
    </w:rPr>
  </w:style>
  <w:style w:type="paragraph" w:styleId="Heading4">
    <w:name w:val="heading 4"/>
    <w:basedOn w:val="Normal"/>
    <w:next w:val="NormalIndent"/>
    <w:qFormat/>
    <w:pPr>
      <w:ind w:left="354"/>
      <w:outlineLvl w:val="3"/>
    </w:pPr>
    <w:rPr>
      <w:rFonts w:ascii="Times New Roman" w:hAnsi="Times New Roman" w:cs="Times New Roman"/>
      <w:u w:val="single"/>
    </w:rPr>
  </w:style>
  <w:style w:type="paragraph" w:styleId="Heading5">
    <w:name w:val="heading 5"/>
    <w:basedOn w:val="Normal"/>
    <w:next w:val="NormalIndent"/>
    <w:qFormat/>
    <w:pPr>
      <w:ind w:left="708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Indent"/>
    <w:qFormat/>
    <w:pPr>
      <w:ind w:left="708"/>
      <w:outlineLvl w:val="5"/>
    </w:pPr>
    <w:rPr>
      <w:rFonts w:ascii="Times New Roman" w:hAnsi="Times New Roman" w:cs="Times New Roman"/>
      <w:sz w:val="20"/>
      <w:szCs w:val="20"/>
      <w:u w:val="single"/>
    </w:rPr>
  </w:style>
  <w:style w:type="paragraph" w:styleId="Heading7">
    <w:name w:val="heading 7"/>
    <w:basedOn w:val="Normal"/>
    <w:next w:val="NormalIndent"/>
    <w:qFormat/>
    <w:pPr>
      <w:ind w:left="708"/>
      <w:outlineLvl w:val="6"/>
    </w:pPr>
    <w:rPr>
      <w:rFonts w:ascii="Times New Roman" w:hAnsi="Times New Roman" w:cs="Times New Roman"/>
      <w:i/>
      <w:iCs/>
      <w:sz w:val="20"/>
      <w:szCs w:val="20"/>
    </w:rPr>
  </w:style>
  <w:style w:type="paragraph" w:styleId="Heading8">
    <w:name w:val="heading 8"/>
    <w:basedOn w:val="Normal"/>
    <w:next w:val="NormalIndent"/>
    <w:qFormat/>
    <w:pPr>
      <w:ind w:left="708"/>
      <w:outlineLvl w:val="7"/>
    </w:pPr>
    <w:rPr>
      <w:rFonts w:ascii="Times New Roman" w:hAnsi="Times New Roman" w:cs="Times New Roman"/>
      <w:i/>
      <w:iCs/>
      <w:sz w:val="20"/>
      <w:szCs w:val="20"/>
    </w:rPr>
  </w:style>
  <w:style w:type="paragraph" w:styleId="Heading9">
    <w:name w:val="heading 9"/>
    <w:basedOn w:val="Normal"/>
    <w:next w:val="NormalIndent"/>
    <w:qFormat/>
    <w:pPr>
      <w:ind w:left="708"/>
      <w:outlineLvl w:val="8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centr">
    <w:name w:val="centré"/>
    <w:basedOn w:val="Normal"/>
    <w:pPr>
      <w:jc w:val="center"/>
    </w:pPr>
    <w:rPr>
      <w:b/>
      <w:bCs/>
      <w:szCs w:val="16"/>
      <w:lang w:val="fr-CA"/>
    </w:rPr>
  </w:style>
  <w:style w:type="paragraph" w:customStyle="1" w:styleId="groupe">
    <w:name w:val="groupe"/>
    <w:basedOn w:val="Normal"/>
    <w:pPr>
      <w:tabs>
        <w:tab w:val="left" w:pos="426"/>
        <w:tab w:val="left" w:pos="1276"/>
        <w:tab w:val="left" w:pos="2127"/>
      </w:tabs>
      <w:jc w:val="both"/>
    </w:pPr>
    <w:rPr>
      <w:szCs w:val="16"/>
      <w:lang w:val="en-GB"/>
    </w:rPr>
  </w:style>
  <w:style w:type="paragraph" w:customStyle="1" w:styleId="art">
    <w:name w:val="art"/>
    <w:basedOn w:val="Normal"/>
    <w:pPr>
      <w:tabs>
        <w:tab w:val="left" w:pos="284"/>
        <w:tab w:val="left" w:pos="1134"/>
        <w:tab w:val="left" w:pos="1985"/>
      </w:tabs>
      <w:jc w:val="both"/>
    </w:pPr>
    <w:rPr>
      <w:szCs w:val="16"/>
      <w:lang w:val="en-GB"/>
    </w:rPr>
  </w:style>
  <w:style w:type="paragraph" w:customStyle="1" w:styleId="texte4">
    <w:name w:val="texte 4"/>
    <w:basedOn w:val="Normal"/>
    <w:pPr>
      <w:ind w:left="3402" w:hanging="3402"/>
      <w:jc w:val="both"/>
    </w:pPr>
    <w:rPr>
      <w:szCs w:val="16"/>
      <w:lang w:val="fr-CA"/>
    </w:rPr>
  </w:style>
  <w:style w:type="paragraph" w:customStyle="1" w:styleId="texte3">
    <w:name w:val="texte 3"/>
    <w:basedOn w:val="Normal"/>
    <w:pPr>
      <w:tabs>
        <w:tab w:val="left" w:pos="426"/>
        <w:tab w:val="left" w:pos="1276"/>
        <w:tab w:val="left" w:pos="2127"/>
      </w:tabs>
      <w:ind w:left="3402" w:hanging="3402"/>
      <w:jc w:val="both"/>
    </w:pPr>
    <w:rPr>
      <w:szCs w:val="16"/>
      <w:lang w:val="en-GB"/>
    </w:rPr>
  </w:style>
  <w:style w:type="paragraph" w:customStyle="1" w:styleId="texte5">
    <w:name w:val="texte 5"/>
    <w:basedOn w:val="texte3"/>
    <w:pPr>
      <w:tabs>
        <w:tab w:val="left" w:pos="3686"/>
      </w:tabs>
    </w:pPr>
  </w:style>
  <w:style w:type="paragraph" w:customStyle="1" w:styleId="texte8">
    <w:name w:val="texte 8"/>
    <w:basedOn w:val="Normal"/>
    <w:pPr>
      <w:tabs>
        <w:tab w:val="left" w:pos="3402"/>
        <w:tab w:val="left" w:pos="3686"/>
      </w:tabs>
    </w:pPr>
    <w:rPr>
      <w:szCs w:val="16"/>
      <w:lang w:val="fr-CA"/>
    </w:rPr>
  </w:style>
  <w:style w:type="paragraph" w:customStyle="1" w:styleId="rap">
    <w:name w:val="rap"/>
    <w:basedOn w:val="Normal"/>
    <w:pPr>
      <w:tabs>
        <w:tab w:val="left" w:pos="3828"/>
      </w:tabs>
    </w:pPr>
    <w:rPr>
      <w:szCs w:val="16"/>
      <w:lang w:val="fr-CA"/>
    </w:rPr>
  </w:style>
  <w:style w:type="paragraph" w:customStyle="1" w:styleId="rap1">
    <w:name w:val="rap1"/>
    <w:basedOn w:val="Normal"/>
    <w:pPr>
      <w:tabs>
        <w:tab w:val="left" w:pos="3969"/>
      </w:tabs>
    </w:pPr>
    <w:rPr>
      <w:szCs w:val="16"/>
      <w:lang w:val="fr-CA"/>
    </w:rPr>
  </w:style>
  <w:style w:type="paragraph" w:customStyle="1" w:styleId="texte9">
    <w:name w:val="texte9"/>
    <w:basedOn w:val="Normal"/>
    <w:pPr>
      <w:tabs>
        <w:tab w:val="left" w:pos="3402"/>
        <w:tab w:val="left" w:pos="3686"/>
      </w:tabs>
      <w:jc w:val="both"/>
    </w:pPr>
    <w:rPr>
      <w:szCs w:val="16"/>
      <w:lang w:val="en-GB"/>
    </w:rPr>
  </w:style>
  <w:style w:type="paragraph" w:customStyle="1" w:styleId="texte6">
    <w:name w:val="texte 6"/>
    <w:basedOn w:val="Normal"/>
    <w:pPr>
      <w:tabs>
        <w:tab w:val="left" w:pos="3686"/>
      </w:tabs>
      <w:ind w:left="3402" w:hanging="3402"/>
      <w:jc w:val="both"/>
    </w:pPr>
    <w:rPr>
      <w:szCs w:val="16"/>
      <w:lang w:val="fr-CA"/>
    </w:rPr>
  </w:style>
  <w:style w:type="paragraph" w:customStyle="1" w:styleId="texretrait">
    <w:name w:val="texretrait"/>
    <w:basedOn w:val="Normal"/>
    <w:pPr>
      <w:ind w:left="2552" w:hanging="2552"/>
      <w:jc w:val="both"/>
    </w:pPr>
    <w:rPr>
      <w:szCs w:val="16"/>
      <w:lang w:val="fr-CA"/>
    </w:rPr>
  </w:style>
  <w:style w:type="paragraph" w:customStyle="1" w:styleId="manuel">
    <w:name w:val="manuel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</w:pPr>
    <w:rPr>
      <w:b/>
      <w:bCs/>
      <w:sz w:val="28"/>
      <w:szCs w:val="28"/>
      <w:lang w:val="fr-CA"/>
    </w:rPr>
  </w:style>
  <w:style w:type="paragraph" w:customStyle="1" w:styleId="photo2">
    <w:name w:val="photo2"/>
    <w:basedOn w:val="Normal"/>
    <w:pPr>
      <w:ind w:left="2835" w:hanging="2835"/>
    </w:pPr>
    <w:rPr>
      <w:szCs w:val="16"/>
      <w:lang w:val="fr-CA"/>
    </w:rPr>
  </w:style>
  <w:style w:type="paragraph" w:customStyle="1" w:styleId="texte">
    <w:name w:val="texte"/>
    <w:basedOn w:val="Normal"/>
    <w:pPr>
      <w:tabs>
        <w:tab w:val="left" w:pos="567"/>
      </w:tabs>
      <w:ind w:left="2269" w:hanging="2269"/>
      <w:jc w:val="both"/>
    </w:pPr>
    <w:rPr>
      <w:szCs w:val="16"/>
      <w:lang w:val="fr-CA"/>
    </w:rPr>
  </w:style>
  <w:style w:type="paragraph" w:customStyle="1" w:styleId="centr10">
    <w:name w:val="centré10"/>
    <w:basedOn w:val="Normal"/>
    <w:pPr>
      <w:jc w:val="center"/>
    </w:pPr>
    <w:rPr>
      <w:b/>
      <w:bCs/>
      <w:sz w:val="20"/>
      <w:szCs w:val="20"/>
      <w:lang w:val="fr-CA"/>
    </w:rPr>
  </w:style>
  <w:style w:type="paragraph" w:customStyle="1" w:styleId="titre">
    <w:name w:val="titre"/>
    <w:basedOn w:val="texte"/>
    <w:pPr>
      <w:tabs>
        <w:tab w:val="clear" w:pos="567"/>
        <w:tab w:val="left" w:pos="2269"/>
      </w:tabs>
      <w:ind w:left="0" w:firstLine="0"/>
    </w:pPr>
  </w:style>
  <w:style w:type="paragraph" w:customStyle="1" w:styleId="article">
    <w:name w:val="article"/>
    <w:basedOn w:val="Normal"/>
    <w:pPr>
      <w:tabs>
        <w:tab w:val="left" w:pos="567"/>
        <w:tab w:val="left" w:pos="2269"/>
      </w:tabs>
    </w:pPr>
    <w:rPr>
      <w:szCs w:val="16"/>
      <w:lang w:val="fr-CA"/>
    </w:rPr>
  </w:style>
  <w:style w:type="paragraph" w:customStyle="1" w:styleId="retrait">
    <w:name w:val="retrait"/>
    <w:basedOn w:val="Normal"/>
    <w:pPr>
      <w:ind w:left="2269" w:hanging="2269"/>
    </w:pPr>
    <w:rPr>
      <w:szCs w:val="16"/>
      <w:lang w:val="fr-CA"/>
    </w:rPr>
  </w:style>
  <w:style w:type="paragraph" w:customStyle="1" w:styleId="retrait1">
    <w:name w:val="retrait1"/>
    <w:basedOn w:val="retrait"/>
    <w:pPr>
      <w:tabs>
        <w:tab w:val="left" w:pos="567"/>
        <w:tab w:val="left" w:pos="2269"/>
      </w:tabs>
      <w:ind w:left="2552" w:hanging="2552"/>
    </w:pPr>
  </w:style>
  <w:style w:type="paragraph" w:customStyle="1" w:styleId="tiret">
    <w:name w:val="tiret"/>
    <w:basedOn w:val="Normal"/>
    <w:pPr>
      <w:tabs>
        <w:tab w:val="left" w:pos="2269"/>
      </w:tabs>
      <w:ind w:left="2552" w:hanging="2552"/>
    </w:pPr>
    <w:rPr>
      <w:szCs w:val="16"/>
      <w:lang w:val="fr-CA"/>
    </w:rPr>
  </w:style>
  <w:style w:type="paragraph" w:customStyle="1" w:styleId="retrait2">
    <w:name w:val="retrait2"/>
    <w:basedOn w:val="retrait"/>
    <w:pPr>
      <w:ind w:left="2552" w:hanging="2552"/>
    </w:pPr>
  </w:style>
  <w:style w:type="paragraph" w:customStyle="1" w:styleId="photos">
    <w:name w:val="photos"/>
    <w:basedOn w:val="retrait1"/>
    <w:pPr>
      <w:ind w:left="2694" w:hanging="2694"/>
      <w:jc w:val="both"/>
    </w:pPr>
  </w:style>
  <w:style w:type="paragraph" w:customStyle="1" w:styleId="double">
    <w:name w:val="double"/>
    <w:basedOn w:val="Normal"/>
    <w:pPr>
      <w:tabs>
        <w:tab w:val="left" w:pos="567"/>
        <w:tab w:val="left" w:pos="2269"/>
      </w:tabs>
      <w:ind w:left="2835" w:hanging="2835"/>
    </w:pPr>
    <w:rPr>
      <w:szCs w:val="16"/>
      <w:lang w:val="fr-CA"/>
    </w:rPr>
  </w:style>
  <w:style w:type="paragraph" w:customStyle="1" w:styleId="Texte1">
    <w:name w:val="Texte1"/>
    <w:basedOn w:val="Normal"/>
    <w:pPr>
      <w:tabs>
        <w:tab w:val="left" w:pos="3402"/>
        <w:tab w:val="left" w:pos="3969"/>
      </w:tabs>
    </w:pPr>
    <w:rPr>
      <w:rFonts w:ascii="Univers (W1)" w:hAnsi="Univers (W1)"/>
      <w:szCs w:val="16"/>
      <w:lang w:val="en-GB"/>
    </w:rPr>
  </w:style>
  <w:style w:type="paragraph" w:customStyle="1" w:styleId="test">
    <w:name w:val="test"/>
    <w:basedOn w:val="Normal"/>
    <w:pPr>
      <w:tabs>
        <w:tab w:val="left" w:pos="1134"/>
        <w:tab w:val="left" w:pos="1418"/>
        <w:tab w:val="left" w:pos="3119"/>
      </w:tabs>
      <w:jc w:val="both"/>
    </w:pPr>
    <w:rPr>
      <w:rFonts w:ascii="Univers (W1)" w:hAnsi="Univers (W1)"/>
      <w:szCs w:val="16"/>
      <w:lang w:val="en-GB"/>
    </w:rPr>
  </w:style>
  <w:style w:type="paragraph" w:customStyle="1" w:styleId="test1">
    <w:name w:val="test1"/>
    <w:basedOn w:val="Normal"/>
    <w:pPr>
      <w:tabs>
        <w:tab w:val="left" w:pos="3119"/>
      </w:tabs>
      <w:jc w:val="both"/>
    </w:pPr>
    <w:rPr>
      <w:rFonts w:ascii="Univers (W1)" w:hAnsi="Univers (W1)"/>
      <w:i/>
      <w:iCs/>
      <w:szCs w:val="16"/>
      <w:lang w:val="en-GB"/>
    </w:rPr>
  </w:style>
  <w:style w:type="paragraph" w:customStyle="1" w:styleId="TEXTE40">
    <w:name w:val="TEXTE4"/>
    <w:basedOn w:val="Normal"/>
    <w:pPr>
      <w:tabs>
        <w:tab w:val="left" w:pos="851"/>
        <w:tab w:val="left" w:pos="3402"/>
        <w:tab w:val="left" w:pos="3969"/>
      </w:tabs>
    </w:pPr>
    <w:rPr>
      <w:rFonts w:ascii="Univers (W1)" w:hAnsi="Univers (W1)"/>
      <w:szCs w:val="16"/>
      <w:lang w:val="en-GB"/>
    </w:rPr>
  </w:style>
  <w:style w:type="paragraph" w:customStyle="1" w:styleId="Numtexte15">
    <w:name w:val="Numtexte15"/>
    <w:basedOn w:val="Normal"/>
    <w:rPr>
      <w:rFonts w:ascii="Univers (W1)" w:hAnsi="Univers (W1)"/>
      <w:szCs w:val="16"/>
      <w:lang w:val="en-GB"/>
    </w:rPr>
  </w:style>
  <w:style w:type="table" w:styleId="TableGrid">
    <w:name w:val="Table Grid"/>
    <w:basedOn w:val="TableNormal"/>
    <w:rsid w:val="00C3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759AF"/>
  </w:style>
  <w:style w:type="paragraph" w:styleId="BalloonText">
    <w:name w:val="Balloon Text"/>
    <w:basedOn w:val="Normal"/>
    <w:semiHidden/>
    <w:rsid w:val="004A5E23"/>
    <w:rPr>
      <w:rFonts w:ascii="Tahoma" w:hAnsi="Tahoma" w:cs="Tahoma"/>
      <w:szCs w:val="16"/>
    </w:rPr>
  </w:style>
  <w:style w:type="paragraph" w:customStyle="1" w:styleId="Style10ptGrasRougeSoulignementAprs2pt">
    <w:name w:val="Style 10 pt Gras Rouge Soulignement  Après : 2 pt"/>
    <w:basedOn w:val="Normal"/>
    <w:rsid w:val="000D18AA"/>
    <w:pPr>
      <w:spacing w:after="20"/>
    </w:pPr>
    <w:rPr>
      <w:rFonts w:cs="Times New Roman"/>
      <w:b/>
      <w:bCs/>
      <w:color w:val="FF0000"/>
      <w:sz w:val="20"/>
      <w:szCs w:val="20"/>
      <w:u w:val="single"/>
    </w:rPr>
  </w:style>
  <w:style w:type="paragraph" w:styleId="BodyText">
    <w:name w:val="Body Text"/>
    <w:basedOn w:val="Normal"/>
    <w:rsid w:val="0079449E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709"/>
        <w:tab w:val="right" w:leader="underscore" w:pos="10773"/>
      </w:tabs>
    </w:pPr>
    <w:rPr>
      <w:b/>
      <w:bCs/>
      <w:color w:val="FF0000"/>
    </w:rPr>
  </w:style>
  <w:style w:type="character" w:customStyle="1" w:styleId="FooterChar">
    <w:name w:val="Footer Char"/>
    <w:link w:val="Footer"/>
    <w:rsid w:val="003975C0"/>
    <w:rPr>
      <w:rFonts w:ascii="Arial" w:hAnsi="Arial" w:cs="Arial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15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toquet\Mes%20documents\Temp\Fiches%20Corrrig&#233;es\Base-AB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629D3BA81D419235E131F3677C04" ma:contentTypeVersion="13" ma:contentTypeDescription="Create a new document." ma:contentTypeScope="" ma:versionID="538821c2b5c9e5e5a7f65b896ab015b5">
  <xsd:schema xmlns:xsd="http://www.w3.org/2001/XMLSchema" xmlns:xs="http://www.w3.org/2001/XMLSchema" xmlns:p="http://schemas.microsoft.com/office/2006/metadata/properties" xmlns:ns2="f91efa94-be0f-4422-876a-cedd58d05839" xmlns:ns3="0ae58401-b3e0-4849-a723-4b1b57278117" targetNamespace="http://schemas.microsoft.com/office/2006/metadata/properties" ma:root="true" ma:fieldsID="24136a7525e5c792f8f57db602f99363" ns2:_="" ns3:_="">
    <xsd:import namespace="f91efa94-be0f-4422-876a-cedd58d05839"/>
    <xsd:import namespace="0ae58401-b3e0-4849-a723-4b1b57278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a94-be0f-4422-876a-cedd58d0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3b2194-0ad7-447d-b275-532adc86c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58401-b3e0-4849-a723-4b1b57278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755199-9198-4503-ba20-fae8e83e0ce2}" ma:internalName="TaxCatchAll" ma:showField="CatchAllData" ma:web="0ae58401-b3e0-4849-a723-4b1b57278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efa94-be0f-4422-876a-cedd58d05839">
      <Terms xmlns="http://schemas.microsoft.com/office/infopath/2007/PartnerControls"/>
    </lcf76f155ced4ddcb4097134ff3c332f>
    <TaxCatchAll xmlns="0ae58401-b3e0-4849-a723-4b1b57278117" xsi:nil="true"/>
  </documentManagement>
</p:properties>
</file>

<file path=customXml/itemProps1.xml><?xml version="1.0" encoding="utf-8"?>
<ds:datastoreItem xmlns:ds="http://schemas.openxmlformats.org/officeDocument/2006/customXml" ds:itemID="{6F9EB2DB-ABF1-4D1B-B3F9-489DA6FAC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E4F6B-21B2-41DA-BC31-D30574D380A8}"/>
</file>

<file path=customXml/itemProps3.xml><?xml version="1.0" encoding="utf-8"?>
<ds:datastoreItem xmlns:ds="http://schemas.openxmlformats.org/officeDocument/2006/customXml" ds:itemID="{3133EE24-3F52-4F52-9360-897E377C8E81}"/>
</file>

<file path=customXml/itemProps4.xml><?xml version="1.0" encoding="utf-8"?>
<ds:datastoreItem xmlns:ds="http://schemas.openxmlformats.org/officeDocument/2006/customXml" ds:itemID="{11632F3E-52BE-441D-B21E-EF7763E834B5}"/>
</file>

<file path=docMetadata/LabelInfo.xml><?xml version="1.0" encoding="utf-8"?>
<clbl:labelList xmlns:clbl="http://schemas.microsoft.com/office/2020/mipLabelMetadata">
  <clbl:label id="{64e71d71-e5c6-467e-8922-e0a48ac121a9}" enabled="1" method="Privileged" siteId="{e57a2110-1221-4928-b0de-09ad811ad19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Base-AB</Template>
  <TotalTime>0</TotalTime>
  <Pages>109</Pages>
  <Words>11492</Words>
  <Characters>69878</Characters>
  <Application>Microsoft Office Word</Application>
  <DocSecurity>0</DocSecurity>
  <Lines>957</Lines>
  <Paragraphs>1099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FIA</Company>
  <LinksUpToDate>false</LinksUpToDate>
  <CharactersWithSpaces>80271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Karin Brittion</cp:lastModifiedBy>
  <cp:revision>2</cp:revision>
  <cp:lastPrinted>2016-10-03T15:11:00Z</cp:lastPrinted>
  <dcterms:created xsi:type="dcterms:W3CDTF">2026-04-07T10:45:00Z</dcterms:created>
  <dcterms:modified xsi:type="dcterms:W3CDTF">2026-04-07T10:45:00Z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e71d71-e5c6-467e-8922-e0a48ac121a9_Enabled">
    <vt:lpwstr>true</vt:lpwstr>
  </property>
  <property fmtid="{D5CDD505-2E9C-101B-9397-08002B2CF9AE}" pid="3" name="MSIP_Label_64e71d71-e5c6-467e-8922-e0a48ac121a9_SetDate">
    <vt:lpwstr>2021-10-01T14:45:30Z</vt:lpwstr>
  </property>
  <property fmtid="{D5CDD505-2E9C-101B-9397-08002B2CF9AE}" pid="4" name="MSIP_Label_64e71d71-e5c6-467e-8922-e0a48ac121a9_Method">
    <vt:lpwstr>Privileged</vt:lpwstr>
  </property>
  <property fmtid="{D5CDD505-2E9C-101B-9397-08002B2CF9AE}" pid="5" name="MSIP_Label_64e71d71-e5c6-467e-8922-e0a48ac121a9_Name">
    <vt:lpwstr>FIA Regulation</vt:lpwstr>
  </property>
  <property fmtid="{D5CDD505-2E9C-101B-9397-08002B2CF9AE}" pid="6" name="MSIP_Label_64e71d71-e5c6-467e-8922-e0a48ac121a9_SiteId">
    <vt:lpwstr>e57a2110-1221-4928-b0de-09ad811ad193</vt:lpwstr>
  </property>
  <property fmtid="{D5CDD505-2E9C-101B-9397-08002B2CF9AE}" pid="7" name="MSIP_Label_64e71d71-e5c6-467e-8922-e0a48ac121a9_ActionId">
    <vt:lpwstr>15247a68-aa0d-4852-9d11-89dcd621afa2</vt:lpwstr>
  </property>
  <property fmtid="{D5CDD505-2E9C-101B-9397-08002B2CF9AE}" pid="8" name="MSIP_Label_64e71d71-e5c6-467e-8922-e0a48ac121a9_ContentBits">
    <vt:lpwstr>0</vt:lpwstr>
  </property>
  <property fmtid="{D5CDD505-2E9C-101B-9397-08002B2CF9AE}" pid="9" name="ContentTypeId">
    <vt:lpwstr>0x010100BBAD629D3BA81D419235E131F3677C04</vt:lpwstr>
  </property>
</Properties>
</file>