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820C" w14:textId="5E553808" w:rsidR="0079449E" w:rsidRPr="005D4CE3" w:rsidRDefault="0079449E" w:rsidP="00043217">
      <w:pPr>
        <w:ind w:left="1418" w:hanging="1418"/>
        <w:jc w:val="center"/>
        <w:rPr>
          <w:b/>
          <w:sz w:val="20"/>
        </w:rPr>
      </w:pPr>
      <w:r w:rsidRPr="005D4CE3">
        <w:rPr>
          <w:b/>
          <w:sz w:val="20"/>
        </w:rPr>
        <w:t>FICHE D'EXTENSION D'HOMOLOGATION</w:t>
      </w:r>
      <w:r w:rsidR="00BB7A90" w:rsidRPr="005D4CE3">
        <w:rPr>
          <w:b/>
          <w:sz w:val="20"/>
        </w:rPr>
        <w:t xml:space="preserve"> POUR VARIANTE </w:t>
      </w:r>
      <w:r w:rsidR="002B23C8">
        <w:rPr>
          <w:b/>
          <w:sz w:val="20"/>
        </w:rPr>
        <w:t>ERally5</w:t>
      </w:r>
    </w:p>
    <w:p w14:paraId="0FE6FD0D" w14:textId="29D984D4" w:rsidR="00C3215A" w:rsidRPr="005D4CE3" w:rsidRDefault="0079449E" w:rsidP="00043217">
      <w:pPr>
        <w:ind w:left="1418" w:hanging="1418"/>
        <w:jc w:val="center"/>
        <w:rPr>
          <w:b/>
          <w:i/>
          <w:sz w:val="20"/>
          <w:lang w:val="en-GB"/>
        </w:rPr>
      </w:pPr>
      <w:r w:rsidRPr="005D4CE3">
        <w:rPr>
          <w:b/>
          <w:i/>
          <w:sz w:val="20"/>
          <w:lang w:val="en-GB"/>
        </w:rPr>
        <w:t>HOMOLOGATION EXTENSION FORM</w:t>
      </w:r>
      <w:r w:rsidR="00BB7A90" w:rsidRPr="005D4CE3">
        <w:rPr>
          <w:b/>
          <w:i/>
          <w:sz w:val="20"/>
          <w:lang w:val="en-GB"/>
        </w:rPr>
        <w:t xml:space="preserve"> FOR </w:t>
      </w:r>
      <w:r w:rsidR="002B23C8">
        <w:rPr>
          <w:b/>
          <w:i/>
          <w:sz w:val="20"/>
          <w:lang w:val="en-GB"/>
        </w:rPr>
        <w:t>ERally5</w:t>
      </w:r>
      <w:r w:rsidR="004D6DB3" w:rsidRPr="005D4CE3">
        <w:rPr>
          <w:b/>
          <w:i/>
          <w:sz w:val="20"/>
          <w:lang w:val="en-GB"/>
        </w:rPr>
        <w:t xml:space="preserve"> VARIANT</w:t>
      </w:r>
    </w:p>
    <w:p w14:paraId="2B868469" w14:textId="77777777" w:rsidR="00C742C1" w:rsidRPr="005D4CE3" w:rsidRDefault="00C742C1" w:rsidP="00D378B8">
      <w:pPr>
        <w:rPr>
          <w:lang w:val="en-GB"/>
        </w:rPr>
      </w:pPr>
    </w:p>
    <w:p w14:paraId="62927BD2" w14:textId="77777777" w:rsidR="00C742C1" w:rsidRPr="005D4CE3" w:rsidRDefault="00C742C1" w:rsidP="00C742C1">
      <w:pPr>
        <w:jc w:val="center"/>
        <w:rPr>
          <w:szCs w:val="16"/>
        </w:rPr>
      </w:pPr>
      <w:r w:rsidRPr="005D4CE3">
        <w:rPr>
          <w:szCs w:val="16"/>
        </w:rPr>
        <w:t>Sauf indication contraire, toutes les dimensions sont indiquées en mm</w:t>
      </w:r>
    </w:p>
    <w:p w14:paraId="28A512AA" w14:textId="77777777" w:rsidR="00C742C1" w:rsidRPr="005D4CE3" w:rsidRDefault="00C742C1" w:rsidP="00C742C1">
      <w:pPr>
        <w:jc w:val="center"/>
        <w:rPr>
          <w:i/>
          <w:szCs w:val="16"/>
          <w:lang w:val="en-GB"/>
        </w:rPr>
      </w:pPr>
      <w:r w:rsidRPr="005D4CE3">
        <w:rPr>
          <w:i/>
          <w:szCs w:val="16"/>
          <w:lang w:val="en-GB"/>
        </w:rPr>
        <w:t>Unless otherwise stated, all dimensions are specified in mm</w:t>
      </w:r>
    </w:p>
    <w:p w14:paraId="5FC9C265" w14:textId="77777777" w:rsidR="008E07BA" w:rsidRPr="005D4CE3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D4CE3" w:rsidRPr="007B40D5" w14:paraId="10A68432" w14:textId="77777777" w:rsidTr="007D3CB5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5A339733" w14:textId="77777777" w:rsidR="005804D1" w:rsidRPr="005D4CE3" w:rsidRDefault="005804D1" w:rsidP="007D3CB5">
            <w:pPr>
              <w:rPr>
                <w:b/>
              </w:rPr>
            </w:pPr>
            <w:r w:rsidRPr="005D4CE3">
              <w:rPr>
                <w:b/>
              </w:rPr>
              <w:t>Homologation valable à partir du</w:t>
            </w:r>
          </w:p>
          <w:p w14:paraId="083C58B2" w14:textId="77777777" w:rsidR="005804D1" w:rsidRPr="005D4CE3" w:rsidRDefault="005804D1" w:rsidP="007D3CB5">
            <w:pPr>
              <w:rPr>
                <w:b/>
                <w:i/>
                <w:szCs w:val="16"/>
              </w:rPr>
            </w:pPr>
            <w:r w:rsidRPr="005D4CE3">
              <w:rPr>
                <w:b/>
                <w:i/>
              </w:rPr>
              <w:t>Homologation valid as from</w:t>
            </w:r>
          </w:p>
        </w:tc>
        <w:tc>
          <w:tcPr>
            <w:tcW w:w="2551" w:type="dxa"/>
            <w:tcBorders>
              <w:right w:val="single" w:sz="12" w:space="0" w:color="333399"/>
            </w:tcBorders>
            <w:vAlign w:val="center"/>
          </w:tcPr>
          <w:p w14:paraId="0E235DFD" w14:textId="77777777" w:rsidR="005804D1" w:rsidRPr="00E952AC" w:rsidRDefault="005804D1" w:rsidP="007D3CB5">
            <w:pPr>
              <w:rPr>
                <w:b/>
                <w:caps/>
                <w:color w:val="FF0000"/>
                <w:sz w:val="36"/>
                <w:szCs w:val="36"/>
              </w:rPr>
            </w:pPr>
            <w:r w:rsidRPr="00E952AC">
              <w:rPr>
                <w:b/>
                <w:caps/>
                <w:color w:val="FF0000"/>
                <w:sz w:val="36"/>
                <w:szCs w:val="3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E952AC">
              <w:rPr>
                <w:b/>
                <w:caps/>
                <w:color w:val="FF0000"/>
                <w:sz w:val="36"/>
                <w:szCs w:val="36"/>
              </w:rPr>
              <w:instrText xml:space="preserve"> FORMTEXT </w:instrText>
            </w:r>
            <w:r w:rsidRPr="00E952AC">
              <w:rPr>
                <w:b/>
                <w:caps/>
                <w:color w:val="FF0000"/>
                <w:sz w:val="36"/>
                <w:szCs w:val="36"/>
              </w:rPr>
            </w:r>
            <w:r w:rsidRPr="00E952AC">
              <w:rPr>
                <w:b/>
                <w:caps/>
                <w:color w:val="FF0000"/>
                <w:sz w:val="36"/>
                <w:szCs w:val="36"/>
              </w:rPr>
              <w:fldChar w:fldCharType="separate"/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color w:val="FF0000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7DD964A9" w14:textId="77777777" w:rsidR="005804D1" w:rsidRPr="005D4CE3" w:rsidRDefault="005804D1" w:rsidP="00762209">
            <w:pPr>
              <w:jc w:val="center"/>
              <w:rPr>
                <w:vanish/>
                <w:sz w:val="18"/>
              </w:rPr>
            </w:pPr>
            <w:r w:rsidRPr="005D4CE3">
              <w:rPr>
                <w:vanish/>
                <w:sz w:val="18"/>
              </w:rPr>
              <w:t>Cadre réservé à l'usage exclusif de la FIA</w:t>
            </w:r>
          </w:p>
          <w:p w14:paraId="17F7989D" w14:textId="77777777" w:rsidR="005804D1" w:rsidRPr="005D4CE3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5D4CE3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7B40D5" w14:paraId="4336C003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5F2A3EBD" w14:textId="77777777" w:rsidR="005804D1" w:rsidRPr="005D4CE3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72B5CAEC" w14:textId="77777777" w:rsidR="005804D1" w:rsidRPr="005D4CE3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26710BBB" w14:textId="77777777" w:rsidR="005804D1" w:rsidRPr="005D4CE3" w:rsidRDefault="005804D1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937"/>
      </w:tblGrid>
      <w:tr w:rsidR="005D4CE3" w:rsidRPr="00240415" w14:paraId="79862918" w14:textId="77777777" w:rsidTr="007D3CB5">
        <w:trPr>
          <w:cantSplit/>
          <w:trHeight w:hRule="exact" w:val="567"/>
          <w:jc w:val="center"/>
        </w:trPr>
        <w:tc>
          <w:tcPr>
            <w:tcW w:w="737" w:type="dxa"/>
            <w:vAlign w:val="center"/>
          </w:tcPr>
          <w:p w14:paraId="59DBDA33" w14:textId="77777777" w:rsidR="004D6DB3" w:rsidRPr="005D4CE3" w:rsidRDefault="004D6DB3" w:rsidP="007D3CB5">
            <w:pPr>
              <w:ind w:left="1418" w:hanging="1418"/>
              <w:rPr>
                <w:color w:val="FF0000"/>
                <w:sz w:val="20"/>
              </w:rPr>
            </w:pPr>
            <w:r w:rsidRPr="005D4CE3">
              <w:rPr>
                <w:color w:val="FF0000"/>
                <w:sz w:val="4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5D4CE3">
              <w:rPr>
                <w:color w:val="FF0000"/>
                <w:sz w:val="40"/>
              </w:rPr>
              <w:instrText xml:space="preserve"> FORMCHECKBOX </w:instrText>
            </w:r>
            <w:r w:rsidRPr="005D4CE3">
              <w:rPr>
                <w:color w:val="FF0000"/>
                <w:sz w:val="40"/>
              </w:rPr>
            </w:r>
            <w:r w:rsidRPr="005D4CE3">
              <w:rPr>
                <w:color w:val="FF0000"/>
                <w:sz w:val="40"/>
              </w:rPr>
              <w:fldChar w:fldCharType="separate"/>
            </w:r>
            <w:r w:rsidRPr="005D4CE3">
              <w:rPr>
                <w:color w:val="FF0000"/>
                <w:sz w:val="40"/>
              </w:rPr>
              <w:fldChar w:fldCharType="end"/>
            </w:r>
            <w:bookmarkEnd w:id="1"/>
          </w:p>
        </w:tc>
        <w:tc>
          <w:tcPr>
            <w:tcW w:w="2098" w:type="dxa"/>
            <w:vAlign w:val="center"/>
          </w:tcPr>
          <w:p w14:paraId="624ECB7D" w14:textId="08818498" w:rsidR="004D6DB3" w:rsidRPr="005D4CE3" w:rsidRDefault="004D6DB3" w:rsidP="007D3CB5">
            <w:pPr>
              <w:rPr>
                <w:b/>
                <w:sz w:val="40"/>
              </w:rPr>
            </w:pPr>
            <w:r w:rsidRPr="00F10B7C">
              <w:rPr>
                <w:b/>
                <w:sz w:val="40"/>
              </w:rPr>
              <w:t>VR</w:t>
            </w:r>
            <w:r w:rsidR="00846883" w:rsidRPr="00F10B7C">
              <w:rPr>
                <w:b/>
                <w:sz w:val="40"/>
              </w:rPr>
              <w:t>a</w:t>
            </w:r>
            <w:r w:rsidR="002B23C8">
              <w:rPr>
                <w:b/>
                <w:sz w:val="40"/>
              </w:rPr>
              <w:t>5-E</w:t>
            </w:r>
          </w:p>
        </w:tc>
        <w:tc>
          <w:tcPr>
            <w:tcW w:w="7937" w:type="dxa"/>
            <w:vAlign w:val="center"/>
          </w:tcPr>
          <w:p w14:paraId="03E16902" w14:textId="0296CFB5" w:rsidR="004D6DB3" w:rsidRPr="005D4CE3" w:rsidRDefault="00D94944" w:rsidP="007D3CB5">
            <w:pPr>
              <w:pStyle w:val="FootnoteText"/>
              <w:ind w:left="1418" w:hanging="1418"/>
              <w:rPr>
                <w:b/>
                <w:lang w:val="en-GB"/>
              </w:rPr>
            </w:pPr>
            <w:r w:rsidRPr="005D4CE3">
              <w:rPr>
                <w:b/>
                <w:lang w:val="en-GB"/>
              </w:rPr>
              <w:t xml:space="preserve">Variante </w:t>
            </w:r>
            <w:r w:rsidR="0056011F">
              <w:rPr>
                <w:b/>
                <w:lang w:val="en-GB"/>
              </w:rPr>
              <w:t>E</w:t>
            </w:r>
            <w:r w:rsidRPr="00F10B7C">
              <w:rPr>
                <w:b/>
                <w:lang w:val="en-GB"/>
              </w:rPr>
              <w:t>Rally</w:t>
            </w:r>
            <w:r w:rsidR="0056011F">
              <w:rPr>
                <w:b/>
                <w:lang w:val="en-GB"/>
              </w:rPr>
              <w:t>5</w:t>
            </w:r>
            <w:r w:rsidR="004D6DB3" w:rsidRPr="005D4CE3">
              <w:rPr>
                <w:b/>
                <w:lang w:val="en-GB"/>
              </w:rPr>
              <w:t xml:space="preserve"> / </w:t>
            </w:r>
            <w:r w:rsidR="0056011F" w:rsidRPr="0056011F">
              <w:rPr>
                <w:b/>
                <w:i/>
                <w:iCs/>
                <w:lang w:val="en-GB"/>
              </w:rPr>
              <w:t>E</w:t>
            </w:r>
            <w:r w:rsidR="004D6DB3" w:rsidRPr="00F10B7C">
              <w:rPr>
                <w:b/>
                <w:i/>
                <w:lang w:val="en-GB"/>
              </w:rPr>
              <w:t>Rally</w:t>
            </w:r>
            <w:r w:rsidR="0056011F">
              <w:rPr>
                <w:b/>
                <w:i/>
                <w:lang w:val="en-GB"/>
              </w:rPr>
              <w:t>5</w:t>
            </w:r>
            <w:r w:rsidR="004D6DB3" w:rsidRPr="005D4CE3">
              <w:rPr>
                <w:b/>
                <w:i/>
                <w:lang w:val="en-GB"/>
              </w:rPr>
              <w:t xml:space="preserve"> Variant</w:t>
            </w:r>
          </w:p>
        </w:tc>
      </w:tr>
    </w:tbl>
    <w:p w14:paraId="2AE386D7" w14:textId="77777777" w:rsidR="00316CF7" w:rsidRPr="005A4DB0" w:rsidRDefault="00316CF7" w:rsidP="00D378B8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D4CE3" w:rsidRPr="007B40D5" w14:paraId="363074E0" w14:textId="77777777" w:rsidTr="007E5F4A">
        <w:trPr>
          <w:cantSplit/>
          <w:trHeight w:hRule="exact" w:val="964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75B8A92A" w14:textId="0D27A633" w:rsidR="004D6DB3" w:rsidRPr="006D627F" w:rsidRDefault="004D6DB3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6D627F">
              <w:rPr>
                <w:b/>
                <w:sz w:val="16"/>
                <w:szCs w:val="16"/>
              </w:rPr>
              <w:t xml:space="preserve">Cette fiche doit être utilisée avec la fiche de base </w:t>
            </w:r>
            <w:r w:rsidR="00444DA8">
              <w:rPr>
                <w:b/>
                <w:color w:val="FF0000"/>
                <w:sz w:val="16"/>
                <w:szCs w:val="16"/>
              </w:rPr>
              <w:t>TC-ELEC-XXX</w:t>
            </w:r>
          </w:p>
          <w:p w14:paraId="483E9FE7" w14:textId="77777777" w:rsidR="006A20FA" w:rsidRPr="006D627F" w:rsidRDefault="006A20FA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3F5D47">
              <w:rPr>
                <w:b/>
                <w:sz w:val="16"/>
                <w:szCs w:val="16"/>
                <w:highlight w:val="cyan"/>
              </w:rPr>
              <w:t>Si un élément figurant dans cette fiche n’est pas util</w:t>
            </w:r>
            <w:r w:rsidR="00EF65AE" w:rsidRPr="003F5D47">
              <w:rPr>
                <w:b/>
                <w:sz w:val="16"/>
                <w:szCs w:val="16"/>
                <w:highlight w:val="cyan"/>
              </w:rPr>
              <w:t>i</w:t>
            </w:r>
            <w:r w:rsidRPr="003F5D47">
              <w:rPr>
                <w:b/>
                <w:sz w:val="16"/>
                <w:szCs w:val="16"/>
                <w:highlight w:val="cyan"/>
              </w:rPr>
              <w:t xml:space="preserve">sé, l’utilisation de la pièce de série </w:t>
            </w:r>
            <w:r w:rsidR="00EF65AE" w:rsidRPr="003F5D47">
              <w:rPr>
                <w:b/>
                <w:sz w:val="16"/>
                <w:szCs w:val="16"/>
                <w:highlight w:val="cyan"/>
              </w:rPr>
              <w:t xml:space="preserve">correspondante </w:t>
            </w:r>
            <w:r w:rsidRPr="003F5D47">
              <w:rPr>
                <w:b/>
                <w:sz w:val="16"/>
                <w:szCs w:val="16"/>
                <w:highlight w:val="cyan"/>
              </w:rPr>
              <w:t>est obligatoire</w:t>
            </w:r>
            <w:r w:rsidR="00EF65AE" w:rsidRPr="003F5D47">
              <w:rPr>
                <w:b/>
                <w:sz w:val="16"/>
                <w:szCs w:val="16"/>
                <w:highlight w:val="cyan"/>
              </w:rPr>
              <w:t xml:space="preserve"> conformément à l’Annexe J</w:t>
            </w:r>
          </w:p>
          <w:p w14:paraId="25892D46" w14:textId="3667812F" w:rsidR="004D6DB3" w:rsidRPr="006D627F" w:rsidRDefault="004D6DB3" w:rsidP="00507078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6D627F">
              <w:rPr>
                <w:b/>
                <w:i/>
                <w:sz w:val="16"/>
                <w:szCs w:val="16"/>
                <w:lang w:val="en-GB"/>
              </w:rPr>
              <w:t>This form must be used with the bas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>e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  <w:r w:rsidRPr="003F5D47">
              <w:rPr>
                <w:b/>
                <w:i/>
                <w:sz w:val="16"/>
                <w:szCs w:val="16"/>
                <w:lang w:val="en-GB"/>
              </w:rPr>
              <w:t>form</w:t>
            </w:r>
            <w:r w:rsidR="003F5D47" w:rsidRPr="003F5D47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  <w:r w:rsidR="00444DA8">
              <w:rPr>
                <w:b/>
                <w:i/>
                <w:color w:val="FF0000"/>
                <w:sz w:val="16"/>
                <w:szCs w:val="16"/>
                <w:lang w:val="en-US"/>
              </w:rPr>
              <w:t>TC-ELEC-XXX</w:t>
            </w:r>
          </w:p>
          <w:p w14:paraId="1A9A8D6E" w14:textId="77777777" w:rsidR="00A92CD4" w:rsidRPr="006D627F" w:rsidRDefault="005E6C29" w:rsidP="00EF65AE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If an element 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>featuring on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 this form is not used, 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the 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use of 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the corresponding 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>serie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>s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 part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 is compulsory in accordance with the Appendix J</w:t>
            </w:r>
          </w:p>
        </w:tc>
      </w:tr>
      <w:tr w:rsidR="005D4CE3" w:rsidRPr="007B40D5" w14:paraId="6194B10D" w14:textId="77777777" w:rsidTr="007E5F4A">
        <w:trPr>
          <w:cantSplit/>
          <w:trHeight w:hRule="exact" w:val="96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7C008CE3" w14:textId="77777777" w:rsidR="006A20FA" w:rsidRPr="005D4CE3" w:rsidRDefault="006A20FA" w:rsidP="006A20FA">
            <w:pPr>
              <w:jc w:val="center"/>
              <w:rPr>
                <w:b/>
                <w:szCs w:val="16"/>
              </w:rPr>
            </w:pPr>
            <w:r w:rsidRPr="005D4CE3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3C29E6A9" w14:textId="77777777" w:rsidR="006A20FA" w:rsidRPr="005D4CE3" w:rsidRDefault="006A20FA" w:rsidP="006A20FA">
            <w:pPr>
              <w:jc w:val="center"/>
              <w:rPr>
                <w:b/>
                <w:szCs w:val="16"/>
              </w:rPr>
            </w:pPr>
            <w:r w:rsidRPr="005D4CE3">
              <w:rPr>
                <w:b/>
                <w:szCs w:val="16"/>
                <w:lang w:val="fr-CH"/>
              </w:rPr>
              <w:t>font également foi pour la conformité du véhicule</w:t>
            </w:r>
          </w:p>
          <w:p w14:paraId="2E82C786" w14:textId="77777777" w:rsidR="006A20FA" w:rsidRPr="005D4CE3" w:rsidRDefault="006A20FA" w:rsidP="006A20FA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D4CE3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6A2D2942" w14:textId="77777777" w:rsidR="006A20FA" w:rsidRPr="005D4CE3" w:rsidRDefault="006A20FA" w:rsidP="006A20FA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D4CE3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  <w:tr w:rsidR="005D4CE3" w:rsidRPr="007B40D5" w14:paraId="527BD4B7" w14:textId="77777777" w:rsidTr="007E5F4A">
        <w:trPr>
          <w:cantSplit/>
          <w:trHeight w:hRule="exact" w:val="96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20592507" w14:textId="7B36EC6C" w:rsidR="006A20FA" w:rsidRPr="005D4CE3" w:rsidRDefault="006A20FA" w:rsidP="006A20FA">
            <w:pPr>
              <w:jc w:val="center"/>
              <w:rPr>
                <w:b/>
                <w:szCs w:val="16"/>
                <w:lang w:val="fr-CH"/>
              </w:rPr>
            </w:pPr>
            <w:r w:rsidRPr="005D4CE3">
              <w:rPr>
                <w:b/>
                <w:szCs w:val="16"/>
              </w:rPr>
              <w:t>T</w:t>
            </w:r>
            <w:r w:rsidRPr="005D4CE3">
              <w:rPr>
                <w:b/>
                <w:szCs w:val="16"/>
                <w:lang w:val="fr-CH"/>
              </w:rPr>
              <w:t>ou</w:t>
            </w:r>
            <w:r w:rsidR="003F5D47">
              <w:rPr>
                <w:b/>
                <w:szCs w:val="16"/>
                <w:lang w:val="fr-CH"/>
              </w:rPr>
              <w:t>s</w:t>
            </w:r>
            <w:r w:rsidRPr="005D4CE3">
              <w:rPr>
                <w:b/>
                <w:szCs w:val="16"/>
                <w:lang w:val="fr-CH"/>
              </w:rPr>
              <w:t xml:space="preserve"> les composants spécifiques pour la </w:t>
            </w:r>
            <w:r w:rsidR="003F5D47" w:rsidRPr="005D4CE3">
              <w:rPr>
                <w:b/>
                <w:szCs w:val="16"/>
                <w:lang w:val="fr-CH"/>
              </w:rPr>
              <w:t>compétition</w:t>
            </w:r>
            <w:r w:rsidRPr="005D4CE3">
              <w:rPr>
                <w:b/>
                <w:szCs w:val="16"/>
                <w:lang w:val="fr-CH"/>
              </w:rPr>
              <w:t xml:space="preserve"> homologués et figurant dans cette extension</w:t>
            </w:r>
          </w:p>
          <w:p w14:paraId="16EE4733" w14:textId="29CD6543" w:rsidR="006A20FA" w:rsidRPr="005D4CE3" w:rsidRDefault="006A20FA" w:rsidP="006A20FA">
            <w:pPr>
              <w:jc w:val="center"/>
              <w:rPr>
                <w:b/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 xml:space="preserve">doivent être individuellement disponibles à la vente s'ils sont disponibles en tant que composant </w:t>
            </w:r>
            <w:r w:rsidR="003F5D47" w:rsidRPr="005D4CE3">
              <w:rPr>
                <w:b/>
                <w:szCs w:val="16"/>
                <w:lang w:val="fr-CH"/>
              </w:rPr>
              <w:t>séparé</w:t>
            </w:r>
          </w:p>
          <w:p w14:paraId="4E2E3835" w14:textId="77777777" w:rsidR="006A20FA" w:rsidRPr="005D4CE3" w:rsidRDefault="006A20FA" w:rsidP="006A20FA">
            <w:pPr>
              <w:jc w:val="center"/>
              <w:rPr>
                <w:b/>
                <w:i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GB"/>
              </w:rPr>
              <w:t>All specific motorsport components homologated and featuring on this extension</w:t>
            </w:r>
          </w:p>
          <w:p w14:paraId="5E2F2A6F" w14:textId="77777777" w:rsidR="006A20FA" w:rsidRPr="005D4CE3" w:rsidRDefault="006A20FA" w:rsidP="006A20FA">
            <w:pPr>
              <w:jc w:val="center"/>
              <w:rPr>
                <w:b/>
                <w:i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GB"/>
              </w:rPr>
              <w:t>must be individually available for purchase if available as a separate component</w:t>
            </w:r>
          </w:p>
        </w:tc>
      </w:tr>
    </w:tbl>
    <w:p w14:paraId="739C5C00" w14:textId="77777777" w:rsidR="00EE12FE" w:rsidRPr="00DB5CB4" w:rsidRDefault="00EE12FE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AB4" w:rsidRPr="004D7AB4" w14:paraId="34810F9B" w14:textId="77777777" w:rsidTr="00FC4D3B">
        <w:trPr>
          <w:trHeight w:hRule="exact" w:val="454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0825EF0" w14:textId="77777777" w:rsidR="003C6A7D" w:rsidRPr="00AD5F8D" w:rsidRDefault="00AD5F8D" w:rsidP="00AD5F8D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</w:t>
            </w:r>
            <w:r w:rsidR="003C6A7D" w:rsidRPr="00AD5F8D">
              <w:rPr>
                <w:b/>
                <w:color w:val="FFFFFF" w:themeColor="background1"/>
                <w:sz w:val="20"/>
              </w:rPr>
              <w:t>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56406ECB" w14:textId="77777777" w:rsidR="006B4FE5" w:rsidRDefault="006B4FE5" w:rsidP="00DB5CB4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552"/>
        <w:gridCol w:w="4536"/>
        <w:gridCol w:w="2976"/>
      </w:tblGrid>
      <w:tr w:rsidR="00BA498B" w:rsidRPr="008968E5" w14:paraId="6948A836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1504004" w14:textId="77777777" w:rsidR="00BA498B" w:rsidRPr="008968E5" w:rsidRDefault="00BA498B" w:rsidP="00672C5C">
            <w:pPr>
              <w:jc w:val="center"/>
              <w:rPr>
                <w:b/>
                <w:szCs w:val="16"/>
              </w:rPr>
            </w:pPr>
            <w:r w:rsidRPr="008968E5">
              <w:rPr>
                <w:b/>
                <w:bCs/>
              </w:rPr>
              <w:t>101</w:t>
            </w:r>
          </w:p>
        </w:tc>
        <w:tc>
          <w:tcPr>
            <w:tcW w:w="10064" w:type="dxa"/>
            <w:gridSpan w:val="3"/>
            <w:shd w:val="clear" w:color="auto" w:fill="DBE5F1" w:themeFill="accent1" w:themeFillTint="33"/>
            <w:vAlign w:val="center"/>
          </w:tcPr>
          <w:p w14:paraId="2EB4CDD1" w14:textId="77777777" w:rsidR="00BA498B" w:rsidRPr="008968E5" w:rsidRDefault="00BA498B" w:rsidP="002E277C">
            <w:pPr>
              <w:rPr>
                <w:b/>
                <w:bCs/>
              </w:rPr>
            </w:pPr>
            <w:r w:rsidRPr="008968E5">
              <w:rPr>
                <w:b/>
                <w:bCs/>
              </w:rPr>
              <w:t xml:space="preserve">CONSTRUCTEUR / </w:t>
            </w:r>
            <w:r w:rsidRPr="008968E5">
              <w:rPr>
                <w:b/>
                <w:bCs/>
                <w:i/>
              </w:rPr>
              <w:t>MANUFACTURER</w:t>
            </w:r>
          </w:p>
        </w:tc>
      </w:tr>
      <w:tr w:rsidR="00BA498B" w:rsidRPr="005A4DB0" w14:paraId="3A93FCC2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369FEEE" w14:textId="77777777" w:rsidR="00BA498B" w:rsidRPr="005A4DB0" w:rsidRDefault="00BA498B" w:rsidP="00207CF1">
            <w:pPr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vAlign w:val="center"/>
          </w:tcPr>
          <w:p w14:paraId="3465A5BC" w14:textId="77777777" w:rsidR="00BA498B" w:rsidRPr="00844999" w:rsidRDefault="00BA498B" w:rsidP="00D36164">
            <w:pPr>
              <w:rPr>
                <w:b/>
                <w:color w:val="FF0000"/>
                <w:szCs w:val="16"/>
                <w:u w:val="single"/>
              </w:rPr>
            </w:pPr>
            <w:r w:rsidRPr="00844999">
              <w:rPr>
                <w:b/>
                <w:caps/>
                <w:color w:val="FF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  <w:instrText xml:space="preserve"> FORMTEXT </w:instrText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  <w:fldChar w:fldCharType="separate"/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  <w:fldChar w:fldCharType="end"/>
            </w:r>
          </w:p>
        </w:tc>
      </w:tr>
      <w:tr w:rsidR="00BA498B" w:rsidRPr="007B40D5" w14:paraId="2A8F4006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2347427" w14:textId="77777777" w:rsidR="00BA498B" w:rsidRPr="008968E5" w:rsidRDefault="00BA498B" w:rsidP="00672C5C">
            <w:pPr>
              <w:jc w:val="center"/>
              <w:rPr>
                <w:b/>
                <w:bCs/>
              </w:rPr>
            </w:pPr>
            <w:r w:rsidRPr="008968E5">
              <w:rPr>
                <w:b/>
                <w:bCs/>
              </w:rPr>
              <w:t>102</w:t>
            </w:r>
          </w:p>
        </w:tc>
        <w:tc>
          <w:tcPr>
            <w:tcW w:w="10064" w:type="dxa"/>
            <w:gridSpan w:val="3"/>
            <w:shd w:val="clear" w:color="auto" w:fill="DBE5F1" w:themeFill="accent1" w:themeFillTint="33"/>
            <w:vAlign w:val="center"/>
          </w:tcPr>
          <w:p w14:paraId="6158E67D" w14:textId="77777777" w:rsidR="00BA498B" w:rsidRPr="008968E5" w:rsidRDefault="00BA498B" w:rsidP="002E277C">
            <w:pPr>
              <w:rPr>
                <w:b/>
                <w:bCs/>
                <w:lang w:val="en-GB"/>
              </w:rPr>
            </w:pPr>
            <w:r w:rsidRPr="008968E5">
              <w:rPr>
                <w:b/>
                <w:bCs/>
                <w:lang w:val="en-GB"/>
              </w:rPr>
              <w:t xml:space="preserve">MODELE ET TYPE / </w:t>
            </w:r>
            <w:r w:rsidRPr="008968E5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BA498B" w:rsidRPr="000F4080" w14:paraId="30A6F36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497EE43" w14:textId="77777777" w:rsidR="00BA498B" w:rsidRPr="007200C7" w:rsidRDefault="00BA498B" w:rsidP="00207CF1">
            <w:pPr>
              <w:rPr>
                <w:b/>
                <w:bCs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39C5023" w14:textId="77777777" w:rsidR="00BA498B" w:rsidRDefault="00BA498B" w:rsidP="00D36164">
            <w:pPr>
              <w:tabs>
                <w:tab w:val="left" w:pos="314"/>
              </w:tabs>
            </w:pPr>
            <w:r>
              <w:t>a)</w:t>
            </w:r>
            <w:r>
              <w:tab/>
            </w:r>
            <w:r w:rsidRPr="005A4DB0">
              <w:t>Modèle et type</w:t>
            </w:r>
          </w:p>
          <w:p w14:paraId="7EBB39B5" w14:textId="77777777" w:rsidR="00BA498B" w:rsidRPr="00873546" w:rsidRDefault="00BA498B" w:rsidP="00D36164">
            <w:pPr>
              <w:tabs>
                <w:tab w:val="left" w:pos="324"/>
              </w:tabs>
            </w:pPr>
            <w:r>
              <w:rPr>
                <w:i/>
              </w:rPr>
              <w:tab/>
            </w:r>
            <w:r w:rsidRPr="005A4DB0">
              <w:rPr>
                <w:i/>
              </w:rPr>
              <w:t>Model and type</w:t>
            </w:r>
          </w:p>
        </w:tc>
        <w:tc>
          <w:tcPr>
            <w:tcW w:w="7512" w:type="dxa"/>
            <w:gridSpan w:val="2"/>
            <w:vAlign w:val="center"/>
          </w:tcPr>
          <w:p w14:paraId="6FA1E3A4" w14:textId="77777777" w:rsidR="00BA498B" w:rsidRPr="000F4080" w:rsidRDefault="00BA498B" w:rsidP="00D3616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A498B" w:rsidRPr="00193E4B" w14:paraId="4FF4A7E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FD494C2" w14:textId="77777777" w:rsidR="00BA498B" w:rsidRPr="008314E7" w:rsidRDefault="00BA498B" w:rsidP="00207CF1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695B7DE3" w14:textId="77777777" w:rsidR="00BA498B" w:rsidRDefault="00BA498B" w:rsidP="00D36164">
            <w:pPr>
              <w:tabs>
                <w:tab w:val="left" w:pos="324"/>
              </w:tabs>
            </w:pPr>
            <w:r>
              <w:t>b)</w:t>
            </w:r>
            <w:r>
              <w:tab/>
            </w:r>
            <w:r w:rsidRPr="005A4DB0">
              <w:t>Numéro de châssis type</w:t>
            </w:r>
            <w:r>
              <w:t>*</w:t>
            </w:r>
          </w:p>
          <w:p w14:paraId="75F95C22" w14:textId="77777777" w:rsidR="00BA498B" w:rsidRPr="001C3CEC" w:rsidRDefault="00BA498B" w:rsidP="00D36164">
            <w:pPr>
              <w:tabs>
                <w:tab w:val="left" w:pos="324"/>
              </w:tabs>
            </w:pPr>
            <w:r>
              <w:rPr>
                <w:i/>
              </w:rPr>
              <w:tab/>
            </w:r>
            <w:r w:rsidRPr="005A4DB0">
              <w:rPr>
                <w:i/>
              </w:rPr>
              <w:t>Typical chassis number</w:t>
            </w:r>
            <w:r>
              <w:rPr>
                <w:i/>
              </w:rPr>
              <w:t>*</w:t>
            </w:r>
          </w:p>
        </w:tc>
        <w:tc>
          <w:tcPr>
            <w:tcW w:w="4536" w:type="dxa"/>
            <w:vAlign w:val="center"/>
          </w:tcPr>
          <w:p w14:paraId="7A50690D" w14:textId="77777777" w:rsidR="00BA498B" w:rsidRPr="000F4080" w:rsidRDefault="00BA498B" w:rsidP="00D3616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9DB1CB8" w14:textId="77777777" w:rsidR="00BA498B" w:rsidRPr="00014164" w:rsidRDefault="00BA498B" w:rsidP="00D36164">
            <w:pPr>
              <w:tabs>
                <w:tab w:val="right" w:pos="10773"/>
              </w:tabs>
            </w:pPr>
            <w:r w:rsidRPr="00084D63">
              <w:t>*</w:t>
            </w:r>
            <w:r>
              <w:t xml:space="preserve"> Pour information uniquement</w:t>
            </w:r>
          </w:p>
          <w:p w14:paraId="65E9A891" w14:textId="77777777" w:rsidR="00BA498B" w:rsidRPr="00193E4B" w:rsidRDefault="00BA498B" w:rsidP="00D36164">
            <w:pPr>
              <w:rPr>
                <w:b/>
                <w:caps/>
                <w:noProof/>
                <w:color w:val="1F497D" w:themeColor="text2"/>
                <w:szCs w:val="16"/>
              </w:rPr>
            </w:pPr>
            <w:r>
              <w:rPr>
                <w:i/>
              </w:rPr>
              <w:t>* For information purposes only</w:t>
            </w:r>
          </w:p>
        </w:tc>
      </w:tr>
    </w:tbl>
    <w:p w14:paraId="07C7CE24" w14:textId="77777777" w:rsidR="00BA498B" w:rsidRDefault="00BA498B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98B" w:rsidRPr="00670153" w14:paraId="648BB754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777AA5BC" w14:textId="3827904E" w:rsidR="00BA498B" w:rsidRDefault="00BA498B" w:rsidP="002E277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A</w:t>
            </w:r>
            <w:r w:rsidR="00EC0702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>-1</w:t>
            </w:r>
            <w:r w:rsidRPr="006C753D">
              <w:rPr>
                <w:b/>
                <w:szCs w:val="16"/>
              </w:rPr>
              <w:t>)</w:t>
            </w:r>
            <w:r>
              <w:rPr>
                <w:b/>
                <w:szCs w:val="16"/>
              </w:rPr>
              <w:tab/>
            </w:r>
            <w:r w:rsidRPr="00670153">
              <w:rPr>
                <w:szCs w:val="16"/>
              </w:rPr>
              <w:t>Voiture vue de 3/4 avant</w:t>
            </w:r>
          </w:p>
          <w:p w14:paraId="37351A47" w14:textId="77777777" w:rsidR="00BA498B" w:rsidRPr="002F4D9C" w:rsidRDefault="00BA498B" w:rsidP="002E277C">
            <w:pPr>
              <w:tabs>
                <w:tab w:val="left" w:pos="604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 w:rsidRPr="00670153">
              <w:rPr>
                <w:i/>
              </w:rPr>
              <w:t xml:space="preserve">Car seen from 3/4 </w:t>
            </w:r>
            <w:r>
              <w:rPr>
                <w:i/>
              </w:rPr>
              <w:t>front</w:t>
            </w:r>
          </w:p>
        </w:tc>
        <w:tc>
          <w:tcPr>
            <w:tcW w:w="567" w:type="dxa"/>
          </w:tcPr>
          <w:p w14:paraId="0B3DEEBD" w14:textId="77777777" w:rsidR="00BA498B" w:rsidRPr="00670153" w:rsidRDefault="00BA498B" w:rsidP="002E277C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61FC6D13" w14:textId="51EE3822" w:rsidR="00BA498B" w:rsidRDefault="00BA498B" w:rsidP="002E277C">
            <w:pPr>
              <w:tabs>
                <w:tab w:val="left" w:pos="604"/>
              </w:tabs>
              <w:jc w:val="both"/>
            </w:pPr>
            <w:r w:rsidRPr="006C753D">
              <w:rPr>
                <w:b/>
              </w:rPr>
              <w:t>A</w:t>
            </w:r>
            <w:r w:rsidR="00EC0702">
              <w:rPr>
                <w:b/>
              </w:rPr>
              <w:t>2</w:t>
            </w:r>
            <w:r>
              <w:rPr>
                <w:b/>
              </w:rPr>
              <w:t>-2</w:t>
            </w:r>
            <w:r w:rsidRPr="006C753D">
              <w:rPr>
                <w:b/>
              </w:rPr>
              <w:t>)</w:t>
            </w:r>
            <w:r>
              <w:tab/>
            </w:r>
            <w:r w:rsidRPr="00670153">
              <w:t>Voiture vue de 3/4 arrière</w:t>
            </w:r>
          </w:p>
          <w:p w14:paraId="2BF15662" w14:textId="77777777" w:rsidR="00BA498B" w:rsidRPr="00670153" w:rsidRDefault="00BA498B" w:rsidP="002E277C">
            <w:pPr>
              <w:tabs>
                <w:tab w:val="left" w:pos="604"/>
              </w:tabs>
              <w:jc w:val="both"/>
              <w:rPr>
                <w:i/>
                <w:szCs w:val="16"/>
              </w:rPr>
            </w:pPr>
            <w:r>
              <w:rPr>
                <w:i/>
              </w:rPr>
              <w:tab/>
            </w:r>
            <w:r w:rsidRPr="00670153">
              <w:rPr>
                <w:i/>
              </w:rPr>
              <w:t>Car seen from 3/4 rear</w:t>
            </w:r>
          </w:p>
        </w:tc>
      </w:tr>
    </w:tbl>
    <w:p w14:paraId="4896DF50" w14:textId="77777777" w:rsidR="0065240D" w:rsidRDefault="0065240D" w:rsidP="00BA498B">
      <w:pPr>
        <w:rPr>
          <w:color w:val="0F243E" w:themeColor="text2" w:themeShade="8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A3156" w:rsidRPr="00A04F12" w14:paraId="515C44E0" w14:textId="77777777" w:rsidTr="00AE4A0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F99A1" w14:textId="77777777" w:rsidR="001A3156" w:rsidRPr="00A04F12" w:rsidRDefault="001A3156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D45915B" w14:textId="77777777" w:rsidR="001A3156" w:rsidRPr="00975E9E" w:rsidRDefault="001A3156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E5F7B2" w14:textId="77777777" w:rsidR="001A3156" w:rsidRPr="00A04F12" w:rsidRDefault="001A3156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692382" w14:textId="77777777" w:rsidR="001A3156" w:rsidRDefault="001A3156"/>
    <w:p w14:paraId="470C5AAB" w14:textId="77777777" w:rsidR="001A3156" w:rsidRDefault="001A3156">
      <w:pPr>
        <w:sectPr w:rsidR="001A3156" w:rsidSect="00FC53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C2289B9" w14:textId="77777777" w:rsidR="00B56A53" w:rsidRDefault="00B56A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64"/>
      </w:tblGrid>
      <w:tr w:rsidR="00B56A53" w:rsidRPr="007B40D5" w14:paraId="5E2C3569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DFDC9ED" w14:textId="70A016B9" w:rsidR="00B56A53" w:rsidRPr="008968E5" w:rsidRDefault="00B56A53" w:rsidP="005A54FD">
            <w:pPr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3C387D50" w14:textId="7E1255F8" w:rsidR="00B56A53" w:rsidRPr="008968E5" w:rsidRDefault="00611567" w:rsidP="005A54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STICKER FIA </w:t>
            </w:r>
            <w:r w:rsidR="00B56A53">
              <w:rPr>
                <w:b/>
                <w:bCs/>
                <w:lang w:val="en-GB"/>
              </w:rPr>
              <w:t>- POSITION</w:t>
            </w:r>
            <w:r w:rsidR="00B56A53" w:rsidRPr="008968E5">
              <w:rPr>
                <w:b/>
                <w:bCs/>
                <w:lang w:val="en-GB"/>
              </w:rPr>
              <w:t xml:space="preserve"> / </w:t>
            </w:r>
            <w:r w:rsidR="00B56A53">
              <w:rPr>
                <w:b/>
                <w:bCs/>
                <w:i/>
                <w:lang w:val="en-GB"/>
              </w:rPr>
              <w:t>FIA STICKERS LOCATION</w:t>
            </w:r>
          </w:p>
        </w:tc>
      </w:tr>
    </w:tbl>
    <w:p w14:paraId="37176148" w14:textId="77777777" w:rsidR="00B56A53" w:rsidRDefault="00B56A53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28"/>
        <w:gridCol w:w="8646"/>
      </w:tblGrid>
      <w:tr w:rsidR="00C15914" w:rsidRPr="00561926" w14:paraId="6B69B654" w14:textId="77777777" w:rsidTr="000B591C">
        <w:trPr>
          <w:trHeight w:hRule="exact" w:val="397"/>
          <w:jc w:val="center"/>
        </w:trPr>
        <w:tc>
          <w:tcPr>
            <w:tcW w:w="2128" w:type="dxa"/>
          </w:tcPr>
          <w:p w14:paraId="501044B6" w14:textId="77777777" w:rsidR="00C15914" w:rsidRPr="00561926" w:rsidRDefault="00C15914" w:rsidP="000B591C">
            <w:pPr>
              <w:tabs>
                <w:tab w:val="left" w:pos="604"/>
              </w:tabs>
              <w:jc w:val="both"/>
              <w:rPr>
                <w:b/>
                <w:szCs w:val="16"/>
              </w:rPr>
            </w:pPr>
            <w:r w:rsidRPr="00561926">
              <w:rPr>
                <w:b/>
                <w:szCs w:val="16"/>
              </w:rPr>
              <w:t xml:space="preserve">Taille des autocollants FIA </w:t>
            </w:r>
          </w:p>
          <w:p w14:paraId="1B28D336" w14:textId="77777777" w:rsidR="00C15914" w:rsidRPr="00561926" w:rsidRDefault="00C15914" w:rsidP="000B591C">
            <w:pPr>
              <w:tabs>
                <w:tab w:val="left" w:pos="604"/>
              </w:tabs>
              <w:jc w:val="both"/>
              <w:rPr>
                <w:i/>
                <w:iCs/>
                <w:szCs w:val="16"/>
              </w:rPr>
            </w:pPr>
            <w:r w:rsidRPr="00561926">
              <w:rPr>
                <w:b/>
                <w:i/>
                <w:iCs/>
                <w:szCs w:val="16"/>
              </w:rPr>
              <w:t>FIA stickers size</w:t>
            </w:r>
          </w:p>
        </w:tc>
        <w:tc>
          <w:tcPr>
            <w:tcW w:w="8646" w:type="dxa"/>
            <w:vAlign w:val="center"/>
          </w:tcPr>
          <w:p w14:paraId="083B70F9" w14:textId="77777777" w:rsidR="00C15914" w:rsidRPr="00561926" w:rsidRDefault="00C15914" w:rsidP="000B591C">
            <w:pPr>
              <w:tabs>
                <w:tab w:val="left" w:pos="604"/>
              </w:tabs>
              <w:rPr>
                <w:iCs/>
                <w:szCs w:val="16"/>
              </w:rPr>
            </w:pPr>
            <w:r w:rsidRPr="00561926">
              <w:rPr>
                <w:b/>
                <w:bCs/>
                <w:iCs/>
                <w:color w:val="FF0000"/>
                <w:szCs w:val="16"/>
              </w:rPr>
              <w:t>7 x 10</w:t>
            </w:r>
            <w:r w:rsidRPr="00561926">
              <w:rPr>
                <w:iCs/>
                <w:szCs w:val="16"/>
              </w:rPr>
              <w:tab/>
              <w:t>cm</w:t>
            </w:r>
          </w:p>
        </w:tc>
      </w:tr>
    </w:tbl>
    <w:p w14:paraId="5184A55B" w14:textId="77777777" w:rsidR="00C15914" w:rsidRPr="00C51E8D" w:rsidRDefault="00C15914" w:rsidP="00C15914">
      <w:pPr>
        <w:rPr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63"/>
        <w:gridCol w:w="5051"/>
      </w:tblGrid>
      <w:tr w:rsidR="00C15914" w:rsidRPr="00561926" w14:paraId="7D2E0AC0" w14:textId="77777777" w:rsidTr="00C15914">
        <w:trPr>
          <w:trHeight w:val="229"/>
        </w:trPr>
        <w:tc>
          <w:tcPr>
            <w:tcW w:w="5103" w:type="dxa"/>
          </w:tcPr>
          <w:p w14:paraId="68C8832D" w14:textId="77777777" w:rsidR="00C15914" w:rsidRPr="00561926" w:rsidRDefault="00C15914" w:rsidP="000B591C">
            <w:pPr>
              <w:jc w:val="center"/>
              <w:rPr>
                <w:lang w:val="en-US"/>
              </w:rPr>
            </w:pPr>
            <w:r w:rsidRPr="00561926">
              <w:rPr>
                <w:rFonts w:asciiTheme="minorHAnsi" w:hAnsiTheme="minorHAnsi"/>
                <w:lang w:val="en-US"/>
              </w:rPr>
              <w:t xml:space="preserve">Identification FIA - Pare-brise / </w:t>
            </w:r>
            <w:r w:rsidRPr="00561926">
              <w:rPr>
                <w:rFonts w:asciiTheme="minorHAnsi" w:hAnsiTheme="minorHAnsi"/>
                <w:i/>
                <w:lang w:val="en-US"/>
              </w:rPr>
              <w:t>FIA Identification - Windscreen</w:t>
            </w:r>
          </w:p>
        </w:tc>
        <w:tc>
          <w:tcPr>
            <w:tcW w:w="567" w:type="dxa"/>
          </w:tcPr>
          <w:p w14:paraId="6F5D3D7F" w14:textId="77777777" w:rsidR="00C15914" w:rsidRDefault="00C15914" w:rsidP="000B591C">
            <w:pPr>
              <w:rPr>
                <w:lang w:val="en-US"/>
              </w:rPr>
            </w:pPr>
          </w:p>
        </w:tc>
        <w:tc>
          <w:tcPr>
            <w:tcW w:w="5103" w:type="dxa"/>
          </w:tcPr>
          <w:p w14:paraId="670D1D68" w14:textId="77777777" w:rsidR="00C15914" w:rsidRPr="00561926" w:rsidRDefault="00C15914" w:rsidP="000B591C">
            <w:pPr>
              <w:jc w:val="center"/>
            </w:pPr>
            <w:r w:rsidRPr="00622FFC">
              <w:rPr>
                <w:rFonts w:asciiTheme="minorHAnsi" w:hAnsiTheme="minorHAnsi"/>
              </w:rPr>
              <w:t xml:space="preserve">Identification FIA - </w:t>
            </w:r>
            <w:r>
              <w:rPr>
                <w:rFonts w:asciiTheme="minorHAnsi" w:hAnsiTheme="minorHAnsi"/>
              </w:rPr>
              <w:t xml:space="preserve">Habitacle </w:t>
            </w:r>
            <w:r w:rsidRPr="00622FFC">
              <w:rPr>
                <w:rFonts w:asciiTheme="minorHAnsi" w:hAnsiTheme="minorHAnsi"/>
              </w:rPr>
              <w:t xml:space="preserve">/ </w:t>
            </w:r>
            <w:r w:rsidRPr="00622FFC">
              <w:rPr>
                <w:rFonts w:asciiTheme="minorHAnsi" w:hAnsiTheme="minorHAnsi"/>
                <w:i/>
              </w:rPr>
              <w:t>FIA Identification</w:t>
            </w:r>
            <w:r>
              <w:rPr>
                <w:rFonts w:asciiTheme="minorHAnsi" w:hAnsiTheme="minorHAnsi"/>
                <w:i/>
              </w:rPr>
              <w:t xml:space="preserve"> - Cockpit</w:t>
            </w:r>
          </w:p>
        </w:tc>
      </w:tr>
    </w:tbl>
    <w:p w14:paraId="0DF05E02" w14:textId="77777777" w:rsidR="00C15914" w:rsidRPr="00C51E8D" w:rsidRDefault="00C15914" w:rsidP="00C15914">
      <w:pPr>
        <w:rPr>
          <w:sz w:val="8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15914" w:rsidRPr="00A04F12" w14:paraId="4F3D2390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AB3E41" w14:textId="1C326FAA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801FC7" w14:textId="77777777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4FD8CD" w14:textId="55F28328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</w:tr>
    </w:tbl>
    <w:p w14:paraId="778A2526" w14:textId="77777777" w:rsidR="00C15914" w:rsidRPr="00455FD3" w:rsidRDefault="00C15914" w:rsidP="00C15914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62"/>
        <w:gridCol w:w="5051"/>
      </w:tblGrid>
      <w:tr w:rsidR="00C15914" w:rsidRPr="00561926" w14:paraId="09FC2853" w14:textId="77777777" w:rsidTr="00C15914">
        <w:tc>
          <w:tcPr>
            <w:tcW w:w="5103" w:type="dxa"/>
          </w:tcPr>
          <w:p w14:paraId="09C01AD8" w14:textId="77777777" w:rsidR="00C15914" w:rsidRPr="00561926" w:rsidRDefault="00C15914" w:rsidP="000B591C">
            <w:pPr>
              <w:jc w:val="center"/>
              <w:rPr>
                <w:lang w:val="en-US"/>
              </w:rPr>
            </w:pPr>
            <w:r w:rsidRPr="00C91F14">
              <w:rPr>
                <w:rFonts w:asciiTheme="minorHAnsi" w:hAnsiTheme="minorHAnsi"/>
                <w:lang w:val="en-US"/>
              </w:rPr>
              <w:t>Espace réservé à l'identification FIA - Pare-brise /</w:t>
            </w:r>
            <w:r w:rsidRPr="00C91F14">
              <w:rPr>
                <w:rFonts w:asciiTheme="minorHAnsi" w:hAnsiTheme="minorHAnsi"/>
                <w:i/>
                <w:iCs/>
                <w:lang w:val="en-US"/>
              </w:rPr>
              <w:t xml:space="preserve"> Space reserved for FIA identification - Windscreen</w:t>
            </w:r>
          </w:p>
        </w:tc>
        <w:tc>
          <w:tcPr>
            <w:tcW w:w="567" w:type="dxa"/>
          </w:tcPr>
          <w:p w14:paraId="29D283A5" w14:textId="77777777" w:rsidR="00C15914" w:rsidRDefault="00C15914" w:rsidP="000B591C">
            <w:pPr>
              <w:rPr>
                <w:lang w:val="en-US"/>
              </w:rPr>
            </w:pPr>
          </w:p>
        </w:tc>
        <w:tc>
          <w:tcPr>
            <w:tcW w:w="5103" w:type="dxa"/>
          </w:tcPr>
          <w:p w14:paraId="0C112D1B" w14:textId="77777777" w:rsidR="00C15914" w:rsidRPr="00561926" w:rsidRDefault="00C15914" w:rsidP="000B591C">
            <w:pPr>
              <w:jc w:val="center"/>
            </w:pPr>
            <w:r w:rsidRPr="00C91F14">
              <w:rPr>
                <w:rFonts w:asciiTheme="minorHAnsi" w:hAnsiTheme="minorHAnsi"/>
              </w:rPr>
              <w:t>Espace réservé à l'identification FIA - Abitacle / Space reserved for FIA identification - Cockpit</w:t>
            </w:r>
          </w:p>
        </w:tc>
      </w:tr>
    </w:tbl>
    <w:p w14:paraId="29A39E84" w14:textId="77777777" w:rsidR="00C15914" w:rsidRPr="00C51E8D" w:rsidRDefault="00C15914" w:rsidP="00C15914">
      <w:pPr>
        <w:rPr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15914" w:rsidRPr="00536141" w14:paraId="4DADFA91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50507CC" w14:textId="539E6A6D" w:rsidR="00C15914" w:rsidRPr="00455FD3" w:rsidRDefault="00C15914" w:rsidP="000B591C">
            <w:pPr>
              <w:jc w:val="center"/>
              <w:rPr>
                <w:bCs/>
                <w:iCs/>
                <w:color w:val="D9D9D9" w:themeColor="background1" w:themeShade="D9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08C86B" w14:textId="77777777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FD8A43" w14:textId="7F65A9B7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</w:tr>
    </w:tbl>
    <w:p w14:paraId="2672586E" w14:textId="77777777" w:rsidR="00C15914" w:rsidRPr="00455FD3" w:rsidRDefault="00C15914" w:rsidP="00C15914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65"/>
      </w:tblGrid>
      <w:tr w:rsidR="00C15914" w:rsidRPr="00C15914" w14:paraId="101CBB13" w14:textId="77777777" w:rsidTr="00C15914">
        <w:trPr>
          <w:trHeight w:val="23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BB73FF1" w14:textId="77777777" w:rsidR="00C15914" w:rsidRPr="00455FD3" w:rsidRDefault="00C15914" w:rsidP="000B591C">
            <w:pPr>
              <w:jc w:val="center"/>
            </w:pPr>
            <w:r w:rsidRPr="00455FD3">
              <w:t xml:space="preserve">Les autocollants FIA peuvent être commandés sur </w:t>
            </w:r>
            <w:r w:rsidRPr="00455FD3">
              <w:rPr>
                <w:highlight w:val="yellow"/>
              </w:rPr>
              <w:t>https://eshop.fia.com</w:t>
            </w:r>
            <w:r w:rsidRPr="00455FD3">
              <w:t xml:space="preserve"> / </w:t>
            </w:r>
            <w:r w:rsidRPr="00455FD3">
              <w:rPr>
                <w:i/>
                <w:iCs/>
              </w:rPr>
              <w:t xml:space="preserve">FIA stickers may be ordered at </w:t>
            </w:r>
            <w:r w:rsidRPr="00455FD3">
              <w:rPr>
                <w:i/>
                <w:iCs/>
                <w:highlight w:val="yellow"/>
              </w:rPr>
              <w:t>https://eshop.fia.com</w:t>
            </w:r>
          </w:p>
        </w:tc>
      </w:tr>
    </w:tbl>
    <w:p w14:paraId="0E789FF1" w14:textId="58793DC1" w:rsidR="00C15914" w:rsidRPr="00455FD3" w:rsidRDefault="00C15914">
      <w:r w:rsidRPr="00455FD3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5"/>
      </w:tblGrid>
      <w:tr w:rsidR="00F371B3" w:rsidRPr="004D7AB4" w14:paraId="0F7C6130" w14:textId="77777777" w:rsidTr="00FC4D3B">
        <w:trPr>
          <w:trHeight w:hRule="exact" w:val="454"/>
          <w:jc w:val="center"/>
        </w:trPr>
        <w:tc>
          <w:tcPr>
            <w:tcW w:w="10775" w:type="dxa"/>
            <w:shd w:val="clear" w:color="auto" w:fill="002060"/>
            <w:vAlign w:val="center"/>
          </w:tcPr>
          <w:p w14:paraId="530204BB" w14:textId="639B4D21" w:rsidR="00F371B3" w:rsidRPr="00AD5F8D" w:rsidRDefault="004D6DB3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455FD3">
              <w:rPr>
                <w:szCs w:val="16"/>
              </w:rPr>
              <w:lastRenderedPageBreak/>
              <w:br w:type="page"/>
            </w:r>
            <w:r w:rsidR="00F371B3">
              <w:rPr>
                <w:b/>
                <w:color w:val="FFFFFF" w:themeColor="background1"/>
                <w:sz w:val="20"/>
              </w:rPr>
              <w:t>3</w:t>
            </w:r>
            <w:r w:rsidR="00F371B3" w:rsidRPr="00AD5F8D">
              <w:rPr>
                <w:b/>
                <w:color w:val="FFFFFF" w:themeColor="background1"/>
                <w:sz w:val="20"/>
              </w:rPr>
              <w:t>.</w:t>
            </w:r>
            <w:r w:rsidR="00F371B3">
              <w:rPr>
                <w:b/>
                <w:color w:val="FFFFFF" w:themeColor="background1"/>
                <w:sz w:val="20"/>
              </w:rPr>
              <w:tab/>
            </w:r>
            <w:r w:rsidR="00F371B3" w:rsidRPr="00F371B3">
              <w:rPr>
                <w:b/>
                <w:color w:val="FFFFFF" w:themeColor="background1"/>
                <w:sz w:val="20"/>
              </w:rPr>
              <w:t>MOTEUR</w:t>
            </w:r>
            <w:r w:rsidR="00F371B3" w:rsidRPr="001B6120">
              <w:rPr>
                <w:b/>
                <w:color w:val="FFFFFF" w:themeColor="background1"/>
                <w:sz w:val="20"/>
              </w:rPr>
              <w:t xml:space="preserve"> </w:t>
            </w:r>
            <w:r w:rsidR="00234232">
              <w:rPr>
                <w:b/>
                <w:color w:val="FFFFFF" w:themeColor="background1"/>
                <w:sz w:val="20"/>
              </w:rPr>
              <w:t>ELECTRIQUE (MGU) + INVER</w:t>
            </w:r>
            <w:r w:rsidR="006D4FEF">
              <w:rPr>
                <w:b/>
                <w:color w:val="FFFFFF" w:themeColor="background1"/>
                <w:sz w:val="20"/>
              </w:rPr>
              <w:t>TER</w:t>
            </w:r>
            <w:r w:rsidR="00234232">
              <w:rPr>
                <w:b/>
                <w:color w:val="FFFFFF" w:themeColor="background1"/>
                <w:sz w:val="20"/>
              </w:rPr>
              <w:t xml:space="preserve"> </w:t>
            </w:r>
            <w:r w:rsidR="00F371B3">
              <w:rPr>
                <w:b/>
                <w:color w:val="FFFFFF" w:themeColor="background1"/>
                <w:sz w:val="20"/>
              </w:rPr>
              <w:t xml:space="preserve">/ </w:t>
            </w:r>
            <w:r w:rsidR="00234232" w:rsidRPr="00234232">
              <w:rPr>
                <w:b/>
                <w:i/>
                <w:iCs/>
                <w:color w:val="FFFFFF" w:themeColor="background1"/>
                <w:sz w:val="20"/>
              </w:rPr>
              <w:t>ELECTRIC MOTOR (MGU) + INVERTER</w:t>
            </w:r>
          </w:p>
        </w:tc>
      </w:tr>
    </w:tbl>
    <w:p w14:paraId="2E6151AE" w14:textId="77A45D83" w:rsidR="00BB353E" w:rsidRPr="00506C0D" w:rsidRDefault="00BB353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127"/>
        <w:gridCol w:w="6954"/>
      </w:tblGrid>
      <w:tr w:rsidR="00A93A4A" w:rsidRPr="002F6413" w14:paraId="73560B04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29DC977A" w14:textId="77777777" w:rsidR="00A93A4A" w:rsidRPr="008314E7" w:rsidRDefault="00A93A4A" w:rsidP="00672C5C">
            <w:pPr>
              <w:jc w:val="center"/>
              <w:rPr>
                <w:b/>
                <w:bCs/>
              </w:rPr>
            </w:pPr>
            <w:bookmarkStart w:id="2" w:name="_Hlk134171792"/>
            <w:r w:rsidRPr="008968E5">
              <w:rPr>
                <w:b/>
                <w:bCs/>
              </w:rPr>
              <w:t>302</w:t>
            </w:r>
            <w:r>
              <w:rPr>
                <w:b/>
                <w:bCs/>
              </w:rPr>
              <w:t>-1</w:t>
            </w:r>
          </w:p>
        </w:tc>
        <w:tc>
          <w:tcPr>
            <w:tcW w:w="10081" w:type="dxa"/>
            <w:gridSpan w:val="2"/>
            <w:shd w:val="clear" w:color="auto" w:fill="DBE5F1" w:themeFill="accent1" w:themeFillTint="33"/>
            <w:vAlign w:val="center"/>
          </w:tcPr>
          <w:p w14:paraId="0EABE3FD" w14:textId="651C836B" w:rsidR="00A93A4A" w:rsidRPr="008968E5" w:rsidRDefault="00A93A4A" w:rsidP="002E277C">
            <w:pPr>
              <w:rPr>
                <w:b/>
                <w:bCs/>
                <w:lang w:val="en-GB"/>
              </w:rPr>
            </w:pPr>
            <w:r w:rsidRPr="008968E5">
              <w:rPr>
                <w:b/>
                <w:caps/>
                <w:szCs w:val="16"/>
                <w:lang w:val="en-GB"/>
              </w:rPr>
              <w:t xml:space="preserve">supports </w:t>
            </w:r>
            <w:r>
              <w:rPr>
                <w:b/>
                <w:caps/>
                <w:szCs w:val="16"/>
                <w:lang w:val="en-GB"/>
              </w:rPr>
              <w:t>pour</w:t>
            </w:r>
            <w:r w:rsidRPr="008968E5">
              <w:rPr>
                <w:b/>
                <w:caps/>
                <w:szCs w:val="16"/>
                <w:lang w:val="en-GB"/>
              </w:rPr>
              <w:t xml:space="preserve"> </w:t>
            </w:r>
            <w:r>
              <w:rPr>
                <w:b/>
                <w:caps/>
                <w:szCs w:val="16"/>
                <w:lang w:val="en-GB"/>
              </w:rPr>
              <w:t>MOTEUR ELECTRIQUE et inver</w:t>
            </w:r>
            <w:r w:rsidR="006D4FEF">
              <w:rPr>
                <w:b/>
                <w:caps/>
                <w:szCs w:val="16"/>
                <w:lang w:val="en-GB"/>
              </w:rPr>
              <w:t>TER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 w:rsidRPr="00FF214D">
              <w:rPr>
                <w:b/>
                <w:bCs/>
                <w:i/>
                <w:iCs/>
                <w:lang w:val="en-GB"/>
              </w:rPr>
              <w:t>ELECTRIC MOTOR AND INVERTER MOUNTINGS</w:t>
            </w:r>
          </w:p>
        </w:tc>
      </w:tr>
      <w:tr w:rsidR="00A93A4A" w:rsidRPr="002F6413" w14:paraId="02AD2D8F" w14:textId="77777777" w:rsidTr="00FC4D3B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6F19BCD" w14:textId="77777777" w:rsidR="00A93A4A" w:rsidRPr="002F6413" w:rsidRDefault="00A93A4A" w:rsidP="006D0A67">
            <w:pPr>
              <w:rPr>
                <w:b/>
                <w:bCs/>
                <w:lang w:val="en-US"/>
              </w:rPr>
            </w:pPr>
          </w:p>
        </w:tc>
        <w:tc>
          <w:tcPr>
            <w:tcW w:w="3127" w:type="dxa"/>
            <w:vAlign w:val="center"/>
          </w:tcPr>
          <w:p w14:paraId="3DF2F159" w14:textId="6072CEBC" w:rsidR="00A93A4A" w:rsidRDefault="00A93A4A" w:rsidP="002E277C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</w:r>
            <w:r w:rsidRPr="00007525">
              <w:rPr>
                <w:lang w:val="fr-CH"/>
              </w:rPr>
              <w:t xml:space="preserve">Nombre de supports </w:t>
            </w:r>
            <w:r>
              <w:rPr>
                <w:lang w:val="fr-CH"/>
              </w:rPr>
              <w:t>moteur électrique</w:t>
            </w:r>
          </w:p>
          <w:p w14:paraId="2C21B00F" w14:textId="77777777" w:rsidR="00A93A4A" w:rsidRPr="004262D0" w:rsidRDefault="00A93A4A" w:rsidP="002E277C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i/>
                <w:iCs/>
                <w:lang w:val="fr-CH"/>
              </w:rPr>
              <w:tab/>
            </w:r>
            <w:r w:rsidRPr="00007525">
              <w:rPr>
                <w:i/>
                <w:iCs/>
                <w:lang w:val="fr-CH"/>
              </w:rPr>
              <w:t>MGU number of supports</w:t>
            </w:r>
          </w:p>
        </w:tc>
        <w:tc>
          <w:tcPr>
            <w:tcW w:w="6954" w:type="dxa"/>
            <w:vAlign w:val="center"/>
          </w:tcPr>
          <w:p w14:paraId="236C094A" w14:textId="77777777" w:rsidR="00A93A4A" w:rsidRPr="004262D0" w:rsidRDefault="00A93A4A" w:rsidP="002E277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A93A4A" w:rsidRPr="002F6413" w14:paraId="72CF0CE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8B979FA" w14:textId="77777777" w:rsidR="00A93A4A" w:rsidRPr="002F6413" w:rsidRDefault="00A93A4A" w:rsidP="006D0A67">
            <w:pPr>
              <w:rPr>
                <w:b/>
                <w:bCs/>
                <w:lang w:val="en-US"/>
              </w:rPr>
            </w:pPr>
          </w:p>
        </w:tc>
        <w:tc>
          <w:tcPr>
            <w:tcW w:w="3127" w:type="dxa"/>
            <w:vAlign w:val="center"/>
          </w:tcPr>
          <w:p w14:paraId="0E893A0D" w14:textId="2F71F4CA" w:rsidR="00A93A4A" w:rsidRPr="00EF6738" w:rsidRDefault="00A93A4A" w:rsidP="002E277C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</w:r>
            <w:r w:rsidRPr="00007525">
              <w:rPr>
                <w:lang w:val="fr-CH"/>
              </w:rPr>
              <w:t>Nombre de supports</w:t>
            </w:r>
            <w:r>
              <w:rPr>
                <w:lang w:val="fr-CH"/>
              </w:rPr>
              <w:t xml:space="preserve"> </w:t>
            </w:r>
            <w:r w:rsidRPr="00EF6738">
              <w:rPr>
                <w:lang w:val="fr-CH"/>
              </w:rPr>
              <w:t>inverseur</w:t>
            </w:r>
          </w:p>
          <w:p w14:paraId="4184C11D" w14:textId="77777777" w:rsidR="00A93A4A" w:rsidRPr="00725781" w:rsidRDefault="00A93A4A" w:rsidP="002E277C">
            <w:pPr>
              <w:tabs>
                <w:tab w:val="left" w:pos="284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ab/>
            </w:r>
            <w:r w:rsidRPr="00725781">
              <w:rPr>
                <w:i/>
                <w:iCs/>
                <w:lang w:val="fr-CH"/>
              </w:rPr>
              <w:t>Inverter number of supports</w:t>
            </w:r>
          </w:p>
        </w:tc>
        <w:tc>
          <w:tcPr>
            <w:tcW w:w="6954" w:type="dxa"/>
            <w:vAlign w:val="center"/>
          </w:tcPr>
          <w:p w14:paraId="1CF15ED0" w14:textId="77777777" w:rsidR="00A93A4A" w:rsidRDefault="00A93A4A" w:rsidP="002E277C">
            <w:pPr>
              <w:rPr>
                <w:b/>
                <w:caps/>
                <w:noProof/>
                <w:color w:val="FF0000"/>
                <w:szCs w:val="16"/>
              </w:rPr>
            </w:pPr>
            <w:r w:rsidRPr="00E367A5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E367A5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E367A5">
              <w:rPr>
                <w:b/>
                <w:caps/>
                <w:noProof/>
                <w:color w:val="FF0000"/>
                <w:szCs w:val="16"/>
              </w:rPr>
            </w:r>
            <w:r w:rsidRPr="00E367A5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bookmarkEnd w:id="2"/>
    </w:tbl>
    <w:p w14:paraId="5A989017" w14:textId="77777777" w:rsidR="00A93A4A" w:rsidRDefault="00A93A4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217F830E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FFD57D7" w14:textId="3B8ABB7E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szCs w:val="16"/>
                <w:lang w:val="en-GB"/>
              </w:rPr>
            </w:pPr>
            <w:r w:rsidRPr="005D4CE3">
              <w:rPr>
                <w:b/>
                <w:szCs w:val="16"/>
                <w:lang w:val="en-GB"/>
              </w:rPr>
              <w:t>C2-1)</w:t>
            </w:r>
            <w:r w:rsidR="000A1A1C">
              <w:rPr>
                <w:szCs w:val="16"/>
                <w:lang w:val="en-GB"/>
              </w:rPr>
              <w:tab/>
            </w:r>
            <w:r w:rsidRPr="005D4CE3">
              <w:rPr>
                <w:lang w:val="en-GB"/>
              </w:rPr>
              <w:t xml:space="preserve">Support </w:t>
            </w:r>
            <w:r w:rsidR="00ED2F2B" w:rsidRPr="005D4CE3">
              <w:rPr>
                <w:b/>
                <w:lang w:val="en-GB"/>
              </w:rPr>
              <w:t>#</w:t>
            </w:r>
            <w:r w:rsidRPr="005D4CE3">
              <w:rPr>
                <w:b/>
                <w:lang w:val="en-GB"/>
              </w:rPr>
              <w:t>1</w:t>
            </w:r>
            <w:r w:rsidRPr="005D4CE3">
              <w:rPr>
                <w:lang w:val="en-GB"/>
              </w:rPr>
              <w:t xml:space="preserve"> </w:t>
            </w:r>
            <w:r w:rsidRPr="005D4CE3">
              <w:rPr>
                <w:u w:val="single"/>
                <w:lang w:val="en-GB"/>
              </w:rPr>
              <w:t>déposé</w:t>
            </w:r>
          </w:p>
          <w:p w14:paraId="551F8A2D" w14:textId="78A21641" w:rsidR="00681B24" w:rsidRPr="005D4CE3" w:rsidRDefault="000A1A1C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ab/>
            </w:r>
            <w:r w:rsidR="00681B24" w:rsidRPr="005D4CE3">
              <w:rPr>
                <w:i/>
                <w:szCs w:val="16"/>
                <w:lang w:val="en-GB"/>
              </w:rPr>
              <w:t>S</w:t>
            </w:r>
            <w:r w:rsidR="00681B24" w:rsidRPr="005D4CE3">
              <w:rPr>
                <w:i/>
                <w:lang w:val="en-GB"/>
              </w:rPr>
              <w:t xml:space="preserve">upport </w:t>
            </w:r>
            <w:r w:rsidR="00ED2F2B" w:rsidRPr="005D4CE3">
              <w:rPr>
                <w:b/>
                <w:i/>
                <w:lang w:val="en-GB"/>
              </w:rPr>
              <w:t>#</w:t>
            </w:r>
            <w:r w:rsidR="00681B24" w:rsidRPr="005D4CE3">
              <w:rPr>
                <w:b/>
                <w:i/>
                <w:lang w:val="en-GB"/>
              </w:rPr>
              <w:t>1</w:t>
            </w:r>
            <w:r w:rsidR="00681B24" w:rsidRPr="005D4CE3">
              <w:rPr>
                <w:i/>
                <w:lang w:val="en-GB"/>
              </w:rPr>
              <w:t xml:space="preserve"> </w:t>
            </w:r>
            <w:r w:rsidR="00681B24"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604CD98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50139C" w14:textId="6C0F8A00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</w:t>
            </w:r>
            <w:r w:rsidR="00330A18">
              <w:rPr>
                <w:b/>
                <w:szCs w:val="16"/>
                <w:lang w:val="fr-CH"/>
              </w:rPr>
              <w:t>2</w:t>
            </w:r>
            <w:r w:rsidR="00EC2336"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1)</w:t>
            </w:r>
            <w:r w:rsidRPr="005D4CE3">
              <w:rPr>
                <w:b/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1</w:t>
            </w:r>
          </w:p>
          <w:p w14:paraId="280D4E3F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1</w:t>
            </w:r>
          </w:p>
        </w:tc>
      </w:tr>
    </w:tbl>
    <w:p w14:paraId="548D4436" w14:textId="77777777" w:rsidR="00681B24" w:rsidRDefault="00681B24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1107F" w:rsidRPr="00027451" w14:paraId="78699D64" w14:textId="77777777" w:rsidTr="00566820">
        <w:trPr>
          <w:trHeight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A7E9EF0" w14:textId="77777777" w:rsidR="00F1107F" w:rsidRPr="00027451" w:rsidRDefault="00F1107F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6A4366D" w14:textId="77777777" w:rsidR="00F1107F" w:rsidRPr="00027451" w:rsidRDefault="00F1107F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C8DA41" w14:textId="20901CEC" w:rsidR="00F1107F" w:rsidRPr="00027451" w:rsidRDefault="00F1107F" w:rsidP="00330A1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F1107F" w:rsidRPr="00027451" w14:paraId="6A5D9936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C804DC" w14:textId="77777777" w:rsidR="00F1107F" w:rsidRPr="00364024" w:rsidRDefault="00F1107F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6F2564" w14:textId="77777777" w:rsidR="00F1107F" w:rsidRPr="00027451" w:rsidRDefault="00F1107F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FA5362" w14:textId="5125367D" w:rsidR="00F1107F" w:rsidRPr="003F5D47" w:rsidRDefault="00A061A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F1107F" w:rsidRPr="003F5D47">
              <w:rPr>
                <w:b/>
                <w:bCs/>
                <w:szCs w:val="16"/>
                <w:lang w:val="en-GB"/>
              </w:rPr>
              <w:t xml:space="preserve"> </w:t>
            </w:r>
            <w:r w:rsidR="003F5D47" w:rsidRPr="003F5D47">
              <w:rPr>
                <w:b/>
                <w:bCs/>
                <w:szCs w:val="16"/>
                <w:lang w:val="en-GB"/>
              </w:rPr>
              <w:t>± 0.25 mm</w:t>
            </w:r>
          </w:p>
        </w:tc>
      </w:tr>
    </w:tbl>
    <w:p w14:paraId="54B2487D" w14:textId="77777777" w:rsidR="00681B24" w:rsidRDefault="00681B24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675A0A46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5693D6F3" w14:textId="15CC83EC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C2-2)</w:t>
            </w:r>
            <w:r w:rsidR="000A1A1C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2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00AA0591" w14:textId="77777777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szCs w:val="16"/>
                <w:lang w:val="fr-CH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="00ED2F2B" w:rsidRPr="005D4CE3">
              <w:rPr>
                <w:b/>
                <w:i/>
                <w:lang w:val="en-GB"/>
              </w:rPr>
              <w:t>#</w:t>
            </w:r>
            <w:r w:rsidRPr="005D4CE3">
              <w:rPr>
                <w:b/>
                <w:i/>
                <w:lang w:val="en-GB"/>
              </w:rPr>
              <w:t>2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5A444A0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9E96366" w14:textId="77B2347C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</w:t>
            </w:r>
            <w:r w:rsidR="00330A18">
              <w:rPr>
                <w:b/>
                <w:szCs w:val="16"/>
                <w:lang w:val="fr-CH"/>
              </w:rPr>
              <w:t>2</w:t>
            </w:r>
            <w:r w:rsidR="00EC2336"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2)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2</w:t>
            </w:r>
          </w:p>
          <w:p w14:paraId="69972B03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2</w:t>
            </w:r>
          </w:p>
        </w:tc>
      </w:tr>
    </w:tbl>
    <w:p w14:paraId="6349FFD9" w14:textId="77777777" w:rsidR="00330A18" w:rsidRDefault="00330A18" w:rsidP="00330A18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30A18" w:rsidRPr="00027451" w14:paraId="247A7B85" w14:textId="77777777" w:rsidTr="00566820">
        <w:trPr>
          <w:trHeight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E91634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10591B9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B42EF7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330A18" w:rsidRPr="00027451" w14:paraId="55587972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E1633A" w14:textId="77777777" w:rsidR="00330A18" w:rsidRPr="00364024" w:rsidRDefault="00330A18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A86D9B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819C5E" w14:textId="377494E0" w:rsidR="00330A18" w:rsidRPr="003F5D47" w:rsidRDefault="00A061A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330A18" w:rsidRPr="003F5D47">
              <w:rPr>
                <w:b/>
                <w:bCs/>
                <w:szCs w:val="16"/>
                <w:lang w:val="en-GB"/>
              </w:rPr>
              <w:t xml:space="preserve"> </w:t>
            </w:r>
            <w:r w:rsidR="00A75545" w:rsidRPr="003F5D47">
              <w:rPr>
                <w:b/>
                <w:bCs/>
                <w:szCs w:val="16"/>
                <w:lang w:val="en-GB"/>
              </w:rPr>
              <w:t>±</w:t>
            </w:r>
            <w:r w:rsidR="00330A18" w:rsidRPr="003F5D47">
              <w:rPr>
                <w:b/>
                <w:bCs/>
                <w:szCs w:val="16"/>
                <w:lang w:val="en-GB"/>
              </w:rPr>
              <w:t xml:space="preserve"> 0.25 mm</w:t>
            </w:r>
          </w:p>
        </w:tc>
      </w:tr>
    </w:tbl>
    <w:p w14:paraId="4F108909" w14:textId="3DA2681C" w:rsidR="00566820" w:rsidRDefault="00566820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21898A1D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383F10C5" w14:textId="63304D40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C2-3)</w:t>
            </w:r>
            <w:r w:rsidR="000A1A1C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#3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6673370C" w14:textId="77777777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Support </w:t>
            </w:r>
            <w:r w:rsidR="00ED2F2B" w:rsidRPr="005D4CE3">
              <w:rPr>
                <w:b/>
                <w:i/>
                <w:lang w:val="en-GB"/>
              </w:rPr>
              <w:t>#3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</w:t>
            </w:r>
            <w:r w:rsidR="00741FEB" w:rsidRPr="005D4CE3">
              <w:rPr>
                <w:i/>
                <w:u w:val="single"/>
                <w:lang w:val="en-GB"/>
              </w:rPr>
              <w:t>d</w:t>
            </w:r>
          </w:p>
        </w:tc>
        <w:tc>
          <w:tcPr>
            <w:tcW w:w="567" w:type="dxa"/>
          </w:tcPr>
          <w:p w14:paraId="6D13AD42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6EABE61" w14:textId="3735CB4C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</w:t>
            </w:r>
            <w:r w:rsidR="00330A18">
              <w:rPr>
                <w:b/>
                <w:szCs w:val="16"/>
                <w:lang w:val="fr-CH"/>
              </w:rPr>
              <w:t>2</w:t>
            </w:r>
            <w:r w:rsidR="00EC2336"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3</w:t>
            </w:r>
          </w:p>
          <w:p w14:paraId="16965D64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i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3</w:t>
            </w:r>
          </w:p>
        </w:tc>
      </w:tr>
    </w:tbl>
    <w:p w14:paraId="5230095C" w14:textId="77777777" w:rsidR="00681B24" w:rsidRDefault="00681B24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26032" w:rsidRPr="00027451" w14:paraId="4A531366" w14:textId="77777777" w:rsidTr="00E26032">
        <w:trPr>
          <w:trHeight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B584C8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5DB3DF4C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8A3D00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E26032" w:rsidRPr="003F5D47" w14:paraId="5B7DCD97" w14:textId="77777777" w:rsidTr="00AE4A08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1C0732" w14:textId="77777777" w:rsidR="00E26032" w:rsidRPr="00364024" w:rsidRDefault="00E26032" w:rsidP="00AE4A08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4CEC84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1A7EC2" w14:textId="77777777" w:rsidR="00E26032" w:rsidRPr="003F5D47" w:rsidRDefault="00E26032" w:rsidP="00AE4A08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 ± 0.25 mm</w:t>
            </w:r>
          </w:p>
        </w:tc>
      </w:tr>
    </w:tbl>
    <w:p w14:paraId="64D8980B" w14:textId="77777777" w:rsidR="00566820" w:rsidRDefault="00566820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426"/>
        <w:gridCol w:w="236"/>
        <w:gridCol w:w="629"/>
        <w:gridCol w:w="1127"/>
        <w:gridCol w:w="574"/>
        <w:gridCol w:w="1984"/>
        <w:gridCol w:w="426"/>
        <w:gridCol w:w="243"/>
        <w:gridCol w:w="607"/>
        <w:gridCol w:w="1985"/>
        <w:gridCol w:w="1844"/>
      </w:tblGrid>
      <w:tr w:rsidR="003E6DE7" w:rsidRPr="00473A82" w14:paraId="3D0CE7D9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F3B6D2C" w14:textId="77777777" w:rsidR="003E6DE7" w:rsidRPr="00473A82" w:rsidRDefault="003E6DE7" w:rsidP="003E6DE7">
            <w:pPr>
              <w:jc w:val="center"/>
              <w:rPr>
                <w:b/>
                <w:bCs/>
              </w:rPr>
            </w:pPr>
            <w:r w:rsidRPr="00670153">
              <w:rPr>
                <w:b/>
                <w:bCs/>
              </w:rPr>
              <w:t>324</w:t>
            </w:r>
            <w:r>
              <w:rPr>
                <w:b/>
                <w:bCs/>
              </w:rPr>
              <w:t>-a2</w:t>
            </w:r>
          </w:p>
        </w:tc>
        <w:tc>
          <w:tcPr>
            <w:tcW w:w="10081" w:type="dxa"/>
            <w:gridSpan w:val="11"/>
            <w:shd w:val="clear" w:color="auto" w:fill="DBE5F1" w:themeFill="accent1" w:themeFillTint="33"/>
            <w:vAlign w:val="center"/>
          </w:tcPr>
          <w:p w14:paraId="35D810E5" w14:textId="42FA760E" w:rsidR="003E6DE7" w:rsidRPr="00473A82" w:rsidRDefault="003E6DE7" w:rsidP="00AE4A08">
            <w:pPr>
              <w:rPr>
                <w:b/>
                <w:caps/>
              </w:rPr>
            </w:pPr>
            <w:r>
              <w:rPr>
                <w:b/>
                <w:caps/>
              </w:rPr>
              <w:t>BOITIER VCU</w:t>
            </w:r>
            <w:r w:rsidRPr="00670153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VCU UNIT</w:t>
            </w:r>
          </w:p>
        </w:tc>
      </w:tr>
      <w:tr w:rsidR="003E6DE7" w:rsidRPr="006D2DC4" w14:paraId="2BE7535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32754B0" w14:textId="77777777" w:rsidR="003E6DE7" w:rsidRPr="00670153" w:rsidRDefault="003E6DE7" w:rsidP="00AE4A08">
            <w:pPr>
              <w:rPr>
                <w:b/>
                <w:bCs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06E8AA26" w14:textId="77777777" w:rsidR="003E6DE7" w:rsidRPr="00670153" w:rsidRDefault="003E6DE7" w:rsidP="00AE4A08">
            <w:pPr>
              <w:tabs>
                <w:tab w:val="left" w:pos="284"/>
              </w:tabs>
            </w:pPr>
            <w:r>
              <w:t>a)</w:t>
            </w:r>
            <w:r>
              <w:tab/>
            </w:r>
            <w:r w:rsidRPr="00670153">
              <w:t>Marque et type</w:t>
            </w:r>
          </w:p>
          <w:p w14:paraId="26D42EDA" w14:textId="77777777" w:rsidR="003E6DE7" w:rsidRPr="00670153" w:rsidRDefault="003E6DE7" w:rsidP="00AE4A08">
            <w:pPr>
              <w:tabs>
                <w:tab w:val="left" w:pos="284"/>
              </w:tabs>
              <w:rPr>
                <w:i/>
                <w:szCs w:val="20"/>
              </w:rPr>
            </w:pPr>
            <w:r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Make and type</w:t>
            </w:r>
          </w:p>
        </w:tc>
        <w:tc>
          <w:tcPr>
            <w:tcW w:w="7663" w:type="dxa"/>
            <w:gridSpan w:val="7"/>
            <w:vAlign w:val="center"/>
          </w:tcPr>
          <w:p w14:paraId="351619C4" w14:textId="77777777" w:rsidR="003E6DE7" w:rsidRPr="006D2DC4" w:rsidRDefault="003E6DE7" w:rsidP="00AE4A0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E6DE7" w:rsidRPr="000F4080" w14:paraId="4AA5D78C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475E47C" w14:textId="77777777" w:rsidR="003E6DE7" w:rsidRPr="00670153" w:rsidRDefault="003E6DE7" w:rsidP="00AE4A08">
            <w:pPr>
              <w:rPr>
                <w:b/>
                <w:bCs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19CB50C0" w14:textId="77777777" w:rsidR="003E6DE7" w:rsidRPr="00670153" w:rsidRDefault="003E6DE7" w:rsidP="00AE4A08">
            <w:pPr>
              <w:tabs>
                <w:tab w:val="left" w:pos="284"/>
              </w:tabs>
            </w:pPr>
            <w:r>
              <w:t>b)</w:t>
            </w:r>
            <w:r>
              <w:tab/>
            </w:r>
            <w:r w:rsidRPr="00670153">
              <w:t>Modèle</w:t>
            </w:r>
          </w:p>
          <w:p w14:paraId="27E59837" w14:textId="77777777" w:rsidR="003E6DE7" w:rsidRPr="00670153" w:rsidRDefault="003E6DE7" w:rsidP="00AE4A08">
            <w:pPr>
              <w:tabs>
                <w:tab w:val="left" w:pos="284"/>
              </w:tabs>
              <w:rPr>
                <w:szCs w:val="20"/>
              </w:rPr>
            </w:pPr>
            <w:r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Model</w:t>
            </w:r>
          </w:p>
        </w:tc>
        <w:tc>
          <w:tcPr>
            <w:tcW w:w="7663" w:type="dxa"/>
            <w:gridSpan w:val="7"/>
            <w:vAlign w:val="center"/>
          </w:tcPr>
          <w:p w14:paraId="2E0D2DE1" w14:textId="77777777" w:rsidR="003E6DE7" w:rsidRPr="000F4080" w:rsidRDefault="003E6DE7" w:rsidP="00AE4A0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D4FEF" w:rsidRPr="00473A82" w14:paraId="044958A5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7911260" w14:textId="437DC8D7" w:rsidR="006D4FEF" w:rsidRPr="00473A82" w:rsidRDefault="006D4FEF" w:rsidP="00511684">
            <w:pPr>
              <w:jc w:val="center"/>
              <w:rPr>
                <w:b/>
                <w:bCs/>
              </w:rPr>
            </w:pPr>
            <w:r w:rsidRPr="00670153">
              <w:rPr>
                <w:b/>
                <w:bCs/>
              </w:rPr>
              <w:t>324</w:t>
            </w:r>
            <w:r>
              <w:rPr>
                <w:b/>
                <w:bCs/>
              </w:rPr>
              <w:t>-a3</w:t>
            </w:r>
          </w:p>
        </w:tc>
        <w:tc>
          <w:tcPr>
            <w:tcW w:w="10081" w:type="dxa"/>
            <w:gridSpan w:val="11"/>
            <w:shd w:val="clear" w:color="auto" w:fill="DBE5F1" w:themeFill="accent1" w:themeFillTint="33"/>
            <w:vAlign w:val="center"/>
          </w:tcPr>
          <w:p w14:paraId="337AACF1" w14:textId="411B8BFB" w:rsidR="006D4FEF" w:rsidRPr="006D4FEF" w:rsidRDefault="006D4FEF" w:rsidP="00511684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Liste des capteurs / actionneurs / </w:t>
            </w:r>
            <w:r>
              <w:rPr>
                <w:b/>
                <w:i/>
                <w:iCs/>
                <w:caps/>
              </w:rPr>
              <w:t>list of sensors / actuators</w:t>
            </w:r>
          </w:p>
        </w:tc>
      </w:tr>
      <w:tr w:rsidR="003E6DE7" w:rsidRPr="00A71687" w14:paraId="3C14ADF4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4AE249" w14:textId="60A34B57" w:rsidR="003E6DE7" w:rsidRPr="00473A82" w:rsidRDefault="003E6DE7" w:rsidP="00AE4A08">
            <w:pPr>
              <w:rPr>
                <w:b/>
                <w:bCs/>
              </w:rPr>
            </w:pPr>
          </w:p>
        </w:tc>
        <w:tc>
          <w:tcPr>
            <w:tcW w:w="10081" w:type="dxa"/>
            <w:gridSpan w:val="11"/>
            <w:tcBorders>
              <w:top w:val="nil"/>
              <w:left w:val="nil"/>
              <w:bottom w:val="single" w:sz="4" w:space="0" w:color="002060"/>
              <w:right w:val="nil"/>
            </w:tcBorders>
            <w:vAlign w:val="center"/>
          </w:tcPr>
          <w:p w14:paraId="6ED7EED9" w14:textId="212CCE4C" w:rsidR="003E6DE7" w:rsidRPr="00670153" w:rsidRDefault="006D4FEF" w:rsidP="00AE4A08">
            <w:pPr>
              <w:tabs>
                <w:tab w:val="left" w:pos="284"/>
              </w:tabs>
            </w:pPr>
            <w:r>
              <w:t>a</w:t>
            </w:r>
            <w:r w:rsidR="003E6DE7">
              <w:t>)</w:t>
            </w:r>
            <w:r w:rsidR="003E6DE7">
              <w:tab/>
            </w:r>
            <w:r w:rsidR="003E6DE7" w:rsidRPr="00670153">
              <w:t xml:space="preserve">Liste des capteurs </w:t>
            </w:r>
          </w:p>
          <w:p w14:paraId="6CF2DCFC" w14:textId="77777777" w:rsidR="003E6DE7" w:rsidRPr="00A71687" w:rsidRDefault="003E6DE7" w:rsidP="00AE4A08">
            <w:pPr>
              <w:tabs>
                <w:tab w:val="left" w:pos="284"/>
              </w:tabs>
              <w:rPr>
                <w:i/>
                <w:szCs w:val="20"/>
                <w:lang w:val="fr-CH"/>
              </w:rPr>
            </w:pPr>
            <w:r>
              <w:rPr>
                <w:i/>
                <w:lang w:val="fr-CH"/>
              </w:rPr>
              <w:tab/>
            </w:r>
            <w:r w:rsidRPr="00A71687">
              <w:rPr>
                <w:i/>
                <w:lang w:val="fr-CH"/>
              </w:rPr>
              <w:t>List of sensors</w:t>
            </w:r>
          </w:p>
        </w:tc>
      </w:tr>
      <w:tr w:rsidR="003E6DE7" w:rsidRPr="008A4DA7" w14:paraId="7F2B102A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22D9B" w14:textId="77777777" w:rsidR="003E6DE7" w:rsidRPr="00A71687" w:rsidRDefault="003E6DE7" w:rsidP="00AE4A08">
            <w:pPr>
              <w:rPr>
                <w:b/>
                <w:bCs/>
                <w:lang w:val="fr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D1E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>
              <w:rPr>
                <w:b/>
                <w:bCs/>
                <w:iCs/>
                <w:sz w:val="14"/>
                <w:szCs w:val="16"/>
                <w:lang w:val="en-GB"/>
              </w:rPr>
              <w:t>N</w:t>
            </w: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°</w:t>
            </w:r>
          </w:p>
        </w:tc>
        <w:tc>
          <w:tcPr>
            <w:tcW w:w="86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6418F61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3C26382E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46228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1AA7DC34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B78917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0012F4CD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460DD9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8E3293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5E36F283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0285DF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64D6A6A2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C380F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7C37AE6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3E6DE7" w:rsidRPr="005B3EE2" w14:paraId="082EAE05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181E9C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0A2E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caps/>
                <w:sz w:val="12"/>
                <w:szCs w:val="12"/>
              </w:rPr>
              <w:t>C1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9A279CD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27875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7ED9BD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73DAAF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996029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C11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0AF702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B2FA24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331EED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660D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78474774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69E0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752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C2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B0ECC29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BB3AA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C5F8F3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EC6BC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EF818B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C12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497993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C9F291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6B694F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B3E43A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2960754A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8D2ACB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9F1C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C3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F77EE8F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07A152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47133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378405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D0B38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C13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82D665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67B09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ED7648" w14:textId="77777777" w:rsidR="003E6DE7" w:rsidRPr="005F6B75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DF6633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38912219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806BA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C25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C4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462EB0F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E07BB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F7BA9B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BEA7F2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3DCE6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C14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22FC17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2DAF3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A78595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BC6C3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4BBB2199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D5ECEE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3C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C5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183B6CEC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CE49FD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F947DA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4640F9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3774F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C15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8DE4FE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96BAE4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8C95C4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5A715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1E20F579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4C252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888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C6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4476ECBB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64AC09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28A78B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B043E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29EEE7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C16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BEE2AB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0A904A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4E3C61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6F126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6467E501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5DB8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93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C7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D2EFDBD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C9314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751131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2163E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01C233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C17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83E3FC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CE230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17291" w14:textId="77777777" w:rsidR="003E6DE7" w:rsidRPr="005F6B75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350E06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5CE62078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935A1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1EF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C8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125FA41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FE590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AAD522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BF66E6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DB4E77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C18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5DD498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B188E2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DD32BF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F0B1E9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02E456AF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7879E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D3D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C9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1F6D8578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A60AEF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FE5175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87DF28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88B95B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C19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3B97E6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3F3A1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A4F8B3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E5AB2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6A76010C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E24A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E6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C10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002060"/>
            </w:tcBorders>
            <w:vAlign w:val="center"/>
          </w:tcPr>
          <w:p w14:paraId="385EE15E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F8B5E8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2674832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496181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2E8CAB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C20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D7713C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r w:rsidRPr="005F6B75">
              <w:rPr>
                <w:sz w:val="12"/>
                <w:szCs w:val="12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1FE10A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B091919" w14:textId="77777777" w:rsidR="003E6DE7" w:rsidRPr="005F6B75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7148D19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940F2" w14:paraId="267FC4C0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132B0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867" w14:textId="77777777" w:rsidR="003E6DE7" w:rsidRPr="005940F2" w:rsidRDefault="003E6DE7" w:rsidP="00AE4A08">
            <w:pPr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</w:pPr>
            <w:r w:rsidRPr="005940F2"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  <w:t>* Twin track sensor</w:t>
            </w:r>
          </w:p>
        </w:tc>
      </w:tr>
      <w:tr w:rsidR="003E6DE7" w:rsidRPr="006A0B99" w14:paraId="20E61A8D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ABCF79" w14:textId="77777777" w:rsidR="003E6DE7" w:rsidRPr="00473A82" w:rsidRDefault="003E6DE7" w:rsidP="00AE4A08">
            <w:pPr>
              <w:rPr>
                <w:b/>
                <w:bCs/>
              </w:rPr>
            </w:pPr>
          </w:p>
        </w:tc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0A3" w14:textId="5A2A8365" w:rsidR="003E6DE7" w:rsidRPr="00670153" w:rsidRDefault="006D4FEF" w:rsidP="00AE4A08">
            <w:pPr>
              <w:tabs>
                <w:tab w:val="left" w:pos="284"/>
              </w:tabs>
            </w:pPr>
            <w:r>
              <w:t>b</w:t>
            </w:r>
            <w:r w:rsidR="003E6DE7">
              <w:t>)</w:t>
            </w:r>
            <w:r w:rsidR="003E6DE7">
              <w:tab/>
            </w:r>
            <w:r w:rsidR="003E6DE7" w:rsidRPr="00670153">
              <w:t>Liste des actuateurs</w:t>
            </w:r>
          </w:p>
          <w:p w14:paraId="557C6972" w14:textId="77777777" w:rsidR="003E6DE7" w:rsidRPr="006A0B99" w:rsidRDefault="003E6DE7" w:rsidP="00AE4A08">
            <w:pPr>
              <w:tabs>
                <w:tab w:val="left" w:pos="284"/>
              </w:tabs>
              <w:spacing w:after="80"/>
              <w:rPr>
                <w:i/>
                <w:szCs w:val="20"/>
              </w:rPr>
            </w:pPr>
            <w:r>
              <w:rPr>
                <w:i/>
              </w:rPr>
              <w:tab/>
            </w:r>
            <w:r w:rsidRPr="006A0B99">
              <w:rPr>
                <w:i/>
              </w:rPr>
              <w:t xml:space="preserve">List </w:t>
            </w:r>
            <w:r>
              <w:rPr>
                <w:i/>
              </w:rPr>
              <w:t xml:space="preserve">of </w:t>
            </w:r>
            <w:r w:rsidRPr="006A0B99">
              <w:rPr>
                <w:i/>
              </w:rPr>
              <w:t>actuators</w:t>
            </w:r>
          </w:p>
        </w:tc>
      </w:tr>
      <w:tr w:rsidR="003E6DE7" w:rsidRPr="008A4DA7" w14:paraId="62B482DF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95486C" w14:textId="77777777" w:rsidR="003E6DE7" w:rsidRPr="006A0B99" w:rsidRDefault="003E6DE7" w:rsidP="00AE4A08">
            <w:pPr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FBA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B9E8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7BB7A9C2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552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0753DFB9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305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0475941B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8C1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FC1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77AAB835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2D3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50FE464E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FB4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26533F6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3E6DE7" w:rsidRPr="005B3EE2" w14:paraId="600C16FD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0D9C2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04E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caps/>
                <w:sz w:val="12"/>
                <w:szCs w:val="12"/>
              </w:rPr>
              <w:t>A1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D349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523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607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D31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1B1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11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B250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E0D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D49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4B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731FD098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ABED4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977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4AE4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C71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ED0E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US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26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DF9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12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A28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C0E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C8E3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36D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5D40314C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259AC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D81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542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0AF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AF39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26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8338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A13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0150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19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37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84D1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4D5ED72D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B0159E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C2E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9E1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0D0F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DD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2F6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2BE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14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1AA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AE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915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A5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03101B98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71CA90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E1C3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B73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ACE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40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34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82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A1</w:t>
            </w:r>
            <w:r>
              <w:rPr>
                <w:b/>
                <w:caps/>
                <w:sz w:val="12"/>
                <w:szCs w:val="12"/>
              </w:rPr>
              <w:t>5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06D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66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154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3B8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42E428A1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FF5037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817" w14:textId="77777777" w:rsidR="003E6DE7" w:rsidRPr="00AE5598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71F" w14:textId="77777777" w:rsidR="003E6DE7" w:rsidRPr="00AE5598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60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48D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1E8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E59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16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799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53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D58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E50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2CC8D370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F792F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C57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B88F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F44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53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90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D08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17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BA8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10B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F7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0B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4E73CECB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44110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C05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3539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C54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9637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28F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4F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A18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A2B" w14:textId="77777777" w:rsidR="003E6DE7" w:rsidRPr="00AE5598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B2D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20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E4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7BD1F249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D13343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24C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918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F59C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6C3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D4E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AB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E6A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5DF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32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B4C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1FC60D49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48C824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D07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81E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0D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B6E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4D8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0E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20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0CE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9D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8E7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EBF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06DF83E1" w14:textId="47D2FC85" w:rsidR="003E6DE7" w:rsidRDefault="003E6DE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A5500D" w:rsidRPr="00AC203A" w14:paraId="77736327" w14:textId="77777777" w:rsidTr="00C9079D">
        <w:trPr>
          <w:trHeight w:hRule="exact" w:val="397"/>
          <w:jc w:val="center"/>
        </w:trPr>
        <w:tc>
          <w:tcPr>
            <w:tcW w:w="10773" w:type="dxa"/>
          </w:tcPr>
          <w:p w14:paraId="30C72EBA" w14:textId="72B78E6B" w:rsidR="00E153CB" w:rsidRDefault="00A5500D" w:rsidP="00E153CB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 w:rsidR="00CF72F8">
              <w:rPr>
                <w:b/>
                <w:szCs w:val="16"/>
                <w:lang w:val="fr-CH"/>
              </w:rPr>
              <w:t>24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170FC4">
              <w:rPr>
                <w:szCs w:val="16"/>
                <w:lang w:val="fr-CH"/>
              </w:rPr>
              <w:tab/>
            </w:r>
            <w:r>
              <w:t>Capteurs</w:t>
            </w:r>
          </w:p>
          <w:p w14:paraId="660C0D9E" w14:textId="2FDC3F23" w:rsidR="00A5500D" w:rsidRPr="0078391D" w:rsidRDefault="00E153CB" w:rsidP="00E153CB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ab/>
            </w:r>
            <w:r w:rsidR="00A5500D">
              <w:rPr>
                <w:i/>
              </w:rPr>
              <w:t>Sensors</w:t>
            </w:r>
          </w:p>
        </w:tc>
      </w:tr>
    </w:tbl>
    <w:p w14:paraId="106EC6D2" w14:textId="77777777" w:rsidR="00A5500D" w:rsidRDefault="00A5500D" w:rsidP="00A5500D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A5500D" w:rsidRPr="00027451" w14:paraId="3D400B94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04CE2349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32C5573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6D703E2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1BCA62F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3707E802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5D08F09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B023701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F05080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F11557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4</w:t>
            </w:r>
          </w:p>
        </w:tc>
      </w:tr>
      <w:tr w:rsidR="00A5500D" w:rsidRPr="00027451" w14:paraId="40566D87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55C564A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2672C41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B196525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284A2ABD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5454E739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EB497D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1326ECD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6D1517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72F1567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8</w:t>
            </w:r>
          </w:p>
        </w:tc>
      </w:tr>
      <w:tr w:rsidR="00A5500D" w:rsidRPr="00027451" w14:paraId="11098E4C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8374CE3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C8D7415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9AB3EBE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992D530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19D6D5A1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6A4B6D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806A5D9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21576EF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C80876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12</w:t>
            </w:r>
          </w:p>
        </w:tc>
      </w:tr>
      <w:tr w:rsidR="00A5500D" w:rsidRPr="00027451" w14:paraId="05FC9598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61CE5448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3844358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418641B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6C5312D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71A28F5E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4603A0A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C13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143684CE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0A91826B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0B450376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C16</w:t>
            </w:r>
          </w:p>
        </w:tc>
      </w:tr>
      <w:tr w:rsidR="00A5500D" w:rsidRPr="00AE766C" w14:paraId="5923C1F7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0463109F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678166D2" w14:textId="6BFADFCD" w:rsidR="00A5500D" w:rsidRPr="00D65084" w:rsidRDefault="00D65084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6A5275EE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78831E06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D65084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2AADCFBD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BD50F40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C17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7B6E10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DE33D5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1B4A86B" w14:textId="77777777" w:rsidR="00A5500D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C20</w:t>
            </w:r>
          </w:p>
        </w:tc>
      </w:tr>
    </w:tbl>
    <w:p w14:paraId="2C9E34CC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A5500D" w:rsidRPr="00AC203A" w14:paraId="08E29C6B" w14:textId="77777777" w:rsidTr="00C9079D">
        <w:trPr>
          <w:trHeight w:hRule="exact" w:val="397"/>
          <w:jc w:val="center"/>
        </w:trPr>
        <w:tc>
          <w:tcPr>
            <w:tcW w:w="10773" w:type="dxa"/>
          </w:tcPr>
          <w:p w14:paraId="626442C7" w14:textId="1B0F14D0" w:rsidR="00061FE6" w:rsidRDefault="00A5500D" w:rsidP="00061FE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 w:rsidR="00CF72F8">
              <w:rPr>
                <w:b/>
                <w:szCs w:val="16"/>
                <w:lang w:val="fr-CH"/>
              </w:rPr>
              <w:t>24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CF72F8"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170FC4">
              <w:rPr>
                <w:szCs w:val="16"/>
                <w:lang w:val="fr-CH"/>
              </w:rPr>
              <w:tab/>
            </w:r>
            <w:r>
              <w:t>Actuateurs</w:t>
            </w:r>
          </w:p>
          <w:p w14:paraId="06A1D12F" w14:textId="53414FE0" w:rsidR="00A5500D" w:rsidRPr="0078391D" w:rsidRDefault="00061FE6" w:rsidP="00061FE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ab/>
            </w:r>
            <w:r w:rsidR="00A5500D">
              <w:rPr>
                <w:i/>
              </w:rPr>
              <w:t>Actuators</w:t>
            </w:r>
          </w:p>
        </w:tc>
      </w:tr>
    </w:tbl>
    <w:p w14:paraId="6417C9AA" w14:textId="77777777" w:rsidR="00A5500D" w:rsidRDefault="00A5500D" w:rsidP="00A5500D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A5500D" w:rsidRPr="00027451" w14:paraId="0BC7FBA9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7FA07477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9A10725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19BF17B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68BC9C3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37DBEA15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120E3041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55DE76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E82762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DFC01C0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A4</w:t>
            </w:r>
          </w:p>
        </w:tc>
      </w:tr>
      <w:tr w:rsidR="00A5500D" w:rsidRPr="00027451" w14:paraId="4C7B22E8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0AAFFE79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CC22F71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0A2C077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EBE7AD5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2EBE5941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AF6FCD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04EA6C9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4614F5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42D08F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A8</w:t>
            </w:r>
          </w:p>
        </w:tc>
      </w:tr>
      <w:tr w:rsidR="00A5500D" w:rsidRPr="00027451" w14:paraId="46B715A2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772E4CF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6DC0BD00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61FA71B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75A8542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231DF0FB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78C5CDD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7762005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9B7502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88A0CE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A12</w:t>
            </w:r>
          </w:p>
        </w:tc>
      </w:tr>
      <w:tr w:rsidR="00A5500D" w:rsidRPr="00027451" w14:paraId="43216531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EB298B6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4995B8E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A5A1D77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6E2957FD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0450FE15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7333F25F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</w:t>
            </w:r>
            <w:r>
              <w:rPr>
                <w:b/>
                <w:caps/>
                <w:szCs w:val="16"/>
              </w:rPr>
              <w:t>13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2AE6241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5A0370AD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5106936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A16</w:t>
            </w:r>
          </w:p>
        </w:tc>
      </w:tr>
      <w:tr w:rsidR="00A5500D" w:rsidRPr="00AE766C" w14:paraId="6364DA68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32301930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7A430AB2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78FE3AB5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4C1F2F42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1D3A3685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F1BA30C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 w:rsidRPr="00AE766C">
              <w:rPr>
                <w:b/>
                <w:caps/>
                <w:szCs w:val="16"/>
              </w:rPr>
              <w:t>A</w:t>
            </w:r>
            <w:r>
              <w:rPr>
                <w:b/>
                <w:caps/>
                <w:szCs w:val="16"/>
              </w:rPr>
              <w:t>17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24ABFF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8B3B1A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0B28F8F" w14:textId="77777777" w:rsidR="00A5500D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A20</w:t>
            </w:r>
          </w:p>
        </w:tc>
      </w:tr>
    </w:tbl>
    <w:p w14:paraId="0B8279D1" w14:textId="644DD2BC" w:rsidR="00BB353E" w:rsidRDefault="00BB353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72F8" w:rsidRPr="00BA498B" w14:paraId="6628F21A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6F20A5CA" w14:textId="36A3F87A" w:rsidR="003F5D47" w:rsidRDefault="00CF72F8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  <w:bookmarkStart w:id="3" w:name="_Hlk135039416"/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 w:rsidR="00103929">
              <w:rPr>
                <w:b/>
                <w:szCs w:val="16"/>
              </w:rPr>
              <w:t>3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</w:r>
            <w:r w:rsidR="00B94A2C">
              <w:rPr>
                <w:szCs w:val="16"/>
              </w:rPr>
              <w:t xml:space="preserve">Boitier de contrôle VCU </w:t>
            </w:r>
          </w:p>
          <w:p w14:paraId="16D6E55A" w14:textId="56E0200A" w:rsidR="00CF72F8" w:rsidRPr="003F5D47" w:rsidRDefault="003F5D47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B94A2C" w:rsidRPr="00B94A2C">
              <w:rPr>
                <w:i/>
                <w:iCs/>
                <w:szCs w:val="16"/>
              </w:rPr>
              <w:t>VCU control box</w:t>
            </w:r>
          </w:p>
        </w:tc>
        <w:tc>
          <w:tcPr>
            <w:tcW w:w="567" w:type="dxa"/>
          </w:tcPr>
          <w:p w14:paraId="4D296D3C" w14:textId="77777777" w:rsidR="00CF72F8" w:rsidRPr="00334303" w:rsidRDefault="00CF72F8" w:rsidP="002E277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E2BECD2" w14:textId="66499BB0" w:rsidR="00B94A2C" w:rsidRPr="003F5D47" w:rsidRDefault="00B94A2C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</w:p>
        </w:tc>
      </w:tr>
      <w:bookmarkEnd w:id="3"/>
    </w:tbl>
    <w:p w14:paraId="104A99A5" w14:textId="77777777" w:rsidR="00CF72F8" w:rsidRDefault="00CF72F8" w:rsidP="00A5500D">
      <w:pPr>
        <w:rPr>
          <w:sz w:val="8"/>
          <w:szCs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6820" w:rsidRPr="00957E61" w14:paraId="6F674D9E" w14:textId="77777777" w:rsidTr="00967D48">
        <w:trPr>
          <w:trHeight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5B9100" w14:textId="77777777" w:rsidR="00566820" w:rsidRPr="00AB2470" w:rsidRDefault="00566820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vAlign w:val="center"/>
          </w:tcPr>
          <w:p w14:paraId="29D692AE" w14:textId="77777777" w:rsidR="00566820" w:rsidRPr="00027451" w:rsidRDefault="00566820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EECF" w14:textId="30E69BF6" w:rsidR="00566820" w:rsidRPr="00AB2470" w:rsidRDefault="00566820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  <w:tr w:rsidR="00566820" w:rsidRPr="00957E61" w14:paraId="1B3AE239" w14:textId="77777777" w:rsidTr="00566820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199F1B" w14:textId="77777777" w:rsidR="00566820" w:rsidRPr="00364024" w:rsidRDefault="00566820" w:rsidP="00034ACA">
            <w:pPr>
              <w:rPr>
                <w:szCs w:val="16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nil"/>
            </w:tcBorders>
            <w:vAlign w:val="center"/>
          </w:tcPr>
          <w:p w14:paraId="16F9C0A1" w14:textId="77777777" w:rsidR="00566820" w:rsidRPr="00027451" w:rsidRDefault="00566820" w:rsidP="00034ACA">
            <w:pPr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9099" w14:textId="68050948" w:rsidR="00566820" w:rsidRPr="00DB7C4B" w:rsidRDefault="00566820" w:rsidP="00034ACA">
            <w:pPr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6AF5251" w14:textId="77777777" w:rsidR="00BB353E" w:rsidRDefault="00BB353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33"/>
        <w:gridCol w:w="284"/>
        <w:gridCol w:w="709"/>
        <w:gridCol w:w="1701"/>
        <w:gridCol w:w="1849"/>
        <w:gridCol w:w="482"/>
        <w:gridCol w:w="314"/>
        <w:gridCol w:w="642"/>
        <w:gridCol w:w="1843"/>
        <w:gridCol w:w="1842"/>
      </w:tblGrid>
      <w:tr w:rsidR="00566820" w:rsidRPr="007B40D5" w14:paraId="5AAD51D5" w14:textId="77777777" w:rsidTr="00FC4D3B"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767DF9" w14:textId="77777777" w:rsidR="00566820" w:rsidRPr="00473A82" w:rsidRDefault="00566820" w:rsidP="00C703E0">
            <w:pPr>
              <w:rPr>
                <w:b/>
                <w:bCs/>
              </w:rPr>
            </w:pPr>
          </w:p>
        </w:tc>
        <w:tc>
          <w:tcPr>
            <w:tcW w:w="10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F6E" w14:textId="06B1BB3F" w:rsidR="00566820" w:rsidRPr="00566820" w:rsidRDefault="006D4FEF" w:rsidP="00C703E0">
            <w:pPr>
              <w:tabs>
                <w:tab w:val="left" w:pos="284"/>
              </w:tabs>
            </w:pPr>
            <w:r>
              <w:t>c</w:t>
            </w:r>
            <w:r w:rsidR="00566820" w:rsidRPr="00566820">
              <w:t>)</w:t>
            </w:r>
            <w:r w:rsidR="00566820" w:rsidRPr="00566820">
              <w:tab/>
              <w:t>Liste des capteurs d</w:t>
            </w:r>
            <w:r w:rsidR="00566820">
              <w:t>u système d’acquisition de données (non connectés à l’ECU – Utilisation optionnelle)</w:t>
            </w:r>
          </w:p>
          <w:p w14:paraId="59B04754" w14:textId="635CD5D7" w:rsidR="00566820" w:rsidRPr="00566820" w:rsidRDefault="00566820" w:rsidP="00C703E0">
            <w:pPr>
              <w:tabs>
                <w:tab w:val="left" w:pos="284"/>
              </w:tabs>
              <w:spacing w:after="80"/>
              <w:rPr>
                <w:i/>
                <w:szCs w:val="20"/>
                <w:lang w:val="en-US"/>
              </w:rPr>
            </w:pPr>
            <w:r w:rsidRPr="00566820">
              <w:rPr>
                <w:i/>
              </w:rPr>
              <w:tab/>
            </w:r>
            <w:r w:rsidRPr="00566820">
              <w:rPr>
                <w:i/>
                <w:lang w:val="en-US"/>
              </w:rPr>
              <w:t>List of data logging system sensors (not connected to the ECU – Optional use)</w:t>
            </w:r>
          </w:p>
        </w:tc>
      </w:tr>
      <w:tr w:rsidR="00566820" w:rsidRPr="008A4DA7" w14:paraId="246C6AD5" w14:textId="77777777" w:rsidTr="00FC4D3B"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293CEF" w14:textId="2836BBB4" w:rsidR="00566820" w:rsidRPr="00566820" w:rsidRDefault="00566820" w:rsidP="00C703E0">
            <w:pPr>
              <w:rPr>
                <w:b/>
                <w:bCs/>
                <w:lang w:val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6D86" w14:textId="77777777" w:rsidR="00566820" w:rsidRPr="008A4DA7" w:rsidRDefault="00566820" w:rsidP="00C703E0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7934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3FFFC3B1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442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5D92D257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FB1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56DE7C34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E1A" w14:textId="77777777" w:rsidR="00566820" w:rsidRPr="008A4DA7" w:rsidRDefault="00566820" w:rsidP="00C703E0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4EA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783783D6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6BE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44A8A88D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058A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467C2A37" w14:textId="77777777" w:rsidR="00566820" w:rsidRPr="008A4DA7" w:rsidRDefault="00566820" w:rsidP="00C703E0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566820" w:rsidRPr="005B3EE2" w14:paraId="22C62B19" w14:textId="77777777" w:rsidTr="00FC4D3B"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4B219A" w14:textId="77777777" w:rsidR="00566820" w:rsidRPr="007200C7" w:rsidRDefault="00566820" w:rsidP="00C703E0">
            <w:pPr>
              <w:rPr>
                <w:b/>
                <w:bCs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01F0" w14:textId="799D43DB" w:rsidR="00566820" w:rsidRPr="005F6B75" w:rsidRDefault="00566820" w:rsidP="00C703E0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>
              <w:rPr>
                <w:b/>
                <w:caps/>
                <w:sz w:val="12"/>
                <w:szCs w:val="12"/>
              </w:rPr>
              <w:t>DL1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ABA" w14:textId="77777777" w:rsidR="00566820" w:rsidRPr="005F6B75" w:rsidRDefault="00566820" w:rsidP="00C703E0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9E8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A855" w14:textId="77777777" w:rsidR="00566820" w:rsidRPr="00AE5598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08E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2F5" w14:textId="54F764AD" w:rsidR="00566820" w:rsidRPr="005F6B75" w:rsidRDefault="00566820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D603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DEE0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A2D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007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566820" w:rsidRPr="005B3EE2" w14:paraId="79B480D4" w14:textId="77777777" w:rsidTr="00FC4D3B"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702FFB" w14:textId="77777777" w:rsidR="00566820" w:rsidRPr="007200C7" w:rsidRDefault="00566820" w:rsidP="00C703E0">
            <w:pPr>
              <w:rPr>
                <w:b/>
                <w:bCs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81E" w14:textId="3B890DE6" w:rsidR="00566820" w:rsidRPr="005F6B75" w:rsidRDefault="00566820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D8C2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DB8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BD41" w14:textId="77777777" w:rsidR="00566820" w:rsidRPr="00AE5598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US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668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ADEB" w14:textId="37ED876A" w:rsidR="00566820" w:rsidRPr="005F6B75" w:rsidRDefault="00103929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FDEA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946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885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63FC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566820" w:rsidRPr="005B3EE2" w14:paraId="21D85290" w14:textId="77777777" w:rsidTr="00FC4D3B"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BF2D65" w14:textId="77777777" w:rsidR="00566820" w:rsidRPr="007200C7" w:rsidRDefault="00566820" w:rsidP="00C703E0">
            <w:pPr>
              <w:rPr>
                <w:b/>
                <w:bCs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037" w14:textId="63168F0D" w:rsidR="00566820" w:rsidRPr="005F6B75" w:rsidRDefault="00566820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947B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F1B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247" w14:textId="77777777" w:rsidR="00566820" w:rsidRPr="00AE5598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4F8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C80" w14:textId="70793E7C" w:rsidR="00566820" w:rsidRPr="005F6B75" w:rsidRDefault="00103929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59C" w14:textId="77777777" w:rsidR="00566820" w:rsidRPr="005F6B75" w:rsidRDefault="00566820" w:rsidP="00C703E0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5DB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7A3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54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566820" w:rsidRPr="005B3EE2" w14:paraId="5C12D6E6" w14:textId="77777777" w:rsidTr="00FC4D3B"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E41803" w14:textId="77777777" w:rsidR="00566820" w:rsidRPr="007200C7" w:rsidRDefault="00566820" w:rsidP="00C703E0">
            <w:pPr>
              <w:rPr>
                <w:b/>
                <w:bCs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953" w14:textId="3F53A96D" w:rsidR="00566820" w:rsidRPr="005F6B75" w:rsidRDefault="00566820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B66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5E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AAC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513D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423D" w14:textId="28DC2A1A" w:rsidR="00566820" w:rsidRPr="005F6B75" w:rsidRDefault="00103929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707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B5B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E44C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00F7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566820" w:rsidRPr="005B3EE2" w14:paraId="16BD28BC" w14:textId="77777777" w:rsidTr="00FC4D3B"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B2738" w14:textId="77777777" w:rsidR="00566820" w:rsidRPr="007200C7" w:rsidRDefault="00566820" w:rsidP="00C703E0">
            <w:pPr>
              <w:rPr>
                <w:b/>
                <w:bCs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E3C" w14:textId="1A9B719A" w:rsidR="00566820" w:rsidRPr="005F6B75" w:rsidRDefault="00566820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</w:t>
            </w:r>
            <w:r w:rsidRPr="005F6B75">
              <w:rPr>
                <w:b/>
                <w:caps/>
                <w:sz w:val="12"/>
                <w:szCs w:val="1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D68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110E" w14:textId="77777777" w:rsidR="00566820" w:rsidRPr="005B3EE2" w:rsidRDefault="00566820" w:rsidP="00C703E0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A7E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DC2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A3A" w14:textId="73566677" w:rsidR="00566820" w:rsidRPr="005F6B75" w:rsidRDefault="00103929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DL1</w:t>
            </w:r>
            <w:r w:rsidR="00566820">
              <w:rPr>
                <w:b/>
                <w:caps/>
                <w:sz w:val="12"/>
                <w:szCs w:val="12"/>
              </w:rPr>
              <w:t>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693C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1EA8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03F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EA15" w14:textId="77777777" w:rsidR="00566820" w:rsidRPr="005B3EE2" w:rsidRDefault="00566820" w:rsidP="00C703E0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566820" w:rsidRPr="00AE5598" w14:paraId="7A8FC2D7" w14:textId="77777777" w:rsidTr="00FC4D3B">
        <w:trPr>
          <w:trHeight w:hRule="exact" w:val="34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D06692" w14:textId="77777777" w:rsidR="00566820" w:rsidRPr="007200C7" w:rsidRDefault="00566820" w:rsidP="00C703E0">
            <w:pPr>
              <w:rPr>
                <w:b/>
                <w:bCs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AAB" w14:textId="3FF4989D" w:rsidR="00566820" w:rsidRPr="00AE5598" w:rsidRDefault="00566820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73B" w14:textId="77777777" w:rsidR="00566820" w:rsidRPr="00AE5598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EF6" w14:textId="77777777" w:rsidR="00566820" w:rsidRPr="00AE5598" w:rsidRDefault="00566820" w:rsidP="00C703E0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F60" w14:textId="77777777" w:rsidR="00566820" w:rsidRPr="00AE5598" w:rsidRDefault="00566820" w:rsidP="00C703E0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108" w14:textId="77777777" w:rsidR="00566820" w:rsidRPr="00AE5598" w:rsidRDefault="00566820" w:rsidP="00C703E0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6A81" w14:textId="5F71B21C" w:rsidR="00566820" w:rsidRPr="005F6B75" w:rsidRDefault="00103929" w:rsidP="00C703E0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DL12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8BFC" w14:textId="77777777" w:rsidR="00566820" w:rsidRPr="005F6B75" w:rsidRDefault="00566820" w:rsidP="00C703E0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3A6E" w14:textId="77777777" w:rsidR="00566820" w:rsidRPr="00AE5598" w:rsidRDefault="00566820" w:rsidP="00C703E0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7FC7" w14:textId="77777777" w:rsidR="00566820" w:rsidRPr="00AE5598" w:rsidRDefault="00566820" w:rsidP="00C703E0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CBC4" w14:textId="77777777" w:rsidR="00566820" w:rsidRPr="00AE5598" w:rsidRDefault="00566820" w:rsidP="00C703E0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6F3D51DB" w14:textId="77777777" w:rsidR="00103929" w:rsidRDefault="00103929">
      <w:pPr>
        <w:rPr>
          <w:b/>
          <w:szCs w:val="16"/>
          <w:u w:val="single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103929" w:rsidRPr="007B40D5" w14:paraId="24466777" w14:textId="77777777" w:rsidTr="00C703E0">
        <w:trPr>
          <w:trHeight w:hRule="exact" w:val="397"/>
          <w:jc w:val="center"/>
        </w:trPr>
        <w:tc>
          <w:tcPr>
            <w:tcW w:w="10773" w:type="dxa"/>
          </w:tcPr>
          <w:p w14:paraId="097F8EEA" w14:textId="76D99238" w:rsidR="00103929" w:rsidRDefault="00103929" w:rsidP="00C703E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24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170FC4">
              <w:rPr>
                <w:szCs w:val="16"/>
                <w:lang w:val="fr-CH"/>
              </w:rPr>
              <w:tab/>
            </w:r>
            <w:r w:rsidRPr="00103929">
              <w:t>Système d'acquisition de données (non connectés à l’ECU)</w:t>
            </w:r>
          </w:p>
          <w:p w14:paraId="7D9A51F0" w14:textId="1814FD55" w:rsidR="00103929" w:rsidRPr="00103929" w:rsidRDefault="00103929" w:rsidP="00C703E0">
            <w:pPr>
              <w:tabs>
                <w:tab w:val="left" w:pos="425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ab/>
            </w:r>
            <w:r w:rsidRPr="00103929">
              <w:rPr>
                <w:i/>
                <w:lang w:val="en-US"/>
              </w:rPr>
              <w:t>Data logging system (not connected to the ECU)</w:t>
            </w:r>
          </w:p>
        </w:tc>
      </w:tr>
    </w:tbl>
    <w:p w14:paraId="3BFBFCB3" w14:textId="77777777" w:rsidR="00103929" w:rsidRPr="00103929" w:rsidRDefault="00103929" w:rsidP="00103929">
      <w:pPr>
        <w:rPr>
          <w:sz w:val="8"/>
          <w:lang w:val="en-US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103929" w:rsidRPr="00027451" w14:paraId="768ADC57" w14:textId="77777777" w:rsidTr="00C703E0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D1A28E8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FA029DD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E72FE78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C990CBF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03929" w:rsidRPr="00AE766C" w14:paraId="19251804" w14:textId="77777777" w:rsidTr="00C703E0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833F775" w14:textId="39ACFF26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CA9151B" w14:textId="26AD71DB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D9B58DE" w14:textId="6DB9C5F9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BAD0EFE" w14:textId="301B7B6D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4</w:t>
            </w:r>
          </w:p>
        </w:tc>
      </w:tr>
      <w:tr w:rsidR="00103929" w:rsidRPr="00027451" w14:paraId="78D89AE0" w14:textId="77777777" w:rsidTr="00C703E0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3F1720F4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557FFC3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BFBD4D9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7217029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03929" w:rsidRPr="00AE766C" w14:paraId="6F80D70B" w14:textId="77777777" w:rsidTr="00C703E0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8BA763E" w14:textId="5A9CE9C8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456ED89" w14:textId="04562864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5E35F68" w14:textId="618073B6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ED0134A" w14:textId="78C7706D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8</w:t>
            </w:r>
          </w:p>
        </w:tc>
      </w:tr>
      <w:tr w:rsidR="00103929" w:rsidRPr="00027451" w14:paraId="46817D52" w14:textId="77777777" w:rsidTr="00C703E0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3CC6C70B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0CEC930" w14:textId="77777777" w:rsidR="00103929" w:rsidRPr="00762209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8090843" w14:textId="77777777" w:rsidR="00103929" w:rsidRPr="00714A7A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D8EB34D" w14:textId="77777777" w:rsidR="00103929" w:rsidRPr="00762209" w:rsidRDefault="00103929" w:rsidP="00C703E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03929" w:rsidRPr="00AE766C" w14:paraId="71A72575" w14:textId="77777777" w:rsidTr="00C703E0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70B17F4A" w14:textId="139EEBB8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46D252E" w14:textId="59288274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10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A3833BF" w14:textId="11BFE7D8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11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925FEA6" w14:textId="5B6BC1B7" w:rsidR="00103929" w:rsidRPr="00AE766C" w:rsidRDefault="00103929" w:rsidP="00C703E0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DL</w:t>
            </w:r>
            <w:r w:rsidRPr="00AE766C">
              <w:rPr>
                <w:b/>
                <w:caps/>
                <w:szCs w:val="16"/>
              </w:rPr>
              <w:t>12</w:t>
            </w:r>
          </w:p>
        </w:tc>
      </w:tr>
    </w:tbl>
    <w:p w14:paraId="392ECC70" w14:textId="77777777" w:rsidR="00103929" w:rsidRDefault="00103929">
      <w: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03929" w:rsidRPr="007B40D5" w14:paraId="49BF96C6" w14:textId="77777777" w:rsidTr="00C703E0">
        <w:trPr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F71FA3" w14:textId="7596E727" w:rsidR="00103929" w:rsidRPr="003B5F26" w:rsidRDefault="00103929" w:rsidP="00C703E0">
            <w:pPr>
              <w:jc w:val="both"/>
              <w:rPr>
                <w:szCs w:val="16"/>
              </w:rPr>
            </w:pPr>
            <w:r w:rsidRPr="003B5F26">
              <w:rPr>
                <w:rFonts w:cs="Times New Roman"/>
                <w:b/>
                <w:szCs w:val="16"/>
              </w:rPr>
              <w:t>III</w:t>
            </w:r>
            <w:r>
              <w:rPr>
                <w:rFonts w:cs="Times New Roman"/>
                <w:b/>
                <w:szCs w:val="16"/>
              </w:rPr>
              <w:t>24</w:t>
            </w:r>
            <w:r w:rsidRPr="003B5F26">
              <w:rPr>
                <w:rFonts w:cs="Times New Roman"/>
                <w:b/>
                <w:szCs w:val="16"/>
              </w:rPr>
              <w:t>-1)</w:t>
            </w:r>
            <w:r w:rsidRPr="003B5F26">
              <w:rPr>
                <w:szCs w:val="16"/>
              </w:rPr>
              <w:tab/>
              <w:t>Localisation des capteurs et actionneurs</w:t>
            </w:r>
          </w:p>
          <w:p w14:paraId="5385A95F" w14:textId="77777777" w:rsidR="00103929" w:rsidRPr="003B5F26" w:rsidRDefault="00103929" w:rsidP="00C703E0">
            <w:pPr>
              <w:jc w:val="both"/>
              <w:rPr>
                <w:szCs w:val="16"/>
                <w:lang w:val="en-GB"/>
              </w:rPr>
            </w:pPr>
            <w:r w:rsidRPr="003B5F26">
              <w:rPr>
                <w:i/>
                <w:szCs w:val="16"/>
              </w:rPr>
              <w:tab/>
            </w:r>
            <w:r w:rsidRPr="003B5F26">
              <w:rPr>
                <w:i/>
                <w:szCs w:val="16"/>
                <w:lang w:val="en-GB"/>
              </w:rPr>
              <w:t>Location of sensors and actuators</w:t>
            </w:r>
          </w:p>
        </w:tc>
      </w:tr>
    </w:tbl>
    <w:p w14:paraId="56080E08" w14:textId="77777777" w:rsidR="00103929" w:rsidRDefault="00103929" w:rsidP="00103929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03929" w:rsidRPr="00330A18" w14:paraId="79919E91" w14:textId="77777777" w:rsidTr="00C703E0">
        <w:trPr>
          <w:trHeight w:hRule="exact" w:val="13039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0F3C86" w14:textId="77777777" w:rsidR="00103929" w:rsidRPr="00027451" w:rsidRDefault="00103929" w:rsidP="00C703E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627D223A" w14:textId="77777777" w:rsidR="00103929" w:rsidRDefault="00103929" w:rsidP="0010392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78"/>
        <w:gridCol w:w="7087"/>
      </w:tblGrid>
      <w:tr w:rsidR="00E153CB" w:rsidRPr="00C413D4" w14:paraId="2095FB96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1257237" w14:textId="1E5FE27E" w:rsidR="00E153CB" w:rsidRPr="00C413D4" w:rsidRDefault="00E153C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331-02</w:t>
            </w:r>
          </w:p>
        </w:tc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449B9AFF" w14:textId="0CF213BE" w:rsidR="00E153CB" w:rsidRPr="00670153" w:rsidRDefault="00293FDA" w:rsidP="003E343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RADIATEUR DE </w:t>
            </w:r>
            <w:r w:rsidR="006D4FEF" w:rsidRPr="00670153">
              <w:rPr>
                <w:b/>
                <w:caps/>
              </w:rPr>
              <w:t>refroidissement</w:t>
            </w:r>
            <w:r w:rsidR="006D4FEF">
              <w:rPr>
                <w:b/>
                <w:caps/>
              </w:rPr>
              <w:t xml:space="preserve"> POUR MOTEUR ELECTRIQUE (MGU) &amp; INVER</w:t>
            </w:r>
            <w:r>
              <w:rPr>
                <w:b/>
                <w:caps/>
              </w:rPr>
              <w:t>TER</w:t>
            </w:r>
            <w:r w:rsidR="006D4FEF" w:rsidRPr="00670153">
              <w:rPr>
                <w:b/>
                <w:caps/>
              </w:rPr>
              <w:t xml:space="preserve"> / </w:t>
            </w:r>
            <w:r w:rsidR="006D4FEF" w:rsidRPr="00C413D4">
              <w:rPr>
                <w:b/>
                <w:i/>
                <w:caps/>
              </w:rPr>
              <w:t>Cooling</w:t>
            </w:r>
            <w:r>
              <w:rPr>
                <w:b/>
                <w:i/>
                <w:caps/>
              </w:rPr>
              <w:t xml:space="preserve"> RADIATOR</w:t>
            </w:r>
            <w:r w:rsidR="006D4FEF">
              <w:rPr>
                <w:b/>
                <w:i/>
                <w:caps/>
              </w:rPr>
              <w:t xml:space="preserve"> FOR ELECTRIC MOTOR (MGU) &amp; INVERTER</w:t>
            </w:r>
          </w:p>
        </w:tc>
      </w:tr>
      <w:tr w:rsidR="003E3438" w14:paraId="0ACE933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297526E" w14:textId="026957F4" w:rsidR="003E3438" w:rsidRPr="00670153" w:rsidRDefault="003E3438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32423C33" w14:textId="77777777" w:rsidR="003E3438" w:rsidRPr="00D869D5" w:rsidRDefault="003E3438" w:rsidP="003E3438">
            <w:pPr>
              <w:tabs>
                <w:tab w:val="left" w:pos="321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 w:rsidRPr="00D869D5">
              <w:rPr>
                <w:lang w:val="fr-CH"/>
              </w:rPr>
              <w:tab/>
              <w:t>Marque du radiateur</w:t>
            </w:r>
          </w:p>
          <w:p w14:paraId="320C3C48" w14:textId="684C4B6B" w:rsidR="003E3438" w:rsidRPr="00D869D5" w:rsidRDefault="003E3438" w:rsidP="003E3438">
            <w:pPr>
              <w:tabs>
                <w:tab w:val="left" w:pos="321"/>
              </w:tabs>
              <w:rPr>
                <w:i/>
                <w:lang w:val="fr-CH"/>
              </w:rPr>
            </w:pPr>
            <w:r>
              <w:rPr>
                <w:lang w:val="fr-CH"/>
              </w:rPr>
              <w:tab/>
            </w:r>
            <w:r w:rsidRPr="00D869D5">
              <w:rPr>
                <w:i/>
                <w:lang w:val="fr-CH"/>
              </w:rPr>
              <w:t>Make of radiator</w:t>
            </w:r>
          </w:p>
        </w:tc>
        <w:tc>
          <w:tcPr>
            <w:tcW w:w="7087" w:type="dxa"/>
            <w:vAlign w:val="center"/>
          </w:tcPr>
          <w:p w14:paraId="1A716223" w14:textId="77777777" w:rsidR="003E3438" w:rsidRDefault="003E3438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E3438" w14:paraId="5D624BA6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1F33951" w14:textId="77777777" w:rsidR="003E3438" w:rsidRPr="00670153" w:rsidRDefault="003E3438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5AEAAE11" w14:textId="77777777" w:rsidR="003E3438" w:rsidRPr="00D869D5" w:rsidRDefault="003E3438" w:rsidP="003E3438">
            <w:pPr>
              <w:tabs>
                <w:tab w:val="left" w:pos="321"/>
              </w:tabs>
              <w:rPr>
                <w:lang w:val="en-GB"/>
              </w:rPr>
            </w:pPr>
            <w:r w:rsidRPr="00D869D5">
              <w:rPr>
                <w:lang w:val="en-GB"/>
              </w:rPr>
              <w:t>b)</w:t>
            </w:r>
            <w:r>
              <w:rPr>
                <w:lang w:val="en-GB"/>
              </w:rPr>
              <w:tab/>
            </w:r>
            <w:r w:rsidRPr="00D869D5">
              <w:rPr>
                <w:lang w:val="en-GB"/>
              </w:rPr>
              <w:t>Référence du radiateur</w:t>
            </w:r>
          </w:p>
          <w:p w14:paraId="7824B39D" w14:textId="77777777" w:rsidR="003E3438" w:rsidRPr="00D869D5" w:rsidRDefault="003E3438" w:rsidP="003E3438">
            <w:pPr>
              <w:tabs>
                <w:tab w:val="left" w:pos="321"/>
              </w:tabs>
              <w:rPr>
                <w:i/>
                <w:lang w:val="en-GB"/>
              </w:rPr>
            </w:pPr>
            <w:r>
              <w:rPr>
                <w:lang w:val="en-GB"/>
              </w:rPr>
              <w:tab/>
            </w:r>
            <w:r w:rsidRPr="00D869D5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center"/>
          </w:tcPr>
          <w:p w14:paraId="330B8E63" w14:textId="77777777" w:rsidR="003E3438" w:rsidRDefault="003E3438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6D188C3D" w14:textId="73983287" w:rsidR="00E153CB" w:rsidRDefault="00E153CB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FA665C" w14:paraId="45B24DE4" w14:textId="77777777" w:rsidTr="003D0B39">
        <w:trPr>
          <w:trHeight w:hRule="exact" w:val="397"/>
          <w:jc w:val="center"/>
        </w:trPr>
        <w:tc>
          <w:tcPr>
            <w:tcW w:w="5103" w:type="dxa"/>
          </w:tcPr>
          <w:p w14:paraId="7B246182" w14:textId="6AD21723" w:rsidR="0038656F" w:rsidRPr="00831B68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bookmarkStart w:id="4" w:name="_Hlk130892776"/>
            <w:bookmarkStart w:id="5" w:name="_Hlk130892749"/>
            <w:r w:rsidRPr="00831B68">
              <w:rPr>
                <w:b/>
                <w:szCs w:val="16"/>
              </w:rPr>
              <w:t>C</w:t>
            </w:r>
            <w:r w:rsidR="001677ED">
              <w:rPr>
                <w:b/>
                <w:szCs w:val="16"/>
              </w:rPr>
              <w:t>31</w:t>
            </w:r>
            <w:r w:rsidRPr="00831B68">
              <w:rPr>
                <w:b/>
                <w:szCs w:val="16"/>
              </w:rPr>
              <w:t>-1)</w:t>
            </w:r>
            <w:r w:rsidRPr="00831B68">
              <w:rPr>
                <w:szCs w:val="16"/>
              </w:rPr>
              <w:tab/>
              <w:t xml:space="preserve">Radiateur </w:t>
            </w:r>
            <w:r w:rsidR="00FA665C">
              <w:rPr>
                <w:szCs w:val="16"/>
              </w:rPr>
              <w:t>–</w:t>
            </w:r>
            <w:r w:rsidRPr="00831B68">
              <w:rPr>
                <w:szCs w:val="16"/>
                <w:u w:val="single"/>
              </w:rPr>
              <w:t>démonté</w:t>
            </w:r>
          </w:p>
          <w:p w14:paraId="3DBD9F54" w14:textId="7E1C6956" w:rsidR="0038656F" w:rsidRPr="00FA665C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31B68">
              <w:rPr>
                <w:szCs w:val="16"/>
              </w:rPr>
              <w:tab/>
            </w:r>
            <w:r w:rsidRPr="00FA665C">
              <w:rPr>
                <w:i/>
                <w:szCs w:val="16"/>
                <w:lang w:val="en-US"/>
              </w:rPr>
              <w:t>Radiator</w:t>
            </w:r>
            <w:r w:rsidR="00FA665C">
              <w:rPr>
                <w:i/>
                <w:szCs w:val="16"/>
                <w:lang w:val="en-US"/>
              </w:rPr>
              <w:t xml:space="preserve"> </w:t>
            </w:r>
            <w:r w:rsidRPr="00FA665C">
              <w:rPr>
                <w:i/>
                <w:szCs w:val="16"/>
                <w:lang w:val="en-US"/>
              </w:rPr>
              <w:t xml:space="preserve">- </w:t>
            </w:r>
            <w:r w:rsidRPr="00FA665C">
              <w:rPr>
                <w:i/>
                <w:szCs w:val="16"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2E9630F5" w14:textId="77777777" w:rsidR="0038656F" w:rsidRPr="00FA665C" w:rsidRDefault="0038656F" w:rsidP="0066413F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52E0FFDE" w14:textId="7DAC1177" w:rsidR="0038656F" w:rsidRPr="00831B68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 w:rsidRPr="00831B68">
              <w:rPr>
                <w:b/>
                <w:szCs w:val="16"/>
              </w:rPr>
              <w:t>C</w:t>
            </w:r>
            <w:r w:rsidR="001677ED">
              <w:rPr>
                <w:b/>
                <w:szCs w:val="16"/>
              </w:rPr>
              <w:t>31</w:t>
            </w:r>
            <w:r w:rsidRPr="00831B68">
              <w:rPr>
                <w:b/>
                <w:szCs w:val="16"/>
              </w:rPr>
              <w:t>-2)</w:t>
            </w:r>
            <w:r w:rsidRPr="00831B68">
              <w:rPr>
                <w:szCs w:val="16"/>
              </w:rPr>
              <w:tab/>
              <w:t>Radiateur</w:t>
            </w:r>
            <w:r w:rsidR="00FA665C">
              <w:rPr>
                <w:szCs w:val="16"/>
              </w:rPr>
              <w:t xml:space="preserve"> </w:t>
            </w:r>
            <w:r w:rsidRPr="00831B68">
              <w:rPr>
                <w:szCs w:val="16"/>
              </w:rPr>
              <w:t xml:space="preserve">- </w:t>
            </w:r>
            <w:r w:rsidRPr="00F41800">
              <w:rPr>
                <w:szCs w:val="16"/>
                <w:u w:val="single"/>
              </w:rPr>
              <w:t>emplacement</w:t>
            </w:r>
          </w:p>
          <w:p w14:paraId="1CC4D1D3" w14:textId="7464FF91" w:rsidR="0038656F" w:rsidRPr="00FA665C" w:rsidRDefault="0038656F" w:rsidP="00F41800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31B68">
              <w:rPr>
                <w:szCs w:val="16"/>
              </w:rPr>
              <w:tab/>
            </w:r>
            <w:r w:rsidRPr="00FA665C">
              <w:rPr>
                <w:i/>
                <w:szCs w:val="16"/>
              </w:rPr>
              <w:t>Radiator</w:t>
            </w:r>
            <w:r w:rsidR="00FA665C" w:rsidRPr="00FA665C">
              <w:rPr>
                <w:i/>
                <w:szCs w:val="16"/>
              </w:rPr>
              <w:t xml:space="preserve"> </w:t>
            </w:r>
            <w:r w:rsidRPr="00FA665C">
              <w:rPr>
                <w:i/>
                <w:szCs w:val="16"/>
              </w:rPr>
              <w:t xml:space="preserve">- </w:t>
            </w:r>
            <w:r w:rsidRPr="00FA665C">
              <w:rPr>
                <w:i/>
                <w:szCs w:val="16"/>
                <w:u w:val="single"/>
              </w:rPr>
              <w:t>location</w:t>
            </w:r>
          </w:p>
        </w:tc>
      </w:tr>
    </w:tbl>
    <w:p w14:paraId="4231F73F" w14:textId="77777777" w:rsidR="00C413D4" w:rsidRDefault="00C413D4" w:rsidP="00C413D4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451AD" w:rsidRPr="00957E61" w14:paraId="1CA2E0E6" w14:textId="77777777" w:rsidTr="00967D48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E6F731" w14:textId="77777777" w:rsidR="002451AD" w:rsidRPr="00AB2470" w:rsidRDefault="002451AD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4A5DB54" w14:textId="77777777" w:rsidR="002451AD" w:rsidRPr="00027451" w:rsidRDefault="002451AD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DC1F20" w14:textId="77777777" w:rsidR="002451AD" w:rsidRPr="00AB2470" w:rsidRDefault="002451AD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5F3F9C44" w14:textId="77777777" w:rsidR="00C413D4" w:rsidRDefault="00C413D4" w:rsidP="00C413D4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9E1E5F" w14:paraId="5275F215" w14:textId="77777777" w:rsidTr="00A46FA0">
        <w:trPr>
          <w:trHeight w:hRule="exact" w:val="397"/>
          <w:jc w:val="center"/>
        </w:trPr>
        <w:tc>
          <w:tcPr>
            <w:tcW w:w="5103" w:type="dxa"/>
          </w:tcPr>
          <w:p w14:paraId="33FAF532" w14:textId="0D162CCD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C31-3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Support supérieur de radiateur - </w:t>
            </w:r>
            <w:r w:rsidRPr="00A72772">
              <w:rPr>
                <w:szCs w:val="16"/>
                <w:u w:val="single"/>
              </w:rPr>
              <w:t>déposé</w:t>
            </w:r>
          </w:p>
          <w:p w14:paraId="3D9D5E66" w14:textId="77777777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radiator support - </w:t>
            </w:r>
            <w:r w:rsidRPr="00A72772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93B43B9" w14:textId="77777777" w:rsidR="003A7F6F" w:rsidRPr="009E1E5F" w:rsidRDefault="003A7F6F" w:rsidP="00A46FA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1A1F3C9" w14:textId="4BBB2A3A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C31-4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Support inférieur de radiateur -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4D124F38" w14:textId="77777777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</w:rPr>
              <w:t xml:space="preserve">Lower radiator support - </w:t>
            </w:r>
            <w:r w:rsidRPr="009D3D53">
              <w:rPr>
                <w:i/>
                <w:u w:val="single"/>
              </w:rPr>
              <w:t>dismounted</w:t>
            </w:r>
          </w:p>
        </w:tc>
      </w:tr>
    </w:tbl>
    <w:p w14:paraId="2FDC9477" w14:textId="77777777" w:rsidR="003A7F6F" w:rsidRDefault="003A7F6F" w:rsidP="003A7F6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027451" w14:paraId="13B1C7B1" w14:textId="77777777" w:rsidTr="00967D4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386BF4" w14:textId="77777777" w:rsidR="003A7F6F" w:rsidRPr="009C279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92377F" w14:textId="77777777" w:rsidR="003A7F6F" w:rsidRPr="00FA394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67E466" w14:textId="77777777" w:rsidR="003A7F6F" w:rsidRPr="00027451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D133790" w14:textId="77777777" w:rsidR="003A7F6F" w:rsidRDefault="003A7F6F" w:rsidP="00C413D4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1C34D3" w:rsidRPr="009B21DC" w14:paraId="1355D2C5" w14:textId="77777777" w:rsidTr="001C34D3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bookmarkEnd w:id="4"/>
          <w:p w14:paraId="265ABEF0" w14:textId="1BDF483C" w:rsidR="001C34D3" w:rsidRPr="00633207" w:rsidRDefault="001C34D3" w:rsidP="000A1A1C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</w:t>
            </w:r>
            <w:r w:rsidR="00F66623">
              <w:rPr>
                <w:rFonts w:asciiTheme="minorHAnsi" w:hAnsiTheme="minorHAnsi" w:cs="Times New Roman"/>
                <w:b/>
              </w:rPr>
              <w:t>31</w:t>
            </w:r>
            <w:r w:rsidR="001677ED">
              <w:rPr>
                <w:rFonts w:asciiTheme="minorHAnsi" w:hAnsiTheme="minorHAnsi" w:cs="Times New Roman"/>
                <w:b/>
              </w:rPr>
              <w:t>-</w:t>
            </w:r>
            <w:r w:rsidRPr="00633207">
              <w:rPr>
                <w:rFonts w:asciiTheme="minorHAnsi" w:hAnsiTheme="minorHAnsi" w:cs="Times New Roman"/>
                <w:b/>
              </w:rPr>
              <w:t>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Dimensions d</w:t>
            </w:r>
            <w:r w:rsidR="00FA665C">
              <w:rPr>
                <w:rFonts w:asciiTheme="minorHAnsi" w:hAnsiTheme="minorHAnsi"/>
              </w:rPr>
              <w:t>u</w:t>
            </w:r>
            <w:r w:rsidRPr="00633207">
              <w:rPr>
                <w:rFonts w:asciiTheme="minorHAnsi" w:hAnsiTheme="minorHAnsi"/>
              </w:rPr>
              <w:t xml:space="preserve"> faisceau d</w:t>
            </w:r>
            <w:r w:rsidR="00FA665C">
              <w:rPr>
                <w:rFonts w:asciiTheme="minorHAnsi" w:hAnsiTheme="minorHAnsi"/>
              </w:rPr>
              <w:t>u</w:t>
            </w:r>
            <w:r w:rsidRPr="00633207">
              <w:rPr>
                <w:rFonts w:asciiTheme="minorHAnsi" w:hAnsiTheme="minorHAnsi"/>
              </w:rPr>
              <w:t xml:space="preserve"> radiateur</w:t>
            </w:r>
          </w:p>
          <w:p w14:paraId="025BB5B0" w14:textId="03813195" w:rsidR="001C34D3" w:rsidRPr="00633207" w:rsidRDefault="001C34D3" w:rsidP="000A1A1C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</w:t>
            </w:r>
          </w:p>
        </w:tc>
      </w:tr>
    </w:tbl>
    <w:p w14:paraId="3CC34364" w14:textId="77777777" w:rsidR="009A28FE" w:rsidRPr="0062125B" w:rsidRDefault="009A28FE">
      <w:pPr>
        <w:rPr>
          <w:sz w:val="8"/>
          <w:szCs w:val="16"/>
        </w:rPr>
      </w:pPr>
    </w:p>
    <w:tbl>
      <w:tblPr>
        <w:tblW w:w="10773" w:type="dxa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C34D3" w:rsidRPr="007B40D5" w14:paraId="7E1D0045" w14:textId="77777777" w:rsidTr="0062125B">
        <w:trPr>
          <w:trHeight w:val="3118"/>
          <w:jc w:val="center"/>
        </w:trPr>
        <w:tc>
          <w:tcPr>
            <w:tcW w:w="10773" w:type="dxa"/>
            <w:vAlign w:val="center"/>
          </w:tcPr>
          <w:p w14:paraId="41BF4D9E" w14:textId="6277E39F" w:rsidR="001C34D3" w:rsidRPr="008E12CF" w:rsidRDefault="001C34D3" w:rsidP="00E11AE7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8E12CF">
              <w:rPr>
                <w:color w:val="D9D9D9" w:themeColor="background1" w:themeShade="D9"/>
                <w:lang w:val="en-US"/>
              </w:rPr>
              <w:t>Drawing</w:t>
            </w:r>
          </w:p>
          <w:p w14:paraId="6C3D135E" w14:textId="5441C0DB" w:rsidR="00250F02" w:rsidRPr="00250F02" w:rsidRDefault="00250F02" w:rsidP="00250F02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250F02">
              <w:rPr>
                <w:color w:val="D9D9D9" w:themeColor="background1" w:themeShade="D9"/>
                <w:lang w:val="en-US"/>
              </w:rPr>
              <w:t>Tolerances :±2 mm for length &amp; w</w:t>
            </w:r>
            <w:r>
              <w:rPr>
                <w:color w:val="D9D9D9" w:themeColor="background1" w:themeShade="D9"/>
                <w:lang w:val="en-US"/>
              </w:rPr>
              <w:t>idth / ±1 mm for thickness</w:t>
            </w:r>
          </w:p>
        </w:tc>
      </w:tr>
      <w:bookmarkEnd w:id="5"/>
    </w:tbl>
    <w:p w14:paraId="4E15659B" w14:textId="77777777" w:rsidR="00BB353E" w:rsidRDefault="00BB353E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830" w:type="dxa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002"/>
        <w:gridCol w:w="1788"/>
        <w:gridCol w:w="1787"/>
        <w:gridCol w:w="3573"/>
      </w:tblGrid>
      <w:tr w:rsidR="009A28FE" w:rsidRPr="00E153CB" w14:paraId="6A73F6D8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9F13E4A" w14:textId="77777777" w:rsidR="009A28FE" w:rsidRDefault="009A28F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331-03</w:t>
            </w:r>
          </w:p>
        </w:tc>
        <w:tc>
          <w:tcPr>
            <w:tcW w:w="10150" w:type="dxa"/>
            <w:gridSpan w:val="4"/>
            <w:shd w:val="clear" w:color="auto" w:fill="DBE5F1" w:themeFill="accent1" w:themeFillTint="33"/>
            <w:vAlign w:val="center"/>
          </w:tcPr>
          <w:p w14:paraId="46EF6EA1" w14:textId="12DE52AF" w:rsidR="009A28FE" w:rsidRPr="00E153CB" w:rsidRDefault="009A28FE" w:rsidP="003E3438">
            <w:pPr>
              <w:rPr>
                <w:b/>
                <w:szCs w:val="16"/>
              </w:rPr>
            </w:pPr>
            <w:r w:rsidRPr="00E153CB">
              <w:rPr>
                <w:b/>
                <w:szCs w:val="16"/>
              </w:rPr>
              <w:t>VENTILATEUR</w:t>
            </w:r>
            <w:r>
              <w:rPr>
                <w:b/>
                <w:szCs w:val="16"/>
              </w:rPr>
              <w:t>S DE REFROIDISSEMENT POUR MOTEUR ELECTRIQUE (MGU) ET INVER</w:t>
            </w:r>
            <w:r w:rsidR="00293FDA">
              <w:rPr>
                <w:b/>
                <w:szCs w:val="16"/>
              </w:rPr>
              <w:t>TER</w:t>
            </w:r>
            <w:r w:rsidRPr="00E153CB">
              <w:rPr>
                <w:b/>
                <w:szCs w:val="16"/>
              </w:rPr>
              <w:t xml:space="preserve"> / </w:t>
            </w:r>
            <w:r>
              <w:rPr>
                <w:b/>
                <w:szCs w:val="16"/>
              </w:rPr>
              <w:t xml:space="preserve">COOLING </w:t>
            </w:r>
            <w:r>
              <w:rPr>
                <w:b/>
                <w:i/>
                <w:iCs/>
                <w:szCs w:val="16"/>
              </w:rPr>
              <w:t>FANS FOR ELECTRIC MOTOR (MGU)</w:t>
            </w:r>
            <w:r w:rsidR="00293FDA">
              <w:rPr>
                <w:b/>
                <w:i/>
                <w:iCs/>
                <w:szCs w:val="16"/>
              </w:rPr>
              <w:t xml:space="preserve"> &amp;</w:t>
            </w:r>
            <w:r>
              <w:rPr>
                <w:b/>
                <w:i/>
                <w:iCs/>
                <w:szCs w:val="16"/>
              </w:rPr>
              <w:t>INVERTER</w:t>
            </w:r>
          </w:p>
        </w:tc>
      </w:tr>
      <w:tr w:rsidR="009A28FE" w:rsidRPr="00EA0A90" w14:paraId="570ABF80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DD1ACEF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6FE43F50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</w:pPr>
            <w:r w:rsidRPr="00A851D2">
              <w:t>a)</w:t>
            </w:r>
            <w:r w:rsidRPr="00A851D2">
              <w:tab/>
              <w:t>Nombre</w:t>
            </w:r>
            <w:r>
              <w:t xml:space="preserve"> de ventilateurs</w:t>
            </w:r>
          </w:p>
          <w:p w14:paraId="225DCEE2" w14:textId="77777777" w:rsidR="009A28FE" w:rsidRPr="00250F02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iCs/>
                <w:szCs w:val="20"/>
              </w:rPr>
            </w:pPr>
            <w:r w:rsidRPr="00A851D2">
              <w:tab/>
            </w:r>
            <w:r w:rsidRPr="00250F02">
              <w:rPr>
                <w:i/>
                <w:iCs/>
              </w:rPr>
              <w:t>N</w:t>
            </w:r>
            <w:r w:rsidRPr="00250F02">
              <w:rPr>
                <w:i/>
                <w:iCs/>
                <w:lang w:val="fr-CH"/>
              </w:rPr>
              <w:t>umber of fan</w:t>
            </w:r>
            <w:r>
              <w:rPr>
                <w:i/>
                <w:iCs/>
                <w:lang w:val="fr-CH"/>
              </w:rPr>
              <w:t>s</w:t>
            </w:r>
          </w:p>
        </w:tc>
        <w:tc>
          <w:tcPr>
            <w:tcW w:w="7148" w:type="dxa"/>
            <w:gridSpan w:val="3"/>
            <w:vAlign w:val="center"/>
          </w:tcPr>
          <w:p w14:paraId="03D68075" w14:textId="77777777" w:rsidR="009A28FE" w:rsidRPr="00EA0A90" w:rsidRDefault="009A28FE" w:rsidP="003E3438">
            <w:pPr>
              <w:rPr>
                <w:color w:val="FF0000"/>
                <w:szCs w:val="20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A28FE" w:rsidRPr="00EA0A90" w14:paraId="1EB8A75E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26177C7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003CE4D0" w14:textId="77777777" w:rsidR="009A28FE" w:rsidRDefault="009A28FE" w:rsidP="003E3438">
            <w:pPr>
              <w:tabs>
                <w:tab w:val="left" w:pos="234"/>
                <w:tab w:val="right" w:pos="10773"/>
              </w:tabs>
            </w:pPr>
            <w:r>
              <w:t>b)</w:t>
            </w:r>
            <w:r>
              <w:tab/>
            </w:r>
            <w:r w:rsidRPr="00E153CB">
              <w:t>Référence</w:t>
            </w:r>
          </w:p>
          <w:p w14:paraId="3B22B908" w14:textId="77777777" w:rsidR="009A28FE" w:rsidRPr="00E153CB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E153CB">
              <w:rPr>
                <w:i/>
                <w:iCs/>
              </w:rPr>
              <w:t>Reference</w:t>
            </w:r>
          </w:p>
        </w:tc>
        <w:tc>
          <w:tcPr>
            <w:tcW w:w="7148" w:type="dxa"/>
            <w:gridSpan w:val="3"/>
            <w:vAlign w:val="center"/>
          </w:tcPr>
          <w:p w14:paraId="3E214DF6" w14:textId="77777777" w:rsidR="009A28FE" w:rsidRPr="00EA0A90" w:rsidRDefault="009A28FE" w:rsidP="003E3438">
            <w:pPr>
              <w:rPr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9A28FE" w:rsidRPr="00A851D2" w14:paraId="238F6ED9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CF98230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7B043863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</w:t>
            </w:r>
            <w:r w:rsidRPr="00A851D2">
              <w:rPr>
                <w:szCs w:val="20"/>
                <w:lang w:val="en-GB"/>
              </w:rPr>
              <w:t>)</w:t>
            </w:r>
            <w:r w:rsidRPr="00A851D2">
              <w:rPr>
                <w:szCs w:val="20"/>
                <w:lang w:val="en-GB"/>
              </w:rPr>
              <w:tab/>
            </w:r>
            <w:r w:rsidRPr="00A851D2">
              <w:rPr>
                <w:lang w:val="en-GB"/>
              </w:rPr>
              <w:t>Diamètre de l'hélice</w:t>
            </w:r>
          </w:p>
          <w:p w14:paraId="6BF41CB5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A851D2">
              <w:rPr>
                <w:szCs w:val="20"/>
                <w:lang w:val="en-GB"/>
              </w:rPr>
              <w:tab/>
            </w:r>
            <w:r w:rsidRPr="00A851D2">
              <w:rPr>
                <w:i/>
                <w:szCs w:val="20"/>
                <w:lang w:val="en-GB"/>
              </w:rPr>
              <w:t>D</w:t>
            </w:r>
            <w:r w:rsidRPr="00A851D2">
              <w:rPr>
                <w:i/>
                <w:lang w:val="en-GB"/>
              </w:rPr>
              <w:t>iameter of the screw</w:t>
            </w:r>
          </w:p>
        </w:tc>
        <w:tc>
          <w:tcPr>
            <w:tcW w:w="1788" w:type="dxa"/>
            <w:vAlign w:val="center"/>
          </w:tcPr>
          <w:p w14:paraId="0EFE3794" w14:textId="77777777" w:rsidR="009A28FE" w:rsidRPr="008D551F" w:rsidRDefault="009A28FE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60" w:type="dxa"/>
            <w:gridSpan w:val="2"/>
            <w:vAlign w:val="center"/>
          </w:tcPr>
          <w:p w14:paraId="49A6EAED" w14:textId="77777777" w:rsidR="009A28FE" w:rsidRPr="00A851D2" w:rsidRDefault="009A28FE" w:rsidP="003E3438">
            <w:pPr>
              <w:rPr>
                <w:szCs w:val="20"/>
              </w:rPr>
            </w:pPr>
            <w:r w:rsidRPr="00A851D2">
              <w:rPr>
                <w:szCs w:val="20"/>
              </w:rPr>
              <w:t>± 5 mm</w:t>
            </w:r>
          </w:p>
        </w:tc>
      </w:tr>
      <w:tr w:rsidR="009A28FE" w:rsidRPr="008D551F" w14:paraId="002A08BA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09C521F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1807608E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A851D2">
              <w:t>)</w:t>
            </w:r>
            <w:r w:rsidRPr="00A851D2">
              <w:tab/>
              <w:t>Matériau de l'hélice</w:t>
            </w:r>
          </w:p>
          <w:p w14:paraId="6E0FF3A3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A851D2">
              <w:tab/>
            </w:r>
            <w:r w:rsidRPr="00A851D2">
              <w:rPr>
                <w:i/>
                <w:lang w:val="en-GB"/>
              </w:rPr>
              <w:t>Material of the screw</w:t>
            </w:r>
          </w:p>
        </w:tc>
        <w:tc>
          <w:tcPr>
            <w:tcW w:w="7148" w:type="dxa"/>
            <w:gridSpan w:val="3"/>
            <w:vAlign w:val="center"/>
          </w:tcPr>
          <w:p w14:paraId="75029C10" w14:textId="77777777" w:rsidR="009A28FE" w:rsidRPr="008D551F" w:rsidRDefault="009A28FE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A28FE" w:rsidRPr="008D551F" w14:paraId="56296CAF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79D853C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210D3B72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A851D2">
              <w:rPr>
                <w:szCs w:val="20"/>
              </w:rPr>
              <w:t>)</w:t>
            </w:r>
            <w:r w:rsidRPr="00A851D2">
              <w:rPr>
                <w:szCs w:val="20"/>
              </w:rPr>
              <w:tab/>
            </w:r>
            <w:r w:rsidRPr="00A851D2">
              <w:t>Nombre de pales</w:t>
            </w:r>
          </w:p>
          <w:p w14:paraId="13AE54D1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A851D2">
              <w:rPr>
                <w:szCs w:val="20"/>
              </w:rPr>
              <w:tab/>
            </w:r>
            <w:r w:rsidRPr="00A851D2">
              <w:rPr>
                <w:i/>
              </w:rPr>
              <w:t>Number of blades</w:t>
            </w:r>
          </w:p>
        </w:tc>
        <w:tc>
          <w:tcPr>
            <w:tcW w:w="7148" w:type="dxa"/>
            <w:gridSpan w:val="3"/>
            <w:vAlign w:val="center"/>
          </w:tcPr>
          <w:p w14:paraId="21F88595" w14:textId="77777777" w:rsidR="009A28FE" w:rsidRPr="008D551F" w:rsidRDefault="009A28FE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A28FE" w:rsidRPr="008D551F" w14:paraId="5E1CDB6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E3B6153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17116846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</w:pPr>
            <w:r>
              <w:t>f</w:t>
            </w:r>
            <w:r w:rsidRPr="00A851D2">
              <w:t>)</w:t>
            </w:r>
            <w:r w:rsidRPr="00A851D2">
              <w:tab/>
              <w:t>Type d'entraînement</w:t>
            </w:r>
          </w:p>
          <w:p w14:paraId="11DA04F9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A851D2">
              <w:tab/>
            </w:r>
            <w:r w:rsidRPr="00A851D2">
              <w:rPr>
                <w:i/>
              </w:rPr>
              <w:t>Type of drive</w:t>
            </w:r>
          </w:p>
        </w:tc>
        <w:tc>
          <w:tcPr>
            <w:tcW w:w="7148" w:type="dxa"/>
            <w:gridSpan w:val="3"/>
            <w:vAlign w:val="center"/>
          </w:tcPr>
          <w:p w14:paraId="73FD7921" w14:textId="77777777" w:rsidR="009A28FE" w:rsidRPr="008D551F" w:rsidRDefault="009A28FE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9A28FE" w14:paraId="16051999" w14:textId="77777777" w:rsidTr="00FC4D3B">
        <w:trPr>
          <w:trHeight w:hRule="exact" w:val="22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41AC8EE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629B0E40" w14:textId="77777777" w:rsidR="009A28FE" w:rsidRPr="00A851D2" w:rsidRDefault="009A28FE" w:rsidP="003E3438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</w:p>
        </w:tc>
        <w:tc>
          <w:tcPr>
            <w:tcW w:w="1788" w:type="dxa"/>
            <w:vAlign w:val="center"/>
          </w:tcPr>
          <w:p w14:paraId="717EAB80" w14:textId="77777777" w:rsidR="009A28FE" w:rsidRPr="00B67FED" w:rsidRDefault="009A28FE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Oui/</w:t>
            </w:r>
            <w:r w:rsidRPr="00B67FED">
              <w:rPr>
                <w:b/>
                <w:i/>
                <w:szCs w:val="16"/>
              </w:rPr>
              <w:t>Yes</w:t>
            </w:r>
          </w:p>
        </w:tc>
        <w:tc>
          <w:tcPr>
            <w:tcW w:w="1787" w:type="dxa"/>
            <w:vAlign w:val="center"/>
          </w:tcPr>
          <w:p w14:paraId="2386502D" w14:textId="77777777" w:rsidR="009A28FE" w:rsidRPr="00B67FED" w:rsidRDefault="009A28FE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Non/</w:t>
            </w:r>
            <w:r w:rsidRPr="00B67FED">
              <w:rPr>
                <w:b/>
                <w:i/>
                <w:szCs w:val="16"/>
              </w:rPr>
              <w:t>No</w:t>
            </w:r>
          </w:p>
        </w:tc>
        <w:tc>
          <w:tcPr>
            <w:tcW w:w="3573" w:type="dxa"/>
            <w:vAlign w:val="bottom"/>
          </w:tcPr>
          <w:p w14:paraId="72BE9FCB" w14:textId="77777777" w:rsidR="009A28FE" w:rsidRDefault="009A28FE" w:rsidP="003E343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  <w:tr w:rsidR="009A28FE" w14:paraId="0F5C51C5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CB3B6F5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757EAD91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g</w:t>
            </w:r>
            <w:r w:rsidRPr="00A851D2">
              <w:rPr>
                <w:szCs w:val="20"/>
                <w:lang w:val="en-GB"/>
              </w:rPr>
              <w:t>)</w:t>
            </w:r>
            <w:r w:rsidRPr="00A851D2">
              <w:rPr>
                <w:szCs w:val="20"/>
                <w:lang w:val="en-GB"/>
              </w:rPr>
              <w:tab/>
            </w:r>
            <w:r w:rsidRPr="00A851D2">
              <w:t>Ventilateur débrayable</w:t>
            </w:r>
          </w:p>
          <w:p w14:paraId="17D58858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A851D2">
              <w:rPr>
                <w:szCs w:val="20"/>
                <w:lang w:val="en-GB"/>
              </w:rPr>
              <w:tab/>
            </w:r>
            <w:r w:rsidRPr="00A851D2">
              <w:rPr>
                <w:i/>
              </w:rPr>
              <w:t>Automatic cut off</w:t>
            </w:r>
          </w:p>
        </w:tc>
        <w:tc>
          <w:tcPr>
            <w:tcW w:w="1788" w:type="dxa"/>
            <w:vAlign w:val="center"/>
          </w:tcPr>
          <w:p w14:paraId="75DC4466" w14:textId="77777777" w:rsidR="009A28FE" w:rsidRPr="00157F3A" w:rsidRDefault="009A28FE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87" w:type="dxa"/>
            <w:vAlign w:val="center"/>
          </w:tcPr>
          <w:p w14:paraId="1E38F23F" w14:textId="77777777" w:rsidR="009A28FE" w:rsidRPr="00157F3A" w:rsidRDefault="009A28FE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73" w:type="dxa"/>
            <w:vAlign w:val="bottom"/>
          </w:tcPr>
          <w:p w14:paraId="09B211AA" w14:textId="77777777" w:rsidR="009A28FE" w:rsidRDefault="009A28FE" w:rsidP="003E343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</w:tbl>
    <w:p w14:paraId="6BF53CC0" w14:textId="77777777" w:rsidR="009A28FE" w:rsidRDefault="009A28FE" w:rsidP="006641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B67FED" w14:paraId="21ED8FEC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33A7A522" w14:textId="22795344" w:rsidR="006E045A" w:rsidRPr="00B67FED" w:rsidRDefault="006E045A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bookmarkStart w:id="6" w:name="_Hlk130892923"/>
            <w:r w:rsidRPr="00B67FED">
              <w:rPr>
                <w:b/>
                <w:szCs w:val="16"/>
              </w:rPr>
              <w:t>C</w:t>
            </w:r>
            <w:r w:rsidR="00186C26">
              <w:rPr>
                <w:b/>
                <w:szCs w:val="16"/>
              </w:rPr>
              <w:t>31</w:t>
            </w:r>
            <w:r w:rsidRPr="00B67FED">
              <w:rPr>
                <w:b/>
                <w:szCs w:val="16"/>
              </w:rPr>
              <w:t>-</w:t>
            </w:r>
            <w:r w:rsidR="003A7F6F">
              <w:rPr>
                <w:b/>
                <w:szCs w:val="16"/>
              </w:rPr>
              <w:t>5</w:t>
            </w:r>
            <w:r w:rsidRPr="00B67FED">
              <w:rPr>
                <w:b/>
                <w:szCs w:val="16"/>
              </w:rPr>
              <w:t>)</w:t>
            </w:r>
            <w:r w:rsidRPr="00B67FED">
              <w:rPr>
                <w:szCs w:val="16"/>
              </w:rPr>
              <w:tab/>
              <w:t>Ventilateur de refroi</w:t>
            </w:r>
            <w:r w:rsidR="00E77012">
              <w:rPr>
                <w:szCs w:val="16"/>
              </w:rPr>
              <w:t>di</w:t>
            </w:r>
            <w:r w:rsidRPr="00B67FED">
              <w:rPr>
                <w:szCs w:val="16"/>
              </w:rPr>
              <w:t>ssement</w:t>
            </w:r>
            <w:r w:rsidR="00FA665C">
              <w:rPr>
                <w:szCs w:val="16"/>
              </w:rPr>
              <w:t xml:space="preserve"> </w:t>
            </w:r>
            <w:r w:rsidRPr="00B67FED">
              <w:rPr>
                <w:szCs w:val="16"/>
              </w:rPr>
              <w:t xml:space="preserve">- </w:t>
            </w:r>
            <w:r w:rsidRPr="00B67FED">
              <w:rPr>
                <w:szCs w:val="16"/>
                <w:u w:val="single"/>
              </w:rPr>
              <w:t>déposée</w:t>
            </w:r>
          </w:p>
          <w:p w14:paraId="4176CF56" w14:textId="77777777" w:rsidR="006E045A" w:rsidRPr="00B67FED" w:rsidRDefault="006E045A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r w:rsidRPr="00B67FED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05FCE2BF" w14:textId="77777777" w:rsidR="006E045A" w:rsidRPr="00B67FED" w:rsidRDefault="006E045A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9D70834" w14:textId="67E28F78" w:rsidR="00D80243" w:rsidRDefault="0057251B" w:rsidP="00D80243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B67FED">
              <w:rPr>
                <w:b/>
                <w:szCs w:val="16"/>
              </w:rPr>
              <w:t>C</w:t>
            </w:r>
            <w:r w:rsidR="00186C26">
              <w:rPr>
                <w:b/>
                <w:szCs w:val="16"/>
              </w:rPr>
              <w:t>31</w:t>
            </w:r>
            <w:r w:rsidRPr="00B67FED">
              <w:rPr>
                <w:b/>
                <w:szCs w:val="16"/>
              </w:rPr>
              <w:t>-</w:t>
            </w:r>
            <w:r w:rsidR="003A7F6F">
              <w:rPr>
                <w:b/>
                <w:szCs w:val="16"/>
              </w:rPr>
              <w:t>6</w:t>
            </w:r>
            <w:r w:rsidRPr="00B67FED">
              <w:rPr>
                <w:b/>
                <w:szCs w:val="16"/>
              </w:rPr>
              <w:t>)</w:t>
            </w:r>
            <w:r w:rsidRPr="00B67FED">
              <w:rPr>
                <w:szCs w:val="16"/>
              </w:rPr>
              <w:tab/>
              <w:t>Ventilateur de refroi</w:t>
            </w:r>
            <w:r w:rsidR="00E77012">
              <w:rPr>
                <w:szCs w:val="16"/>
              </w:rPr>
              <w:t>di</w:t>
            </w:r>
            <w:r w:rsidRPr="00B67FED">
              <w:rPr>
                <w:szCs w:val="16"/>
              </w:rPr>
              <w:t xml:space="preserve">ssement </w:t>
            </w:r>
            <w:r w:rsidR="00D80243">
              <w:rPr>
                <w:szCs w:val="16"/>
              </w:rPr>
              <w:t>–</w:t>
            </w:r>
            <w:r w:rsidRPr="00B67FED">
              <w:rPr>
                <w:szCs w:val="16"/>
              </w:rPr>
              <w:t xml:space="preserve"> </w:t>
            </w:r>
            <w:r w:rsidRPr="00B67FED">
              <w:rPr>
                <w:szCs w:val="16"/>
                <w:u w:val="single"/>
              </w:rPr>
              <w:t>montée</w:t>
            </w:r>
          </w:p>
          <w:p w14:paraId="2261EDD4" w14:textId="79A6CBF4" w:rsidR="006E045A" w:rsidRPr="00D80243" w:rsidRDefault="00D80243" w:rsidP="00D80243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ab/>
            </w:r>
            <w:r w:rsidR="0057251B" w:rsidRPr="00B67FED">
              <w:rPr>
                <w:i/>
                <w:szCs w:val="16"/>
              </w:rPr>
              <w:t xml:space="preserve">Cooling Fan - </w:t>
            </w:r>
            <w:r w:rsidR="0057251B" w:rsidRPr="00B67FED">
              <w:rPr>
                <w:i/>
                <w:szCs w:val="16"/>
                <w:u w:val="single"/>
              </w:rPr>
              <w:t>mounted</w:t>
            </w:r>
          </w:p>
        </w:tc>
      </w:tr>
    </w:tbl>
    <w:p w14:paraId="55011F19" w14:textId="77777777" w:rsidR="006E045A" w:rsidRDefault="006E045A" w:rsidP="006E045A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027451" w14:paraId="67FEDA4E" w14:textId="77777777" w:rsidTr="008F628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12EECE" w14:textId="77777777" w:rsidR="006E045A" w:rsidRPr="00AB2470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601DD2" w14:textId="77777777" w:rsidR="006E045A" w:rsidRPr="00027451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64B19F" w14:textId="4CF4FBDF" w:rsidR="006E045A" w:rsidRPr="00AB2470" w:rsidRDefault="008F6280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bookmarkEnd w:id="6"/>
    </w:tbl>
    <w:p w14:paraId="47B3F247" w14:textId="77777777" w:rsidR="00BB353E" w:rsidRDefault="00BB353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B54420" w:rsidRPr="004D7AB4" w14:paraId="509CA240" w14:textId="77777777" w:rsidTr="00FC4D3B">
        <w:trPr>
          <w:trHeight w:hRule="exact" w:val="454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B4CE93C" w14:textId="25E7C66C" w:rsidR="00B54420" w:rsidRPr="00AD5F8D" w:rsidRDefault="00B54420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5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B54420">
              <w:rPr>
                <w:b/>
                <w:color w:val="FFFFFF" w:themeColor="background1"/>
                <w:sz w:val="20"/>
              </w:rPr>
              <w:t xml:space="preserve">EQUIPEMENT ELECTRIQUE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B54420">
              <w:rPr>
                <w:b/>
                <w:i/>
                <w:color w:val="FFFFFF" w:themeColor="background1"/>
                <w:sz w:val="20"/>
              </w:rPr>
              <w:t>ELECTRICAL EQUIPMENT</w:t>
            </w:r>
          </w:p>
        </w:tc>
      </w:tr>
    </w:tbl>
    <w:p w14:paraId="24094A0B" w14:textId="77777777" w:rsidR="00B54420" w:rsidRDefault="00B54420" w:rsidP="00FE7B38">
      <w:pPr>
        <w:jc w:val="both"/>
        <w:rPr>
          <w:szCs w:val="16"/>
        </w:rPr>
      </w:pPr>
    </w:p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FC75FD" w:rsidRPr="0096554E" w14:paraId="38D4ABEC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890D965" w14:textId="61C805B5" w:rsidR="006D0A67" w:rsidRPr="006D0A67" w:rsidRDefault="00FC75FD" w:rsidP="00672C5C">
            <w:pPr>
              <w:tabs>
                <w:tab w:val="right" w:pos="10773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500-1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07F0B822" w14:textId="793B5FF7" w:rsidR="00FC75FD" w:rsidRPr="0096554E" w:rsidRDefault="00FC75FD" w:rsidP="00E45AAC">
            <w:pPr>
              <w:tabs>
                <w:tab w:val="right" w:pos="10773"/>
              </w:tabs>
              <w:rPr>
                <w:b/>
                <w:bCs/>
                <w:i/>
                <w:caps/>
                <w:szCs w:val="20"/>
              </w:rPr>
            </w:pPr>
            <w:r w:rsidRPr="0096554E">
              <w:rPr>
                <w:b/>
                <w:caps/>
                <w:lang w:val="en-GB"/>
              </w:rPr>
              <w:t>B</w:t>
            </w:r>
            <w:r>
              <w:rPr>
                <w:b/>
                <w:caps/>
                <w:lang w:val="en-GB"/>
              </w:rPr>
              <w:t>OITIER</w:t>
            </w:r>
            <w:r w:rsidRPr="0096554E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d’ALIMENTATION </w:t>
            </w:r>
            <w:r w:rsidRPr="0096554E">
              <w:rPr>
                <w:b/>
                <w:caps/>
              </w:rPr>
              <w:t xml:space="preserve">/ </w:t>
            </w:r>
            <w:r>
              <w:rPr>
                <w:b/>
                <w:i/>
                <w:iCs/>
                <w:caps/>
              </w:rPr>
              <w:t>powerbox</w:t>
            </w:r>
          </w:p>
        </w:tc>
      </w:tr>
    </w:tbl>
    <w:p w14:paraId="6D7ED406" w14:textId="77777777" w:rsidR="00FC75FD" w:rsidRDefault="00FC75FD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5FD" w:rsidRPr="00D72A3C" w14:paraId="0C52A6A0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072EE64C" w14:textId="6DEEFE2B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C75FD">
              <w:rPr>
                <w:b/>
                <w:szCs w:val="16"/>
              </w:rPr>
              <w:t>E0-1)</w:t>
            </w:r>
            <w:r w:rsidRPr="00FC75FD">
              <w:rPr>
                <w:szCs w:val="16"/>
              </w:rPr>
              <w:tab/>
              <w:t>Boitier d’alimentation</w:t>
            </w:r>
            <w:r w:rsidRPr="00FC75FD">
              <w:t xml:space="preserve"> - </w:t>
            </w:r>
            <w:r w:rsidRPr="00FC75FD">
              <w:rPr>
                <w:u w:val="single"/>
              </w:rPr>
              <w:t>démontée</w:t>
            </w:r>
          </w:p>
          <w:p w14:paraId="2D45A71C" w14:textId="359494D2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FC75FD">
              <w:rPr>
                <w:szCs w:val="16"/>
              </w:rPr>
              <w:tab/>
            </w:r>
            <w:r w:rsidRPr="00FC75FD">
              <w:rPr>
                <w:i/>
              </w:rPr>
              <w:t xml:space="preserve">Powerbox - </w:t>
            </w:r>
            <w:r w:rsidRPr="00FC75F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428AB2C" w14:textId="77777777" w:rsidR="00FC75FD" w:rsidRPr="00FC75FD" w:rsidRDefault="00FC75FD" w:rsidP="00E45AAC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073B9433" w14:textId="329CAB00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C75FD">
              <w:rPr>
                <w:b/>
                <w:szCs w:val="16"/>
              </w:rPr>
              <w:t>E0-2)</w:t>
            </w:r>
            <w:r w:rsidRPr="00FC75FD">
              <w:rPr>
                <w:szCs w:val="16"/>
              </w:rPr>
              <w:tab/>
            </w:r>
            <w:r w:rsidRPr="00FC75FD">
              <w:t xml:space="preserve">Boitier d’alimentation - </w:t>
            </w:r>
            <w:r>
              <w:rPr>
                <w:u w:val="single"/>
              </w:rPr>
              <w:t>monté</w:t>
            </w:r>
          </w:p>
          <w:p w14:paraId="13B11A82" w14:textId="04666FA8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C75FD">
              <w:rPr>
                <w:szCs w:val="16"/>
              </w:rPr>
              <w:tab/>
            </w:r>
            <w:r>
              <w:rPr>
                <w:i/>
              </w:rPr>
              <w:t>Powerbox</w:t>
            </w:r>
            <w:r w:rsidRPr="00FC75FD">
              <w:rPr>
                <w:i/>
              </w:rPr>
              <w:t xml:space="preserve"> - </w:t>
            </w:r>
            <w:r>
              <w:rPr>
                <w:i/>
                <w:u w:val="single"/>
              </w:rPr>
              <w:t>mounted</w:t>
            </w:r>
          </w:p>
        </w:tc>
      </w:tr>
    </w:tbl>
    <w:p w14:paraId="59CF00D8" w14:textId="77777777" w:rsidR="00FC75FD" w:rsidRDefault="00FC75FD" w:rsidP="00FC75FD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5FD" w:rsidRPr="00DB7C4B" w14:paraId="39C87120" w14:textId="77777777" w:rsidTr="00FC75FD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5604B90" w14:textId="77777777" w:rsidR="00FC75FD" w:rsidRPr="00DB7C4B" w:rsidRDefault="00FC75FD" w:rsidP="00E45AA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auto"/>
            </w:tcBorders>
            <w:vAlign w:val="center"/>
          </w:tcPr>
          <w:p w14:paraId="0A3FBF23" w14:textId="77777777" w:rsidR="00FC75FD" w:rsidRPr="00DB7C4B" w:rsidRDefault="00FC75FD" w:rsidP="00E45AA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463E0" w14:textId="77777777" w:rsidR="00FC75FD" w:rsidRPr="00DB7C4B" w:rsidRDefault="00FC75FD" w:rsidP="00E45AA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FC75FD" w:rsidRPr="00DB7C4B" w14:paraId="45EA27AD" w14:textId="77777777" w:rsidTr="00FC75FD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F90309" w14:textId="41E50945" w:rsidR="00FC75FD" w:rsidRPr="00DB7C4B" w:rsidRDefault="00FC75FD" w:rsidP="00FC75FD">
            <w:pPr>
              <w:rPr>
                <w:color w:val="D9D9D9" w:themeColor="background1" w:themeShade="D9"/>
                <w:szCs w:val="20"/>
                <w:lang w:val="en-GB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4F65067" w14:textId="77777777" w:rsidR="00FC75FD" w:rsidRPr="00DB7C4B" w:rsidRDefault="00FC75FD" w:rsidP="00FC75F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75AFA" w14:textId="77777777" w:rsidR="00FC75FD" w:rsidRDefault="00FC75FD" w:rsidP="00FC75F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5B94F8BD" w14:textId="4C33ADB6" w:rsidR="000E675B" w:rsidRDefault="000E675B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AD382C" w:rsidRPr="00AD382C" w14:paraId="59B0BAF8" w14:textId="77777777" w:rsidTr="00FC4D3B">
        <w:trPr>
          <w:trHeight w:hRule="exact" w:val="45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5C7F4BF2" w14:textId="5A647979" w:rsidR="00AD382C" w:rsidRDefault="00AD382C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503-écl1a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1A9177E1" w14:textId="3BC34115" w:rsidR="00AD382C" w:rsidRPr="00AD382C" w:rsidRDefault="00AD382C" w:rsidP="002E277C">
            <w:pPr>
              <w:tabs>
                <w:tab w:val="left" w:pos="320"/>
                <w:tab w:val="right" w:pos="10773"/>
              </w:tabs>
              <w:rPr>
                <w:b/>
                <w:bCs/>
              </w:rPr>
            </w:pPr>
            <w:r w:rsidRPr="00AD382C">
              <w:rPr>
                <w:b/>
                <w:bCs/>
              </w:rPr>
              <w:t>FEUX DIURNES INDÉPENDANTS DES AUTRES ÉQUIPEMENTS D'ÉCLAIRAGE</w:t>
            </w:r>
            <w:r>
              <w:rPr>
                <w:b/>
                <w:bCs/>
              </w:rPr>
              <w:t xml:space="preserve"> / </w:t>
            </w:r>
            <w:r w:rsidRPr="00AD382C">
              <w:rPr>
                <w:b/>
                <w:bCs/>
                <w:i/>
                <w:iCs/>
              </w:rPr>
              <w:t>DIURNAL LIGHTS INDEPENDENT OF OTHER LIGHTING EQUIPMENT</w:t>
            </w:r>
          </w:p>
        </w:tc>
      </w:tr>
    </w:tbl>
    <w:p w14:paraId="5D20FFA6" w14:textId="77777777" w:rsidR="002E6CB7" w:rsidRDefault="002E6CB7" w:rsidP="003750E8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7B40D5" w14:paraId="7DE513A9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3B758006" w14:textId="0256CBDA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gauche – substitution part– </w:t>
            </w:r>
            <w:r w:rsidRPr="00065957">
              <w:rPr>
                <w:u w:val="single"/>
              </w:rPr>
              <w:t>démonté</w:t>
            </w:r>
          </w:p>
          <w:p w14:paraId="25BD3E5F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daytime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80E9455" w14:textId="77777777" w:rsidR="00677865" w:rsidRPr="00065957" w:rsidRDefault="00677865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5D6835" w14:textId="6E2CF52E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2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droit – substitution part– </w:t>
            </w:r>
            <w:r w:rsidRPr="00065957">
              <w:rPr>
                <w:u w:val="single"/>
              </w:rPr>
              <w:t>démonté</w:t>
            </w:r>
          </w:p>
          <w:p w14:paraId="24737F3D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daytime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583025B1" w14:textId="77777777" w:rsidR="00677865" w:rsidRPr="002E6CB7" w:rsidRDefault="00677865" w:rsidP="0067786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027451" w14:paraId="459CFCA8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22D556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5F1C82" w14:textId="77777777" w:rsidR="00677865" w:rsidRPr="00027451" w:rsidRDefault="00677865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D58005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6243C9A" w14:textId="7D174612" w:rsidR="000E675B" w:rsidRDefault="000E675B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7B40D5" w14:paraId="4E0E96D1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3204A618" w14:textId="70527375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3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gauche – substitution part– </w:t>
            </w:r>
            <w:r w:rsidRPr="00065957">
              <w:rPr>
                <w:u w:val="single"/>
              </w:rPr>
              <w:t>monté</w:t>
            </w:r>
          </w:p>
          <w:p w14:paraId="7764BD68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daytime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6EC3450D" w14:textId="77777777" w:rsidR="00677865" w:rsidRPr="00065957" w:rsidRDefault="00677865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3CF0BE" w14:textId="1D278A56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4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droit – substitution part– </w:t>
            </w:r>
            <w:r w:rsidRPr="00065957">
              <w:rPr>
                <w:u w:val="single"/>
              </w:rPr>
              <w:t>monté</w:t>
            </w:r>
          </w:p>
          <w:p w14:paraId="40EC8DF4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daytime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20BCAD37" w14:textId="77777777" w:rsidR="00677865" w:rsidRPr="002E6CB7" w:rsidRDefault="00677865" w:rsidP="0067786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027451" w14:paraId="6E0F8230" w14:textId="77777777" w:rsidTr="000E675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4DCFEE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12E92BD" w14:textId="77777777" w:rsidR="00677865" w:rsidRPr="00027451" w:rsidRDefault="00677865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C015C3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CCD2A49" w14:textId="77777777" w:rsidR="000E675B" w:rsidRDefault="000E675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0E675B" w:rsidRPr="00AD382C" w14:paraId="26A93C4C" w14:textId="77777777" w:rsidTr="00FC4D3B">
        <w:trPr>
          <w:trHeight w:hRule="exact" w:val="397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DC45016" w14:textId="7447AD38" w:rsidR="000E675B" w:rsidRDefault="000E675B" w:rsidP="00C7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503-écl1b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1F414964" w14:textId="77777777" w:rsidR="000E675B" w:rsidRPr="00AD382C" w:rsidRDefault="000E675B" w:rsidP="00C703E0">
            <w:pPr>
              <w:tabs>
                <w:tab w:val="left" w:pos="320"/>
                <w:tab w:val="right" w:pos="10773"/>
              </w:tabs>
              <w:rPr>
                <w:b/>
                <w:bCs/>
              </w:rPr>
            </w:pPr>
            <w:r w:rsidRPr="00D11AC3">
              <w:rPr>
                <w:b/>
                <w:bCs/>
                <w:lang w:val="fr-CH"/>
              </w:rPr>
              <w:t>PHARES ANTIBROUILLARD D'ORIGINE INDÉPENDANTS DES AUTRES ÉQUIPEMENTS D'ÉCLAIRAGE</w:t>
            </w:r>
            <w:r>
              <w:rPr>
                <w:b/>
                <w:bCs/>
                <w:lang w:val="fr-CH"/>
              </w:rPr>
              <w:t xml:space="preserve"> / </w:t>
            </w:r>
            <w:r w:rsidRPr="00AD382C">
              <w:rPr>
                <w:b/>
                <w:bCs/>
                <w:i/>
                <w:iCs/>
                <w:lang w:val="fr-CH"/>
              </w:rPr>
              <w:t>ORIGINAL FOG LIGHTS INDEPENDENT OF OTHER LIGHTING EQUIPMENT</w:t>
            </w:r>
          </w:p>
        </w:tc>
      </w:tr>
    </w:tbl>
    <w:p w14:paraId="40129CA9" w14:textId="714311C6" w:rsidR="00677865" w:rsidRDefault="00677865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7B40D5" w14:paraId="168A1B9A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188049A8" w14:textId="798AA687" w:rsidR="00107E57" w:rsidRPr="00065957" w:rsidRDefault="00107E57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5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gauche – substitution part– </w:t>
            </w:r>
            <w:r w:rsidRPr="00065957">
              <w:rPr>
                <w:u w:val="single"/>
              </w:rPr>
              <w:t>démonté</w:t>
            </w:r>
          </w:p>
          <w:p w14:paraId="0C967E3D" w14:textId="77777777" w:rsidR="00107E57" w:rsidRPr="00065957" w:rsidRDefault="00107E57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fog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475933A" w14:textId="77777777" w:rsidR="00107E57" w:rsidRPr="00065957" w:rsidRDefault="00107E57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D9DB9DD" w14:textId="00543230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6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droit – substitution part– </w:t>
            </w:r>
            <w:r w:rsidRPr="00065957">
              <w:rPr>
                <w:u w:val="single"/>
              </w:rPr>
              <w:t>démonté</w:t>
            </w:r>
          </w:p>
          <w:p w14:paraId="16F02A0E" w14:textId="777777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fog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B51A57B" w14:textId="77777777" w:rsidR="00107E57" w:rsidRDefault="00107E57" w:rsidP="00107E5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027451" w14:paraId="493EAA0A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4644EA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CE87B2" w14:textId="77777777" w:rsidR="00107E57" w:rsidRPr="00027451" w:rsidRDefault="00107E57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388478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40E0F30" w14:textId="39160207" w:rsidR="00107E57" w:rsidRDefault="00107E57" w:rsidP="00107E57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7B40D5" w14:paraId="6017EDBB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2A6957D7" w14:textId="3D025A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7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gauche – substitution part– </w:t>
            </w:r>
            <w:r w:rsidRPr="00065957">
              <w:rPr>
                <w:u w:val="single"/>
              </w:rPr>
              <w:t>monté</w:t>
            </w:r>
          </w:p>
          <w:p w14:paraId="265B9DD0" w14:textId="777777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fog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3C1EBB6" w14:textId="77777777" w:rsidR="00107E57" w:rsidRPr="00065957" w:rsidRDefault="00107E57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7C72F7" w14:textId="295B0961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8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droit – substitution part– </w:t>
            </w:r>
            <w:r w:rsidRPr="00065957">
              <w:rPr>
                <w:u w:val="single"/>
              </w:rPr>
              <w:t>monté</w:t>
            </w:r>
          </w:p>
          <w:p w14:paraId="7E53635D" w14:textId="777777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fog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107FE05" w14:textId="77777777" w:rsidR="00107E57" w:rsidRDefault="00107E57" w:rsidP="00107E5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027451" w14:paraId="18ABD60D" w14:textId="77777777" w:rsidTr="00FC4D3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A8CC8C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BC02AF" w14:textId="77777777" w:rsidR="00107E57" w:rsidRPr="00027451" w:rsidRDefault="00107E57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BFB5BD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C1C07CF" w14:textId="759BFEDF" w:rsidR="000E675B" w:rsidRDefault="000E675B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0E675B" w:rsidRPr="007B40D5" w14:paraId="418B21D0" w14:textId="77777777" w:rsidTr="00FC4D3B">
        <w:trPr>
          <w:trHeight w:hRule="exact" w:val="45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54EA8DC3" w14:textId="11C98C67" w:rsidR="000E675B" w:rsidRDefault="000E675B" w:rsidP="00C7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503-écl2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454D4CE1" w14:textId="77777777" w:rsidR="000E675B" w:rsidRPr="00AD382C" w:rsidRDefault="000E675B" w:rsidP="00C703E0">
            <w:pPr>
              <w:tabs>
                <w:tab w:val="left" w:pos="320"/>
                <w:tab w:val="right" w:pos="10773"/>
              </w:tabs>
              <w:rPr>
                <w:b/>
                <w:bCs/>
                <w:lang w:val="en-US"/>
              </w:rPr>
            </w:pPr>
            <w:r w:rsidRPr="0088024C">
              <w:rPr>
                <w:b/>
                <w:bCs/>
                <w:lang w:val="en-US"/>
              </w:rPr>
              <w:t xml:space="preserve">PHARES ET FEUX ARRIERE / </w:t>
            </w:r>
            <w:r w:rsidRPr="00FC75FD">
              <w:rPr>
                <w:b/>
                <w:bCs/>
                <w:i/>
                <w:iCs/>
                <w:lang w:val="en-US"/>
              </w:rPr>
              <w:t>HEALIGHTS AND REAR LIGHTS</w:t>
            </w:r>
          </w:p>
        </w:tc>
      </w:tr>
    </w:tbl>
    <w:p w14:paraId="714D3A8C" w14:textId="350DDFE0" w:rsidR="00677865" w:rsidRDefault="00677865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4C069F" w14:paraId="4D41AB01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3674D4C1" w14:textId="67FF4E04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bookmarkStart w:id="7" w:name="_Hlk130994532"/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9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gauche – </w:t>
            </w:r>
            <w:r w:rsidRPr="004C069F">
              <w:rPr>
                <w:u w:val="single"/>
              </w:rPr>
              <w:t>déposé</w:t>
            </w:r>
          </w:p>
          <w:p w14:paraId="3B12B233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lang w:val="en-GB"/>
              </w:rPr>
              <w:t>Front</w:t>
            </w:r>
            <w:r w:rsidRPr="004C069F">
              <w:rPr>
                <w:i/>
                <w:lang w:val="en-GB"/>
              </w:rPr>
              <w:t xml:space="preserve"> left headlight - </w:t>
            </w:r>
            <w:r w:rsidRPr="004C069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74B304F" w14:textId="77777777" w:rsidR="003750E8" w:rsidRPr="004C069F" w:rsidRDefault="003750E8" w:rsidP="00A639D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A89221C" w14:textId="1C8771E2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10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droit – </w:t>
            </w:r>
            <w:r w:rsidRPr="004C069F">
              <w:rPr>
                <w:u w:val="single"/>
              </w:rPr>
              <w:t>déposé</w:t>
            </w:r>
          </w:p>
          <w:p w14:paraId="79EE7D16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szCs w:val="16"/>
                <w:lang w:val="fr-CH"/>
              </w:rPr>
              <w:t>Front</w:t>
            </w:r>
            <w:r w:rsidRPr="004C069F">
              <w:rPr>
                <w:i/>
                <w:szCs w:val="16"/>
                <w:lang w:val="fr-CH"/>
              </w:rPr>
              <w:t xml:space="preserve"> r</w:t>
            </w:r>
            <w:r w:rsidRPr="004C069F">
              <w:rPr>
                <w:i/>
                <w:lang w:val="en-GB"/>
              </w:rPr>
              <w:t xml:space="preserve">ight headlight - </w:t>
            </w:r>
            <w:r w:rsidRPr="004C069F">
              <w:rPr>
                <w:i/>
                <w:u w:val="single"/>
                <w:lang w:val="en-GB"/>
              </w:rPr>
              <w:t>dismounted</w:t>
            </w:r>
          </w:p>
        </w:tc>
      </w:tr>
      <w:bookmarkEnd w:id="7"/>
    </w:tbl>
    <w:p w14:paraId="161A59E0" w14:textId="77777777" w:rsidR="003750E8" w:rsidRDefault="003750E8" w:rsidP="003750E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4C069F" w14:paraId="01692870" w14:textId="77777777" w:rsidTr="000E675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F6A40B" w14:textId="77777777" w:rsidR="003750E8" w:rsidRPr="004C069F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bookmarkStart w:id="8" w:name="_Hlk130994542"/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000048" w14:textId="77777777" w:rsidR="003750E8" w:rsidRPr="004C069F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178C2A" w14:textId="77777777" w:rsidR="003750E8" w:rsidRPr="004C069F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6C24071A" w14:textId="77777777" w:rsidR="003750E8" w:rsidRDefault="003750E8" w:rsidP="003750E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3750E8" w:rsidRPr="004C069F" w14:paraId="29565592" w14:textId="77777777" w:rsidTr="00034ACA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D314F01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lang w:val="en-GB"/>
              </w:rPr>
              <w:t>Poids</w:t>
            </w:r>
          </w:p>
          <w:p w14:paraId="27B0BC32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230940B" w14:textId="77777777" w:rsidR="003750E8" w:rsidRPr="004C069F" w:rsidRDefault="003750E8" w:rsidP="00034ACA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CAC4795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1B957C6F" w14:textId="26DB1BAA" w:rsidR="003750E8" w:rsidRPr="004C069F" w:rsidRDefault="00E11AE7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D368EB" w14:textId="77777777" w:rsidR="003750E8" w:rsidRPr="004C069F" w:rsidRDefault="003750E8" w:rsidP="00034ACA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96CDADB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lang w:val="en-GB"/>
              </w:rPr>
              <w:t>Poids</w:t>
            </w:r>
          </w:p>
          <w:p w14:paraId="4014FB72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FFF0FDD" w14:textId="77777777" w:rsidR="003750E8" w:rsidRPr="004C069F" w:rsidRDefault="003750E8" w:rsidP="00034ACA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7108E1D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282833C2" w14:textId="67FAA3EA" w:rsidR="003750E8" w:rsidRPr="004C069F" w:rsidRDefault="00E11AE7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</w:tr>
    </w:tbl>
    <w:p w14:paraId="7E80EC85" w14:textId="77777777" w:rsidR="00506C0D" w:rsidRDefault="00506C0D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9A5770" w14:paraId="25CE7795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3914ADE1" w14:textId="6CA00894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11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gauche – </w:t>
            </w:r>
            <w:r w:rsidRPr="004C069F">
              <w:rPr>
                <w:u w:val="single"/>
              </w:rPr>
              <w:t>monté</w:t>
            </w:r>
          </w:p>
          <w:p w14:paraId="695F63AF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lang w:val="en-GB"/>
              </w:rPr>
              <w:t>Front</w:t>
            </w:r>
            <w:r w:rsidRPr="004C069F">
              <w:rPr>
                <w:i/>
                <w:lang w:val="en-GB"/>
              </w:rPr>
              <w:t xml:space="preserve"> left headlight - </w:t>
            </w:r>
            <w:r w:rsidRPr="004C069F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B800D57" w14:textId="77777777" w:rsidR="003750E8" w:rsidRPr="004C069F" w:rsidRDefault="003750E8" w:rsidP="00A639D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A8C7123" w14:textId="715C8B09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12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droit – </w:t>
            </w:r>
            <w:r w:rsidRPr="004C069F">
              <w:rPr>
                <w:u w:val="single"/>
              </w:rPr>
              <w:t>monté</w:t>
            </w:r>
          </w:p>
          <w:p w14:paraId="08DD1DD7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szCs w:val="16"/>
                <w:lang w:val="fr-CH"/>
              </w:rPr>
              <w:t>Front</w:t>
            </w:r>
            <w:r w:rsidRPr="004C069F">
              <w:rPr>
                <w:i/>
                <w:szCs w:val="16"/>
                <w:lang w:val="fr-CH"/>
              </w:rPr>
              <w:t xml:space="preserve"> r</w:t>
            </w:r>
            <w:r w:rsidRPr="004C069F">
              <w:rPr>
                <w:i/>
                <w:lang w:val="en-GB"/>
              </w:rPr>
              <w:t xml:space="preserve">ight headlight - </w:t>
            </w:r>
            <w:r w:rsidRPr="004C069F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02BA27E" w14:textId="77777777" w:rsidR="003750E8" w:rsidRDefault="003750E8" w:rsidP="003750E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027451" w14:paraId="27A8D141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0572B1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D0DF5F8" w14:textId="77777777" w:rsidR="003750E8" w:rsidRPr="00027451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A22D18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8F1A4E1" w14:textId="65DC36EA" w:rsidR="00BB353E" w:rsidRDefault="00BB353E">
      <w:bookmarkStart w:id="9" w:name="_Hlk131150724"/>
      <w:bookmarkEnd w:id="8"/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7B40D5" w14:paraId="66142E42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7259BFD9" w14:textId="7A50EA6A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bookmarkStart w:id="10" w:name="_Hlk119871163"/>
            <w:bookmarkEnd w:id="9"/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13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déposé</w:t>
            </w:r>
          </w:p>
          <w:p w14:paraId="7821E45C" w14:textId="77777777" w:rsidR="00B04BCA" w:rsidRPr="00E91693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742996E" w14:textId="77777777" w:rsidR="00B04BCA" w:rsidRPr="00E91693" w:rsidRDefault="00B04BCA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04DC1D" w14:textId="1F145DA5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14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déposé</w:t>
            </w:r>
          </w:p>
          <w:p w14:paraId="127D257F" w14:textId="77777777" w:rsidR="00B04BCA" w:rsidRPr="00E91693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E91693">
              <w:rPr>
                <w:b/>
                <w:i/>
                <w:szCs w:val="16"/>
                <w:lang w:val="en-GB"/>
              </w:rPr>
              <w:t>Rear</w:t>
            </w:r>
            <w:r w:rsidRPr="00E91693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F3F91DD" w14:textId="77777777" w:rsidR="00B04BCA" w:rsidRDefault="00B04BCA" w:rsidP="00B04BC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027451" w14:paraId="65648270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62A722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0B267FE" w14:textId="77777777" w:rsidR="00B04BCA" w:rsidRPr="00027451" w:rsidRDefault="00B04BCA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4C4E4C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BECF1CE" w14:textId="77777777" w:rsidR="00B04BCA" w:rsidRDefault="00B04BCA" w:rsidP="00B04BC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B04BCA" w:rsidRPr="00027451" w14:paraId="6B2CBC49" w14:textId="77777777" w:rsidTr="000B591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373D6D1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6E04FBD2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03D96B5" w14:textId="77777777" w:rsidR="00B04BCA" w:rsidRPr="000F4080" w:rsidRDefault="00B04BCA" w:rsidP="000B591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5CB7B7D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4A4D4D2A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962D89" w14:textId="77777777" w:rsidR="00B04BCA" w:rsidRPr="00027451" w:rsidRDefault="00B04BCA" w:rsidP="000B591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65D9C1D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703AD8FA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CA2E3DC" w14:textId="77777777" w:rsidR="00B04BCA" w:rsidRPr="000F4080" w:rsidRDefault="00B04BCA" w:rsidP="000B591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00C3E46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60BDC49E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lang w:val="en-GB"/>
              </w:rPr>
              <w:t>± 3%</w:t>
            </w:r>
          </w:p>
        </w:tc>
      </w:tr>
    </w:tbl>
    <w:p w14:paraId="2E402306" w14:textId="77777777" w:rsidR="00B04BCA" w:rsidRDefault="00B04BCA" w:rsidP="00B04BCA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6B36C3" w14:paraId="775771BC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6D8C633C" w14:textId="43F330DE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15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monté</w:t>
            </w:r>
          </w:p>
          <w:p w14:paraId="3DC7EEA1" w14:textId="77777777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taillight</w:t>
            </w:r>
            <w:r w:rsidRPr="00431089">
              <w:rPr>
                <w:i/>
                <w:lang w:val="en-GB"/>
              </w:rPr>
              <w:t xml:space="preserve">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A1A7DD1" w14:textId="77777777" w:rsidR="00B04BCA" w:rsidRPr="00E91693" w:rsidRDefault="00B04BCA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55980E9" w14:textId="5346D7CF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16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monté</w:t>
            </w:r>
          </w:p>
          <w:p w14:paraId="75B33725" w14:textId="77777777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E91693">
              <w:rPr>
                <w:b/>
                <w:i/>
                <w:szCs w:val="16"/>
                <w:lang w:val="en-GB"/>
              </w:rPr>
              <w:t>Rear</w:t>
            </w:r>
            <w:r w:rsidRPr="00E91693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>ight taillight</w:t>
            </w:r>
            <w:r w:rsidRPr="00431089">
              <w:rPr>
                <w:i/>
                <w:lang w:val="en-GB"/>
              </w:rPr>
              <w:t xml:space="preserve">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70B33DB1" w14:textId="77777777" w:rsidR="00B04BCA" w:rsidRDefault="00B04BCA" w:rsidP="00B04BC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027451" w14:paraId="46CDFAD6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EA3C33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143038" w14:textId="77777777" w:rsidR="00B04BCA" w:rsidRPr="00027451" w:rsidRDefault="00B04BCA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8A96F5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14718256" w14:textId="77777777" w:rsidR="00B04BCA" w:rsidRDefault="00B04BCA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78"/>
        <w:gridCol w:w="7087"/>
      </w:tblGrid>
      <w:tr w:rsidR="008C7FE0" w:rsidRPr="00670153" w14:paraId="10E6A666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bookmarkEnd w:id="10"/>
          <w:p w14:paraId="3D0FF30D" w14:textId="7616CBE1" w:rsidR="008C7FE0" w:rsidRDefault="008C7FE0" w:rsidP="00672C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505-3</w:t>
            </w:r>
          </w:p>
        </w:tc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2347B48F" w14:textId="262FA843" w:rsidR="008C7FE0" w:rsidRPr="008C7FE0" w:rsidRDefault="008C7FE0" w:rsidP="003E3438">
            <w:pPr>
              <w:tabs>
                <w:tab w:val="right" w:pos="10773"/>
              </w:tabs>
              <w:rPr>
                <w:b/>
                <w:szCs w:val="16"/>
              </w:rPr>
            </w:pPr>
            <w:r w:rsidRPr="008C7FE0">
              <w:rPr>
                <w:b/>
                <w:szCs w:val="16"/>
              </w:rPr>
              <w:t>RADIATEUR</w:t>
            </w:r>
            <w:r w:rsidR="00293FDA">
              <w:rPr>
                <w:b/>
                <w:szCs w:val="16"/>
              </w:rPr>
              <w:t xml:space="preserve"> DE REFROIDISSEMENT POUR RESS</w:t>
            </w:r>
            <w:r w:rsidRPr="008C7FE0">
              <w:rPr>
                <w:b/>
                <w:szCs w:val="16"/>
              </w:rPr>
              <w:t xml:space="preserve"> /</w:t>
            </w:r>
            <w:r w:rsidRPr="008C7FE0">
              <w:rPr>
                <w:b/>
                <w:i/>
                <w:iCs/>
                <w:szCs w:val="16"/>
              </w:rPr>
              <w:t xml:space="preserve"> </w:t>
            </w:r>
            <w:r w:rsidR="00293FDA">
              <w:rPr>
                <w:b/>
                <w:i/>
                <w:iCs/>
                <w:szCs w:val="16"/>
              </w:rPr>
              <w:t xml:space="preserve">COOLING </w:t>
            </w:r>
            <w:r w:rsidRPr="008C7FE0">
              <w:rPr>
                <w:b/>
                <w:i/>
                <w:iCs/>
                <w:szCs w:val="16"/>
              </w:rPr>
              <w:t>RADIATOR</w:t>
            </w:r>
            <w:r w:rsidR="00293FDA">
              <w:rPr>
                <w:b/>
                <w:i/>
                <w:iCs/>
                <w:szCs w:val="16"/>
              </w:rPr>
              <w:t xml:space="preserve"> FOR RESS</w:t>
            </w:r>
          </w:p>
        </w:tc>
      </w:tr>
      <w:tr w:rsidR="008C7FE0" w:rsidRPr="00670153" w14:paraId="2336986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7CF18D9" w14:textId="5EC87E58" w:rsidR="008C7FE0" w:rsidRPr="00293FDA" w:rsidRDefault="008C7FE0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3EF91ADE" w14:textId="5C32ABDE" w:rsidR="008C7FE0" w:rsidRPr="00D869D5" w:rsidRDefault="008C7FE0" w:rsidP="003E3438">
            <w:pPr>
              <w:tabs>
                <w:tab w:val="left" w:pos="324"/>
              </w:tabs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D869D5">
              <w:rPr>
                <w:lang w:val="fr-CH"/>
              </w:rPr>
              <w:t>)</w:t>
            </w:r>
            <w:r>
              <w:rPr>
                <w:lang w:val="fr-CH"/>
              </w:rPr>
              <w:tab/>
            </w:r>
            <w:r w:rsidRPr="00D869D5">
              <w:rPr>
                <w:lang w:val="fr-CH"/>
              </w:rPr>
              <w:t>Marque du radiateur</w:t>
            </w:r>
          </w:p>
          <w:p w14:paraId="75888EE9" w14:textId="039618AD" w:rsidR="008C7FE0" w:rsidRPr="00D869D5" w:rsidRDefault="008C7FE0" w:rsidP="003E3438">
            <w:pPr>
              <w:tabs>
                <w:tab w:val="left" w:pos="324"/>
              </w:tabs>
              <w:rPr>
                <w:i/>
                <w:lang w:val="fr-CH"/>
              </w:rPr>
            </w:pPr>
            <w:r>
              <w:rPr>
                <w:i/>
                <w:lang w:val="fr-CH"/>
              </w:rPr>
              <w:tab/>
              <w:t>M</w:t>
            </w:r>
            <w:r w:rsidRPr="00D869D5">
              <w:rPr>
                <w:i/>
                <w:lang w:val="fr-CH"/>
              </w:rPr>
              <w:t xml:space="preserve">ake of radiator </w:t>
            </w:r>
          </w:p>
        </w:tc>
        <w:tc>
          <w:tcPr>
            <w:tcW w:w="7087" w:type="dxa"/>
            <w:vAlign w:val="center"/>
          </w:tcPr>
          <w:p w14:paraId="12DF7FCD" w14:textId="77777777" w:rsidR="008C7FE0" w:rsidRDefault="008C7FE0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C7FE0" w:rsidRPr="00670153" w14:paraId="08125A58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08101A9" w14:textId="77777777" w:rsidR="008C7FE0" w:rsidRPr="00670153" w:rsidRDefault="008C7FE0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70294EE3" w14:textId="30A3F037" w:rsidR="008C7FE0" w:rsidRPr="00D869D5" w:rsidRDefault="008C7FE0" w:rsidP="003E3438">
            <w:pPr>
              <w:tabs>
                <w:tab w:val="left" w:pos="324"/>
              </w:tabs>
              <w:rPr>
                <w:lang w:val="en-GB"/>
              </w:rPr>
            </w:pPr>
            <w:r w:rsidRPr="00D869D5">
              <w:rPr>
                <w:lang w:val="en-GB"/>
              </w:rPr>
              <w:t>b</w:t>
            </w:r>
            <w:r>
              <w:rPr>
                <w:lang w:val="en-GB"/>
              </w:rPr>
              <w:t>)</w:t>
            </w:r>
            <w:r>
              <w:rPr>
                <w:lang w:val="en-GB"/>
              </w:rPr>
              <w:tab/>
            </w:r>
            <w:r w:rsidRPr="00D869D5">
              <w:rPr>
                <w:lang w:val="en-GB"/>
              </w:rPr>
              <w:t>Référence du radiateur</w:t>
            </w:r>
          </w:p>
          <w:p w14:paraId="7BC457E5" w14:textId="13047B96" w:rsidR="008C7FE0" w:rsidRPr="00D869D5" w:rsidRDefault="008C7FE0" w:rsidP="003E3438">
            <w:pPr>
              <w:tabs>
                <w:tab w:val="left" w:pos="324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</w:r>
            <w:r w:rsidRPr="00D869D5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center"/>
          </w:tcPr>
          <w:p w14:paraId="366CD41E" w14:textId="77777777" w:rsidR="008C7FE0" w:rsidRDefault="008C7FE0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3209478" w14:textId="77777777" w:rsidR="004D72FF" w:rsidRPr="00EE2DED" w:rsidRDefault="004D72FF" w:rsidP="004D72FF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FA665C" w14:paraId="6FA03E1C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53ECA9C4" w14:textId="1BC28FAA" w:rsidR="004D72FF" w:rsidRPr="00831B68" w:rsidRDefault="001F6F92" w:rsidP="00C67E0B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1F6F92">
              <w:rPr>
                <w:b/>
                <w:szCs w:val="16"/>
              </w:rPr>
              <w:t>E5-</w:t>
            </w:r>
            <w:r w:rsidR="008C7FE0">
              <w:rPr>
                <w:b/>
                <w:szCs w:val="16"/>
              </w:rPr>
              <w:t>10</w:t>
            </w:r>
            <w:r w:rsidR="004D72FF" w:rsidRPr="001F6F92">
              <w:rPr>
                <w:b/>
                <w:szCs w:val="16"/>
              </w:rPr>
              <w:t>)</w:t>
            </w:r>
            <w:r w:rsidR="004D72FF" w:rsidRPr="00831B68">
              <w:rPr>
                <w:szCs w:val="16"/>
              </w:rPr>
              <w:tab/>
              <w:t xml:space="preserve">Radiateur </w:t>
            </w:r>
            <w:r w:rsidR="004D72FF">
              <w:rPr>
                <w:szCs w:val="16"/>
              </w:rPr>
              <w:t>–</w:t>
            </w:r>
            <w:r w:rsidR="004D72FF" w:rsidRPr="00831B68">
              <w:rPr>
                <w:szCs w:val="16"/>
                <w:u w:val="single"/>
              </w:rPr>
              <w:t>démonté</w:t>
            </w:r>
          </w:p>
          <w:p w14:paraId="3939ACCE" w14:textId="77777777" w:rsidR="004D72FF" w:rsidRPr="001F6F92" w:rsidRDefault="004D72FF" w:rsidP="00C67E0B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31B68">
              <w:rPr>
                <w:szCs w:val="16"/>
              </w:rPr>
              <w:tab/>
            </w:r>
            <w:r w:rsidRPr="001F6F92">
              <w:rPr>
                <w:i/>
                <w:szCs w:val="16"/>
                <w:lang w:val="fr-CH"/>
              </w:rPr>
              <w:t xml:space="preserve">Radiator - </w:t>
            </w:r>
            <w:r w:rsidRPr="001F6F92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74A72430" w14:textId="77777777" w:rsidR="004D72FF" w:rsidRPr="001F6F92" w:rsidRDefault="004D72FF" w:rsidP="00C67E0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B243EF9" w14:textId="2F6F0E64" w:rsidR="004D72FF" w:rsidRPr="00831B68" w:rsidRDefault="001F6F92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</w:rPr>
              <w:t>E5-</w:t>
            </w:r>
            <w:r w:rsidR="008C7FE0">
              <w:rPr>
                <w:b/>
                <w:szCs w:val="16"/>
              </w:rPr>
              <w:t>11</w:t>
            </w:r>
            <w:r w:rsidR="004D72FF" w:rsidRPr="00831B68">
              <w:rPr>
                <w:b/>
                <w:szCs w:val="16"/>
              </w:rPr>
              <w:t>)</w:t>
            </w:r>
            <w:r w:rsidR="004D72FF" w:rsidRPr="00831B68">
              <w:rPr>
                <w:szCs w:val="16"/>
              </w:rPr>
              <w:tab/>
              <w:t>Radiateur</w:t>
            </w:r>
            <w:r w:rsidR="004D72FF">
              <w:rPr>
                <w:szCs w:val="16"/>
              </w:rPr>
              <w:t xml:space="preserve"> </w:t>
            </w:r>
            <w:r w:rsidR="004D72FF" w:rsidRPr="00831B68">
              <w:rPr>
                <w:szCs w:val="16"/>
              </w:rPr>
              <w:t xml:space="preserve">- </w:t>
            </w:r>
            <w:r w:rsidR="004D72FF" w:rsidRPr="00F41800">
              <w:rPr>
                <w:szCs w:val="16"/>
                <w:u w:val="single"/>
              </w:rPr>
              <w:t>emplacement</w:t>
            </w:r>
          </w:p>
          <w:p w14:paraId="4890A1E9" w14:textId="77777777" w:rsidR="004D72FF" w:rsidRPr="00FA665C" w:rsidRDefault="004D72FF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31B68">
              <w:rPr>
                <w:szCs w:val="16"/>
              </w:rPr>
              <w:tab/>
            </w:r>
            <w:r w:rsidRPr="00FA665C">
              <w:rPr>
                <w:i/>
                <w:szCs w:val="16"/>
              </w:rPr>
              <w:t xml:space="preserve">Radiator - </w:t>
            </w:r>
            <w:r w:rsidRPr="00FA665C">
              <w:rPr>
                <w:i/>
                <w:szCs w:val="16"/>
                <w:u w:val="single"/>
              </w:rPr>
              <w:t>location</w:t>
            </w:r>
          </w:p>
        </w:tc>
      </w:tr>
    </w:tbl>
    <w:p w14:paraId="3023E63B" w14:textId="77777777" w:rsidR="004D72FF" w:rsidRPr="00D96233" w:rsidRDefault="004D72FF" w:rsidP="004D72FF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957E61" w14:paraId="04618DFB" w14:textId="77777777" w:rsidTr="00967D48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4429D7" w14:textId="77777777" w:rsidR="004D72FF" w:rsidRPr="00AB2470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061718" w14:textId="77777777" w:rsidR="004D72FF" w:rsidRPr="00027451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B09C1C" w14:textId="77777777" w:rsidR="004D72FF" w:rsidRPr="00AB2470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3F659E3" w14:textId="77777777" w:rsidR="004D72FF" w:rsidRPr="00653585" w:rsidRDefault="004D72FF" w:rsidP="004D72FF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9E1E5F" w14:paraId="07166BD0" w14:textId="77777777" w:rsidTr="00A46FA0">
        <w:trPr>
          <w:trHeight w:hRule="exact" w:val="397"/>
          <w:jc w:val="center"/>
        </w:trPr>
        <w:tc>
          <w:tcPr>
            <w:tcW w:w="5103" w:type="dxa"/>
          </w:tcPr>
          <w:p w14:paraId="593254DC" w14:textId="5640B12E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E5-1</w:t>
            </w:r>
            <w:r w:rsidR="008C7FE0">
              <w:rPr>
                <w:b/>
                <w:szCs w:val="16"/>
                <w:lang w:val="fr-CH"/>
              </w:rPr>
              <w:t>2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Support supérieur de radiateur - </w:t>
            </w:r>
            <w:r w:rsidRPr="00A72772">
              <w:rPr>
                <w:szCs w:val="16"/>
                <w:u w:val="single"/>
              </w:rPr>
              <w:t>déposé</w:t>
            </w:r>
          </w:p>
          <w:p w14:paraId="7AEE66D7" w14:textId="77777777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radiator support - </w:t>
            </w:r>
            <w:r w:rsidRPr="00A72772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6EC4E07" w14:textId="77777777" w:rsidR="003A7F6F" w:rsidRPr="009E1E5F" w:rsidRDefault="003A7F6F" w:rsidP="00A46FA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27A2933" w14:textId="6C94D3E3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E5-1</w:t>
            </w:r>
            <w:r w:rsidR="008C7FE0">
              <w:rPr>
                <w:b/>
                <w:szCs w:val="16"/>
                <w:lang w:val="fr-CH"/>
              </w:rPr>
              <w:t>3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Support inférieur de radiateur -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338B6E62" w14:textId="77777777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</w:rPr>
              <w:t xml:space="preserve">Lower radiator support - </w:t>
            </w:r>
            <w:r w:rsidRPr="009D3D53">
              <w:rPr>
                <w:i/>
                <w:u w:val="single"/>
              </w:rPr>
              <w:t>dismounted</w:t>
            </w:r>
          </w:p>
        </w:tc>
      </w:tr>
    </w:tbl>
    <w:p w14:paraId="70D3AA3D" w14:textId="77777777" w:rsidR="003A7F6F" w:rsidRPr="004D0BE1" w:rsidRDefault="003A7F6F" w:rsidP="003A7F6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027451" w14:paraId="1BC11F38" w14:textId="77777777" w:rsidTr="00967D4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36EBB0" w14:textId="77777777" w:rsidR="003A7F6F" w:rsidRPr="009C279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FC7D5A" w14:textId="77777777" w:rsidR="003A7F6F" w:rsidRPr="00FA394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61CB4D" w14:textId="77777777" w:rsidR="003A7F6F" w:rsidRPr="00027451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DAD3760" w14:textId="77777777" w:rsidR="003A7F6F" w:rsidRPr="00653585" w:rsidRDefault="003A7F6F" w:rsidP="004D72FF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2FF" w:rsidRPr="009B21DC" w14:paraId="57CCDF6F" w14:textId="77777777" w:rsidTr="00C67E0B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5CE340CA" w14:textId="5E19A8E1" w:rsidR="004D72FF" w:rsidRPr="00633207" w:rsidRDefault="001F6F92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 w:cs="Times New Roman"/>
                <w:b/>
              </w:rPr>
              <w:t>V</w:t>
            </w:r>
            <w:r w:rsidR="00C531AC">
              <w:rPr>
                <w:rFonts w:asciiTheme="minorHAnsi" w:hAnsiTheme="minorHAnsi" w:cs="Times New Roman"/>
                <w:b/>
              </w:rPr>
              <w:t>5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616219">
              <w:rPr>
                <w:rFonts w:asciiTheme="minorHAnsi" w:hAnsiTheme="minorHAnsi" w:cs="Times New Roman"/>
                <w:b/>
              </w:rPr>
              <w:t>5</w:t>
            </w:r>
            <w:r w:rsidR="004D72FF" w:rsidRPr="00633207">
              <w:rPr>
                <w:rFonts w:asciiTheme="minorHAnsi" w:hAnsiTheme="minorHAnsi" w:cs="Times New Roman"/>
                <w:b/>
              </w:rPr>
              <w:t>)</w:t>
            </w:r>
            <w:r w:rsidR="004D72FF" w:rsidRPr="00633207">
              <w:rPr>
                <w:rFonts w:asciiTheme="minorHAnsi" w:hAnsiTheme="minorHAnsi"/>
                <w:szCs w:val="16"/>
              </w:rPr>
              <w:tab/>
            </w:r>
            <w:r w:rsidR="004D72FF" w:rsidRPr="00633207">
              <w:rPr>
                <w:rFonts w:asciiTheme="minorHAnsi" w:hAnsiTheme="minorHAnsi"/>
              </w:rPr>
              <w:t>Dimensions d</w:t>
            </w:r>
            <w:r w:rsidR="004D72FF">
              <w:rPr>
                <w:rFonts w:asciiTheme="minorHAnsi" w:hAnsiTheme="minorHAnsi"/>
              </w:rPr>
              <w:t>u</w:t>
            </w:r>
            <w:r w:rsidR="004D72FF" w:rsidRPr="00633207">
              <w:rPr>
                <w:rFonts w:asciiTheme="minorHAnsi" w:hAnsiTheme="minorHAnsi"/>
              </w:rPr>
              <w:t xml:space="preserve"> faisceau d</w:t>
            </w:r>
            <w:r w:rsidR="004D72FF">
              <w:rPr>
                <w:rFonts w:asciiTheme="minorHAnsi" w:hAnsiTheme="minorHAnsi"/>
              </w:rPr>
              <w:t>u</w:t>
            </w:r>
            <w:r w:rsidR="004D72FF" w:rsidRPr="00633207">
              <w:rPr>
                <w:rFonts w:asciiTheme="minorHAnsi" w:hAnsiTheme="minorHAnsi"/>
              </w:rPr>
              <w:t xml:space="preserve"> radiateur</w:t>
            </w:r>
          </w:p>
          <w:p w14:paraId="153971BB" w14:textId="77777777" w:rsidR="004D72FF" w:rsidRPr="00633207" w:rsidRDefault="004D72FF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</w:t>
            </w:r>
          </w:p>
        </w:tc>
      </w:tr>
    </w:tbl>
    <w:p w14:paraId="5D3FB5A8" w14:textId="77777777" w:rsidR="00C531AC" w:rsidRPr="001677ED" w:rsidRDefault="00C531AC" w:rsidP="00C531AC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C531AC" w:rsidRPr="007B40D5" w14:paraId="6A54477B" w14:textId="77777777" w:rsidTr="00047027">
        <w:trPr>
          <w:trHeight w:val="3118"/>
          <w:jc w:val="center"/>
        </w:trPr>
        <w:tc>
          <w:tcPr>
            <w:tcW w:w="10773" w:type="dxa"/>
            <w:vAlign w:val="center"/>
          </w:tcPr>
          <w:p w14:paraId="0A7A5C44" w14:textId="77777777" w:rsidR="00250F02" w:rsidRPr="00250F02" w:rsidRDefault="00250F02" w:rsidP="00250F02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250F02">
              <w:rPr>
                <w:color w:val="D9D9D9" w:themeColor="background1" w:themeShade="D9"/>
                <w:lang w:val="en-US"/>
              </w:rPr>
              <w:t>Drawing</w:t>
            </w:r>
          </w:p>
          <w:p w14:paraId="7028DA86" w14:textId="1332646A" w:rsidR="00C531AC" w:rsidRPr="00250F02" w:rsidRDefault="00250F02" w:rsidP="00250F02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250F02">
              <w:rPr>
                <w:color w:val="D9D9D9" w:themeColor="background1" w:themeShade="D9"/>
                <w:lang w:val="en-US"/>
              </w:rPr>
              <w:t>Tolerances :±2 mm for length &amp; w</w:t>
            </w:r>
            <w:r>
              <w:rPr>
                <w:color w:val="D9D9D9" w:themeColor="background1" w:themeShade="D9"/>
                <w:lang w:val="en-US"/>
              </w:rPr>
              <w:t>idth / ±1 mm for thickness</w:t>
            </w:r>
          </w:p>
        </w:tc>
      </w:tr>
    </w:tbl>
    <w:p w14:paraId="4DC0DDA2" w14:textId="77777777" w:rsidR="00BB353E" w:rsidRPr="00455FD3" w:rsidRDefault="00BB353E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78"/>
        <w:gridCol w:w="1771"/>
        <w:gridCol w:w="212"/>
        <w:gridCol w:w="1560"/>
        <w:gridCol w:w="3544"/>
      </w:tblGrid>
      <w:tr w:rsidR="001D1A24" w:rsidRPr="00670153" w14:paraId="2F54C347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E52C938" w14:textId="7ED1B2AF" w:rsidR="001D1A24" w:rsidRPr="001D1A24" w:rsidRDefault="001D1A24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505-4</w:t>
            </w:r>
          </w:p>
        </w:tc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2D0837E3" w14:textId="388C258F" w:rsidR="001D1A24" w:rsidRPr="001D1A24" w:rsidRDefault="001D1A24" w:rsidP="00E26032">
            <w:pPr>
              <w:rPr>
                <w:b/>
                <w:bCs/>
                <w:szCs w:val="16"/>
              </w:rPr>
            </w:pPr>
            <w:r w:rsidRPr="001D1A24">
              <w:rPr>
                <w:b/>
                <w:bCs/>
                <w:szCs w:val="16"/>
              </w:rPr>
              <w:t>VENTILATEURS</w:t>
            </w:r>
            <w:r w:rsidR="009A28FE">
              <w:rPr>
                <w:b/>
                <w:bCs/>
                <w:szCs w:val="16"/>
              </w:rPr>
              <w:t xml:space="preserve"> DE REFROIDISSEMENT</w:t>
            </w:r>
            <w:r w:rsidR="004A606F">
              <w:rPr>
                <w:b/>
                <w:bCs/>
                <w:szCs w:val="16"/>
              </w:rPr>
              <w:t xml:space="preserve"> DU MOTEUR ELECTRIQUE (MGU)</w:t>
            </w:r>
            <w:r w:rsidR="00293FDA">
              <w:rPr>
                <w:b/>
                <w:bCs/>
                <w:szCs w:val="16"/>
              </w:rPr>
              <w:t xml:space="preserve"> ET INVERTER</w:t>
            </w:r>
            <w:r w:rsidRPr="001D1A24">
              <w:rPr>
                <w:b/>
                <w:bCs/>
                <w:szCs w:val="16"/>
              </w:rPr>
              <w:t xml:space="preserve"> / </w:t>
            </w:r>
            <w:r w:rsidR="004A606F">
              <w:rPr>
                <w:b/>
                <w:bCs/>
                <w:szCs w:val="16"/>
              </w:rPr>
              <w:t xml:space="preserve">COOLING </w:t>
            </w:r>
            <w:r w:rsidRPr="001D1A24">
              <w:rPr>
                <w:b/>
                <w:bCs/>
                <w:szCs w:val="16"/>
              </w:rPr>
              <w:t>FANS</w:t>
            </w:r>
            <w:r w:rsidR="004A606F">
              <w:rPr>
                <w:b/>
                <w:bCs/>
                <w:szCs w:val="16"/>
              </w:rPr>
              <w:t xml:space="preserve"> FOR ELECTRIC MOTOR (MGU) AND INVERTER</w:t>
            </w:r>
          </w:p>
        </w:tc>
      </w:tr>
      <w:tr w:rsidR="001D1A24" w:rsidRPr="00670153" w14:paraId="2FE6CB02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3E96399" w14:textId="1AD6ACA0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7B9EA983" w14:textId="2F37A7FD" w:rsidR="001D1A24" w:rsidRPr="00763F1D" w:rsidRDefault="001D1A24" w:rsidP="003E3438">
            <w:pPr>
              <w:tabs>
                <w:tab w:val="left" w:pos="234"/>
                <w:tab w:val="right" w:pos="10773"/>
              </w:tabs>
            </w:pPr>
            <w:r w:rsidRPr="00763F1D">
              <w:t>a)</w:t>
            </w:r>
            <w:r w:rsidRPr="00763F1D">
              <w:tab/>
              <w:t>Nombre</w:t>
            </w:r>
            <w:r>
              <w:t xml:space="preserve"> de ventilateurs</w:t>
            </w:r>
          </w:p>
          <w:p w14:paraId="10DA0AFE" w14:textId="06D4A631" w:rsidR="001D1A24" w:rsidRPr="00250F02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iCs/>
                <w:szCs w:val="20"/>
              </w:rPr>
            </w:pPr>
            <w:r w:rsidRPr="00763F1D">
              <w:tab/>
            </w:r>
            <w:r w:rsidRPr="00250F02">
              <w:rPr>
                <w:i/>
                <w:iCs/>
              </w:rPr>
              <w:t>N</w:t>
            </w:r>
            <w:r w:rsidRPr="00250F02">
              <w:rPr>
                <w:i/>
                <w:iCs/>
                <w:lang w:val="fr-CH"/>
              </w:rPr>
              <w:t>umber of fans</w:t>
            </w:r>
          </w:p>
        </w:tc>
        <w:tc>
          <w:tcPr>
            <w:tcW w:w="7087" w:type="dxa"/>
            <w:gridSpan w:val="4"/>
            <w:vAlign w:val="center"/>
          </w:tcPr>
          <w:p w14:paraId="17E46441" w14:textId="264EB74A" w:rsidR="001D1A24" w:rsidRPr="008E1501" w:rsidRDefault="001D1A24" w:rsidP="003E3438">
            <w:pPr>
              <w:rPr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52EDF4E8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406EAD0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03ECDA46" w14:textId="77777777" w:rsidR="001D1A24" w:rsidRDefault="001D1A24" w:rsidP="003E3438">
            <w:pPr>
              <w:tabs>
                <w:tab w:val="left" w:pos="234"/>
                <w:tab w:val="right" w:pos="10773"/>
              </w:tabs>
            </w:pPr>
            <w:r>
              <w:t>b)</w:t>
            </w:r>
            <w:r>
              <w:tab/>
            </w:r>
            <w:r w:rsidRPr="001D1A24">
              <w:t>Référence</w:t>
            </w:r>
          </w:p>
          <w:p w14:paraId="1A2ACD12" w14:textId="307E6EF8" w:rsidR="001D1A24" w:rsidRPr="001D1A24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1D1A24">
              <w:rPr>
                <w:i/>
                <w:iCs/>
              </w:rPr>
              <w:t>Reference</w:t>
            </w:r>
          </w:p>
        </w:tc>
        <w:tc>
          <w:tcPr>
            <w:tcW w:w="7087" w:type="dxa"/>
            <w:gridSpan w:val="4"/>
            <w:vAlign w:val="center"/>
          </w:tcPr>
          <w:p w14:paraId="7709ED9F" w14:textId="77777777" w:rsidR="001D1A24" w:rsidRPr="008E1501" w:rsidRDefault="001D1A24" w:rsidP="003E3438">
            <w:pPr>
              <w:rPr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44E8AFA5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DD943C6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6309AE16" w14:textId="7D202C84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</w:t>
            </w:r>
            <w:r w:rsidRPr="00763F1D">
              <w:rPr>
                <w:szCs w:val="20"/>
                <w:lang w:val="en-GB"/>
              </w:rPr>
              <w:t>)</w:t>
            </w:r>
            <w:r w:rsidRPr="00763F1D">
              <w:rPr>
                <w:szCs w:val="20"/>
                <w:lang w:val="en-GB"/>
              </w:rPr>
              <w:tab/>
            </w:r>
            <w:r w:rsidRPr="00763F1D">
              <w:rPr>
                <w:lang w:val="en-GB"/>
              </w:rPr>
              <w:t>Diamètre de l'hélice</w:t>
            </w:r>
          </w:p>
          <w:p w14:paraId="056873D0" w14:textId="77777777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763F1D">
              <w:rPr>
                <w:szCs w:val="20"/>
                <w:lang w:val="en-GB"/>
              </w:rPr>
              <w:tab/>
            </w:r>
            <w:r w:rsidRPr="00763F1D">
              <w:rPr>
                <w:i/>
                <w:szCs w:val="20"/>
                <w:lang w:val="en-GB"/>
              </w:rPr>
              <w:t>D</w:t>
            </w:r>
            <w:r w:rsidRPr="00763F1D">
              <w:rPr>
                <w:i/>
                <w:lang w:val="en-GB"/>
              </w:rPr>
              <w:t>iameter of the screw</w:t>
            </w:r>
          </w:p>
        </w:tc>
        <w:tc>
          <w:tcPr>
            <w:tcW w:w="1983" w:type="dxa"/>
            <w:gridSpan w:val="2"/>
            <w:vAlign w:val="center"/>
          </w:tcPr>
          <w:p w14:paraId="132FA2AB" w14:textId="77777777" w:rsidR="001D1A24" w:rsidRPr="008D551F" w:rsidRDefault="001D1A24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gridSpan w:val="2"/>
            <w:vAlign w:val="center"/>
          </w:tcPr>
          <w:p w14:paraId="25804520" w14:textId="77777777" w:rsidR="001D1A24" w:rsidRPr="00763F1D" w:rsidRDefault="001D1A24" w:rsidP="003E3438">
            <w:pPr>
              <w:rPr>
                <w:szCs w:val="20"/>
              </w:rPr>
            </w:pPr>
            <w:r w:rsidRPr="00763F1D">
              <w:rPr>
                <w:szCs w:val="20"/>
              </w:rPr>
              <w:t>± 5 mm</w:t>
            </w:r>
          </w:p>
        </w:tc>
      </w:tr>
      <w:tr w:rsidR="001D1A24" w:rsidRPr="00670153" w14:paraId="0E5493B1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DA730AC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02030743" w14:textId="2689A2EF" w:rsidR="001D1A24" w:rsidRPr="00763F1D" w:rsidRDefault="001D1A24" w:rsidP="003E3438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763F1D">
              <w:t>)</w:t>
            </w:r>
            <w:r w:rsidRPr="00763F1D">
              <w:tab/>
              <w:t>Matériau de l'hélice</w:t>
            </w:r>
          </w:p>
          <w:p w14:paraId="493A4179" w14:textId="77777777" w:rsidR="001D1A24" w:rsidRPr="00763F1D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763F1D">
              <w:tab/>
            </w:r>
            <w:r w:rsidRPr="00763F1D">
              <w:rPr>
                <w:i/>
                <w:lang w:val="en-GB"/>
              </w:rPr>
              <w:t>Material of the screw</w:t>
            </w:r>
          </w:p>
        </w:tc>
        <w:tc>
          <w:tcPr>
            <w:tcW w:w="7087" w:type="dxa"/>
            <w:gridSpan w:val="4"/>
            <w:vAlign w:val="center"/>
          </w:tcPr>
          <w:p w14:paraId="5AEE9846" w14:textId="77777777" w:rsidR="001D1A24" w:rsidRPr="008D551F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5052AF5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DB2B41B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2BB4629A" w14:textId="6CF49664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763F1D">
              <w:rPr>
                <w:szCs w:val="20"/>
              </w:rPr>
              <w:t>)</w:t>
            </w:r>
            <w:r w:rsidRPr="00763F1D">
              <w:rPr>
                <w:szCs w:val="20"/>
              </w:rPr>
              <w:tab/>
            </w:r>
            <w:r w:rsidRPr="00763F1D">
              <w:t>Nombre de pales</w:t>
            </w:r>
          </w:p>
          <w:p w14:paraId="42376BE9" w14:textId="77777777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763F1D">
              <w:rPr>
                <w:szCs w:val="20"/>
              </w:rPr>
              <w:tab/>
            </w:r>
            <w:r w:rsidRPr="00763F1D">
              <w:rPr>
                <w:i/>
              </w:rPr>
              <w:t>Number of blades</w:t>
            </w:r>
          </w:p>
        </w:tc>
        <w:tc>
          <w:tcPr>
            <w:tcW w:w="7087" w:type="dxa"/>
            <w:gridSpan w:val="4"/>
            <w:vAlign w:val="center"/>
          </w:tcPr>
          <w:p w14:paraId="6333ABCC" w14:textId="77777777" w:rsidR="001D1A24" w:rsidRPr="008D551F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6E1E107F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F1E5F1A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1B331388" w14:textId="226D7CBF" w:rsidR="001D1A24" w:rsidRPr="00763F1D" w:rsidRDefault="001D1A24" w:rsidP="003E3438">
            <w:pPr>
              <w:tabs>
                <w:tab w:val="left" w:pos="234"/>
                <w:tab w:val="right" w:pos="10773"/>
              </w:tabs>
            </w:pPr>
            <w:r>
              <w:t>f</w:t>
            </w:r>
            <w:r w:rsidRPr="00763F1D">
              <w:t>)</w:t>
            </w:r>
            <w:r w:rsidRPr="00763F1D">
              <w:tab/>
              <w:t>Type d'entraînement</w:t>
            </w:r>
          </w:p>
          <w:p w14:paraId="11810CE5" w14:textId="77777777" w:rsidR="001D1A24" w:rsidRPr="00763F1D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763F1D">
              <w:tab/>
            </w:r>
            <w:r w:rsidRPr="00763F1D">
              <w:rPr>
                <w:i/>
              </w:rPr>
              <w:t>Type of drive</w:t>
            </w:r>
          </w:p>
        </w:tc>
        <w:tc>
          <w:tcPr>
            <w:tcW w:w="7087" w:type="dxa"/>
            <w:gridSpan w:val="4"/>
            <w:vAlign w:val="center"/>
          </w:tcPr>
          <w:p w14:paraId="1ED8616B" w14:textId="77777777" w:rsidR="001D1A24" w:rsidRPr="008D551F" w:rsidRDefault="001D1A24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55427908" w14:textId="77777777" w:rsidTr="00FC4D3B">
        <w:trPr>
          <w:trHeight w:hRule="exact" w:val="22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26BD50C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</w:tcPr>
          <w:p w14:paraId="4DD8D90B" w14:textId="77777777" w:rsidR="001D1A24" w:rsidRPr="00763F1D" w:rsidRDefault="001D1A24" w:rsidP="003E3438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</w:p>
        </w:tc>
        <w:tc>
          <w:tcPr>
            <w:tcW w:w="1771" w:type="dxa"/>
            <w:vAlign w:val="center"/>
          </w:tcPr>
          <w:p w14:paraId="130B50DE" w14:textId="77777777" w:rsidR="001D1A24" w:rsidRPr="00B67FED" w:rsidRDefault="001D1A24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Oui/</w:t>
            </w:r>
            <w:r w:rsidRPr="00B67FED">
              <w:rPr>
                <w:b/>
                <w:i/>
                <w:szCs w:val="16"/>
              </w:rPr>
              <w:t>Yes</w:t>
            </w:r>
          </w:p>
        </w:tc>
        <w:tc>
          <w:tcPr>
            <w:tcW w:w="1772" w:type="dxa"/>
            <w:gridSpan w:val="2"/>
            <w:vAlign w:val="center"/>
          </w:tcPr>
          <w:p w14:paraId="342A0E45" w14:textId="77777777" w:rsidR="001D1A24" w:rsidRPr="00B67FED" w:rsidRDefault="001D1A24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Non/</w:t>
            </w:r>
            <w:r w:rsidRPr="00B67FED">
              <w:rPr>
                <w:b/>
                <w:i/>
                <w:szCs w:val="16"/>
              </w:rPr>
              <w:t>No</w:t>
            </w:r>
          </w:p>
        </w:tc>
        <w:tc>
          <w:tcPr>
            <w:tcW w:w="3544" w:type="dxa"/>
            <w:vAlign w:val="bottom"/>
          </w:tcPr>
          <w:p w14:paraId="4C723AB1" w14:textId="77777777" w:rsidR="001D1A24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</w:p>
        </w:tc>
      </w:tr>
      <w:tr w:rsidR="001D1A24" w:rsidRPr="00670153" w14:paraId="2FDFA2A8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22A14D9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536ECD14" w14:textId="7F996B04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g</w:t>
            </w:r>
            <w:r w:rsidRPr="00763F1D">
              <w:rPr>
                <w:szCs w:val="20"/>
                <w:lang w:val="en-GB"/>
              </w:rPr>
              <w:t>)</w:t>
            </w:r>
            <w:r w:rsidRPr="00763F1D">
              <w:rPr>
                <w:szCs w:val="20"/>
                <w:lang w:val="en-GB"/>
              </w:rPr>
              <w:tab/>
            </w:r>
            <w:r w:rsidRPr="00763F1D">
              <w:t>Ventilateur débrayable</w:t>
            </w:r>
          </w:p>
          <w:p w14:paraId="5CBE6908" w14:textId="77777777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763F1D">
              <w:rPr>
                <w:szCs w:val="20"/>
                <w:lang w:val="en-GB"/>
              </w:rPr>
              <w:tab/>
            </w:r>
            <w:r w:rsidRPr="00763F1D">
              <w:rPr>
                <w:i/>
              </w:rPr>
              <w:t>Automatic cut off</w:t>
            </w:r>
          </w:p>
        </w:tc>
        <w:tc>
          <w:tcPr>
            <w:tcW w:w="1771" w:type="dxa"/>
            <w:vAlign w:val="center"/>
          </w:tcPr>
          <w:p w14:paraId="0FD03FE9" w14:textId="77777777" w:rsidR="001D1A24" w:rsidRPr="00157F3A" w:rsidRDefault="001D1A24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 w14:paraId="4330859E" w14:textId="77777777" w:rsidR="001D1A24" w:rsidRPr="00157F3A" w:rsidRDefault="001D1A24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vAlign w:val="bottom"/>
          </w:tcPr>
          <w:p w14:paraId="3782CC2D" w14:textId="77777777" w:rsidR="001D1A24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</w:p>
        </w:tc>
      </w:tr>
    </w:tbl>
    <w:p w14:paraId="316FC55F" w14:textId="77777777" w:rsidR="004D72FF" w:rsidRDefault="004D72FF" w:rsidP="004D72F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B67FED" w14:paraId="7B90B569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27F3AC26" w14:textId="6FB93080" w:rsidR="004D72FF" w:rsidRPr="00B67FED" w:rsidRDefault="001F6F92" w:rsidP="00C67E0B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bookmarkStart w:id="11" w:name="_Hlk131152213"/>
            <w:r>
              <w:rPr>
                <w:b/>
                <w:szCs w:val="16"/>
              </w:rPr>
              <w:t>E5-</w:t>
            </w:r>
            <w:r w:rsidR="00616219">
              <w:rPr>
                <w:b/>
                <w:szCs w:val="16"/>
              </w:rPr>
              <w:t>1</w:t>
            </w:r>
            <w:r w:rsidR="008C7FE0">
              <w:rPr>
                <w:b/>
                <w:szCs w:val="16"/>
              </w:rPr>
              <w:t>4</w:t>
            </w:r>
            <w:r w:rsidR="004D72FF" w:rsidRPr="00B67FED">
              <w:rPr>
                <w:b/>
                <w:szCs w:val="16"/>
              </w:rPr>
              <w:t>)</w:t>
            </w:r>
            <w:r w:rsidR="004D72FF" w:rsidRPr="00B67FED">
              <w:rPr>
                <w:szCs w:val="16"/>
              </w:rPr>
              <w:tab/>
              <w:t>Ventilateur de refroi</w:t>
            </w:r>
            <w:r w:rsidR="009335FF">
              <w:rPr>
                <w:szCs w:val="16"/>
              </w:rPr>
              <w:t>di</w:t>
            </w:r>
            <w:r w:rsidR="004D72FF" w:rsidRPr="00B67FED">
              <w:rPr>
                <w:szCs w:val="16"/>
              </w:rPr>
              <w:t>ssement</w:t>
            </w:r>
            <w:r w:rsidR="004D72FF">
              <w:rPr>
                <w:szCs w:val="16"/>
              </w:rPr>
              <w:t xml:space="preserve"> </w:t>
            </w:r>
            <w:r w:rsidR="004D72FF" w:rsidRPr="00B67FED">
              <w:rPr>
                <w:szCs w:val="16"/>
              </w:rPr>
              <w:t xml:space="preserve">- </w:t>
            </w:r>
            <w:r w:rsidR="004D72FF" w:rsidRPr="00B67FED">
              <w:rPr>
                <w:szCs w:val="16"/>
                <w:u w:val="single"/>
              </w:rPr>
              <w:t>déposée</w:t>
            </w:r>
          </w:p>
          <w:p w14:paraId="4A1FF117" w14:textId="77777777" w:rsidR="004D72FF" w:rsidRPr="00B67FED" w:rsidRDefault="004D72FF" w:rsidP="00C67E0B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r w:rsidRPr="00B67FED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670DD8A" w14:textId="77777777" w:rsidR="004D72FF" w:rsidRPr="00B67FED" w:rsidRDefault="004D72FF" w:rsidP="00C67E0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2EFDD55" w14:textId="7986BEF8" w:rsidR="004D72FF" w:rsidRPr="00B67FED" w:rsidRDefault="005B4641" w:rsidP="00C67E0B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E5-</w:t>
            </w:r>
            <w:r w:rsidR="00616219">
              <w:rPr>
                <w:b/>
                <w:szCs w:val="16"/>
              </w:rPr>
              <w:t>1</w:t>
            </w:r>
            <w:r w:rsidR="008C7FE0">
              <w:rPr>
                <w:b/>
                <w:szCs w:val="16"/>
              </w:rPr>
              <w:t>5</w:t>
            </w:r>
            <w:r w:rsidR="004D72FF" w:rsidRPr="00B67FED">
              <w:rPr>
                <w:b/>
                <w:szCs w:val="16"/>
              </w:rPr>
              <w:t>)</w:t>
            </w:r>
            <w:r w:rsidR="004D72FF" w:rsidRPr="00B67FED">
              <w:rPr>
                <w:szCs w:val="16"/>
              </w:rPr>
              <w:tab/>
              <w:t>Ventilateur de refroi</w:t>
            </w:r>
            <w:r w:rsidR="009335FF">
              <w:rPr>
                <w:szCs w:val="16"/>
              </w:rPr>
              <w:t>di</w:t>
            </w:r>
            <w:r w:rsidR="004D72FF" w:rsidRPr="00B67FED">
              <w:rPr>
                <w:szCs w:val="16"/>
              </w:rPr>
              <w:t xml:space="preserve">ssement - </w:t>
            </w:r>
            <w:r w:rsidR="004D72FF" w:rsidRPr="00B67FED">
              <w:rPr>
                <w:szCs w:val="16"/>
                <w:u w:val="single"/>
              </w:rPr>
              <w:t>montée</w:t>
            </w:r>
          </w:p>
          <w:p w14:paraId="770AFCC9" w14:textId="77777777" w:rsidR="004D72FF" w:rsidRPr="00B67FED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r w:rsidRPr="00B67FED">
              <w:rPr>
                <w:i/>
                <w:szCs w:val="16"/>
                <w:u w:val="single"/>
              </w:rPr>
              <w:t>mounted</w:t>
            </w:r>
          </w:p>
        </w:tc>
      </w:tr>
    </w:tbl>
    <w:p w14:paraId="1AC632B5" w14:textId="77777777" w:rsidR="004D72FF" w:rsidRPr="001F6F92" w:rsidRDefault="004D72FF" w:rsidP="004D72F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027451" w14:paraId="5E08904B" w14:textId="77777777" w:rsidTr="00763F1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940120" w14:textId="77777777" w:rsidR="004D72FF" w:rsidRPr="00AB2470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8FC0B62" w14:textId="77777777" w:rsidR="004D72FF" w:rsidRPr="00027451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4D7183" w14:textId="2FA4C3D9" w:rsidR="004D72FF" w:rsidRPr="00AB2470" w:rsidRDefault="00763F1D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bookmarkEnd w:id="11"/>
    </w:tbl>
    <w:p w14:paraId="53AADFB8" w14:textId="32FEA773" w:rsidR="008F7E53" w:rsidRDefault="008F7E53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65"/>
      </w:tblGrid>
      <w:tr w:rsidR="004D72FF" w:rsidRPr="00B67FED" w14:paraId="7A0211E6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B06E152" w14:textId="07C9616A" w:rsidR="004D72FF" w:rsidRPr="00B67FED" w:rsidRDefault="005B4641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505-6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11FEE0C8" w14:textId="02859B3F" w:rsidR="004D72FF" w:rsidRPr="00B67FED" w:rsidRDefault="004D72FF" w:rsidP="00567DB7">
            <w:pPr>
              <w:tabs>
                <w:tab w:val="right" w:pos="10773"/>
              </w:tabs>
              <w:rPr>
                <w:b/>
                <w:bCs/>
                <w:i/>
                <w:caps/>
                <w:szCs w:val="20"/>
              </w:rPr>
            </w:pPr>
            <w:r>
              <w:rPr>
                <w:b/>
                <w:caps/>
              </w:rPr>
              <w:t>PROTECTION INFERIEURE</w:t>
            </w:r>
            <w:r w:rsidRPr="00B67FED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POUR RESS </w:t>
            </w:r>
            <w:r w:rsidRPr="00B67FED">
              <w:rPr>
                <w:b/>
                <w:caps/>
              </w:rPr>
              <w:t xml:space="preserve">/ </w:t>
            </w:r>
            <w:r w:rsidR="006E5717">
              <w:rPr>
                <w:b/>
                <w:i/>
                <w:caps/>
              </w:rPr>
              <w:t xml:space="preserve">UNDERBODY PROTECTION </w:t>
            </w:r>
            <w:r>
              <w:rPr>
                <w:b/>
                <w:i/>
                <w:caps/>
              </w:rPr>
              <w:t>FOR RESS</w:t>
            </w:r>
          </w:p>
        </w:tc>
      </w:tr>
    </w:tbl>
    <w:p w14:paraId="30E2E217" w14:textId="354E1596" w:rsidR="004D72FF" w:rsidRDefault="004D72FF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5717" w:rsidRPr="007B40D5" w14:paraId="344DDB32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11D2DCE4" w14:textId="1653BD49" w:rsidR="006E5717" w:rsidRPr="009E1B11" w:rsidRDefault="006E5717" w:rsidP="00C67E0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1B11">
              <w:rPr>
                <w:b/>
                <w:szCs w:val="16"/>
                <w:lang w:val="fr-CH"/>
              </w:rPr>
              <w:t>E</w:t>
            </w:r>
            <w:r w:rsidR="005B4641">
              <w:rPr>
                <w:b/>
                <w:szCs w:val="16"/>
                <w:lang w:val="fr-CH"/>
              </w:rPr>
              <w:t>5</w:t>
            </w:r>
            <w:r w:rsidRPr="009E1B11"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1</w:t>
            </w:r>
            <w:r w:rsidR="008C7FE0">
              <w:rPr>
                <w:b/>
                <w:szCs w:val="16"/>
                <w:lang w:val="fr-CH"/>
              </w:rPr>
              <w:t>6</w:t>
            </w:r>
            <w:r w:rsidRPr="009E1B11">
              <w:rPr>
                <w:b/>
                <w:szCs w:val="16"/>
                <w:lang w:val="fr-CH"/>
              </w:rPr>
              <w:t>)</w:t>
            </w:r>
            <w:r w:rsidRPr="009E1B11">
              <w:rPr>
                <w:szCs w:val="16"/>
                <w:lang w:val="fr-CH"/>
              </w:rPr>
              <w:tab/>
            </w:r>
            <w:r w:rsidRPr="009E1B11">
              <w:t>Protection inférieure pour RESS démonté –</w:t>
            </w:r>
            <w:r w:rsidRPr="009E1B11">
              <w:rPr>
                <w:u w:val="single"/>
              </w:rPr>
              <w:t xml:space="preserve"> vue de dessus</w:t>
            </w:r>
          </w:p>
          <w:p w14:paraId="6170D877" w14:textId="74F3785D" w:rsidR="006E5717" w:rsidRPr="009E1B11" w:rsidRDefault="006E5717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E1B11">
              <w:rPr>
                <w:szCs w:val="16"/>
                <w:lang w:val="fr-CH"/>
              </w:rPr>
              <w:tab/>
            </w:r>
            <w:r w:rsidRPr="009E1B11">
              <w:rPr>
                <w:i/>
                <w:lang w:val="en-GB"/>
              </w:rPr>
              <w:t>RESS Underbody protection dismounted –</w:t>
            </w:r>
            <w:r w:rsidRPr="009E1B11">
              <w:rPr>
                <w:i/>
                <w:u w:val="single"/>
                <w:lang w:val="en-GB"/>
              </w:rPr>
              <w:t xml:space="preserve"> seen from top</w:t>
            </w:r>
          </w:p>
        </w:tc>
        <w:tc>
          <w:tcPr>
            <w:tcW w:w="567" w:type="dxa"/>
          </w:tcPr>
          <w:p w14:paraId="412D2B91" w14:textId="77777777" w:rsidR="006E5717" w:rsidRPr="009E1B11" w:rsidRDefault="006E5717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124B41" w14:textId="559F1DA4" w:rsidR="006E5717" w:rsidRPr="009E1B11" w:rsidRDefault="006E5717" w:rsidP="006E571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1B11">
              <w:rPr>
                <w:b/>
                <w:szCs w:val="16"/>
                <w:lang w:val="fr-CH"/>
              </w:rPr>
              <w:t>E</w:t>
            </w:r>
            <w:r w:rsidR="005B4641">
              <w:rPr>
                <w:b/>
                <w:szCs w:val="16"/>
                <w:lang w:val="fr-CH"/>
              </w:rPr>
              <w:t>5</w:t>
            </w:r>
            <w:r w:rsidRPr="009E1B11"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1</w:t>
            </w:r>
            <w:r w:rsidR="008C7FE0">
              <w:rPr>
                <w:b/>
                <w:szCs w:val="16"/>
                <w:lang w:val="fr-CH"/>
              </w:rPr>
              <w:t>7</w:t>
            </w:r>
            <w:r w:rsidRPr="009E1B11">
              <w:rPr>
                <w:b/>
                <w:szCs w:val="16"/>
                <w:lang w:val="fr-CH"/>
              </w:rPr>
              <w:t>)</w:t>
            </w:r>
            <w:r w:rsidRPr="009E1B11">
              <w:rPr>
                <w:szCs w:val="16"/>
                <w:lang w:val="fr-CH"/>
              </w:rPr>
              <w:tab/>
            </w:r>
            <w:r w:rsidRPr="009E1B11">
              <w:t>Protection inférieure pour RESS démonté – vue de dessous</w:t>
            </w:r>
          </w:p>
          <w:p w14:paraId="310F5573" w14:textId="5B4DF5A3" w:rsidR="006E5717" w:rsidRPr="009E1B11" w:rsidRDefault="006E5717" w:rsidP="006E571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E1B11">
              <w:rPr>
                <w:szCs w:val="16"/>
                <w:lang w:val="fr-CH"/>
              </w:rPr>
              <w:tab/>
            </w:r>
            <w:r w:rsidRPr="009E1B11">
              <w:rPr>
                <w:i/>
                <w:iCs/>
                <w:szCs w:val="16"/>
                <w:lang w:val="en-US"/>
              </w:rPr>
              <w:t xml:space="preserve">RESS </w:t>
            </w:r>
            <w:r w:rsidRPr="009E1B11">
              <w:rPr>
                <w:i/>
                <w:lang w:val="en-GB"/>
              </w:rPr>
              <w:t>Underbody protection dismounted - seen from underneath</w:t>
            </w:r>
          </w:p>
        </w:tc>
      </w:tr>
    </w:tbl>
    <w:p w14:paraId="29DECC68" w14:textId="77777777" w:rsidR="006E5717" w:rsidRPr="005B4641" w:rsidRDefault="006E5717" w:rsidP="006E571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04527" w:rsidRPr="00027451" w14:paraId="45D5A585" w14:textId="77777777" w:rsidTr="00506C0D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5470F2" w14:textId="77777777" w:rsidR="00904527" w:rsidRPr="00027451" w:rsidRDefault="00904527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97DD279" w14:textId="77777777" w:rsidR="00904527" w:rsidRPr="00027451" w:rsidRDefault="00904527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004EA4" w14:textId="77777777" w:rsidR="00904527" w:rsidRPr="00027451" w:rsidRDefault="00904527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006F084" w14:textId="77777777" w:rsidR="006E5717" w:rsidRPr="00832CF5" w:rsidRDefault="006E5717" w:rsidP="006E5717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85"/>
        <w:gridCol w:w="1229"/>
        <w:gridCol w:w="1229"/>
        <w:gridCol w:w="567"/>
        <w:gridCol w:w="5102"/>
      </w:tblGrid>
      <w:tr w:rsidR="006E5717" w:rsidRPr="00EC26D7" w14:paraId="777EE58D" w14:textId="77777777" w:rsidTr="00107E57">
        <w:trPr>
          <w:trHeight w:hRule="exact" w:val="454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0AEBF19" w14:textId="7BAF495B" w:rsidR="006E5717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bookmarkStart w:id="12" w:name="_Hlk140586185"/>
            <w:r>
              <w:rPr>
                <w:iCs/>
                <w:lang w:val="en-GB"/>
              </w:rPr>
              <w:t>Matière</w:t>
            </w:r>
          </w:p>
          <w:p w14:paraId="6AE5EBE2" w14:textId="48EEB091" w:rsidR="006E5717" w:rsidRPr="00EE5FA0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1973A16" w14:textId="77777777" w:rsidR="006E5717" w:rsidRPr="005377EA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19C1091" w14:textId="77777777" w:rsidR="006E5717" w:rsidRPr="00027451" w:rsidRDefault="006E5717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7BD2" w14:textId="77777777" w:rsidR="006E5717" w:rsidRPr="00520C0B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4A606F" w:rsidRPr="00EC26D7" w14:paraId="09B76A5F" w14:textId="77777777" w:rsidTr="00107E57">
        <w:trPr>
          <w:trHeight w:hRule="exact" w:val="454"/>
          <w:jc w:val="center"/>
        </w:trPr>
        <w:tc>
          <w:tcPr>
            <w:tcW w:w="156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A395040" w14:textId="54C9F191" w:rsidR="004A606F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Epaisseur</w:t>
            </w:r>
            <w:r w:rsidR="00107E57">
              <w:rPr>
                <w:iCs/>
                <w:lang w:val="en-GB"/>
              </w:rPr>
              <w:t xml:space="preserve"> minimale</w:t>
            </w:r>
          </w:p>
          <w:p w14:paraId="63C8952B" w14:textId="12EDF459" w:rsidR="004A606F" w:rsidRPr="006E5717" w:rsidRDefault="00107E5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lang w:val="en-GB"/>
              </w:rPr>
            </w:pPr>
            <w:r>
              <w:rPr>
                <w:i/>
                <w:lang w:val="en-GB"/>
              </w:rPr>
              <w:t>Minimum thickness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11D8B94" w14:textId="77777777" w:rsidR="004A606F" w:rsidRPr="006E5717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b/>
                <w:iCs/>
                <w:color w:val="FF0000"/>
                <w:szCs w:val="16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5806EC8" w14:textId="519E76E2" w:rsidR="004A606F" w:rsidRPr="004A606F" w:rsidRDefault="009F5E2F" w:rsidP="009F5E2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rPr>
                <w:b/>
                <w:iCs/>
                <w:szCs w:val="16"/>
              </w:rPr>
            </w:pPr>
            <w:r w:rsidRPr="004A606F">
              <w:rPr>
                <w:iCs/>
                <w:lang w:val="en-GB"/>
              </w:rPr>
              <w:t>mm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10F7E5F" w14:textId="72298470" w:rsidR="004A606F" w:rsidRPr="004A606F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b/>
                <w:iCs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A6FBDA1" w14:textId="77777777" w:rsidR="004A606F" w:rsidRPr="00027451" w:rsidRDefault="004A606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AF64" w14:textId="77777777" w:rsidR="004A606F" w:rsidRPr="00520C0B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bookmarkEnd w:id="12"/>
    </w:tbl>
    <w:p w14:paraId="3AD4EA4C" w14:textId="77777777" w:rsidR="00506C0D" w:rsidRDefault="00506C0D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0"/>
      </w:tblGrid>
      <w:tr w:rsidR="00967D48" w:rsidRPr="007B40D5" w14:paraId="1174CB1C" w14:textId="77777777" w:rsidTr="008F706F">
        <w:trPr>
          <w:trHeight w:hRule="exact" w:val="397"/>
          <w:jc w:val="center"/>
        </w:trPr>
        <w:tc>
          <w:tcPr>
            <w:tcW w:w="5103" w:type="dxa"/>
          </w:tcPr>
          <w:p w14:paraId="243EB8AB" w14:textId="5A79A135" w:rsidR="00967D48" w:rsidRPr="009E1B11" w:rsidRDefault="00967D48" w:rsidP="00C67E0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1B11">
              <w:rPr>
                <w:b/>
                <w:szCs w:val="16"/>
                <w:lang w:val="fr-CH"/>
              </w:rPr>
              <w:t>E</w:t>
            </w:r>
            <w:r>
              <w:rPr>
                <w:b/>
                <w:szCs w:val="16"/>
                <w:lang w:val="fr-CH"/>
              </w:rPr>
              <w:t>5</w:t>
            </w:r>
            <w:r w:rsidRPr="009E1B11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18</w:t>
            </w:r>
            <w:r w:rsidRPr="009E1B11">
              <w:rPr>
                <w:b/>
                <w:szCs w:val="16"/>
                <w:lang w:val="fr-CH"/>
              </w:rPr>
              <w:t>)</w:t>
            </w:r>
            <w:r w:rsidRPr="009E1B11">
              <w:rPr>
                <w:szCs w:val="16"/>
                <w:lang w:val="fr-CH"/>
              </w:rPr>
              <w:tab/>
            </w:r>
            <w:r w:rsidRPr="009E1B11">
              <w:t>Protection inférieure pour RESS démonté –</w:t>
            </w:r>
            <w:r w:rsidRPr="009E1B11">
              <w:rPr>
                <w:u w:val="single"/>
              </w:rPr>
              <w:t xml:space="preserve"> montée</w:t>
            </w:r>
          </w:p>
          <w:p w14:paraId="153F2EBF" w14:textId="02BB5129" w:rsidR="00967D48" w:rsidRPr="00431089" w:rsidRDefault="00967D48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E1B11">
              <w:rPr>
                <w:szCs w:val="16"/>
                <w:lang w:val="fr-CH"/>
              </w:rPr>
              <w:tab/>
            </w:r>
            <w:r w:rsidRPr="009E1B11">
              <w:rPr>
                <w:i/>
                <w:lang w:val="en-GB"/>
              </w:rPr>
              <w:t>RESS Underbody protection dismounted –</w:t>
            </w:r>
            <w:r w:rsidRPr="009E1B11">
              <w:rPr>
                <w:i/>
                <w:u w:val="single"/>
                <w:lang w:val="en-GB"/>
              </w:rPr>
              <w:t xml:space="preserve"> mounted</w:t>
            </w:r>
          </w:p>
        </w:tc>
        <w:tc>
          <w:tcPr>
            <w:tcW w:w="5670" w:type="dxa"/>
          </w:tcPr>
          <w:p w14:paraId="4018C61B" w14:textId="51DAC2CA" w:rsidR="00967D48" w:rsidRPr="00431089" w:rsidRDefault="00967D48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5E83A2B6" w14:textId="77777777" w:rsidR="006E5717" w:rsidRPr="005B4641" w:rsidRDefault="006E5717" w:rsidP="006E571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E5717" w:rsidRPr="00DB7C4B" w14:paraId="4940E842" w14:textId="77777777" w:rsidTr="006E5717">
        <w:trPr>
          <w:cantSplit/>
          <w:trHeight w:val="6803"/>
          <w:jc w:val="center"/>
        </w:trPr>
        <w:tc>
          <w:tcPr>
            <w:tcW w:w="10773" w:type="dxa"/>
            <w:vAlign w:val="center"/>
          </w:tcPr>
          <w:p w14:paraId="28791C56" w14:textId="68373DD9" w:rsidR="006E5717" w:rsidRPr="00DB7C4B" w:rsidRDefault="006E5717" w:rsidP="00C67E0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20"/>
                <w:lang w:val="fr-CH"/>
              </w:rPr>
              <w:t>Photo</w:t>
            </w:r>
          </w:p>
        </w:tc>
      </w:tr>
    </w:tbl>
    <w:p w14:paraId="357E9226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5572A" w:rsidRPr="00BA4B77" w14:paraId="1D388D28" w14:textId="77777777" w:rsidTr="00FC4D3B">
        <w:trPr>
          <w:trHeight w:hRule="exact" w:val="454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42F3C77B" w14:textId="3CA2C666" w:rsidR="0095572A" w:rsidRPr="00BA4B77" w:rsidRDefault="0095572A" w:rsidP="000A2E76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BA4B77">
              <w:rPr>
                <w:b/>
                <w:color w:val="FFFFFF" w:themeColor="background1"/>
                <w:sz w:val="20"/>
                <w:lang w:val="en-GB"/>
              </w:rPr>
              <w:t>6.</w:t>
            </w:r>
            <w:r w:rsidRPr="00BA4B77">
              <w:rPr>
                <w:b/>
                <w:color w:val="FFFFFF" w:themeColor="background1"/>
                <w:sz w:val="20"/>
                <w:lang w:val="en-GB"/>
              </w:rPr>
              <w:tab/>
              <w:t xml:space="preserve">TRANSMISSION / </w:t>
            </w:r>
            <w:r w:rsidRPr="00BA4B77">
              <w:rPr>
                <w:b/>
                <w:i/>
                <w:color w:val="FFFFFF" w:themeColor="background1"/>
                <w:sz w:val="20"/>
                <w:lang w:val="en-GB"/>
              </w:rPr>
              <w:t>TRANSMISSION</w:t>
            </w:r>
          </w:p>
        </w:tc>
      </w:tr>
    </w:tbl>
    <w:p w14:paraId="194D2661" w14:textId="269B1567" w:rsidR="004175EC" w:rsidRDefault="004175EC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259"/>
        <w:gridCol w:w="3402"/>
        <w:gridCol w:w="3402"/>
      </w:tblGrid>
      <w:tr w:rsidR="002E4E94" w:rsidRPr="004D0004" w14:paraId="50C01C8E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94D0080" w14:textId="77777777" w:rsidR="002E4E94" w:rsidRPr="00FE496C" w:rsidRDefault="002E4E94" w:rsidP="00672C5C">
            <w:pPr>
              <w:jc w:val="center"/>
              <w:rPr>
                <w:b/>
                <w:bCs/>
              </w:rPr>
            </w:pPr>
            <w:r w:rsidRPr="00FE496C">
              <w:rPr>
                <w:b/>
                <w:bCs/>
              </w:rPr>
              <w:t>601</w:t>
            </w:r>
          </w:p>
        </w:tc>
        <w:tc>
          <w:tcPr>
            <w:tcW w:w="10063" w:type="dxa"/>
            <w:gridSpan w:val="3"/>
            <w:shd w:val="clear" w:color="auto" w:fill="DBE5F1" w:themeFill="accent1" w:themeFillTint="33"/>
            <w:vAlign w:val="center"/>
          </w:tcPr>
          <w:p w14:paraId="1A191ED2" w14:textId="77777777" w:rsidR="002E4E94" w:rsidRPr="00FE496C" w:rsidRDefault="002E4E94" w:rsidP="00EA6336">
            <w:pPr>
              <w:rPr>
                <w:b/>
                <w:caps/>
              </w:rPr>
            </w:pPr>
            <w:r w:rsidRPr="00FE496C">
              <w:rPr>
                <w:b/>
                <w:caps/>
              </w:rPr>
              <w:t xml:space="preserve">Roues motrices / </w:t>
            </w:r>
            <w:r w:rsidRPr="00FE496C">
              <w:rPr>
                <w:b/>
                <w:i/>
                <w:caps/>
              </w:rPr>
              <w:t>Driven wheels</w:t>
            </w:r>
          </w:p>
        </w:tc>
      </w:tr>
      <w:tr w:rsidR="002E4E94" w:rsidRPr="004D0004" w14:paraId="2B3C63E1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5144B40" w14:textId="77777777" w:rsidR="002E4E94" w:rsidRPr="00FE496C" w:rsidRDefault="002E4E94" w:rsidP="00335376">
            <w:pPr>
              <w:rPr>
                <w:b/>
                <w:bCs/>
              </w:rPr>
            </w:pPr>
          </w:p>
        </w:tc>
        <w:tc>
          <w:tcPr>
            <w:tcW w:w="3259" w:type="dxa"/>
            <w:vAlign w:val="center"/>
          </w:tcPr>
          <w:p w14:paraId="2697C406" w14:textId="77777777" w:rsidR="002E4E94" w:rsidRPr="00014164" w:rsidRDefault="002E4E94" w:rsidP="007D3CB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3402" w:type="dxa"/>
            <w:vAlign w:val="center"/>
          </w:tcPr>
          <w:p w14:paraId="2747D1B4" w14:textId="77777777" w:rsidR="002E4E94" w:rsidRPr="00014164" w:rsidRDefault="002E4E94" w:rsidP="007D3CB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  <w:tc>
          <w:tcPr>
            <w:tcW w:w="3402" w:type="dxa"/>
            <w:vAlign w:val="center"/>
          </w:tcPr>
          <w:p w14:paraId="0944B0B9" w14:textId="77777777" w:rsidR="002E4E94" w:rsidRPr="00FE496C" w:rsidRDefault="002E4E94" w:rsidP="007D3CB5">
            <w:pPr>
              <w:rPr>
                <w:bCs/>
                <w:color w:val="1F497D" w:themeColor="text2"/>
                <w:szCs w:val="16"/>
              </w:rPr>
            </w:pPr>
          </w:p>
        </w:tc>
      </w:tr>
      <w:tr w:rsidR="002E4E94" w:rsidRPr="004D0004" w14:paraId="4C995E09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6D06AD5" w14:textId="77777777" w:rsidR="002E4E94" w:rsidRPr="00FE496C" w:rsidRDefault="002E4E94" w:rsidP="00335376">
            <w:pPr>
              <w:rPr>
                <w:b/>
                <w:bCs/>
              </w:rPr>
            </w:pPr>
          </w:p>
        </w:tc>
        <w:tc>
          <w:tcPr>
            <w:tcW w:w="3259" w:type="dxa"/>
            <w:vAlign w:val="center"/>
          </w:tcPr>
          <w:p w14:paraId="449F3AC8" w14:textId="77777777" w:rsidR="002E4E94" w:rsidRPr="00157F3A" w:rsidRDefault="002E4E94" w:rsidP="007D3CB5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B9ED67C" w14:textId="77777777" w:rsidR="002E4E94" w:rsidRPr="00157F3A" w:rsidRDefault="002E4E94" w:rsidP="007D3CB5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79725FF" w14:textId="77777777" w:rsidR="002E4E94" w:rsidRPr="00FE496C" w:rsidRDefault="002E4E94" w:rsidP="007D3CB5">
            <w:pPr>
              <w:rPr>
                <w:bCs/>
                <w:color w:val="1F497D" w:themeColor="text2"/>
                <w:szCs w:val="16"/>
              </w:rPr>
            </w:pPr>
          </w:p>
        </w:tc>
      </w:tr>
    </w:tbl>
    <w:p w14:paraId="326D71DE" w14:textId="77777777" w:rsidR="002E4E94" w:rsidRDefault="002E4E94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C17735" w:rsidRPr="00136208" w14:paraId="73375BC1" w14:textId="77777777" w:rsidTr="008F2DA9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12A75DF6" w14:textId="3C0CCD96" w:rsidR="00C17735" w:rsidRDefault="00C17735" w:rsidP="008F2DA9">
            <w:pPr>
              <w:tabs>
                <w:tab w:val="left" w:pos="567"/>
              </w:tabs>
            </w:pPr>
            <w:r>
              <w:rPr>
                <w:rFonts w:cs="Times New Roman"/>
                <w:b/>
                <w:szCs w:val="16"/>
                <w:lang w:val="fr-CH"/>
              </w:rPr>
              <w:t>VI</w:t>
            </w:r>
            <w:r w:rsidR="003C0B2C">
              <w:rPr>
                <w:rFonts w:cs="Times New Roman"/>
                <w:b/>
                <w:szCs w:val="16"/>
                <w:lang w:val="fr-CH"/>
              </w:rPr>
              <w:t>1</w:t>
            </w:r>
            <w:r w:rsidR="002E4E94">
              <w:rPr>
                <w:rFonts w:cs="Times New Roman"/>
                <w:b/>
                <w:szCs w:val="16"/>
                <w:lang w:val="fr-CH"/>
              </w:rPr>
              <w:t>-</w:t>
            </w:r>
            <w:r>
              <w:rPr>
                <w:rFonts w:cs="Times New Roman"/>
                <w:b/>
                <w:szCs w:val="16"/>
                <w:lang w:val="fr-CH"/>
              </w:rPr>
              <w:t>1</w:t>
            </w:r>
            <w:r w:rsidRPr="00DA0099">
              <w:rPr>
                <w:rFonts w:cs="Times New Roman"/>
                <w:b/>
                <w:szCs w:val="16"/>
                <w:lang w:val="fr-CH"/>
              </w:rPr>
              <w:t>)</w:t>
            </w:r>
            <w:r w:rsidRPr="00DA0099">
              <w:rPr>
                <w:szCs w:val="16"/>
                <w:lang w:val="fr-CH"/>
              </w:rPr>
              <w:tab/>
            </w:r>
            <w:r w:rsidRPr="00DA7E0A">
              <w:t>Chaine cin</w:t>
            </w:r>
            <w:r>
              <w:t>é</w:t>
            </w:r>
            <w:r w:rsidRPr="00DA7E0A">
              <w:t>matique</w:t>
            </w:r>
          </w:p>
          <w:p w14:paraId="39CC71D2" w14:textId="77777777" w:rsidR="00C17735" w:rsidRPr="00432AC7" w:rsidRDefault="00C17735" w:rsidP="008F2DA9">
            <w:pPr>
              <w:tabs>
                <w:tab w:val="left" w:pos="567"/>
              </w:tabs>
              <w:rPr>
                <w:szCs w:val="16"/>
              </w:rPr>
            </w:pPr>
            <w:r>
              <w:tab/>
            </w:r>
            <w:r w:rsidRPr="00432AC7">
              <w:rPr>
                <w:i/>
                <w:szCs w:val="16"/>
              </w:rPr>
              <w:t>Kinematic train</w:t>
            </w:r>
          </w:p>
        </w:tc>
      </w:tr>
    </w:tbl>
    <w:p w14:paraId="2DC7EC7B" w14:textId="77777777" w:rsidR="00C17735" w:rsidRPr="002E4E94" w:rsidRDefault="00C17735" w:rsidP="00C17735">
      <w:pPr>
        <w:rPr>
          <w:sz w:val="8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5"/>
      </w:tblGrid>
      <w:tr w:rsidR="00C17735" w:rsidRPr="00DB7C4B" w14:paraId="486FCDED" w14:textId="77777777" w:rsidTr="00047027">
        <w:trPr>
          <w:cantSplit/>
          <w:trHeight w:val="11055"/>
          <w:jc w:val="center"/>
        </w:trPr>
        <w:tc>
          <w:tcPr>
            <w:tcW w:w="10775" w:type="dxa"/>
            <w:vAlign w:val="center"/>
          </w:tcPr>
          <w:p w14:paraId="385FA5FE" w14:textId="77777777" w:rsidR="00C17735" w:rsidRPr="00DB7C4B" w:rsidRDefault="00C17735" w:rsidP="008F2DA9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bookmarkStart w:id="13" w:name="_Hlk119872463"/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  <w:bookmarkEnd w:id="13"/>
    </w:tbl>
    <w:p w14:paraId="39CAAE8A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406"/>
        <w:gridCol w:w="7653"/>
        <w:gridCol w:w="13"/>
      </w:tblGrid>
      <w:tr w:rsidR="0050040B" w:rsidRPr="00334303" w14:paraId="21CA132F" w14:textId="77777777" w:rsidTr="00FC4D3B">
        <w:trPr>
          <w:gridAfter w:val="1"/>
          <w:wAfter w:w="13" w:type="dxa"/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648387D" w14:textId="20781502" w:rsidR="0050040B" w:rsidRPr="0027268D" w:rsidRDefault="0050040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603-01</w:t>
            </w:r>
          </w:p>
        </w:tc>
        <w:tc>
          <w:tcPr>
            <w:tcW w:w="10059" w:type="dxa"/>
            <w:gridSpan w:val="2"/>
            <w:shd w:val="clear" w:color="auto" w:fill="DBE5F1" w:themeFill="accent1" w:themeFillTint="33"/>
            <w:vAlign w:val="center"/>
          </w:tcPr>
          <w:p w14:paraId="4BAC085F" w14:textId="0D7E1AE6" w:rsidR="0050040B" w:rsidRPr="00334303" w:rsidRDefault="0050040B" w:rsidP="003E3438">
            <w:pPr>
              <w:rPr>
                <w:b/>
                <w:caps/>
                <w:szCs w:val="16"/>
                <w:lang w:val="en-US"/>
              </w:rPr>
            </w:pPr>
            <w:r w:rsidRPr="00334303">
              <w:rPr>
                <w:b/>
                <w:caps/>
                <w:szCs w:val="16"/>
                <w:lang w:val="en-US"/>
              </w:rPr>
              <w:t>Supports /</w:t>
            </w:r>
            <w:r w:rsidR="00293FDA">
              <w:rPr>
                <w:b/>
                <w:caps/>
                <w:szCs w:val="16"/>
                <w:lang w:val="en-US"/>
              </w:rPr>
              <w:t xml:space="preserve"> </w:t>
            </w:r>
            <w:r w:rsidRPr="00334303">
              <w:rPr>
                <w:b/>
                <w:i/>
                <w:iCs/>
                <w:caps/>
                <w:szCs w:val="16"/>
                <w:lang w:val="en-US"/>
              </w:rPr>
              <w:t>MOUNTING</w:t>
            </w:r>
          </w:p>
        </w:tc>
      </w:tr>
      <w:tr w:rsidR="0050040B" w:rsidRPr="004601FC" w14:paraId="565F2E50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04EB06A" w14:textId="44BBEE50" w:rsidR="0050040B" w:rsidRPr="005F5C0F" w:rsidRDefault="0050040B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45D2B124" w14:textId="1274DF10" w:rsidR="0050040B" w:rsidRDefault="0050040B" w:rsidP="00EA6336">
            <w:pPr>
              <w:tabs>
                <w:tab w:val="left" w:pos="281"/>
              </w:tabs>
            </w:pPr>
            <w:r>
              <w:t>a)</w:t>
            </w:r>
            <w:r>
              <w:tab/>
              <w:t>Nombre de supports</w:t>
            </w:r>
          </w:p>
          <w:p w14:paraId="3EE29BBA" w14:textId="289E13F9" w:rsidR="0050040B" w:rsidRPr="00363C15" w:rsidRDefault="0050040B" w:rsidP="00EA6336">
            <w:pPr>
              <w:tabs>
                <w:tab w:val="left" w:pos="281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363C15">
              <w:rPr>
                <w:i/>
                <w:iCs/>
              </w:rPr>
              <w:t>Number of supports</w:t>
            </w:r>
          </w:p>
        </w:tc>
        <w:tc>
          <w:tcPr>
            <w:tcW w:w="7666" w:type="dxa"/>
            <w:gridSpan w:val="2"/>
            <w:vAlign w:val="center"/>
          </w:tcPr>
          <w:p w14:paraId="167D0CC2" w14:textId="77777777" w:rsidR="0050040B" w:rsidRPr="004601FC" w:rsidRDefault="0050040B" w:rsidP="00EA633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1C80A9FA" w14:textId="77777777" w:rsidR="00BA6E17" w:rsidRDefault="00BA6E17" w:rsidP="00BA6E17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6E17" w:rsidRPr="005D4CE3" w14:paraId="3A52B6BC" w14:textId="77777777" w:rsidTr="00EA6336">
        <w:trPr>
          <w:trHeight w:hRule="exact" w:val="397"/>
          <w:jc w:val="center"/>
        </w:trPr>
        <w:tc>
          <w:tcPr>
            <w:tcW w:w="5103" w:type="dxa"/>
          </w:tcPr>
          <w:p w14:paraId="0F05996A" w14:textId="20487FD3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F3</w:t>
            </w:r>
            <w:r w:rsidRPr="005D4CE3">
              <w:rPr>
                <w:b/>
                <w:szCs w:val="16"/>
                <w:lang w:val="en-GB"/>
              </w:rPr>
              <w:t>-1)</w:t>
            </w: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lang w:val="en-GB"/>
              </w:rPr>
              <w:t xml:space="preserve">Support </w:t>
            </w:r>
            <w:r w:rsidRPr="005D4CE3">
              <w:rPr>
                <w:b/>
                <w:lang w:val="en-GB"/>
              </w:rPr>
              <w:t>#1</w:t>
            </w:r>
            <w:r w:rsidRPr="005D4CE3">
              <w:rPr>
                <w:lang w:val="en-GB"/>
              </w:rPr>
              <w:t xml:space="preserve"> </w:t>
            </w:r>
            <w:r w:rsidRPr="005D4CE3">
              <w:rPr>
                <w:u w:val="single"/>
                <w:lang w:val="en-GB"/>
              </w:rPr>
              <w:t>déposé</w:t>
            </w:r>
          </w:p>
          <w:p w14:paraId="64DB36D2" w14:textId="7777777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i/>
                <w:szCs w:val="16"/>
                <w:lang w:val="en-GB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Pr="005D4CE3">
              <w:rPr>
                <w:b/>
                <w:i/>
                <w:lang w:val="en-GB"/>
              </w:rPr>
              <w:t>#1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8D302C9" w14:textId="77777777" w:rsidR="00BA6E17" w:rsidRPr="005D4CE3" w:rsidRDefault="00BA6E17" w:rsidP="00EA63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21EB375" w14:textId="7122FCD5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="00616219">
              <w:rPr>
                <w:b/>
                <w:szCs w:val="16"/>
                <w:lang w:val="fr-CH"/>
              </w:rPr>
              <w:t>3</w:t>
            </w:r>
            <w:r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1)</w:t>
            </w:r>
            <w:r w:rsidRPr="005D4CE3">
              <w:rPr>
                <w:b/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#1</w:t>
            </w:r>
          </w:p>
          <w:p w14:paraId="4ED7728F" w14:textId="77777777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</w:rPr>
              <w:t xml:space="preserve">Support </w:t>
            </w:r>
            <w:r w:rsidRPr="005D4CE3">
              <w:rPr>
                <w:b/>
                <w:i/>
              </w:rPr>
              <w:t>#1</w:t>
            </w:r>
          </w:p>
        </w:tc>
      </w:tr>
    </w:tbl>
    <w:p w14:paraId="33E19343" w14:textId="77777777" w:rsidR="00BA6E17" w:rsidRPr="00452AFA" w:rsidRDefault="00BA6E17" w:rsidP="00BA6E1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13FA1" w:rsidRPr="00027451" w14:paraId="450FFF12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A5F5E5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0D71A47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717BF3A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313FA1" w:rsidRPr="00027451" w14:paraId="5B2ADF71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B9232B" w14:textId="77777777" w:rsidR="00313FA1" w:rsidRPr="00364024" w:rsidRDefault="00313FA1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86E2FE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BEF0DA" w14:textId="5757FC16" w:rsidR="00313FA1" w:rsidRPr="003F5D47" w:rsidRDefault="00363C1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313FA1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5A993F86" w14:textId="77777777" w:rsidR="00BA6E17" w:rsidRPr="00653585" w:rsidRDefault="00BA6E17" w:rsidP="00BA6E17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6E17" w:rsidRPr="005D4CE3" w14:paraId="1A6F044D" w14:textId="77777777" w:rsidTr="00EA6336">
        <w:trPr>
          <w:trHeight w:hRule="exact" w:val="397"/>
          <w:jc w:val="center"/>
        </w:trPr>
        <w:tc>
          <w:tcPr>
            <w:tcW w:w="5103" w:type="dxa"/>
          </w:tcPr>
          <w:p w14:paraId="4426E320" w14:textId="03FFF60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en-GB"/>
              </w:rPr>
              <w:t>F3</w:t>
            </w:r>
            <w:r w:rsidRPr="005D4CE3">
              <w:rPr>
                <w:b/>
                <w:szCs w:val="16"/>
                <w:lang w:val="en-GB"/>
              </w:rPr>
              <w:t>-</w:t>
            </w:r>
            <w:r>
              <w:rPr>
                <w:b/>
                <w:szCs w:val="16"/>
                <w:lang w:val="en-GB"/>
              </w:rPr>
              <w:t>2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#2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22E42E99" w14:textId="7777777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szCs w:val="16"/>
                <w:lang w:val="fr-CH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Pr="005D4CE3">
              <w:rPr>
                <w:b/>
                <w:i/>
                <w:lang w:val="en-GB"/>
              </w:rPr>
              <w:t>#2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6DC739B" w14:textId="77777777" w:rsidR="00BA6E17" w:rsidRPr="005D4CE3" w:rsidRDefault="00BA6E17" w:rsidP="00EA63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24BDAD8" w14:textId="4E8D46E6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="00616219">
              <w:rPr>
                <w:b/>
                <w:szCs w:val="16"/>
                <w:lang w:val="fr-CH"/>
              </w:rPr>
              <w:t>3</w:t>
            </w:r>
            <w:r>
              <w:rPr>
                <w:b/>
                <w:szCs w:val="16"/>
                <w:lang w:val="fr-CH"/>
              </w:rPr>
              <w:t>-2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#2</w:t>
            </w:r>
          </w:p>
          <w:p w14:paraId="631792FE" w14:textId="77777777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</w:rPr>
              <w:t xml:space="preserve">Support </w:t>
            </w:r>
            <w:r w:rsidRPr="005D4CE3">
              <w:rPr>
                <w:b/>
                <w:i/>
              </w:rPr>
              <w:t>#2</w:t>
            </w:r>
          </w:p>
        </w:tc>
      </w:tr>
    </w:tbl>
    <w:p w14:paraId="3F37F907" w14:textId="77777777" w:rsidR="00BA6E17" w:rsidRPr="00452AFA" w:rsidRDefault="00BA6E17" w:rsidP="00BA6E1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13FA1" w:rsidRPr="00027451" w14:paraId="4422369D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A21CC0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A35F2F7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2B6A69A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313FA1" w:rsidRPr="00027451" w14:paraId="729AF055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96089D" w14:textId="77777777" w:rsidR="00313FA1" w:rsidRPr="00364024" w:rsidRDefault="00313FA1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D5583B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A6D089" w14:textId="65A5A7A6" w:rsidR="00313FA1" w:rsidRPr="003F5D47" w:rsidRDefault="00363C1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313FA1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435C606D" w14:textId="0E80B18E" w:rsidR="00BA6E17" w:rsidRPr="00653585" w:rsidRDefault="00BA6E17" w:rsidP="00BA6E17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6E17" w:rsidRPr="005D4CE3" w14:paraId="0D937BB9" w14:textId="77777777" w:rsidTr="00EA6336">
        <w:trPr>
          <w:trHeight w:hRule="exact" w:val="397"/>
          <w:jc w:val="center"/>
        </w:trPr>
        <w:tc>
          <w:tcPr>
            <w:tcW w:w="5103" w:type="dxa"/>
          </w:tcPr>
          <w:p w14:paraId="49EBFC1B" w14:textId="74C70F9A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F3</w:t>
            </w:r>
            <w:r w:rsidRPr="005D4CE3">
              <w:rPr>
                <w:b/>
                <w:szCs w:val="16"/>
                <w:lang w:val="fr-CH"/>
              </w:rPr>
              <w:t>-3)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#3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7D336EB9" w14:textId="7777777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Support </w:t>
            </w:r>
            <w:r w:rsidRPr="005D4CE3">
              <w:rPr>
                <w:b/>
                <w:i/>
                <w:lang w:val="en-GB"/>
              </w:rPr>
              <w:t>#3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92BA405" w14:textId="77777777" w:rsidR="00BA6E17" w:rsidRPr="005D4CE3" w:rsidRDefault="00BA6E17" w:rsidP="00EA63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A40348C" w14:textId="337F47CA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="00616219">
              <w:rPr>
                <w:b/>
                <w:szCs w:val="16"/>
                <w:lang w:val="fr-CH"/>
              </w:rPr>
              <w:t>3</w:t>
            </w:r>
            <w:r>
              <w:rPr>
                <w:b/>
                <w:szCs w:val="16"/>
                <w:lang w:val="fr-CH"/>
              </w:rPr>
              <w:t>-3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#3</w:t>
            </w:r>
          </w:p>
          <w:p w14:paraId="6C2CCBCE" w14:textId="77777777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i/>
              </w:rPr>
              <w:tab/>
              <w:t xml:space="preserve">Support </w:t>
            </w:r>
            <w:r w:rsidRPr="005D4CE3">
              <w:rPr>
                <w:b/>
                <w:i/>
              </w:rPr>
              <w:t>#3</w:t>
            </w:r>
          </w:p>
        </w:tc>
      </w:tr>
    </w:tbl>
    <w:p w14:paraId="4EEA2F0A" w14:textId="77777777" w:rsidR="008E2790" w:rsidRPr="00452AFA" w:rsidRDefault="008E2790" w:rsidP="008E2790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2790" w:rsidRPr="00027451" w14:paraId="60B3E061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1B600A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A400518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106308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8E2790" w:rsidRPr="00027451" w14:paraId="07A30057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B3C519" w14:textId="77777777" w:rsidR="008E2790" w:rsidRPr="00364024" w:rsidRDefault="008E2790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E9D4472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57A6B3" w14:textId="31897B1D" w:rsidR="008E2790" w:rsidRPr="003F5D47" w:rsidRDefault="00B12D09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8E2790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11F395D6" w14:textId="77777777" w:rsidR="008F7E53" w:rsidRDefault="008F7E53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895"/>
        <w:gridCol w:w="1076"/>
        <w:gridCol w:w="1704"/>
        <w:gridCol w:w="68"/>
        <w:gridCol w:w="1774"/>
        <w:gridCol w:w="1846"/>
        <w:gridCol w:w="1706"/>
      </w:tblGrid>
      <w:tr w:rsidR="0050040B" w:rsidRPr="00A55B5B" w14:paraId="3D538838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FC613DB" w14:textId="7F6FA961" w:rsidR="0050040B" w:rsidRPr="00563D82" w:rsidRDefault="0050040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603-b1</w:t>
            </w:r>
          </w:p>
        </w:tc>
        <w:tc>
          <w:tcPr>
            <w:tcW w:w="10069" w:type="dxa"/>
            <w:gridSpan w:val="7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CF49060" w14:textId="55588ADE" w:rsidR="0050040B" w:rsidRPr="00A14DC4" w:rsidRDefault="0050040B" w:rsidP="00335A0A">
            <w:pPr>
              <w:rPr>
                <w:b/>
                <w:caps/>
              </w:rPr>
            </w:pPr>
            <w:r w:rsidRPr="00A14DC4">
              <w:rPr>
                <w:b/>
                <w:caps/>
              </w:rPr>
              <w:t xml:space="preserve">Boîte de vitesses – REDUCTEUR / </w:t>
            </w:r>
            <w:r w:rsidRPr="00A14DC4">
              <w:rPr>
                <w:b/>
                <w:i/>
                <w:caps/>
              </w:rPr>
              <w:t>Gearbox – GEAR REDUCER</w:t>
            </w:r>
          </w:p>
        </w:tc>
      </w:tr>
      <w:tr w:rsidR="0050040B" w:rsidRPr="00670153" w14:paraId="2275F00A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9DA1E9" w14:textId="1FF46FBF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521E" w14:textId="77777777" w:rsidR="0050040B" w:rsidRPr="00C17735" w:rsidRDefault="0050040B" w:rsidP="003E3438">
            <w:pPr>
              <w:tabs>
                <w:tab w:val="left" w:pos="284"/>
              </w:tabs>
            </w:pPr>
            <w:r w:rsidRPr="00C17735">
              <w:t>a)</w:t>
            </w:r>
            <w:r w:rsidRPr="00C17735">
              <w:tab/>
              <w:t>Emplacement</w:t>
            </w:r>
          </w:p>
          <w:p w14:paraId="17B02703" w14:textId="77777777" w:rsidR="0050040B" w:rsidRPr="00C17735" w:rsidRDefault="0050040B" w:rsidP="003E3438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C17735">
              <w:tab/>
            </w:r>
            <w:r w:rsidRPr="00C17735">
              <w:rPr>
                <w:i/>
                <w:lang w:val="en-GB"/>
              </w:rPr>
              <w:t>Location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56F6" w14:textId="77777777" w:rsidR="0050040B" w:rsidRPr="000F4080" w:rsidRDefault="0050040B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0018DA88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1866CDA" w14:textId="5AB14EE5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AA08" w14:textId="77777777" w:rsidR="0050040B" w:rsidRPr="00C17735" w:rsidRDefault="0050040B" w:rsidP="003E3438">
            <w:pPr>
              <w:tabs>
                <w:tab w:val="left" w:pos="284"/>
              </w:tabs>
            </w:pPr>
            <w:r w:rsidRPr="00C17735">
              <w:t>b)</w:t>
            </w:r>
            <w:r w:rsidRPr="00C17735">
              <w:tab/>
              <w:t>Marque</w:t>
            </w:r>
          </w:p>
          <w:p w14:paraId="5D29CFA5" w14:textId="69959764" w:rsidR="0050040B" w:rsidRPr="00B84A82" w:rsidRDefault="0050040B" w:rsidP="003E3438">
            <w:pPr>
              <w:tabs>
                <w:tab w:val="left" w:pos="284"/>
              </w:tabs>
              <w:rPr>
                <w:i/>
                <w:iCs/>
                <w:szCs w:val="20"/>
              </w:rPr>
            </w:pPr>
            <w:r w:rsidRPr="00C17735">
              <w:tab/>
            </w:r>
            <w:r w:rsidRPr="00B84A82">
              <w:rPr>
                <w:i/>
                <w:iCs/>
              </w:rPr>
              <w:t>Make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C582" w14:textId="77777777" w:rsidR="0050040B" w:rsidRPr="000F4080" w:rsidRDefault="0050040B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7D80B3A9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9C9BD06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2CC" w14:textId="3D89A984" w:rsidR="0050040B" w:rsidRPr="00C17735" w:rsidRDefault="0050040B" w:rsidP="003E3438">
            <w:pPr>
              <w:tabs>
                <w:tab w:val="left" w:pos="284"/>
              </w:tabs>
            </w:pPr>
            <w:r>
              <w:t>c</w:t>
            </w:r>
            <w:r w:rsidRPr="00C17735">
              <w:t>)</w:t>
            </w:r>
            <w:r w:rsidRPr="00C17735">
              <w:tab/>
              <w:t>Rapports</w:t>
            </w:r>
          </w:p>
          <w:p w14:paraId="5B8C2139" w14:textId="77777777" w:rsidR="0050040B" w:rsidRPr="00C17735" w:rsidRDefault="0050040B" w:rsidP="003E3438">
            <w:pPr>
              <w:tabs>
                <w:tab w:val="left" w:pos="284"/>
              </w:tabs>
              <w:rPr>
                <w:i/>
                <w:szCs w:val="20"/>
              </w:rPr>
            </w:pPr>
            <w:r w:rsidRPr="00C17735">
              <w:tab/>
            </w:r>
            <w:r w:rsidRPr="00C17735">
              <w:rPr>
                <w:i/>
              </w:rPr>
              <w:t>Gear ratios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9E35DE0" w14:textId="77777777" w:rsidR="0050040B" w:rsidRPr="00C17735" w:rsidRDefault="0050040B" w:rsidP="003E3438">
            <w:pPr>
              <w:tabs>
                <w:tab w:val="left" w:pos="284"/>
              </w:tabs>
              <w:jc w:val="center"/>
            </w:pPr>
            <w:r w:rsidRPr="00C17735">
              <w:t>Nombre de dents</w:t>
            </w:r>
          </w:p>
          <w:p w14:paraId="12952FDF" w14:textId="77777777" w:rsidR="0050040B" w:rsidRPr="00C17735" w:rsidRDefault="0050040B" w:rsidP="003E3438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C17735">
              <w:rPr>
                <w:i/>
              </w:rPr>
              <w:t>Number of teeth</w:t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5A3B28" w14:textId="77777777" w:rsidR="0050040B" w:rsidRPr="00C17735" w:rsidRDefault="0050040B" w:rsidP="003E3438">
            <w:pPr>
              <w:tabs>
                <w:tab w:val="left" w:pos="284"/>
              </w:tabs>
              <w:jc w:val="center"/>
            </w:pPr>
            <w:r w:rsidRPr="00C17735">
              <w:t>Rapport</w:t>
            </w:r>
          </w:p>
          <w:p w14:paraId="209C2967" w14:textId="77777777" w:rsidR="0050040B" w:rsidRPr="00C17735" w:rsidRDefault="0050040B" w:rsidP="003E3438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C17735">
              <w:rPr>
                <w:i/>
              </w:rPr>
              <w:t>Ratio</w:t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ED0CEB" w14:textId="77777777" w:rsidR="0050040B" w:rsidRPr="008C2A12" w:rsidRDefault="0050040B" w:rsidP="003E3438">
            <w:pPr>
              <w:tabs>
                <w:tab w:val="left" w:pos="284"/>
              </w:tabs>
              <w:jc w:val="center"/>
            </w:pPr>
            <w:r w:rsidRPr="008C2A12">
              <w:t>Constante</w:t>
            </w:r>
          </w:p>
          <w:p w14:paraId="1E155396" w14:textId="77777777" w:rsidR="0050040B" w:rsidRPr="00C17735" w:rsidRDefault="0050040B" w:rsidP="003E3438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8C2A12">
              <w:rPr>
                <w:i/>
              </w:rPr>
              <w:t>Constant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2060"/>
              <w:right w:val="nil"/>
            </w:tcBorders>
            <w:vAlign w:val="center"/>
          </w:tcPr>
          <w:p w14:paraId="33346E85" w14:textId="576D1B6F" w:rsidR="0050040B" w:rsidRPr="0099135C" w:rsidRDefault="0050040B" w:rsidP="003E3438">
            <w:pPr>
              <w:tabs>
                <w:tab w:val="left" w:pos="284"/>
              </w:tabs>
              <w:jc w:val="center"/>
              <w:rPr>
                <w:iCs/>
                <w:szCs w:val="20"/>
              </w:rPr>
            </w:pPr>
          </w:p>
        </w:tc>
      </w:tr>
      <w:tr w:rsidR="0050040B" w:rsidRPr="00670153" w14:paraId="60681357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D79684F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9BD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B8215BD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88B17A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0D698A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7096B343" w14:textId="0FC25F3F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5505C263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3BAD024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F43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CE91A13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9A0F3D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476F4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5984C1A5" w14:textId="2ECCB946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685922BD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FF3BEF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3636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D4B8F29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BFCDB2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42E92D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4CF83013" w14:textId="7EEC6D8B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37F8A8FE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E96A4B2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A0E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DA95951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D41DD1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88A6E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3D77CCCD" w14:textId="4F3379C3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55CB144C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977EDEA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1B72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7FCE4C4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E112CF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9B86B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5D8BC32A" w14:textId="04D308E2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4BFE26F4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2249F2C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78F" w14:textId="181ACE68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FF4F3FF" w14:textId="1C8D4A91" w:rsidR="0050040B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413635" w14:textId="737261D5" w:rsidR="0050040B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C96E6A" w14:textId="06201B53" w:rsidR="0050040B" w:rsidRDefault="0050040B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459DA635" w14:textId="2F086DD1" w:rsidR="0050040B" w:rsidRDefault="0050040B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</w:p>
        </w:tc>
      </w:tr>
      <w:tr w:rsidR="0050040B" w:rsidRPr="00670153" w14:paraId="49A9C09E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AD692FB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8C30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Cs w:val="20"/>
              </w:rPr>
              <w:t>AR/</w:t>
            </w:r>
            <w:r w:rsidRPr="00C17735">
              <w:rPr>
                <w:b/>
                <w:i/>
                <w:szCs w:val="20"/>
              </w:rPr>
              <w:t>R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5FBE195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09EA4C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6E1EED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29A56894" w14:textId="7169A8BD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482FF180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04F58D9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271" w14:textId="77777777" w:rsidR="0050040B" w:rsidRPr="008C2A12" w:rsidRDefault="0050040B" w:rsidP="003E3438">
            <w:pPr>
              <w:ind w:left="1418" w:hanging="1418"/>
              <w:jc w:val="center"/>
              <w:rPr>
                <w:b/>
                <w:szCs w:val="16"/>
              </w:rPr>
            </w:pPr>
            <w:r w:rsidRPr="008C2A12">
              <w:rPr>
                <w:b/>
                <w:szCs w:val="16"/>
              </w:rPr>
              <w:t>Constante</w:t>
            </w:r>
          </w:p>
          <w:p w14:paraId="3DD1B913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i/>
                <w:sz w:val="12"/>
                <w:szCs w:val="20"/>
              </w:rPr>
            </w:pPr>
            <w:r w:rsidRPr="008C2A12">
              <w:rPr>
                <w:b/>
                <w:i/>
                <w:szCs w:val="16"/>
              </w:rPr>
              <w:t>Constant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1B5E771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7CB637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4D33AF9" w14:textId="77777777" w:rsidR="0050040B" w:rsidRPr="00670153" w:rsidRDefault="0050040B" w:rsidP="003E3438">
            <w:pPr>
              <w:tabs>
                <w:tab w:val="left" w:pos="284"/>
              </w:tabs>
              <w:jc w:val="both"/>
            </w:pPr>
          </w:p>
        </w:tc>
        <w:tc>
          <w:tcPr>
            <w:tcW w:w="1706" w:type="dxa"/>
            <w:vMerge/>
            <w:tcBorders>
              <w:left w:val="single" w:sz="4" w:space="0" w:color="002060"/>
              <w:bottom w:val="nil"/>
              <w:right w:val="nil"/>
            </w:tcBorders>
          </w:tcPr>
          <w:p w14:paraId="0D671F7F" w14:textId="3BB689DA" w:rsidR="0050040B" w:rsidRPr="00670153" w:rsidRDefault="0050040B" w:rsidP="003E3438">
            <w:pPr>
              <w:tabs>
                <w:tab w:val="left" w:pos="284"/>
              </w:tabs>
              <w:jc w:val="both"/>
            </w:pPr>
          </w:p>
        </w:tc>
      </w:tr>
      <w:tr w:rsidR="0050040B" w:rsidRPr="00670153" w14:paraId="3B210F82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2509556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FC48" w14:textId="3793D735" w:rsidR="0050040B" w:rsidRPr="00563D82" w:rsidRDefault="0050040B" w:rsidP="003E3438">
            <w:pPr>
              <w:tabs>
                <w:tab w:val="left" w:pos="284"/>
              </w:tabs>
            </w:pPr>
            <w:r>
              <w:t>d</w:t>
            </w:r>
            <w:r w:rsidRPr="00563D82">
              <w:t>)</w:t>
            </w:r>
            <w:r w:rsidRPr="00563D82">
              <w:tab/>
              <w:t>Type de lubrification</w:t>
            </w:r>
          </w:p>
          <w:p w14:paraId="34440955" w14:textId="77777777" w:rsidR="0050040B" w:rsidRPr="00563D82" w:rsidRDefault="0050040B" w:rsidP="003E3438">
            <w:pPr>
              <w:tabs>
                <w:tab w:val="left" w:pos="284"/>
              </w:tabs>
              <w:rPr>
                <w:i/>
                <w:szCs w:val="20"/>
              </w:rPr>
            </w:pPr>
            <w:r w:rsidRPr="00563D82">
              <w:rPr>
                <w:i/>
              </w:rPr>
              <w:tab/>
              <w:t>Type of lubrication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DE0B" w14:textId="77777777" w:rsidR="0050040B" w:rsidRPr="00563D82" w:rsidRDefault="0050040B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63D82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563D82">
              <w:rPr>
                <w:b/>
                <w:caps/>
                <w:noProof/>
                <w:color w:val="FF0000"/>
                <w:szCs w:val="16"/>
              </w:rPr>
            </w: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9B21DC" w14:paraId="4E203C51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E5CBAF3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CFC7B" w14:textId="77777777" w:rsidR="0050040B" w:rsidRPr="004A249F" w:rsidRDefault="0050040B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CC6E" w14:textId="77777777" w:rsidR="0050040B" w:rsidRPr="00C17735" w:rsidRDefault="0050040B" w:rsidP="003E3438">
            <w:pPr>
              <w:tabs>
                <w:tab w:val="left" w:pos="234"/>
                <w:tab w:val="right" w:pos="10773"/>
              </w:tabs>
              <w:ind w:left="1418" w:hanging="1418"/>
              <w:jc w:val="center"/>
              <w:rPr>
                <w:b/>
              </w:rPr>
            </w:pPr>
            <w:r w:rsidRPr="00C17735">
              <w:rPr>
                <w:b/>
              </w:rPr>
              <w:t xml:space="preserve">Oui / </w:t>
            </w:r>
            <w:r w:rsidRPr="00C17735">
              <w:rPr>
                <w:b/>
                <w:i/>
              </w:rPr>
              <w:t>Yes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57852" w14:textId="77777777" w:rsidR="0050040B" w:rsidRPr="00C17735" w:rsidRDefault="0050040B" w:rsidP="003E3438">
            <w:pPr>
              <w:tabs>
                <w:tab w:val="left" w:pos="234"/>
                <w:tab w:val="right" w:pos="10773"/>
              </w:tabs>
              <w:ind w:left="1418" w:hanging="1418"/>
              <w:jc w:val="center"/>
              <w:rPr>
                <w:b/>
              </w:rPr>
            </w:pPr>
            <w:r w:rsidRPr="00C17735">
              <w:rPr>
                <w:b/>
              </w:rPr>
              <w:t>Non /</w:t>
            </w:r>
            <w:r w:rsidRPr="00C17735">
              <w:rPr>
                <w:b/>
                <w:i/>
              </w:rPr>
              <w:t xml:space="preserve"> No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ABE5" w14:textId="77777777" w:rsidR="0050040B" w:rsidRPr="00FA14E8" w:rsidRDefault="0050040B" w:rsidP="003E3438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50040B" w:rsidRPr="009B21DC" w14:paraId="5D3A1B48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5B6DE3F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E32B" w14:textId="35B224E1" w:rsidR="0050040B" w:rsidRPr="00C17735" w:rsidRDefault="0050040B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e</w:t>
            </w:r>
            <w:r w:rsidRPr="00C17735">
              <w:rPr>
                <w:szCs w:val="20"/>
                <w:lang w:val="en-GB"/>
              </w:rPr>
              <w:t>)</w:t>
            </w:r>
            <w:r w:rsidRPr="00C17735">
              <w:rPr>
                <w:szCs w:val="20"/>
                <w:lang w:val="en-GB"/>
              </w:rPr>
              <w:tab/>
            </w:r>
            <w:r w:rsidRPr="00C17735">
              <w:rPr>
                <w:lang w:val="en-GB"/>
              </w:rPr>
              <w:t>Refroidisseur(s) d'huile</w:t>
            </w:r>
          </w:p>
          <w:p w14:paraId="1FAF98A7" w14:textId="77777777" w:rsidR="0050040B" w:rsidRPr="00C17735" w:rsidRDefault="0050040B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C17735">
              <w:rPr>
                <w:szCs w:val="20"/>
                <w:lang w:val="en-GB"/>
              </w:rPr>
              <w:tab/>
            </w:r>
            <w:r w:rsidRPr="00C17735">
              <w:rPr>
                <w:i/>
                <w:lang w:val="en-GB"/>
              </w:rPr>
              <w:t>Oil cooler(s)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02B4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48A8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66C2" w14:textId="77777777" w:rsidR="0050040B" w:rsidRPr="00FA14E8" w:rsidRDefault="0050040B" w:rsidP="003E3438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50040B" w:rsidRPr="009B21DC" w14:paraId="63AD2CD3" w14:textId="77777777" w:rsidTr="00FC4D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9358E32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E35D" w14:textId="6DAFB451" w:rsidR="0050040B" w:rsidRPr="00C17735" w:rsidRDefault="0050040B" w:rsidP="003E3438">
            <w:pPr>
              <w:tabs>
                <w:tab w:val="left" w:pos="567"/>
              </w:tabs>
              <w:ind w:left="284"/>
            </w:pPr>
            <w:r>
              <w:t>e</w:t>
            </w:r>
            <w:r w:rsidRPr="00C17735">
              <w:t>1)</w:t>
            </w:r>
            <w:r w:rsidRPr="00C17735">
              <w:tab/>
              <w:t>Type</w:t>
            </w:r>
          </w:p>
          <w:p w14:paraId="3BCB4066" w14:textId="77777777" w:rsidR="0050040B" w:rsidRPr="00C17735" w:rsidRDefault="0050040B" w:rsidP="003E3438">
            <w:pPr>
              <w:tabs>
                <w:tab w:val="left" w:pos="567"/>
              </w:tabs>
              <w:ind w:left="284"/>
              <w:rPr>
                <w:i/>
                <w:lang w:val="en-US"/>
              </w:rPr>
            </w:pPr>
            <w:r w:rsidRPr="00C17735">
              <w:tab/>
            </w:r>
            <w:r w:rsidRPr="00C17735">
              <w:rPr>
                <w:i/>
                <w:lang w:val="en-US"/>
              </w:rPr>
              <w:t>Type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6C2E" w14:textId="77777777" w:rsidR="0050040B" w:rsidRPr="008D551F" w:rsidRDefault="0050040B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3F3D1967" w14:textId="77777777" w:rsidR="00283C2A" w:rsidRDefault="00283C2A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0B0ABD" w14:paraId="446F6FEB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21CFC78D" w14:textId="06C0155F" w:rsidR="00283C2A" w:rsidRPr="00A14DC4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4DC4">
              <w:rPr>
                <w:b/>
                <w:szCs w:val="16"/>
                <w:lang w:val="fr-CH"/>
              </w:rPr>
              <w:t>F3-4)</w:t>
            </w:r>
            <w:r w:rsidRPr="00A14DC4">
              <w:rPr>
                <w:szCs w:val="16"/>
                <w:lang w:val="fr-CH"/>
              </w:rPr>
              <w:tab/>
            </w:r>
            <w:r w:rsidR="0059185F">
              <w:rPr>
                <w:szCs w:val="16"/>
                <w:lang w:val="fr-CH"/>
              </w:rPr>
              <w:t xml:space="preserve">Carter de </w:t>
            </w:r>
            <w:r w:rsidR="0059185F">
              <w:t>b</w:t>
            </w:r>
            <w:r>
              <w:t>o</w:t>
            </w:r>
            <w:r w:rsidR="0059185F">
              <w:t>î</w:t>
            </w:r>
            <w:r>
              <w:t>te de vitesse</w:t>
            </w:r>
            <w:r w:rsidRPr="00A14DC4">
              <w:t xml:space="preserve"> – ¾ avant</w:t>
            </w:r>
          </w:p>
          <w:p w14:paraId="3B274277" w14:textId="18F4E2F0" w:rsidR="00283C2A" w:rsidRPr="00283C2A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  <w:highlight w:val="yellow"/>
              </w:rPr>
            </w:pPr>
            <w:r w:rsidRPr="00A14DC4">
              <w:rPr>
                <w:szCs w:val="16"/>
                <w:lang w:val="fr-CH"/>
              </w:rPr>
              <w:tab/>
            </w:r>
            <w:r>
              <w:rPr>
                <w:i/>
              </w:rPr>
              <w:t>Gearbox</w:t>
            </w:r>
            <w:r w:rsidR="0059185F">
              <w:rPr>
                <w:i/>
              </w:rPr>
              <w:t xml:space="preserve"> casing</w:t>
            </w:r>
            <w:r w:rsidRPr="00283C2A">
              <w:rPr>
                <w:i/>
              </w:rPr>
              <w:t xml:space="preserve"> – ¾ front</w:t>
            </w:r>
          </w:p>
        </w:tc>
        <w:tc>
          <w:tcPr>
            <w:tcW w:w="567" w:type="dxa"/>
          </w:tcPr>
          <w:p w14:paraId="6C2DABB1" w14:textId="77777777" w:rsidR="00283C2A" w:rsidRPr="00283C2A" w:rsidRDefault="00283C2A" w:rsidP="00E45AAC">
            <w:pPr>
              <w:jc w:val="both"/>
              <w:rPr>
                <w:szCs w:val="16"/>
                <w:highlight w:val="yellow"/>
              </w:rPr>
            </w:pPr>
          </w:p>
        </w:tc>
        <w:tc>
          <w:tcPr>
            <w:tcW w:w="5103" w:type="dxa"/>
          </w:tcPr>
          <w:p w14:paraId="2F2084B0" w14:textId="155D2ADC" w:rsidR="00283C2A" w:rsidRPr="00A14DC4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4DC4">
              <w:rPr>
                <w:b/>
                <w:szCs w:val="16"/>
                <w:lang w:val="fr-CH"/>
              </w:rPr>
              <w:t>F3-5)</w:t>
            </w:r>
            <w:r w:rsidRPr="00A14DC4">
              <w:rPr>
                <w:szCs w:val="16"/>
                <w:lang w:val="fr-CH"/>
              </w:rPr>
              <w:tab/>
            </w:r>
            <w:r w:rsidR="0059185F" w:rsidRPr="0059185F">
              <w:t xml:space="preserve">Carter de boîte de vitesse </w:t>
            </w:r>
            <w:r w:rsidRPr="00A14DC4">
              <w:t>– ¾ arrière</w:t>
            </w:r>
          </w:p>
          <w:p w14:paraId="0D8F1042" w14:textId="29195A9E" w:rsidR="00283C2A" w:rsidRPr="00283C2A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A14DC4">
              <w:rPr>
                <w:szCs w:val="16"/>
                <w:lang w:val="fr-CH"/>
              </w:rPr>
              <w:tab/>
            </w:r>
            <w:r>
              <w:rPr>
                <w:i/>
              </w:rPr>
              <w:t xml:space="preserve">Gearbox </w:t>
            </w:r>
            <w:r w:rsidR="0059185F">
              <w:rPr>
                <w:i/>
              </w:rPr>
              <w:t xml:space="preserve">casing </w:t>
            </w:r>
            <w:r w:rsidRPr="00283C2A">
              <w:rPr>
                <w:i/>
              </w:rPr>
              <w:t>– ¾ rear</w:t>
            </w:r>
          </w:p>
        </w:tc>
      </w:tr>
    </w:tbl>
    <w:p w14:paraId="02257034" w14:textId="77777777" w:rsidR="00283C2A" w:rsidRPr="00283C2A" w:rsidRDefault="00283C2A" w:rsidP="00283C2A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957E61" w14:paraId="45E5EC1F" w14:textId="77777777" w:rsidTr="00283C2A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4E2898" w14:textId="77777777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E7847C7" w14:textId="77777777" w:rsidR="00283C2A" w:rsidRPr="00027451" w:rsidRDefault="00283C2A" w:rsidP="00E45AAC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66981A" w14:textId="77777777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FB80621" w14:textId="77777777" w:rsidR="00283C2A" w:rsidRPr="00283C2A" w:rsidRDefault="00283C2A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283C2A" w:rsidRPr="00520C0B" w14:paraId="517CB49E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AAB0C66" w14:textId="77777777" w:rsidR="00283C2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7F076CD5" w14:textId="77777777" w:rsidR="00283C2A" w:rsidRPr="00EE5FA0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AE72808" w14:textId="77777777" w:rsidR="00283C2A" w:rsidRPr="005377E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0F79019" w14:textId="77777777" w:rsidR="00283C2A" w:rsidRPr="00027451" w:rsidRDefault="00283C2A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FD13" w14:textId="77777777" w:rsidR="00283C2A" w:rsidRPr="00520C0B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745E794" w14:textId="4FD2227C" w:rsidR="00D76979" w:rsidRDefault="00D76979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65"/>
      </w:tblGrid>
      <w:tr w:rsidR="00B114F6" w:rsidRPr="0088024C" w14:paraId="2ECCC0F5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0D8E27C" w14:textId="14F8297E" w:rsidR="00B114F6" w:rsidRPr="00C413D4" w:rsidRDefault="00B114F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603-h1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9A66064" w14:textId="3E248EE8" w:rsidR="00B114F6" w:rsidRPr="0088024C" w:rsidRDefault="00DE2E57" w:rsidP="0088024C">
            <w:pPr>
              <w:tabs>
                <w:tab w:val="left" w:pos="320"/>
              </w:tabs>
              <w:rPr>
                <w:b/>
                <w:i/>
                <w:iCs/>
                <w:caps/>
              </w:rPr>
            </w:pPr>
            <w:r>
              <w:rPr>
                <w:b/>
                <w:bCs/>
              </w:rPr>
              <w:t>REFROIDISSEMENT DE LA TRANSMISSION / TRANSMISSION COOLING</w:t>
            </w:r>
          </w:p>
        </w:tc>
      </w:tr>
    </w:tbl>
    <w:p w14:paraId="4B586183" w14:textId="77777777" w:rsidR="00B114F6" w:rsidRPr="0088024C" w:rsidRDefault="00B114F6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6B9B" w:rsidRPr="00AC75D4" w14:paraId="65DC4BCB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038F39E8" w14:textId="2089841F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bookmarkStart w:id="14" w:name="_Hlk119941650"/>
            <w:r w:rsidRPr="00AC75D4">
              <w:rPr>
                <w:b/>
                <w:szCs w:val="16"/>
              </w:rPr>
              <w:t>F</w:t>
            </w:r>
            <w:r w:rsidR="0099135C">
              <w:rPr>
                <w:b/>
                <w:szCs w:val="16"/>
              </w:rPr>
              <w:t>3</w:t>
            </w:r>
            <w:r w:rsidRPr="00AC75D4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6</w:t>
            </w:r>
            <w:r w:rsidRPr="00AC75D4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refroidissement complet - </w:t>
            </w:r>
            <w:r w:rsidRPr="00AC75D4">
              <w:rPr>
                <w:u w:val="single"/>
              </w:rPr>
              <w:t>déposé</w:t>
            </w:r>
          </w:p>
          <w:p w14:paraId="28AD1C0D" w14:textId="77777777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cooling system - </w:t>
            </w:r>
            <w:r w:rsidRPr="00AC75D4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419DCFE" w14:textId="77777777" w:rsidR="00F06B9B" w:rsidRPr="00AC75D4" w:rsidRDefault="00F06B9B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F3FAD94" w14:textId="11D041E3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AC75D4">
              <w:rPr>
                <w:b/>
                <w:szCs w:val="16"/>
              </w:rPr>
              <w:t>F</w:t>
            </w:r>
            <w:r w:rsidR="0099135C">
              <w:rPr>
                <w:b/>
                <w:szCs w:val="16"/>
              </w:rPr>
              <w:t>3</w:t>
            </w:r>
            <w:r w:rsidRPr="00AC75D4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7</w:t>
            </w:r>
            <w:r w:rsidRPr="00AC75D4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refroidissement complet - </w:t>
            </w:r>
            <w:r w:rsidRPr="00AC75D4">
              <w:rPr>
                <w:u w:val="single"/>
              </w:rPr>
              <w:t>monté</w:t>
            </w:r>
          </w:p>
          <w:p w14:paraId="08F2CE2D" w14:textId="77777777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cooling system - </w:t>
            </w:r>
            <w:r w:rsidRPr="00AC75D4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7AD0A4BE" w14:textId="77777777" w:rsidR="00CE6B56" w:rsidRPr="0099135C" w:rsidRDefault="00CE6B56" w:rsidP="00CE6B56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5F95" w:rsidRPr="00FD1262" w14:paraId="76E2ADED" w14:textId="77777777" w:rsidTr="00C17735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4D1578" w14:textId="77777777" w:rsidR="00355F95" w:rsidRPr="00FD1262" w:rsidRDefault="00355F95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53D6D97" w14:textId="77777777" w:rsidR="00355F95" w:rsidRPr="00FD1262" w:rsidRDefault="00355F95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0A22141" w14:textId="77777777" w:rsidR="009D3CE7" w:rsidRPr="00C148CD" w:rsidRDefault="00355F95" w:rsidP="00C148C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55F95" w:rsidRPr="00FD1262" w14:paraId="2BB7EA97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374BD7" w14:textId="77777777" w:rsidR="00355F95" w:rsidRPr="00364024" w:rsidRDefault="00355F95" w:rsidP="00034ACA">
            <w:pPr>
              <w:rPr>
                <w:szCs w:val="16"/>
              </w:rPr>
            </w:pPr>
            <w:r w:rsidRPr="00C17735">
              <w:rPr>
                <w:szCs w:val="16"/>
              </w:rPr>
              <w:t>Ref </w:t>
            </w:r>
            <w:r w:rsidRPr="00685181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6562ED" w14:textId="77777777" w:rsidR="00355F95" w:rsidRPr="00FD1262" w:rsidRDefault="00355F95" w:rsidP="00355F9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91069F" w14:textId="77777777" w:rsidR="00355F95" w:rsidRPr="00DB7C4B" w:rsidRDefault="00355F95" w:rsidP="00355F95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673964EB" w14:textId="77777777" w:rsidR="003444D2" w:rsidRPr="00653585" w:rsidRDefault="003444D2" w:rsidP="003444D2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21097" w:rsidRPr="00AC75D4" w14:paraId="3B34185A" w14:textId="77777777" w:rsidTr="005E20E8">
        <w:trPr>
          <w:trHeight w:hRule="exact" w:val="397"/>
          <w:jc w:val="center"/>
        </w:trPr>
        <w:tc>
          <w:tcPr>
            <w:tcW w:w="5103" w:type="dxa"/>
          </w:tcPr>
          <w:bookmarkEnd w:id="14"/>
          <w:p w14:paraId="4D23EFB4" w14:textId="6706E792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99135C">
              <w:rPr>
                <w:b/>
                <w:szCs w:val="16"/>
              </w:rPr>
              <w:t>F</w:t>
            </w:r>
            <w:r w:rsidR="0099135C" w:rsidRPr="0099135C">
              <w:rPr>
                <w:b/>
                <w:szCs w:val="16"/>
              </w:rPr>
              <w:t>3</w:t>
            </w:r>
            <w:r w:rsidRPr="0099135C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8</w:t>
            </w:r>
            <w:r w:rsidRPr="0099135C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</w:t>
            </w:r>
            <w:r>
              <w:t>lubrification</w:t>
            </w:r>
            <w:r w:rsidRPr="00AC75D4">
              <w:t xml:space="preserve"> complet - </w:t>
            </w:r>
            <w:r w:rsidRPr="00AC75D4">
              <w:rPr>
                <w:u w:val="single"/>
              </w:rPr>
              <w:t>déposé</w:t>
            </w:r>
          </w:p>
          <w:p w14:paraId="76AFBC41" w14:textId="77777777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>Complete</w:t>
            </w:r>
            <w:r>
              <w:rPr>
                <w:i/>
                <w:lang w:val="en-GB"/>
              </w:rPr>
              <w:t xml:space="preserve"> lubrication</w:t>
            </w:r>
            <w:r w:rsidRPr="00AC75D4">
              <w:rPr>
                <w:i/>
                <w:lang w:val="en-GB"/>
              </w:rPr>
              <w:t xml:space="preserve"> system - </w:t>
            </w:r>
            <w:r w:rsidRPr="00AC75D4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ED61115" w14:textId="77777777" w:rsidR="00621097" w:rsidRPr="00AC75D4" w:rsidRDefault="00621097" w:rsidP="005E20E8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55A3C0F" w14:textId="6D5EB0D4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99135C">
              <w:rPr>
                <w:b/>
                <w:szCs w:val="16"/>
              </w:rPr>
              <w:t>F</w:t>
            </w:r>
            <w:r w:rsidR="0099135C" w:rsidRPr="0099135C">
              <w:rPr>
                <w:b/>
                <w:szCs w:val="16"/>
              </w:rPr>
              <w:t>3</w:t>
            </w:r>
            <w:r w:rsidRPr="0099135C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9</w:t>
            </w:r>
            <w:r w:rsidRPr="0099135C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</w:t>
            </w:r>
            <w:r>
              <w:t>lubrification</w:t>
            </w:r>
            <w:r w:rsidRPr="00AC75D4">
              <w:t xml:space="preserve"> complet - </w:t>
            </w:r>
            <w:r w:rsidRPr="00AC75D4">
              <w:rPr>
                <w:u w:val="single"/>
              </w:rPr>
              <w:t>monté</w:t>
            </w:r>
          </w:p>
          <w:p w14:paraId="71BEAE5D" w14:textId="77777777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</w:t>
            </w:r>
            <w:r>
              <w:rPr>
                <w:i/>
                <w:lang w:val="en-GB"/>
              </w:rPr>
              <w:t>lubrication</w:t>
            </w:r>
            <w:r w:rsidRPr="00AC75D4">
              <w:rPr>
                <w:i/>
                <w:lang w:val="en-GB"/>
              </w:rPr>
              <w:t xml:space="preserve"> system - </w:t>
            </w:r>
            <w:r w:rsidRPr="00AC75D4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3488C14A" w14:textId="77777777" w:rsidR="00621097" w:rsidRPr="0099135C" w:rsidRDefault="00621097" w:rsidP="00621097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21097" w:rsidRPr="00FD1262" w14:paraId="72E4B47D" w14:textId="77777777" w:rsidTr="00C17735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D6C0686" w14:textId="77777777" w:rsidR="00621097" w:rsidRPr="00FD1262" w:rsidRDefault="00621097" w:rsidP="005E20E8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443504C" w14:textId="77777777" w:rsidR="00621097" w:rsidRPr="00FD1262" w:rsidRDefault="00621097" w:rsidP="005E20E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56C32C7" w14:textId="77777777" w:rsidR="00621097" w:rsidRPr="00C148CD" w:rsidRDefault="00621097" w:rsidP="005E20E8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621097" w:rsidRPr="00FD1262" w14:paraId="52BB7BAB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ED0217" w14:textId="77777777" w:rsidR="00621097" w:rsidRPr="00364024" w:rsidRDefault="00621097" w:rsidP="00034ACA">
            <w:pPr>
              <w:rPr>
                <w:szCs w:val="16"/>
              </w:rPr>
            </w:pPr>
            <w:r w:rsidRPr="00C17735">
              <w:rPr>
                <w:szCs w:val="16"/>
              </w:rPr>
              <w:t>Ref </w:t>
            </w:r>
            <w:r w:rsidRPr="00685181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1760EBE" w14:textId="77777777" w:rsidR="00621097" w:rsidRPr="00FD1262" w:rsidRDefault="00621097" w:rsidP="005E20E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202F18" w14:textId="77777777" w:rsidR="00621097" w:rsidRPr="00DB7C4B" w:rsidRDefault="00621097" w:rsidP="005E20E8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629CE25" w14:textId="0C57A843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67"/>
        <w:gridCol w:w="3548"/>
        <w:gridCol w:w="3549"/>
      </w:tblGrid>
      <w:tr w:rsidR="00283C2A" w:rsidRPr="009B21DC" w14:paraId="1ED6FCCF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6017B5A" w14:textId="7D694AD8" w:rsidR="00283C2A" w:rsidRPr="00893011" w:rsidRDefault="00283C2A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605-d1</w:t>
            </w:r>
          </w:p>
        </w:tc>
        <w:tc>
          <w:tcPr>
            <w:tcW w:w="10064" w:type="dxa"/>
            <w:gridSpan w:val="3"/>
            <w:shd w:val="clear" w:color="auto" w:fill="DBE5F1" w:themeFill="accent1" w:themeFillTint="33"/>
            <w:vAlign w:val="center"/>
          </w:tcPr>
          <w:p w14:paraId="71E5FAE4" w14:textId="3B65589F" w:rsidR="00283C2A" w:rsidRPr="00B80DBD" w:rsidRDefault="00283C2A" w:rsidP="00335A0A">
            <w:pPr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DIFFERENTIEL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>
              <w:rPr>
                <w:b/>
                <w:i/>
                <w:caps/>
                <w:lang w:val="en-GB"/>
              </w:rPr>
              <w:t>DIFFERENTIAL</w:t>
            </w:r>
          </w:p>
        </w:tc>
      </w:tr>
      <w:tr w:rsidR="00283C2A" w:rsidRPr="00670153" w14:paraId="76762C8F" w14:textId="77777777" w:rsidTr="00FC4D3B">
        <w:trPr>
          <w:trHeight w:val="22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8AD4DF8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Merge w:val="restart"/>
          </w:tcPr>
          <w:p w14:paraId="6B94E27B" w14:textId="77777777" w:rsidR="00283C2A" w:rsidRPr="00BF482E" w:rsidRDefault="00283C2A" w:rsidP="003E3438">
            <w:pPr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3548" w:type="dxa"/>
            <w:vAlign w:val="center"/>
          </w:tcPr>
          <w:p w14:paraId="49C17C26" w14:textId="77777777" w:rsidR="00283C2A" w:rsidRPr="0090423B" w:rsidRDefault="00283C2A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E60844">
              <w:rPr>
                <w:b/>
                <w:caps/>
                <w:lang w:val="en-GB"/>
              </w:rPr>
              <w:t xml:space="preserve">AVANT / </w:t>
            </w:r>
            <w:r w:rsidRPr="00BF610A">
              <w:rPr>
                <w:b/>
                <w:i/>
                <w:caps/>
                <w:lang w:val="en-GB"/>
              </w:rPr>
              <w:t>FRONT</w:t>
            </w:r>
          </w:p>
        </w:tc>
        <w:tc>
          <w:tcPr>
            <w:tcW w:w="3549" w:type="dxa"/>
            <w:tcBorders>
              <w:left w:val="nil"/>
            </w:tcBorders>
            <w:vAlign w:val="center"/>
          </w:tcPr>
          <w:p w14:paraId="1EC49433" w14:textId="77777777" w:rsidR="00283C2A" w:rsidRPr="00E60844" w:rsidRDefault="00283C2A" w:rsidP="003E3438">
            <w:pPr>
              <w:jc w:val="center"/>
              <w:rPr>
                <w:b/>
                <w:caps/>
                <w:lang w:val="en-GB"/>
              </w:rPr>
            </w:pPr>
            <w:r w:rsidRPr="00E60844">
              <w:rPr>
                <w:b/>
                <w:caps/>
                <w:lang w:val="en-GB"/>
              </w:rPr>
              <w:t xml:space="preserve">ARRIERE / </w:t>
            </w:r>
            <w:r w:rsidRPr="00BF610A">
              <w:rPr>
                <w:b/>
                <w:i/>
                <w:caps/>
                <w:lang w:val="en-GB"/>
              </w:rPr>
              <w:t>REAR</w:t>
            </w:r>
          </w:p>
        </w:tc>
      </w:tr>
      <w:tr w:rsidR="00283C2A" w:rsidRPr="00670153" w14:paraId="1286B076" w14:textId="77777777" w:rsidTr="00FC4D3B">
        <w:trPr>
          <w:trHeight w:hRule="exact" w:val="34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E986775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Merge/>
          </w:tcPr>
          <w:p w14:paraId="27C5B093" w14:textId="77777777" w:rsidR="00283C2A" w:rsidRPr="00685181" w:rsidRDefault="00283C2A" w:rsidP="003E3438">
            <w:pPr>
              <w:tabs>
                <w:tab w:val="left" w:pos="284"/>
              </w:tabs>
              <w:jc w:val="both"/>
              <w:rPr>
                <w:color w:val="00B0F0"/>
                <w:lang w:val="en-GB"/>
              </w:rPr>
            </w:pPr>
          </w:p>
        </w:tc>
        <w:tc>
          <w:tcPr>
            <w:tcW w:w="3548" w:type="dxa"/>
            <w:vAlign w:val="center"/>
          </w:tcPr>
          <w:p w14:paraId="6613AC4D" w14:textId="77777777" w:rsidR="00283C2A" w:rsidRPr="0090423B" w:rsidRDefault="00283C2A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nil"/>
            </w:tcBorders>
            <w:vAlign w:val="center"/>
          </w:tcPr>
          <w:p w14:paraId="1BC5E8F5" w14:textId="77777777" w:rsidR="00283C2A" w:rsidRPr="0090423B" w:rsidRDefault="00283C2A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56F2766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42C4DD9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Align w:val="center"/>
          </w:tcPr>
          <w:p w14:paraId="42B35366" w14:textId="77777777" w:rsidR="00283C2A" w:rsidRPr="009F5E2F" w:rsidRDefault="00283C2A" w:rsidP="003E3438">
            <w:pPr>
              <w:tabs>
                <w:tab w:val="left" w:pos="284"/>
              </w:tabs>
            </w:pPr>
            <w:r w:rsidRPr="009F5E2F">
              <w:t>a)</w:t>
            </w:r>
            <w:r w:rsidRPr="009F5E2F">
              <w:tab/>
              <w:t>Marque du différentiel</w:t>
            </w:r>
          </w:p>
          <w:p w14:paraId="74935A86" w14:textId="77777777" w:rsidR="00283C2A" w:rsidRPr="009F5E2F" w:rsidRDefault="00283C2A" w:rsidP="003E3438">
            <w:pPr>
              <w:tabs>
                <w:tab w:val="left" w:pos="284"/>
              </w:tabs>
              <w:rPr>
                <w:lang w:val="en-US"/>
              </w:rPr>
            </w:pPr>
            <w:r w:rsidRPr="009F5E2F">
              <w:tab/>
            </w:r>
            <w:r w:rsidRPr="009F5E2F">
              <w:rPr>
                <w:i/>
                <w:lang w:val="en-US"/>
              </w:rPr>
              <w:t>Make of the diffe</w:t>
            </w:r>
            <w:r>
              <w:rPr>
                <w:i/>
                <w:lang w:val="en-US"/>
              </w:rPr>
              <w:t>re</w:t>
            </w:r>
            <w:r w:rsidRPr="009F5E2F">
              <w:rPr>
                <w:i/>
                <w:lang w:val="en-US"/>
              </w:rPr>
              <w:t>n</w:t>
            </w:r>
            <w:r>
              <w:rPr>
                <w:i/>
                <w:lang w:val="en-US"/>
              </w:rPr>
              <w:t>tial</w:t>
            </w:r>
          </w:p>
        </w:tc>
        <w:tc>
          <w:tcPr>
            <w:tcW w:w="7097" w:type="dxa"/>
            <w:gridSpan w:val="2"/>
            <w:vAlign w:val="center"/>
          </w:tcPr>
          <w:p w14:paraId="5404CB27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14EADD1F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EB52217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Align w:val="center"/>
          </w:tcPr>
          <w:p w14:paraId="75E98992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BF482E">
              <w:rPr>
                <w:lang w:val="en-GB"/>
              </w:rPr>
              <w:t>)</w:t>
            </w:r>
            <w:r w:rsidRPr="00BF482E">
              <w:rPr>
                <w:lang w:val="en-GB"/>
              </w:rPr>
              <w:tab/>
              <w:t>Type de couple final</w:t>
            </w:r>
          </w:p>
          <w:p w14:paraId="1B4F8F3E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lang w:val="en-GB"/>
              </w:rPr>
              <w:tab/>
            </w:r>
            <w:r w:rsidRPr="00BF482E">
              <w:rPr>
                <w:i/>
                <w:lang w:val="en-GB"/>
              </w:rPr>
              <w:t>Type of final drive</w:t>
            </w:r>
          </w:p>
        </w:tc>
        <w:tc>
          <w:tcPr>
            <w:tcW w:w="7097" w:type="dxa"/>
            <w:gridSpan w:val="2"/>
            <w:vAlign w:val="center"/>
          </w:tcPr>
          <w:p w14:paraId="5636F1E6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34F9931A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131BC91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C1BB309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BF482E">
              <w:rPr>
                <w:lang w:val="en-GB"/>
              </w:rPr>
              <w:t>)</w:t>
            </w:r>
            <w:r w:rsidRPr="00BF482E">
              <w:rPr>
                <w:lang w:val="en-GB"/>
              </w:rPr>
              <w:tab/>
              <w:t>Rapport</w:t>
            </w:r>
          </w:p>
          <w:p w14:paraId="0DB02821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en-GB"/>
              </w:rPr>
              <w:tab/>
              <w:t>Ratio</w:t>
            </w:r>
          </w:p>
        </w:tc>
        <w:tc>
          <w:tcPr>
            <w:tcW w:w="7097" w:type="dxa"/>
            <w:gridSpan w:val="2"/>
            <w:vAlign w:val="center"/>
          </w:tcPr>
          <w:p w14:paraId="3A0034E2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06A737E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58D0D7B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6F4B1AFF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BF482E">
              <w:rPr>
                <w:lang w:val="en-GB"/>
              </w:rPr>
              <w:t>)</w:t>
            </w:r>
            <w:r w:rsidRPr="00BF482E">
              <w:rPr>
                <w:lang w:val="en-GB"/>
              </w:rPr>
              <w:tab/>
              <w:t>Nombre de dents</w:t>
            </w:r>
          </w:p>
          <w:p w14:paraId="2F579762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</w:rPr>
            </w:pPr>
            <w:r w:rsidRPr="00BF482E">
              <w:rPr>
                <w:i/>
                <w:lang w:val="en-GB"/>
              </w:rPr>
              <w:tab/>
              <w:t>Number of teeth</w:t>
            </w:r>
          </w:p>
        </w:tc>
        <w:tc>
          <w:tcPr>
            <w:tcW w:w="7097" w:type="dxa"/>
            <w:gridSpan w:val="2"/>
            <w:vAlign w:val="center"/>
          </w:tcPr>
          <w:p w14:paraId="4E57500F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48A07D45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8185456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86842A8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e</w:t>
            </w:r>
            <w:r w:rsidRPr="00BF482E">
              <w:rPr>
                <w:lang w:val="fr-CH"/>
              </w:rPr>
              <w:t>)</w:t>
            </w:r>
            <w:r w:rsidRPr="00BF482E">
              <w:rPr>
                <w:lang w:val="fr-CH"/>
              </w:rPr>
              <w:tab/>
              <w:t>Type de limitation de différentiel</w:t>
            </w:r>
          </w:p>
          <w:p w14:paraId="12D1F197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Type of differential limitation</w:t>
            </w:r>
          </w:p>
        </w:tc>
        <w:tc>
          <w:tcPr>
            <w:tcW w:w="7097" w:type="dxa"/>
            <w:gridSpan w:val="2"/>
            <w:vAlign w:val="center"/>
          </w:tcPr>
          <w:p w14:paraId="1B2DD712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B7ECB" w14:paraId="0971446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FF28E97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27551E7C" w14:textId="77777777" w:rsidR="00283C2A" w:rsidRPr="00893011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893011">
              <w:rPr>
                <w:lang w:val="en-GB"/>
              </w:rPr>
              <w:t>)</w:t>
            </w:r>
            <w:r w:rsidRPr="00893011">
              <w:rPr>
                <w:lang w:val="en-GB"/>
              </w:rPr>
              <w:tab/>
              <w:t>Type de lubrification</w:t>
            </w:r>
          </w:p>
          <w:p w14:paraId="077F368B" w14:textId="77777777" w:rsidR="00283C2A" w:rsidRPr="00893011" w:rsidRDefault="00283C2A" w:rsidP="003E3438">
            <w:pPr>
              <w:tabs>
                <w:tab w:val="left" w:pos="284"/>
              </w:tabs>
              <w:rPr>
                <w:i/>
                <w:lang w:val="en-GB"/>
              </w:rPr>
            </w:pPr>
            <w:r w:rsidRPr="00893011">
              <w:rPr>
                <w:i/>
                <w:lang w:val="en-GB"/>
              </w:rPr>
              <w:tab/>
              <w:t>Type of lubrication</w:t>
            </w:r>
          </w:p>
        </w:tc>
        <w:tc>
          <w:tcPr>
            <w:tcW w:w="7097" w:type="dxa"/>
            <w:gridSpan w:val="2"/>
            <w:vAlign w:val="center"/>
          </w:tcPr>
          <w:p w14:paraId="365C2E84" w14:textId="77777777" w:rsidR="00283C2A" w:rsidRPr="006B7ECB" w:rsidRDefault="00283C2A" w:rsidP="003E3438">
            <w:pPr>
              <w:ind w:left="1418" w:hanging="1418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83C2A" w:rsidRPr="004A249F" w14:paraId="4F479F2B" w14:textId="77777777" w:rsidTr="00FC4D3B">
        <w:trPr>
          <w:trHeight w:hRule="exact" w:val="22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95959EA" w14:textId="77777777" w:rsidR="00283C2A" w:rsidRPr="00893011" w:rsidRDefault="00283C2A" w:rsidP="003E3438">
            <w:pPr>
              <w:rPr>
                <w:b/>
                <w:bCs/>
                <w:lang w:val="en-US"/>
              </w:rPr>
            </w:pPr>
          </w:p>
        </w:tc>
        <w:tc>
          <w:tcPr>
            <w:tcW w:w="2967" w:type="dxa"/>
            <w:vAlign w:val="bottom"/>
          </w:tcPr>
          <w:p w14:paraId="53DB3894" w14:textId="77777777" w:rsidR="00283C2A" w:rsidRPr="00BF482E" w:rsidRDefault="00283C2A" w:rsidP="003E3438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</w:p>
        </w:tc>
        <w:tc>
          <w:tcPr>
            <w:tcW w:w="3548" w:type="dxa"/>
            <w:vAlign w:val="center"/>
          </w:tcPr>
          <w:p w14:paraId="1C16660D" w14:textId="77777777" w:rsidR="00283C2A" w:rsidRPr="00BF482E" w:rsidRDefault="00283C2A" w:rsidP="003E3438">
            <w:pPr>
              <w:jc w:val="center"/>
              <w:rPr>
                <w:szCs w:val="20"/>
              </w:rPr>
            </w:pPr>
            <w:r w:rsidRPr="00BF482E">
              <w:rPr>
                <w:b/>
                <w:szCs w:val="16"/>
              </w:rPr>
              <w:t>Oui/</w:t>
            </w:r>
            <w:r w:rsidRPr="00BF482E">
              <w:rPr>
                <w:b/>
                <w:i/>
                <w:szCs w:val="16"/>
              </w:rPr>
              <w:t>Yes</w:t>
            </w:r>
          </w:p>
        </w:tc>
        <w:tc>
          <w:tcPr>
            <w:tcW w:w="3549" w:type="dxa"/>
            <w:tcBorders>
              <w:left w:val="nil"/>
              <w:right w:val="single" w:sz="4" w:space="0" w:color="002060"/>
            </w:tcBorders>
            <w:vAlign w:val="center"/>
          </w:tcPr>
          <w:p w14:paraId="2255C3DC" w14:textId="77777777" w:rsidR="00283C2A" w:rsidRPr="00BF482E" w:rsidRDefault="00283C2A" w:rsidP="003E3438">
            <w:pPr>
              <w:jc w:val="center"/>
              <w:rPr>
                <w:szCs w:val="20"/>
              </w:rPr>
            </w:pPr>
            <w:r w:rsidRPr="00BF482E">
              <w:rPr>
                <w:b/>
                <w:szCs w:val="16"/>
              </w:rPr>
              <w:t>Non/</w:t>
            </w:r>
            <w:r w:rsidRPr="00BF482E">
              <w:rPr>
                <w:b/>
                <w:i/>
                <w:szCs w:val="16"/>
              </w:rPr>
              <w:t>No</w:t>
            </w:r>
          </w:p>
        </w:tc>
      </w:tr>
      <w:tr w:rsidR="00283C2A" w:rsidRPr="004A249F" w14:paraId="29E2BF6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9B22312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11F812FA" w14:textId="77777777" w:rsidR="00283C2A" w:rsidRPr="00BF482E" w:rsidRDefault="00283C2A" w:rsidP="003E3438">
            <w:pPr>
              <w:tabs>
                <w:tab w:val="left" w:pos="234"/>
                <w:tab w:val="right" w:pos="10773"/>
              </w:tabs>
            </w:pPr>
            <w:r>
              <w:t>g</w:t>
            </w:r>
            <w:r w:rsidRPr="00BF482E">
              <w:t>)</w:t>
            </w:r>
            <w:r w:rsidRPr="00BF482E">
              <w:tab/>
              <w:t>Refroidisseur d'huile</w:t>
            </w:r>
          </w:p>
          <w:p w14:paraId="74FCC574" w14:textId="77777777" w:rsidR="00283C2A" w:rsidRPr="00BF482E" w:rsidRDefault="00283C2A" w:rsidP="003E3438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BF482E">
              <w:tab/>
            </w:r>
            <w:r w:rsidRPr="00BF482E">
              <w:rPr>
                <w:i/>
              </w:rPr>
              <w:t>Oil cooler</w:t>
            </w:r>
          </w:p>
        </w:tc>
        <w:tc>
          <w:tcPr>
            <w:tcW w:w="3548" w:type="dxa"/>
            <w:vAlign w:val="center"/>
          </w:tcPr>
          <w:p w14:paraId="202FDBAB" w14:textId="77777777" w:rsidR="00283C2A" w:rsidRPr="004A249F" w:rsidRDefault="00283C2A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 w:val="20"/>
                <w:szCs w:val="16"/>
              </w:rPr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nil"/>
              <w:right w:val="single" w:sz="4" w:space="0" w:color="002060"/>
            </w:tcBorders>
            <w:vAlign w:val="center"/>
          </w:tcPr>
          <w:p w14:paraId="670AF195" w14:textId="77777777" w:rsidR="00283C2A" w:rsidRPr="004A249F" w:rsidRDefault="00283C2A" w:rsidP="003E3438">
            <w:pPr>
              <w:jc w:val="center"/>
              <w:rPr>
                <w:b/>
                <w:color w:val="FF0000"/>
                <w:szCs w:val="20"/>
              </w:rPr>
            </w:pP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 w:rsidRPr="004A249F">
              <w:rPr>
                <w:b/>
                <w:bCs/>
                <w:color w:val="FF0000"/>
                <w:sz w:val="20"/>
                <w:szCs w:val="16"/>
              </w:rPr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</w:tr>
      <w:tr w:rsidR="00283C2A" w:rsidRPr="008D551F" w14:paraId="61B2981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AD52622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5E24D924" w14:textId="77777777" w:rsidR="00283C2A" w:rsidRPr="00BF482E" w:rsidRDefault="00283C2A" w:rsidP="003E3438">
            <w:pPr>
              <w:tabs>
                <w:tab w:val="left" w:pos="467"/>
                <w:tab w:val="right" w:pos="10773"/>
              </w:tabs>
              <w:ind w:left="184"/>
            </w:pPr>
            <w:r>
              <w:t>g</w:t>
            </w:r>
            <w:r w:rsidRPr="00BF482E">
              <w:t>1)</w:t>
            </w:r>
            <w:r w:rsidRPr="00BF482E">
              <w:tab/>
              <w:t>Type</w:t>
            </w:r>
          </w:p>
          <w:p w14:paraId="46AB1E68" w14:textId="77777777" w:rsidR="00283C2A" w:rsidRPr="00BF482E" w:rsidRDefault="00283C2A" w:rsidP="003E3438">
            <w:pPr>
              <w:tabs>
                <w:tab w:val="left" w:pos="467"/>
                <w:tab w:val="right" w:pos="10773"/>
              </w:tabs>
              <w:ind w:left="184"/>
              <w:rPr>
                <w:i/>
              </w:rPr>
            </w:pPr>
            <w:r w:rsidRPr="00BF482E">
              <w:tab/>
            </w:r>
            <w:r w:rsidRPr="00BF482E">
              <w:rPr>
                <w:i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2DBA5DF0" w14:textId="77777777" w:rsidR="00283C2A" w:rsidRPr="008D551F" w:rsidRDefault="00283C2A" w:rsidP="003E3438">
            <w:pPr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74398DC8" w14:textId="5F0124D2" w:rsidR="002D1152" w:rsidRDefault="002D1152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7B40D5" w14:paraId="7E0768FA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1D8E637" w14:textId="1F2BF3ED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893011">
              <w:rPr>
                <w:b/>
                <w:szCs w:val="16"/>
                <w:lang w:val="en-GB"/>
              </w:rPr>
              <w:t>F</w:t>
            </w:r>
            <w:r>
              <w:rPr>
                <w:b/>
                <w:szCs w:val="16"/>
                <w:lang w:val="en-GB"/>
              </w:rPr>
              <w:t>5</w:t>
            </w:r>
            <w:r w:rsidRPr="00893011">
              <w:rPr>
                <w:b/>
                <w:szCs w:val="16"/>
                <w:lang w:val="en-GB"/>
              </w:rPr>
              <w:t>-</w:t>
            </w:r>
            <w:r>
              <w:rPr>
                <w:b/>
                <w:szCs w:val="16"/>
                <w:lang w:val="en-GB"/>
              </w:rPr>
              <w:t>1</w:t>
            </w:r>
            <w:r w:rsidRPr="00893011">
              <w:rPr>
                <w:b/>
                <w:szCs w:val="16"/>
                <w:lang w:val="en-GB"/>
              </w:rPr>
              <w:t>)</w:t>
            </w:r>
            <w:r w:rsidRPr="00893011">
              <w:rPr>
                <w:szCs w:val="16"/>
                <w:lang w:val="en-GB"/>
              </w:rPr>
              <w:tab/>
            </w:r>
            <w:r>
              <w:rPr>
                <w:lang w:val="en-GB"/>
              </w:rPr>
              <w:t>C</w:t>
            </w:r>
            <w:r w:rsidRPr="00893011">
              <w:rPr>
                <w:lang w:val="en-GB"/>
              </w:rPr>
              <w:t>ouple final</w:t>
            </w:r>
            <w:r>
              <w:rPr>
                <w:lang w:val="en-GB"/>
              </w:rPr>
              <w:t xml:space="preserve"> </w:t>
            </w:r>
            <w:r w:rsidRPr="00283C2A">
              <w:rPr>
                <w:lang w:val="en-US"/>
              </w:rPr>
              <w:t>– ¾ avant</w:t>
            </w:r>
          </w:p>
          <w:p w14:paraId="39049077" w14:textId="77777777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93011">
              <w:rPr>
                <w:szCs w:val="16"/>
                <w:lang w:val="en-GB"/>
              </w:rPr>
              <w:tab/>
            </w:r>
            <w:r w:rsidRPr="00893011">
              <w:rPr>
                <w:i/>
                <w:lang w:val="en-GB"/>
              </w:rPr>
              <w:t>Final drive</w:t>
            </w:r>
            <w:r>
              <w:rPr>
                <w:i/>
                <w:lang w:val="en-GB"/>
              </w:rPr>
              <w:t xml:space="preserve"> </w:t>
            </w:r>
            <w:r w:rsidRPr="00283C2A">
              <w:rPr>
                <w:i/>
                <w:lang w:val="en-US"/>
              </w:rPr>
              <w:t>– ¾ front</w:t>
            </w:r>
          </w:p>
        </w:tc>
        <w:tc>
          <w:tcPr>
            <w:tcW w:w="567" w:type="dxa"/>
          </w:tcPr>
          <w:p w14:paraId="7F26FFD1" w14:textId="77777777" w:rsidR="00283C2A" w:rsidRPr="00893011" w:rsidRDefault="00283C2A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630E5EC" w14:textId="759C432F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893011">
              <w:rPr>
                <w:b/>
                <w:szCs w:val="16"/>
                <w:lang w:val="en-GB"/>
              </w:rPr>
              <w:t>F</w:t>
            </w:r>
            <w:r>
              <w:rPr>
                <w:b/>
                <w:szCs w:val="16"/>
                <w:lang w:val="en-GB"/>
              </w:rPr>
              <w:t>5</w:t>
            </w:r>
            <w:r w:rsidRPr="00893011">
              <w:rPr>
                <w:b/>
                <w:szCs w:val="16"/>
                <w:lang w:val="en-GB"/>
              </w:rPr>
              <w:t>-</w:t>
            </w:r>
            <w:r>
              <w:rPr>
                <w:b/>
                <w:szCs w:val="16"/>
                <w:lang w:val="en-GB"/>
              </w:rPr>
              <w:t>2</w:t>
            </w:r>
            <w:r w:rsidRPr="00893011">
              <w:rPr>
                <w:b/>
                <w:szCs w:val="16"/>
                <w:lang w:val="en-GB"/>
              </w:rPr>
              <w:t>)</w:t>
            </w:r>
            <w:r w:rsidRPr="00893011">
              <w:rPr>
                <w:szCs w:val="16"/>
                <w:lang w:val="en-GB"/>
              </w:rPr>
              <w:tab/>
            </w:r>
            <w:r>
              <w:rPr>
                <w:lang w:val="en-GB"/>
              </w:rPr>
              <w:t>C</w:t>
            </w:r>
            <w:r w:rsidRPr="00893011">
              <w:rPr>
                <w:lang w:val="en-GB"/>
              </w:rPr>
              <w:t>ouple final</w:t>
            </w:r>
            <w:r>
              <w:rPr>
                <w:lang w:val="en-GB"/>
              </w:rPr>
              <w:t xml:space="preserve"> </w:t>
            </w:r>
            <w:r w:rsidRPr="00283C2A">
              <w:rPr>
                <w:lang w:val="en-US"/>
              </w:rPr>
              <w:t>– ¾ arrière</w:t>
            </w:r>
          </w:p>
          <w:p w14:paraId="6CF13EE9" w14:textId="77777777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93011">
              <w:rPr>
                <w:szCs w:val="16"/>
                <w:lang w:val="en-GB"/>
              </w:rPr>
              <w:tab/>
            </w:r>
            <w:r w:rsidRPr="00893011">
              <w:rPr>
                <w:i/>
                <w:lang w:val="en-GB"/>
              </w:rPr>
              <w:t>Final drive casing</w:t>
            </w:r>
            <w:r>
              <w:rPr>
                <w:i/>
                <w:lang w:val="en-GB"/>
              </w:rPr>
              <w:t xml:space="preserve"> </w:t>
            </w:r>
            <w:r w:rsidRPr="00283C2A">
              <w:rPr>
                <w:i/>
                <w:lang w:val="en-US"/>
              </w:rPr>
              <w:t>– ¾ rear</w:t>
            </w:r>
          </w:p>
        </w:tc>
      </w:tr>
    </w:tbl>
    <w:p w14:paraId="57B5CD95" w14:textId="77777777" w:rsidR="00D76979" w:rsidRPr="00B56A53" w:rsidRDefault="00D76979">
      <w:pPr>
        <w:rPr>
          <w:sz w:val="8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714A7A" w14:paraId="1A82A16D" w14:textId="77777777" w:rsidTr="00E45AAC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07AD8C" w14:textId="023C1B98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99C646" w14:textId="77777777" w:rsidR="00283C2A" w:rsidRPr="00027451" w:rsidRDefault="00283C2A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58535C" w14:textId="77777777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A108793" w14:textId="77777777" w:rsidR="00D76979" w:rsidRPr="00D76979" w:rsidRDefault="00D76979">
      <w:pPr>
        <w:rPr>
          <w:sz w:val="8"/>
          <w:szCs w:val="16"/>
        </w:rPr>
      </w:pPr>
      <w:bookmarkStart w:id="15" w:name="_Hlk1405903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3"/>
      </w:tblGrid>
      <w:tr w:rsidR="00283C2A" w:rsidRPr="00EC26D7" w14:paraId="73392EAE" w14:textId="77777777" w:rsidTr="00D76979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8EE6412" w14:textId="38738D21" w:rsidR="00283C2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5C81C866" w14:textId="77777777" w:rsidR="00283C2A" w:rsidRPr="00EE5FA0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9F1E44B" w14:textId="77777777" w:rsidR="00283C2A" w:rsidRPr="005377E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FCFF905" w14:textId="77777777" w:rsidR="00283C2A" w:rsidRPr="00027451" w:rsidRDefault="00283C2A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124AE" w14:textId="77777777" w:rsidR="00283C2A" w:rsidRPr="00520C0B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bookmarkEnd w:id="15"/>
    </w:tbl>
    <w:p w14:paraId="1C984D1E" w14:textId="77777777" w:rsidR="00EB475B" w:rsidRDefault="00EB475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893011" w14:paraId="0C2D1DD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5389ED7F" w14:textId="44A582D0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93011">
              <w:rPr>
                <w:b/>
                <w:szCs w:val="16"/>
                <w:lang w:val="fr-CH"/>
              </w:rPr>
              <w:t>F</w:t>
            </w:r>
            <w:r w:rsidR="001C6A98">
              <w:rPr>
                <w:b/>
                <w:szCs w:val="16"/>
                <w:lang w:val="fr-CH"/>
              </w:rPr>
              <w:t>5</w:t>
            </w:r>
            <w:r w:rsidRPr="00893011">
              <w:rPr>
                <w:b/>
                <w:szCs w:val="16"/>
                <w:lang w:val="fr-CH"/>
              </w:rPr>
              <w:t>-</w:t>
            </w:r>
            <w:r w:rsidR="00283C2A">
              <w:rPr>
                <w:b/>
                <w:szCs w:val="16"/>
                <w:lang w:val="fr-CH"/>
              </w:rPr>
              <w:t>3</w:t>
            </w:r>
            <w:r w:rsidRPr="00893011">
              <w:rPr>
                <w:b/>
                <w:szCs w:val="16"/>
                <w:lang w:val="fr-CH"/>
              </w:rPr>
              <w:t>)</w:t>
            </w:r>
            <w:r w:rsidRPr="00893011">
              <w:rPr>
                <w:szCs w:val="16"/>
                <w:lang w:val="fr-CH"/>
              </w:rPr>
              <w:tab/>
            </w:r>
            <w:r w:rsidR="00A86897" w:rsidRPr="00893011">
              <w:t>Différentiel</w:t>
            </w:r>
            <w:r w:rsidR="003C3181" w:rsidRPr="00893011">
              <w:t xml:space="preserve"> </w:t>
            </w:r>
            <w:r w:rsidR="003C3181" w:rsidRPr="00893011">
              <w:rPr>
                <w:u w:val="single"/>
              </w:rPr>
              <w:t>assemblé</w:t>
            </w:r>
          </w:p>
          <w:p w14:paraId="6D691533" w14:textId="77777777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93011">
              <w:rPr>
                <w:szCs w:val="16"/>
                <w:lang w:val="fr-CH"/>
              </w:rPr>
              <w:tab/>
            </w:r>
            <w:r w:rsidR="00A86897" w:rsidRPr="00893011">
              <w:rPr>
                <w:i/>
              </w:rPr>
              <w:t>D</w:t>
            </w:r>
            <w:r w:rsidR="003C3181" w:rsidRPr="00893011">
              <w:rPr>
                <w:i/>
              </w:rPr>
              <w:t xml:space="preserve">ifferential </w:t>
            </w:r>
            <w:r w:rsidR="003C3181" w:rsidRPr="00893011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735F2D3A" w14:textId="77777777" w:rsidR="0082234B" w:rsidRPr="00893011" w:rsidRDefault="0082234B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556F2E6" w14:textId="34EFE472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93011">
              <w:rPr>
                <w:b/>
                <w:szCs w:val="16"/>
                <w:lang w:val="fr-CH"/>
              </w:rPr>
              <w:t>F</w:t>
            </w:r>
            <w:r w:rsidR="001C6A98">
              <w:rPr>
                <w:b/>
                <w:szCs w:val="16"/>
                <w:lang w:val="fr-CH"/>
              </w:rPr>
              <w:t>5</w:t>
            </w:r>
            <w:r w:rsidRPr="00893011">
              <w:rPr>
                <w:b/>
                <w:szCs w:val="16"/>
                <w:lang w:val="fr-CH"/>
              </w:rPr>
              <w:t>-</w:t>
            </w:r>
            <w:r w:rsidR="00283C2A">
              <w:rPr>
                <w:b/>
                <w:szCs w:val="16"/>
                <w:lang w:val="fr-CH"/>
              </w:rPr>
              <w:t>4</w:t>
            </w:r>
            <w:r w:rsidRPr="00893011">
              <w:rPr>
                <w:b/>
                <w:szCs w:val="16"/>
                <w:lang w:val="fr-CH"/>
              </w:rPr>
              <w:t>)</w:t>
            </w:r>
            <w:r w:rsidRPr="00893011">
              <w:rPr>
                <w:szCs w:val="16"/>
                <w:lang w:val="fr-CH"/>
              </w:rPr>
              <w:tab/>
            </w:r>
            <w:r w:rsidR="003C3181" w:rsidRPr="00893011">
              <w:t xml:space="preserve">Différentiel </w:t>
            </w:r>
            <w:r w:rsidR="003C3181" w:rsidRPr="00893011">
              <w:rPr>
                <w:u w:val="single"/>
              </w:rPr>
              <w:t>démonté</w:t>
            </w:r>
          </w:p>
          <w:p w14:paraId="13B11987" w14:textId="371917E1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93011">
              <w:rPr>
                <w:szCs w:val="16"/>
                <w:lang w:val="fr-CH"/>
              </w:rPr>
              <w:tab/>
            </w:r>
            <w:r w:rsidR="00A86897" w:rsidRPr="00893011">
              <w:rPr>
                <w:i/>
              </w:rPr>
              <w:t>D</w:t>
            </w:r>
            <w:r w:rsidR="003C3181" w:rsidRPr="00893011">
              <w:rPr>
                <w:i/>
              </w:rPr>
              <w:t xml:space="preserve">ifferential </w:t>
            </w:r>
            <w:r w:rsidR="003C3181" w:rsidRPr="00893011">
              <w:rPr>
                <w:i/>
                <w:u w:val="single"/>
              </w:rPr>
              <w:t>dism</w:t>
            </w:r>
            <w:r w:rsidR="00363C15">
              <w:rPr>
                <w:i/>
                <w:u w:val="single"/>
              </w:rPr>
              <w:t>ounted</w:t>
            </w:r>
          </w:p>
        </w:tc>
      </w:tr>
    </w:tbl>
    <w:p w14:paraId="0C8BB0ED" w14:textId="77777777" w:rsidR="0082234B" w:rsidRPr="001C6A98" w:rsidRDefault="0082234B" w:rsidP="0082234B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3C3181" w14:paraId="00A0E687" w14:textId="77777777" w:rsidTr="00283C2A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0F2C5E" w14:textId="77777777" w:rsidR="00283C2A" w:rsidRPr="003C3181" w:rsidRDefault="00283C2A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F25FBCB" w14:textId="77777777" w:rsidR="00283C2A" w:rsidRPr="003C3181" w:rsidRDefault="00283C2A" w:rsidP="000A2E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399F4C" w14:textId="77777777" w:rsidR="00283C2A" w:rsidRPr="003C3181" w:rsidRDefault="00283C2A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A3E7CCD" w14:textId="77777777" w:rsidR="001039EF" w:rsidRPr="00653585" w:rsidRDefault="001039EF" w:rsidP="001039EF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6D385B" w:rsidRPr="007B40D5" w14:paraId="30C6FEB5" w14:textId="77777777" w:rsidTr="00893011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1A4687B0" w14:textId="2A3472E0" w:rsidR="00C148CD" w:rsidRPr="00893011" w:rsidRDefault="006D385B" w:rsidP="0077638E">
            <w:pPr>
              <w:tabs>
                <w:tab w:val="left" w:pos="567"/>
              </w:tabs>
            </w:pPr>
            <w:r w:rsidRPr="00893011">
              <w:rPr>
                <w:rFonts w:cs="Times New Roman"/>
                <w:b/>
                <w:szCs w:val="16"/>
                <w:lang w:val="fr-CH"/>
              </w:rPr>
              <w:t>VI</w:t>
            </w:r>
            <w:r w:rsidR="008E2790">
              <w:rPr>
                <w:rFonts w:cs="Times New Roman"/>
                <w:b/>
                <w:szCs w:val="16"/>
                <w:lang w:val="fr-CH"/>
              </w:rPr>
              <w:t>5</w:t>
            </w:r>
            <w:r w:rsidR="001C6A98">
              <w:rPr>
                <w:rFonts w:cs="Times New Roman"/>
                <w:b/>
                <w:szCs w:val="16"/>
                <w:lang w:val="fr-CH"/>
              </w:rPr>
              <w:t>-</w:t>
            </w:r>
            <w:r w:rsidRPr="00893011">
              <w:rPr>
                <w:rFonts w:cs="Times New Roman"/>
                <w:b/>
                <w:szCs w:val="16"/>
                <w:lang w:val="fr-CH"/>
              </w:rPr>
              <w:t>1)</w:t>
            </w:r>
            <w:r w:rsidRPr="00893011">
              <w:rPr>
                <w:szCs w:val="16"/>
                <w:lang w:val="fr-CH"/>
              </w:rPr>
              <w:tab/>
            </w:r>
            <w:r w:rsidRPr="00893011">
              <w:t>Dessin des rampes du différentiel avec angles</w:t>
            </w:r>
          </w:p>
          <w:p w14:paraId="1ED01BCB" w14:textId="77777777" w:rsidR="006D385B" w:rsidRPr="00893011" w:rsidRDefault="0077638E" w:rsidP="0077638E">
            <w:pPr>
              <w:tabs>
                <w:tab w:val="left" w:pos="567"/>
              </w:tabs>
              <w:rPr>
                <w:lang w:val="en-GB"/>
              </w:rPr>
            </w:pPr>
            <w:r w:rsidRPr="00893011">
              <w:rPr>
                <w:lang w:val="fr-CH"/>
              </w:rPr>
              <w:tab/>
            </w:r>
            <w:r w:rsidR="006D385B" w:rsidRPr="00893011">
              <w:rPr>
                <w:i/>
                <w:szCs w:val="16"/>
                <w:lang w:val="en-GB"/>
              </w:rPr>
              <w:t>Drawing of</w:t>
            </w:r>
            <w:r w:rsidR="006D385B" w:rsidRPr="00893011">
              <w:rPr>
                <w:i/>
                <w:lang w:val="en-GB"/>
              </w:rPr>
              <w:t xml:space="preserve"> </w:t>
            </w:r>
            <w:r w:rsidR="006D385B" w:rsidRPr="00893011">
              <w:rPr>
                <w:i/>
                <w:szCs w:val="16"/>
                <w:lang w:val="en-GB"/>
              </w:rPr>
              <w:t>d</w:t>
            </w:r>
            <w:r w:rsidR="006D385B" w:rsidRPr="00893011">
              <w:rPr>
                <w:i/>
                <w:lang w:val="en-GB"/>
              </w:rPr>
              <w:t>ifferential rails with angles</w:t>
            </w:r>
          </w:p>
        </w:tc>
      </w:tr>
    </w:tbl>
    <w:p w14:paraId="1DEFAC93" w14:textId="77777777" w:rsidR="006D385B" w:rsidRPr="001C6A98" w:rsidRDefault="006D385B" w:rsidP="006D385B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3"/>
        <w:gridCol w:w="1134"/>
        <w:gridCol w:w="1134"/>
      </w:tblGrid>
      <w:tr w:rsidR="00ED7BFE" w:rsidRPr="00B25E31" w14:paraId="05C9372D" w14:textId="77777777" w:rsidTr="00250F02">
        <w:trPr>
          <w:cantSplit/>
          <w:trHeight w:val="1134"/>
          <w:jc w:val="center"/>
        </w:trPr>
        <w:tc>
          <w:tcPr>
            <w:tcW w:w="7371" w:type="dxa"/>
            <w:vMerge w:val="restart"/>
            <w:vAlign w:val="center"/>
          </w:tcPr>
          <w:p w14:paraId="0EBC5753" w14:textId="77777777" w:rsidR="00ED7BFE" w:rsidRPr="00ED7BFE" w:rsidRDefault="00ED7BFE" w:rsidP="00ED7BF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D7BFE"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1133" w:type="dxa"/>
            <w:tcBorders>
              <w:bottom w:val="single" w:sz="8" w:space="0" w:color="002060"/>
              <w:right w:val="single" w:sz="8" w:space="0" w:color="002060"/>
            </w:tcBorders>
            <w:vAlign w:val="center"/>
          </w:tcPr>
          <w:p w14:paraId="6A6ECF69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  <w:r w:rsidRPr="00BF482E">
              <w:rPr>
                <w:b/>
                <w:szCs w:val="20"/>
                <w:lang w:val="en-GB"/>
              </w:rPr>
              <w:t>N°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817DB31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r w:rsidRPr="00BF482E">
              <w:rPr>
                <w:b/>
                <w:szCs w:val="20"/>
                <w:lang w:val="fr-CH"/>
              </w:rPr>
              <w:t>Angle</w:t>
            </w:r>
          </w:p>
          <w:p w14:paraId="0640BDCC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r w:rsidRPr="00BF482E">
              <w:rPr>
                <w:rFonts w:eastAsia="Adobe Heiti Std R"/>
                <w:b/>
                <w:szCs w:val="20"/>
                <w:lang w:val="fr-CH"/>
              </w:rPr>
              <w:t>α</w:t>
            </w:r>
            <w:r w:rsidRPr="00BF482E">
              <w:rPr>
                <w:b/>
                <w:lang w:val="en-GB"/>
              </w:rPr>
              <w:t>±</w:t>
            </w:r>
            <w:r w:rsidRPr="00BF482E">
              <w:rPr>
                <w:b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</w:tcBorders>
            <w:vAlign w:val="center"/>
          </w:tcPr>
          <w:p w14:paraId="7CBDEA29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r w:rsidRPr="00BF482E">
              <w:rPr>
                <w:b/>
                <w:szCs w:val="20"/>
                <w:lang w:val="fr-CH"/>
              </w:rPr>
              <w:t>Angle</w:t>
            </w:r>
          </w:p>
          <w:p w14:paraId="1CCD29CC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r w:rsidRPr="00BF482E">
              <w:rPr>
                <w:rFonts w:eastAsia="Adobe Heiti Std R"/>
                <w:b/>
                <w:szCs w:val="20"/>
                <w:lang w:val="fr-CH"/>
              </w:rPr>
              <w:t>β</w:t>
            </w:r>
            <w:r w:rsidRPr="00BF482E">
              <w:rPr>
                <w:b/>
                <w:lang w:val="en-GB"/>
              </w:rPr>
              <w:t>±</w:t>
            </w:r>
            <w:r w:rsidRPr="00BF482E">
              <w:rPr>
                <w:b/>
                <w:szCs w:val="20"/>
                <w:lang w:val="fr-CH"/>
              </w:rPr>
              <w:t>1°</w:t>
            </w:r>
          </w:p>
        </w:tc>
      </w:tr>
      <w:tr w:rsidR="00ED7BFE" w:rsidRPr="00B25E31" w14:paraId="7EEE7226" w14:textId="77777777" w:rsidTr="00250F02">
        <w:trPr>
          <w:cantSplit/>
          <w:trHeight w:val="1134"/>
          <w:jc w:val="center"/>
        </w:trPr>
        <w:tc>
          <w:tcPr>
            <w:tcW w:w="7371" w:type="dxa"/>
            <w:vMerge/>
            <w:vAlign w:val="center"/>
          </w:tcPr>
          <w:p w14:paraId="13567871" w14:textId="77777777" w:rsidR="00ED7BFE" w:rsidRPr="00302D73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7573847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  <w:r w:rsidRPr="00BF482E">
              <w:rPr>
                <w:b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816E298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50FFC326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D7BFE" w:rsidRPr="00B25E31" w14:paraId="6FA0DD98" w14:textId="77777777" w:rsidTr="00250F02">
        <w:trPr>
          <w:cantSplit/>
          <w:trHeight w:val="1134"/>
          <w:jc w:val="center"/>
        </w:trPr>
        <w:tc>
          <w:tcPr>
            <w:tcW w:w="7371" w:type="dxa"/>
            <w:vMerge/>
            <w:vAlign w:val="center"/>
          </w:tcPr>
          <w:p w14:paraId="1C9E2AD8" w14:textId="77777777" w:rsidR="00ED7BFE" w:rsidRPr="00302D73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ADE70DD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  <w:r w:rsidRPr="00BF482E">
              <w:rPr>
                <w:b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29CCAAB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1417C9AE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D7BFE" w:rsidRPr="007B40D5" w14:paraId="2806A7F3" w14:textId="77777777" w:rsidTr="00ED7BFE">
        <w:trPr>
          <w:cantSplit/>
          <w:trHeight w:val="454"/>
          <w:jc w:val="center"/>
        </w:trPr>
        <w:tc>
          <w:tcPr>
            <w:tcW w:w="10772" w:type="dxa"/>
            <w:gridSpan w:val="4"/>
            <w:vAlign w:val="center"/>
          </w:tcPr>
          <w:p w14:paraId="397628B8" w14:textId="77777777" w:rsidR="00ED7BFE" w:rsidRPr="00893011" w:rsidRDefault="00ED7BFE" w:rsidP="00ED7BFE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r w:rsidRPr="00893011">
              <w:rPr>
                <w:rFonts w:eastAsia="Adobe Heiti Std R"/>
                <w:b/>
                <w:szCs w:val="20"/>
                <w:lang w:val="fr-CH"/>
              </w:rPr>
              <w:t xml:space="preserve">α et β </w:t>
            </w:r>
            <w:r w:rsidRPr="00893011">
              <w:rPr>
                <w:b/>
                <w:szCs w:val="16"/>
              </w:rPr>
              <w:t>peuvent être uniquement associés selon le N°</w:t>
            </w:r>
          </w:p>
          <w:p w14:paraId="0504E660" w14:textId="77777777" w:rsidR="00ED7BFE" w:rsidRPr="00893011" w:rsidRDefault="00ED7BFE" w:rsidP="00ED7BFE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76169B0D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4678"/>
        <w:gridCol w:w="2551"/>
        <w:gridCol w:w="2836"/>
      </w:tblGrid>
      <w:tr w:rsidR="0050040B" w:rsidRPr="00670153" w14:paraId="28A83C73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04913E2" w14:textId="6940CD73" w:rsidR="0050040B" w:rsidRPr="008A02EF" w:rsidRDefault="0050040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CH"/>
              </w:rPr>
              <w:t>606-c1</w:t>
            </w:r>
          </w:p>
        </w:tc>
        <w:tc>
          <w:tcPr>
            <w:tcW w:w="10065" w:type="dxa"/>
            <w:gridSpan w:val="3"/>
            <w:shd w:val="clear" w:color="auto" w:fill="DBE5F1" w:themeFill="accent1" w:themeFillTint="33"/>
            <w:vAlign w:val="center"/>
          </w:tcPr>
          <w:p w14:paraId="6E8CBFD5" w14:textId="6FCE0707" w:rsidR="0050040B" w:rsidRPr="00957E61" w:rsidRDefault="0050040B" w:rsidP="008E2790">
            <w:pPr>
              <w:rPr>
                <w:b/>
                <w:caps/>
                <w:lang w:val="fr-CH"/>
              </w:rPr>
            </w:pPr>
            <w:r w:rsidRPr="00957E61">
              <w:rPr>
                <w:b/>
                <w:caps/>
                <w:lang w:val="fr-CH"/>
              </w:rPr>
              <w:t>Arbres de transmission</w:t>
            </w:r>
            <w:r w:rsidR="00DE2E57">
              <w:rPr>
                <w:b/>
                <w:caps/>
                <w:lang w:val="fr-CH"/>
              </w:rPr>
              <w:t xml:space="preserve"> </w:t>
            </w:r>
            <w:r w:rsidRPr="00957E61">
              <w:rPr>
                <w:b/>
                <w:caps/>
                <w:lang w:val="fr-CH"/>
              </w:rPr>
              <w:t xml:space="preserve">/ </w:t>
            </w:r>
            <w:r w:rsidR="00DE2E57" w:rsidRPr="00DE2E57">
              <w:rPr>
                <w:b/>
                <w:i/>
                <w:iCs/>
                <w:caps/>
                <w:lang w:val="fr-CH"/>
              </w:rPr>
              <w:t>TRANSMISSIONS SHAFT</w:t>
            </w:r>
            <w:r w:rsidR="00DE2E57">
              <w:rPr>
                <w:b/>
                <w:i/>
                <w:iCs/>
                <w:caps/>
                <w:lang w:val="fr-CH"/>
              </w:rPr>
              <w:t>S</w:t>
            </w:r>
          </w:p>
        </w:tc>
      </w:tr>
      <w:tr w:rsidR="0050040B" w:rsidRPr="00670153" w14:paraId="6F1DB8F4" w14:textId="77777777" w:rsidTr="00FC4D3B">
        <w:trPr>
          <w:trHeight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923DB2C" w14:textId="251551EB" w:rsidR="0050040B" w:rsidRPr="009B4F08" w:rsidRDefault="0050040B" w:rsidP="00335376">
            <w:pPr>
              <w:rPr>
                <w:b/>
                <w:bCs/>
                <w:lang w:val="fr-CH"/>
              </w:rPr>
            </w:pPr>
            <w:bookmarkStart w:id="16" w:name="_Hlk130992081"/>
          </w:p>
        </w:tc>
        <w:tc>
          <w:tcPr>
            <w:tcW w:w="10065" w:type="dxa"/>
            <w:gridSpan w:val="3"/>
            <w:shd w:val="clear" w:color="auto" w:fill="DBE5F1" w:themeFill="accent1" w:themeFillTint="33"/>
            <w:vAlign w:val="center"/>
          </w:tcPr>
          <w:p w14:paraId="5DBB223F" w14:textId="505C7277" w:rsidR="0050040B" w:rsidRPr="00E60844" w:rsidRDefault="0050040B" w:rsidP="00995C25">
            <w:pPr>
              <w:rPr>
                <w:b/>
                <w:caps/>
                <w:lang w:val="en-GB"/>
              </w:rPr>
            </w:pPr>
            <w:r w:rsidRPr="008F4F17">
              <w:rPr>
                <w:b/>
                <w:caps/>
                <w:noProof/>
                <w:szCs w:val="16"/>
              </w:rPr>
              <w:t>Arbre</w:t>
            </w:r>
            <w:r>
              <w:rPr>
                <w:b/>
                <w:caps/>
                <w:noProof/>
                <w:szCs w:val="16"/>
              </w:rPr>
              <w:t xml:space="preserve"> longitudinal / </w:t>
            </w:r>
            <w:r w:rsidRPr="00363C15">
              <w:rPr>
                <w:b/>
                <w:i/>
                <w:iCs/>
                <w:caps/>
                <w:noProof/>
                <w:szCs w:val="16"/>
              </w:rPr>
              <w:t>longitudinal shaft</w:t>
            </w:r>
          </w:p>
        </w:tc>
      </w:tr>
      <w:bookmarkEnd w:id="16"/>
      <w:tr w:rsidR="0050040B" w:rsidRPr="00670153" w14:paraId="2FC328A8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813E81D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6EBC77E6" w14:textId="77777777" w:rsidR="0050040B" w:rsidRPr="00BF482E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 w:rsidRPr="00BF482E">
              <w:rPr>
                <w:lang w:val="fr-CH"/>
              </w:rPr>
              <w:t>a)</w:t>
            </w:r>
            <w:r w:rsidRPr="00BF482E">
              <w:rPr>
                <w:lang w:val="fr-CH"/>
              </w:rPr>
              <w:tab/>
              <w:t>Type des arbres longitudinaux et joints</w:t>
            </w:r>
          </w:p>
          <w:p w14:paraId="4F50AAD0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Type of longitudinal shafts and joints</w:t>
            </w:r>
          </w:p>
        </w:tc>
        <w:tc>
          <w:tcPr>
            <w:tcW w:w="5387" w:type="dxa"/>
            <w:gridSpan w:val="2"/>
            <w:vAlign w:val="center"/>
          </w:tcPr>
          <w:p w14:paraId="64B5DBEE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78DCAF6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CFB7DC9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0715702C" w14:textId="77777777" w:rsidR="0050040B" w:rsidRPr="00BF482E" w:rsidRDefault="0050040B" w:rsidP="007D3CB5">
            <w:pPr>
              <w:tabs>
                <w:tab w:val="left" w:pos="284"/>
              </w:tabs>
              <w:rPr>
                <w:lang w:val="en-GB"/>
              </w:rPr>
            </w:pPr>
            <w:r w:rsidRPr="00BF482E">
              <w:rPr>
                <w:lang w:val="en-GB"/>
              </w:rPr>
              <w:t>b)</w:t>
            </w:r>
            <w:r w:rsidRPr="00BF482E">
              <w:rPr>
                <w:lang w:val="en-GB"/>
              </w:rPr>
              <w:tab/>
              <w:t>Matériau des arbres longitudinaux</w:t>
            </w:r>
          </w:p>
          <w:p w14:paraId="5C7D0E0A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</w:rPr>
            </w:pPr>
            <w:r w:rsidRPr="00BF482E">
              <w:rPr>
                <w:i/>
                <w:lang w:val="en-GB"/>
              </w:rPr>
              <w:tab/>
              <w:t>Material of longitudinal shafts</w:t>
            </w:r>
          </w:p>
        </w:tc>
        <w:tc>
          <w:tcPr>
            <w:tcW w:w="5387" w:type="dxa"/>
            <w:gridSpan w:val="2"/>
            <w:vAlign w:val="center"/>
          </w:tcPr>
          <w:p w14:paraId="44908F77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59F9BD0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5420731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111AB78C" w14:textId="7FF02D5B" w:rsidR="0050040B" w:rsidRPr="001D08C6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 w:rsidRPr="001D08C6">
              <w:rPr>
                <w:lang w:val="fr-CH"/>
              </w:rPr>
              <w:t>c)</w:t>
            </w:r>
            <w:r w:rsidRPr="001D08C6">
              <w:rPr>
                <w:lang w:val="fr-CH"/>
              </w:rPr>
              <w:tab/>
              <w:t>Diamètre extérieur</w:t>
            </w:r>
          </w:p>
          <w:p w14:paraId="49003A0B" w14:textId="3C08EFAC" w:rsidR="0050040B" w:rsidRPr="001D08C6" w:rsidRDefault="0050040B" w:rsidP="007D3CB5">
            <w:pPr>
              <w:tabs>
                <w:tab w:val="left" w:pos="284"/>
              </w:tabs>
              <w:rPr>
                <w:i/>
                <w:iCs/>
                <w:lang w:val="fr-CH"/>
              </w:rPr>
            </w:pPr>
            <w:r w:rsidRPr="001D08C6">
              <w:rPr>
                <w:lang w:val="fr-CH"/>
              </w:rPr>
              <w:tab/>
            </w:r>
            <w:r w:rsidRPr="001D08C6">
              <w:rPr>
                <w:i/>
                <w:iCs/>
                <w:lang w:val="fr-CH"/>
              </w:rPr>
              <w:t>Outer diameter</w:t>
            </w:r>
          </w:p>
        </w:tc>
        <w:tc>
          <w:tcPr>
            <w:tcW w:w="5387" w:type="dxa"/>
            <w:gridSpan w:val="2"/>
            <w:vAlign w:val="center"/>
          </w:tcPr>
          <w:p w14:paraId="28BF9D13" w14:textId="13B20EBD" w:rsidR="0050040B" w:rsidRPr="00731DFA" w:rsidRDefault="0050040B" w:rsidP="007D3CB5">
            <w:pPr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>
              <w:rPr>
                <w:lang w:val="en-GB"/>
              </w:rPr>
              <w:t xml:space="preserve">± </w:t>
            </w:r>
            <w:r w:rsidRPr="00EE4C8F">
              <w:rPr>
                <w:bCs/>
                <w:szCs w:val="16"/>
                <w:lang w:val="fr-CH"/>
              </w:rPr>
              <w:t>0.5 mm</w:t>
            </w:r>
          </w:p>
        </w:tc>
      </w:tr>
      <w:tr w:rsidR="0050040B" w:rsidRPr="00670153" w14:paraId="7842C6F6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C2592C8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2BD14E93" w14:textId="5AD948BC" w:rsidR="0050040B" w:rsidRPr="0088024C" w:rsidRDefault="0050040B" w:rsidP="007D3CB5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d)</w:t>
            </w:r>
            <w:r>
              <w:rPr>
                <w:lang w:val="en-GB"/>
              </w:rPr>
              <w:tab/>
            </w:r>
            <w:r w:rsidRPr="0088024C">
              <w:rPr>
                <w:lang w:val="en-GB"/>
              </w:rPr>
              <w:t>Epaisseur de paroi</w:t>
            </w:r>
          </w:p>
          <w:p w14:paraId="187CBD67" w14:textId="5CC8309B" w:rsidR="0050040B" w:rsidRPr="0088024C" w:rsidRDefault="0050040B" w:rsidP="007D3CB5">
            <w:pPr>
              <w:tabs>
                <w:tab w:val="left" w:pos="284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ab/>
            </w:r>
            <w:r w:rsidRPr="0088024C">
              <w:rPr>
                <w:i/>
                <w:iCs/>
                <w:lang w:val="en-GB"/>
              </w:rPr>
              <w:t>Wall thickness</w:t>
            </w:r>
          </w:p>
        </w:tc>
        <w:tc>
          <w:tcPr>
            <w:tcW w:w="5387" w:type="dxa"/>
            <w:gridSpan w:val="2"/>
            <w:vAlign w:val="center"/>
          </w:tcPr>
          <w:p w14:paraId="047ADB7C" w14:textId="21C7B11C" w:rsidR="0050040B" w:rsidRPr="008F4F17" w:rsidRDefault="0050040B" w:rsidP="007D3CB5">
            <w:pPr>
              <w:rPr>
                <w:b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>
              <w:rPr>
                <w:lang w:val="en-GB"/>
              </w:rPr>
              <w:t xml:space="preserve">± </w:t>
            </w:r>
            <w:r w:rsidRPr="00EE4C8F">
              <w:rPr>
                <w:bCs/>
                <w:szCs w:val="16"/>
                <w:lang w:val="fr-CH"/>
              </w:rPr>
              <w:t>0.</w:t>
            </w:r>
            <w:r>
              <w:rPr>
                <w:bCs/>
                <w:szCs w:val="16"/>
                <w:lang w:val="fr-CH"/>
              </w:rPr>
              <w:t>25</w:t>
            </w:r>
            <w:r w:rsidRPr="00EE4C8F">
              <w:rPr>
                <w:bCs/>
                <w:szCs w:val="16"/>
                <w:lang w:val="fr-CH"/>
              </w:rPr>
              <w:t xml:space="preserve"> mm</w:t>
            </w:r>
          </w:p>
        </w:tc>
      </w:tr>
      <w:tr w:rsidR="0050040B" w:rsidRPr="00670153" w14:paraId="375F9D2F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CD5177F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75F34331" w14:textId="21D0D0FA" w:rsidR="0050040B" w:rsidRPr="0088024C" w:rsidRDefault="0050040B" w:rsidP="007D3CB5">
            <w:pPr>
              <w:tabs>
                <w:tab w:val="left" w:pos="284"/>
              </w:tabs>
            </w:pPr>
            <w:r w:rsidRPr="0088024C">
              <w:t>e)</w:t>
            </w:r>
            <w:r w:rsidRPr="0088024C">
              <w:tab/>
              <w:t>Poids minimum (sans palier central et support)</w:t>
            </w:r>
          </w:p>
          <w:p w14:paraId="1065A9C3" w14:textId="62EDD172" w:rsidR="0050040B" w:rsidRPr="0088024C" w:rsidRDefault="0050040B" w:rsidP="007D3CB5">
            <w:pPr>
              <w:tabs>
                <w:tab w:val="left" w:pos="284"/>
              </w:tabs>
              <w:rPr>
                <w:i/>
                <w:iCs/>
                <w:lang w:val="en-GB"/>
              </w:rPr>
            </w:pPr>
            <w:r w:rsidRPr="001D08C6">
              <w:rPr>
                <w:lang w:val="fr-CH"/>
              </w:rPr>
              <w:tab/>
            </w:r>
            <w:r w:rsidRPr="0088024C">
              <w:rPr>
                <w:i/>
                <w:iCs/>
                <w:lang w:val="en-GB"/>
              </w:rPr>
              <w:t>Minimum weight (without centre bearing and support)</w:t>
            </w:r>
          </w:p>
        </w:tc>
        <w:tc>
          <w:tcPr>
            <w:tcW w:w="5387" w:type="dxa"/>
            <w:gridSpan w:val="2"/>
            <w:vAlign w:val="center"/>
          </w:tcPr>
          <w:p w14:paraId="272E542A" w14:textId="77777777" w:rsidR="0050040B" w:rsidRPr="00123A0B" w:rsidRDefault="0050040B" w:rsidP="007D3CB5">
            <w:pPr>
              <w:rPr>
                <w:bCs/>
                <w:szCs w:val="16"/>
              </w:rPr>
            </w:pPr>
            <w:r w:rsidRPr="00123A0B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123A0B">
              <w:rPr>
                <w:b/>
                <w:color w:val="FF0000"/>
                <w:szCs w:val="16"/>
              </w:rPr>
              <w:instrText xml:space="preserve"> FORMTEXT </w:instrText>
            </w:r>
            <w:r w:rsidRPr="00123A0B">
              <w:rPr>
                <w:b/>
                <w:color w:val="FF0000"/>
                <w:szCs w:val="16"/>
              </w:rPr>
            </w:r>
            <w:r w:rsidRPr="00123A0B">
              <w:rPr>
                <w:b/>
                <w:color w:val="FF0000"/>
                <w:szCs w:val="16"/>
              </w:rPr>
              <w:fldChar w:fldCharType="separate"/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color w:val="FF0000"/>
                <w:szCs w:val="16"/>
              </w:rPr>
              <w:fldChar w:fldCharType="end"/>
            </w:r>
            <w:r w:rsidRPr="00123A0B">
              <w:rPr>
                <w:caps/>
                <w:noProof/>
                <w:szCs w:val="16"/>
              </w:rPr>
              <w:tab/>
            </w:r>
            <w:r w:rsidRPr="00123A0B">
              <w:t>g</w:t>
            </w:r>
          </w:p>
        </w:tc>
      </w:tr>
      <w:tr w:rsidR="0050040B" w:rsidRPr="00670153" w14:paraId="208E75F3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3135C9F" w14:textId="77777777" w:rsidR="0050040B" w:rsidRPr="008F4F17" w:rsidRDefault="0050040B" w:rsidP="00335376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3"/>
            <w:shd w:val="clear" w:color="auto" w:fill="DBE5F1" w:themeFill="accent1" w:themeFillTint="33"/>
            <w:vAlign w:val="center"/>
          </w:tcPr>
          <w:p w14:paraId="5F10BF79" w14:textId="59B37DB7" w:rsidR="0050040B" w:rsidRPr="008F4F17" w:rsidRDefault="0050040B" w:rsidP="00995C25">
            <w:pPr>
              <w:rPr>
                <w:b/>
                <w:caps/>
                <w:noProof/>
                <w:szCs w:val="16"/>
              </w:rPr>
            </w:pPr>
            <w:r w:rsidRPr="008F4F17">
              <w:rPr>
                <w:b/>
                <w:caps/>
                <w:noProof/>
                <w:szCs w:val="16"/>
              </w:rPr>
              <w:t>Arbres transversaux</w:t>
            </w:r>
            <w:r>
              <w:rPr>
                <w:b/>
                <w:caps/>
                <w:noProof/>
                <w:szCs w:val="16"/>
              </w:rPr>
              <w:t xml:space="preserve"> / </w:t>
            </w:r>
            <w:r w:rsidRPr="00363C15">
              <w:rPr>
                <w:b/>
                <w:i/>
                <w:iCs/>
                <w:caps/>
                <w:noProof/>
                <w:szCs w:val="16"/>
              </w:rPr>
              <w:t>transversal shaf</w:t>
            </w:r>
            <w:r>
              <w:rPr>
                <w:b/>
                <w:i/>
                <w:iCs/>
                <w:caps/>
                <w:noProof/>
                <w:szCs w:val="16"/>
              </w:rPr>
              <w:t>T</w:t>
            </w:r>
            <w:r w:rsidRPr="00363C15">
              <w:rPr>
                <w:b/>
                <w:i/>
                <w:iCs/>
                <w:caps/>
                <w:noProof/>
                <w:szCs w:val="16"/>
              </w:rPr>
              <w:t>s</w:t>
            </w:r>
          </w:p>
        </w:tc>
      </w:tr>
      <w:tr w:rsidR="0050040B" w:rsidRPr="00E60844" w14:paraId="4611EF00" w14:textId="77777777" w:rsidTr="00FC4D3B">
        <w:trPr>
          <w:trHeight w:val="248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DB39C89" w14:textId="77777777" w:rsidR="0050040B" w:rsidRPr="009B4F08" w:rsidRDefault="0050040B" w:rsidP="00335376">
            <w:pPr>
              <w:rPr>
                <w:b/>
                <w:bCs/>
                <w:lang w:val="fr-CH"/>
              </w:rPr>
            </w:pPr>
          </w:p>
        </w:tc>
        <w:tc>
          <w:tcPr>
            <w:tcW w:w="4678" w:type="dxa"/>
            <w:vMerge w:val="restart"/>
          </w:tcPr>
          <w:p w14:paraId="2E89018C" w14:textId="77777777" w:rsidR="0050040B" w:rsidRPr="00BF482E" w:rsidRDefault="0050040B" w:rsidP="007D3CB5">
            <w:pPr>
              <w:tabs>
                <w:tab w:val="left" w:pos="284"/>
              </w:tabs>
              <w:jc w:val="both"/>
              <w:rPr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590D202A" w14:textId="77777777" w:rsidR="0050040B" w:rsidRPr="0090423B" w:rsidRDefault="0050040B" w:rsidP="007D3CB5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E60844">
              <w:rPr>
                <w:b/>
                <w:caps/>
                <w:lang w:val="en-GB"/>
              </w:rPr>
              <w:t xml:space="preserve">AVANT / </w:t>
            </w:r>
            <w:r w:rsidRPr="00BF610A">
              <w:rPr>
                <w:b/>
                <w:i/>
                <w:caps/>
                <w:lang w:val="en-GB"/>
              </w:rPr>
              <w:t>FRONT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6797CFF6" w14:textId="77777777" w:rsidR="0050040B" w:rsidRPr="00E60844" w:rsidRDefault="0050040B" w:rsidP="007D3CB5">
            <w:pPr>
              <w:jc w:val="center"/>
              <w:rPr>
                <w:b/>
                <w:caps/>
                <w:lang w:val="en-GB"/>
              </w:rPr>
            </w:pPr>
            <w:r w:rsidRPr="00E60844">
              <w:rPr>
                <w:b/>
                <w:caps/>
                <w:lang w:val="en-GB"/>
              </w:rPr>
              <w:t xml:space="preserve">ARRIERE / </w:t>
            </w:r>
            <w:r w:rsidRPr="00BF610A">
              <w:rPr>
                <w:b/>
                <w:i/>
                <w:caps/>
                <w:lang w:val="en-GB"/>
              </w:rPr>
              <w:t>REAR</w:t>
            </w:r>
          </w:p>
        </w:tc>
      </w:tr>
      <w:tr w:rsidR="0050040B" w:rsidRPr="0090423B" w14:paraId="22876E16" w14:textId="77777777" w:rsidTr="00FC4D3B">
        <w:trPr>
          <w:trHeight w:hRule="exact" w:val="34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90ABCA6" w14:textId="77777777" w:rsidR="0050040B" w:rsidRPr="00893011" w:rsidRDefault="0050040B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4678" w:type="dxa"/>
            <w:vMerge/>
          </w:tcPr>
          <w:p w14:paraId="6BF40A7D" w14:textId="77777777" w:rsidR="0050040B" w:rsidRPr="00BF482E" w:rsidRDefault="0050040B" w:rsidP="007D3CB5">
            <w:pPr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C43439E" w14:textId="77777777" w:rsidR="0050040B" w:rsidRPr="0090423B" w:rsidRDefault="0050040B" w:rsidP="007D3CB5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0B85AE96" w14:textId="77777777" w:rsidR="0050040B" w:rsidRPr="0090423B" w:rsidRDefault="0050040B" w:rsidP="007D3CB5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31944F0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A1DEA50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18B301E4" w14:textId="1AB7BEC3" w:rsidR="0050040B" w:rsidRPr="00BF482E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t>f</w:t>
            </w:r>
            <w:r w:rsidRPr="00BF482E">
              <w:rPr>
                <w:lang w:val="fr-CH"/>
              </w:rPr>
              <w:t>)</w:t>
            </w:r>
            <w:r w:rsidRPr="00BF482E">
              <w:rPr>
                <w:lang w:val="fr-CH"/>
              </w:rPr>
              <w:tab/>
              <w:t>Type des demi-arbres transversaux et joints</w:t>
            </w:r>
          </w:p>
          <w:p w14:paraId="265C40DA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Type of transversal half shafts and joints</w:t>
            </w:r>
          </w:p>
        </w:tc>
        <w:tc>
          <w:tcPr>
            <w:tcW w:w="5387" w:type="dxa"/>
            <w:gridSpan w:val="2"/>
            <w:vAlign w:val="center"/>
          </w:tcPr>
          <w:p w14:paraId="3C30A770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4D56191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1A88321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58BB5CAF" w14:textId="1A01EFC4" w:rsidR="0050040B" w:rsidRPr="00BF482E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g</w:t>
            </w:r>
            <w:r w:rsidRPr="00BF482E">
              <w:rPr>
                <w:lang w:val="fr-CH"/>
              </w:rPr>
              <w:t>)</w:t>
            </w:r>
            <w:r w:rsidRPr="00BF482E">
              <w:rPr>
                <w:lang w:val="fr-CH"/>
              </w:rPr>
              <w:tab/>
              <w:t>Matériau des demi-arbres transversaux</w:t>
            </w:r>
          </w:p>
          <w:p w14:paraId="26DF7B4B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Material of transversal half shafts</w:t>
            </w:r>
          </w:p>
        </w:tc>
        <w:tc>
          <w:tcPr>
            <w:tcW w:w="5387" w:type="dxa"/>
            <w:gridSpan w:val="2"/>
            <w:vAlign w:val="center"/>
          </w:tcPr>
          <w:p w14:paraId="6689BE4A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7F4425" w14:paraId="113C1047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B0E4D84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6EC0B4F1" w14:textId="79779B2A" w:rsidR="0050040B" w:rsidRPr="00723602" w:rsidRDefault="0050040B" w:rsidP="007D3CB5">
            <w:pPr>
              <w:tabs>
                <w:tab w:val="left" w:pos="284"/>
              </w:tabs>
            </w:pPr>
            <w:r>
              <w:t>h)</w:t>
            </w:r>
            <w:r>
              <w:tab/>
            </w:r>
            <w:r w:rsidRPr="00723602">
              <w:t>Poids des demi-arbres transversaux</w:t>
            </w:r>
          </w:p>
          <w:p w14:paraId="71EA6248" w14:textId="7C888FBE" w:rsidR="0050040B" w:rsidRPr="001D08C6" w:rsidRDefault="0050040B" w:rsidP="007D3CB5">
            <w:pPr>
              <w:tabs>
                <w:tab w:val="left" w:pos="284"/>
              </w:tabs>
              <w:rPr>
                <w:i/>
                <w:iCs/>
                <w:lang w:val="en-US"/>
              </w:rPr>
            </w:pPr>
            <w:r>
              <w:tab/>
            </w:r>
            <w:r w:rsidRPr="001D08C6">
              <w:rPr>
                <w:i/>
                <w:iCs/>
                <w:lang w:val="en-US"/>
              </w:rPr>
              <w:t>Weight of transversal half shafts</w:t>
            </w:r>
          </w:p>
        </w:tc>
        <w:tc>
          <w:tcPr>
            <w:tcW w:w="5387" w:type="dxa"/>
            <w:gridSpan w:val="2"/>
            <w:vAlign w:val="center"/>
          </w:tcPr>
          <w:p w14:paraId="47C9512D" w14:textId="77777777" w:rsidR="0050040B" w:rsidRPr="00731DFA" w:rsidRDefault="0050040B" w:rsidP="007D3CB5">
            <w:pPr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 w:rsidRPr="00BF482E">
              <w:rPr>
                <w:lang w:val="en-GB"/>
              </w:rPr>
              <w:t xml:space="preserve">± </w:t>
            </w:r>
            <w:r w:rsidRPr="00BF482E">
              <w:rPr>
                <w:bCs/>
                <w:szCs w:val="16"/>
                <w:lang w:val="fr-CH"/>
              </w:rPr>
              <w:t>0.5 kg</w:t>
            </w:r>
          </w:p>
        </w:tc>
      </w:tr>
      <w:tr w:rsidR="0050040B" w:rsidRPr="007F4425" w14:paraId="777AB0AB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84940F8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3D4E4761" w14:textId="4299ACC7" w:rsidR="0050040B" w:rsidRPr="00723602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 w:rsidRPr="00723602">
              <w:rPr>
                <w:lang w:val="fr-CH"/>
              </w:rPr>
              <w:t>i)</w:t>
            </w:r>
            <w:r>
              <w:rPr>
                <w:lang w:val="fr-CH"/>
              </w:rPr>
              <w:tab/>
            </w:r>
            <w:r w:rsidRPr="00723602">
              <w:rPr>
                <w:lang w:val="fr-CH"/>
              </w:rPr>
              <w:t>Diamètre extérieur</w:t>
            </w:r>
          </w:p>
          <w:p w14:paraId="7F15338B" w14:textId="463875EB" w:rsidR="0050040B" w:rsidRPr="00723602" w:rsidRDefault="0050040B" w:rsidP="007D3CB5">
            <w:pPr>
              <w:tabs>
                <w:tab w:val="left" w:pos="284"/>
              </w:tabs>
              <w:rPr>
                <w:i/>
                <w:iCs/>
              </w:rPr>
            </w:pPr>
            <w:r>
              <w:rPr>
                <w:lang w:val="fr-CH"/>
              </w:rPr>
              <w:tab/>
            </w:r>
            <w:r w:rsidRPr="00723602">
              <w:rPr>
                <w:i/>
                <w:iCs/>
                <w:lang w:val="fr-CH"/>
              </w:rPr>
              <w:t>Outer diameter</w:t>
            </w:r>
          </w:p>
        </w:tc>
        <w:tc>
          <w:tcPr>
            <w:tcW w:w="5387" w:type="dxa"/>
            <w:gridSpan w:val="2"/>
            <w:vAlign w:val="center"/>
          </w:tcPr>
          <w:p w14:paraId="6B675D7F" w14:textId="53820011" w:rsidR="0050040B" w:rsidRPr="00731DFA" w:rsidRDefault="0050040B" w:rsidP="007D3CB5">
            <w:pPr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 w:rsidRPr="00C148CD">
              <w:rPr>
                <w:lang w:val="en-GB"/>
              </w:rPr>
              <w:t xml:space="preserve">± </w:t>
            </w:r>
            <w:r w:rsidRPr="00855789">
              <w:rPr>
                <w:bCs/>
                <w:szCs w:val="16"/>
                <w:lang w:val="fr-CH"/>
              </w:rPr>
              <w:t>0.25 mm</w:t>
            </w:r>
            <w:r>
              <w:rPr>
                <w:bCs/>
                <w:szCs w:val="16"/>
                <w:lang w:val="fr-CH"/>
              </w:rPr>
              <w:t xml:space="preserve"> (SOLID)</w:t>
            </w:r>
          </w:p>
        </w:tc>
      </w:tr>
    </w:tbl>
    <w:p w14:paraId="38D880BD" w14:textId="77777777" w:rsidR="00F26426" w:rsidRPr="006F57D2" w:rsidRDefault="00F26426" w:rsidP="00CA7067">
      <w:pPr>
        <w:ind w:left="1418" w:hanging="1418"/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0609" w:rsidRPr="007B40D5" w14:paraId="3BD724F0" w14:textId="77777777" w:rsidTr="008B64FC">
        <w:trPr>
          <w:trHeight w:hRule="exact" w:val="397"/>
          <w:jc w:val="center"/>
        </w:trPr>
        <w:tc>
          <w:tcPr>
            <w:tcW w:w="10773" w:type="dxa"/>
          </w:tcPr>
          <w:p w14:paraId="64CFACCC" w14:textId="7AEA6BA0" w:rsidR="00090609" w:rsidRPr="00F05106" w:rsidRDefault="000906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05106">
              <w:rPr>
                <w:b/>
                <w:szCs w:val="16"/>
                <w:lang w:val="fr-CH"/>
              </w:rPr>
              <w:t>F6-1)</w:t>
            </w:r>
            <w:r w:rsidRPr="00F05106">
              <w:rPr>
                <w:szCs w:val="16"/>
                <w:lang w:val="fr-CH"/>
              </w:rPr>
              <w:tab/>
            </w:r>
            <w:r w:rsidR="00374314" w:rsidRPr="00F05106">
              <w:rPr>
                <w:szCs w:val="16"/>
              </w:rPr>
              <w:t>A</w:t>
            </w:r>
            <w:r w:rsidR="00374314" w:rsidRPr="00F05106">
              <w:t>rbre longitudin</w:t>
            </w:r>
            <w:r w:rsidR="00F97E9C">
              <w:t>al</w:t>
            </w:r>
            <w:r w:rsidR="008B64FC" w:rsidRPr="00F05106">
              <w:t xml:space="preserve"> avec palier central</w:t>
            </w:r>
          </w:p>
          <w:p w14:paraId="0E24FBA8" w14:textId="0E2FC600" w:rsidR="00090609" w:rsidRPr="00F05106" w:rsidRDefault="00090609" w:rsidP="00490163">
            <w:pPr>
              <w:tabs>
                <w:tab w:val="left" w:pos="567"/>
              </w:tabs>
              <w:jc w:val="both"/>
              <w:rPr>
                <w:szCs w:val="16"/>
                <w:lang w:val="de-CH"/>
              </w:rPr>
            </w:pPr>
            <w:r w:rsidRPr="00F05106">
              <w:rPr>
                <w:szCs w:val="16"/>
                <w:lang w:val="fr-CH"/>
              </w:rPr>
              <w:tab/>
            </w:r>
            <w:r w:rsidR="00374314" w:rsidRPr="00F05106">
              <w:rPr>
                <w:i/>
                <w:lang w:val="de-CH"/>
              </w:rPr>
              <w:t>Longitudinal shaft</w:t>
            </w:r>
            <w:r w:rsidR="008B64FC" w:rsidRPr="00F05106">
              <w:rPr>
                <w:i/>
                <w:lang w:val="de-CH"/>
              </w:rPr>
              <w:t xml:space="preserve"> with centr</w:t>
            </w:r>
            <w:r w:rsidR="00490163" w:rsidRPr="00F05106">
              <w:rPr>
                <w:i/>
                <w:lang w:val="de-CH"/>
              </w:rPr>
              <w:t>e</w:t>
            </w:r>
            <w:r w:rsidR="008B64FC" w:rsidRPr="00F05106">
              <w:rPr>
                <w:i/>
                <w:lang w:val="de-CH"/>
              </w:rPr>
              <w:t xml:space="preserve"> bearing</w:t>
            </w:r>
          </w:p>
        </w:tc>
      </w:tr>
    </w:tbl>
    <w:p w14:paraId="66CB00AC" w14:textId="77777777" w:rsidR="00217AD9" w:rsidRPr="001C6A98" w:rsidRDefault="00217AD9" w:rsidP="00217AD9">
      <w:pPr>
        <w:rPr>
          <w:sz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B5749" w:rsidRPr="00123A0B" w14:paraId="4B15E15D" w14:textId="77777777" w:rsidTr="00F136B0">
        <w:trPr>
          <w:trHeight w:hRule="exact" w:val="226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E5B322" w14:textId="77777777" w:rsidR="00123A0B" w:rsidRPr="00123A0B" w:rsidRDefault="00DB5749" w:rsidP="00123A0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136B0" w:rsidRPr="00027451" w14:paraId="6825D81D" w14:textId="77777777" w:rsidTr="00034ACA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73879A" w14:textId="77777777" w:rsidR="00F136B0" w:rsidRPr="00364024" w:rsidRDefault="00F136B0" w:rsidP="00034ACA">
            <w:pPr>
              <w:rPr>
                <w:szCs w:val="16"/>
              </w:rPr>
            </w:pPr>
            <w:r w:rsidRPr="00BF482E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5F5BEF5C" w14:textId="77777777" w:rsidR="00217AD9" w:rsidRPr="00653585" w:rsidRDefault="00217AD9" w:rsidP="00217AD9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F17" w:rsidRPr="00F97E9C" w14:paraId="5623FE92" w14:textId="77777777" w:rsidTr="00EA5B34">
        <w:trPr>
          <w:trHeight w:hRule="exact" w:val="397"/>
          <w:jc w:val="center"/>
        </w:trPr>
        <w:tc>
          <w:tcPr>
            <w:tcW w:w="5103" w:type="dxa"/>
          </w:tcPr>
          <w:p w14:paraId="4E993E9A" w14:textId="32A1D846" w:rsidR="008F4F17" w:rsidRPr="00234232" w:rsidRDefault="008F4F17" w:rsidP="00EA5B34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4232">
              <w:rPr>
                <w:b/>
                <w:szCs w:val="16"/>
              </w:rPr>
              <w:t>F6-2)</w:t>
            </w:r>
            <w:r w:rsidRPr="00234232">
              <w:rPr>
                <w:szCs w:val="16"/>
              </w:rPr>
              <w:tab/>
            </w:r>
            <w:r w:rsidRPr="00234232">
              <w:t xml:space="preserve">Support </w:t>
            </w:r>
            <w:r w:rsidR="00F97E9C" w:rsidRPr="00234232">
              <w:t>d’</w:t>
            </w:r>
            <w:r w:rsidRPr="00234232">
              <w:t>arbre</w:t>
            </w:r>
            <w:r w:rsidR="00F97E9C" w:rsidRPr="00234232">
              <w:t xml:space="preserve"> longitudinal </w:t>
            </w:r>
            <w:r w:rsidRPr="00234232">
              <w:t xml:space="preserve"> –</w:t>
            </w:r>
            <w:r w:rsidRPr="00234232">
              <w:rPr>
                <w:u w:val="single"/>
              </w:rPr>
              <w:t xml:space="preserve"> </w:t>
            </w:r>
            <w:r w:rsidR="00F97E9C" w:rsidRPr="00234232">
              <w:rPr>
                <w:u w:val="single"/>
              </w:rPr>
              <w:t>déposé</w:t>
            </w:r>
          </w:p>
          <w:p w14:paraId="68037FEC" w14:textId="42FB5FA8" w:rsidR="008F4F17" w:rsidRPr="00234232" w:rsidRDefault="008F4F17" w:rsidP="00EA5B34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234232">
              <w:rPr>
                <w:szCs w:val="16"/>
              </w:rPr>
              <w:tab/>
            </w:r>
            <w:r w:rsidR="00F97E9C" w:rsidRPr="00234232">
              <w:rPr>
                <w:i/>
              </w:rPr>
              <w:t>Lo</w:t>
            </w:r>
            <w:r w:rsidR="00363C15">
              <w:rPr>
                <w:i/>
              </w:rPr>
              <w:t>n</w:t>
            </w:r>
            <w:r w:rsidR="00F97E9C" w:rsidRPr="00234232">
              <w:rPr>
                <w:i/>
              </w:rPr>
              <w:t>gitudinal shaft support</w:t>
            </w:r>
            <w:r w:rsidRPr="00234232">
              <w:rPr>
                <w:i/>
              </w:rPr>
              <w:t xml:space="preserve"> –</w:t>
            </w:r>
            <w:r w:rsidRPr="00234232">
              <w:rPr>
                <w:i/>
                <w:u w:val="single"/>
              </w:rPr>
              <w:t xml:space="preserve"> </w:t>
            </w:r>
            <w:r w:rsidR="00F97E9C" w:rsidRPr="00234232">
              <w:rPr>
                <w:i/>
                <w:u w:val="single"/>
              </w:rPr>
              <w:t>d</w:t>
            </w:r>
            <w:r w:rsidR="00363C15">
              <w:rPr>
                <w:i/>
                <w:u w:val="single"/>
              </w:rPr>
              <w:t>ismounted</w:t>
            </w:r>
          </w:p>
        </w:tc>
        <w:tc>
          <w:tcPr>
            <w:tcW w:w="567" w:type="dxa"/>
          </w:tcPr>
          <w:p w14:paraId="694F62BD" w14:textId="77777777" w:rsidR="008F4F17" w:rsidRPr="00234232" w:rsidRDefault="008F4F17" w:rsidP="00EA5B34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9857348" w14:textId="2BE4FB71" w:rsidR="00F97E9C" w:rsidRPr="00F97E9C" w:rsidRDefault="00F97E9C" w:rsidP="00F97E9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97E9C">
              <w:rPr>
                <w:b/>
                <w:szCs w:val="16"/>
              </w:rPr>
              <w:t>F6-</w:t>
            </w:r>
            <w:r w:rsidR="00033A79">
              <w:rPr>
                <w:b/>
                <w:szCs w:val="16"/>
              </w:rPr>
              <w:t>3</w:t>
            </w:r>
            <w:r w:rsidRPr="00F97E9C">
              <w:rPr>
                <w:b/>
                <w:szCs w:val="16"/>
              </w:rPr>
              <w:t>)</w:t>
            </w:r>
            <w:r w:rsidRPr="00F97E9C">
              <w:rPr>
                <w:szCs w:val="16"/>
              </w:rPr>
              <w:tab/>
            </w:r>
            <w:r w:rsidRPr="00F97E9C">
              <w:t xml:space="preserve">Support </w:t>
            </w:r>
            <w:r>
              <w:t>d’</w:t>
            </w:r>
            <w:r w:rsidRPr="00F97E9C">
              <w:t>arbre longitudinal  –</w:t>
            </w:r>
            <w:r w:rsidRPr="00F97E9C">
              <w:rPr>
                <w:u w:val="single"/>
              </w:rPr>
              <w:t xml:space="preserve"> déposé</w:t>
            </w:r>
          </w:p>
          <w:p w14:paraId="01A94761" w14:textId="59FFAB30" w:rsidR="008F4F17" w:rsidRPr="00F97E9C" w:rsidRDefault="00F97E9C" w:rsidP="00F97E9C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F97E9C">
              <w:rPr>
                <w:szCs w:val="16"/>
              </w:rPr>
              <w:tab/>
            </w:r>
            <w:r w:rsidRPr="00F97E9C">
              <w:rPr>
                <w:i/>
              </w:rPr>
              <w:t>Lo</w:t>
            </w:r>
            <w:r w:rsidR="00363C15">
              <w:rPr>
                <w:i/>
              </w:rPr>
              <w:t>n</w:t>
            </w:r>
            <w:r w:rsidRPr="00F97E9C">
              <w:rPr>
                <w:i/>
              </w:rPr>
              <w:t>gitudinal shaft support –</w:t>
            </w:r>
            <w:r w:rsidRPr="00F97E9C">
              <w:rPr>
                <w:i/>
                <w:u w:val="single"/>
              </w:rPr>
              <w:t xml:space="preserve"> d</w:t>
            </w:r>
            <w:r w:rsidR="00363C15">
              <w:rPr>
                <w:i/>
                <w:u w:val="single"/>
              </w:rPr>
              <w:t>ismounted</w:t>
            </w:r>
          </w:p>
        </w:tc>
      </w:tr>
    </w:tbl>
    <w:p w14:paraId="3DEA18EF" w14:textId="77777777" w:rsidR="008F4F17" w:rsidRPr="001C6A98" w:rsidRDefault="008F4F17" w:rsidP="008F4F1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F17" w:rsidRPr="00027451" w14:paraId="3FA389DC" w14:textId="77777777" w:rsidTr="00995C2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CB4B5C" w14:textId="77777777" w:rsidR="008F4F17" w:rsidRPr="00027451" w:rsidRDefault="008F4F17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A16EDA7" w14:textId="77777777" w:rsidR="008F4F17" w:rsidRPr="00027451" w:rsidRDefault="008F4F17" w:rsidP="00EA5B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A7E25B" w14:textId="77777777" w:rsidR="008F4F17" w:rsidRPr="00027451" w:rsidRDefault="008F4F17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B2BF6F1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7E9C" w:rsidRPr="007B40D5" w14:paraId="45D744C9" w14:textId="77777777" w:rsidTr="00EA5B34">
        <w:trPr>
          <w:trHeight w:hRule="exact" w:val="397"/>
          <w:jc w:val="center"/>
        </w:trPr>
        <w:tc>
          <w:tcPr>
            <w:tcW w:w="5103" w:type="dxa"/>
          </w:tcPr>
          <w:p w14:paraId="20BFA8C3" w14:textId="4426D375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97E9C">
              <w:rPr>
                <w:b/>
                <w:szCs w:val="16"/>
              </w:rPr>
              <w:t>F</w:t>
            </w:r>
            <w:r w:rsidR="00033A79">
              <w:rPr>
                <w:b/>
                <w:szCs w:val="16"/>
              </w:rPr>
              <w:t>6</w:t>
            </w:r>
            <w:r w:rsidRPr="00F97E9C">
              <w:rPr>
                <w:b/>
                <w:szCs w:val="16"/>
              </w:rPr>
              <w:t>-</w:t>
            </w:r>
            <w:r w:rsidR="00033A79">
              <w:rPr>
                <w:b/>
                <w:szCs w:val="16"/>
              </w:rPr>
              <w:t>4</w:t>
            </w:r>
            <w:r w:rsidRPr="00F97E9C">
              <w:rPr>
                <w:b/>
                <w:szCs w:val="16"/>
              </w:rPr>
              <w:t>)</w:t>
            </w:r>
            <w:r w:rsidRPr="00F97E9C">
              <w:rPr>
                <w:szCs w:val="16"/>
              </w:rPr>
              <w:tab/>
            </w:r>
            <w:r>
              <w:t>Demi-arbre transversal</w:t>
            </w:r>
            <w:r w:rsidRPr="00F97E9C">
              <w:t xml:space="preserve">  –</w:t>
            </w:r>
            <w:r>
              <w:t xml:space="preserve"> </w:t>
            </w:r>
            <w:r w:rsidRPr="00F97E9C">
              <w:rPr>
                <w:u w:val="single"/>
              </w:rPr>
              <w:t>coté gauche</w:t>
            </w:r>
            <w:r>
              <w:t xml:space="preserve"> - </w:t>
            </w:r>
            <w:r w:rsidRPr="00F97E9C">
              <w:rPr>
                <w:u w:val="single"/>
              </w:rPr>
              <w:t xml:space="preserve"> déposé</w:t>
            </w:r>
          </w:p>
          <w:p w14:paraId="73BA04CC" w14:textId="6233D40A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  <w:r w:rsidRPr="00F97E9C">
              <w:rPr>
                <w:szCs w:val="16"/>
              </w:rPr>
              <w:tab/>
            </w:r>
            <w:r w:rsidRPr="00F97E9C">
              <w:rPr>
                <w:i/>
                <w:lang w:val="en-US"/>
              </w:rPr>
              <w:t xml:space="preserve">Transversal half shaft – </w:t>
            </w:r>
            <w:r w:rsidRPr="00F97E9C">
              <w:rPr>
                <w:i/>
                <w:u w:val="single"/>
                <w:lang w:val="en-US"/>
              </w:rPr>
              <w:t>left side</w:t>
            </w:r>
            <w:r w:rsidRPr="00F97E9C">
              <w:rPr>
                <w:i/>
                <w:lang w:val="en-US"/>
              </w:rPr>
              <w:t xml:space="preserve"> -</w:t>
            </w:r>
            <w:r w:rsidRPr="00F97E9C">
              <w:rPr>
                <w:i/>
                <w:u w:val="single"/>
                <w:lang w:val="en-US"/>
              </w:rPr>
              <w:t xml:space="preserve"> d</w:t>
            </w:r>
            <w:r w:rsidR="00363C15">
              <w:rPr>
                <w:i/>
                <w:u w:val="single"/>
                <w:lang w:val="en-US"/>
              </w:rPr>
              <w:t>ismounted</w:t>
            </w:r>
          </w:p>
        </w:tc>
        <w:tc>
          <w:tcPr>
            <w:tcW w:w="567" w:type="dxa"/>
          </w:tcPr>
          <w:p w14:paraId="4256FCA5" w14:textId="77777777" w:rsidR="00F97E9C" w:rsidRPr="00F97E9C" w:rsidRDefault="00F97E9C" w:rsidP="00EA5B34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1E272D92" w14:textId="68E1D95C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F</w:t>
            </w:r>
            <w:r w:rsidR="00033A79">
              <w:rPr>
                <w:b/>
                <w:szCs w:val="16"/>
              </w:rPr>
              <w:t>6</w:t>
            </w:r>
            <w:r w:rsidRPr="00F97E9C">
              <w:rPr>
                <w:b/>
                <w:szCs w:val="16"/>
              </w:rPr>
              <w:t>-</w:t>
            </w:r>
            <w:r w:rsidR="00033A79">
              <w:rPr>
                <w:b/>
                <w:szCs w:val="16"/>
              </w:rPr>
              <w:t>5</w:t>
            </w:r>
            <w:r w:rsidRPr="00F97E9C">
              <w:rPr>
                <w:b/>
                <w:szCs w:val="16"/>
              </w:rPr>
              <w:t>)</w:t>
            </w:r>
            <w:r w:rsidRPr="00F97E9C">
              <w:rPr>
                <w:szCs w:val="16"/>
              </w:rPr>
              <w:tab/>
            </w:r>
            <w:r w:rsidRPr="00F97E9C">
              <w:t xml:space="preserve">Support arbre longitudinal </w:t>
            </w:r>
            <w:r>
              <w:t xml:space="preserve">- </w:t>
            </w:r>
            <w:r w:rsidRPr="00F97E9C">
              <w:rPr>
                <w:u w:val="single"/>
              </w:rPr>
              <w:t>coté droit</w:t>
            </w:r>
            <w:r w:rsidRPr="00F97E9C">
              <w:t xml:space="preserve"> –</w:t>
            </w:r>
            <w:r w:rsidRPr="00F97E9C">
              <w:rPr>
                <w:u w:val="single"/>
              </w:rPr>
              <w:t xml:space="preserve"> déposé</w:t>
            </w:r>
          </w:p>
          <w:p w14:paraId="600BF588" w14:textId="69A9F0D9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  <w:r w:rsidRPr="00F97E9C">
              <w:rPr>
                <w:szCs w:val="16"/>
              </w:rPr>
              <w:tab/>
            </w:r>
            <w:r w:rsidRPr="00F97E9C">
              <w:rPr>
                <w:i/>
                <w:lang w:val="en-US"/>
              </w:rPr>
              <w:t xml:space="preserve">Logitudinal shaft support – </w:t>
            </w:r>
            <w:r w:rsidRPr="00F97E9C">
              <w:rPr>
                <w:i/>
                <w:u w:val="single"/>
                <w:lang w:val="en-US"/>
              </w:rPr>
              <w:t>right side</w:t>
            </w:r>
            <w:r w:rsidRPr="00F97E9C">
              <w:rPr>
                <w:i/>
                <w:lang w:val="en-US"/>
              </w:rPr>
              <w:t xml:space="preserve"> –</w:t>
            </w:r>
            <w:r w:rsidRPr="00F97E9C">
              <w:rPr>
                <w:i/>
                <w:u w:val="single"/>
                <w:lang w:val="en-US"/>
              </w:rPr>
              <w:t xml:space="preserve"> d</w:t>
            </w:r>
            <w:r w:rsidR="00363C15">
              <w:rPr>
                <w:i/>
                <w:u w:val="single"/>
                <w:lang w:val="en-US"/>
              </w:rPr>
              <w:t>ismounted</w:t>
            </w:r>
          </w:p>
        </w:tc>
      </w:tr>
    </w:tbl>
    <w:p w14:paraId="6E76BFD0" w14:textId="77777777" w:rsidR="00F97E9C" w:rsidRPr="001C6A98" w:rsidRDefault="00F97E9C" w:rsidP="00F97E9C">
      <w:pPr>
        <w:rPr>
          <w:sz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7E9C" w:rsidRPr="00027451" w14:paraId="337F34B4" w14:textId="77777777" w:rsidTr="00EE7752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A984DF" w14:textId="51D7E121" w:rsidR="00F97E9C" w:rsidRPr="00027451" w:rsidRDefault="00F97E9C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with intermediate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5B5805" w14:textId="77777777" w:rsidR="00F97E9C" w:rsidRPr="00027451" w:rsidRDefault="00F97E9C" w:rsidP="00EA5B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4C9F11" w14:textId="12760FAC" w:rsidR="00F97E9C" w:rsidRPr="00027451" w:rsidRDefault="00F97E9C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with intermediate shaft</w:t>
            </w:r>
          </w:p>
        </w:tc>
      </w:tr>
    </w:tbl>
    <w:p w14:paraId="5771EF50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5CB4" w:rsidRPr="004D7AB4" w14:paraId="5A2AA821" w14:textId="77777777" w:rsidTr="00FC4D3B">
        <w:trPr>
          <w:trHeight w:hRule="exact" w:val="454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3CEFE4D6" w14:textId="40AD67BF" w:rsidR="00FD5CB4" w:rsidRPr="00AD5F8D" w:rsidRDefault="00FD5CB4" w:rsidP="00B312A0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7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D5CB4">
              <w:rPr>
                <w:b/>
                <w:color w:val="FFFFFF" w:themeColor="background1"/>
                <w:sz w:val="20"/>
              </w:rPr>
              <w:t>ESSIEUX ET SUSPENSION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D5CB4">
              <w:rPr>
                <w:b/>
                <w:i/>
                <w:color w:val="FFFFFF" w:themeColor="background1"/>
                <w:sz w:val="20"/>
              </w:rPr>
              <w:t>AXLES AND SUSPENSION</w:t>
            </w:r>
          </w:p>
        </w:tc>
      </w:tr>
    </w:tbl>
    <w:p w14:paraId="3180D148" w14:textId="77777777" w:rsidR="00F26426" w:rsidRDefault="00F26426" w:rsidP="00CA7067">
      <w:pPr>
        <w:ind w:left="1418" w:hanging="1418"/>
        <w:jc w:val="both"/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033A79" w:rsidRPr="007B40D5" w14:paraId="331F24C6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817EFFB" w14:textId="796A52C0" w:rsidR="00033A79" w:rsidRPr="00DE4966" w:rsidRDefault="00033A79" w:rsidP="00672C5C">
            <w:pPr>
              <w:jc w:val="center"/>
              <w:rPr>
                <w:b/>
                <w:bCs/>
              </w:rPr>
            </w:pPr>
            <w:r w:rsidRPr="00AD49B3">
              <w:rPr>
                <w:b/>
                <w:bCs/>
              </w:rPr>
              <w:t>700-a</w:t>
            </w:r>
            <w:r w:rsidR="00DE2E57">
              <w:rPr>
                <w:b/>
                <w:bCs/>
              </w:rPr>
              <w:t>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795E563C" w14:textId="57EE9BBC" w:rsidR="00033A79" w:rsidRPr="007D4FE6" w:rsidRDefault="00033A79" w:rsidP="005A6048">
            <w:pPr>
              <w:rPr>
                <w:b/>
                <w:caps/>
                <w:lang w:val="en-US"/>
              </w:rPr>
            </w:pPr>
            <w:r w:rsidRPr="007D4FE6">
              <w:rPr>
                <w:b/>
                <w:caps/>
                <w:lang w:val="en-US"/>
              </w:rPr>
              <w:t xml:space="preserve">TRAINS AVANT ET ARRIERE / </w:t>
            </w:r>
            <w:r w:rsidRPr="007D4FE6">
              <w:rPr>
                <w:b/>
                <w:i/>
                <w:iCs/>
                <w:caps/>
                <w:lang w:val="en-US"/>
              </w:rPr>
              <w:t>FRONT AND REAR RUNNING GEAR</w:t>
            </w:r>
          </w:p>
        </w:tc>
      </w:tr>
    </w:tbl>
    <w:p w14:paraId="4BED425E" w14:textId="77777777" w:rsidR="00033A79" w:rsidRPr="00033A79" w:rsidRDefault="00033A79" w:rsidP="00CA7067">
      <w:pPr>
        <w:ind w:left="1418" w:hanging="1418"/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5A30520B" w14:textId="77777777" w:rsidTr="00B0116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5E98216" w14:textId="77777777" w:rsidR="002C1E97" w:rsidRPr="00762209" w:rsidRDefault="002C1E97" w:rsidP="00B0116C">
            <w:pPr>
              <w:jc w:val="center"/>
              <w:rPr>
                <w:b/>
                <w:caps/>
              </w:rPr>
            </w:pPr>
            <w:bookmarkStart w:id="17" w:name="_Hlk130996211"/>
            <w:r>
              <w:rPr>
                <w:b/>
                <w:caps/>
              </w:rPr>
              <w:t>AVANT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FRONT</w:t>
            </w:r>
          </w:p>
        </w:tc>
      </w:tr>
      <w:bookmarkEnd w:id="17"/>
    </w:tbl>
    <w:p w14:paraId="0AC857DA" w14:textId="77777777" w:rsidR="00242EAF" w:rsidRPr="008D1B31" w:rsidRDefault="00242EAF" w:rsidP="00242EA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D1B31" w:rsidRPr="00B0116C" w14:paraId="53FC5080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4AD497B8" w14:textId="12E6C803" w:rsidR="008D1B31" w:rsidRPr="00B0116C" w:rsidRDefault="008D1B31" w:rsidP="009024FE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</w:rPr>
              <w:t>G0</w:t>
            </w:r>
            <w:r w:rsidRPr="00B0116C">
              <w:rPr>
                <w:b/>
                <w:szCs w:val="16"/>
              </w:rPr>
              <w:t>-1</w:t>
            </w:r>
            <w:r w:rsidRPr="00B0116C">
              <w:rPr>
                <w:b/>
              </w:rPr>
              <w:t>)</w:t>
            </w:r>
            <w:r w:rsidRPr="00B0116C">
              <w:tab/>
              <w:t xml:space="preserve">Essieu complet - </w:t>
            </w:r>
            <w:r w:rsidRPr="00B0116C">
              <w:rPr>
                <w:u w:val="single"/>
              </w:rPr>
              <w:t>déposé</w:t>
            </w:r>
          </w:p>
          <w:p w14:paraId="58CD3879" w14:textId="77777777" w:rsidR="008D1B31" w:rsidRPr="00B0116C" w:rsidRDefault="008D1B31" w:rsidP="009024FE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0116C">
              <w:rPr>
                <w:szCs w:val="16"/>
              </w:rPr>
              <w:tab/>
            </w:r>
            <w:r w:rsidRPr="00B0116C">
              <w:rPr>
                <w:i/>
                <w:lang w:val="fr-CH"/>
              </w:rPr>
              <w:t xml:space="preserve">Complete axle - </w:t>
            </w:r>
            <w:r w:rsidRPr="00B0116C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572B377F" w14:textId="77777777" w:rsidR="00F136B0" w:rsidRPr="008D1B31" w:rsidRDefault="00F136B0" w:rsidP="00F136B0">
      <w:pPr>
        <w:rPr>
          <w:sz w:val="8"/>
          <w:szCs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136B0" w:rsidRPr="00027451" w14:paraId="13E6E6C9" w14:textId="77777777" w:rsidTr="00EE7752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FCE4EB" w14:textId="77777777" w:rsidR="00F136B0" w:rsidRPr="00027451" w:rsidRDefault="00F136B0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bookmarkStart w:id="18" w:name="_Hlk130996307"/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bookmarkEnd w:id="18"/>
    </w:tbl>
    <w:p w14:paraId="52692C01" w14:textId="50F04A42" w:rsidR="00134903" w:rsidRDefault="00134903" w:rsidP="0027590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7F41C6" w:rsidRPr="00867C3C" w14:paraId="70211324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202E72DF" w14:textId="77777777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700-a3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30F9899D" w14:textId="0F7FD27B" w:rsidR="007F41C6" w:rsidRPr="00C36144" w:rsidRDefault="007F41C6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platine superieure</w:t>
            </w:r>
            <w:r w:rsidR="00E26468">
              <w:rPr>
                <w:b/>
                <w:caps/>
              </w:rPr>
              <w:t xml:space="preserve"> avant</w:t>
            </w:r>
            <w:r>
              <w:rPr>
                <w:b/>
                <w:caps/>
              </w:rPr>
              <w:t xml:space="preserve"> / </w:t>
            </w:r>
            <w:r w:rsidR="00E26468" w:rsidRPr="00E26468">
              <w:rPr>
                <w:b/>
                <w:i/>
                <w:iCs/>
                <w:caps/>
              </w:rPr>
              <w:t>front</w:t>
            </w:r>
            <w:r w:rsidRPr="00E26468">
              <w:rPr>
                <w:b/>
                <w:i/>
                <w:iCs/>
                <w:caps/>
              </w:rPr>
              <w:t xml:space="preserve"> </w:t>
            </w:r>
            <w:r w:rsidR="00293FDA">
              <w:rPr>
                <w:b/>
                <w:i/>
                <w:iCs/>
                <w:caps/>
              </w:rPr>
              <w:t xml:space="preserve">UPPER </w:t>
            </w:r>
            <w:r w:rsidRPr="00E26468">
              <w:rPr>
                <w:b/>
                <w:i/>
                <w:iCs/>
                <w:caps/>
              </w:rPr>
              <w:t>plate</w:t>
            </w:r>
          </w:p>
        </w:tc>
      </w:tr>
    </w:tbl>
    <w:p w14:paraId="3FE83461" w14:textId="77777777" w:rsidR="007F41C6" w:rsidRPr="00E26468" w:rsidRDefault="007F41C6" w:rsidP="007F41C6">
      <w:pPr>
        <w:rPr>
          <w:szCs w:val="16"/>
          <w:lang w:val="fr-CH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9B21DC" w14:paraId="384FF3E5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4A2E4115" w14:textId="62896184" w:rsidR="007F41C6" w:rsidRPr="00443518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/>
                <w:szCs w:val="16"/>
              </w:rPr>
            </w:pPr>
            <w:r w:rsidRPr="00FB16F5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0</w:t>
            </w:r>
            <w:r w:rsidRPr="00FB16F5">
              <w:rPr>
                <w:b/>
                <w:szCs w:val="16"/>
              </w:rPr>
              <w:t>-</w:t>
            </w:r>
            <w:r w:rsidR="00714CB7">
              <w:rPr>
                <w:b/>
                <w:szCs w:val="16"/>
              </w:rPr>
              <w:t>2</w:t>
            </w:r>
            <w:r w:rsidRPr="00FB16F5">
              <w:rPr>
                <w:b/>
              </w:rPr>
              <w:t>)</w:t>
            </w:r>
            <w:r>
              <w:rPr>
                <w:b/>
              </w:rPr>
              <w:tab/>
            </w:r>
            <w:r>
              <w:t>Support</w:t>
            </w:r>
            <w:r w:rsidRPr="00FB16F5">
              <w:t xml:space="preserve"> supérieure de suspension</w:t>
            </w:r>
            <w:r>
              <w:t xml:space="preserve"> avant</w:t>
            </w:r>
            <w:r w:rsidRPr="00FB16F5">
              <w:t xml:space="preserve"> - </w:t>
            </w:r>
            <w:r w:rsidRPr="00FB16F5">
              <w:rPr>
                <w:u w:val="single"/>
              </w:rPr>
              <w:t>déposé</w:t>
            </w:r>
          </w:p>
          <w:p w14:paraId="6B83A648" w14:textId="77777777" w:rsidR="007F41C6" w:rsidRPr="00F516F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>
              <w:rPr>
                <w:b/>
              </w:rPr>
              <w:tab/>
            </w:r>
            <w:r w:rsidRPr="00F516FB">
              <w:rPr>
                <w:bCs/>
                <w:i/>
                <w:iCs/>
              </w:rPr>
              <w:t>Front t</w:t>
            </w:r>
            <w:r w:rsidRPr="00F516FB">
              <w:rPr>
                <w:i/>
                <w:iCs/>
                <w:lang w:val="en-GB"/>
              </w:rPr>
              <w:t xml:space="preserve">op mount - </w:t>
            </w:r>
            <w:r w:rsidRPr="00F516FB">
              <w:rPr>
                <w:i/>
                <w:iCs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48F0853" w14:textId="77777777" w:rsidR="007F41C6" w:rsidRPr="00DA7CF8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E3F2ED8" w14:textId="345185C6" w:rsidR="007F41C6" w:rsidRPr="00FB16F5" w:rsidRDefault="007F41C6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  <w:szCs w:val="16"/>
              </w:rPr>
              <w:t>V</w:t>
            </w:r>
            <w:r w:rsidR="005130A1">
              <w:rPr>
                <w:rFonts w:asciiTheme="minorHAnsi" w:hAnsiTheme="minorHAnsi" w:cs="Times New Roman"/>
                <w:b/>
                <w:szCs w:val="16"/>
              </w:rPr>
              <w:t>II0</w:t>
            </w:r>
            <w:r w:rsidRPr="00FB16F5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5F0AC4">
              <w:rPr>
                <w:rFonts w:asciiTheme="minorHAnsi" w:hAnsiTheme="minorHAnsi" w:cs="Times New Roman"/>
                <w:b/>
                <w:szCs w:val="16"/>
              </w:rPr>
              <w:t>1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>
              <w:rPr>
                <w:rFonts w:asciiTheme="minorHAnsi" w:hAnsiTheme="minorHAnsi" w:cs="Times New Roman"/>
                <w:b/>
              </w:rPr>
              <w:tab/>
            </w:r>
            <w:r>
              <w:rPr>
                <w:rFonts w:asciiTheme="minorHAnsi" w:hAnsiTheme="minorHAnsi"/>
              </w:rPr>
              <w:t>Support</w:t>
            </w:r>
            <w:r w:rsidRPr="00FB16F5">
              <w:rPr>
                <w:rFonts w:asciiTheme="minorHAnsi" w:hAnsiTheme="minorHAnsi"/>
              </w:rPr>
              <w:t xml:space="preserve"> supérieure de suspension</w:t>
            </w:r>
            <w:r>
              <w:rPr>
                <w:rFonts w:asciiTheme="minorHAnsi" w:hAnsiTheme="minorHAnsi"/>
              </w:rPr>
              <w:t xml:space="preserve"> avant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8F4F461" w14:textId="77777777" w:rsidR="007F41C6" w:rsidRPr="00FB16F5" w:rsidRDefault="007F41C6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rFonts w:asciiTheme="minorHAnsi" w:hAnsiTheme="minorHAnsi"/>
                <w:i/>
                <w:lang w:val="fr-CH"/>
              </w:rPr>
              <w:tab/>
              <w:t>Front top mount</w:t>
            </w:r>
            <w:r w:rsidRPr="00FB16F5">
              <w:rPr>
                <w:rFonts w:asciiTheme="minorHAnsi" w:hAnsiTheme="minorHAnsi"/>
                <w:i/>
              </w:rPr>
              <w:t xml:space="preserve"> – </w:t>
            </w:r>
            <w:r w:rsidRPr="00FB16F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765FB92" w14:textId="77777777" w:rsidR="007F41C6" w:rsidRPr="00C92ECC" w:rsidRDefault="007F41C6" w:rsidP="007F41C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7B40D5" w14:paraId="5FA6B8F8" w14:textId="77777777" w:rsidTr="00714CB7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70CB28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82EA36E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40B45D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D5421F0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Specify position of ball joint pivot point</w:t>
            </w:r>
          </w:p>
        </w:tc>
      </w:tr>
      <w:tr w:rsidR="007F41C6" w:rsidRPr="00C746B8" w14:paraId="7A3AECB9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12F88F" w14:textId="00615DA7" w:rsidR="007F41C6" w:rsidRPr="00C746B8" w:rsidRDefault="00295F57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szCs w:val="16"/>
              </w:rPr>
              <w:t>R</w:t>
            </w:r>
            <w:r w:rsidR="007F41C6" w:rsidRPr="00EB35D1">
              <w:rPr>
                <w:szCs w:val="16"/>
              </w:rPr>
              <w:t xml:space="preserve">ef : </w:t>
            </w:r>
            <w:r w:rsidR="007F41C6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1C6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7F41C6">
              <w:rPr>
                <w:b/>
                <w:color w:val="FF0000"/>
                <w:sz w:val="12"/>
                <w:szCs w:val="12"/>
              </w:rPr>
            </w:r>
            <w:r w:rsidR="007F41C6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4D64017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65B0C3" w14:textId="77777777" w:rsidR="007F41C6" w:rsidRPr="003F5D47" w:rsidRDefault="007F41C6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 0.25mm</w:t>
            </w:r>
          </w:p>
        </w:tc>
      </w:tr>
    </w:tbl>
    <w:p w14:paraId="3DBAC83B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7F41C6" w:rsidRPr="00867C3C" w14:paraId="6879667D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03F178A" w14:textId="48F6C39A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701-b1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5F76B7E3" w14:textId="7DE9BA88" w:rsidR="007F41C6" w:rsidRPr="00C36144" w:rsidRDefault="007F41C6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moyeu </w:t>
            </w:r>
            <w:r w:rsidR="00E26468">
              <w:rPr>
                <w:b/>
                <w:caps/>
              </w:rPr>
              <w:t>avant</w:t>
            </w:r>
            <w:r>
              <w:rPr>
                <w:b/>
                <w:caps/>
              </w:rPr>
              <w:t xml:space="preserve"> / </w:t>
            </w:r>
            <w:r w:rsidR="00E26468">
              <w:rPr>
                <w:b/>
                <w:caps/>
              </w:rPr>
              <w:t>front</w:t>
            </w:r>
            <w:r w:rsidR="00293FDA">
              <w:rPr>
                <w:b/>
                <w:caps/>
              </w:rPr>
              <w:t xml:space="preserve"> </w:t>
            </w:r>
            <w:r w:rsidRPr="00543B98">
              <w:rPr>
                <w:b/>
                <w:i/>
                <w:iCs/>
                <w:caps/>
              </w:rPr>
              <w:t>hub</w:t>
            </w:r>
          </w:p>
        </w:tc>
      </w:tr>
    </w:tbl>
    <w:p w14:paraId="145DC040" w14:textId="77777777" w:rsidR="007F41C6" w:rsidRPr="00C92ECC" w:rsidRDefault="007F41C6" w:rsidP="007F41C6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771EA1" w14:paraId="1E403517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BA50DDF" w14:textId="77777777" w:rsidR="007F41C6" w:rsidRPr="00431089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</w:pPr>
            <w:r w:rsidRPr="00431089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1</w:t>
            </w:r>
            <w:r w:rsidRPr="00431089">
              <w:rPr>
                <w:b/>
                <w:szCs w:val="16"/>
              </w:rPr>
              <w:t>-1</w:t>
            </w:r>
            <w:r w:rsidRPr="00431089">
              <w:rPr>
                <w:b/>
              </w:rPr>
              <w:t>)</w:t>
            </w:r>
            <w:r w:rsidRPr="00431089">
              <w:tab/>
              <w:t xml:space="preserve">Moyeu de roue avant nu – </w:t>
            </w:r>
            <w:r w:rsidRPr="00431089">
              <w:rPr>
                <w:u w:val="single"/>
              </w:rPr>
              <w:t>déposé</w:t>
            </w:r>
          </w:p>
          <w:p w14:paraId="36120DD0" w14:textId="69A4DC14" w:rsidR="007F41C6" w:rsidRPr="00431089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431089">
              <w:rPr>
                <w:b/>
              </w:rPr>
              <w:tab/>
            </w:r>
            <w:r w:rsidRPr="00431089">
              <w:rPr>
                <w:i/>
                <w:lang w:val="en-GB"/>
              </w:rPr>
              <w:t xml:space="preserve">Front bare wheel </w:t>
            </w:r>
            <w:r w:rsidR="00A16877" w:rsidRPr="00431089">
              <w:rPr>
                <w:i/>
                <w:lang w:val="en-GB"/>
              </w:rPr>
              <w:t>hub –</w:t>
            </w:r>
            <w:r w:rsidRPr="00431089">
              <w:rPr>
                <w:i/>
                <w:lang w:val="en-GB"/>
              </w:rPr>
              <w:t xml:space="preserve">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DA8AA51" w14:textId="77777777" w:rsidR="007F41C6" w:rsidRPr="00431089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A9AE9BF" w14:textId="47117ACD" w:rsidR="007F41C6" w:rsidRDefault="007F41C6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</w:rPr>
              <w:t>VII</w:t>
            </w:r>
            <w:r w:rsidR="005130A1">
              <w:rPr>
                <w:rFonts w:asciiTheme="minorHAnsi" w:hAnsiTheme="minorHAnsi" w:cs="Times New Roman"/>
                <w:b/>
              </w:rPr>
              <w:t>1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Pr="00FB16F5">
              <w:rPr>
                <w:rFonts w:asciiTheme="minorHAnsi" w:hAnsiTheme="minorHAnsi" w:cs="Times New Roman"/>
                <w:b/>
              </w:rPr>
              <w:t>1)</w:t>
            </w:r>
            <w:r>
              <w:rPr>
                <w:rFonts w:asciiTheme="minorHAnsi" w:hAnsiTheme="minorHAnsi" w:cs="Times New Roman"/>
                <w:b/>
              </w:rPr>
              <w:tab/>
            </w:r>
            <w:r w:rsidRPr="00FB16F5">
              <w:rPr>
                <w:rFonts w:asciiTheme="minorHAnsi" w:hAnsiTheme="minorHAnsi"/>
                <w:szCs w:val="16"/>
              </w:rPr>
              <w:t>M</w:t>
            </w:r>
            <w:r w:rsidRPr="00FB16F5">
              <w:rPr>
                <w:rFonts w:asciiTheme="minorHAnsi" w:hAnsiTheme="minorHAnsi"/>
              </w:rPr>
              <w:t>oyeu de roue</w:t>
            </w:r>
            <w:r>
              <w:rPr>
                <w:rFonts w:asciiTheme="minorHAnsi" w:hAnsiTheme="minorHAnsi"/>
              </w:rPr>
              <w:t xml:space="preserve"> avant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24063C33" w14:textId="77777777" w:rsidR="007F41C6" w:rsidRPr="00A16877" w:rsidRDefault="007F41C6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iCs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 w:rsidRPr="00A16877">
              <w:rPr>
                <w:rFonts w:asciiTheme="minorHAnsi" w:hAnsiTheme="minorHAnsi"/>
                <w:i/>
                <w:iCs/>
                <w:szCs w:val="16"/>
              </w:rPr>
              <w:t>Front w</w:t>
            </w:r>
            <w:r w:rsidRPr="00A16877">
              <w:rPr>
                <w:rFonts w:asciiTheme="minorHAnsi" w:hAnsiTheme="minorHAnsi"/>
                <w:i/>
                <w:iCs/>
              </w:rPr>
              <w:t xml:space="preserve">heel hub </w:t>
            </w:r>
            <w:r w:rsidRPr="00A16877">
              <w:rPr>
                <w:rFonts w:asciiTheme="minorHAnsi" w:hAnsiTheme="minorHAnsi"/>
                <w:i/>
                <w:iCs/>
                <w:lang w:val="fr-CH"/>
              </w:rPr>
              <w:t xml:space="preserve">– </w:t>
            </w:r>
            <w:r w:rsidRPr="00A16877">
              <w:rPr>
                <w:rFonts w:asciiTheme="minorHAnsi" w:hAnsiTheme="minorHAnsi"/>
                <w:i/>
                <w:iCs/>
                <w:u w:val="single"/>
                <w:lang w:val="fr-CH"/>
              </w:rPr>
              <w:t>dimensions</w:t>
            </w:r>
          </w:p>
        </w:tc>
      </w:tr>
    </w:tbl>
    <w:p w14:paraId="093ADDBC" w14:textId="77777777" w:rsidR="007F41C6" w:rsidRDefault="007F41C6" w:rsidP="007F41C6">
      <w:pPr>
        <w:rPr>
          <w:color w:val="0F243E" w:themeColor="text2" w:themeShade="8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330A18" w14:paraId="23C572F5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5925DA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10DEAA6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577F8F" w14:textId="1CD4CFEB" w:rsidR="007F41C6" w:rsidRPr="00C746B8" w:rsidRDefault="007F41C6" w:rsidP="005130A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7F41C6" w:rsidRPr="00C746B8" w14:paraId="433376D5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D7EAF5" w14:textId="77777777" w:rsidR="007F41C6" w:rsidRPr="00C746B8" w:rsidRDefault="007F41C6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5D9D8F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7247A6" w14:textId="789E18E3" w:rsidR="007F41C6" w:rsidRPr="003F5D47" w:rsidRDefault="007F41C6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 0.2mm</w:t>
            </w:r>
          </w:p>
        </w:tc>
      </w:tr>
    </w:tbl>
    <w:p w14:paraId="6D082C79" w14:textId="77777777" w:rsidR="007F41C6" w:rsidRPr="00723602" w:rsidRDefault="007F41C6" w:rsidP="0027590E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723602" w:rsidRPr="00EC26D7" w14:paraId="241C6C12" w14:textId="77777777" w:rsidTr="00803392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FB7F5EF" w14:textId="77777777" w:rsidR="00723602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3F629E2D" w14:textId="77777777" w:rsidR="00723602" w:rsidRPr="00EE5FA0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55B01B5" w14:textId="77777777" w:rsidR="00723602" w:rsidRPr="005377EA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F5D6308" w14:textId="77777777" w:rsidR="00723602" w:rsidRPr="00027451" w:rsidRDefault="00723602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016C" w14:textId="77777777" w:rsidR="00723602" w:rsidRPr="00520C0B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5A78D8E" w14:textId="77777777" w:rsidR="00723602" w:rsidRDefault="00723602" w:rsidP="0027590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7F41C6" w:rsidRPr="00867C3C" w14:paraId="38A2FABC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D140CDA" w14:textId="77777777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701-c1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053E0DC5" w14:textId="58150E03" w:rsidR="007F41C6" w:rsidRPr="00C36144" w:rsidRDefault="00B92DED" w:rsidP="009024FE">
            <w:pPr>
              <w:rPr>
                <w:b/>
                <w:i/>
                <w:iCs/>
                <w:caps/>
              </w:rPr>
            </w:pPr>
            <w:r w:rsidRPr="000F2C9E">
              <w:rPr>
                <w:b/>
                <w:caps/>
              </w:rPr>
              <w:t>PORTE MOYEUX</w:t>
            </w:r>
            <w:r w:rsidR="00E26468" w:rsidRPr="000F2C9E">
              <w:rPr>
                <w:b/>
                <w:caps/>
              </w:rPr>
              <w:t xml:space="preserve"> avant</w:t>
            </w:r>
            <w:r w:rsidRPr="00B92DED">
              <w:rPr>
                <w:b/>
                <w:i/>
                <w:iCs/>
                <w:caps/>
              </w:rPr>
              <w:t xml:space="preserve"> /</w:t>
            </w:r>
            <w:r w:rsidR="00E26468">
              <w:rPr>
                <w:b/>
                <w:i/>
                <w:iCs/>
                <w:caps/>
              </w:rPr>
              <w:t>Front</w:t>
            </w:r>
            <w:r>
              <w:rPr>
                <w:b/>
                <w:i/>
                <w:iCs/>
                <w:caps/>
              </w:rPr>
              <w:t xml:space="preserve"> </w:t>
            </w:r>
            <w:r w:rsidRPr="00B92DED">
              <w:rPr>
                <w:b/>
                <w:i/>
                <w:iCs/>
                <w:caps/>
              </w:rPr>
              <w:t>HUBCARRIE</w:t>
            </w:r>
            <w:r w:rsidR="00293FDA">
              <w:rPr>
                <w:b/>
                <w:i/>
                <w:iCs/>
                <w:caps/>
              </w:rPr>
              <w:t>R</w:t>
            </w:r>
          </w:p>
        </w:tc>
      </w:tr>
    </w:tbl>
    <w:p w14:paraId="5F79D2AA" w14:textId="77777777" w:rsidR="007F41C6" w:rsidRDefault="007F41C6" w:rsidP="007F41C6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771EA1" w14:paraId="1399C864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5F93B1D3" w14:textId="7143D0BD" w:rsidR="007F41C6" w:rsidRPr="00217B0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E26468">
              <w:rPr>
                <w:b/>
                <w:szCs w:val="16"/>
              </w:rPr>
              <w:t>2</w:t>
            </w:r>
            <w:r w:rsidRPr="00233355"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 xml:space="preserve">Porte moyeu assemblé avant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4019E556" w14:textId="77777777" w:rsidR="007F41C6" w:rsidRPr="00217B0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 w:rsidRPr="00217B0B">
              <w:rPr>
                <w:bCs/>
                <w:szCs w:val="16"/>
              </w:rPr>
              <w:tab/>
            </w:r>
            <w:r w:rsidRPr="00217B0B">
              <w:rPr>
                <w:bCs/>
                <w:i/>
                <w:iCs/>
                <w:szCs w:val="16"/>
              </w:rPr>
              <w:t xml:space="preserve">Front hubcarrier assembly – </w:t>
            </w:r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3C7FED7B" w14:textId="77777777" w:rsidR="007F41C6" w:rsidRPr="00431089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C66E57" w14:textId="4642B70A" w:rsidR="007F41C6" w:rsidRPr="00217B0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E26468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 xml:space="preserve">Porte moyeu assemblé avant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6183AD3C" w14:textId="77777777" w:rsidR="007F41C6" w:rsidRPr="00217B0B" w:rsidRDefault="007F41C6" w:rsidP="009024FE">
            <w:pPr>
              <w:tabs>
                <w:tab w:val="left" w:pos="607"/>
                <w:tab w:val="left" w:pos="5954"/>
                <w:tab w:val="right" w:pos="10773"/>
              </w:tabs>
              <w:rPr>
                <w:rFonts w:asciiTheme="minorHAnsi" w:hAnsiTheme="minorHAnsi"/>
                <w:i/>
                <w:iCs/>
                <w:szCs w:val="16"/>
              </w:rPr>
            </w:pPr>
            <w:r w:rsidRPr="00217B0B">
              <w:rPr>
                <w:bCs/>
                <w:szCs w:val="16"/>
              </w:rPr>
              <w:tab/>
            </w:r>
            <w:r w:rsidRPr="00217B0B">
              <w:rPr>
                <w:bCs/>
                <w:i/>
                <w:iCs/>
                <w:szCs w:val="16"/>
              </w:rPr>
              <w:t xml:space="preserve">Front hubcarrier assembly – </w:t>
            </w:r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</w:p>
        </w:tc>
      </w:tr>
    </w:tbl>
    <w:p w14:paraId="0DA965E5" w14:textId="77777777" w:rsidR="007F41C6" w:rsidRDefault="007F41C6" w:rsidP="007F41C6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330A18" w14:paraId="06BAA921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B6B332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A055710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78C7093F" w14:textId="79EF2F1A" w:rsidR="007F41C6" w:rsidRPr="00C746B8" w:rsidRDefault="007F41C6" w:rsidP="005130A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 w:rsidR="005130A1"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  <w:tr w:rsidR="007F41C6" w:rsidRPr="00C746B8" w14:paraId="404D4E0B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F7188D" w14:textId="77777777" w:rsidR="007F41C6" w:rsidRPr="00C746B8" w:rsidRDefault="007F41C6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F75B097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0462C1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05F7AA9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7F41C6" w:rsidRPr="00867C3C" w14:paraId="77050A3C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5A77B63" w14:textId="41A05EBE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701-d1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553540D5" w14:textId="1DC0C4FA" w:rsidR="007F41C6" w:rsidRPr="00C36144" w:rsidRDefault="00293FDA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TRIANGLE, BRAS TIRE ET JAMBE DE FORCE AVANT</w:t>
            </w:r>
            <w:r w:rsidR="007F41C6">
              <w:rPr>
                <w:b/>
                <w:caps/>
              </w:rPr>
              <w:t xml:space="preserve"> / </w:t>
            </w:r>
            <w:r w:rsidR="00E26468">
              <w:rPr>
                <w:b/>
                <w:caps/>
              </w:rPr>
              <w:t xml:space="preserve">front </w:t>
            </w:r>
            <w:r>
              <w:rPr>
                <w:b/>
                <w:i/>
                <w:iCs/>
                <w:caps/>
              </w:rPr>
              <w:t>WISHBONE, TRAILING ARMS AND STRUT</w:t>
            </w:r>
          </w:p>
        </w:tc>
      </w:tr>
    </w:tbl>
    <w:p w14:paraId="17669E5B" w14:textId="77777777" w:rsidR="007F41C6" w:rsidRPr="00C92ECC" w:rsidRDefault="007F41C6" w:rsidP="007F41C6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7B40D5" w14:paraId="2B7C2792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56D5B497" w14:textId="0275B540" w:rsidR="007F41C6" w:rsidRPr="00FB16F5" w:rsidRDefault="007F41C6" w:rsidP="009024F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E26468">
              <w:rPr>
                <w:b/>
                <w:szCs w:val="16"/>
                <w:lang w:val="fr-CH"/>
              </w:rPr>
              <w:t>4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>Triangle</w:t>
            </w:r>
            <w:r>
              <w:t xml:space="preserve"> </w:t>
            </w:r>
            <w:r w:rsidRPr="00FB16F5">
              <w:t>/</w:t>
            </w:r>
            <w:r>
              <w:t xml:space="preserve"> </w:t>
            </w:r>
            <w:r w:rsidRPr="00FB16F5">
              <w:t xml:space="preserve">bras </w:t>
            </w:r>
            <w:r w:rsidRPr="00FB16F5">
              <w:rPr>
                <w:b/>
              </w:rPr>
              <w:t>avant</w:t>
            </w:r>
            <w:r w:rsidRPr="00FB16F5">
              <w:t xml:space="preserve"> complet – </w:t>
            </w:r>
            <w:r w:rsidRPr="00FB16F5">
              <w:rPr>
                <w:u w:val="single"/>
              </w:rPr>
              <w:t>déposé</w:t>
            </w:r>
          </w:p>
          <w:p w14:paraId="5F7DF326" w14:textId="77777777" w:rsidR="007F41C6" w:rsidRPr="00FB16F5" w:rsidRDefault="007F41C6" w:rsidP="009024F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Pr="00FB16F5">
              <w:rPr>
                <w:b/>
                <w:i/>
                <w:lang w:val="en-US"/>
              </w:rPr>
              <w:t>front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>ishbone</w:t>
            </w:r>
            <w:r>
              <w:rPr>
                <w:i/>
                <w:lang w:val="en-GB"/>
              </w:rPr>
              <w:t xml:space="preserve"> </w:t>
            </w:r>
            <w:r w:rsidRPr="00FB16F5">
              <w:rPr>
                <w:i/>
                <w:lang w:val="en-GB"/>
              </w:rPr>
              <w:t>/</w:t>
            </w:r>
            <w:r>
              <w:rPr>
                <w:i/>
                <w:lang w:val="en-GB"/>
              </w:rPr>
              <w:t xml:space="preserve"> </w:t>
            </w:r>
            <w:r w:rsidRPr="00FB16F5">
              <w:rPr>
                <w:i/>
                <w:lang w:val="en-GB"/>
              </w:rPr>
              <w:t xml:space="preserve">arm –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DE5E107" w14:textId="77777777" w:rsidR="007F41C6" w:rsidRPr="00FB16F5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6F6BCC8" w14:textId="135C0D73" w:rsidR="007F41C6" w:rsidRPr="00FB16F5" w:rsidRDefault="007F41C6" w:rsidP="009024FE">
            <w:pPr>
              <w:tabs>
                <w:tab w:val="left" w:pos="741"/>
              </w:tabs>
              <w:jc w:val="both"/>
              <w:rPr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VII</w:t>
            </w:r>
            <w:r w:rsidR="00167C90"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5F0AC4">
              <w:rPr>
                <w:b/>
                <w:szCs w:val="16"/>
                <w:lang w:val="fr-CH"/>
              </w:rPr>
              <w:t>2</w:t>
            </w:r>
            <w:r w:rsidRPr="00FB16F5">
              <w:rPr>
                <w:b/>
                <w:szCs w:val="16"/>
                <w:lang w:val="fr-CH"/>
              </w:rPr>
              <w:t>)</w:t>
            </w:r>
            <w:r>
              <w:rPr>
                <w:b/>
                <w:szCs w:val="16"/>
                <w:lang w:val="fr-CH"/>
              </w:rPr>
              <w:tab/>
            </w:r>
            <w:r w:rsidRPr="00FB16F5">
              <w:t xml:space="preserve">Triangle/bras </w:t>
            </w:r>
            <w:r w:rsidRPr="00FB16F5">
              <w:rPr>
                <w:b/>
              </w:rPr>
              <w:t>avant</w:t>
            </w:r>
            <w:r w:rsidRPr="00FB16F5">
              <w:t xml:space="preserve"> complet</w:t>
            </w:r>
            <w:r w:rsidRPr="00FB16F5">
              <w:rPr>
                <w:szCs w:val="16"/>
              </w:rPr>
              <w:t xml:space="preserve"> - Positions points de pivotement</w:t>
            </w:r>
          </w:p>
          <w:p w14:paraId="72B52C94" w14:textId="77777777" w:rsidR="007F41C6" w:rsidRPr="00FB16F5" w:rsidRDefault="007F41C6" w:rsidP="009024FE">
            <w:pPr>
              <w:tabs>
                <w:tab w:val="left" w:pos="741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Pr="00FB16F5">
              <w:rPr>
                <w:b/>
                <w:i/>
                <w:lang w:val="en-US"/>
              </w:rPr>
              <w:t>front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- </w:t>
            </w:r>
            <w:r w:rsidRPr="00FB16F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048B3BF7" w14:textId="77777777" w:rsidR="007F41C6" w:rsidRPr="00C92ECC" w:rsidRDefault="007F41C6" w:rsidP="007F41C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330A18" w14:paraId="0932495E" w14:textId="77777777" w:rsidTr="005F11D6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8830D8" w14:textId="77777777" w:rsidR="007F41C6" w:rsidRPr="00027451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textDirection w:val="btLr"/>
            <w:vAlign w:val="center"/>
          </w:tcPr>
          <w:p w14:paraId="3FC6BE90" w14:textId="77777777" w:rsidR="007F41C6" w:rsidRPr="00BC1A67" w:rsidRDefault="007F41C6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B2DF6E" w14:textId="16806E7F" w:rsidR="007F41C6" w:rsidRPr="00027451" w:rsidRDefault="007F41C6" w:rsidP="005130A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7F41C6" w:rsidRPr="00027451" w14:paraId="46DBFB0C" w14:textId="77777777" w:rsidTr="001D1A24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355CC9" w14:textId="77777777" w:rsidR="007F41C6" w:rsidRPr="00911CDA" w:rsidRDefault="007F41C6" w:rsidP="009024FE">
            <w:pPr>
              <w:rPr>
                <w:szCs w:val="16"/>
              </w:rPr>
            </w:pPr>
            <w:r w:rsidRPr="00034D8E">
              <w:rPr>
                <w:szCs w:val="16"/>
              </w:rPr>
              <w:t xml:space="preserve">Ref : 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F35695B" w14:textId="77777777" w:rsidR="007F41C6" w:rsidRPr="00BC1A67" w:rsidRDefault="007F41C6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1795D5" w14:textId="033DF001" w:rsidR="007F41C6" w:rsidRPr="003F5D47" w:rsidRDefault="007F41C6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</w:t>
            </w:r>
            <w:r w:rsidR="005130A1" w:rsidRPr="003F5D47">
              <w:rPr>
                <w:b/>
                <w:bCs/>
                <w:lang w:val="en-GB"/>
              </w:rPr>
              <w:t>1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6DB58451" w14:textId="77777777" w:rsidR="007F41C6" w:rsidRDefault="007F41C6" w:rsidP="007F41C6">
      <w:pPr>
        <w:rPr>
          <w:color w:val="0F243E" w:themeColor="text2" w:themeShade="80"/>
          <w:sz w:val="8"/>
          <w:szCs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130A1" w:rsidRPr="00FB16F5" w14:paraId="3FEFA3D4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F4B10F8" w14:textId="77777777" w:rsidR="005130A1" w:rsidRPr="00FB16F5" w:rsidRDefault="005130A1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Poids</w:t>
            </w:r>
          </w:p>
          <w:p w14:paraId="6DD6D907" w14:textId="77777777" w:rsidR="005130A1" w:rsidRPr="00FB16F5" w:rsidRDefault="005130A1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650C0B3" w14:textId="77777777" w:rsidR="005130A1" w:rsidRPr="00FB16F5" w:rsidRDefault="005130A1" w:rsidP="00053452">
            <w:pPr>
              <w:rPr>
                <w:b/>
                <w:caps/>
                <w:noProof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2FD873E" w14:textId="77777777" w:rsidR="005130A1" w:rsidRPr="00FB16F5" w:rsidRDefault="005130A1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33A24CD" w14:textId="5B5B0618" w:rsidR="005130A1" w:rsidRPr="00911CDA" w:rsidRDefault="00A22CD8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="005130A1">
              <w:rPr>
                <w:lang w:val="en-GB"/>
              </w:rPr>
              <w:t xml:space="preserve">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8A286B1" w14:textId="77777777" w:rsidR="005130A1" w:rsidRPr="00FB16F5" w:rsidRDefault="005130A1" w:rsidP="00947BEA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134F" w14:textId="77777777" w:rsidR="005130A1" w:rsidRPr="00FB16F5" w:rsidRDefault="005130A1" w:rsidP="00947BE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A196204" w14:textId="77777777" w:rsidR="00B92DED" w:rsidRDefault="00B92DED" w:rsidP="0027590E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714CB7" w:rsidRPr="0000751B" w14:paraId="6107CFBF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04D69FD4" w14:textId="1AE5F053" w:rsidR="00714CB7" w:rsidRPr="00DE4966" w:rsidRDefault="00714CB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701-e1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76BD8E44" w14:textId="549955EA" w:rsidR="00714CB7" w:rsidRPr="0000751B" w:rsidRDefault="00714CB7" w:rsidP="00714CB7">
            <w:pPr>
              <w:rPr>
                <w:b/>
                <w:i/>
                <w:iCs/>
                <w:caps/>
                <w:lang w:val="fr-CH"/>
              </w:rPr>
            </w:pPr>
            <w:r>
              <w:rPr>
                <w:b/>
                <w:caps/>
              </w:rPr>
              <w:t xml:space="preserve">Berceau avant / front </w:t>
            </w:r>
            <w:r>
              <w:rPr>
                <w:b/>
                <w:i/>
                <w:iCs/>
                <w:caps/>
              </w:rPr>
              <w:t>subframe</w:t>
            </w:r>
          </w:p>
        </w:tc>
      </w:tr>
    </w:tbl>
    <w:p w14:paraId="03B9B4C6" w14:textId="77777777" w:rsidR="00714CB7" w:rsidRDefault="00714CB7" w:rsidP="00714CB7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7B40D5" w14:paraId="47D763D6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8876CBA" w14:textId="61015410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5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avant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4E62C48E" w14:textId="77777777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Pr="00FB16F5">
              <w:rPr>
                <w:b/>
                <w:i/>
                <w:lang w:val="en-GB"/>
              </w:rPr>
              <w:t>front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E1B6323" w14:textId="77777777" w:rsidR="005F11D6" w:rsidRPr="00DA7CF8" w:rsidRDefault="005F11D6" w:rsidP="0080744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BB7109A" w14:textId="08B532C2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="00D60B13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avant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7904CA72" w14:textId="77777777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Pr="00FB16F5">
              <w:rPr>
                <w:b/>
                <w:i/>
                <w:lang w:val="en-GB"/>
              </w:rPr>
              <w:t>front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D98CAA9" w14:textId="77777777" w:rsidR="005F11D6" w:rsidRPr="00C0673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027451" w14:paraId="176A9AB3" w14:textId="77777777" w:rsidTr="00967D4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A3B60D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88BBF8E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64407237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F11D6" w:rsidRPr="00027451" w14:paraId="045DF786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BD7C06" w14:textId="77777777" w:rsidR="005F11D6" w:rsidRPr="00364024" w:rsidRDefault="005F11D6" w:rsidP="00034ACA">
            <w:pPr>
              <w:rPr>
                <w:szCs w:val="16"/>
              </w:rPr>
            </w:pPr>
            <w:r w:rsidRPr="00911CDA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4BD875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BBD819" w14:textId="77777777" w:rsidR="005F11D6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B03D93C" w14:textId="77777777" w:rsidR="005F11D6" w:rsidRPr="0045050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F11D6" w:rsidRPr="00027451" w14:paraId="437E22B5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DB1BB7A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11CDA">
              <w:rPr>
                <w:lang w:val="en-GB"/>
              </w:rPr>
              <w:t>Poids</w:t>
            </w:r>
          </w:p>
          <w:p w14:paraId="7671E15A" w14:textId="77777777" w:rsidR="005F11D6" w:rsidRPr="00670153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11CDA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9DF3614" w14:textId="77777777" w:rsidR="005F11D6" w:rsidRPr="000F4080" w:rsidRDefault="005F11D6" w:rsidP="00053452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32A64D2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11CDA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C6AB80A" w14:textId="18553836" w:rsidR="005F11D6" w:rsidRPr="00911CDA" w:rsidRDefault="00FE114C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="005F11D6" w:rsidRPr="00911CDA">
              <w:rPr>
                <w:lang w:val="en-GB"/>
              </w:rPr>
              <w:t>3 %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52312C0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35A6" w14:textId="77777777" w:rsidR="005F11D6" w:rsidRPr="00520C0B" w:rsidRDefault="005F11D6" w:rsidP="0080744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1F8A85BA" w14:textId="77777777" w:rsidR="00967D48" w:rsidRDefault="00967D48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4CB7" w:rsidRPr="007B40D5" w14:paraId="66438B84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658B001" w14:textId="3BAE0F37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5F11D6">
              <w:rPr>
                <w:b/>
                <w:szCs w:val="16"/>
                <w:lang w:val="fr-CH"/>
              </w:rPr>
              <w:t>7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  <w:t>Berceau –</w:t>
            </w:r>
            <w:r>
              <w:rPr>
                <w:u w:val="single"/>
                <w:lang w:val="fr-CH"/>
              </w:rPr>
              <w:t>Point d'ancrage avant s</w:t>
            </w:r>
            <w:r w:rsidRPr="001C6CD3">
              <w:rPr>
                <w:u w:val="single"/>
                <w:lang w:val="fr-CH"/>
              </w:rPr>
              <w:t>uspension</w:t>
            </w:r>
          </w:p>
          <w:p w14:paraId="1364BFF4" w14:textId="77777777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lang w:val="en-GB"/>
              </w:rPr>
              <w:t xml:space="preserve">Subframe - </w:t>
            </w:r>
            <w:r w:rsidRPr="001C6CD3">
              <w:rPr>
                <w:i/>
                <w:u w:val="single"/>
                <w:lang w:val="en-GB"/>
              </w:rPr>
              <w:t>Suspension front mounting point</w:t>
            </w:r>
          </w:p>
        </w:tc>
        <w:tc>
          <w:tcPr>
            <w:tcW w:w="567" w:type="dxa"/>
          </w:tcPr>
          <w:p w14:paraId="1B249FDA" w14:textId="77777777" w:rsidR="00714CB7" w:rsidRPr="001C6CD3" w:rsidRDefault="00714CB7" w:rsidP="0080744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715281D" w14:textId="488AB63A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5F11D6">
              <w:rPr>
                <w:b/>
                <w:szCs w:val="16"/>
                <w:lang w:val="fr-CH"/>
              </w:rPr>
              <w:t>8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  <w:t>Berceau –</w:t>
            </w:r>
            <w:r>
              <w:rPr>
                <w:u w:val="single"/>
                <w:lang w:val="fr-CH"/>
              </w:rPr>
              <w:t>Point d'ancrage arrière s</w:t>
            </w:r>
            <w:r w:rsidRPr="001C6CD3">
              <w:rPr>
                <w:u w:val="single"/>
                <w:lang w:val="fr-CH"/>
              </w:rPr>
              <w:t>uspension</w:t>
            </w:r>
          </w:p>
          <w:p w14:paraId="31B0CA09" w14:textId="77777777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lang w:val="en-GB"/>
              </w:rPr>
              <w:t xml:space="preserve">Subframe - </w:t>
            </w:r>
            <w:r w:rsidRPr="001C6CD3">
              <w:rPr>
                <w:i/>
                <w:u w:val="single"/>
                <w:lang w:val="en-GB"/>
              </w:rPr>
              <w:t xml:space="preserve">Suspension </w:t>
            </w:r>
            <w:r>
              <w:rPr>
                <w:i/>
                <w:u w:val="single"/>
                <w:lang w:val="en-GB"/>
              </w:rPr>
              <w:t>rear</w:t>
            </w:r>
            <w:r w:rsidRPr="001C6CD3">
              <w:rPr>
                <w:i/>
                <w:u w:val="single"/>
                <w:lang w:val="en-GB"/>
              </w:rPr>
              <w:t xml:space="preserve"> mounting point</w:t>
            </w:r>
          </w:p>
        </w:tc>
      </w:tr>
    </w:tbl>
    <w:p w14:paraId="2EA959DB" w14:textId="77777777" w:rsidR="00714CB7" w:rsidRPr="00450501" w:rsidRDefault="00714CB7" w:rsidP="00714CB7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4CB7" w:rsidRPr="001373BF" w14:paraId="4EBF4435" w14:textId="77777777" w:rsidTr="00967D4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E8EB32" w14:textId="77777777" w:rsidR="00714CB7" w:rsidRPr="001373BF" w:rsidRDefault="00714CB7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939F53" w14:textId="77777777" w:rsidR="00714CB7" w:rsidRPr="001373BF" w:rsidRDefault="00714CB7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541BE6" w14:textId="77777777" w:rsidR="00714CB7" w:rsidRPr="001373BF" w:rsidRDefault="00714CB7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91B16FA" w14:textId="1326B3EB" w:rsidR="008F7E53" w:rsidRDefault="008F7E53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544"/>
        <w:gridCol w:w="1417"/>
        <w:gridCol w:w="2551"/>
        <w:gridCol w:w="2552"/>
      </w:tblGrid>
      <w:tr w:rsidR="00DE2E57" w:rsidRPr="00B92DED" w14:paraId="76D55EA5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9FD760A" w14:textId="50DEA04E" w:rsidR="00DE2E57" w:rsidRPr="00C7451B" w:rsidRDefault="00DE2E57" w:rsidP="00DE2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706-a1</w:t>
            </w:r>
          </w:p>
        </w:tc>
        <w:tc>
          <w:tcPr>
            <w:tcW w:w="10064" w:type="dxa"/>
            <w:gridSpan w:val="4"/>
            <w:shd w:val="clear" w:color="auto" w:fill="DBE5F1" w:themeFill="accent1" w:themeFillTint="33"/>
            <w:vAlign w:val="center"/>
          </w:tcPr>
          <w:p w14:paraId="3BA65345" w14:textId="42FF4E64" w:rsidR="00DE2E57" w:rsidRPr="00B92DED" w:rsidRDefault="00DE2E57" w:rsidP="00E26468">
            <w:pPr>
              <w:jc w:val="both"/>
              <w:rPr>
                <w:b/>
                <w:caps/>
                <w:lang w:val="en-US"/>
              </w:rPr>
            </w:pPr>
            <w:r w:rsidRPr="00B92DED">
              <w:rPr>
                <w:b/>
                <w:caps/>
                <w:lang w:val="en-US"/>
              </w:rPr>
              <w:t>barre anti-roulis</w:t>
            </w:r>
            <w:r>
              <w:rPr>
                <w:b/>
                <w:caps/>
                <w:lang w:val="en-US"/>
              </w:rPr>
              <w:t xml:space="preserve"> avant</w:t>
            </w:r>
            <w:r w:rsidRPr="00B92DED">
              <w:rPr>
                <w:b/>
                <w:caps/>
                <w:lang w:val="en-US"/>
              </w:rPr>
              <w:t xml:space="preserve"> / </w:t>
            </w:r>
            <w:r w:rsidRPr="000F2C9E">
              <w:rPr>
                <w:b/>
                <w:i/>
                <w:iCs/>
                <w:caps/>
                <w:lang w:val="en-US"/>
              </w:rPr>
              <w:t>front antiroll bar</w:t>
            </w:r>
          </w:p>
        </w:tc>
      </w:tr>
      <w:tr w:rsidR="00DE2E57" w:rsidRPr="00670153" w14:paraId="1756A642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29CE550" w14:textId="35747CA5" w:rsidR="00DE2E57" w:rsidRPr="00B92DED" w:rsidRDefault="00DE2E57" w:rsidP="00335376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8161432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EE7752">
              <w:rPr>
                <w:lang w:val="en-US"/>
              </w:rPr>
              <w:t>a)</w:t>
            </w:r>
            <w:r w:rsidRPr="00EE7752">
              <w:rPr>
                <w:lang w:val="en-US"/>
              </w:rPr>
              <w:tab/>
              <w:t>Matériau</w:t>
            </w:r>
          </w:p>
          <w:p w14:paraId="52116574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i/>
                <w:iCs/>
                <w:lang w:val="en-US"/>
              </w:rPr>
            </w:pPr>
            <w:r w:rsidRPr="00EE7752">
              <w:rPr>
                <w:lang w:val="en-US"/>
              </w:rPr>
              <w:tab/>
            </w:r>
            <w:r w:rsidRPr="00EE7752">
              <w:rPr>
                <w:i/>
                <w:iCs/>
                <w:lang w:val="en-US"/>
              </w:rPr>
              <w:t>Material</w:t>
            </w:r>
          </w:p>
        </w:tc>
        <w:tc>
          <w:tcPr>
            <w:tcW w:w="6520" w:type="dxa"/>
            <w:gridSpan w:val="3"/>
            <w:vAlign w:val="center"/>
          </w:tcPr>
          <w:p w14:paraId="006E0230" w14:textId="77777777" w:rsidR="00DE2E57" w:rsidRPr="004A249F" w:rsidRDefault="00DE2E57" w:rsidP="00053452">
            <w:pPr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269441B9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234FC01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5B4A962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EE7752">
              <w:rPr>
                <w:lang w:val="en-US"/>
              </w:rPr>
              <w:t>b)</w:t>
            </w:r>
            <w:r w:rsidRPr="00EE7752">
              <w:rPr>
                <w:lang w:val="en-US"/>
              </w:rPr>
              <w:tab/>
              <w:t>Longueur efficace entre paliers</w:t>
            </w:r>
          </w:p>
          <w:p w14:paraId="2ED3164E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i/>
                <w:iCs/>
                <w:lang w:val="en-US"/>
              </w:rPr>
            </w:pPr>
            <w:r w:rsidRPr="00EE7752">
              <w:rPr>
                <w:lang w:val="en-US"/>
              </w:rPr>
              <w:tab/>
            </w:r>
            <w:r w:rsidRPr="00EE7752">
              <w:rPr>
                <w:i/>
                <w:iCs/>
                <w:lang w:val="en-US"/>
              </w:rPr>
              <w:t>Effective length between bearings</w:t>
            </w:r>
          </w:p>
        </w:tc>
        <w:tc>
          <w:tcPr>
            <w:tcW w:w="1417" w:type="dxa"/>
            <w:vAlign w:val="center"/>
          </w:tcPr>
          <w:p w14:paraId="730B71FE" w14:textId="77777777" w:rsidR="00DE2E57" w:rsidRDefault="00DE2E57" w:rsidP="00053452">
            <w:pPr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19211E4D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mm ± 1 %</w:t>
            </w:r>
          </w:p>
        </w:tc>
      </w:tr>
      <w:tr w:rsidR="00DE2E57" w:rsidRPr="00250F02" w14:paraId="544477D9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0AA1034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73C64FF" w14:textId="77777777" w:rsidR="00DE2E57" w:rsidRPr="00911CDA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911CDA">
              <w:rPr>
                <w:lang w:val="en-US"/>
              </w:rPr>
              <w:t>)</w:t>
            </w:r>
            <w:r w:rsidRPr="00911CDA">
              <w:rPr>
                <w:lang w:val="en-US"/>
              </w:rPr>
              <w:tab/>
              <w:t>Longueur t</w:t>
            </w:r>
            <w:r>
              <w:rPr>
                <w:lang w:val="en-US"/>
              </w:rPr>
              <w:t>otale</w:t>
            </w:r>
          </w:p>
          <w:p w14:paraId="22FB56C4" w14:textId="77777777" w:rsidR="00DE2E57" w:rsidRPr="00911CDA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911CDA">
              <w:rPr>
                <w:lang w:val="en-US"/>
              </w:rPr>
              <w:tab/>
            </w:r>
            <w:r>
              <w:rPr>
                <w:i/>
                <w:lang w:val="en-US"/>
              </w:rPr>
              <w:t>Overall</w:t>
            </w:r>
            <w:r w:rsidRPr="00911CDA">
              <w:rPr>
                <w:i/>
                <w:lang w:val="en-US"/>
              </w:rPr>
              <w:t xml:space="preserve"> length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3C65A9" w14:textId="732BE16D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b/>
                <w:color w:val="FF0000"/>
                <w:lang w:val="en-US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8962CE1" w14:textId="75740F0D" w:rsidR="00DE2E57" w:rsidRPr="005A1D36" w:rsidRDefault="00DE2E57" w:rsidP="00053452">
            <w:pPr>
              <w:rPr>
                <w:szCs w:val="20"/>
                <w:lang w:val="en-US"/>
              </w:rPr>
            </w:pPr>
            <w:r w:rsidRPr="005A1D36">
              <w:rPr>
                <w:szCs w:val="20"/>
              </w:rPr>
              <w:t>mm ± 1 %</w:t>
            </w:r>
          </w:p>
        </w:tc>
      </w:tr>
      <w:tr w:rsidR="00DE2E57" w:rsidRPr="00670153" w14:paraId="4FC4FCB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1B69DF1" w14:textId="77777777" w:rsidR="00DE2E57" w:rsidRPr="00911CDA" w:rsidRDefault="00DE2E57" w:rsidP="00335376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D605C9" w14:textId="77777777" w:rsidR="00DE2E57" w:rsidRPr="00B72799" w:rsidRDefault="00DE2E57" w:rsidP="00053452">
            <w:pPr>
              <w:tabs>
                <w:tab w:val="left" w:pos="234"/>
                <w:tab w:val="right" w:pos="10773"/>
              </w:tabs>
            </w:pPr>
            <w:r w:rsidRPr="00B72799">
              <w:t>d)</w:t>
            </w:r>
            <w:r w:rsidRPr="00B72799">
              <w:tab/>
              <w:t>Diamètre efficace (ext x int)</w:t>
            </w:r>
          </w:p>
          <w:p w14:paraId="6EA8C4B0" w14:textId="77777777" w:rsidR="00DE2E57" w:rsidRPr="00EE7752" w:rsidRDefault="00DE2E57" w:rsidP="00053452">
            <w:pPr>
              <w:tabs>
                <w:tab w:val="left" w:pos="235"/>
                <w:tab w:val="left" w:pos="2730"/>
              </w:tabs>
              <w:rPr>
                <w:i/>
                <w:iCs/>
                <w:lang w:val="en-US"/>
              </w:rPr>
            </w:pPr>
            <w:r w:rsidRPr="00B72799">
              <w:tab/>
            </w:r>
            <w:r w:rsidRPr="00EE7752">
              <w:rPr>
                <w:i/>
                <w:iCs/>
                <w:lang w:val="en-US"/>
              </w:rPr>
              <w:t>Effective diameter (ext x 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784" w14:textId="77777777" w:rsidR="00DE2E57" w:rsidRPr="00846C9F" w:rsidRDefault="00DE2E57" w:rsidP="00053452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C3B" w14:textId="77777777" w:rsidR="00DE2E57" w:rsidRDefault="00DE2E57" w:rsidP="00053452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x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4EC7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1D9FD273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320AD56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A68B71" w14:textId="77777777" w:rsidR="00DE2E57" w:rsidRPr="004A249F" w:rsidRDefault="00DE2E57" w:rsidP="007D3CB5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7AA" w14:textId="77777777" w:rsidR="00DE2E57" w:rsidRPr="00846C9F" w:rsidRDefault="00DE2E57" w:rsidP="00053452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7E4" w14:textId="77777777" w:rsidR="00DE2E57" w:rsidRDefault="00DE2E57" w:rsidP="00053452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x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538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2169699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75935BC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6F2A5D" w14:textId="77777777" w:rsidR="00DE2E57" w:rsidRPr="004A249F" w:rsidRDefault="00DE2E57" w:rsidP="007D3CB5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D0C" w14:textId="77777777" w:rsidR="00DE2E57" w:rsidRPr="00846C9F" w:rsidRDefault="00DE2E57" w:rsidP="00053452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858" w14:textId="77777777" w:rsidR="00DE2E57" w:rsidRPr="008D551F" w:rsidRDefault="00DE2E57" w:rsidP="00053452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x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A96C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</w:tbl>
    <w:p w14:paraId="23A0C394" w14:textId="77777777" w:rsidR="00B92DED" w:rsidRDefault="00B92DED" w:rsidP="00B92DED"/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B92DED" w:rsidRPr="009B21DC" w14:paraId="7720518A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697BDD41" w14:textId="77777777" w:rsidR="00B92DED" w:rsidRPr="00FB16F5" w:rsidRDefault="00B92DED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  <w:szCs w:val="16"/>
              </w:rPr>
              <w:t>G6-1</w:t>
            </w:r>
            <w:r w:rsidRPr="00FB16F5">
              <w:rPr>
                <w:b/>
              </w:rPr>
              <w:t>)</w:t>
            </w:r>
            <w:r w:rsidRPr="00FB16F5">
              <w:tab/>
              <w:t>Stabilisateur</w:t>
            </w:r>
            <w:r>
              <w:t xml:space="preserve"> avant </w:t>
            </w:r>
            <w:r w:rsidRPr="00FB16F5">
              <w:t xml:space="preserve">- </w:t>
            </w:r>
            <w:r w:rsidRPr="00FB16F5">
              <w:rPr>
                <w:u w:val="single"/>
              </w:rPr>
              <w:t>déposé</w:t>
            </w:r>
          </w:p>
          <w:p w14:paraId="4FE3F44F" w14:textId="77777777" w:rsidR="00B92DED" w:rsidRPr="00F516FB" w:rsidRDefault="00B92DED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fr-CH"/>
              </w:rPr>
            </w:pPr>
            <w:r w:rsidRPr="00FB16F5">
              <w:rPr>
                <w:szCs w:val="16"/>
              </w:rPr>
              <w:tab/>
            </w:r>
            <w:r w:rsidRPr="00F516FB">
              <w:rPr>
                <w:i/>
                <w:iCs/>
                <w:szCs w:val="16"/>
              </w:rPr>
              <w:t>Front s</w:t>
            </w:r>
            <w:r w:rsidRPr="00F516FB">
              <w:rPr>
                <w:i/>
                <w:iCs/>
                <w:lang w:val="fr-CH"/>
              </w:rPr>
              <w:t xml:space="preserve">tabiliser - </w:t>
            </w:r>
            <w:r w:rsidRPr="00F516FB">
              <w:rPr>
                <w:i/>
                <w:iCs/>
                <w:u w:val="single"/>
                <w:lang w:val="fr-CH"/>
              </w:rPr>
              <w:t>dismounted</w:t>
            </w:r>
          </w:p>
        </w:tc>
      </w:tr>
    </w:tbl>
    <w:p w14:paraId="2DE508FB" w14:textId="77777777" w:rsidR="00B92DED" w:rsidRPr="008E0593" w:rsidRDefault="00B92DED" w:rsidP="00B92DED">
      <w:pPr>
        <w:rPr>
          <w:sz w:val="8"/>
          <w:szCs w:val="8"/>
        </w:r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92DED" w:rsidRPr="007B40D5" w14:paraId="7D680661" w14:textId="77777777" w:rsidTr="00EE7752">
        <w:trPr>
          <w:trHeight w:hRule="exact" w:val="3118"/>
          <w:jc w:val="center"/>
        </w:trPr>
        <w:tc>
          <w:tcPr>
            <w:tcW w:w="10773" w:type="dxa"/>
            <w:vAlign w:val="center"/>
          </w:tcPr>
          <w:p w14:paraId="469643C0" w14:textId="77777777" w:rsidR="00B92DED" w:rsidRPr="008E0593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8E0593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0DB1E9EE" w14:textId="77777777" w:rsidR="00B92DED" w:rsidRPr="00911CDA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911CDA">
              <w:rPr>
                <w:color w:val="D9D9D9" w:themeColor="background1" w:themeShade="D9"/>
                <w:szCs w:val="16"/>
                <w:lang w:val="en-US"/>
              </w:rPr>
              <w:t>Specify overall and effective l</w:t>
            </w:r>
            <w:r>
              <w:rPr>
                <w:color w:val="D9D9D9" w:themeColor="background1" w:themeShade="D9"/>
                <w:szCs w:val="16"/>
                <w:lang w:val="en-US"/>
              </w:rPr>
              <w:t>ength</w:t>
            </w:r>
          </w:p>
        </w:tc>
      </w:tr>
      <w:tr w:rsidR="00B92DED" w:rsidRPr="00027451" w14:paraId="48611248" w14:textId="77777777" w:rsidTr="009024FE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1AC9BCEA" w14:textId="77777777" w:rsidR="00B92DED" w:rsidRDefault="00B92DED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8E0593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4022EBC8" w14:textId="77777777" w:rsidR="00967D48" w:rsidRDefault="00967D48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4CB7" w:rsidRPr="007B40D5" w14:paraId="33AFFE8A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D7F071B" w14:textId="4ED0ED0D" w:rsidR="00714CB7" w:rsidRPr="001C6CD3" w:rsidRDefault="00714CB7" w:rsidP="00807443">
            <w:pPr>
              <w:tabs>
                <w:tab w:val="left" w:pos="600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>
              <w:rPr>
                <w:lang w:val="fr-CH"/>
              </w:rPr>
              <w:t>Stabilisateur avant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 gauche</w:t>
            </w:r>
          </w:p>
          <w:p w14:paraId="5D40554C" w14:textId="77777777" w:rsidR="00714CB7" w:rsidRPr="001A5D4D" w:rsidRDefault="00714CB7" w:rsidP="00807443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1C6CD3">
              <w:rPr>
                <w:b/>
                <w:lang w:val="fr-CH"/>
              </w:rPr>
              <w:tab/>
            </w:r>
            <w:r w:rsidRPr="001A5D4D">
              <w:rPr>
                <w:bCs/>
                <w:i/>
                <w:iCs/>
                <w:lang w:val="en-US"/>
              </w:rPr>
              <w:t>Front s</w:t>
            </w:r>
            <w:r w:rsidRPr="001A5D4D">
              <w:rPr>
                <w:i/>
                <w:lang w:val="en-US"/>
              </w:rPr>
              <w:t xml:space="preserve">tabiliser - </w:t>
            </w:r>
            <w:r w:rsidRPr="001A5D4D">
              <w:rPr>
                <w:i/>
                <w:u w:val="single"/>
                <w:lang w:val="en-US"/>
              </w:rPr>
              <w:t>mounting points left</w:t>
            </w:r>
          </w:p>
        </w:tc>
        <w:tc>
          <w:tcPr>
            <w:tcW w:w="567" w:type="dxa"/>
          </w:tcPr>
          <w:p w14:paraId="0815312F" w14:textId="77777777" w:rsidR="00714CB7" w:rsidRPr="001A5D4D" w:rsidRDefault="00714CB7" w:rsidP="00807443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300C931E" w14:textId="77777777" w:rsidR="00714CB7" w:rsidRPr="001C6CD3" w:rsidRDefault="00714CB7" w:rsidP="00807443">
            <w:pPr>
              <w:tabs>
                <w:tab w:val="left" w:pos="599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1C6CD3">
              <w:rPr>
                <w:b/>
                <w:lang w:val="fr-CH"/>
              </w:rPr>
              <w:t>)</w:t>
            </w:r>
            <w:r>
              <w:rPr>
                <w:lang w:val="fr-CH"/>
              </w:rPr>
              <w:tab/>
              <w:t>Stabilisateur avant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 droit</w:t>
            </w:r>
          </w:p>
          <w:p w14:paraId="6D74C4D5" w14:textId="77777777" w:rsidR="00714CB7" w:rsidRPr="001A5D4D" w:rsidRDefault="00714CB7" w:rsidP="00807443">
            <w:pPr>
              <w:tabs>
                <w:tab w:val="left" w:pos="59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1C6CD3">
              <w:rPr>
                <w:b/>
                <w:lang w:val="fr-CH"/>
              </w:rPr>
              <w:tab/>
            </w:r>
            <w:r w:rsidRPr="001A5D4D">
              <w:rPr>
                <w:bCs/>
                <w:i/>
                <w:iCs/>
                <w:lang w:val="en-US"/>
              </w:rPr>
              <w:t>Front s</w:t>
            </w:r>
            <w:r w:rsidRPr="001A5D4D">
              <w:rPr>
                <w:i/>
                <w:lang w:val="en-US"/>
              </w:rPr>
              <w:t xml:space="preserve">tabiliser - </w:t>
            </w:r>
            <w:r w:rsidRPr="001A5D4D">
              <w:rPr>
                <w:i/>
                <w:u w:val="single"/>
                <w:lang w:val="en-US"/>
              </w:rPr>
              <w:t>mounting points right</w:t>
            </w:r>
          </w:p>
        </w:tc>
      </w:tr>
    </w:tbl>
    <w:p w14:paraId="107EDEB8" w14:textId="77777777" w:rsidR="00714CB7" w:rsidRDefault="00714CB7" w:rsidP="00B92DED">
      <w:pPr>
        <w:rPr>
          <w:sz w:val="8"/>
          <w:lang w:val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92DED" w:rsidRPr="001373BF" w14:paraId="547D926C" w14:textId="77777777" w:rsidTr="009024F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8919D8" w14:textId="77777777" w:rsidR="00B92DED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BB148E3" w14:textId="77777777" w:rsidR="00B92DED" w:rsidRPr="001373BF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Left side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460900" w14:textId="77777777" w:rsidR="00B92DED" w:rsidRPr="001373BF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D42B5A" w14:textId="77777777" w:rsidR="00B92DED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E8FFA2E" w14:textId="77777777" w:rsidR="00B92DED" w:rsidRPr="001373BF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Right side</w:t>
            </w:r>
          </w:p>
        </w:tc>
      </w:tr>
    </w:tbl>
    <w:p w14:paraId="781F497A" w14:textId="16BC2C41" w:rsidR="008F7E53" w:rsidRDefault="008F7E53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67"/>
        <w:gridCol w:w="1774"/>
        <w:gridCol w:w="1774"/>
        <w:gridCol w:w="1774"/>
        <w:gridCol w:w="1775"/>
      </w:tblGrid>
      <w:tr w:rsidR="00DE2E57" w:rsidRPr="00C82F19" w14:paraId="60D26965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19D8632" w14:textId="1F4D6B6F" w:rsidR="00DE2E57" w:rsidRPr="00C7451B" w:rsidRDefault="00DE2E57" w:rsidP="00516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707-b1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332040D" w14:textId="77777777" w:rsidR="00DE2E57" w:rsidRPr="00C82F19" w:rsidRDefault="00DE2E57" w:rsidP="00335A0A">
            <w:pPr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 xml:space="preserve">Amortisseurs avant </w:t>
            </w:r>
            <w:r w:rsidRPr="00C82F19">
              <w:rPr>
                <w:b/>
                <w:caps/>
                <w:lang w:val="fr-CH"/>
              </w:rPr>
              <w:t xml:space="preserve">/ </w:t>
            </w:r>
            <w:r w:rsidRPr="00670153">
              <w:rPr>
                <w:b/>
                <w:i/>
                <w:caps/>
              </w:rPr>
              <w:t>Front shock absorbers</w:t>
            </w:r>
          </w:p>
        </w:tc>
      </w:tr>
      <w:tr w:rsidR="00DE2E57" w:rsidRPr="00670153" w14:paraId="7E7262B2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3223F81" w14:textId="301252F4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53EAFC59" w14:textId="14D6CF93" w:rsidR="00DE2E57" w:rsidRPr="00911CDA" w:rsidRDefault="00DE2E57" w:rsidP="00516284">
            <w:pPr>
              <w:tabs>
                <w:tab w:val="left" w:pos="234"/>
                <w:tab w:val="right" w:pos="10773"/>
              </w:tabs>
            </w:pPr>
            <w:r>
              <w:t>a</w:t>
            </w:r>
            <w:r w:rsidRPr="00911CDA">
              <w:t>)</w:t>
            </w:r>
            <w:r w:rsidRPr="00911CDA">
              <w:tab/>
              <w:t>Type</w:t>
            </w:r>
          </w:p>
          <w:p w14:paraId="78DFBCEB" w14:textId="77777777" w:rsidR="00DE2E57" w:rsidRPr="00911CDA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r w:rsidRPr="00911CDA">
              <w:rPr>
                <w:i/>
              </w:rPr>
              <w:t>Type</w:t>
            </w:r>
          </w:p>
        </w:tc>
        <w:tc>
          <w:tcPr>
            <w:tcW w:w="7097" w:type="dxa"/>
            <w:gridSpan w:val="4"/>
            <w:vAlign w:val="center"/>
          </w:tcPr>
          <w:p w14:paraId="3A5F8B5E" w14:textId="77777777" w:rsidR="00DE2E57" w:rsidRPr="000F4080" w:rsidRDefault="00DE2E57" w:rsidP="0051628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48DA450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54146CC" w14:textId="77777777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445A49A" w14:textId="0165539D" w:rsidR="00DE2E57" w:rsidRPr="00911CDA" w:rsidRDefault="00DE2E57" w:rsidP="00516284">
            <w:pPr>
              <w:tabs>
                <w:tab w:val="left" w:pos="234"/>
                <w:tab w:val="right" w:pos="10773"/>
              </w:tabs>
            </w:pPr>
            <w:r>
              <w:t>b</w:t>
            </w:r>
            <w:r w:rsidRPr="00911CDA">
              <w:t>)</w:t>
            </w:r>
            <w:r w:rsidRPr="00911CDA">
              <w:tab/>
              <w:t>Principe de fonctionnement</w:t>
            </w:r>
          </w:p>
          <w:p w14:paraId="6EC86D07" w14:textId="77777777" w:rsidR="00DE2E57" w:rsidRPr="00911CDA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r w:rsidRPr="00911CDA">
              <w:rPr>
                <w:i/>
              </w:rPr>
              <w:t>Principle of operation</w:t>
            </w:r>
          </w:p>
        </w:tc>
        <w:tc>
          <w:tcPr>
            <w:tcW w:w="7097" w:type="dxa"/>
            <w:gridSpan w:val="4"/>
            <w:vAlign w:val="center"/>
          </w:tcPr>
          <w:p w14:paraId="1A0B9184" w14:textId="77777777" w:rsidR="00DE2E57" w:rsidRPr="000F4080" w:rsidRDefault="00DE2E57" w:rsidP="0051628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06A0A0A1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897E43A" w14:textId="77777777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</w:tcPr>
          <w:p w14:paraId="761B8379" w14:textId="77777777" w:rsidR="00DE2E57" w:rsidRPr="00911CDA" w:rsidRDefault="00DE2E57" w:rsidP="00516284">
            <w:pPr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8FA348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1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77D167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2</w:t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64A94ADC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4DA9D015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</w:p>
        </w:tc>
      </w:tr>
      <w:tr w:rsidR="00DE2E57" w:rsidRPr="00670153" w14:paraId="342A387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B3F02A6" w14:textId="77777777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1B55830F" w14:textId="2D4FFE08" w:rsidR="00DE2E57" w:rsidRPr="008A40FF" w:rsidRDefault="00DE2E57" w:rsidP="00516284">
            <w:pPr>
              <w:tabs>
                <w:tab w:val="left" w:pos="234"/>
                <w:tab w:val="right" w:pos="10773"/>
              </w:tabs>
            </w:pPr>
            <w:r>
              <w:t>c</w:t>
            </w:r>
            <w:r w:rsidRPr="008A40FF">
              <w:t>)</w:t>
            </w:r>
            <w:r w:rsidRPr="008A40FF">
              <w:tab/>
              <w:t>Marque</w:t>
            </w:r>
          </w:p>
          <w:p w14:paraId="3A918761" w14:textId="77777777" w:rsidR="00DE2E57" w:rsidRPr="008A40FF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Make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C035F2A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866C0AD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08FA6E6A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0A6A8984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DE2E57" w:rsidRPr="00670153" w14:paraId="04C3D2E9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2C5DB57" w14:textId="77777777" w:rsidR="00DE2E57" w:rsidRPr="00DC4D1F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0B7C80D6" w14:textId="2470E3E6" w:rsidR="00DE2E57" w:rsidRPr="008A40FF" w:rsidRDefault="00DE2E57" w:rsidP="00516284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8A40FF">
              <w:t>)</w:t>
            </w:r>
            <w:r w:rsidRPr="008A40FF">
              <w:tab/>
              <w:t>Référence</w:t>
            </w:r>
          </w:p>
          <w:p w14:paraId="42673841" w14:textId="77777777" w:rsidR="00DE2E57" w:rsidRPr="008A40FF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Reference</w:t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E5FD64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36AEC1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42DB229E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6BCBCEA7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</w:tbl>
    <w:p w14:paraId="677EDA08" w14:textId="77777777" w:rsidR="00F02C2A" w:rsidRDefault="00F02C2A" w:rsidP="00F02C2A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8A40FF" w14:paraId="4CAEC63C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087F5740" w14:textId="3CAB8A20" w:rsidR="00F02C2A" w:rsidRPr="008A40F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G7-1)</w:t>
            </w:r>
            <w:r w:rsidRPr="008A40FF">
              <w:tab/>
              <w:t>Amortisseur complet</w:t>
            </w:r>
            <w:r w:rsidR="00D3318E">
              <w:t xml:space="preserve"> avant</w:t>
            </w:r>
            <w:r w:rsidRPr="008A40FF">
              <w:t xml:space="preserve"> - </w:t>
            </w:r>
            <w:r w:rsidRPr="008A40FF">
              <w:rPr>
                <w:u w:val="single"/>
              </w:rPr>
              <w:t>déposé</w:t>
            </w:r>
          </w:p>
          <w:p w14:paraId="1842ECC6" w14:textId="5E3F11F0" w:rsidR="00F02C2A" w:rsidRPr="00ED184A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="00D3318E" w:rsidRPr="00A16877">
              <w:rPr>
                <w:i/>
                <w:iCs/>
                <w:szCs w:val="16"/>
                <w:lang w:val="fr-CH"/>
              </w:rPr>
              <w:t>Front c</w:t>
            </w:r>
            <w:r w:rsidRPr="00ED184A">
              <w:rPr>
                <w:i/>
                <w:lang w:val="fr-CH"/>
              </w:rPr>
              <w:t xml:space="preserve">omplete shock absorber - </w:t>
            </w:r>
            <w:r w:rsidRPr="00ED184A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5A821616" w14:textId="77777777" w:rsidR="00F02C2A" w:rsidRPr="00ED184A" w:rsidRDefault="00F02C2A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B961FA3" w14:textId="42105A21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167C90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4205B9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Pr="008A40FF">
              <w:rPr>
                <w:rFonts w:asciiTheme="minorHAnsi" w:hAnsiTheme="minorHAnsi" w:cs="Times New Roman"/>
                <w:b/>
                <w:szCs w:val="16"/>
              </w:rPr>
              <w:t>1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>Amortisseur complet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8A40FF">
              <w:rPr>
                <w:rFonts w:asciiTheme="minorHAnsi" w:hAnsiTheme="minorHAnsi"/>
              </w:rPr>
              <w:t xml:space="preserve">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59487B4B" w14:textId="7CE8F873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>Front c</w:t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omplete shock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84325EE" w14:textId="77777777" w:rsidR="00F02C2A" w:rsidRPr="004205B9" w:rsidRDefault="00F02C2A" w:rsidP="00F02C2A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3A869122" w14:textId="77777777" w:rsidTr="00167C9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12EA70" w14:textId="77777777" w:rsidR="00167C90" w:rsidRPr="00027451" w:rsidRDefault="00167C90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7B88F65" w14:textId="77777777" w:rsidR="00167C90" w:rsidRPr="00B8520F" w:rsidRDefault="00167C90" w:rsidP="009024F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6DC0B5" w14:textId="543796AF" w:rsidR="00167C90" w:rsidRPr="00167C90" w:rsidRDefault="00167C90" w:rsidP="00167C9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167C90" w:rsidRPr="00027451" w14:paraId="1D04ADC1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B7B53D" w14:textId="1901C36D" w:rsidR="00167C90" w:rsidRDefault="00167C90" w:rsidP="00167C90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7B0C332" w14:textId="77777777" w:rsidR="00167C90" w:rsidRPr="008A40FF" w:rsidRDefault="00167C90" w:rsidP="009024F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3D2D6E" w14:textId="3264E2E8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61A2383E" w14:textId="77777777" w:rsidR="00967D48" w:rsidRDefault="00967D48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8A40FF" w14:paraId="73411931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5F1C6E13" w14:textId="4BFA6FDC" w:rsidR="00F02C2A" w:rsidRPr="008A40F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G7-2)</w:t>
            </w:r>
            <w:r w:rsidRPr="008A40FF">
              <w:tab/>
              <w:t>Amortisseur complet</w:t>
            </w:r>
            <w:r w:rsidR="00D3318E">
              <w:t xml:space="preserve"> avant</w:t>
            </w:r>
            <w:r w:rsidRPr="008A40FF">
              <w:t xml:space="preserve"> - </w:t>
            </w:r>
            <w:r w:rsidRPr="008A40FF">
              <w:rPr>
                <w:u w:val="single"/>
              </w:rPr>
              <w:t>déposé</w:t>
            </w:r>
          </w:p>
          <w:p w14:paraId="60B7B088" w14:textId="2A3C8D50" w:rsidR="00F02C2A" w:rsidRPr="00ED184A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="00D3318E" w:rsidRPr="00A16877">
              <w:rPr>
                <w:i/>
                <w:iCs/>
                <w:szCs w:val="16"/>
                <w:lang w:val="fr-CH"/>
              </w:rPr>
              <w:t>Front</w:t>
            </w:r>
            <w:r w:rsidR="00D3318E" w:rsidRPr="00ED184A">
              <w:rPr>
                <w:szCs w:val="16"/>
                <w:lang w:val="fr-CH"/>
              </w:rPr>
              <w:t xml:space="preserve"> c</w:t>
            </w:r>
            <w:r w:rsidRPr="00ED184A">
              <w:rPr>
                <w:i/>
                <w:lang w:val="fr-CH"/>
              </w:rPr>
              <w:t xml:space="preserve">omplete shock absorber - </w:t>
            </w:r>
            <w:r w:rsidRPr="00ED184A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01FC4540" w14:textId="77777777" w:rsidR="00F02C2A" w:rsidRPr="00ED184A" w:rsidRDefault="00F02C2A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5F954AF" w14:textId="0858743C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167C90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4205B9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Pr="008A40FF">
              <w:rPr>
                <w:rFonts w:asciiTheme="minorHAnsi" w:hAnsiTheme="minorHAnsi" w:cs="Times New Roman"/>
                <w:b/>
                <w:szCs w:val="16"/>
              </w:rPr>
              <w:t>2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>Amortisseur complet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8A40FF">
              <w:rPr>
                <w:rFonts w:asciiTheme="minorHAnsi" w:hAnsiTheme="minorHAnsi"/>
              </w:rPr>
              <w:t xml:space="preserve">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09328C68" w14:textId="4F952ACD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>Front c</w:t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omplete shock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38B93F74" w14:textId="77777777" w:rsidR="00167C90" w:rsidRPr="004205B9" w:rsidRDefault="00167C90" w:rsidP="00167C90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79D4EF54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C42533" w14:textId="77777777" w:rsidR="00167C90" w:rsidRPr="00027451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0D3EA1F" w14:textId="74673186" w:rsidR="00167C90" w:rsidRPr="00B8520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C983E0" w14:textId="77777777" w:rsidR="00167C90" w:rsidRPr="00167C90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167C90" w:rsidRPr="00027451" w14:paraId="2BBAF157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EE6A3D" w14:textId="61AC3D41" w:rsidR="00167C90" w:rsidRDefault="000F2C9E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szCs w:val="16"/>
              </w:rPr>
              <w:t>R</w:t>
            </w:r>
            <w:r w:rsidR="00167C90" w:rsidRPr="00034D8E">
              <w:rPr>
                <w:szCs w:val="16"/>
              </w:rPr>
              <w:t xml:space="preserve">ef : 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167C90"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="00167C90" w:rsidRPr="00034D8E">
              <w:rPr>
                <w:caps/>
                <w:noProof/>
                <w:color w:val="FF0000"/>
                <w:szCs w:val="16"/>
              </w:rPr>
            </w:r>
            <w:r w:rsidR="00167C90"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D6EA8C2" w14:textId="77777777" w:rsidR="00167C90" w:rsidRPr="008A40F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4D0B65" w14:textId="1F15D10E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7A21EAD5" w14:textId="27547CE4" w:rsidR="008F7E53" w:rsidRDefault="008F7E53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4205B9" w:rsidRPr="00867C3C" w14:paraId="5AFE80EC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9CD8E3D" w14:textId="377203D8" w:rsidR="004205B9" w:rsidRPr="0027268D" w:rsidRDefault="004205B9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707-b5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6DD68D7A" w14:textId="3677B728" w:rsidR="004205B9" w:rsidRPr="00C36144" w:rsidRDefault="004205B9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Jambes de force mc pherson avant / </w:t>
            </w:r>
            <w:r w:rsidRPr="004205B9">
              <w:rPr>
                <w:b/>
                <w:i/>
                <w:iCs/>
                <w:caps/>
              </w:rPr>
              <w:t>front mcpherson strut assembly</w:t>
            </w:r>
          </w:p>
        </w:tc>
      </w:tr>
    </w:tbl>
    <w:p w14:paraId="7954ECBA" w14:textId="77777777" w:rsidR="00F02C2A" w:rsidRPr="004205B9" w:rsidRDefault="00F02C2A" w:rsidP="00F02C2A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51576F" w14:paraId="2C281F9F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5A98BDB" w14:textId="57E0A389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 w:rsidR="002949D8"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2949D8">
              <w:rPr>
                <w:b/>
              </w:rPr>
              <w:t>3</w:t>
            </w:r>
            <w:r w:rsidRPr="0051576F">
              <w:rPr>
                <w:b/>
              </w:rPr>
              <w:t>)</w:t>
            </w:r>
            <w:r w:rsidRPr="0051576F">
              <w:tab/>
              <w:t>Jambe force Mc Pherson</w:t>
            </w:r>
            <w:r w:rsidR="00D3318E">
              <w:t xml:space="preserve"> avant</w:t>
            </w:r>
            <w:r w:rsidRPr="0051576F">
              <w:t xml:space="preserve">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34673689" w14:textId="612D8BD6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="00D3318E" w:rsidRPr="00D3318E">
              <w:rPr>
                <w:i/>
                <w:iCs/>
                <w:szCs w:val="16"/>
                <w:lang w:val="en-US"/>
              </w:rPr>
              <w:t xml:space="preserve">Front </w:t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6A407C6" w14:textId="77777777" w:rsidR="00F02C2A" w:rsidRPr="0051576F" w:rsidRDefault="00F02C2A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DCB2740" w14:textId="0F0EE43A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AD49B3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2949D8">
              <w:rPr>
                <w:rFonts w:asciiTheme="minorHAnsi" w:hAnsiTheme="minorHAnsi" w:cs="Times New Roman"/>
                <w:b/>
                <w:szCs w:val="16"/>
              </w:rPr>
              <w:t>-3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>Jambe force Mc Pherson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51576F">
              <w:rPr>
                <w:rFonts w:asciiTheme="minorHAnsi" w:hAnsiTheme="minorHAnsi"/>
              </w:rPr>
              <w:t xml:space="preserve">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45AD8084" w14:textId="519D2084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 xml:space="preserve">Front </w:t>
            </w:r>
            <w:r w:rsidRPr="0051576F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51576F">
              <w:rPr>
                <w:rFonts w:asciiTheme="minorHAnsi" w:hAnsiTheme="minorHAnsi"/>
                <w:i/>
              </w:rPr>
              <w:t xml:space="preserve"> </w:t>
            </w:r>
            <w:r w:rsidR="00141A97" w:rsidRPr="0051576F">
              <w:rPr>
                <w:rFonts w:asciiTheme="minorHAnsi" w:hAnsiTheme="minorHAnsi"/>
                <w:i/>
              </w:rPr>
              <w:t xml:space="preserve">– </w:t>
            </w:r>
            <w:r w:rsidR="00141A97" w:rsidRPr="0051576F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D19CB75" w14:textId="77777777" w:rsidR="00167C90" w:rsidRPr="004205B9" w:rsidRDefault="00167C90" w:rsidP="00167C90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0C9C0855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9F0BEA" w14:textId="77777777" w:rsidR="00167C90" w:rsidRPr="00027451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D98E3A1" w14:textId="77777777" w:rsidR="00167C90" w:rsidRPr="00B8520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61663D" w14:textId="77777777" w:rsidR="00167C90" w:rsidRPr="00167C90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167C90" w:rsidRPr="00027451" w14:paraId="6FC4E19D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F85402" w14:textId="77777777" w:rsidR="00167C90" w:rsidRDefault="00167C90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9BBB43B" w14:textId="77777777" w:rsidR="00167C90" w:rsidRPr="008A40F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FE1DAA" w14:textId="2C73F01F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00DD12E3" w14:textId="77777777" w:rsidR="00F02C2A" w:rsidRPr="00653585" w:rsidRDefault="00F02C2A" w:rsidP="00F02C2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51576F" w14:paraId="53AC3886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3C2A2CD0" w14:textId="5EF4AD73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 w:rsidR="002949D8"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2949D8">
              <w:rPr>
                <w:b/>
              </w:rPr>
              <w:t>4</w:t>
            </w:r>
            <w:r w:rsidRPr="0051576F">
              <w:rPr>
                <w:b/>
              </w:rPr>
              <w:t>)</w:t>
            </w:r>
            <w:r w:rsidRPr="0051576F">
              <w:tab/>
              <w:t>Jambe force Mc Pherson</w:t>
            </w:r>
            <w:r w:rsidR="00D3318E">
              <w:t xml:space="preserve"> avant</w:t>
            </w:r>
            <w:r w:rsidRPr="0051576F">
              <w:t xml:space="preserve">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3905F0B2" w14:textId="59B71D5A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="00D3318E" w:rsidRPr="00D3318E">
              <w:rPr>
                <w:i/>
                <w:iCs/>
                <w:szCs w:val="16"/>
                <w:lang w:val="en-US"/>
              </w:rPr>
              <w:t xml:space="preserve">Front </w:t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3EFA665" w14:textId="77777777" w:rsidR="00F02C2A" w:rsidRPr="0051576F" w:rsidRDefault="00F02C2A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BCF4058" w14:textId="0D03362E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AD49B3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2949D8">
              <w:rPr>
                <w:rFonts w:asciiTheme="minorHAnsi" w:hAnsiTheme="minorHAnsi" w:cs="Times New Roman"/>
                <w:b/>
                <w:szCs w:val="16"/>
              </w:rPr>
              <w:t>-4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>Jambe force Mc Pherson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51576F">
              <w:rPr>
                <w:rFonts w:asciiTheme="minorHAnsi" w:hAnsiTheme="minorHAnsi"/>
              </w:rPr>
              <w:t xml:space="preserve">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28E426AB" w14:textId="241BBF49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 xml:space="preserve">Front </w:t>
            </w:r>
            <w:r w:rsidRPr="0051576F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51576F">
              <w:rPr>
                <w:rFonts w:asciiTheme="minorHAnsi" w:hAnsiTheme="minorHAnsi"/>
                <w:i/>
              </w:rPr>
              <w:t xml:space="preserve"> </w:t>
            </w:r>
            <w:r w:rsidR="00141A97" w:rsidRPr="0051576F">
              <w:rPr>
                <w:rFonts w:asciiTheme="minorHAnsi" w:hAnsiTheme="minorHAnsi"/>
                <w:i/>
              </w:rPr>
              <w:t xml:space="preserve">– </w:t>
            </w:r>
            <w:r w:rsidR="00141A97" w:rsidRPr="0051576F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15F0C77A" w14:textId="77777777" w:rsidR="00167C90" w:rsidRPr="004205B9" w:rsidRDefault="00167C90" w:rsidP="00167C90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4E832484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21552E" w14:textId="77777777" w:rsidR="00167C90" w:rsidRPr="00027451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06CDB8F4" w14:textId="7D1FB9AF" w:rsidR="00167C90" w:rsidRPr="00B8520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3D2A0E" w14:textId="77777777" w:rsidR="00167C90" w:rsidRPr="00167C90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167C90" w:rsidRPr="00027451" w14:paraId="2445A161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1CB618" w14:textId="77777777" w:rsidR="00167C90" w:rsidRDefault="00167C90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0827DE7" w14:textId="77777777" w:rsidR="00167C90" w:rsidRPr="008A40F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24CFD3" w14:textId="7B830F5C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354AC021" w14:textId="77777777" w:rsidR="00967D48" w:rsidRDefault="00967D48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134903" w:rsidRPr="00957E61" w14:paraId="1E96D169" w14:textId="77777777" w:rsidTr="009024FE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C9F1935" w14:textId="6F47EC8D" w:rsidR="00134903" w:rsidRPr="00762209" w:rsidRDefault="00134903" w:rsidP="009024FE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ARRIERE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REAR</w:t>
            </w:r>
          </w:p>
        </w:tc>
      </w:tr>
    </w:tbl>
    <w:p w14:paraId="1AEC63BE" w14:textId="77777777" w:rsidR="00134903" w:rsidRPr="00141A97" w:rsidRDefault="00134903" w:rsidP="00134903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134903" w:rsidRPr="00B0116C" w14:paraId="098605F9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79BB2525" w14:textId="17628E76" w:rsidR="00134903" w:rsidRPr="00B0116C" w:rsidRDefault="008D1B31" w:rsidP="008D1B31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bookmarkStart w:id="19" w:name="_Hlk134441984"/>
            <w:r>
              <w:rPr>
                <w:b/>
                <w:szCs w:val="16"/>
              </w:rPr>
              <w:t>G0-</w:t>
            </w:r>
            <w:r w:rsidR="00D60B13">
              <w:rPr>
                <w:b/>
                <w:szCs w:val="16"/>
              </w:rPr>
              <w:t>3</w:t>
            </w:r>
            <w:r w:rsidR="00134903" w:rsidRPr="00B0116C">
              <w:rPr>
                <w:b/>
              </w:rPr>
              <w:t>)</w:t>
            </w:r>
            <w:r w:rsidR="00134903" w:rsidRPr="00B0116C">
              <w:tab/>
              <w:t xml:space="preserve">Essieu complet - </w:t>
            </w:r>
            <w:r w:rsidR="00134903" w:rsidRPr="00B0116C">
              <w:rPr>
                <w:u w:val="single"/>
              </w:rPr>
              <w:t>déposé</w:t>
            </w:r>
          </w:p>
          <w:p w14:paraId="1B8CF454" w14:textId="77777777" w:rsidR="00134903" w:rsidRPr="00B0116C" w:rsidRDefault="00134903" w:rsidP="008D1B31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0116C">
              <w:rPr>
                <w:szCs w:val="16"/>
              </w:rPr>
              <w:tab/>
            </w:r>
            <w:r w:rsidRPr="00B0116C">
              <w:rPr>
                <w:i/>
                <w:lang w:val="fr-CH"/>
              </w:rPr>
              <w:t xml:space="preserve">Complete axle - </w:t>
            </w:r>
            <w:r w:rsidRPr="00B0116C">
              <w:rPr>
                <w:i/>
                <w:u w:val="single"/>
                <w:lang w:val="fr-CH"/>
              </w:rPr>
              <w:t>dismounted</w:t>
            </w:r>
          </w:p>
        </w:tc>
      </w:tr>
      <w:bookmarkEnd w:id="19"/>
    </w:tbl>
    <w:p w14:paraId="0F374C52" w14:textId="77777777" w:rsidR="00134903" w:rsidRPr="008D1B31" w:rsidRDefault="00134903" w:rsidP="00134903">
      <w:pPr>
        <w:rPr>
          <w:sz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34903" w:rsidRPr="00027451" w14:paraId="213CE304" w14:textId="77777777" w:rsidTr="00967D48">
        <w:trPr>
          <w:trHeight w:hRule="exact" w:val="311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779285" w14:textId="77777777" w:rsidR="00134903" w:rsidRPr="00027451" w:rsidRDefault="00134903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8746D91" w14:textId="0FB982D7" w:rsidR="008F7E53" w:rsidRDefault="008F7E53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560E77" w:rsidRPr="00867C3C" w14:paraId="769CEF34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D9B8D26" w14:textId="023AE51E" w:rsidR="00560E77" w:rsidRPr="0027268D" w:rsidRDefault="00560E7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700-a3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7382A911" w14:textId="6ADFD10D" w:rsidR="00560E77" w:rsidRPr="00C36144" w:rsidRDefault="00560E77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platine superieure</w:t>
            </w:r>
            <w:r w:rsidR="00E26468">
              <w:rPr>
                <w:b/>
                <w:caps/>
              </w:rPr>
              <w:t xml:space="preserve"> arriere</w:t>
            </w:r>
            <w:r>
              <w:rPr>
                <w:b/>
                <w:caps/>
              </w:rPr>
              <w:t xml:space="preserve"> / </w:t>
            </w:r>
            <w:r w:rsidR="00E26468" w:rsidRPr="00141A97">
              <w:rPr>
                <w:b/>
                <w:i/>
                <w:iCs/>
                <w:caps/>
              </w:rPr>
              <w:t>rear</w:t>
            </w:r>
            <w:r w:rsidR="00944ACA">
              <w:rPr>
                <w:b/>
                <w:i/>
                <w:iCs/>
                <w:caps/>
              </w:rPr>
              <w:t xml:space="preserve"> UPPER</w:t>
            </w:r>
            <w:r w:rsidR="00E26468" w:rsidRPr="00141A97">
              <w:rPr>
                <w:b/>
                <w:i/>
                <w:iCs/>
                <w:caps/>
              </w:rPr>
              <w:t xml:space="preserve"> </w:t>
            </w:r>
            <w:r w:rsidRPr="00141A97">
              <w:rPr>
                <w:b/>
                <w:i/>
                <w:iCs/>
                <w:caps/>
              </w:rPr>
              <w:t>plate</w:t>
            </w:r>
          </w:p>
        </w:tc>
      </w:tr>
    </w:tbl>
    <w:p w14:paraId="637836A8" w14:textId="77777777" w:rsidR="00560E77" w:rsidRPr="00C92ECC" w:rsidRDefault="00560E77" w:rsidP="00560E77">
      <w:pPr>
        <w:rPr>
          <w:szCs w:val="16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0E77" w:rsidRPr="009B21DC" w14:paraId="4CDAC360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1B4A86F" w14:textId="3B0003A8" w:rsidR="00560E77" w:rsidRPr="00FB16F5" w:rsidRDefault="00560E7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/>
              </w:rPr>
            </w:pPr>
            <w:r w:rsidRPr="00FB16F5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0</w:t>
            </w:r>
            <w:r w:rsidRPr="00FB16F5">
              <w:rPr>
                <w:b/>
                <w:szCs w:val="16"/>
              </w:rPr>
              <w:t>-</w:t>
            </w:r>
            <w:r w:rsidR="00D3318E">
              <w:rPr>
                <w:b/>
                <w:szCs w:val="16"/>
              </w:rPr>
              <w:t>4</w:t>
            </w:r>
            <w:r w:rsidRPr="00FB16F5">
              <w:rPr>
                <w:b/>
              </w:rPr>
              <w:t>)</w:t>
            </w:r>
            <w:r>
              <w:rPr>
                <w:b/>
              </w:rPr>
              <w:tab/>
            </w:r>
            <w:r>
              <w:t>Support</w:t>
            </w:r>
            <w:r w:rsidRPr="00FB16F5">
              <w:t xml:space="preserve"> supérieur de suspension</w:t>
            </w:r>
            <w:r>
              <w:t xml:space="preserve"> arrière</w:t>
            </w:r>
            <w:r w:rsidRPr="00FB16F5">
              <w:t xml:space="preserve"> - </w:t>
            </w:r>
            <w:r w:rsidRPr="00FB16F5">
              <w:rPr>
                <w:u w:val="single"/>
              </w:rPr>
              <w:t>déposé</w:t>
            </w:r>
          </w:p>
          <w:p w14:paraId="6AAEA37B" w14:textId="77777777" w:rsidR="00560E77" w:rsidRPr="00F516FB" w:rsidRDefault="00560E7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>
              <w:rPr>
                <w:b/>
              </w:rPr>
              <w:tab/>
            </w:r>
            <w:r w:rsidRPr="00F516FB">
              <w:rPr>
                <w:bCs/>
                <w:i/>
                <w:iCs/>
              </w:rPr>
              <w:t>Rear t</w:t>
            </w:r>
            <w:r w:rsidRPr="00F516FB">
              <w:rPr>
                <w:i/>
                <w:iCs/>
                <w:lang w:val="en-GB"/>
              </w:rPr>
              <w:t xml:space="preserve">op mount - </w:t>
            </w:r>
            <w:r w:rsidRPr="00F516FB">
              <w:rPr>
                <w:i/>
                <w:iCs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8C29ADF" w14:textId="77777777" w:rsidR="00560E77" w:rsidRPr="00DA7CF8" w:rsidRDefault="00560E77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CBC3A25" w14:textId="3057F776" w:rsidR="00560E77" w:rsidRPr="00FB16F5" w:rsidRDefault="00560E77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A22CD8">
              <w:rPr>
                <w:rFonts w:asciiTheme="minorHAnsi" w:hAnsiTheme="minorHAnsi" w:cs="Times New Roman"/>
                <w:b/>
                <w:szCs w:val="16"/>
              </w:rPr>
              <w:t>0</w:t>
            </w:r>
            <w:r w:rsidRPr="00FB16F5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D60B13">
              <w:rPr>
                <w:rFonts w:asciiTheme="minorHAnsi" w:hAnsiTheme="minorHAnsi" w:cs="Times New Roman"/>
                <w:b/>
                <w:szCs w:val="16"/>
              </w:rPr>
              <w:t>2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>
              <w:rPr>
                <w:rFonts w:asciiTheme="minorHAnsi" w:hAnsiTheme="minorHAnsi" w:cs="Times New Roman"/>
                <w:b/>
              </w:rPr>
              <w:tab/>
            </w:r>
            <w:r>
              <w:rPr>
                <w:rFonts w:asciiTheme="minorHAnsi" w:hAnsiTheme="minorHAnsi"/>
              </w:rPr>
              <w:t>Support</w:t>
            </w:r>
            <w:r w:rsidRPr="00FB16F5">
              <w:rPr>
                <w:rFonts w:asciiTheme="minorHAnsi" w:hAnsiTheme="minorHAnsi"/>
              </w:rPr>
              <w:t xml:space="preserve"> supérieur de suspension</w:t>
            </w:r>
            <w:r>
              <w:rPr>
                <w:rFonts w:asciiTheme="minorHAnsi" w:hAnsiTheme="minorHAnsi"/>
              </w:rPr>
              <w:t xml:space="preserve"> arrière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C0F952E" w14:textId="77777777" w:rsidR="00560E77" w:rsidRPr="00FB16F5" w:rsidRDefault="00560E77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rFonts w:asciiTheme="minorHAnsi" w:hAnsiTheme="minorHAnsi"/>
                <w:i/>
                <w:lang w:val="fr-CH"/>
              </w:rPr>
              <w:tab/>
              <w:t>Rear top mount</w:t>
            </w:r>
            <w:r w:rsidRPr="00FB16F5">
              <w:rPr>
                <w:rFonts w:asciiTheme="minorHAnsi" w:hAnsiTheme="minorHAnsi"/>
                <w:i/>
              </w:rPr>
              <w:t xml:space="preserve"> – </w:t>
            </w:r>
            <w:r w:rsidRPr="00FB16F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880A4B1" w14:textId="77777777" w:rsidR="00560E77" w:rsidRDefault="00560E77" w:rsidP="00560E77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0E77" w:rsidRPr="007B40D5" w14:paraId="55FBE341" w14:textId="77777777" w:rsidTr="00967D48">
        <w:trPr>
          <w:trHeight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A3AF530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2DD18F1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129B9D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FE88324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Specify position of ball joint pivot point</w:t>
            </w:r>
          </w:p>
        </w:tc>
      </w:tr>
      <w:tr w:rsidR="00560E77" w:rsidRPr="00C746B8" w14:paraId="7CB5403B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4A1306" w14:textId="77777777" w:rsidR="00560E77" w:rsidRPr="00C746B8" w:rsidRDefault="00560E77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3C8A1ED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F8C548" w14:textId="77777777" w:rsidR="00560E77" w:rsidRPr="003F5D47" w:rsidRDefault="00560E77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 0.25mm</w:t>
            </w:r>
          </w:p>
        </w:tc>
      </w:tr>
    </w:tbl>
    <w:p w14:paraId="40151182" w14:textId="51262C48" w:rsidR="006B6B65" w:rsidRDefault="006B6B65" w:rsidP="00134903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091737" w:rsidRPr="00867C3C" w14:paraId="69ADFDA2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85013C2" w14:textId="77777777" w:rsidR="00091737" w:rsidRPr="0027268D" w:rsidRDefault="0009173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701-b1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6312F781" w14:textId="773C3AD7" w:rsidR="00091737" w:rsidRPr="00C36144" w:rsidRDefault="00091737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moyeu</w:t>
            </w:r>
            <w:r w:rsidR="00944ACA">
              <w:rPr>
                <w:b/>
                <w:caps/>
              </w:rPr>
              <w:t xml:space="preserve"> </w:t>
            </w:r>
            <w:r w:rsidR="00E26468">
              <w:rPr>
                <w:b/>
                <w:caps/>
              </w:rPr>
              <w:t>a</w:t>
            </w:r>
            <w:r w:rsidR="00EE7752">
              <w:rPr>
                <w:b/>
                <w:caps/>
              </w:rPr>
              <w:t>RRIERE</w:t>
            </w:r>
            <w:r>
              <w:rPr>
                <w:b/>
                <w:caps/>
              </w:rPr>
              <w:t xml:space="preserve"> /</w:t>
            </w:r>
            <w:r w:rsidRPr="00543B98">
              <w:rPr>
                <w:b/>
                <w:i/>
                <w:iCs/>
                <w:caps/>
              </w:rPr>
              <w:t xml:space="preserve"> </w:t>
            </w:r>
            <w:r w:rsidR="00EE7752">
              <w:rPr>
                <w:b/>
                <w:i/>
                <w:iCs/>
                <w:caps/>
              </w:rPr>
              <w:t>REAR</w:t>
            </w:r>
            <w:r w:rsidR="00B92DED">
              <w:rPr>
                <w:b/>
                <w:i/>
                <w:iCs/>
                <w:caps/>
              </w:rPr>
              <w:t xml:space="preserve"> </w:t>
            </w:r>
            <w:r w:rsidRPr="00543B98">
              <w:rPr>
                <w:b/>
                <w:i/>
                <w:iCs/>
                <w:caps/>
              </w:rPr>
              <w:t>hub</w:t>
            </w:r>
          </w:p>
        </w:tc>
      </w:tr>
    </w:tbl>
    <w:p w14:paraId="03815A8A" w14:textId="77777777" w:rsidR="00091737" w:rsidRPr="00FE455E" w:rsidRDefault="00091737" w:rsidP="00091737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771EA1" w14:paraId="4438CFC5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147B0753" w14:textId="4BFAF3FB" w:rsidR="00091737" w:rsidRPr="00431089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</w:pPr>
            <w:r w:rsidRPr="00431089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1</w:t>
            </w:r>
            <w:r w:rsidRPr="00431089">
              <w:rPr>
                <w:b/>
                <w:szCs w:val="16"/>
              </w:rPr>
              <w:t>-</w:t>
            </w:r>
            <w:r w:rsidR="00D60B13">
              <w:rPr>
                <w:b/>
                <w:szCs w:val="16"/>
              </w:rPr>
              <w:t>9</w:t>
            </w:r>
            <w:r w:rsidRPr="00431089">
              <w:rPr>
                <w:b/>
              </w:rPr>
              <w:t>)</w:t>
            </w:r>
            <w:r w:rsidRPr="00431089">
              <w:tab/>
              <w:t xml:space="preserve">Moyeu de roue </w:t>
            </w:r>
            <w:r w:rsidR="00141A97">
              <w:t>arrière</w:t>
            </w:r>
            <w:r w:rsidRPr="00431089">
              <w:t xml:space="preserve"> nu – </w:t>
            </w:r>
            <w:r w:rsidRPr="00431089">
              <w:rPr>
                <w:u w:val="single"/>
              </w:rPr>
              <w:t>déposé</w:t>
            </w:r>
          </w:p>
          <w:p w14:paraId="4ED4AE8D" w14:textId="77777777" w:rsidR="00091737" w:rsidRPr="00431089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431089">
              <w:rPr>
                <w:b/>
              </w:rPr>
              <w:tab/>
            </w:r>
            <w:r>
              <w:rPr>
                <w:i/>
                <w:lang w:val="en-GB"/>
              </w:rPr>
              <w:t>Rear</w:t>
            </w:r>
            <w:r w:rsidRPr="00431089">
              <w:rPr>
                <w:i/>
                <w:lang w:val="en-GB"/>
              </w:rPr>
              <w:t xml:space="preserve"> bare wheel hub  –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039484A" w14:textId="77777777" w:rsidR="00091737" w:rsidRPr="00431089" w:rsidRDefault="00091737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0971C65" w14:textId="3A847CD8" w:rsidR="00091737" w:rsidRDefault="00091737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</w:rPr>
              <w:t>VII</w:t>
            </w:r>
            <w:r w:rsidR="00AD49B3">
              <w:rPr>
                <w:rFonts w:asciiTheme="minorHAnsi" w:hAnsiTheme="minorHAnsi" w:cs="Times New Roman"/>
                <w:b/>
              </w:rPr>
              <w:t>1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D3318E">
              <w:rPr>
                <w:rFonts w:asciiTheme="minorHAnsi" w:hAnsiTheme="minorHAnsi" w:cs="Times New Roman"/>
                <w:b/>
              </w:rPr>
              <w:t>3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>
              <w:rPr>
                <w:rFonts w:asciiTheme="minorHAnsi" w:hAnsiTheme="minorHAnsi" w:cs="Times New Roman"/>
                <w:b/>
              </w:rPr>
              <w:tab/>
            </w:r>
            <w:r w:rsidRPr="00FB16F5">
              <w:rPr>
                <w:rFonts w:asciiTheme="minorHAnsi" w:hAnsiTheme="minorHAnsi"/>
                <w:szCs w:val="16"/>
              </w:rPr>
              <w:t>M</w:t>
            </w:r>
            <w:r w:rsidRPr="00FB16F5">
              <w:rPr>
                <w:rFonts w:asciiTheme="minorHAnsi" w:hAnsiTheme="minorHAnsi"/>
              </w:rPr>
              <w:t>oyeu de roue</w:t>
            </w:r>
            <w:r>
              <w:rPr>
                <w:rFonts w:asciiTheme="minorHAnsi" w:hAnsiTheme="minorHAnsi"/>
              </w:rPr>
              <w:t xml:space="preserve"> arrière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0291C8C" w14:textId="77777777" w:rsidR="00091737" w:rsidRPr="00EF3185" w:rsidRDefault="00091737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 w:rsidRPr="00F516FB">
              <w:rPr>
                <w:rFonts w:asciiTheme="minorHAnsi" w:hAnsiTheme="minorHAnsi"/>
                <w:i/>
                <w:iCs/>
                <w:szCs w:val="16"/>
              </w:rPr>
              <w:t xml:space="preserve">Rear </w:t>
            </w:r>
            <w:r>
              <w:rPr>
                <w:rFonts w:asciiTheme="minorHAnsi" w:hAnsiTheme="minorHAnsi"/>
                <w:szCs w:val="16"/>
              </w:rPr>
              <w:t>w</w:t>
            </w:r>
            <w:r w:rsidRPr="00FB16F5">
              <w:rPr>
                <w:rFonts w:asciiTheme="minorHAnsi" w:hAnsiTheme="minorHAnsi"/>
                <w:i/>
              </w:rPr>
              <w:t xml:space="preserve">heel hub </w:t>
            </w:r>
            <w:r w:rsidRPr="00D408F7">
              <w:rPr>
                <w:rFonts w:asciiTheme="minorHAnsi" w:hAnsiTheme="minorHAnsi"/>
                <w:i/>
                <w:lang w:val="fr-CH"/>
              </w:rPr>
              <w:t xml:space="preserve">– </w:t>
            </w:r>
            <w:r w:rsidRPr="00D408F7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370B3433" w14:textId="77777777" w:rsidR="00091737" w:rsidRDefault="00091737" w:rsidP="00091737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330A18" w14:paraId="640A9056" w14:textId="77777777" w:rsidTr="00967D48">
        <w:trPr>
          <w:trHeight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DE69DC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68FF4E3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A7EBB7" w14:textId="1C0F8B09" w:rsidR="00091737" w:rsidRPr="00C746B8" w:rsidRDefault="00091737" w:rsidP="00A22CD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091737" w:rsidRPr="00C746B8" w14:paraId="58DDB553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5030AD" w14:textId="77777777" w:rsidR="00091737" w:rsidRPr="00C746B8" w:rsidRDefault="00091737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6812E0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A8CD6E" w14:textId="2301D3B7" w:rsidR="00091737" w:rsidRPr="003F5D47" w:rsidRDefault="00091737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 0.2mm</w:t>
            </w:r>
          </w:p>
        </w:tc>
      </w:tr>
    </w:tbl>
    <w:p w14:paraId="4C820C1D" w14:textId="72E9F7AF" w:rsidR="00091737" w:rsidRPr="00723602" w:rsidRDefault="00091737" w:rsidP="00091737">
      <w:pPr>
        <w:rPr>
          <w:color w:val="0F243E" w:themeColor="text2" w:themeShade="8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723602" w:rsidRPr="00EC26D7" w14:paraId="0A1C7932" w14:textId="77777777" w:rsidTr="00DF3F13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4CFD72F" w14:textId="77777777" w:rsidR="00723602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047EDB0D" w14:textId="77777777" w:rsidR="00723602" w:rsidRPr="00EE5FA0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1A64550" w14:textId="77777777" w:rsidR="00723602" w:rsidRPr="005377EA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2BDBB65" w14:textId="77777777" w:rsidR="00723602" w:rsidRPr="00027451" w:rsidRDefault="00723602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E769" w14:textId="77777777" w:rsidR="00723602" w:rsidRPr="00520C0B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09CCB62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091737" w:rsidRPr="00944ACA" w14:paraId="7B181899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09AEE8AB" w14:textId="159C19F7" w:rsidR="00091737" w:rsidRPr="0027268D" w:rsidRDefault="0009173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701-c1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1620959B" w14:textId="0F283705" w:rsidR="00091737" w:rsidRPr="007B40D5" w:rsidRDefault="00091737" w:rsidP="009024FE">
            <w:pPr>
              <w:rPr>
                <w:b/>
                <w:i/>
                <w:iCs/>
                <w:caps/>
              </w:rPr>
            </w:pPr>
            <w:r w:rsidRPr="007B40D5">
              <w:rPr>
                <w:b/>
                <w:caps/>
              </w:rPr>
              <w:t xml:space="preserve">porte moyeux arriere / </w:t>
            </w:r>
            <w:r w:rsidR="00E26468" w:rsidRPr="007B40D5">
              <w:rPr>
                <w:b/>
                <w:i/>
                <w:iCs/>
                <w:caps/>
              </w:rPr>
              <w:t xml:space="preserve">Rear </w:t>
            </w:r>
            <w:r w:rsidRPr="007B40D5">
              <w:rPr>
                <w:b/>
                <w:i/>
                <w:iCs/>
                <w:caps/>
              </w:rPr>
              <w:t>hubcarrier</w:t>
            </w:r>
          </w:p>
        </w:tc>
      </w:tr>
    </w:tbl>
    <w:p w14:paraId="667495BF" w14:textId="77777777" w:rsidR="00091737" w:rsidRPr="007B40D5" w:rsidRDefault="00091737" w:rsidP="00091737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771EA1" w14:paraId="26652ABB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21A1BD72" w14:textId="0A4376FB" w:rsidR="00091737" w:rsidRPr="00217B0B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D60B13">
              <w:rPr>
                <w:b/>
                <w:szCs w:val="16"/>
              </w:rPr>
              <w:t>10</w:t>
            </w:r>
            <w:r w:rsidRPr="00233355"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>Porte moyeu assemblé a</w:t>
            </w:r>
            <w:r w:rsidR="007F41C6">
              <w:rPr>
                <w:bCs/>
                <w:szCs w:val="16"/>
              </w:rPr>
              <w:t>rrière</w:t>
            </w:r>
            <w:r w:rsidRPr="00217B0B">
              <w:rPr>
                <w:bCs/>
                <w:szCs w:val="16"/>
              </w:rPr>
              <w:t xml:space="preserve">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54ED77F5" w14:textId="79C07F89" w:rsidR="00091737" w:rsidRPr="00217B0B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 w:rsidRPr="00217B0B">
              <w:rPr>
                <w:bCs/>
                <w:szCs w:val="16"/>
              </w:rPr>
              <w:tab/>
            </w:r>
            <w:r w:rsidR="007F41C6">
              <w:rPr>
                <w:bCs/>
                <w:i/>
                <w:iCs/>
                <w:szCs w:val="16"/>
              </w:rPr>
              <w:t>Rear</w:t>
            </w:r>
            <w:r w:rsidRPr="00217B0B">
              <w:rPr>
                <w:bCs/>
                <w:i/>
                <w:iCs/>
                <w:szCs w:val="16"/>
              </w:rPr>
              <w:t xml:space="preserve"> hubcarrier assembly – </w:t>
            </w:r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351FDF07" w14:textId="77777777" w:rsidR="00091737" w:rsidRPr="00431089" w:rsidRDefault="00091737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BBCE09" w14:textId="72820CFC" w:rsidR="00091737" w:rsidRPr="00217B0B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D60B13">
              <w:rPr>
                <w:b/>
                <w:szCs w:val="16"/>
              </w:rPr>
              <w:t>11</w:t>
            </w:r>
            <w:r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>Porte moyeu assemblé a</w:t>
            </w:r>
            <w:r w:rsidR="007F41C6">
              <w:rPr>
                <w:bCs/>
                <w:szCs w:val="16"/>
              </w:rPr>
              <w:t>rrière</w:t>
            </w:r>
            <w:r w:rsidRPr="00217B0B">
              <w:rPr>
                <w:bCs/>
                <w:szCs w:val="16"/>
              </w:rPr>
              <w:t xml:space="preserve">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19DBF57B" w14:textId="1BB3B722" w:rsidR="00091737" w:rsidRPr="00217B0B" w:rsidRDefault="00091737" w:rsidP="009024FE">
            <w:pPr>
              <w:tabs>
                <w:tab w:val="left" w:pos="607"/>
                <w:tab w:val="left" w:pos="5954"/>
                <w:tab w:val="right" w:pos="10773"/>
              </w:tabs>
              <w:rPr>
                <w:rFonts w:asciiTheme="minorHAnsi" w:hAnsiTheme="minorHAnsi"/>
                <w:i/>
                <w:iCs/>
                <w:szCs w:val="16"/>
              </w:rPr>
            </w:pPr>
            <w:r w:rsidRPr="00217B0B">
              <w:rPr>
                <w:bCs/>
                <w:szCs w:val="16"/>
              </w:rPr>
              <w:tab/>
            </w:r>
            <w:r w:rsidR="00A16877">
              <w:rPr>
                <w:bCs/>
                <w:i/>
                <w:iCs/>
                <w:szCs w:val="16"/>
              </w:rPr>
              <w:t>R</w:t>
            </w:r>
            <w:r w:rsidR="007F41C6">
              <w:rPr>
                <w:bCs/>
                <w:i/>
                <w:iCs/>
                <w:szCs w:val="16"/>
              </w:rPr>
              <w:t>ear</w:t>
            </w:r>
            <w:r w:rsidRPr="00217B0B">
              <w:rPr>
                <w:bCs/>
                <w:i/>
                <w:iCs/>
                <w:szCs w:val="16"/>
              </w:rPr>
              <w:t xml:space="preserve"> hubcarrier assembly – </w:t>
            </w:r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</w:p>
        </w:tc>
      </w:tr>
    </w:tbl>
    <w:p w14:paraId="12250082" w14:textId="77777777" w:rsidR="00091737" w:rsidRDefault="00091737" w:rsidP="00091737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330A18" w14:paraId="17C196DA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913406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D8597E1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E060384" w14:textId="3BE78FAC" w:rsidR="00091737" w:rsidRPr="00C746B8" w:rsidRDefault="00091737" w:rsidP="00A22CD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091737" w:rsidRPr="00C746B8" w14:paraId="4318BF46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C4F000" w14:textId="29B544AD" w:rsidR="00091737" w:rsidRPr="00C746B8" w:rsidRDefault="00E26032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szCs w:val="16"/>
              </w:rPr>
              <w:t>R</w:t>
            </w:r>
            <w:r w:rsidR="00091737" w:rsidRPr="00EB35D1">
              <w:rPr>
                <w:szCs w:val="16"/>
              </w:rPr>
              <w:t xml:space="preserve">ef : </w:t>
            </w:r>
            <w:r w:rsidR="00091737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737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091737">
              <w:rPr>
                <w:b/>
                <w:color w:val="FF0000"/>
                <w:sz w:val="12"/>
                <w:szCs w:val="12"/>
              </w:rPr>
            </w:r>
            <w:r w:rsidR="00091737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3822CB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9B83B7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AB84900" w14:textId="3A334059" w:rsidR="00A04912" w:rsidRDefault="00A04912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6E6895" w:rsidRPr="007B40D5" w14:paraId="32B46EB4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0B6CCF33" w14:textId="1FF4BB0B" w:rsidR="006E6895" w:rsidRPr="0027268D" w:rsidRDefault="006E6895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701-d1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68557D4A" w14:textId="0EAA2F80" w:rsidR="006E6895" w:rsidRPr="00944ACA" w:rsidRDefault="00944ACA" w:rsidP="009024FE">
            <w:pPr>
              <w:rPr>
                <w:b/>
                <w:i/>
                <w:iCs/>
                <w:caps/>
                <w:lang w:val="en-US"/>
              </w:rPr>
            </w:pPr>
            <w:r w:rsidRPr="00944ACA">
              <w:rPr>
                <w:b/>
                <w:caps/>
                <w:lang w:val="en-US"/>
              </w:rPr>
              <w:t>TRIANGLE, BRAS TIRE ET JAMBE DE FORCE ARRIERE / REA</w:t>
            </w:r>
            <w:r>
              <w:rPr>
                <w:b/>
                <w:caps/>
                <w:lang w:val="en-US"/>
              </w:rPr>
              <w:t>R</w:t>
            </w:r>
            <w:r w:rsidRPr="00944ACA">
              <w:rPr>
                <w:b/>
                <w:caps/>
                <w:lang w:val="en-US"/>
              </w:rPr>
              <w:t xml:space="preserve"> </w:t>
            </w:r>
            <w:r w:rsidRPr="00944ACA">
              <w:rPr>
                <w:b/>
                <w:i/>
                <w:iCs/>
                <w:caps/>
                <w:lang w:val="en-US"/>
              </w:rPr>
              <w:t>WISHBONE, TRAILING ARMS AND STRUT</w:t>
            </w:r>
          </w:p>
        </w:tc>
      </w:tr>
    </w:tbl>
    <w:p w14:paraId="0DC9B6E5" w14:textId="77777777" w:rsidR="006E6895" w:rsidRPr="00944ACA" w:rsidRDefault="006E6895" w:rsidP="006E6895">
      <w:pPr>
        <w:rPr>
          <w:color w:val="0F243E" w:themeColor="text2" w:themeShade="80"/>
          <w:szCs w:val="16"/>
          <w:lang w:val="en-US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6895" w:rsidRPr="007B40D5" w14:paraId="5D7CF58A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0E7A267E" w14:textId="44E37790" w:rsidR="006E6895" w:rsidRPr="00FB16F5" w:rsidRDefault="006E6895" w:rsidP="009024F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12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Triangle/bras </w:t>
            </w:r>
            <w:r>
              <w:rPr>
                <w:b/>
              </w:rPr>
              <w:t>arrière</w:t>
            </w:r>
            <w:r w:rsidRPr="00FB16F5">
              <w:t xml:space="preserve"> complet – </w:t>
            </w:r>
            <w:r w:rsidRPr="00FB16F5">
              <w:rPr>
                <w:u w:val="single"/>
              </w:rPr>
              <w:t>déposé</w:t>
            </w:r>
          </w:p>
          <w:p w14:paraId="7F236532" w14:textId="77777777" w:rsidR="006E6895" w:rsidRPr="00FB16F5" w:rsidRDefault="006E6895" w:rsidP="009024F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rear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–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BEE1C90" w14:textId="77777777" w:rsidR="006E6895" w:rsidRPr="00FB16F5" w:rsidRDefault="006E6895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8CA7B48" w14:textId="51EA1560" w:rsidR="006E6895" w:rsidRPr="00FB16F5" w:rsidRDefault="006E6895" w:rsidP="009024FE">
            <w:pPr>
              <w:tabs>
                <w:tab w:val="left" w:pos="741"/>
              </w:tabs>
              <w:jc w:val="both"/>
              <w:rPr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VII</w:t>
            </w:r>
            <w:r w:rsidR="001B3A02">
              <w:rPr>
                <w:b/>
                <w:szCs w:val="16"/>
                <w:lang w:val="fr-CH"/>
              </w:rPr>
              <w:t>1</w:t>
            </w:r>
            <w:r>
              <w:rPr>
                <w:b/>
                <w:szCs w:val="16"/>
                <w:lang w:val="fr-CH"/>
              </w:rPr>
              <w:t>-4</w:t>
            </w:r>
            <w:r w:rsidRPr="00FB16F5">
              <w:rPr>
                <w:b/>
                <w:szCs w:val="16"/>
                <w:lang w:val="fr-CH"/>
              </w:rPr>
              <w:t>)</w:t>
            </w:r>
            <w:r>
              <w:rPr>
                <w:b/>
                <w:szCs w:val="16"/>
                <w:lang w:val="fr-CH"/>
              </w:rPr>
              <w:tab/>
            </w:r>
            <w:r w:rsidRPr="00FB16F5">
              <w:t xml:space="preserve">Triangle/bras </w:t>
            </w:r>
            <w:r>
              <w:rPr>
                <w:b/>
              </w:rPr>
              <w:t>arrière</w:t>
            </w:r>
            <w:r w:rsidRPr="00FB16F5">
              <w:t xml:space="preserve"> complet</w:t>
            </w:r>
            <w:r w:rsidRPr="00FB16F5">
              <w:rPr>
                <w:szCs w:val="16"/>
              </w:rPr>
              <w:t xml:space="preserve"> - </w:t>
            </w:r>
            <w:r w:rsidRPr="00141A97">
              <w:rPr>
                <w:szCs w:val="16"/>
                <w:u w:val="single"/>
              </w:rPr>
              <w:t>Positions points de pivotement</w:t>
            </w:r>
          </w:p>
          <w:p w14:paraId="1AE85120" w14:textId="77777777" w:rsidR="006E6895" w:rsidRPr="00FB16F5" w:rsidRDefault="006E6895" w:rsidP="009024FE">
            <w:pPr>
              <w:tabs>
                <w:tab w:val="left" w:pos="741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rear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- </w:t>
            </w:r>
            <w:r w:rsidRPr="00141A97">
              <w:rPr>
                <w:i/>
                <w:szCs w:val="16"/>
                <w:u w:val="single"/>
                <w:lang w:val="en-GB"/>
              </w:rPr>
              <w:t>Positions of pivot points</w:t>
            </w:r>
          </w:p>
        </w:tc>
      </w:tr>
    </w:tbl>
    <w:p w14:paraId="67473D82" w14:textId="77777777" w:rsidR="006E6895" w:rsidRDefault="006E6895" w:rsidP="006E6895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6895" w:rsidRPr="00330A18" w14:paraId="3AC2ADDA" w14:textId="77777777" w:rsidTr="00EE7752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0FA1A8" w14:textId="77777777" w:rsidR="006E6895" w:rsidRPr="00027451" w:rsidRDefault="006E6895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textDirection w:val="btLr"/>
            <w:vAlign w:val="center"/>
          </w:tcPr>
          <w:p w14:paraId="79B9866A" w14:textId="77777777" w:rsidR="006E6895" w:rsidRPr="00BC1A67" w:rsidRDefault="006E6895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93CA3F" w14:textId="1C42E0F0" w:rsidR="006E6895" w:rsidRPr="00027451" w:rsidRDefault="006E6895" w:rsidP="001B3A0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6E6895" w:rsidRPr="00027451" w14:paraId="346EC716" w14:textId="77777777" w:rsidTr="00EE7752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944B4D" w14:textId="77777777" w:rsidR="006E6895" w:rsidRPr="00911CDA" w:rsidRDefault="006E6895" w:rsidP="009024FE">
            <w:pPr>
              <w:rPr>
                <w:szCs w:val="16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919B146" w14:textId="77777777" w:rsidR="006E6895" w:rsidRPr="00BC1A67" w:rsidRDefault="006E6895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B29E46" w14:textId="49A5AF11" w:rsidR="006E6895" w:rsidRPr="003F5D47" w:rsidRDefault="006E689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</w:t>
            </w:r>
            <w:r w:rsidR="005844E6" w:rsidRPr="003F5D47">
              <w:rPr>
                <w:b/>
                <w:bCs/>
                <w:lang w:val="en-GB"/>
              </w:rPr>
              <w:t>1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400648BA" w14:textId="77777777" w:rsidR="006E6895" w:rsidRDefault="006E6895" w:rsidP="006E6895">
      <w:pPr>
        <w:rPr>
          <w:color w:val="0F243E" w:themeColor="text2" w:themeShade="80"/>
          <w:sz w:val="8"/>
          <w:szCs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A528F5" w:rsidRPr="00FB16F5" w14:paraId="59D360AD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B4986AB" w14:textId="77777777" w:rsidR="00A528F5" w:rsidRPr="00FB16F5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Poids</w:t>
            </w:r>
          </w:p>
          <w:p w14:paraId="1EBFF250" w14:textId="77777777" w:rsidR="00A528F5" w:rsidRPr="00FB16F5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4BFB6A3" w14:textId="77777777" w:rsidR="00A528F5" w:rsidRPr="00FB16F5" w:rsidRDefault="00A528F5" w:rsidP="00053452">
            <w:pPr>
              <w:rPr>
                <w:b/>
                <w:caps/>
                <w:noProof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9CE6150" w14:textId="77777777" w:rsidR="00A528F5" w:rsidRPr="00FB16F5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D77E239" w14:textId="77777777" w:rsidR="00A528F5" w:rsidRPr="00911CDA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B2E8C56" w14:textId="77777777" w:rsidR="00A528F5" w:rsidRPr="00FB16F5" w:rsidRDefault="00A528F5" w:rsidP="00947BEA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7ABD" w14:textId="77777777" w:rsidR="00A528F5" w:rsidRPr="00FB16F5" w:rsidRDefault="00A528F5" w:rsidP="00947BE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02E2E68" w14:textId="77777777" w:rsidR="008F7E53" w:rsidRDefault="008F7E53">
      <w: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714CB7" w:rsidRPr="0000751B" w14:paraId="19CB7684" w14:textId="77777777" w:rsidTr="00FC4D3B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05EB1434" w14:textId="5B3876B0" w:rsidR="00714CB7" w:rsidRPr="00DE4966" w:rsidRDefault="00714CB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701-e1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2672B661" w14:textId="45F6FB6C" w:rsidR="00714CB7" w:rsidRPr="0000751B" w:rsidRDefault="00714CB7" w:rsidP="00807443">
            <w:pPr>
              <w:rPr>
                <w:b/>
                <w:i/>
                <w:iCs/>
                <w:caps/>
                <w:lang w:val="fr-CH"/>
              </w:rPr>
            </w:pPr>
            <w:r>
              <w:rPr>
                <w:b/>
                <w:caps/>
              </w:rPr>
              <w:t xml:space="preserve">Berceau arriere / </w:t>
            </w:r>
            <w:r w:rsidRPr="00714CB7">
              <w:rPr>
                <w:b/>
                <w:i/>
                <w:iCs/>
                <w:caps/>
              </w:rPr>
              <w:t>rear subframe</w:t>
            </w:r>
          </w:p>
        </w:tc>
      </w:tr>
    </w:tbl>
    <w:p w14:paraId="48E2B6EC" w14:textId="77777777" w:rsidR="00714CB7" w:rsidRDefault="00714CB7" w:rsidP="006E6895">
      <w:pPr>
        <w:rPr>
          <w:color w:val="0F243E" w:themeColor="text2" w:themeShade="80"/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7B40D5" w14:paraId="66942702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38114EBC" w14:textId="7BE2DCBB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0E5B18">
              <w:rPr>
                <w:b/>
                <w:szCs w:val="16"/>
                <w:lang w:val="fr-CH"/>
              </w:rPr>
              <w:t>3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0B066462" w14:textId="4E7FE64F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>
              <w:rPr>
                <w:b/>
                <w:i/>
                <w:lang w:val="en-GB"/>
              </w:rPr>
              <w:t>rear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F45AE2A" w14:textId="77777777" w:rsidR="005F11D6" w:rsidRPr="00DA7CF8" w:rsidRDefault="005F11D6" w:rsidP="0080744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373B53" w14:textId="772B4614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0E5B18">
              <w:rPr>
                <w:b/>
                <w:szCs w:val="16"/>
                <w:lang w:val="fr-CH"/>
              </w:rPr>
              <w:t>4</w:t>
            </w:r>
            <w:r w:rsidR="00D60B13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04EBD698" w14:textId="3EE89443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>
              <w:rPr>
                <w:b/>
                <w:i/>
                <w:lang w:val="en-GB"/>
              </w:rPr>
              <w:t>rear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BF4DC6F" w14:textId="77777777" w:rsidR="005F11D6" w:rsidRPr="00C0673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027451" w14:paraId="73B60D2C" w14:textId="77777777" w:rsidTr="00967D4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B9773A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51FAAF0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AED7BE0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F11D6" w:rsidRPr="00027451" w14:paraId="65997465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245828" w14:textId="77777777" w:rsidR="005F11D6" w:rsidRPr="00364024" w:rsidRDefault="005F11D6" w:rsidP="00034ACA">
            <w:pPr>
              <w:rPr>
                <w:szCs w:val="16"/>
              </w:rPr>
            </w:pPr>
            <w:r w:rsidRPr="00911CDA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56C415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AD3364" w14:textId="77777777" w:rsidR="005F11D6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860ACBE" w14:textId="77777777" w:rsidR="005F11D6" w:rsidRPr="0045050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F11D6" w:rsidRPr="00027451" w14:paraId="6B165D48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FCFC44C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11CDA">
              <w:rPr>
                <w:lang w:val="en-GB"/>
              </w:rPr>
              <w:t>Poids</w:t>
            </w:r>
          </w:p>
          <w:p w14:paraId="10AA7832" w14:textId="77777777" w:rsidR="005F11D6" w:rsidRPr="00670153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11CDA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6D1CEE2" w14:textId="77777777" w:rsidR="005F11D6" w:rsidRPr="000F4080" w:rsidRDefault="005F11D6" w:rsidP="00053452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9FAA132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11CDA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F06E6FC" w14:textId="7111501B" w:rsidR="005F11D6" w:rsidRPr="00911CDA" w:rsidRDefault="00FE114C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="005F11D6" w:rsidRPr="00911CDA">
              <w:rPr>
                <w:lang w:val="en-GB"/>
              </w:rPr>
              <w:t xml:space="preserve"> 3 %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6D839FF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CD6B" w14:textId="77777777" w:rsidR="005F11D6" w:rsidRPr="00520C0B" w:rsidRDefault="005F11D6" w:rsidP="0080744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4058413" w14:textId="1FBC1356" w:rsidR="006B6B65" w:rsidRDefault="006B6B65" w:rsidP="005F11D6">
      <w:pPr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E153CB" w14:paraId="015AF01D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66355FAA" w14:textId="378B6F55" w:rsidR="00EE7752" w:rsidRPr="001C6CD3" w:rsidRDefault="005F11D6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666AE8">
              <w:rPr>
                <w:b/>
                <w:szCs w:val="16"/>
                <w:lang w:val="fr-CH"/>
              </w:rPr>
              <w:t>5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 w:rsidR="00EE7752">
              <w:rPr>
                <w:u w:val="single"/>
                <w:lang w:val="fr-CH"/>
              </w:rPr>
              <w:t>Point d'ancrage avant s</w:t>
            </w:r>
            <w:r w:rsidR="00EE7752" w:rsidRPr="001C6CD3">
              <w:rPr>
                <w:u w:val="single"/>
                <w:lang w:val="fr-CH"/>
              </w:rPr>
              <w:t>uspension</w:t>
            </w:r>
          </w:p>
          <w:p w14:paraId="498AAA49" w14:textId="3AD29BEF" w:rsidR="005F11D6" w:rsidRPr="000E5B18" w:rsidRDefault="00EE7752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1C6CD3">
              <w:rPr>
                <w:b/>
                <w:lang w:val="fr-CH"/>
              </w:rPr>
              <w:tab/>
            </w:r>
            <w:r w:rsidRPr="000E5B18">
              <w:rPr>
                <w:i/>
                <w:u w:val="single"/>
              </w:rPr>
              <w:t>Suspension front mounting point</w:t>
            </w:r>
          </w:p>
        </w:tc>
        <w:tc>
          <w:tcPr>
            <w:tcW w:w="567" w:type="dxa"/>
          </w:tcPr>
          <w:p w14:paraId="67B37D12" w14:textId="77777777" w:rsidR="005F11D6" w:rsidRPr="000E5B18" w:rsidRDefault="005F11D6" w:rsidP="00807443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72B13ED2" w14:textId="1C8FBBC1" w:rsidR="00EE7752" w:rsidRPr="001C6CD3" w:rsidRDefault="005F11D6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666AE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 w:rsidR="00EE7752">
              <w:rPr>
                <w:u w:val="single"/>
                <w:lang w:val="fr-CH"/>
              </w:rPr>
              <w:t>Point d'ancrage arrière s</w:t>
            </w:r>
            <w:r w:rsidR="00EE7752" w:rsidRPr="001C6CD3">
              <w:rPr>
                <w:u w:val="single"/>
                <w:lang w:val="fr-CH"/>
              </w:rPr>
              <w:t>uspension</w:t>
            </w:r>
          </w:p>
          <w:p w14:paraId="74F54B69" w14:textId="01C1FEEF" w:rsidR="005F11D6" w:rsidRPr="001C6CD3" w:rsidRDefault="00EE7752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u w:val="single"/>
                <w:lang w:val="en-GB"/>
              </w:rPr>
              <w:t xml:space="preserve">Suspension </w:t>
            </w:r>
            <w:r>
              <w:rPr>
                <w:i/>
                <w:u w:val="single"/>
                <w:lang w:val="en-GB"/>
              </w:rPr>
              <w:t>rear</w:t>
            </w:r>
            <w:r w:rsidRPr="001C6CD3">
              <w:rPr>
                <w:i/>
                <w:u w:val="single"/>
                <w:lang w:val="en-GB"/>
              </w:rPr>
              <w:t xml:space="preserve"> mounting point</w:t>
            </w:r>
          </w:p>
        </w:tc>
      </w:tr>
    </w:tbl>
    <w:p w14:paraId="38FC6F07" w14:textId="77777777" w:rsidR="005F11D6" w:rsidRPr="0045050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1373BF" w14:paraId="56CDDBBE" w14:textId="77777777" w:rsidTr="00967D4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3C2351" w14:textId="77777777" w:rsidR="005F11D6" w:rsidRPr="001373BF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23AC65" w14:textId="77777777" w:rsidR="005F11D6" w:rsidRPr="001373BF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9993F5" w14:textId="77777777" w:rsidR="005F11D6" w:rsidRPr="001373BF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477DB2E" w14:textId="7601DCB3" w:rsidR="000F2C9E" w:rsidRPr="00295F57" w:rsidRDefault="000F2C9E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544"/>
        <w:gridCol w:w="1417"/>
        <w:gridCol w:w="2551"/>
        <w:gridCol w:w="2552"/>
      </w:tblGrid>
      <w:tr w:rsidR="00DE2E57" w:rsidRPr="007B40D5" w14:paraId="2F700ABE" w14:textId="77777777" w:rsidTr="00FC4D3B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A8474E8" w14:textId="0ADE8FAF" w:rsidR="00DE2E57" w:rsidRPr="00C7451B" w:rsidRDefault="00DE2E57" w:rsidP="00D8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706-a1</w:t>
            </w:r>
          </w:p>
        </w:tc>
        <w:tc>
          <w:tcPr>
            <w:tcW w:w="10064" w:type="dxa"/>
            <w:gridSpan w:val="4"/>
            <w:shd w:val="clear" w:color="auto" w:fill="DBE5F1" w:themeFill="accent1" w:themeFillTint="33"/>
            <w:vAlign w:val="center"/>
          </w:tcPr>
          <w:p w14:paraId="6685A0A0" w14:textId="1F87242A" w:rsidR="00DE2E57" w:rsidRPr="000F2C9E" w:rsidRDefault="000F2C9E" w:rsidP="00335A0A">
            <w:pPr>
              <w:rPr>
                <w:b/>
                <w:caps/>
                <w:lang w:val="en-US"/>
              </w:rPr>
            </w:pPr>
            <w:r w:rsidRPr="00B92DED">
              <w:rPr>
                <w:b/>
                <w:caps/>
                <w:lang w:val="en-US"/>
              </w:rPr>
              <w:t>barre anti-roulis</w:t>
            </w:r>
            <w:r>
              <w:rPr>
                <w:b/>
                <w:caps/>
                <w:lang w:val="en-US"/>
              </w:rPr>
              <w:t xml:space="preserve"> aRRIERE</w:t>
            </w:r>
            <w:r w:rsidRPr="00B92DED">
              <w:rPr>
                <w:b/>
                <w:caps/>
                <w:lang w:val="en-US"/>
              </w:rPr>
              <w:t xml:space="preserve"> / </w:t>
            </w:r>
            <w:r w:rsidRPr="000F2C9E">
              <w:rPr>
                <w:b/>
                <w:i/>
                <w:iCs/>
                <w:caps/>
                <w:lang w:val="en-US"/>
              </w:rPr>
              <w:t>REAR antiroll bar</w:t>
            </w:r>
          </w:p>
        </w:tc>
      </w:tr>
      <w:tr w:rsidR="00DE2E57" w:rsidRPr="00670153" w14:paraId="6FC2121E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858F516" w14:textId="4CDE653C" w:rsidR="00DE2E57" w:rsidRPr="000F2C9E" w:rsidRDefault="00DE2E57" w:rsidP="00D83947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7BF3393" w14:textId="77777777" w:rsidR="00DE2E57" w:rsidRPr="0099305E" w:rsidRDefault="00DE2E57" w:rsidP="00D83947">
            <w:pPr>
              <w:tabs>
                <w:tab w:val="left" w:pos="234"/>
                <w:tab w:val="right" w:pos="10773"/>
              </w:tabs>
            </w:pPr>
            <w:r w:rsidRPr="0099305E">
              <w:t>a)</w:t>
            </w:r>
            <w:r w:rsidRPr="0099305E">
              <w:tab/>
              <w:t>Matériau</w:t>
            </w:r>
          </w:p>
          <w:p w14:paraId="4D2A3524" w14:textId="77777777" w:rsidR="00DE2E57" w:rsidRPr="0099305E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9305E">
              <w:tab/>
            </w:r>
            <w:r w:rsidRPr="0099305E">
              <w:rPr>
                <w:i/>
              </w:rPr>
              <w:t>Material</w:t>
            </w:r>
          </w:p>
        </w:tc>
        <w:tc>
          <w:tcPr>
            <w:tcW w:w="6520" w:type="dxa"/>
            <w:gridSpan w:val="3"/>
            <w:vAlign w:val="center"/>
          </w:tcPr>
          <w:p w14:paraId="67457C65" w14:textId="77777777" w:rsidR="00DE2E57" w:rsidRPr="004A249F" w:rsidRDefault="00DE2E57" w:rsidP="00D83947">
            <w:pPr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4FB5865C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33E0A87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E2699CE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</w:pPr>
            <w:r w:rsidRPr="00911CDA">
              <w:t>b)</w:t>
            </w:r>
            <w:r w:rsidRPr="00911CDA">
              <w:tab/>
              <w:t>Longueur efficace entre paliers</w:t>
            </w:r>
          </w:p>
          <w:p w14:paraId="29E77FF5" w14:textId="77777777" w:rsidR="00DE2E57" w:rsidRPr="00593939" w:rsidRDefault="00DE2E57" w:rsidP="00D83947">
            <w:pPr>
              <w:tabs>
                <w:tab w:val="left" w:pos="234"/>
                <w:tab w:val="right" w:pos="10773"/>
              </w:tabs>
            </w:pPr>
            <w:r w:rsidRPr="00911CDA">
              <w:tab/>
            </w:r>
            <w:r w:rsidRPr="00911CDA">
              <w:rPr>
                <w:i/>
              </w:rPr>
              <w:t>Effective length between bearings</w:t>
            </w:r>
          </w:p>
        </w:tc>
        <w:tc>
          <w:tcPr>
            <w:tcW w:w="1417" w:type="dxa"/>
            <w:vAlign w:val="center"/>
          </w:tcPr>
          <w:p w14:paraId="312497D2" w14:textId="77777777" w:rsidR="00DE2E57" w:rsidRDefault="00DE2E57" w:rsidP="00D83947">
            <w:pPr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63E12782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mm ± 1 %</w:t>
            </w:r>
          </w:p>
        </w:tc>
      </w:tr>
      <w:tr w:rsidR="000F2C9E" w:rsidRPr="009F5E2F" w14:paraId="40CE29CB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1F052FD" w14:textId="77777777" w:rsidR="000F2C9E" w:rsidRPr="00670153" w:rsidRDefault="000F2C9E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BAC6609" w14:textId="77777777" w:rsidR="000F2C9E" w:rsidRPr="00911CDA" w:rsidRDefault="000F2C9E" w:rsidP="00D83947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911CDA">
              <w:rPr>
                <w:lang w:val="en-US"/>
              </w:rPr>
              <w:t>)</w:t>
            </w:r>
            <w:r w:rsidRPr="00911CDA">
              <w:rPr>
                <w:lang w:val="en-US"/>
              </w:rPr>
              <w:tab/>
              <w:t>Longueur t</w:t>
            </w:r>
            <w:r>
              <w:rPr>
                <w:lang w:val="en-US"/>
              </w:rPr>
              <w:t>otale</w:t>
            </w:r>
          </w:p>
          <w:p w14:paraId="1FD354F8" w14:textId="77777777" w:rsidR="000F2C9E" w:rsidRPr="00911CDA" w:rsidRDefault="000F2C9E" w:rsidP="00D83947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911CDA">
              <w:rPr>
                <w:lang w:val="en-US"/>
              </w:rPr>
              <w:tab/>
            </w:r>
            <w:r>
              <w:rPr>
                <w:i/>
                <w:lang w:val="en-US"/>
              </w:rPr>
              <w:t>Overall</w:t>
            </w:r>
            <w:r w:rsidRPr="00911CDA">
              <w:rPr>
                <w:i/>
                <w:lang w:val="en-US"/>
              </w:rPr>
              <w:t xml:space="preserve"> length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6F75A7" w14:textId="6F524D26" w:rsidR="000F2C9E" w:rsidRPr="00911CDA" w:rsidRDefault="000F2C9E" w:rsidP="00D83947">
            <w:pPr>
              <w:tabs>
                <w:tab w:val="left" w:pos="234"/>
                <w:tab w:val="right" w:pos="10773"/>
              </w:tabs>
              <w:rPr>
                <w:b/>
                <w:lang w:val="en-US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4014D0E" w14:textId="4366B0DA" w:rsidR="000F2C9E" w:rsidRPr="00911CDA" w:rsidRDefault="000F2C9E" w:rsidP="00D83947">
            <w:pPr>
              <w:rPr>
                <w:b/>
                <w:bCs/>
                <w:color w:val="FF0000"/>
                <w:szCs w:val="16"/>
                <w:lang w:val="en-US"/>
              </w:rPr>
            </w:pPr>
            <w:r w:rsidRPr="005A1D36">
              <w:rPr>
                <w:szCs w:val="20"/>
              </w:rPr>
              <w:t>mm ± 1 %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F5CD35" w14:textId="77777777" w:rsidR="000F2C9E" w:rsidRPr="005A1D36" w:rsidRDefault="000F2C9E" w:rsidP="00D83947">
            <w:pPr>
              <w:rPr>
                <w:szCs w:val="20"/>
                <w:lang w:val="en-US"/>
              </w:rPr>
            </w:pPr>
          </w:p>
        </w:tc>
      </w:tr>
      <w:tr w:rsidR="00DE2E57" w:rsidRPr="00670153" w14:paraId="4B611384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0262BC9" w14:textId="77777777" w:rsidR="00DE2E57" w:rsidRPr="00911CDA" w:rsidRDefault="00DE2E57" w:rsidP="00D83947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36A8C19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846C9F">
              <w:t>)</w:t>
            </w:r>
            <w:r w:rsidRPr="00846C9F">
              <w:tab/>
              <w:t>Diamètre efficace (ext x int)</w:t>
            </w:r>
          </w:p>
          <w:p w14:paraId="798D58E5" w14:textId="77777777" w:rsidR="00DE2E57" w:rsidRPr="00846C9F" w:rsidRDefault="00DE2E57" w:rsidP="00D83947">
            <w:pPr>
              <w:tabs>
                <w:tab w:val="left" w:pos="235"/>
                <w:tab w:val="left" w:pos="2730"/>
              </w:tabs>
              <w:rPr>
                <w:szCs w:val="20"/>
                <w:lang w:val="en-GB"/>
              </w:rPr>
            </w:pPr>
            <w:r w:rsidRPr="00846C9F">
              <w:tab/>
            </w:r>
            <w:r w:rsidRPr="00846C9F">
              <w:rPr>
                <w:i/>
                <w:lang w:val="en-GB"/>
              </w:rPr>
              <w:t>Effective diameter (ext x 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3C6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30F" w14:textId="77777777" w:rsidR="00DE2E57" w:rsidRDefault="00DE2E57" w:rsidP="00D83947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x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860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4EE9BBA5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6368438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7B4D4E" w14:textId="77777777" w:rsidR="00DE2E57" w:rsidRPr="004A249F" w:rsidRDefault="00DE2E57" w:rsidP="00D83947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7EF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332" w14:textId="77777777" w:rsidR="00DE2E57" w:rsidRDefault="00DE2E57" w:rsidP="00D83947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x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57EB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0FBD5BFD" w14:textId="77777777" w:rsidTr="00FC4D3B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7D08AB8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666B69F" w14:textId="77777777" w:rsidR="00DE2E57" w:rsidRPr="004A249F" w:rsidRDefault="00DE2E57" w:rsidP="00D83947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C50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3F01" w14:textId="77777777" w:rsidR="00DE2E57" w:rsidRPr="008D551F" w:rsidRDefault="00DE2E57" w:rsidP="00D83947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x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93F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</w:tbl>
    <w:p w14:paraId="591D0E19" w14:textId="77777777" w:rsidR="008F7E53" w:rsidRDefault="008F7E5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02C2A" w:rsidRPr="009B21DC" w14:paraId="22FC208A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0D7CDA12" w14:textId="26B717E9" w:rsidR="00F02C2A" w:rsidRPr="00FB16F5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  <w:szCs w:val="16"/>
              </w:rPr>
              <w:t>G6-</w:t>
            </w:r>
            <w:r w:rsidR="00E26468">
              <w:rPr>
                <w:b/>
                <w:szCs w:val="16"/>
              </w:rPr>
              <w:t>4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Stabilisateur </w:t>
            </w:r>
            <w:r w:rsidR="000F2C9E">
              <w:t>arrière</w:t>
            </w:r>
            <w:r w:rsidRPr="00FB16F5">
              <w:t xml:space="preserve">- </w:t>
            </w:r>
            <w:r w:rsidRPr="00FB16F5">
              <w:rPr>
                <w:u w:val="single"/>
              </w:rPr>
              <w:t>déposé</w:t>
            </w:r>
          </w:p>
          <w:p w14:paraId="09C69984" w14:textId="13397633" w:rsidR="00F02C2A" w:rsidRPr="00FB16F5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FB16F5">
              <w:rPr>
                <w:szCs w:val="16"/>
              </w:rPr>
              <w:tab/>
            </w:r>
            <w:r w:rsidR="000F2C9E">
              <w:rPr>
                <w:i/>
                <w:lang w:val="fr-CH"/>
              </w:rPr>
              <w:t>Rear s</w:t>
            </w:r>
            <w:r w:rsidRPr="00FB16F5">
              <w:rPr>
                <w:i/>
                <w:lang w:val="fr-CH"/>
              </w:rPr>
              <w:t xml:space="preserve">tabiliser - </w:t>
            </w:r>
            <w:r w:rsidRPr="00FB16F5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6B1397BB" w14:textId="77777777" w:rsidR="00F02C2A" w:rsidRPr="005F0AC4" w:rsidRDefault="00F02C2A" w:rsidP="00F02C2A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02C2A" w:rsidRPr="007B40D5" w14:paraId="43710399" w14:textId="77777777" w:rsidTr="00EE7752">
        <w:trPr>
          <w:trHeight w:hRule="exact" w:val="3118"/>
          <w:jc w:val="center"/>
        </w:trPr>
        <w:tc>
          <w:tcPr>
            <w:tcW w:w="10773" w:type="dxa"/>
            <w:vAlign w:val="center"/>
          </w:tcPr>
          <w:p w14:paraId="69B0D957" w14:textId="77777777" w:rsidR="00F02C2A" w:rsidRPr="00593939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59393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408EDAE9" w14:textId="77777777" w:rsidR="00F02C2A" w:rsidRPr="00911CDA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911CDA">
              <w:rPr>
                <w:color w:val="D9D9D9" w:themeColor="background1" w:themeShade="D9"/>
                <w:szCs w:val="16"/>
                <w:lang w:val="en-US"/>
              </w:rPr>
              <w:t>Specify overall and effective l</w:t>
            </w:r>
            <w:r>
              <w:rPr>
                <w:color w:val="D9D9D9" w:themeColor="background1" w:themeShade="D9"/>
                <w:szCs w:val="16"/>
                <w:lang w:val="en-US"/>
              </w:rPr>
              <w:t>ength</w:t>
            </w:r>
          </w:p>
        </w:tc>
      </w:tr>
      <w:tr w:rsidR="00F02C2A" w:rsidRPr="00027451" w14:paraId="64260319" w14:textId="77777777" w:rsidTr="009024FE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61A3CE16" w14:textId="77777777" w:rsidR="00F02C2A" w:rsidRDefault="00F02C2A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8B00EB">
              <w:rPr>
                <w:szCs w:val="16"/>
              </w:rPr>
              <w:t>Ref </w:t>
            </w:r>
            <w:r w:rsidRPr="00FB16F5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582CA781" w14:textId="1E7848BD" w:rsidR="006B6B65" w:rsidRDefault="006B6B65" w:rsidP="00F02C2A">
      <w:pPr>
        <w:rPr>
          <w:szCs w:val="40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B80978" w14:paraId="09A9EFC6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4422F26E" w14:textId="2340D034" w:rsidR="00F02C2A" w:rsidRPr="001C6CD3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 w:rsidR="00E2646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E26468">
              <w:rPr>
                <w:b/>
                <w:szCs w:val="16"/>
                <w:lang w:val="fr-CH"/>
              </w:rPr>
              <w:t>5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>
              <w:rPr>
                <w:lang w:val="fr-CH"/>
              </w:rPr>
              <w:t>Stabiliseur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</w:t>
            </w:r>
          </w:p>
          <w:p w14:paraId="0BBB3563" w14:textId="77777777" w:rsidR="00F02C2A" w:rsidRPr="00B80978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1C6CD3">
              <w:rPr>
                <w:b/>
                <w:lang w:val="fr-CH"/>
              </w:rPr>
              <w:tab/>
            </w:r>
            <w:r w:rsidRPr="00B80978">
              <w:rPr>
                <w:i/>
              </w:rPr>
              <w:t xml:space="preserve">Stabiliser - </w:t>
            </w:r>
            <w:r w:rsidRPr="00B80978">
              <w:rPr>
                <w:i/>
                <w:u w:val="single"/>
              </w:rPr>
              <w:t>mounting point</w:t>
            </w:r>
            <w:r>
              <w:rPr>
                <w:i/>
                <w:u w:val="single"/>
              </w:rPr>
              <w:t>s</w:t>
            </w:r>
          </w:p>
        </w:tc>
        <w:tc>
          <w:tcPr>
            <w:tcW w:w="567" w:type="dxa"/>
          </w:tcPr>
          <w:p w14:paraId="27FBDF1F" w14:textId="77777777" w:rsidR="00F02C2A" w:rsidRPr="00B80978" w:rsidRDefault="00F02C2A" w:rsidP="009024FE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04AB7F08" w14:textId="1B9DAF75" w:rsidR="00F02C2A" w:rsidRPr="001C6CD3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 w:rsidR="00E2646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E2646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>
              <w:rPr>
                <w:lang w:val="fr-CH"/>
              </w:rPr>
              <w:t>Stabiliseur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</w:t>
            </w:r>
          </w:p>
          <w:p w14:paraId="4235166B" w14:textId="77777777" w:rsidR="00F02C2A" w:rsidRPr="00B80978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1C6CD3">
              <w:rPr>
                <w:b/>
                <w:lang w:val="fr-CH"/>
              </w:rPr>
              <w:tab/>
            </w:r>
            <w:r w:rsidRPr="00B80978">
              <w:rPr>
                <w:i/>
              </w:rPr>
              <w:t xml:space="preserve">Stabiliser - </w:t>
            </w:r>
            <w:r w:rsidRPr="00B80978">
              <w:rPr>
                <w:i/>
                <w:u w:val="single"/>
              </w:rPr>
              <w:t>mounting point</w:t>
            </w:r>
            <w:r>
              <w:rPr>
                <w:i/>
                <w:u w:val="single"/>
              </w:rPr>
              <w:t>s</w:t>
            </w:r>
          </w:p>
        </w:tc>
      </w:tr>
    </w:tbl>
    <w:p w14:paraId="222F7DCC" w14:textId="77777777" w:rsidR="00F02C2A" w:rsidRPr="00E26468" w:rsidRDefault="00F02C2A" w:rsidP="00F02C2A">
      <w:pPr>
        <w:rPr>
          <w:sz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1373BF" w14:paraId="21B11440" w14:textId="77777777" w:rsidTr="009024F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F9C7EA" w14:textId="77777777" w:rsidR="00F02C2A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3771674" w14:textId="77777777" w:rsidR="00F02C2A" w:rsidRPr="001373BF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Left side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AA52DB1" w14:textId="77777777" w:rsidR="00F02C2A" w:rsidRPr="001373BF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D6B911" w14:textId="77777777" w:rsidR="00F02C2A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1868BE2" w14:textId="77777777" w:rsidR="00F02C2A" w:rsidRPr="001373BF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Right side</w:t>
            </w:r>
          </w:p>
        </w:tc>
      </w:tr>
    </w:tbl>
    <w:p w14:paraId="6C22A048" w14:textId="77777777" w:rsidR="000E675B" w:rsidRDefault="000E675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67"/>
        <w:gridCol w:w="1774"/>
        <w:gridCol w:w="1774"/>
        <w:gridCol w:w="1774"/>
        <w:gridCol w:w="1775"/>
      </w:tblGrid>
      <w:tr w:rsidR="00DE2E57" w:rsidRPr="00C82F19" w14:paraId="1C87271C" w14:textId="77777777" w:rsidTr="00AC40A2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5C885B45" w14:textId="5E7C930F" w:rsidR="00DE2E57" w:rsidRPr="00C7451B" w:rsidRDefault="00DE2E57" w:rsidP="00D8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707-b1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6224A3E" w14:textId="613FE9A7" w:rsidR="00DE2E57" w:rsidRPr="00C82F19" w:rsidRDefault="00DE2E57" w:rsidP="00335A0A">
            <w:pPr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>Amortisseurs a</w:t>
            </w:r>
            <w:r>
              <w:rPr>
                <w:b/>
                <w:caps/>
              </w:rPr>
              <w:t>rriere</w:t>
            </w:r>
            <w:r w:rsidRPr="00670153">
              <w:rPr>
                <w:b/>
                <w:caps/>
              </w:rPr>
              <w:t xml:space="preserve"> </w:t>
            </w:r>
            <w:r w:rsidRPr="00C82F19">
              <w:rPr>
                <w:b/>
                <w:caps/>
                <w:lang w:val="fr-CH"/>
              </w:rPr>
              <w:t xml:space="preserve">/ </w:t>
            </w:r>
            <w:r>
              <w:rPr>
                <w:b/>
                <w:i/>
                <w:caps/>
              </w:rPr>
              <w:t>rear</w:t>
            </w:r>
            <w:r w:rsidRPr="00670153">
              <w:rPr>
                <w:b/>
                <w:i/>
                <w:caps/>
              </w:rPr>
              <w:t xml:space="preserve"> shock absorbers</w:t>
            </w:r>
          </w:p>
        </w:tc>
      </w:tr>
      <w:tr w:rsidR="00DE2E57" w:rsidRPr="00670153" w14:paraId="75CF5B37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7F416F2" w14:textId="370F9BEF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A20F71D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</w:pPr>
            <w:r>
              <w:t>a</w:t>
            </w:r>
            <w:r w:rsidRPr="00911CDA">
              <w:t>)</w:t>
            </w:r>
            <w:r w:rsidRPr="00911CDA">
              <w:tab/>
              <w:t>Type</w:t>
            </w:r>
          </w:p>
          <w:p w14:paraId="1DB4EC07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r w:rsidRPr="00911CDA">
              <w:rPr>
                <w:i/>
              </w:rPr>
              <w:t>Type</w:t>
            </w:r>
          </w:p>
        </w:tc>
        <w:tc>
          <w:tcPr>
            <w:tcW w:w="7097" w:type="dxa"/>
            <w:gridSpan w:val="4"/>
            <w:vAlign w:val="center"/>
          </w:tcPr>
          <w:p w14:paraId="40CF8FE0" w14:textId="77777777" w:rsidR="00DE2E57" w:rsidRPr="000F4080" w:rsidRDefault="00DE2E57" w:rsidP="00D8394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6E86BE11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EEB3AD4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113C9595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</w:pPr>
            <w:r>
              <w:t>b</w:t>
            </w:r>
            <w:r w:rsidRPr="00911CDA">
              <w:t>)</w:t>
            </w:r>
            <w:r w:rsidRPr="00911CDA">
              <w:tab/>
              <w:t>Principe de fonctionnement</w:t>
            </w:r>
          </w:p>
          <w:p w14:paraId="5C43424E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r w:rsidRPr="00911CDA">
              <w:rPr>
                <w:i/>
              </w:rPr>
              <w:t>Principle of operation</w:t>
            </w:r>
          </w:p>
        </w:tc>
        <w:tc>
          <w:tcPr>
            <w:tcW w:w="7097" w:type="dxa"/>
            <w:gridSpan w:val="4"/>
            <w:vAlign w:val="center"/>
          </w:tcPr>
          <w:p w14:paraId="1B5387A0" w14:textId="77777777" w:rsidR="00DE2E57" w:rsidRPr="000F4080" w:rsidRDefault="00DE2E57" w:rsidP="00D8394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24D36A55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236942D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</w:tcPr>
          <w:p w14:paraId="42DF61E2" w14:textId="77777777" w:rsidR="00DE2E57" w:rsidRPr="00911CDA" w:rsidRDefault="00DE2E57" w:rsidP="00D83947">
            <w:pPr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BAE549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1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FACE41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2</w:t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5AC757F2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2C85D1EE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</w:p>
        </w:tc>
      </w:tr>
      <w:tr w:rsidR="00DE2E57" w:rsidRPr="00670153" w14:paraId="5BA382A7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DA314AC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545CE380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</w:pPr>
            <w:r>
              <w:t>c</w:t>
            </w:r>
            <w:r w:rsidRPr="008A40FF">
              <w:t>)</w:t>
            </w:r>
            <w:r w:rsidRPr="008A40FF">
              <w:tab/>
              <w:t>Marque</w:t>
            </w:r>
          </w:p>
          <w:p w14:paraId="0A907740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Make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33B8C3E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E8016FD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12FEDA67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560D69DF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DE2E57" w:rsidRPr="00670153" w14:paraId="2407659C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AD81710" w14:textId="77777777" w:rsidR="00DE2E57" w:rsidRPr="00DC4D1F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3EF984D9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8A40FF">
              <w:t>)</w:t>
            </w:r>
            <w:r w:rsidRPr="008A40FF">
              <w:tab/>
              <w:t>Référence</w:t>
            </w:r>
          </w:p>
          <w:p w14:paraId="056A4FFA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Reference</w:t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8AE6D0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C58DDC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3EDFF1A9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3046B7D6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</w:tbl>
    <w:p w14:paraId="47A4DA99" w14:textId="006558A7" w:rsidR="008F7E53" w:rsidRDefault="008F7E53"/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8A40FF" w14:paraId="72341AD4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EF7B848" w14:textId="4AB2C7B9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</w:t>
            </w:r>
            <w:r>
              <w:rPr>
                <w:b/>
              </w:rPr>
              <w:t>5</w:t>
            </w:r>
            <w:r w:rsidRPr="008A40FF">
              <w:rPr>
                <w:b/>
              </w:rPr>
              <w:t>)</w:t>
            </w:r>
            <w:r w:rsidRPr="008A40FF">
              <w:tab/>
              <w:t xml:space="preserve">Amortisseur complet - </w:t>
            </w:r>
            <w:r w:rsidRPr="008A40FF">
              <w:rPr>
                <w:u w:val="single"/>
              </w:rPr>
              <w:t>déposé</w:t>
            </w:r>
          </w:p>
          <w:p w14:paraId="306591E0" w14:textId="77777777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Pr="008A40FF">
              <w:rPr>
                <w:i/>
                <w:lang w:val="fr-CH"/>
              </w:rPr>
              <w:t xml:space="preserve">Complete shock absorber - </w:t>
            </w:r>
            <w:r w:rsidRPr="008A40FF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439A119F" w14:textId="77777777" w:rsidR="002949D8" w:rsidRPr="00846883" w:rsidRDefault="002949D8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8A2D309" w14:textId="6F3F22C3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4901E5">
              <w:rPr>
                <w:rFonts w:asciiTheme="minorHAnsi" w:hAnsiTheme="minorHAnsi" w:cs="Times New Roman"/>
                <w:b/>
                <w:szCs w:val="16"/>
              </w:rPr>
              <w:t>7-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5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 xml:space="preserve">Amortisseur complet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6986C4AD" w14:textId="77777777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607C43C" w14:textId="77777777" w:rsidR="002949D8" w:rsidRPr="004205B9" w:rsidRDefault="002949D8" w:rsidP="002949D8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01E5" w:rsidRPr="00027451" w14:paraId="5DFD2469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8283B8" w14:textId="77777777" w:rsidR="004901E5" w:rsidRPr="00027451" w:rsidRDefault="004901E5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703DA79" w14:textId="77777777" w:rsidR="004901E5" w:rsidRPr="00B8520F" w:rsidRDefault="004901E5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E12960" w14:textId="77777777" w:rsidR="004901E5" w:rsidRPr="00167C90" w:rsidRDefault="004901E5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4901E5" w:rsidRPr="00027451" w14:paraId="5D8BBF62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6AB67F" w14:textId="77777777" w:rsidR="004901E5" w:rsidRDefault="004901E5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FE8049F" w14:textId="77777777" w:rsidR="004901E5" w:rsidRPr="008A40FF" w:rsidRDefault="004901E5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062379" w14:textId="69AB590A" w:rsidR="004901E5" w:rsidRPr="003F5D47" w:rsidRDefault="004901E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0D686086" w14:textId="77777777" w:rsidR="002949D8" w:rsidRPr="00832CF5" w:rsidRDefault="002949D8" w:rsidP="002949D8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8A40FF" w14:paraId="7624BC63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7CD33A74" w14:textId="68E9EDCF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</w:t>
            </w:r>
            <w:r>
              <w:rPr>
                <w:b/>
              </w:rPr>
              <w:t>6</w:t>
            </w:r>
            <w:r w:rsidRPr="008A40FF">
              <w:rPr>
                <w:b/>
              </w:rPr>
              <w:t>)</w:t>
            </w:r>
            <w:r w:rsidRPr="008A40FF">
              <w:tab/>
              <w:t xml:space="preserve">Amortisseur complet - </w:t>
            </w:r>
            <w:r w:rsidRPr="008A40FF">
              <w:rPr>
                <w:u w:val="single"/>
              </w:rPr>
              <w:t>déposé</w:t>
            </w:r>
          </w:p>
          <w:p w14:paraId="4E76705F" w14:textId="77777777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Pr="008A40FF">
              <w:rPr>
                <w:i/>
                <w:lang w:val="fr-CH"/>
              </w:rPr>
              <w:t xml:space="preserve">Complete shock absorber - </w:t>
            </w:r>
            <w:r w:rsidRPr="008A40FF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30C1CCA5" w14:textId="77777777" w:rsidR="002949D8" w:rsidRPr="00846883" w:rsidRDefault="002949D8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5D4B182" w14:textId="66C4F6BA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7239AE">
              <w:rPr>
                <w:rFonts w:asciiTheme="minorHAnsi" w:hAnsiTheme="minorHAnsi" w:cs="Times New Roman"/>
                <w:b/>
                <w:szCs w:val="16"/>
              </w:rPr>
              <w:t>7</w:t>
            </w:r>
            <w:r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6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 xml:space="preserve">Amortisseur complet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1BAA7A5B" w14:textId="77777777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46091B46" w14:textId="77777777" w:rsidR="007239AE" w:rsidRPr="004205B9" w:rsidRDefault="007239AE" w:rsidP="007239AE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239AE" w:rsidRPr="00027451" w14:paraId="2D13CDE6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682A50" w14:textId="77777777" w:rsidR="007239AE" w:rsidRPr="00027451" w:rsidRDefault="007239AE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52C2FC1" w14:textId="3A0C87EE" w:rsidR="007239AE" w:rsidRPr="00B8520F" w:rsidRDefault="007239AE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30E025" w14:textId="77777777" w:rsidR="007239AE" w:rsidRPr="00167C90" w:rsidRDefault="007239AE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7239AE" w:rsidRPr="00027451" w14:paraId="691915FC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CEBDF4" w14:textId="77777777" w:rsidR="007239AE" w:rsidRDefault="007239AE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55A2BD4" w14:textId="77777777" w:rsidR="007239AE" w:rsidRPr="008A40FF" w:rsidRDefault="007239AE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505D54" w14:textId="106CFF40" w:rsidR="007239AE" w:rsidRPr="003F5D47" w:rsidRDefault="007239AE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5CE6F05A" w14:textId="77777777" w:rsidR="00506C0D" w:rsidRDefault="00506C0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2949D8" w:rsidRPr="00867C3C" w14:paraId="6AA24670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2396E981" w14:textId="4B06BF55" w:rsidR="002949D8" w:rsidRPr="0027268D" w:rsidRDefault="002949D8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707-b5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6F88B55B" w14:textId="1998236F" w:rsidR="002949D8" w:rsidRPr="00C36144" w:rsidRDefault="002949D8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Jambes de force mc pherson a</w:t>
            </w:r>
            <w:r w:rsidR="000B3A99">
              <w:rPr>
                <w:b/>
                <w:caps/>
              </w:rPr>
              <w:t>rriere</w:t>
            </w:r>
            <w:r>
              <w:rPr>
                <w:b/>
                <w:caps/>
              </w:rPr>
              <w:t xml:space="preserve"> / </w:t>
            </w:r>
            <w:r w:rsidR="000B3A99">
              <w:rPr>
                <w:b/>
                <w:i/>
                <w:iCs/>
                <w:caps/>
              </w:rPr>
              <w:t>rear</w:t>
            </w:r>
            <w:r w:rsidRPr="004205B9">
              <w:rPr>
                <w:b/>
                <w:i/>
                <w:iCs/>
                <w:caps/>
              </w:rPr>
              <w:t xml:space="preserve"> mcpherson strut assembly</w:t>
            </w:r>
          </w:p>
        </w:tc>
      </w:tr>
    </w:tbl>
    <w:p w14:paraId="6E75238E" w14:textId="77777777" w:rsidR="002949D8" w:rsidRPr="004205B9" w:rsidRDefault="002949D8" w:rsidP="002949D8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51576F" w14:paraId="5B68FCA9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1EE1FBDE" w14:textId="4F426E76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D3318E">
              <w:rPr>
                <w:b/>
              </w:rPr>
              <w:t>8</w:t>
            </w:r>
            <w:r w:rsidRPr="0051576F">
              <w:rPr>
                <w:b/>
              </w:rPr>
              <w:t>)</w:t>
            </w:r>
            <w:r w:rsidRPr="0051576F">
              <w:tab/>
              <w:t xml:space="preserve">Jambe force Mc Pherson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5E884219" w14:textId="77777777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C5C99BE" w14:textId="77777777" w:rsidR="002949D8" w:rsidRPr="0051576F" w:rsidRDefault="002949D8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782CDA2" w14:textId="0CE5CBB3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0D528C">
              <w:rPr>
                <w:rFonts w:asciiTheme="minorHAnsi" w:hAnsiTheme="minorHAnsi" w:cs="Times New Roman"/>
                <w:b/>
                <w:szCs w:val="16"/>
              </w:rPr>
              <w:t>7</w:t>
            </w:r>
            <w:r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 xml:space="preserve">Jambe force Mc Pherson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7017C838" w14:textId="77777777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Pr="0051576F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51576F">
              <w:rPr>
                <w:rFonts w:asciiTheme="minorHAnsi" w:hAnsiTheme="minorHAnsi"/>
                <w:i/>
              </w:rPr>
              <w:t xml:space="preserve"> – </w:t>
            </w:r>
            <w:r w:rsidRPr="0051576F">
              <w:rPr>
                <w:rFonts w:asciiTheme="minorHAnsi" w:hAnsiTheme="minorHAnsi"/>
                <w:i/>
                <w:u w:val="single"/>
              </w:rPr>
              <w:t xml:space="preserve"> dimensions</w:t>
            </w:r>
          </w:p>
        </w:tc>
      </w:tr>
    </w:tbl>
    <w:p w14:paraId="5FEC7B26" w14:textId="77777777" w:rsidR="000D528C" w:rsidRPr="004205B9" w:rsidRDefault="000D528C" w:rsidP="000D528C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28C" w:rsidRPr="00027451" w14:paraId="0E48C8DD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3D467C" w14:textId="77777777" w:rsidR="000D528C" w:rsidRPr="00027451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FC5C92E" w14:textId="77777777" w:rsidR="000D528C" w:rsidRPr="00B8520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C3C426" w14:textId="77777777" w:rsidR="000D528C" w:rsidRPr="00167C90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0D528C" w:rsidRPr="00027451" w14:paraId="7D3BA1DD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4E7EB5" w14:textId="77777777" w:rsidR="000D528C" w:rsidRDefault="000D528C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35FB6F9" w14:textId="77777777" w:rsidR="000D528C" w:rsidRPr="008A40F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FB6AC4" w14:textId="77777777" w:rsidR="000D528C" w:rsidRPr="003F5D47" w:rsidRDefault="000D528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29DDB786" w14:textId="229F9812" w:rsidR="008F7E53" w:rsidRDefault="008F7E53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51576F" w14:paraId="22878D6B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35B159D6" w14:textId="548BC5E9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D3318E">
              <w:rPr>
                <w:b/>
              </w:rPr>
              <w:t>9</w:t>
            </w:r>
            <w:r w:rsidRPr="0051576F">
              <w:rPr>
                <w:b/>
              </w:rPr>
              <w:t>)</w:t>
            </w:r>
            <w:r w:rsidRPr="0051576F">
              <w:tab/>
              <w:t xml:space="preserve">Jambe force Mc Pherson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6FD03C88" w14:textId="77777777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2AF2CC9" w14:textId="77777777" w:rsidR="002949D8" w:rsidRPr="0051576F" w:rsidRDefault="002949D8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555ECC4" w14:textId="1443652D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0D528C">
              <w:rPr>
                <w:rFonts w:asciiTheme="minorHAnsi" w:hAnsiTheme="minorHAnsi" w:cs="Times New Roman"/>
                <w:b/>
                <w:szCs w:val="16"/>
              </w:rPr>
              <w:t>7</w:t>
            </w:r>
            <w:r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8</w:t>
            </w:r>
            <w:r w:rsidR="00D3318E">
              <w:rPr>
                <w:rFonts w:asciiTheme="minorHAnsi" w:hAnsiTheme="minorHAnsi" w:cs="Times New Roman"/>
                <w:b/>
                <w:szCs w:val="16"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 xml:space="preserve">Jambe force Mc Pherson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3C68FB90" w14:textId="77777777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Pr="0051576F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51576F">
              <w:rPr>
                <w:rFonts w:asciiTheme="minorHAnsi" w:hAnsiTheme="minorHAnsi"/>
                <w:i/>
              </w:rPr>
              <w:t xml:space="preserve"> – </w:t>
            </w:r>
            <w:r w:rsidRPr="0051576F">
              <w:rPr>
                <w:rFonts w:asciiTheme="minorHAnsi" w:hAnsiTheme="minorHAnsi"/>
                <w:i/>
                <w:u w:val="single"/>
              </w:rPr>
              <w:t xml:space="preserve"> dimensions</w:t>
            </w:r>
          </w:p>
        </w:tc>
      </w:tr>
    </w:tbl>
    <w:p w14:paraId="75C5491F" w14:textId="77777777" w:rsidR="000D528C" w:rsidRDefault="000D528C" w:rsidP="002949D8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28C" w:rsidRPr="00027451" w14:paraId="30FBBB23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A9E183C" w14:textId="77777777" w:rsidR="000D528C" w:rsidRPr="00027451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E14922F" w14:textId="57E3676E" w:rsidR="000D528C" w:rsidRPr="00B8520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38ED7D" w14:textId="77777777" w:rsidR="000D528C" w:rsidRPr="00167C90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0D528C" w:rsidRPr="00027451" w14:paraId="3CFA046A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4708AE" w14:textId="77777777" w:rsidR="000D528C" w:rsidRDefault="000D528C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424C251" w14:textId="77777777" w:rsidR="000D528C" w:rsidRPr="008A40F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3F85BA" w14:textId="77777777" w:rsidR="000D528C" w:rsidRPr="003F5D47" w:rsidRDefault="000D528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3F5D47">
              <w:rPr>
                <w:b/>
                <w:bCs/>
                <w:szCs w:val="16"/>
              </w:rPr>
              <w:t xml:space="preserve">Tolerance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6DD7F04F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5999" w:rsidRPr="004D7AB4" w14:paraId="6E6BAE0D" w14:textId="77777777" w:rsidTr="00FC4D3B">
        <w:trPr>
          <w:trHeight w:hRule="exact" w:val="454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32FDE30" w14:textId="39D6506B" w:rsidR="00255999" w:rsidRPr="00AD5F8D" w:rsidRDefault="00255999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8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ED184A">
              <w:rPr>
                <w:b/>
                <w:color w:val="FFFFFF" w:themeColor="background1"/>
                <w:sz w:val="20"/>
              </w:rPr>
              <w:t xml:space="preserve">TRAIN ROULANT / </w:t>
            </w:r>
            <w:r w:rsidRPr="00ED184A">
              <w:rPr>
                <w:b/>
                <w:i/>
                <w:color w:val="FFFFFF" w:themeColor="background1"/>
                <w:sz w:val="20"/>
              </w:rPr>
              <w:t>RUNNING GEAR</w:t>
            </w:r>
          </w:p>
        </w:tc>
      </w:tr>
    </w:tbl>
    <w:p w14:paraId="34012807" w14:textId="77777777" w:rsidR="003034B4" w:rsidRPr="00255999" w:rsidRDefault="003034B4" w:rsidP="00D80752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820"/>
        <w:gridCol w:w="6262"/>
      </w:tblGrid>
      <w:tr w:rsidR="00BA4056" w:rsidRPr="009E290C" w14:paraId="2616109B" w14:textId="77777777" w:rsidTr="00AC40A2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0831720" w14:textId="50B13977" w:rsidR="00BA4056" w:rsidRPr="00C7451B" w:rsidRDefault="00BA4056" w:rsidP="00672C5C">
            <w:pPr>
              <w:jc w:val="center"/>
              <w:rPr>
                <w:b/>
                <w:bCs/>
              </w:rPr>
            </w:pPr>
            <w:bookmarkStart w:id="20" w:name="_Hlk135388232"/>
            <w:r>
              <w:rPr>
                <w:b/>
                <w:bCs/>
              </w:rPr>
              <w:t>803-a</w:t>
            </w:r>
            <w:r w:rsidR="0059185F">
              <w:rPr>
                <w:b/>
                <w:bCs/>
              </w:rPr>
              <w:t>1</w:t>
            </w:r>
          </w:p>
        </w:tc>
        <w:tc>
          <w:tcPr>
            <w:tcW w:w="10082" w:type="dxa"/>
            <w:gridSpan w:val="2"/>
            <w:shd w:val="clear" w:color="auto" w:fill="DBE5F1" w:themeFill="accent1" w:themeFillTint="33"/>
            <w:vAlign w:val="center"/>
          </w:tcPr>
          <w:p w14:paraId="001AFAD9" w14:textId="77777777" w:rsidR="00BA4056" w:rsidRPr="009E290C" w:rsidRDefault="00BA4056" w:rsidP="00807443">
            <w:pPr>
              <w:rPr>
                <w:b/>
                <w:caps/>
                <w:lang w:val="fr-CH"/>
              </w:rPr>
            </w:pPr>
            <w:r w:rsidRPr="009E290C">
              <w:rPr>
                <w:b/>
                <w:caps/>
                <w:lang w:val="fr-CH"/>
              </w:rPr>
              <w:t xml:space="preserve">système de Freinage / </w:t>
            </w:r>
            <w:r w:rsidRPr="009E290C">
              <w:rPr>
                <w:b/>
                <w:i/>
                <w:caps/>
                <w:lang w:val="fr-CH"/>
              </w:rPr>
              <w:t>Braking sys</w:t>
            </w:r>
            <w:r>
              <w:rPr>
                <w:b/>
                <w:i/>
                <w:caps/>
                <w:lang w:val="fr-CH"/>
              </w:rPr>
              <w:t>tem</w:t>
            </w:r>
          </w:p>
        </w:tc>
      </w:tr>
      <w:tr w:rsidR="00BA4056" w:rsidRPr="000F4080" w14:paraId="1AD19F37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787BF83" w14:textId="39F660EC" w:rsidR="00BA4056" w:rsidRDefault="00BA4056" w:rsidP="0059185F">
            <w:pPr>
              <w:rPr>
                <w:b/>
                <w:bCs/>
                <w:lang w:val="fr-CH"/>
              </w:rPr>
            </w:pPr>
          </w:p>
        </w:tc>
        <w:tc>
          <w:tcPr>
            <w:tcW w:w="3820" w:type="dxa"/>
            <w:vAlign w:val="center"/>
          </w:tcPr>
          <w:p w14:paraId="6DCAC51A" w14:textId="5AC91AC2" w:rsidR="00BA4056" w:rsidRPr="00BA2D74" w:rsidRDefault="00BA4056" w:rsidP="00BA4056">
            <w:pPr>
              <w:tabs>
                <w:tab w:val="left" w:pos="319"/>
              </w:tabs>
              <w:rPr>
                <w:lang w:val="fr-CH"/>
              </w:rPr>
            </w:pPr>
            <w:r>
              <w:t>a)</w:t>
            </w:r>
            <w:r>
              <w:tab/>
            </w:r>
            <w:r w:rsidRPr="00BA2D74">
              <w:t>Type de système de freinage</w:t>
            </w:r>
          </w:p>
          <w:p w14:paraId="16F85F59" w14:textId="701460EF" w:rsidR="00BA4056" w:rsidRPr="00F872FF" w:rsidRDefault="00BA4056" w:rsidP="00BA4056">
            <w:pPr>
              <w:tabs>
                <w:tab w:val="left" w:pos="319"/>
              </w:tabs>
              <w:rPr>
                <w:b/>
                <w:bCs/>
              </w:rPr>
            </w:pPr>
            <w:r>
              <w:rPr>
                <w:i/>
                <w:lang w:val="fr-CH"/>
              </w:rPr>
              <w:tab/>
            </w:r>
            <w:r w:rsidRPr="00BA2D74">
              <w:rPr>
                <w:i/>
                <w:lang w:val="fr-CH"/>
              </w:rPr>
              <w:t>Braking device type</w:t>
            </w:r>
          </w:p>
        </w:tc>
        <w:tc>
          <w:tcPr>
            <w:tcW w:w="6262" w:type="dxa"/>
            <w:vAlign w:val="center"/>
          </w:tcPr>
          <w:p w14:paraId="516E9832" w14:textId="77777777" w:rsidR="00BA4056" w:rsidRDefault="00BA4056" w:rsidP="00BA4056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67368587" w14:textId="77777777" w:rsidR="00674E09" w:rsidRDefault="00674E09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C43046" w14:paraId="32AC758C" w14:textId="77777777" w:rsidTr="004051B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31AD78EA" w14:textId="57F6DBE9" w:rsidR="004051BC" w:rsidRPr="00C43046" w:rsidRDefault="00A34FF8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 w:cs="Times New Roman"/>
                <w:b/>
              </w:rPr>
              <w:t>VIII</w:t>
            </w:r>
            <w:r w:rsidR="000D528C">
              <w:rPr>
                <w:rFonts w:asciiTheme="minorHAnsi" w:hAnsiTheme="minorHAnsi" w:cs="Times New Roman"/>
                <w:b/>
              </w:rPr>
              <w:t>3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4051BC" w:rsidRPr="00C43046">
              <w:rPr>
                <w:rFonts w:asciiTheme="minorHAnsi" w:hAnsiTheme="minorHAnsi" w:cs="Times New Roman"/>
                <w:b/>
              </w:rPr>
              <w:t>1)</w:t>
            </w:r>
            <w:r w:rsidR="004051BC" w:rsidRPr="00C43046">
              <w:rPr>
                <w:rFonts w:asciiTheme="minorHAnsi" w:hAnsiTheme="minorHAnsi"/>
              </w:rPr>
              <w:tab/>
              <w:t>Circuit de freinage complet</w:t>
            </w:r>
          </w:p>
          <w:p w14:paraId="67047FEC" w14:textId="77777777" w:rsidR="004051BC" w:rsidRPr="00C43046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C43046">
              <w:rPr>
                <w:rFonts w:asciiTheme="minorHAnsi" w:hAnsiTheme="minorHAnsi"/>
                <w:szCs w:val="16"/>
              </w:rPr>
              <w:tab/>
            </w:r>
            <w:r w:rsidRPr="00C43046">
              <w:rPr>
                <w:rFonts w:asciiTheme="minorHAnsi" w:hAnsiTheme="minorHAnsi"/>
                <w:i/>
                <w:szCs w:val="16"/>
                <w:lang w:val="en-GB"/>
              </w:rPr>
              <w:t>Complete braking circuit</w:t>
            </w:r>
          </w:p>
        </w:tc>
      </w:tr>
    </w:tbl>
    <w:p w14:paraId="63B819EE" w14:textId="77777777" w:rsidR="004051BC" w:rsidRPr="00A34FF8" w:rsidRDefault="004051BC" w:rsidP="004051BC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027451" w14:paraId="0D8A428D" w14:textId="77777777" w:rsidTr="00967D48">
        <w:trPr>
          <w:cantSplit/>
          <w:trHeight w:hRule="exact" w:val="11339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C7A178" w14:textId="77777777" w:rsidR="004051BC" w:rsidRPr="00027451" w:rsidRDefault="004051B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5D8F3F6B" w14:textId="77777777" w:rsidR="008F7E53" w:rsidRDefault="008F7E53">
      <w: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6C3FDD" w:rsidRPr="00584729" w14:paraId="79A767D2" w14:textId="77777777" w:rsidTr="00AC40A2">
        <w:trPr>
          <w:trHeight w:hRule="exact" w:val="45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86E188C" w14:textId="102B05EE" w:rsidR="006C3FDD" w:rsidRPr="000F2C9E" w:rsidRDefault="006C3FDD" w:rsidP="00672C5C">
            <w:pPr>
              <w:jc w:val="center"/>
              <w:rPr>
                <w:b/>
                <w:bCs/>
                <w:szCs w:val="16"/>
              </w:rPr>
            </w:pPr>
            <w:r w:rsidRPr="000F2C9E">
              <w:rPr>
                <w:b/>
                <w:bCs/>
                <w:szCs w:val="16"/>
              </w:rPr>
              <w:t>803-a2b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7AC1D8CF" w14:textId="3802CE12" w:rsidR="006C3FDD" w:rsidRPr="00BE0A68" w:rsidRDefault="00DE2E57" w:rsidP="00BE0A68">
            <w:pPr>
              <w:tabs>
                <w:tab w:val="left" w:pos="284"/>
              </w:tabs>
              <w:rPr>
                <w:b/>
                <w:bCs/>
                <w:i/>
                <w:iCs/>
                <w:caps/>
                <w:lang w:val="fr-CH"/>
              </w:rPr>
            </w:pPr>
            <w:r>
              <w:rPr>
                <w:b/>
                <w:bCs/>
                <w:lang w:val="fr-CH"/>
              </w:rPr>
              <w:t>ENTREE D’AIR POUR LE REFROIDISSEMENT DE FREIN</w:t>
            </w:r>
            <w:r w:rsidR="00BE0A68" w:rsidRPr="00BE0A68">
              <w:rPr>
                <w:b/>
                <w:bCs/>
                <w:lang w:val="fr-CH"/>
              </w:rPr>
              <w:t xml:space="preserve"> / </w:t>
            </w:r>
            <w:r w:rsidRPr="00DE2E57">
              <w:rPr>
                <w:b/>
                <w:bCs/>
                <w:i/>
                <w:iCs/>
                <w:lang w:val="fr-CH"/>
              </w:rPr>
              <w:t>AIR INTAKE FOR BRAKE COOLING</w:t>
            </w:r>
          </w:p>
        </w:tc>
      </w:tr>
    </w:tbl>
    <w:p w14:paraId="2646CF6A" w14:textId="77777777" w:rsidR="006C3FDD" w:rsidRPr="00584729" w:rsidRDefault="006C3FDD" w:rsidP="006C3FDD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257E65" w14:paraId="776693F3" w14:textId="77777777" w:rsidTr="00804B4E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58FCD2F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78BF35F9" w14:textId="77777777" w:rsidR="006C3FDD" w:rsidRPr="004723F5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b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A86909C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RHS</w:t>
            </w:r>
          </w:p>
        </w:tc>
      </w:tr>
    </w:tbl>
    <w:p w14:paraId="3546C4F8" w14:textId="77777777" w:rsidR="006C3FDD" w:rsidRPr="00584729" w:rsidRDefault="006C3FDD" w:rsidP="006C3FDD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7B40D5" w14:paraId="7EED739B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76FF22F3" w14:textId="071A9832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1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704C49">
              <w:rPr>
                <w:u w:val="single"/>
              </w:rPr>
              <w:t>déposé</w:t>
            </w:r>
            <w:r>
              <w:rPr>
                <w:u w:val="single"/>
              </w:rPr>
              <w:t>e</w:t>
            </w:r>
          </w:p>
          <w:p w14:paraId="34ECC1B5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D0194A" w14:textId="77777777" w:rsidR="006C3FDD" w:rsidRPr="00704C49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F67123C" w14:textId="183786FD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H3-</w:t>
            </w:r>
            <w:r w:rsidR="00230E16">
              <w:rPr>
                <w:b/>
              </w:rPr>
              <w:t>2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704C49">
              <w:rPr>
                <w:u w:val="single"/>
              </w:rPr>
              <w:t>déposé</w:t>
            </w:r>
            <w:r>
              <w:rPr>
                <w:u w:val="single"/>
              </w:rPr>
              <w:t>e</w:t>
            </w:r>
          </w:p>
          <w:p w14:paraId="7033666E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1BE84894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027451" w14:paraId="346D653E" w14:textId="77777777" w:rsidTr="00967D48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35251E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bookmarkStart w:id="21" w:name="_Hlk140586938"/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6DDB116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DF73E1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EEFFC5B" w14:textId="77777777" w:rsidR="006C3FDD" w:rsidRPr="00FF101A" w:rsidRDefault="006C3FDD" w:rsidP="006C3FDD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FF101A" w:rsidRPr="00EC26D7" w14:paraId="57D6F944" w14:textId="77777777" w:rsidTr="00DF3F13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5393C6E" w14:textId="77777777" w:rsidR="00FF101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6FD028FE" w14:textId="77777777" w:rsidR="00FF101A" w:rsidRPr="00EE5FA0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FC17ABB" w14:textId="77777777" w:rsidR="00FF101A" w:rsidRPr="005377E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C8E257C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DFCF" w14:textId="77777777" w:rsidR="00FF101A" w:rsidRPr="00520C0B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bookmarkEnd w:id="21"/>
    </w:tbl>
    <w:p w14:paraId="7EB9B3F2" w14:textId="77777777" w:rsidR="00FF101A" w:rsidRPr="00832CF5" w:rsidRDefault="00FF101A" w:rsidP="006C3FDD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7B40D5" w14:paraId="22E32D2C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7B128BF" w14:textId="36097D49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3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– </w:t>
            </w:r>
            <w:r w:rsidRPr="00FD73ED">
              <w:rPr>
                <w:u w:val="single"/>
              </w:rPr>
              <w:t>montée</w:t>
            </w:r>
          </w:p>
          <w:p w14:paraId="3274DA44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7E622FE" w14:textId="77777777" w:rsidR="006C3FDD" w:rsidRPr="00704C49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2D93E44" w14:textId="11476A6B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4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FD73ED">
              <w:rPr>
                <w:u w:val="single"/>
              </w:rPr>
              <w:t>montée</w:t>
            </w:r>
          </w:p>
          <w:p w14:paraId="4336A84B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33AF699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027451" w14:paraId="52828FDA" w14:textId="77777777" w:rsidTr="00967D48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12ED28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20C167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A87AF9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A8A3603" w14:textId="73502D8A" w:rsidR="00832CF5" w:rsidRDefault="00832CF5" w:rsidP="006C3FDD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6D14B6" w14:paraId="3CE9DF45" w14:textId="77777777" w:rsidTr="00807443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4346CE28" w14:textId="756EC01E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5789">
              <w:rPr>
                <w:b/>
              </w:rPr>
              <w:t>VIII3-2)</w:t>
            </w:r>
            <w:r w:rsidR="00141A97">
              <w:rPr>
                <w:b/>
              </w:rPr>
              <w:t xml:space="preserve"> </w:t>
            </w:r>
            <w:r w:rsidRPr="00855789">
              <w:t xml:space="preserve">Canalisation d’air de frein </w:t>
            </w:r>
            <w:r w:rsidRPr="00855789">
              <w:rPr>
                <w:b/>
              </w:rPr>
              <w:t>avant</w:t>
            </w:r>
          </w:p>
          <w:p w14:paraId="0E5FAFCC" w14:textId="77777777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5789">
              <w:rPr>
                <w:szCs w:val="16"/>
              </w:rPr>
              <w:tab/>
            </w:r>
            <w:r w:rsidRPr="00855789">
              <w:rPr>
                <w:b/>
                <w:i/>
                <w:szCs w:val="16"/>
                <w:lang w:val="en-GB"/>
              </w:rPr>
              <w:t xml:space="preserve">Front </w:t>
            </w:r>
            <w:r w:rsidRPr="00855789">
              <w:rPr>
                <w:i/>
                <w:szCs w:val="16"/>
                <w:lang w:val="en-GB"/>
              </w:rPr>
              <w:t>brake air duct</w:t>
            </w:r>
          </w:p>
        </w:tc>
        <w:tc>
          <w:tcPr>
            <w:tcW w:w="567" w:type="dxa"/>
          </w:tcPr>
          <w:p w14:paraId="07E7E1BB" w14:textId="77777777" w:rsidR="006C3FDD" w:rsidRPr="00855789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5CB7462" w14:textId="34CD3A3B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5789">
              <w:rPr>
                <w:b/>
              </w:rPr>
              <w:t>VIII3-3)</w:t>
            </w:r>
            <w:r w:rsidR="00141A97">
              <w:rPr>
                <w:b/>
              </w:rPr>
              <w:t xml:space="preserve"> </w:t>
            </w:r>
            <w:r w:rsidRPr="00855789">
              <w:t xml:space="preserve">Canalisation d’air de frein </w:t>
            </w:r>
            <w:r w:rsidRPr="00855789">
              <w:rPr>
                <w:b/>
              </w:rPr>
              <w:t>avant</w:t>
            </w:r>
          </w:p>
          <w:p w14:paraId="493CCF4F" w14:textId="77777777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5789">
              <w:rPr>
                <w:szCs w:val="16"/>
              </w:rPr>
              <w:tab/>
            </w:r>
            <w:r w:rsidRPr="00855789">
              <w:rPr>
                <w:b/>
                <w:i/>
                <w:szCs w:val="16"/>
                <w:lang w:val="en-GB"/>
              </w:rPr>
              <w:t xml:space="preserve">Front </w:t>
            </w:r>
            <w:r w:rsidRPr="00855789">
              <w:rPr>
                <w:i/>
                <w:szCs w:val="16"/>
                <w:lang w:val="en-GB"/>
              </w:rPr>
              <w:t>brake air duct</w:t>
            </w:r>
          </w:p>
        </w:tc>
      </w:tr>
    </w:tbl>
    <w:p w14:paraId="3EBD8275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7B40D5" w14:paraId="4F553521" w14:textId="77777777" w:rsidTr="0080744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42A1BE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2243A455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040E19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E9D97EA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D9ED1C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96A23CF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7ECB7D4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</w:tr>
      <w:tr w:rsidR="006C3FDD" w:rsidRPr="00BF43E8" w14:paraId="43141202" w14:textId="77777777" w:rsidTr="0080744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E4093C" w14:textId="283320EB" w:rsidR="006C3FDD" w:rsidRPr="003F5D47" w:rsidRDefault="000F2C9E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>
              <w:rPr>
                <w:b/>
                <w:bCs/>
                <w:szCs w:val="16"/>
                <w:lang w:val="en-GB"/>
              </w:rPr>
              <w:t>T</w:t>
            </w:r>
            <w:r w:rsidR="006C3FDD" w:rsidRPr="003F5D47">
              <w:rPr>
                <w:b/>
                <w:bCs/>
                <w:szCs w:val="16"/>
                <w:lang w:val="en-GB"/>
              </w:rPr>
              <w:t>olerance : ± 2mm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42F8E5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534894" w14:textId="77777777" w:rsidR="006C3FDD" w:rsidRPr="003F5D47" w:rsidRDefault="006C3FDD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 : ± 2mm</w:t>
            </w:r>
          </w:p>
        </w:tc>
      </w:tr>
    </w:tbl>
    <w:p w14:paraId="265545D1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257E65" w14:paraId="7C94C1C6" w14:textId="77777777" w:rsidTr="00807443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4C481AF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11AFFA3B" w14:textId="77777777" w:rsidR="006C3FDD" w:rsidRPr="004723F5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b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71F733D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RHS</w:t>
            </w:r>
          </w:p>
        </w:tc>
      </w:tr>
    </w:tbl>
    <w:p w14:paraId="71DAC83B" w14:textId="77777777" w:rsidR="006C3FDD" w:rsidRPr="004723F5" w:rsidRDefault="006C3FDD" w:rsidP="006C3FDD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7B40D5" w14:paraId="31A0B531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714070A6" w14:textId="0D85C05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5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- </w:t>
            </w:r>
            <w:r>
              <w:rPr>
                <w:u w:val="single"/>
              </w:rPr>
              <w:t>déposée</w:t>
            </w:r>
          </w:p>
          <w:p w14:paraId="502E7BD3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25140AB" w14:textId="77777777" w:rsidR="006C3FDD" w:rsidRPr="004B71BE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2AB2FE" w14:textId="45D9E2BB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6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- </w:t>
            </w:r>
            <w:r>
              <w:rPr>
                <w:u w:val="single"/>
              </w:rPr>
              <w:t>déposée</w:t>
            </w:r>
          </w:p>
          <w:p w14:paraId="5B219011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1759DD38" w14:textId="77777777" w:rsidR="006C3FDD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101A" w:rsidRPr="00027451" w14:paraId="2AF0387E" w14:textId="77777777" w:rsidTr="00967D48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49CB77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0F921B" w14:textId="77777777" w:rsidR="00FF101A" w:rsidRPr="001E0FD0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651C00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0F45BA5" w14:textId="77777777" w:rsidR="00FF101A" w:rsidRPr="00FF101A" w:rsidRDefault="00FF101A" w:rsidP="00FF101A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FF101A" w:rsidRPr="00EC26D7" w14:paraId="1DA543EC" w14:textId="77777777" w:rsidTr="00803392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96C83C3" w14:textId="77777777" w:rsidR="00FF101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130799E0" w14:textId="77777777" w:rsidR="00FF101A" w:rsidRPr="00EE5FA0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5A6D0A3" w14:textId="77777777" w:rsidR="00FF101A" w:rsidRPr="005377E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B9EC1C7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AA7C" w14:textId="77777777" w:rsidR="00FF101A" w:rsidRPr="00520C0B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6518A0C" w14:textId="77777777" w:rsidR="00FF101A" w:rsidRPr="00FF101A" w:rsidRDefault="00FF101A" w:rsidP="006C3FDD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7B40D5" w14:paraId="66A8F4DF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6F9ED6EC" w14:textId="7D114713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7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– </w:t>
            </w:r>
            <w:r w:rsidRPr="009634A4">
              <w:rPr>
                <w:u w:val="single"/>
              </w:rPr>
              <w:t>montée</w:t>
            </w:r>
          </w:p>
          <w:p w14:paraId="3BA80BE7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8DD739C" w14:textId="77777777" w:rsidR="006C3FDD" w:rsidRPr="004B71BE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A90795" w14:textId="6F7DF6C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8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- </w:t>
            </w:r>
            <w:r w:rsidRPr="009634A4">
              <w:rPr>
                <w:u w:val="single"/>
              </w:rPr>
              <w:t>montée</w:t>
            </w:r>
          </w:p>
          <w:p w14:paraId="4994A5C9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3EAE6489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027451" w14:paraId="6C8AF582" w14:textId="77777777" w:rsidTr="00967D48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53BAB4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2E6A8C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BA70EC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0B1D5F4" w14:textId="6769C704" w:rsidR="00832CF5" w:rsidRDefault="00832CF5" w:rsidP="006C3FDD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6D14B6" w14:paraId="67646645" w14:textId="77777777" w:rsidTr="00807443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2169DF30" w14:textId="403FC2AC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42E6">
              <w:rPr>
                <w:b/>
              </w:rPr>
              <w:t>VIIIC-4)</w:t>
            </w:r>
            <w:r w:rsidR="00141A97">
              <w:rPr>
                <w:b/>
              </w:rPr>
              <w:t xml:space="preserve"> </w:t>
            </w:r>
            <w:r w:rsidRPr="008542E6">
              <w:t xml:space="preserve">Canalisation d’air de frein </w:t>
            </w:r>
            <w:r w:rsidRPr="008542E6">
              <w:rPr>
                <w:b/>
              </w:rPr>
              <w:t>arrière</w:t>
            </w:r>
          </w:p>
          <w:p w14:paraId="75A3FD57" w14:textId="77777777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42E6">
              <w:rPr>
                <w:szCs w:val="16"/>
              </w:rPr>
              <w:tab/>
            </w:r>
            <w:r w:rsidRPr="008542E6">
              <w:rPr>
                <w:b/>
                <w:i/>
                <w:szCs w:val="16"/>
                <w:lang w:val="en-GB"/>
              </w:rPr>
              <w:t xml:space="preserve">Rear </w:t>
            </w:r>
            <w:r w:rsidRPr="008542E6">
              <w:rPr>
                <w:i/>
                <w:szCs w:val="16"/>
                <w:lang w:val="en-GB"/>
              </w:rPr>
              <w:t>brake air duct</w:t>
            </w:r>
          </w:p>
        </w:tc>
        <w:tc>
          <w:tcPr>
            <w:tcW w:w="567" w:type="dxa"/>
          </w:tcPr>
          <w:p w14:paraId="2F3AE8B2" w14:textId="77777777" w:rsidR="006C3FDD" w:rsidRPr="008542E6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1FDB256" w14:textId="691C2722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42E6">
              <w:rPr>
                <w:b/>
              </w:rPr>
              <w:t>VIIIC-5)</w:t>
            </w:r>
            <w:r w:rsidR="00141A97">
              <w:rPr>
                <w:b/>
              </w:rPr>
              <w:t xml:space="preserve"> </w:t>
            </w:r>
            <w:r w:rsidRPr="008542E6">
              <w:t xml:space="preserve">Canalisation d’air de frein </w:t>
            </w:r>
            <w:r w:rsidRPr="008542E6">
              <w:rPr>
                <w:b/>
              </w:rPr>
              <w:t>arrière</w:t>
            </w:r>
          </w:p>
          <w:p w14:paraId="7CAF2D29" w14:textId="77777777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42E6">
              <w:rPr>
                <w:szCs w:val="16"/>
              </w:rPr>
              <w:tab/>
            </w:r>
            <w:r w:rsidRPr="008542E6">
              <w:rPr>
                <w:b/>
                <w:i/>
                <w:szCs w:val="16"/>
                <w:lang w:val="en-GB"/>
              </w:rPr>
              <w:t xml:space="preserve">Rear </w:t>
            </w:r>
            <w:r w:rsidRPr="008542E6">
              <w:rPr>
                <w:i/>
                <w:szCs w:val="16"/>
                <w:lang w:val="en-GB"/>
              </w:rPr>
              <w:t>brake air duct</w:t>
            </w:r>
          </w:p>
        </w:tc>
      </w:tr>
    </w:tbl>
    <w:p w14:paraId="4E75F291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7B40D5" w14:paraId="3BCB047F" w14:textId="77777777" w:rsidTr="0080744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E7960B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873F704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3D8382E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8F033D9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01DE7A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CC0D592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CCE276A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</w:tr>
      <w:tr w:rsidR="006C3FDD" w:rsidRPr="00BF43E8" w14:paraId="161CFFB7" w14:textId="77777777" w:rsidTr="0080744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7840B1" w14:textId="28E8D554" w:rsidR="006C3FDD" w:rsidRPr="00BE0A68" w:rsidRDefault="00371E3E" w:rsidP="00BE0A68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>
              <w:rPr>
                <w:b/>
                <w:bCs/>
                <w:szCs w:val="16"/>
                <w:lang w:val="en-GB"/>
              </w:rPr>
              <w:t>T</w:t>
            </w:r>
            <w:r w:rsidR="006C3FDD" w:rsidRPr="00BE0A68">
              <w:rPr>
                <w:b/>
                <w:bCs/>
                <w:szCs w:val="16"/>
                <w:lang w:val="en-GB"/>
              </w:rPr>
              <w:t>olerance : ± 2mm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56CE38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32275D" w14:textId="77777777" w:rsidR="006C3FDD" w:rsidRPr="00BE0A68" w:rsidRDefault="006C3FDD" w:rsidP="00BE0A68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BE0A68">
              <w:rPr>
                <w:b/>
                <w:bCs/>
                <w:szCs w:val="16"/>
                <w:lang w:val="en-GB"/>
              </w:rPr>
              <w:t>Tolerance : ± 2mm</w:t>
            </w:r>
          </w:p>
        </w:tc>
      </w:tr>
    </w:tbl>
    <w:p w14:paraId="0D76BFAB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0F2C9E" w:rsidRPr="00867C3C" w14:paraId="285D102B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2D74DD15" w14:textId="3064289C" w:rsidR="000F2C9E" w:rsidRPr="0027268D" w:rsidRDefault="000F2C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803-b1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775238E1" w14:textId="77777777" w:rsidR="000F2C9E" w:rsidRPr="00C36144" w:rsidRDefault="000F2C9E" w:rsidP="00E45AAC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pedalier / </w:t>
            </w:r>
            <w:r>
              <w:rPr>
                <w:b/>
                <w:i/>
                <w:iCs/>
                <w:caps/>
              </w:rPr>
              <w:t>pedal box</w:t>
            </w:r>
          </w:p>
        </w:tc>
      </w:tr>
    </w:tbl>
    <w:p w14:paraId="154201FD" w14:textId="77777777" w:rsidR="000F2C9E" w:rsidRDefault="000F2C9E" w:rsidP="000F2C9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7B40D5" w14:paraId="4A566241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2052FB83" w14:textId="4E87BE5E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</w:rPr>
              <w:t>H3</w:t>
            </w:r>
            <w:r w:rsidRPr="00357CFF">
              <w:rPr>
                <w:b/>
              </w:rPr>
              <w:t>-</w:t>
            </w:r>
            <w:r w:rsidR="001E6C35">
              <w:rPr>
                <w:b/>
              </w:rPr>
              <w:t>9</w:t>
            </w:r>
            <w:r w:rsidRPr="00357CFF">
              <w:rPr>
                <w:b/>
              </w:rPr>
              <w:t>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déposé</w:t>
            </w:r>
            <w:r w:rsidRPr="00357CFF">
              <w:t xml:space="preserve"> vu de face</w:t>
            </w:r>
          </w:p>
          <w:p w14:paraId="2A8797B3" w14:textId="7777777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- </w:t>
            </w:r>
            <w:r w:rsidRPr="00357CFF">
              <w:rPr>
                <w:i/>
                <w:u w:val="single"/>
                <w:lang w:val="en-GB"/>
              </w:rPr>
              <w:t>dismounted</w:t>
            </w:r>
            <w:r w:rsidRPr="00357CFF">
              <w:rPr>
                <w:i/>
                <w:lang w:val="en-GB"/>
              </w:rPr>
              <w:t xml:space="preserve"> seen from front</w:t>
            </w:r>
          </w:p>
        </w:tc>
        <w:tc>
          <w:tcPr>
            <w:tcW w:w="567" w:type="dxa"/>
          </w:tcPr>
          <w:p w14:paraId="2ED36FF7" w14:textId="77777777" w:rsidR="000F2C9E" w:rsidRPr="00357CFF" w:rsidRDefault="000F2C9E" w:rsidP="00E45AA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7B2A94" w14:textId="18383B1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</w:rPr>
              <w:t>H3-1</w:t>
            </w:r>
            <w:r w:rsidR="001E6C35">
              <w:rPr>
                <w:b/>
              </w:rPr>
              <w:t>0</w:t>
            </w:r>
            <w:r w:rsidRPr="00357CFF">
              <w:rPr>
                <w:b/>
              </w:rPr>
              <w:t>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déposé</w:t>
            </w:r>
            <w:r w:rsidRPr="00357CFF">
              <w:t xml:space="preserve"> vu de profil</w:t>
            </w:r>
          </w:p>
          <w:p w14:paraId="101D2D0F" w14:textId="7777777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- </w:t>
            </w:r>
            <w:r w:rsidRPr="00357CFF">
              <w:rPr>
                <w:i/>
                <w:u w:val="single"/>
                <w:lang w:val="en-GB"/>
              </w:rPr>
              <w:t>dismounted</w:t>
            </w:r>
            <w:r w:rsidRPr="00357CFF">
              <w:rPr>
                <w:i/>
                <w:lang w:val="en-GB"/>
              </w:rPr>
              <w:t xml:space="preserve"> seen from side</w:t>
            </w:r>
          </w:p>
        </w:tc>
      </w:tr>
    </w:tbl>
    <w:p w14:paraId="6F0439BB" w14:textId="77777777" w:rsidR="000F2C9E" w:rsidRPr="00D759B4" w:rsidRDefault="000F2C9E" w:rsidP="000F2C9E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027451" w14:paraId="3279FC5B" w14:textId="77777777" w:rsidTr="00E45AAC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27A27D" w14:textId="77777777" w:rsidR="000F2C9E" w:rsidRPr="0003468B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5B914A15" w14:textId="77777777" w:rsidR="000F2C9E" w:rsidRPr="001E0FD0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D3FC11" w14:textId="77777777" w:rsidR="000F2C9E" w:rsidRPr="00027451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F2C9E" w:rsidRPr="00027451" w14:paraId="1EC2E917" w14:textId="77777777" w:rsidTr="00E45AAC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D3035B" w14:textId="77777777" w:rsidR="000F2C9E" w:rsidRDefault="000F2C9E" w:rsidP="00E45AAC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347ACD" w14:textId="77777777" w:rsidR="000F2C9E" w:rsidRPr="001E0FD0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57BB8C" w14:textId="77777777" w:rsidR="000F2C9E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1A0A7DA" w14:textId="77777777" w:rsidR="000F2C9E" w:rsidRDefault="000F2C9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7B40D5" w14:paraId="203BFD2A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397E7DE" w14:textId="6331D60E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u w:val="single"/>
              </w:rPr>
            </w:pPr>
            <w:r>
              <w:rPr>
                <w:b/>
              </w:rPr>
              <w:t>H3-1</w:t>
            </w:r>
            <w:r w:rsidR="001E6C35">
              <w:rPr>
                <w:b/>
              </w:rPr>
              <w:t>1</w:t>
            </w:r>
            <w:r w:rsidRPr="00357CFF">
              <w:rPr>
                <w:b/>
              </w:rPr>
              <w:t>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monté dans son emplacement</w:t>
            </w:r>
          </w:p>
          <w:p w14:paraId="65A70750" w14:textId="7777777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– </w:t>
            </w:r>
            <w:r w:rsidRPr="00357CFF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53D075D5" w14:textId="77777777" w:rsidR="000F2C9E" w:rsidRPr="00357CFF" w:rsidRDefault="000F2C9E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454A30" w14:textId="77777777" w:rsidR="000F2C9E" w:rsidRPr="00357CFF" w:rsidRDefault="000F2C9E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386BF320" w14:textId="77777777" w:rsidR="000F2C9E" w:rsidRPr="00D759B4" w:rsidRDefault="000F2C9E" w:rsidP="000F2C9E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A11EAC" w14:paraId="7FA90344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5AD550" w14:textId="77777777" w:rsidR="000F2C9E" w:rsidRPr="00027451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B62ADD" w14:textId="77777777" w:rsidR="000F2C9E" w:rsidRPr="00FA3943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4119" w14:textId="77777777" w:rsidR="000F2C9E" w:rsidRPr="00027451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bookmarkEnd w:id="20"/>
    </w:tbl>
    <w:p w14:paraId="65F744E2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820"/>
        <w:gridCol w:w="1701"/>
        <w:gridCol w:w="1431"/>
        <w:gridCol w:w="1559"/>
        <w:gridCol w:w="1572"/>
      </w:tblGrid>
      <w:tr w:rsidR="00DA469E" w:rsidRPr="00383D43" w14:paraId="026F8A35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51EFE3AC" w14:textId="1FA3B22E" w:rsidR="00DA469E" w:rsidRDefault="00DA469E" w:rsidP="00672C5C">
            <w:pPr>
              <w:jc w:val="center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803-</w:t>
            </w:r>
            <w:r w:rsidR="001E6C35">
              <w:rPr>
                <w:b/>
                <w:bCs/>
                <w:lang w:val="fr-CH"/>
              </w:rPr>
              <w:t>c</w:t>
            </w:r>
            <w:r>
              <w:rPr>
                <w:b/>
                <w:bCs/>
                <w:lang w:val="fr-CH"/>
              </w:rPr>
              <w:t>1</w:t>
            </w:r>
          </w:p>
        </w:tc>
        <w:tc>
          <w:tcPr>
            <w:tcW w:w="10083" w:type="dxa"/>
            <w:gridSpan w:val="5"/>
            <w:shd w:val="clear" w:color="auto" w:fill="DBE5F1" w:themeFill="accent1" w:themeFillTint="33"/>
            <w:vAlign w:val="center"/>
          </w:tcPr>
          <w:p w14:paraId="7AFE221C" w14:textId="77777777" w:rsidR="00DA469E" w:rsidRPr="00383D43" w:rsidRDefault="00DA469E" w:rsidP="00A46FA0">
            <w:pPr>
              <w:rPr>
                <w:b/>
                <w:bCs/>
                <w:caps/>
                <w:szCs w:val="16"/>
                <w:u w:val="single"/>
              </w:rPr>
            </w:pPr>
            <w:r>
              <w:rPr>
                <w:b/>
                <w:bCs/>
              </w:rPr>
              <w:t xml:space="preserve">MAÎTRE CYLINDRE / </w:t>
            </w:r>
            <w:r w:rsidRPr="00BA2D74">
              <w:rPr>
                <w:b/>
                <w:bCs/>
                <w:i/>
                <w:iCs/>
              </w:rPr>
              <w:t>MASTER CYLINDER</w:t>
            </w:r>
          </w:p>
        </w:tc>
      </w:tr>
      <w:tr w:rsidR="00DA469E" w:rsidRPr="00014164" w14:paraId="5D4A9F93" w14:textId="77777777" w:rsidTr="00AC40A2">
        <w:trPr>
          <w:trHeight w:hRule="exact" w:val="386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C15B473" w14:textId="7B8C306B" w:rsidR="00DA469E" w:rsidRDefault="00DA469E" w:rsidP="00335376">
            <w:pPr>
              <w:rPr>
                <w:b/>
                <w:bCs/>
                <w:lang w:val="fr-CH"/>
              </w:rPr>
            </w:pPr>
          </w:p>
        </w:tc>
        <w:tc>
          <w:tcPr>
            <w:tcW w:w="3820" w:type="dxa"/>
            <w:tcBorders>
              <w:right w:val="single" w:sz="4" w:space="0" w:color="auto"/>
            </w:tcBorders>
            <w:vAlign w:val="center"/>
          </w:tcPr>
          <w:p w14:paraId="37B8652A" w14:textId="77777777" w:rsidR="00DA469E" w:rsidRDefault="00DA469E" w:rsidP="00A46FA0">
            <w:pPr>
              <w:tabs>
                <w:tab w:val="left" w:pos="319"/>
              </w:tabs>
              <w:rPr>
                <w:lang w:val="fr-CH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E5F" w14:textId="77777777" w:rsidR="00DA469E" w:rsidRDefault="00DA469E" w:rsidP="00A46FA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011" w14:textId="77777777" w:rsidR="00DA469E" w:rsidRDefault="00DA469E" w:rsidP="00A46FA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DA469E" w:rsidRPr="00014164" w14:paraId="74828F66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2D8BB79" w14:textId="24E27FC0" w:rsidR="00DA469E" w:rsidRPr="00C616C6" w:rsidRDefault="00DA469E" w:rsidP="00335376">
            <w:pPr>
              <w:rPr>
                <w:b/>
                <w:bCs/>
                <w:lang w:val="fr-CH"/>
              </w:rPr>
            </w:pPr>
          </w:p>
        </w:tc>
        <w:tc>
          <w:tcPr>
            <w:tcW w:w="3820" w:type="dxa"/>
            <w:tcBorders>
              <w:right w:val="single" w:sz="4" w:space="0" w:color="auto"/>
            </w:tcBorders>
            <w:vAlign w:val="center"/>
          </w:tcPr>
          <w:p w14:paraId="1F9CC81B" w14:textId="77777777" w:rsidR="00DA469E" w:rsidRPr="00832E4D" w:rsidRDefault="00DA469E" w:rsidP="00A46FA0">
            <w:pPr>
              <w:tabs>
                <w:tab w:val="left" w:pos="319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</w:r>
            <w:r w:rsidRPr="00832E4D">
              <w:rPr>
                <w:lang w:val="fr-CH"/>
              </w:rPr>
              <w:t>Nombre de maître-cylindres</w:t>
            </w:r>
          </w:p>
          <w:p w14:paraId="5CB581A8" w14:textId="77777777" w:rsidR="00DA469E" w:rsidRPr="00693962" w:rsidRDefault="00DA469E" w:rsidP="00A46FA0">
            <w:pPr>
              <w:tabs>
                <w:tab w:val="left" w:pos="319"/>
              </w:tabs>
              <w:rPr>
                <w:i/>
              </w:rPr>
            </w:pPr>
            <w:r>
              <w:rPr>
                <w:i/>
                <w:lang w:val="fr-CH"/>
              </w:rPr>
              <w:tab/>
            </w:r>
            <w:r w:rsidRPr="00832E4D">
              <w:rPr>
                <w:i/>
                <w:lang w:val="fr-CH"/>
              </w:rPr>
              <w:t>Number of master cylinders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BFFAB" w14:textId="77777777" w:rsidR="00DA469E" w:rsidRPr="00014164" w:rsidRDefault="00DA469E" w:rsidP="00A46FA0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C23B5" w14:textId="77777777" w:rsidR="00DA469E" w:rsidRPr="00014164" w:rsidRDefault="00DA469E" w:rsidP="00A46FA0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14:paraId="18672BBD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FC4222E" w14:textId="77777777" w:rsidR="00DA469E" w:rsidRPr="00710AC6" w:rsidRDefault="00DA469E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tcBorders>
              <w:right w:val="single" w:sz="4" w:space="0" w:color="auto"/>
            </w:tcBorders>
            <w:vAlign w:val="center"/>
          </w:tcPr>
          <w:p w14:paraId="32602EBB" w14:textId="77777777" w:rsidR="00DA469E" w:rsidRPr="00D62F40" w:rsidRDefault="00DA469E" w:rsidP="00A46FA0">
            <w:pPr>
              <w:tabs>
                <w:tab w:val="left" w:pos="324"/>
              </w:tabs>
              <w:rPr>
                <w:lang w:val="de-CH"/>
              </w:rPr>
            </w:pPr>
            <w:r>
              <w:rPr>
                <w:lang w:val="de-CH"/>
              </w:rPr>
              <w:t>b)</w:t>
            </w:r>
            <w:r>
              <w:rPr>
                <w:lang w:val="de-CH"/>
              </w:rPr>
              <w:tab/>
              <w:t>Alésages</w:t>
            </w:r>
          </w:p>
          <w:p w14:paraId="2EED849E" w14:textId="77777777" w:rsidR="00DA469E" w:rsidRPr="00670153" w:rsidRDefault="00DA469E" w:rsidP="00A46FA0">
            <w:pPr>
              <w:tabs>
                <w:tab w:val="left" w:pos="324"/>
              </w:tabs>
              <w:rPr>
                <w:i/>
                <w:lang w:val="de-CH"/>
              </w:rPr>
            </w:pPr>
            <w:r>
              <w:rPr>
                <w:i/>
                <w:lang w:val="de-CH"/>
              </w:rPr>
              <w:tab/>
              <w:t>Bores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55C37" w14:textId="77777777" w:rsidR="00DA469E" w:rsidRPr="0085571F" w:rsidRDefault="00DA469E" w:rsidP="006C6D21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F9A60" w14:textId="77777777" w:rsidR="00DA469E" w:rsidRDefault="00DA469E" w:rsidP="00A46FA0">
            <w:pPr>
              <w:rPr>
                <w:lang w:val="en-GB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0.1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C21A09" w14:textId="77777777" w:rsidR="00DA469E" w:rsidRDefault="00DA469E" w:rsidP="006C6D21">
            <w:pPr>
              <w:jc w:val="center"/>
              <w:rPr>
                <w:lang w:val="en-GB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D97D9" w14:textId="77777777" w:rsidR="00DA469E" w:rsidRDefault="00DA469E" w:rsidP="00A46FA0">
            <w:pPr>
              <w:rPr>
                <w:lang w:val="en-GB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0.1</w:t>
            </w:r>
            <w:r w:rsidRPr="00014164">
              <w:rPr>
                <w:lang w:val="en-GB"/>
              </w:rPr>
              <w:t xml:space="preserve"> mm</w:t>
            </w:r>
          </w:p>
        </w:tc>
      </w:tr>
    </w:tbl>
    <w:p w14:paraId="75C91317" w14:textId="77777777" w:rsidR="00091B6E" w:rsidRDefault="00091B6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AA33A1" w14:paraId="4E9A282A" w14:textId="77777777" w:rsidTr="008A21B3">
        <w:trPr>
          <w:trHeight w:hRule="exact" w:val="397"/>
          <w:jc w:val="center"/>
        </w:trPr>
        <w:tc>
          <w:tcPr>
            <w:tcW w:w="5103" w:type="dxa"/>
          </w:tcPr>
          <w:p w14:paraId="4599EA18" w14:textId="6AA65EE2" w:rsidR="00C41F1A" w:rsidRPr="00704C49" w:rsidRDefault="00A340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="00C41F1A" w:rsidRPr="00704C49">
              <w:rPr>
                <w:b/>
              </w:rPr>
              <w:t>-</w:t>
            </w:r>
            <w:r w:rsidR="001E6C35">
              <w:rPr>
                <w:b/>
              </w:rPr>
              <w:t>12</w:t>
            </w:r>
            <w:r w:rsidR="00C41F1A" w:rsidRPr="00704C49">
              <w:rPr>
                <w:b/>
              </w:rPr>
              <w:t>)</w:t>
            </w:r>
            <w:r w:rsidR="00C41F1A" w:rsidRPr="00704C49">
              <w:tab/>
            </w:r>
            <w:r w:rsidR="00302D73" w:rsidRPr="00704C49">
              <w:t>M</w:t>
            </w:r>
            <w:r w:rsidR="00C41F1A" w:rsidRPr="00704C49">
              <w:t>aitre-cylindre</w:t>
            </w:r>
            <w:r w:rsidR="00302D73" w:rsidRPr="00704C49">
              <w:t xml:space="preserve"> de frein</w:t>
            </w:r>
            <w:r w:rsidR="00C41F1A" w:rsidRPr="00704C49">
              <w:t xml:space="preserve"> - </w:t>
            </w:r>
            <w:r w:rsidR="00C41F1A" w:rsidRPr="00704C49">
              <w:rPr>
                <w:u w:val="single"/>
              </w:rPr>
              <w:t>déposé</w:t>
            </w:r>
          </w:p>
          <w:p w14:paraId="3CB6619A" w14:textId="52748D4C" w:rsidR="00C41F1A" w:rsidRPr="00704C49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302D73" w:rsidRPr="00704C49">
              <w:rPr>
                <w:i/>
              </w:rPr>
              <w:t>Brake master cylinder</w:t>
            </w:r>
            <w:r w:rsidRPr="00704C49">
              <w:rPr>
                <w:i/>
              </w:rPr>
              <w:t xml:space="preserve"> - </w:t>
            </w:r>
            <w:r w:rsidRPr="00704C4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3BCB2457" w14:textId="77777777" w:rsidR="00C41F1A" w:rsidRPr="00704C49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143EF719" w14:textId="26AE24F5" w:rsidR="00C41F1A" w:rsidRPr="00704C49" w:rsidRDefault="00C41F1A" w:rsidP="00302D7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25681D06" w14:textId="77777777" w:rsidR="00B859F1" w:rsidRPr="00A34FF8" w:rsidRDefault="00B859F1" w:rsidP="00B859F1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A33A1" w:rsidRPr="00027451" w14:paraId="1F5AA018" w14:textId="77777777" w:rsidTr="00AA33A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2E48CC" w14:textId="77777777" w:rsidR="00AA33A1" w:rsidRPr="00302D73" w:rsidRDefault="00AA33A1" w:rsidP="00101467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vAlign w:val="center"/>
          </w:tcPr>
          <w:p w14:paraId="58AB76E0" w14:textId="77777777" w:rsidR="00AA33A1" w:rsidRPr="00302D73" w:rsidRDefault="00AA33A1" w:rsidP="00B859F1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5521" w14:textId="77777777" w:rsidR="00AA33A1" w:rsidRPr="00027451" w:rsidRDefault="00AA33A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A33A1" w:rsidRPr="00027451" w14:paraId="1E0C84FD" w14:textId="77777777" w:rsidTr="00034ACA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7F3E43" w14:textId="77777777" w:rsidR="00AA33A1" w:rsidRPr="005E37D2" w:rsidRDefault="00AA33A1" w:rsidP="00034ACA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884817B" w14:textId="77777777" w:rsidR="00AA33A1" w:rsidRPr="005E37D2" w:rsidRDefault="00AA33A1" w:rsidP="00302D73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8302A" w14:textId="3808083B" w:rsidR="00AA33A1" w:rsidRPr="005E37D2" w:rsidRDefault="00AA33A1" w:rsidP="00302D73">
            <w:pPr>
              <w:rPr>
                <w:szCs w:val="16"/>
              </w:rPr>
            </w:pPr>
          </w:p>
        </w:tc>
      </w:tr>
    </w:tbl>
    <w:p w14:paraId="4AE50022" w14:textId="345F6A90" w:rsidR="00AA33A1" w:rsidRPr="00952E22" w:rsidRDefault="00AA33A1" w:rsidP="00674E09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952E22" w:rsidRPr="00EC26D7" w14:paraId="775A7173" w14:textId="77777777" w:rsidTr="00DF3F13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B124323" w14:textId="286C7021" w:rsidR="00952E22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Marque &amp; Type</w:t>
            </w:r>
          </w:p>
          <w:p w14:paraId="26A64AC4" w14:textId="366A5964" w:rsidR="00952E22" w:rsidRPr="00EE5FA0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Make &amp; Type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48F0BC1" w14:textId="77777777" w:rsidR="00952E22" w:rsidRPr="005377EA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EC2E10E" w14:textId="77777777" w:rsidR="00952E22" w:rsidRPr="00027451" w:rsidRDefault="00952E22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085D0" w14:textId="77777777" w:rsidR="00952E22" w:rsidRPr="00520C0B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BF61564" w14:textId="77777777" w:rsidR="001E6C35" w:rsidRDefault="001E6C35" w:rsidP="00674E09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820"/>
        <w:gridCol w:w="3136"/>
        <w:gridCol w:w="3126"/>
      </w:tblGrid>
      <w:tr w:rsidR="001E6C35" w:rsidRPr="00014164" w14:paraId="563D1084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289D2EA7" w14:textId="77777777" w:rsidR="001E6C35" w:rsidRDefault="001E6C35" w:rsidP="00672C5C">
            <w:pPr>
              <w:jc w:val="center"/>
              <w:rPr>
                <w:b/>
                <w:bCs/>
                <w:lang w:val="en-GB"/>
              </w:rPr>
            </w:pPr>
            <w:bookmarkStart w:id="22" w:name="_Hlk140767340"/>
            <w:r>
              <w:rPr>
                <w:b/>
                <w:bCs/>
                <w:lang w:val="en-GB"/>
              </w:rPr>
              <w:t>803-c3</w:t>
            </w:r>
          </w:p>
        </w:tc>
        <w:tc>
          <w:tcPr>
            <w:tcW w:w="10082" w:type="dxa"/>
            <w:gridSpan w:val="3"/>
            <w:shd w:val="clear" w:color="auto" w:fill="DBE5F1" w:themeFill="accent1" w:themeFillTint="33"/>
            <w:vAlign w:val="center"/>
          </w:tcPr>
          <w:p w14:paraId="31138E0B" w14:textId="77777777" w:rsidR="001E6C35" w:rsidRPr="00670153" w:rsidRDefault="001E6C35" w:rsidP="00E45AA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SERVO FREIN / </w:t>
            </w:r>
            <w:r w:rsidRPr="000F2C9E">
              <w:rPr>
                <w:b/>
                <w:i/>
                <w:iCs/>
                <w:szCs w:val="16"/>
              </w:rPr>
              <w:t>MASTER VAC</w:t>
            </w:r>
          </w:p>
        </w:tc>
      </w:tr>
      <w:tr w:rsidR="001E6C35" w:rsidRPr="00014164" w14:paraId="7D8D5FA8" w14:textId="77777777" w:rsidTr="00AC40A2">
        <w:trPr>
          <w:trHeight w:hRule="exact" w:val="225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FAF6D98" w14:textId="77777777" w:rsidR="001E6C35" w:rsidRDefault="001E6C35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vMerge w:val="restart"/>
            <w:vAlign w:val="center"/>
          </w:tcPr>
          <w:p w14:paraId="080C51AA" w14:textId="77777777" w:rsidR="001E6C35" w:rsidRPr="00964E23" w:rsidRDefault="001E6C35" w:rsidP="00E45AAC">
            <w:pPr>
              <w:tabs>
                <w:tab w:val="left" w:pos="319"/>
              </w:tabs>
              <w:rPr>
                <w:lang w:val="en-US"/>
              </w:rPr>
            </w:pPr>
            <w:r w:rsidRPr="00964E23">
              <w:rPr>
                <w:lang w:val="en-US"/>
              </w:rPr>
              <w:t>a)</w:t>
            </w:r>
            <w:r w:rsidRPr="00964E23">
              <w:rPr>
                <w:lang w:val="en-US"/>
              </w:rPr>
              <w:tab/>
              <w:t>Servo-frein</w:t>
            </w:r>
          </w:p>
          <w:p w14:paraId="5BA59A88" w14:textId="77777777" w:rsidR="001E6C35" w:rsidRPr="00964E23" w:rsidRDefault="001E6C35" w:rsidP="00E45AAC">
            <w:pPr>
              <w:tabs>
                <w:tab w:val="left" w:pos="319"/>
              </w:tabs>
              <w:rPr>
                <w:lang w:val="en-US"/>
              </w:rPr>
            </w:pPr>
            <w:r>
              <w:rPr>
                <w:i/>
                <w:iCs/>
                <w:lang w:val="en-US"/>
              </w:rPr>
              <w:tab/>
            </w:r>
            <w:r w:rsidRPr="00964E23">
              <w:rPr>
                <w:i/>
                <w:iCs/>
                <w:lang w:val="en-US"/>
              </w:rPr>
              <w:t>Servo-brakes</w:t>
            </w:r>
          </w:p>
        </w:tc>
        <w:tc>
          <w:tcPr>
            <w:tcW w:w="3136" w:type="dxa"/>
            <w:vAlign w:val="center"/>
          </w:tcPr>
          <w:p w14:paraId="7B2640F3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3126" w:type="dxa"/>
            <w:vAlign w:val="center"/>
          </w:tcPr>
          <w:p w14:paraId="0596998D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</w:tr>
      <w:tr w:rsidR="001E6C35" w:rsidRPr="00014164" w14:paraId="580EFDFF" w14:textId="77777777" w:rsidTr="00AC40A2">
        <w:trPr>
          <w:trHeight w:hRule="exact" w:val="36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39B9B08" w14:textId="77777777" w:rsidR="001E6C35" w:rsidRDefault="001E6C35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vMerge/>
            <w:vAlign w:val="center"/>
          </w:tcPr>
          <w:p w14:paraId="73974411" w14:textId="77777777" w:rsidR="001E6C35" w:rsidRDefault="001E6C35" w:rsidP="00E45AAC">
            <w:pPr>
              <w:tabs>
                <w:tab w:val="left" w:pos="319"/>
              </w:tabs>
              <w:rPr>
                <w:lang w:val="fr-CH"/>
              </w:rPr>
            </w:pPr>
          </w:p>
        </w:tc>
        <w:tc>
          <w:tcPr>
            <w:tcW w:w="3136" w:type="dxa"/>
            <w:vAlign w:val="center"/>
          </w:tcPr>
          <w:p w14:paraId="0D1B28EE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126" w:type="dxa"/>
            <w:vAlign w:val="center"/>
          </w:tcPr>
          <w:p w14:paraId="65FDE389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E6C35" w:rsidRPr="00014164" w14:paraId="3F8977E4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23309CF" w14:textId="77777777" w:rsidR="001E6C35" w:rsidRDefault="001E6C35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vAlign w:val="center"/>
          </w:tcPr>
          <w:p w14:paraId="0B0C32CD" w14:textId="77777777" w:rsidR="001E6C35" w:rsidRDefault="001E6C35" w:rsidP="00E45AAC">
            <w:pPr>
              <w:tabs>
                <w:tab w:val="left" w:pos="319"/>
              </w:tabs>
              <w:rPr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  <w:t>Marque et type</w:t>
            </w:r>
          </w:p>
          <w:p w14:paraId="6E05ABD3" w14:textId="77777777" w:rsidR="001E6C35" w:rsidRDefault="001E6C35" w:rsidP="00E45AAC">
            <w:pPr>
              <w:tabs>
                <w:tab w:val="left" w:pos="319"/>
              </w:tabs>
              <w:rPr>
                <w:lang w:val="fr-CH"/>
              </w:rPr>
            </w:pPr>
            <w:r>
              <w:rPr>
                <w:i/>
                <w:iCs/>
                <w:lang w:val="fr-CH"/>
              </w:rPr>
              <w:tab/>
              <w:t>Make</w:t>
            </w:r>
            <w:r w:rsidRPr="00C616C6">
              <w:rPr>
                <w:i/>
                <w:iCs/>
                <w:lang w:val="fr-CH"/>
              </w:rPr>
              <w:t xml:space="preserve"> and type</w:t>
            </w:r>
          </w:p>
        </w:tc>
        <w:tc>
          <w:tcPr>
            <w:tcW w:w="6262" w:type="dxa"/>
            <w:gridSpan w:val="2"/>
            <w:vAlign w:val="center"/>
          </w:tcPr>
          <w:p w14:paraId="6A9DB72F" w14:textId="77777777" w:rsidR="001E6C35" w:rsidRPr="00014164" w:rsidRDefault="001E6C35" w:rsidP="00E45AAC">
            <w:pPr>
              <w:rPr>
                <w:bCs/>
                <w:caps/>
                <w:szCs w:val="16"/>
                <w:u w:val="single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bookmarkEnd w:id="22"/>
    </w:tbl>
    <w:p w14:paraId="17C93C4C" w14:textId="77777777" w:rsidR="001E6C35" w:rsidRDefault="001E6C35" w:rsidP="001E6C35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6C35" w:rsidRPr="007B40D5" w14:paraId="376C28BD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E1AFA9D" w14:textId="2D0CF508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AA33A1">
              <w:rPr>
                <w:b/>
              </w:rPr>
              <w:t>H3-</w:t>
            </w:r>
            <w:r>
              <w:rPr>
                <w:b/>
              </w:rPr>
              <w:t>13)</w:t>
            </w:r>
            <w:r w:rsidRPr="00AA33A1">
              <w:rPr>
                <w:b/>
              </w:rPr>
              <w:tab/>
            </w:r>
            <w:r w:rsidRPr="00AA33A1">
              <w:rPr>
                <w:bCs/>
              </w:rPr>
              <w:t>Servo frein et maitre-cylindre assemblés - déposés</w:t>
            </w:r>
          </w:p>
          <w:p w14:paraId="0C0D2C0F" w14:textId="77777777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Cs/>
                <w:i/>
                <w:iCs/>
                <w:szCs w:val="16"/>
                <w:lang w:val="en-US"/>
              </w:rPr>
            </w:pPr>
            <w:r w:rsidRPr="00AA33A1">
              <w:rPr>
                <w:b/>
              </w:rPr>
              <w:tab/>
            </w:r>
            <w:r w:rsidRPr="00AA33A1">
              <w:rPr>
                <w:bCs/>
                <w:i/>
                <w:iCs/>
                <w:lang w:val="en-US"/>
              </w:rPr>
              <w:t>Servo brake and master cylinder assembly - dismounted</w:t>
            </w:r>
          </w:p>
        </w:tc>
        <w:tc>
          <w:tcPr>
            <w:tcW w:w="567" w:type="dxa"/>
          </w:tcPr>
          <w:p w14:paraId="705FF8D0" w14:textId="77777777" w:rsidR="001E6C35" w:rsidRPr="00AA33A1" w:rsidRDefault="001E6C35" w:rsidP="00E45AA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CD93AB3" w14:textId="4024A98B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Cs/>
              </w:rPr>
            </w:pPr>
            <w:r w:rsidRPr="00AA33A1">
              <w:rPr>
                <w:b/>
              </w:rPr>
              <w:t>H3-</w:t>
            </w:r>
            <w:r>
              <w:rPr>
                <w:b/>
              </w:rPr>
              <w:t>14</w:t>
            </w:r>
            <w:r w:rsidRPr="00AA33A1">
              <w:rPr>
                <w:b/>
              </w:rPr>
              <w:t>)</w:t>
            </w:r>
            <w:r w:rsidRPr="00AA33A1">
              <w:rPr>
                <w:b/>
              </w:rPr>
              <w:tab/>
            </w:r>
            <w:r w:rsidRPr="00AA33A1">
              <w:rPr>
                <w:bCs/>
              </w:rPr>
              <w:t>Kit de remplacement du servo frein - démonté</w:t>
            </w:r>
          </w:p>
          <w:p w14:paraId="24ADB7AD" w14:textId="77777777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Cs/>
                <w:i/>
                <w:iCs/>
                <w:szCs w:val="16"/>
                <w:lang w:val="en-US"/>
              </w:rPr>
            </w:pPr>
            <w:r w:rsidRPr="00AA33A1">
              <w:rPr>
                <w:b/>
              </w:rPr>
              <w:tab/>
            </w:r>
            <w:r w:rsidRPr="00AA33A1">
              <w:rPr>
                <w:bCs/>
                <w:i/>
                <w:iCs/>
                <w:lang w:val="en-US"/>
              </w:rPr>
              <w:t>Servo brake replacement kit - dismounted</w:t>
            </w:r>
          </w:p>
        </w:tc>
      </w:tr>
    </w:tbl>
    <w:p w14:paraId="4B6399AD" w14:textId="77777777" w:rsidR="001E6C35" w:rsidRPr="00A34FF8" w:rsidRDefault="001E6C35" w:rsidP="001E6C3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6C35" w:rsidRPr="00027451" w14:paraId="556CFD19" w14:textId="77777777" w:rsidTr="00E45AAC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0B5278" w14:textId="77777777" w:rsidR="001E6C35" w:rsidRPr="00302D73" w:rsidRDefault="001E6C35" w:rsidP="00E45AAC">
            <w:pPr>
              <w:jc w:val="center"/>
              <w:rPr>
                <w:color w:val="D9D9D9" w:themeColor="background1" w:themeShade="D9"/>
                <w:szCs w:val="16"/>
              </w:rPr>
            </w:pPr>
            <w:bookmarkStart w:id="23" w:name="_Hlk140574452"/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867B085" w14:textId="77777777" w:rsidR="001E6C35" w:rsidRPr="00302D73" w:rsidRDefault="001E6C35" w:rsidP="00E45AA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EB9982" w14:textId="77777777" w:rsidR="001E6C35" w:rsidRPr="00027451" w:rsidRDefault="001E6C35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bookmarkEnd w:id="23"/>
      <w:tr w:rsidR="001E6C35" w:rsidRPr="00027451" w14:paraId="26A1ED4E" w14:textId="77777777" w:rsidTr="00E45AAC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1367F00" w14:textId="77777777" w:rsidR="001E6C35" w:rsidRPr="005E37D2" w:rsidRDefault="001E6C35" w:rsidP="00E45AAC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B2F173" w14:textId="77777777" w:rsidR="001E6C35" w:rsidRPr="005E37D2" w:rsidRDefault="001E6C35" w:rsidP="00E45AAC">
            <w:pPr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E5A970" w14:textId="77777777" w:rsidR="001E6C35" w:rsidRPr="005E37D2" w:rsidRDefault="001E6C35" w:rsidP="00E45AAC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448BD8A0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65"/>
      </w:tblGrid>
      <w:tr w:rsidR="00FE455E" w:rsidRPr="00867C3C" w14:paraId="6B3978CF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E94DFCF" w14:textId="5A1A7874" w:rsidR="00230E16" w:rsidRPr="0027268D" w:rsidRDefault="00230E1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803-d1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705AECC0" w14:textId="6DD10564" w:rsidR="00FE455E" w:rsidRPr="00C36144" w:rsidRDefault="00FE455E" w:rsidP="00C13192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regulateur</w:t>
            </w:r>
            <w:r w:rsidR="003B42D1">
              <w:rPr>
                <w:b/>
                <w:caps/>
              </w:rPr>
              <w:t xml:space="preserve"> - Limiteur</w:t>
            </w:r>
            <w:r>
              <w:rPr>
                <w:b/>
                <w:caps/>
              </w:rPr>
              <w:t xml:space="preserve"> de pression / </w:t>
            </w:r>
            <w:r>
              <w:rPr>
                <w:b/>
                <w:i/>
                <w:iCs/>
                <w:caps/>
              </w:rPr>
              <w:t>pressure regulator</w:t>
            </w:r>
            <w:r w:rsidR="003B42D1">
              <w:rPr>
                <w:b/>
                <w:i/>
                <w:iCs/>
                <w:caps/>
              </w:rPr>
              <w:t xml:space="preserve"> - LIMITER</w:t>
            </w:r>
          </w:p>
        </w:tc>
      </w:tr>
    </w:tbl>
    <w:p w14:paraId="3E8F967F" w14:textId="77777777" w:rsidR="00FE455E" w:rsidRPr="00FE455E" w:rsidRDefault="00FE455E" w:rsidP="00674E09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F2245" w:rsidRPr="007B40D5" w14:paraId="07A82AB1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4E42F84C" w14:textId="06D54F59" w:rsidR="00C41F1A" w:rsidRPr="009F2245" w:rsidRDefault="00A340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1</w:t>
            </w:r>
            <w:r w:rsidR="002D6EFD">
              <w:rPr>
                <w:b/>
              </w:rPr>
              <w:t>5</w:t>
            </w:r>
            <w:r w:rsidR="00C41F1A" w:rsidRPr="009F2245">
              <w:rPr>
                <w:b/>
              </w:rPr>
              <w:t>)</w:t>
            </w:r>
            <w:r w:rsidR="00C41F1A" w:rsidRPr="009F2245">
              <w:tab/>
              <w:t xml:space="preserve">Régulateur de freinage - </w:t>
            </w:r>
            <w:r w:rsidR="00C41F1A" w:rsidRPr="009F2245">
              <w:rPr>
                <w:u w:val="single"/>
              </w:rPr>
              <w:t>déposé</w:t>
            </w:r>
          </w:p>
          <w:p w14:paraId="7A3C58F8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9F2245">
              <w:rPr>
                <w:szCs w:val="16"/>
              </w:rPr>
              <w:tab/>
            </w:r>
            <w:r w:rsidRPr="009F2245">
              <w:rPr>
                <w:i/>
              </w:rPr>
              <w:t xml:space="preserve">Brake regulator - </w:t>
            </w:r>
            <w:r w:rsidRPr="009F224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82E085E" w14:textId="77777777" w:rsidR="00C41F1A" w:rsidRPr="009F2245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1903FC1B" w14:textId="0C92E062" w:rsidR="00C41F1A" w:rsidRPr="009F2245" w:rsidRDefault="00A340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16</w:t>
            </w:r>
            <w:r w:rsidR="00C41F1A" w:rsidRPr="009F2245">
              <w:rPr>
                <w:b/>
              </w:rPr>
              <w:t>)</w:t>
            </w:r>
            <w:r w:rsidR="00C41F1A" w:rsidRPr="009F2245">
              <w:tab/>
              <w:t xml:space="preserve">Régulateur de freinage - </w:t>
            </w:r>
            <w:r w:rsidR="00C41F1A" w:rsidRPr="009F2245">
              <w:rPr>
                <w:u w:val="single"/>
              </w:rPr>
              <w:t>monté dans son emplacement</w:t>
            </w:r>
          </w:p>
          <w:p w14:paraId="48EB5852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F2245">
              <w:rPr>
                <w:szCs w:val="16"/>
              </w:rPr>
              <w:tab/>
            </w:r>
            <w:r w:rsidRPr="009F2245">
              <w:rPr>
                <w:i/>
                <w:lang w:val="en-GB"/>
              </w:rPr>
              <w:t xml:space="preserve">Brake regulator - </w:t>
            </w:r>
            <w:r w:rsidRPr="009F2245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4CA03F4F" w14:textId="77777777" w:rsidR="00C41F1A" w:rsidRPr="00FE455E" w:rsidRDefault="00C41F1A" w:rsidP="00C41F1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B77" w:rsidRPr="00027451" w14:paraId="4BA06A04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A98680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99BD4F" w14:textId="77777777" w:rsidR="00BA4B77" w:rsidRPr="00B859F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004D3F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4D9F5D9" w14:textId="78FDC17E" w:rsidR="00C04BA2" w:rsidRDefault="00C04BA2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FE455E" w:rsidRPr="00867C3C" w14:paraId="2E43058A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6F9C8CD0" w14:textId="1ECEC409" w:rsidR="00C04BA2" w:rsidRPr="0027268D" w:rsidRDefault="00C04BA2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803-h1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63D2EFB6" w14:textId="376914B6" w:rsidR="00FE455E" w:rsidRPr="00C36144" w:rsidRDefault="00584729" w:rsidP="00C13192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fr</w:t>
            </w:r>
            <w:r w:rsidR="00ED0E29">
              <w:rPr>
                <w:b/>
                <w:caps/>
              </w:rPr>
              <w:t>E</w:t>
            </w:r>
            <w:r>
              <w:rPr>
                <w:b/>
                <w:caps/>
              </w:rPr>
              <w:t>in a main</w:t>
            </w:r>
            <w:r w:rsidR="00FE455E">
              <w:rPr>
                <w:b/>
                <w:caps/>
              </w:rPr>
              <w:t xml:space="preserve"> / </w:t>
            </w:r>
            <w:r w:rsidRPr="00141A97">
              <w:rPr>
                <w:b/>
                <w:i/>
                <w:iCs/>
                <w:caps/>
              </w:rPr>
              <w:t>handbrake</w:t>
            </w:r>
          </w:p>
        </w:tc>
      </w:tr>
    </w:tbl>
    <w:p w14:paraId="693836FB" w14:textId="77777777" w:rsidR="00FE455E" w:rsidRDefault="00FE455E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455E" w:rsidRPr="00797344" w14:paraId="5E5A8A4C" w14:textId="77777777" w:rsidTr="00C13192">
        <w:trPr>
          <w:trHeight w:hRule="exact" w:val="397"/>
          <w:jc w:val="center"/>
        </w:trPr>
        <w:tc>
          <w:tcPr>
            <w:tcW w:w="5103" w:type="dxa"/>
          </w:tcPr>
          <w:p w14:paraId="5F73B929" w14:textId="0D9A3FA4" w:rsidR="00FE455E" w:rsidRPr="00797344" w:rsidRDefault="00A34097" w:rsidP="00C13192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17</w:t>
            </w:r>
            <w:r w:rsidR="00FE455E" w:rsidRPr="00797344">
              <w:rPr>
                <w:b/>
              </w:rPr>
              <w:t>)</w:t>
            </w:r>
            <w:r w:rsidR="00FE455E" w:rsidRPr="00797344">
              <w:tab/>
              <w:t xml:space="preserve">Frein à main - </w:t>
            </w:r>
            <w:r w:rsidR="00FE455E" w:rsidRPr="00797344">
              <w:rPr>
                <w:u w:val="single"/>
              </w:rPr>
              <w:t>monté dans son emplacement</w:t>
            </w:r>
          </w:p>
          <w:p w14:paraId="759336F4" w14:textId="77777777" w:rsidR="00FE455E" w:rsidRPr="00797344" w:rsidRDefault="00FE455E" w:rsidP="00C1319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97344">
              <w:rPr>
                <w:szCs w:val="16"/>
              </w:rPr>
              <w:tab/>
            </w:r>
            <w:r w:rsidRPr="00797344">
              <w:rPr>
                <w:i/>
                <w:lang w:val="en-GB"/>
              </w:rPr>
              <w:t xml:space="preserve">Hand brake - </w:t>
            </w:r>
            <w:r w:rsidRPr="00797344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2BB0366A" w14:textId="77777777" w:rsidR="00FE455E" w:rsidRPr="00797344" w:rsidRDefault="00FE455E" w:rsidP="00C13192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243915" w14:textId="5B409746" w:rsidR="00FE455E" w:rsidRPr="00797344" w:rsidRDefault="00A34097" w:rsidP="00C13192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18</w:t>
            </w:r>
            <w:r w:rsidR="00FE455E" w:rsidRPr="00797344">
              <w:rPr>
                <w:b/>
              </w:rPr>
              <w:t>)</w:t>
            </w:r>
            <w:r w:rsidR="00FE455E" w:rsidRPr="00797344">
              <w:tab/>
              <w:t xml:space="preserve">Frein à main - </w:t>
            </w:r>
            <w:r w:rsidR="00FE455E" w:rsidRPr="00797344">
              <w:rPr>
                <w:u w:val="single"/>
              </w:rPr>
              <w:t>déposé</w:t>
            </w:r>
          </w:p>
          <w:p w14:paraId="62AE936C" w14:textId="77777777" w:rsidR="00FE455E" w:rsidRPr="00797344" w:rsidRDefault="00FE455E" w:rsidP="00C1319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97344">
              <w:rPr>
                <w:szCs w:val="16"/>
              </w:rPr>
              <w:tab/>
            </w:r>
            <w:r w:rsidRPr="00797344">
              <w:rPr>
                <w:i/>
                <w:lang w:val="fr-CH"/>
              </w:rPr>
              <w:t xml:space="preserve">Hand brake - </w:t>
            </w:r>
            <w:r w:rsidRPr="00797344">
              <w:rPr>
                <w:i/>
                <w:u w:val="single"/>
              </w:rPr>
              <w:t>dismounted</w:t>
            </w:r>
          </w:p>
        </w:tc>
      </w:tr>
    </w:tbl>
    <w:p w14:paraId="71065885" w14:textId="77777777" w:rsidR="00FE455E" w:rsidRPr="00584729" w:rsidRDefault="00FE455E" w:rsidP="00FE455E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455E" w:rsidRPr="00027451" w14:paraId="5E81F417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7EEAF1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F07E681" w14:textId="77777777" w:rsidR="00FE455E" w:rsidRPr="001E0FD0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22E398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0B297E1" w14:textId="77777777" w:rsidR="00FE455E" w:rsidRPr="00832CF5" w:rsidRDefault="00FE455E" w:rsidP="00FE455E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D4F73" w:rsidRPr="007B40D5" w14:paraId="42570CE1" w14:textId="77777777" w:rsidTr="009D5D3D">
        <w:trPr>
          <w:trHeight w:hRule="exact" w:val="397"/>
          <w:jc w:val="center"/>
        </w:trPr>
        <w:tc>
          <w:tcPr>
            <w:tcW w:w="5103" w:type="dxa"/>
          </w:tcPr>
          <w:p w14:paraId="35BD7677" w14:textId="045CF4DA" w:rsidR="007D4F73" w:rsidRPr="00704C49" w:rsidRDefault="007D4F73" w:rsidP="009D5D3D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19</w:t>
            </w:r>
            <w:r>
              <w:rPr>
                <w:b/>
              </w:rPr>
              <w:t>)</w:t>
            </w:r>
            <w:r w:rsidRPr="00704C49">
              <w:tab/>
              <w:t xml:space="preserve">Maitre-cylindre de frein à main - </w:t>
            </w:r>
            <w:r w:rsidRPr="00704C49">
              <w:rPr>
                <w:u w:val="single"/>
              </w:rPr>
              <w:t>déposé</w:t>
            </w:r>
          </w:p>
          <w:p w14:paraId="40767564" w14:textId="77777777" w:rsidR="007D4F73" w:rsidRPr="00704C49" w:rsidRDefault="007D4F73" w:rsidP="009D5D3D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i/>
                <w:lang w:val="en-GB"/>
              </w:rPr>
              <w:t xml:space="preserve">Hand brake master cylinder - </w:t>
            </w:r>
            <w:r w:rsidRPr="00704C4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B826615" w14:textId="77777777" w:rsidR="007D4F73" w:rsidRPr="006C7BBF" w:rsidRDefault="007D4F73" w:rsidP="009D5D3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92E48E" w14:textId="77777777" w:rsidR="007D4F73" w:rsidRPr="00B25E31" w:rsidRDefault="007D4F73" w:rsidP="009D5D3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78C842F4" w14:textId="77777777" w:rsidR="007D4F73" w:rsidRPr="00584729" w:rsidRDefault="007D4F73" w:rsidP="00FE455E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455E" w:rsidRPr="00027451" w14:paraId="0FE79056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7962EA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vAlign w:val="center"/>
          </w:tcPr>
          <w:p w14:paraId="31D46C1F" w14:textId="77777777" w:rsidR="00FE455E" w:rsidRPr="001E0FD0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4B52F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FE455E" w:rsidRPr="00027451" w14:paraId="7D819E76" w14:textId="77777777" w:rsidTr="00053452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98F8ED" w14:textId="77777777" w:rsidR="00FE455E" w:rsidRPr="00D4220D" w:rsidRDefault="00FE455E" w:rsidP="00053452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20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D4220D">
              <w:rPr>
                <w:b/>
                <w:color w:val="FF0000"/>
                <w:sz w:val="12"/>
                <w:szCs w:val="12"/>
              </w:rPr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nil"/>
            </w:tcBorders>
            <w:vAlign w:val="center"/>
          </w:tcPr>
          <w:p w14:paraId="24927317" w14:textId="77777777" w:rsidR="00FE455E" w:rsidRPr="001E0FD0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60EC7" w14:textId="77777777" w:rsidR="00FE455E" w:rsidRDefault="00FE455E" w:rsidP="00C13192">
            <w:pPr>
              <w:rPr>
                <w:szCs w:val="16"/>
              </w:rPr>
            </w:pPr>
          </w:p>
        </w:tc>
      </w:tr>
    </w:tbl>
    <w:p w14:paraId="2770F12C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4107"/>
        <w:gridCol w:w="1491"/>
        <w:gridCol w:w="1494"/>
        <w:gridCol w:w="1491"/>
        <w:gridCol w:w="1494"/>
      </w:tblGrid>
      <w:tr w:rsidR="00DA469E" w:rsidRPr="00867C3C" w14:paraId="0E6E3059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8AA5F00" w14:textId="44024DD6" w:rsidR="00DA469E" w:rsidRPr="0027268D" w:rsidRDefault="00DA46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803-v1</w:t>
            </w:r>
          </w:p>
        </w:tc>
        <w:tc>
          <w:tcPr>
            <w:tcW w:w="10077" w:type="dxa"/>
            <w:gridSpan w:val="5"/>
            <w:shd w:val="clear" w:color="auto" w:fill="DBE5F1" w:themeFill="accent1" w:themeFillTint="33"/>
            <w:vAlign w:val="center"/>
          </w:tcPr>
          <w:p w14:paraId="4B0B5FFC" w14:textId="73A9251A" w:rsidR="00DA469E" w:rsidRPr="00C36144" w:rsidRDefault="0068718A" w:rsidP="00D83947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ETRIERS, SUPPORT D’ETRIER ET DISQUES AVANT / FRONT CALLIPER, CALLIPER SUPPORTS AND DISCS</w:t>
            </w:r>
          </w:p>
        </w:tc>
      </w:tr>
      <w:tr w:rsidR="002745AB" w:rsidRPr="00DB166A" w14:paraId="2E133156" w14:textId="77777777" w:rsidTr="00AC40A2">
        <w:trPr>
          <w:trHeight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CAB20B9" w14:textId="77777777" w:rsidR="002745AB" w:rsidRPr="00FC296A" w:rsidRDefault="002745AB" w:rsidP="00D83947">
            <w:pPr>
              <w:rPr>
                <w:b/>
                <w:bCs/>
              </w:rPr>
            </w:pPr>
          </w:p>
        </w:tc>
        <w:tc>
          <w:tcPr>
            <w:tcW w:w="10077" w:type="dxa"/>
            <w:gridSpan w:val="5"/>
            <w:shd w:val="clear" w:color="auto" w:fill="DBE5F1" w:themeFill="accent1" w:themeFillTint="33"/>
            <w:vAlign w:val="center"/>
          </w:tcPr>
          <w:p w14:paraId="16A75FCE" w14:textId="1B7E4A9F" w:rsidR="002745AB" w:rsidRPr="002745AB" w:rsidRDefault="002745AB" w:rsidP="00D83947">
            <w:pPr>
              <w:rPr>
                <w:b/>
                <w:bCs/>
                <w:szCs w:val="16"/>
                <w:lang w:val="en-GB"/>
              </w:rPr>
            </w:pPr>
            <w:r w:rsidRPr="00DB166A">
              <w:rPr>
                <w:b/>
                <w:lang w:val="en-GB"/>
              </w:rPr>
              <w:t>E</w:t>
            </w:r>
            <w:r>
              <w:rPr>
                <w:b/>
                <w:lang w:val="en-GB"/>
              </w:rPr>
              <w:t xml:space="preserve">TRIER / </w:t>
            </w:r>
            <w:r w:rsidRPr="00BB3B78">
              <w:rPr>
                <w:b/>
                <w:i/>
                <w:iCs/>
                <w:lang w:val="en-GB"/>
              </w:rPr>
              <w:t>CALLIPER</w:t>
            </w:r>
          </w:p>
        </w:tc>
      </w:tr>
      <w:tr w:rsidR="002745AB" w:rsidRPr="0085571F" w14:paraId="4FE1D6D3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1587F5E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2B1B0BCC" w14:textId="1D521F14" w:rsidR="002745AB" w:rsidRPr="00DB166A" w:rsidRDefault="002745AB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47A051FF" w14:textId="77777777" w:rsidR="002745AB" w:rsidRPr="00DB166A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5970" w:type="dxa"/>
            <w:gridSpan w:val="4"/>
            <w:vAlign w:val="center"/>
          </w:tcPr>
          <w:p w14:paraId="1A732F14" w14:textId="1E0A07E6" w:rsidR="002745AB" w:rsidRPr="0090423B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2BBADB2B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5FB3E36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</w:tcPr>
          <w:p w14:paraId="328E6420" w14:textId="00269EAA" w:rsidR="002745AB" w:rsidRPr="00704C49" w:rsidRDefault="002745AB" w:rsidP="00D83947">
            <w:pPr>
              <w:tabs>
                <w:tab w:val="left" w:pos="318"/>
                <w:tab w:val="right" w:pos="10773"/>
              </w:tabs>
            </w:pPr>
            <w:r>
              <w:t>b)</w:t>
            </w:r>
            <w:r>
              <w:tab/>
            </w:r>
            <w:r w:rsidRPr="00704C49">
              <w:t>Référence</w:t>
            </w:r>
          </w:p>
          <w:p w14:paraId="1BA3F68B" w14:textId="77777777" w:rsidR="002745AB" w:rsidRPr="00704C49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5970" w:type="dxa"/>
            <w:gridSpan w:val="4"/>
            <w:vAlign w:val="center"/>
          </w:tcPr>
          <w:p w14:paraId="3ECF2492" w14:textId="7B9CEA1B" w:rsidR="002745AB" w:rsidRPr="0090423B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5958258C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A76CA34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7A37EE99" w14:textId="166E2415" w:rsidR="002745AB" w:rsidRPr="00704C49" w:rsidRDefault="002745AB" w:rsidP="00D83947">
            <w:pPr>
              <w:tabs>
                <w:tab w:val="left" w:pos="318"/>
                <w:tab w:val="right" w:pos="10773"/>
              </w:tabs>
            </w:pPr>
            <w:r>
              <w:t>c</w:t>
            </w:r>
            <w:r w:rsidRPr="00704C49">
              <w:t>)</w:t>
            </w:r>
            <w:r>
              <w:tab/>
            </w:r>
            <w:r w:rsidRPr="00704C49">
              <w:t>Nombre de cylindres par roue</w:t>
            </w:r>
          </w:p>
          <w:p w14:paraId="4EC96F3F" w14:textId="6133CA35" w:rsidR="002745AB" w:rsidRPr="00704C49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4B5457">
              <w:rPr>
                <w:i/>
                <w:lang w:val="fr-CH"/>
              </w:rPr>
              <w:tab/>
            </w:r>
            <w:r w:rsidRPr="00704C49">
              <w:rPr>
                <w:i/>
                <w:lang w:val="en-GB"/>
              </w:rPr>
              <w:t>Number of cylinders per wheel</w:t>
            </w:r>
          </w:p>
        </w:tc>
        <w:tc>
          <w:tcPr>
            <w:tcW w:w="5970" w:type="dxa"/>
            <w:gridSpan w:val="4"/>
            <w:vAlign w:val="center"/>
          </w:tcPr>
          <w:p w14:paraId="28AB93F7" w14:textId="45C136E4" w:rsidR="002745AB" w:rsidRPr="0090423B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32FD354B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5A55C4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46F58688" w14:textId="14AF241E" w:rsidR="00DA469E" w:rsidRDefault="00DA469E" w:rsidP="00D83947">
            <w:pPr>
              <w:tabs>
                <w:tab w:val="left" w:pos="601"/>
              </w:tabs>
              <w:ind w:left="284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320B15">
              <w:rPr>
                <w:lang w:val="en-GB"/>
              </w:rPr>
              <w:t>1)</w:t>
            </w:r>
            <w:r>
              <w:rPr>
                <w:lang w:val="en-GB"/>
              </w:rPr>
              <w:tab/>
            </w:r>
            <w:r w:rsidRPr="00320B15">
              <w:rPr>
                <w:lang w:val="en-GB"/>
              </w:rPr>
              <w:t>Alésage</w:t>
            </w:r>
          </w:p>
          <w:p w14:paraId="53D0EEC5" w14:textId="1859C55F" w:rsidR="00DA469E" w:rsidRPr="00320B15" w:rsidRDefault="00DA469E" w:rsidP="00D83947">
            <w:pPr>
              <w:tabs>
                <w:tab w:val="left" w:pos="601"/>
              </w:tabs>
              <w:ind w:left="284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320B15">
              <w:rPr>
                <w:i/>
                <w:lang w:val="en-GB"/>
              </w:rPr>
              <w:t>Bore</w:t>
            </w:r>
          </w:p>
        </w:tc>
        <w:tc>
          <w:tcPr>
            <w:tcW w:w="1491" w:type="dxa"/>
            <w:vAlign w:val="center"/>
          </w:tcPr>
          <w:p w14:paraId="29819760" w14:textId="304CADAD" w:rsidR="00DA469E" w:rsidRPr="002745AB" w:rsidRDefault="00DA469E" w:rsidP="00D83947">
            <w:pPr>
              <w:rPr>
                <w:color w:val="FF0000"/>
                <w:szCs w:val="20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vAlign w:val="center"/>
          </w:tcPr>
          <w:p w14:paraId="76F7A6C7" w14:textId="08AF9221" w:rsidR="00DA469E" w:rsidRPr="00320B15" w:rsidRDefault="00DA469E" w:rsidP="00D83947">
            <w:pPr>
              <w:jc w:val="center"/>
              <w:rPr>
                <w:szCs w:val="20"/>
              </w:rPr>
            </w:pPr>
            <w:r w:rsidRPr="006C6D21">
              <w:rPr>
                <w:szCs w:val="16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6C6D21">
                <w:rPr>
                  <w:szCs w:val="16"/>
                </w:rPr>
                <w:t>0.1 mm</w:t>
              </w:r>
            </w:smartTag>
          </w:p>
        </w:tc>
        <w:tc>
          <w:tcPr>
            <w:tcW w:w="1491" w:type="dxa"/>
            <w:vAlign w:val="bottom"/>
          </w:tcPr>
          <w:p w14:paraId="6FD73812" w14:textId="68D5B512" w:rsidR="00DA469E" w:rsidRPr="00320B15" w:rsidRDefault="00DA469E" w:rsidP="00D83947">
            <w:pPr>
              <w:jc w:val="center"/>
              <w:rPr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09739A90" w14:textId="09F3CB94" w:rsidR="00DA469E" w:rsidRPr="006C6D21" w:rsidRDefault="00DA469E" w:rsidP="00D83947">
            <w:pPr>
              <w:jc w:val="center"/>
              <w:rPr>
                <w:szCs w:val="20"/>
              </w:rPr>
            </w:pPr>
          </w:p>
        </w:tc>
      </w:tr>
      <w:tr w:rsidR="002745AB" w:rsidRPr="0085571F" w14:paraId="0A99A394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6F253D1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09863D0A" w14:textId="0ADB4260" w:rsidR="002745AB" w:rsidRPr="00320B15" w:rsidRDefault="002745AB" w:rsidP="00D83947">
            <w:pPr>
              <w:tabs>
                <w:tab w:val="left" w:pos="318"/>
                <w:tab w:val="right" w:pos="10773"/>
              </w:tabs>
            </w:pPr>
            <w:r>
              <w:t>d)</w:t>
            </w:r>
            <w:r>
              <w:tab/>
            </w:r>
            <w:r w:rsidRPr="00320B15">
              <w:t>Nombre de plaquettes par roue</w:t>
            </w:r>
          </w:p>
          <w:p w14:paraId="7DE06060" w14:textId="188E07E3" w:rsidR="002745AB" w:rsidRPr="001D08C6" w:rsidRDefault="002745AB" w:rsidP="00D83947">
            <w:pPr>
              <w:tabs>
                <w:tab w:val="left" w:pos="318"/>
                <w:tab w:val="left" w:pos="567"/>
                <w:tab w:val="right" w:pos="10773"/>
              </w:tabs>
              <w:rPr>
                <w:i/>
                <w:iCs/>
                <w:lang w:val="en-US"/>
              </w:rPr>
            </w:pPr>
            <w:r>
              <w:tab/>
            </w:r>
            <w:r w:rsidRPr="001D08C6">
              <w:rPr>
                <w:i/>
                <w:iCs/>
                <w:lang w:val="en-US"/>
              </w:rPr>
              <w:t>Number of pads per wheel</w:t>
            </w:r>
          </w:p>
        </w:tc>
        <w:tc>
          <w:tcPr>
            <w:tcW w:w="5970" w:type="dxa"/>
            <w:gridSpan w:val="4"/>
            <w:vAlign w:val="center"/>
          </w:tcPr>
          <w:p w14:paraId="218F1EB4" w14:textId="20F68FB9" w:rsidR="002745AB" w:rsidRPr="0085571F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6C029AAA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325237B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02CF00CD" w14:textId="0B387673" w:rsidR="002745AB" w:rsidRPr="00952E22" w:rsidRDefault="002745AB" w:rsidP="00D83947">
            <w:pPr>
              <w:tabs>
                <w:tab w:val="left" w:pos="318"/>
                <w:tab w:val="right" w:pos="10773"/>
              </w:tabs>
            </w:pPr>
            <w:r>
              <w:t>e)</w:t>
            </w:r>
            <w:r>
              <w:tab/>
            </w:r>
            <w:r w:rsidRPr="00952E22">
              <w:t>Nombre d'étriers par roue</w:t>
            </w:r>
          </w:p>
          <w:p w14:paraId="5A5E6727" w14:textId="1024CD7B" w:rsidR="002745AB" w:rsidRPr="00952E22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952E22">
              <w:rPr>
                <w:i/>
                <w:iCs/>
              </w:rPr>
              <w:t>Number of callipers per wheel</w:t>
            </w:r>
          </w:p>
        </w:tc>
        <w:tc>
          <w:tcPr>
            <w:tcW w:w="5970" w:type="dxa"/>
            <w:gridSpan w:val="4"/>
            <w:vAlign w:val="center"/>
          </w:tcPr>
          <w:p w14:paraId="375C53AB" w14:textId="3CE91F1A" w:rsidR="002745AB" w:rsidRPr="0085571F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2D1D4209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AF459E7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72857D3C" w14:textId="29B7F67B" w:rsidR="002745AB" w:rsidRDefault="002745AB" w:rsidP="00D83947">
            <w:pPr>
              <w:tabs>
                <w:tab w:val="left" w:pos="318"/>
                <w:tab w:val="right" w:pos="10773"/>
              </w:tabs>
            </w:pPr>
            <w:r>
              <w:t>f)</w:t>
            </w:r>
            <w:r>
              <w:tab/>
            </w:r>
            <w:r w:rsidRPr="00952E22">
              <w:t>Matériau des étriers</w:t>
            </w:r>
          </w:p>
          <w:p w14:paraId="1DB7FF1E" w14:textId="11778DE0" w:rsidR="002745AB" w:rsidRPr="00952E22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952E22">
              <w:rPr>
                <w:i/>
                <w:iCs/>
              </w:rPr>
              <w:t>Calliper material</w:t>
            </w:r>
          </w:p>
        </w:tc>
        <w:tc>
          <w:tcPr>
            <w:tcW w:w="5970" w:type="dxa"/>
            <w:gridSpan w:val="4"/>
            <w:tcBorders>
              <w:bottom w:val="single" w:sz="4" w:space="0" w:color="auto"/>
            </w:tcBorders>
            <w:vAlign w:val="center"/>
          </w:tcPr>
          <w:p w14:paraId="6C3E4D02" w14:textId="794A96CC" w:rsidR="002745AB" w:rsidRPr="0085571F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21557771" w14:textId="77777777" w:rsidTr="00AC40A2">
        <w:trPr>
          <w:trHeight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67B13EE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2451A899" w14:textId="46F867AB" w:rsidR="00DA469E" w:rsidRPr="00DB166A" w:rsidRDefault="00DA469E" w:rsidP="00D83947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</w:rPr>
              <w:tab/>
            </w:r>
            <w:r w:rsidRPr="00DB166A">
              <w:rPr>
                <w:b/>
                <w:lang w:val="en-GB"/>
              </w:rPr>
              <w:t>D</w:t>
            </w:r>
            <w:r w:rsidR="00BB3B78">
              <w:rPr>
                <w:b/>
                <w:lang w:val="en-GB"/>
              </w:rPr>
              <w:t xml:space="preserve">ISQUE / </w:t>
            </w:r>
            <w:r w:rsidR="00BB3B78" w:rsidRPr="00BB3B78">
              <w:rPr>
                <w:b/>
                <w:i/>
                <w:iCs/>
                <w:lang w:val="en-GB"/>
              </w:rPr>
              <w:t>DISC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6BBDB904" w14:textId="1EC465F4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686FBA93" w14:textId="74C9D48D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2</w:t>
            </w:r>
          </w:p>
        </w:tc>
      </w:tr>
      <w:tr w:rsidR="00DA469E" w:rsidRPr="0085571F" w14:paraId="0E8DB1F5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6D3DBF3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68A9F86E" w14:textId="33630462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5BAC772A" w14:textId="6BD04481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026472FC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629BD02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64A41DB2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CF0AE30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68574B64" w14:textId="02AE02BB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t>b)</w:t>
            </w:r>
            <w:r>
              <w:tab/>
            </w:r>
            <w:r w:rsidRPr="00DB166A">
              <w:rPr>
                <w:lang w:val="en-GB"/>
              </w:rPr>
              <w:t>Référence</w:t>
            </w:r>
          </w:p>
          <w:p w14:paraId="77F42127" w14:textId="311D96FA" w:rsidR="00DA469E" w:rsidRPr="00704C49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BA8CF9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31194B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014164" w14:paraId="68096F2B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7143280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2CE1FD24" w14:textId="65E97CD0" w:rsidR="00DA469E" w:rsidRPr="00952E22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c)</w:t>
            </w:r>
            <w:r>
              <w:rPr>
                <w:lang w:val="en-GB"/>
              </w:rPr>
              <w:tab/>
            </w:r>
            <w:r w:rsidRPr="00952E22">
              <w:rPr>
                <w:lang w:val="en-GB"/>
              </w:rPr>
              <w:t>Epaisseur du disque neuf</w:t>
            </w:r>
          </w:p>
          <w:p w14:paraId="74B92119" w14:textId="4966124D" w:rsidR="00DA469E" w:rsidRPr="00952E22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ab/>
            </w:r>
            <w:r w:rsidRPr="00952E22">
              <w:rPr>
                <w:i/>
                <w:iCs/>
                <w:lang w:val="en-GB"/>
              </w:rPr>
              <w:t>Thickness of new disc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7D379FCF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59FABF69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 mm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038DF8B0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788A2DBC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 mm</w:t>
            </w:r>
          </w:p>
        </w:tc>
      </w:tr>
      <w:tr w:rsidR="00DA469E" w:rsidRPr="00014164" w14:paraId="43B08793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CFAB7C9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49697AD4" w14:textId="563CCD1E" w:rsidR="00DA469E" w:rsidRPr="001D08C6" w:rsidRDefault="00DA469E" w:rsidP="00D83947">
            <w:pPr>
              <w:tabs>
                <w:tab w:val="left" w:pos="318"/>
                <w:tab w:val="right" w:pos="10773"/>
              </w:tabs>
              <w:rPr>
                <w:lang w:val="fr-CH"/>
              </w:rPr>
            </w:pPr>
            <w:r w:rsidRPr="001D08C6">
              <w:rPr>
                <w:lang w:val="fr-CH"/>
              </w:rPr>
              <w:t>d)</w:t>
            </w:r>
            <w:r w:rsidRPr="001D08C6">
              <w:rPr>
                <w:lang w:val="fr-CH"/>
              </w:rPr>
              <w:tab/>
              <w:t>Diamètre extérieur du disque</w:t>
            </w:r>
          </w:p>
          <w:p w14:paraId="6E99E490" w14:textId="7595ED29" w:rsidR="00DA469E" w:rsidRPr="001D08C6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iCs/>
                <w:lang w:val="fr-CH"/>
              </w:rPr>
            </w:pPr>
            <w:r w:rsidRPr="001D08C6">
              <w:rPr>
                <w:lang w:val="fr-CH"/>
              </w:rPr>
              <w:tab/>
            </w:r>
            <w:r w:rsidRPr="001D08C6">
              <w:rPr>
                <w:i/>
                <w:iCs/>
                <w:lang w:val="fr-CH"/>
              </w:rPr>
              <w:t>External diameter of disc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20E26871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28CD81E8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1.5 mm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6EFD665D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0A4CE9C3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1.5 mm</w:t>
            </w:r>
          </w:p>
        </w:tc>
      </w:tr>
      <w:tr w:rsidR="00DA469E" w:rsidRPr="00014164" w14:paraId="45B677D1" w14:textId="77777777" w:rsidTr="00AC40A2">
        <w:trPr>
          <w:trHeight w:val="22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326C80A4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078FECAC" w14:textId="77777777" w:rsidR="00DA469E" w:rsidRPr="00320B15" w:rsidRDefault="00DA469E" w:rsidP="00D83947">
            <w:pPr>
              <w:tabs>
                <w:tab w:val="left" w:pos="468"/>
                <w:tab w:val="right" w:pos="10773"/>
              </w:tabs>
              <w:ind w:left="187"/>
              <w:rPr>
                <w:i/>
              </w:rPr>
            </w:pP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377734D6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7332D1FA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7FAE54A9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5DF2C683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</w:tr>
      <w:tr w:rsidR="00DA469E" w:rsidRPr="00157F3A" w14:paraId="6DA23BC9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41F59CE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41C4F540" w14:textId="0676BC83" w:rsidR="00DA469E" w:rsidRPr="00320B15" w:rsidRDefault="00DA469E" w:rsidP="00D83947">
            <w:pPr>
              <w:tabs>
                <w:tab w:val="left" w:pos="318"/>
              </w:tabs>
            </w:pPr>
            <w:r>
              <w:t>g</w:t>
            </w:r>
            <w:r w:rsidRPr="00320B15">
              <w:t>)</w:t>
            </w:r>
            <w:r>
              <w:tab/>
            </w:r>
            <w:r w:rsidRPr="00320B15">
              <w:t>Disques ventilés</w:t>
            </w:r>
          </w:p>
          <w:p w14:paraId="3C0161AE" w14:textId="0B1F104B" w:rsidR="00DA469E" w:rsidRPr="00320B15" w:rsidRDefault="00DA469E" w:rsidP="00D83947">
            <w:pPr>
              <w:tabs>
                <w:tab w:val="left" w:pos="318"/>
              </w:tabs>
            </w:pPr>
            <w:r>
              <w:rPr>
                <w:i/>
              </w:rPr>
              <w:tab/>
            </w:r>
            <w:r w:rsidRPr="00320B15">
              <w:rPr>
                <w:i/>
              </w:rPr>
              <w:t>Ventilated discs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1C0D2A5A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401E85E1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6E02D1A4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7D3176A9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0B833F58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3DC7ABF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3C5D9414" w14:textId="422FBDD3" w:rsidR="00DA469E" w:rsidRPr="00320B15" w:rsidRDefault="00DA469E" w:rsidP="00D83947">
            <w:pPr>
              <w:tabs>
                <w:tab w:val="left" w:pos="601"/>
              </w:tabs>
              <w:ind w:left="318"/>
            </w:pPr>
            <w:r>
              <w:t>g1)</w:t>
            </w:r>
            <w:r>
              <w:tab/>
            </w:r>
            <w:r w:rsidRPr="00320B15">
              <w:t>Nombre de canaux de ventilation</w:t>
            </w:r>
          </w:p>
          <w:p w14:paraId="6D06A0EC" w14:textId="77777777" w:rsidR="00DA469E" w:rsidRPr="00320B15" w:rsidRDefault="00DA469E" w:rsidP="00D83947">
            <w:pPr>
              <w:tabs>
                <w:tab w:val="left" w:pos="601"/>
              </w:tabs>
              <w:ind w:left="284"/>
              <w:rPr>
                <w:i/>
              </w:rPr>
            </w:pPr>
            <w:r w:rsidRPr="00320B15">
              <w:tab/>
            </w:r>
            <w:r w:rsidRPr="00320B15">
              <w:rPr>
                <w:i/>
              </w:rPr>
              <w:t>Number of venting channels</w:t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587FE3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2EEE93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4521C073" w14:textId="03365F63" w:rsidR="006B6B65" w:rsidRDefault="006B6B65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29A2" w:rsidRPr="007B40D5" w14:paraId="581CDCE4" w14:textId="77777777" w:rsidTr="00390315">
        <w:trPr>
          <w:trHeight w:hRule="exact" w:val="397"/>
          <w:jc w:val="center"/>
        </w:trPr>
        <w:tc>
          <w:tcPr>
            <w:tcW w:w="5103" w:type="dxa"/>
          </w:tcPr>
          <w:p w14:paraId="3AE0DF6F" w14:textId="4E1764C7" w:rsidR="00390315" w:rsidRPr="00CF29A2" w:rsidRDefault="00D86299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2</w:t>
            </w:r>
            <w:r w:rsidR="002D6EFD">
              <w:rPr>
                <w:b/>
              </w:rPr>
              <w:t>0</w:t>
            </w:r>
            <w:r w:rsidR="00390315" w:rsidRPr="00CF29A2">
              <w:rPr>
                <w:b/>
              </w:rPr>
              <w:t>)</w:t>
            </w:r>
            <w:r w:rsidR="00390315" w:rsidRPr="00CF29A2">
              <w:tab/>
              <w:t xml:space="preserve">Frein </w:t>
            </w:r>
            <w:r w:rsidR="00390315" w:rsidRPr="00CF29A2">
              <w:rPr>
                <w:b/>
              </w:rPr>
              <w:t>avant</w:t>
            </w:r>
            <w:r w:rsidR="00390315" w:rsidRPr="00CF29A2">
              <w:rPr>
                <w:bCs/>
              </w:rPr>
              <w:t xml:space="preserve"> assemblé – </w:t>
            </w:r>
            <w:r w:rsidR="00390315" w:rsidRPr="00CF29A2">
              <w:rPr>
                <w:bCs/>
                <w:u w:val="single"/>
              </w:rPr>
              <w:t>zoom sur étrier et support</w:t>
            </w:r>
          </w:p>
          <w:p w14:paraId="5FE86F21" w14:textId="77777777" w:rsidR="00390315" w:rsidRPr="00CF29A2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CF29A2">
              <w:rPr>
                <w:szCs w:val="16"/>
              </w:rPr>
              <w:tab/>
            </w:r>
            <w:r w:rsidRPr="00CF29A2">
              <w:rPr>
                <w:b/>
                <w:i/>
                <w:szCs w:val="16"/>
                <w:lang w:val="en-US"/>
              </w:rPr>
              <w:t>Front</w:t>
            </w:r>
            <w:r w:rsidRPr="00CF29A2">
              <w:rPr>
                <w:szCs w:val="16"/>
                <w:lang w:val="en-US"/>
              </w:rPr>
              <w:t xml:space="preserve"> </w:t>
            </w:r>
            <w:r w:rsidRPr="00CF29A2">
              <w:rPr>
                <w:i/>
                <w:lang w:val="en-US"/>
              </w:rPr>
              <w:t xml:space="preserve">brake assembly – </w:t>
            </w:r>
            <w:r w:rsidRPr="00CF29A2">
              <w:rPr>
                <w:i/>
                <w:u w:val="single"/>
                <w:lang w:val="en-US"/>
              </w:rPr>
              <w:t>zoom on calliper and support</w:t>
            </w:r>
          </w:p>
        </w:tc>
        <w:tc>
          <w:tcPr>
            <w:tcW w:w="567" w:type="dxa"/>
          </w:tcPr>
          <w:p w14:paraId="72FC1B9A" w14:textId="77777777" w:rsidR="00390315" w:rsidRPr="00CF29A2" w:rsidRDefault="00390315" w:rsidP="0039031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BBE23F" w14:textId="02F24B82" w:rsidR="00390315" w:rsidRPr="00CF29A2" w:rsidRDefault="00D86299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2</w:t>
            </w:r>
            <w:r w:rsidR="002D6EFD">
              <w:rPr>
                <w:b/>
              </w:rPr>
              <w:t>1</w:t>
            </w:r>
            <w:r w:rsidR="00390315" w:rsidRPr="00CF29A2">
              <w:rPr>
                <w:b/>
              </w:rPr>
              <w:t>)</w:t>
            </w:r>
            <w:r w:rsidR="00390315" w:rsidRPr="00CF29A2">
              <w:tab/>
              <w:t xml:space="preserve">Frein </w:t>
            </w:r>
            <w:r w:rsidR="00390315" w:rsidRPr="00CF29A2">
              <w:rPr>
                <w:b/>
              </w:rPr>
              <w:t>avant</w:t>
            </w:r>
            <w:r w:rsidR="00390315" w:rsidRPr="00CF29A2">
              <w:rPr>
                <w:bCs/>
              </w:rPr>
              <w:t xml:space="preserve"> assemblé – </w:t>
            </w:r>
            <w:r w:rsidR="00390315" w:rsidRPr="00CF29A2">
              <w:rPr>
                <w:bCs/>
                <w:u w:val="single"/>
              </w:rPr>
              <w:t>zoom sur étrier et support</w:t>
            </w:r>
          </w:p>
          <w:p w14:paraId="5EE37C1A" w14:textId="77777777" w:rsidR="00390315" w:rsidRPr="00CF29A2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CF29A2">
              <w:rPr>
                <w:szCs w:val="16"/>
              </w:rPr>
              <w:tab/>
            </w:r>
            <w:r w:rsidRPr="00CF29A2">
              <w:rPr>
                <w:b/>
                <w:i/>
                <w:szCs w:val="16"/>
                <w:lang w:val="en-US"/>
              </w:rPr>
              <w:t>Front</w:t>
            </w:r>
            <w:r w:rsidRPr="00CF29A2">
              <w:rPr>
                <w:szCs w:val="16"/>
                <w:lang w:val="en-US"/>
              </w:rPr>
              <w:t xml:space="preserve"> </w:t>
            </w:r>
            <w:r w:rsidRPr="00CF29A2">
              <w:rPr>
                <w:i/>
                <w:lang w:val="en-US"/>
              </w:rPr>
              <w:t xml:space="preserve">brake assembly – </w:t>
            </w:r>
            <w:r w:rsidRPr="00CF29A2">
              <w:rPr>
                <w:i/>
                <w:u w:val="single"/>
                <w:lang w:val="en-US"/>
              </w:rPr>
              <w:t>zoom on calliper and support</w:t>
            </w:r>
          </w:p>
        </w:tc>
      </w:tr>
    </w:tbl>
    <w:p w14:paraId="199F4280" w14:textId="77777777" w:rsidR="00EE29E6" w:rsidRPr="00B81340" w:rsidRDefault="00EE29E6" w:rsidP="00EE29E6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0315" w:rsidRPr="00027451" w14:paraId="70C796AB" w14:textId="77777777" w:rsidTr="00320B15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C6DBAE" w14:textId="77777777" w:rsidR="00390315" w:rsidRPr="00027451" w:rsidRDefault="00390315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0E65803" w14:textId="77777777" w:rsidR="00390315" w:rsidRPr="001E0FD0" w:rsidRDefault="0039031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CB2E9A" w14:textId="77777777" w:rsidR="00390315" w:rsidRPr="00027451" w:rsidRDefault="00390315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CF29A2" w:rsidRPr="00CF29A2" w14:paraId="222A151D" w14:textId="77777777" w:rsidTr="00320B15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3EC1E53" w14:textId="77777777" w:rsidR="00390315" w:rsidRPr="00CF29A2" w:rsidRDefault="00390315" w:rsidP="00FF068F">
            <w:pPr>
              <w:jc w:val="center"/>
              <w:rPr>
                <w:b/>
                <w:szCs w:val="16"/>
                <w:lang w:val="fr-CH"/>
              </w:rPr>
            </w:pPr>
            <w:r w:rsidRPr="00CF29A2">
              <w:rPr>
                <w:b/>
                <w:szCs w:val="16"/>
                <w:lang w:val="fr-CH"/>
              </w:rPr>
              <w:t>TYPE 1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5427E7" w14:textId="77777777" w:rsidR="00390315" w:rsidRPr="001E0FD0" w:rsidRDefault="0039031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B8B82EA" w14:textId="77777777" w:rsidR="00390315" w:rsidRPr="00CF29A2" w:rsidRDefault="00390315" w:rsidP="00FF068F">
            <w:pPr>
              <w:jc w:val="center"/>
              <w:rPr>
                <w:b/>
                <w:szCs w:val="16"/>
                <w:lang w:val="fr-CH"/>
              </w:rPr>
            </w:pPr>
            <w:r w:rsidRPr="00CF29A2">
              <w:rPr>
                <w:b/>
                <w:szCs w:val="16"/>
                <w:lang w:val="fr-CH"/>
              </w:rPr>
              <w:t>TYPE 2</w:t>
            </w:r>
          </w:p>
        </w:tc>
      </w:tr>
    </w:tbl>
    <w:p w14:paraId="789A847E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A61AF9" w14:paraId="13DF875B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440AB142" w14:textId="32E0E413" w:rsidR="00EE29E6" w:rsidRPr="00704C49" w:rsidRDefault="00D86299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2</w:t>
            </w:r>
            <w:r w:rsidR="002D6EFD">
              <w:rPr>
                <w:b/>
              </w:rPr>
              <w:t>2</w:t>
            </w:r>
            <w:r w:rsidR="00EE29E6" w:rsidRPr="00704C49">
              <w:rPr>
                <w:b/>
                <w:szCs w:val="16"/>
                <w:lang w:val="fr-CH"/>
              </w:rPr>
              <w:t>)</w:t>
            </w:r>
            <w:r w:rsidR="00EE29E6" w:rsidRPr="00704C49">
              <w:rPr>
                <w:szCs w:val="16"/>
                <w:lang w:val="fr-CH"/>
              </w:rPr>
              <w:tab/>
            </w:r>
            <w:r w:rsidR="00EE29E6" w:rsidRPr="00704C49">
              <w:t xml:space="preserve">Etrier de frein </w:t>
            </w:r>
            <w:r w:rsidR="00EE29E6" w:rsidRPr="00704C49">
              <w:rPr>
                <w:b/>
              </w:rPr>
              <w:t>avant</w:t>
            </w:r>
            <w:r w:rsidR="00390315" w:rsidRPr="00704C49">
              <w:rPr>
                <w:b/>
              </w:rPr>
              <w:t xml:space="preserve"> </w:t>
            </w:r>
          </w:p>
          <w:p w14:paraId="693F075E" w14:textId="77777777" w:rsidR="00EE29E6" w:rsidRPr="00704C49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>Front</w:t>
            </w:r>
            <w:r w:rsidR="00390315" w:rsidRPr="00704C49">
              <w:rPr>
                <w:b/>
                <w:i/>
                <w:szCs w:val="16"/>
              </w:rPr>
              <w:t xml:space="preserve"> </w:t>
            </w:r>
            <w:r w:rsidRPr="00704C49">
              <w:rPr>
                <w:i/>
              </w:rPr>
              <w:t>brake calliper</w:t>
            </w:r>
          </w:p>
        </w:tc>
        <w:tc>
          <w:tcPr>
            <w:tcW w:w="567" w:type="dxa"/>
          </w:tcPr>
          <w:p w14:paraId="320A8B8C" w14:textId="77777777" w:rsidR="00EE29E6" w:rsidRPr="00704C49" w:rsidRDefault="00EE29E6" w:rsidP="00FF06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9985100" w14:textId="1768CC1D" w:rsidR="00EE29E6" w:rsidRPr="00704C49" w:rsidRDefault="00D86299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</w:t>
            </w:r>
            <w:r w:rsidR="002D6EFD">
              <w:rPr>
                <w:b/>
              </w:rPr>
              <w:t>3</w:t>
            </w:r>
            <w:r w:rsidR="00EE29E6" w:rsidRPr="00704C49">
              <w:rPr>
                <w:b/>
                <w:szCs w:val="16"/>
                <w:lang w:val="fr-CH"/>
              </w:rPr>
              <w:t>)</w:t>
            </w:r>
            <w:r w:rsidR="00EE29E6" w:rsidRPr="00704C49">
              <w:rPr>
                <w:szCs w:val="16"/>
                <w:lang w:val="fr-CH"/>
              </w:rPr>
              <w:tab/>
            </w:r>
            <w:r w:rsidR="00EE29E6" w:rsidRPr="00704C49">
              <w:t xml:space="preserve">Etrier de frein </w:t>
            </w:r>
            <w:r w:rsidR="00EE29E6" w:rsidRPr="00704C49">
              <w:rPr>
                <w:b/>
              </w:rPr>
              <w:t>avant</w:t>
            </w:r>
          </w:p>
          <w:p w14:paraId="4368505B" w14:textId="77777777" w:rsidR="00EE29E6" w:rsidRPr="00704C49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>Front</w:t>
            </w:r>
            <w:r w:rsidRPr="00704C49">
              <w:rPr>
                <w:szCs w:val="16"/>
              </w:rPr>
              <w:t xml:space="preserve"> </w:t>
            </w:r>
            <w:r w:rsidRPr="00704C49">
              <w:rPr>
                <w:i/>
              </w:rPr>
              <w:t>brake calliper</w:t>
            </w:r>
          </w:p>
        </w:tc>
      </w:tr>
    </w:tbl>
    <w:p w14:paraId="389F5F8D" w14:textId="77777777" w:rsidR="00EE29E6" w:rsidRPr="007D4F73" w:rsidRDefault="00EE29E6" w:rsidP="00EE29E6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027451" w14:paraId="0EB6688D" w14:textId="77777777" w:rsidTr="002E5A42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217D16" w14:textId="77777777" w:rsidR="00EE29E6" w:rsidRPr="00027451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00C8AAA2" w14:textId="0AF9A33B" w:rsidR="00EE29E6" w:rsidRPr="00BC1A67" w:rsidRDefault="00EE29E6" w:rsidP="00390315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D46C313" w14:textId="77777777" w:rsidR="00EE29E6" w:rsidRPr="00027451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E29E6" w:rsidRPr="00027451" w14:paraId="3D739B83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D5B47E" w14:textId="77777777" w:rsidR="00EE29E6" w:rsidRDefault="00EE29E6" w:rsidP="00BA1F13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F79F7A3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1E10B5" w14:textId="77777777" w:rsidR="00EE29E6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6D2AA77" w14:textId="77777777" w:rsidR="00A625A5" w:rsidRDefault="00A625A5" w:rsidP="00A625A5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904527" w14:paraId="6D848C75" w14:textId="77777777" w:rsidTr="00E34D82">
        <w:trPr>
          <w:trHeight w:hRule="exact" w:val="397"/>
          <w:jc w:val="center"/>
        </w:trPr>
        <w:tc>
          <w:tcPr>
            <w:tcW w:w="5103" w:type="dxa"/>
          </w:tcPr>
          <w:p w14:paraId="69434B44" w14:textId="0A37E740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24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vant</w:t>
            </w:r>
            <w:r w:rsidRPr="004B71BE">
              <w:t xml:space="preserve"> – </w:t>
            </w:r>
            <w:r w:rsidRPr="00371E3E">
              <w:rPr>
                <w:u w:val="single"/>
              </w:rPr>
              <w:t>déposé</w:t>
            </w:r>
          </w:p>
          <w:p w14:paraId="55AB608B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Front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AA3A377" w14:textId="77777777" w:rsidR="002D6EFD" w:rsidRPr="004B71BE" w:rsidRDefault="002D6EFD" w:rsidP="00E34D82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2C2E671" w14:textId="68AEC255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25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vant</w:t>
            </w:r>
            <w:r w:rsidRPr="004B71BE">
              <w:t xml:space="preserve"> – </w:t>
            </w:r>
            <w:r w:rsidRPr="00371E3E">
              <w:rPr>
                <w:i/>
                <w:iCs/>
                <w:u w:val="single"/>
              </w:rPr>
              <w:t>monté</w:t>
            </w:r>
          </w:p>
          <w:p w14:paraId="6A0F7190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Front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10D5AF8" w14:textId="77777777" w:rsidR="002D6EFD" w:rsidRPr="00D86299" w:rsidRDefault="002D6EFD" w:rsidP="002D6EF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027451" w14:paraId="7E874BB2" w14:textId="77777777" w:rsidTr="00967D48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679650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8FE5A12" w14:textId="77777777" w:rsidR="002D6EFD" w:rsidRPr="001E0FD0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D24AAA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76FFA1B" w14:textId="0EB03F6E" w:rsidR="002D6EFD" w:rsidRDefault="002D6EFD" w:rsidP="002D6EFD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7A5BD6" w14:paraId="3CA67F2C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5AE23EDE" w14:textId="374D104E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</w:t>
            </w:r>
            <w:r w:rsidR="002D6EFD">
              <w:rPr>
                <w:b/>
              </w:rPr>
              <w:t>6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3492A7DC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793E7B42" w14:textId="77777777" w:rsidR="00A625A5" w:rsidRPr="00704C49" w:rsidRDefault="00A625A5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6D0B9919" w14:textId="574707F8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</w:t>
            </w:r>
            <w:r w:rsidR="002D6EFD">
              <w:rPr>
                <w:b/>
              </w:rPr>
              <w:t>7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70FD3350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</w:tr>
    </w:tbl>
    <w:p w14:paraId="1C435993" w14:textId="77777777" w:rsidR="00A625A5" w:rsidRPr="00B334C6" w:rsidRDefault="00A625A5" w:rsidP="00A625A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027451" w14:paraId="61C46B5D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D00D07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E90C152" w14:textId="77777777" w:rsidR="00A625A5" w:rsidRPr="00D2373F" w:rsidRDefault="00A625A5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CF29A2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5569B0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E243555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2E1D13" w14:paraId="64043FB0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1E0E3939" w14:textId="5AD9BC93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28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22B5FFB3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3B1F2E26" w14:textId="77777777" w:rsidR="00A625A5" w:rsidRPr="00704C49" w:rsidRDefault="00A625A5" w:rsidP="000D5F2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63A4385" w14:textId="74AE0002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29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743D0561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</w:tr>
    </w:tbl>
    <w:p w14:paraId="7B28115E" w14:textId="77777777" w:rsidR="00A625A5" w:rsidRPr="00B334C6" w:rsidRDefault="00A625A5" w:rsidP="00A625A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027451" w14:paraId="5D93A5D7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2F4333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F31E5B3" w14:textId="77777777" w:rsidR="00A625A5" w:rsidRPr="00D2373F" w:rsidRDefault="00A625A5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CF29A2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45ECA0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493B8E2" w14:textId="236DF8D9" w:rsidR="00B334C6" w:rsidRPr="00832CF5" w:rsidRDefault="00B334C6" w:rsidP="00A625A5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257E65" w14:paraId="154BD2C5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168EE01A" w14:textId="79EE2396" w:rsidR="00257E65" w:rsidRPr="00704C49" w:rsidRDefault="00B334C6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3</w:t>
            </w:r>
            <w:r w:rsidR="002D6EFD">
              <w:rPr>
                <w:b/>
              </w:rPr>
              <w:t>0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0237F16F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3735D457" w14:textId="77777777" w:rsidR="00257E65" w:rsidRPr="00704C49" w:rsidRDefault="00257E65" w:rsidP="00257E6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71FDD1C" w14:textId="61CC8472" w:rsidR="00257E65" w:rsidRPr="00704C49" w:rsidRDefault="00B334C6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3</w:t>
            </w:r>
            <w:r w:rsidR="002D6EFD">
              <w:rPr>
                <w:b/>
              </w:rPr>
              <w:t>1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0C723AF0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</w:tr>
    </w:tbl>
    <w:p w14:paraId="208F3619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1ABE027D" w14:textId="77777777" w:rsidTr="00BA1F1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1B26BD" w14:textId="77777777" w:rsidR="00B94DC1" w:rsidRPr="00027451" w:rsidRDefault="00257E65" w:rsidP="00295F5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9A9E956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6698FCB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3A8572BF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72418B" w14:textId="77777777" w:rsidR="00257E65" w:rsidRDefault="00257E65" w:rsidP="00BA1F13">
            <w:pPr>
              <w:rPr>
                <w:szCs w:val="16"/>
              </w:rPr>
            </w:pPr>
            <w:r w:rsidRPr="002E5A42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8491396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815422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23C87F61" w14:textId="5C7AD858" w:rsidR="002D6EFD" w:rsidRDefault="002D6EFD" w:rsidP="00446155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46155" w:rsidRPr="00446155" w14:paraId="7D0B268A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5DCB693A" w14:textId="6E389486" w:rsidR="00446155" w:rsidRPr="00446155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3</w:t>
            </w:r>
            <w:r w:rsidR="002D6EFD">
              <w:rPr>
                <w:b/>
              </w:rPr>
              <w:t>2</w:t>
            </w:r>
            <w:r w:rsidR="00446155" w:rsidRPr="00446155">
              <w:rPr>
                <w:b/>
              </w:rPr>
              <w:t>)</w:t>
            </w:r>
            <w:r w:rsidR="00446155" w:rsidRPr="00446155">
              <w:tab/>
              <w:t>Bol</w:t>
            </w:r>
            <w:r w:rsidR="00446155">
              <w:t xml:space="preserve"> de disque</w:t>
            </w:r>
            <w:r w:rsidR="00446155" w:rsidRPr="00446155">
              <w:t xml:space="preserve"> </w:t>
            </w:r>
            <w:r w:rsidR="00446155" w:rsidRPr="00446155">
              <w:rPr>
                <w:b/>
              </w:rPr>
              <w:t>avant</w:t>
            </w:r>
          </w:p>
          <w:p w14:paraId="5F90D0BA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  <w:tc>
          <w:tcPr>
            <w:tcW w:w="567" w:type="dxa"/>
          </w:tcPr>
          <w:p w14:paraId="51A456AC" w14:textId="77777777" w:rsidR="00446155" w:rsidRPr="00446155" w:rsidRDefault="00446155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89DDBED" w14:textId="15FB9FFB" w:rsidR="00446155" w:rsidRPr="00446155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3</w:t>
            </w:r>
            <w:r w:rsidR="002D6EFD">
              <w:rPr>
                <w:b/>
              </w:rPr>
              <w:t>3</w:t>
            </w:r>
            <w:r w:rsidR="00446155" w:rsidRPr="00446155">
              <w:rPr>
                <w:b/>
              </w:rPr>
              <w:t>)</w:t>
            </w:r>
            <w:r w:rsidR="00446155" w:rsidRPr="00446155">
              <w:tab/>
              <w:t>Bol</w:t>
            </w:r>
            <w:r w:rsidR="00446155">
              <w:t xml:space="preserve"> de disque</w:t>
            </w:r>
            <w:r w:rsidR="00446155" w:rsidRPr="00446155">
              <w:t xml:space="preserve"> </w:t>
            </w:r>
            <w:r w:rsidR="00446155" w:rsidRPr="00446155">
              <w:rPr>
                <w:b/>
              </w:rPr>
              <w:t>avant</w:t>
            </w:r>
          </w:p>
          <w:p w14:paraId="4B0AEBF6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</w:tr>
    </w:tbl>
    <w:p w14:paraId="356F49A7" w14:textId="77777777" w:rsidR="00446155" w:rsidRPr="00B334C6" w:rsidRDefault="00446155" w:rsidP="0044615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E63D4" w:rsidRPr="006A20FA" w14:paraId="7927E517" w14:textId="77777777" w:rsidTr="002E5A42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695ED8" w14:textId="77777777" w:rsidR="003E63D4" w:rsidRPr="00FF1DB0" w:rsidRDefault="003E63D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A682969" w14:textId="77777777" w:rsidR="003E63D4" w:rsidRPr="00D2373F" w:rsidRDefault="003E63D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0969AC" w14:textId="77777777" w:rsidR="003E63D4" w:rsidRPr="00FF1DB0" w:rsidRDefault="003E63D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E63D4" w:rsidRPr="006A20FA" w14:paraId="12083B03" w14:textId="77777777" w:rsidTr="00BA1F1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8C9C12" w14:textId="77777777" w:rsidR="003E63D4" w:rsidRDefault="003E63D4" w:rsidP="00BA1F13">
            <w:pPr>
              <w:rPr>
                <w:szCs w:val="16"/>
              </w:rPr>
            </w:pPr>
            <w:r w:rsidRPr="002E5A42">
              <w:rPr>
                <w:szCs w:val="16"/>
              </w:rPr>
              <w:t>Ref </w:t>
            </w:r>
            <w:r w:rsidRPr="00704C49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F4C03A1" w14:textId="77777777" w:rsidR="003E63D4" w:rsidRDefault="003E63D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2340DF5" w14:textId="77777777" w:rsidR="003E63D4" w:rsidRDefault="003E63D4" w:rsidP="000D5F27">
            <w:pPr>
              <w:rPr>
                <w:szCs w:val="16"/>
              </w:rPr>
            </w:pPr>
          </w:p>
        </w:tc>
      </w:tr>
    </w:tbl>
    <w:p w14:paraId="593BBFD2" w14:textId="77777777" w:rsidR="008F7E53" w:rsidRDefault="008F7E53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257E65" w14:paraId="52503CC1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7567ECFA" w14:textId="48AD7F57" w:rsidR="00257E65" w:rsidRPr="00704C49" w:rsidRDefault="00D86299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3</w:t>
            </w:r>
            <w:r w:rsidR="002D6EFD">
              <w:rPr>
                <w:b/>
              </w:rPr>
              <w:t>4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2EFB3280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75CD1FC1" w14:textId="77777777" w:rsidR="00257E65" w:rsidRPr="00704C49" w:rsidRDefault="00257E65" w:rsidP="00257E6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9482559" w14:textId="323EC014" w:rsidR="00257E65" w:rsidRPr="00704C49" w:rsidRDefault="00D86299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B334C6">
              <w:rPr>
                <w:b/>
              </w:rPr>
              <w:t>3</w:t>
            </w:r>
            <w:r w:rsidR="002D6EFD">
              <w:rPr>
                <w:b/>
              </w:rPr>
              <w:t>5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3FCDB973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</w:tr>
    </w:tbl>
    <w:p w14:paraId="4EF54328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2C61D51A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1E2B2D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A6B286D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BFAB797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421A8D81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391798" w14:textId="77777777" w:rsidR="00257E65" w:rsidRDefault="00257E65" w:rsidP="00BA1F13">
            <w:pPr>
              <w:rPr>
                <w:szCs w:val="16"/>
              </w:rPr>
            </w:pPr>
            <w:r w:rsidRPr="002E5A42">
              <w:rPr>
                <w:szCs w:val="16"/>
              </w:rPr>
              <w:t>Ref </w:t>
            </w:r>
            <w:r w:rsidRPr="002B0729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94AF131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13CFDF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C1FCED6" w14:textId="7F1B0C7F" w:rsidR="00702633" w:rsidRDefault="00702633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0A086B" w14:paraId="6E1A579D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08286D76" w14:textId="51BCCA97" w:rsidR="00797344" w:rsidRPr="00446155" w:rsidRDefault="00D86299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B334C6">
              <w:rPr>
                <w:b/>
              </w:rPr>
              <w:t>3</w:t>
            </w:r>
            <w:r w:rsidR="002D6EFD">
              <w:rPr>
                <w:b/>
              </w:rPr>
              <w:t>6</w:t>
            </w:r>
            <w:r w:rsidR="00797344" w:rsidRPr="00446155">
              <w:rPr>
                <w:b/>
              </w:rPr>
              <w:t>)</w:t>
            </w:r>
            <w:r w:rsidR="00797344" w:rsidRPr="00446155">
              <w:tab/>
              <w:t>Bol</w:t>
            </w:r>
            <w:r w:rsidR="00797344">
              <w:t xml:space="preserve"> de disque</w:t>
            </w:r>
            <w:r w:rsidR="00797344" w:rsidRPr="00446155">
              <w:t xml:space="preserve"> </w:t>
            </w:r>
            <w:r w:rsidR="00797344" w:rsidRPr="00446155">
              <w:rPr>
                <w:b/>
              </w:rPr>
              <w:t>avant</w:t>
            </w:r>
          </w:p>
          <w:p w14:paraId="11FBFF64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  <w:tc>
          <w:tcPr>
            <w:tcW w:w="567" w:type="dxa"/>
          </w:tcPr>
          <w:p w14:paraId="0B8169A9" w14:textId="77777777" w:rsidR="00797344" w:rsidRPr="00446155" w:rsidRDefault="00797344" w:rsidP="00797344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EBF330F" w14:textId="02046D80" w:rsidR="00797344" w:rsidRPr="00446155" w:rsidRDefault="00B334C6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3</w:t>
            </w:r>
            <w:r w:rsidR="002D6EFD">
              <w:rPr>
                <w:b/>
              </w:rPr>
              <w:t>7</w:t>
            </w:r>
            <w:r w:rsidR="00797344" w:rsidRPr="00446155">
              <w:rPr>
                <w:b/>
              </w:rPr>
              <w:t>)</w:t>
            </w:r>
            <w:r w:rsidR="00797344" w:rsidRPr="00446155">
              <w:tab/>
              <w:t>Bol</w:t>
            </w:r>
            <w:r w:rsidR="00797344">
              <w:t xml:space="preserve"> de disque</w:t>
            </w:r>
            <w:r w:rsidR="00797344" w:rsidRPr="00446155">
              <w:t xml:space="preserve"> </w:t>
            </w:r>
            <w:r w:rsidR="00797344" w:rsidRPr="00446155">
              <w:rPr>
                <w:b/>
              </w:rPr>
              <w:t>avant</w:t>
            </w:r>
          </w:p>
          <w:p w14:paraId="0816CF46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</w:tr>
    </w:tbl>
    <w:p w14:paraId="314B701D" w14:textId="77777777" w:rsidR="000A086B" w:rsidRPr="00B334C6" w:rsidRDefault="000A086B" w:rsidP="000A086B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6A20FA" w14:paraId="5911DF4F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18CD9F" w14:textId="77777777" w:rsidR="00797344" w:rsidRPr="00FF1DB0" w:rsidRDefault="0079734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095125E" w14:textId="77777777" w:rsidR="00797344" w:rsidRPr="00D2373F" w:rsidRDefault="0079734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0A086B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EE968A" w14:textId="77777777" w:rsidR="00797344" w:rsidRPr="00FF1DB0" w:rsidRDefault="0079734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797344" w:rsidRPr="006A20FA" w14:paraId="4FE04395" w14:textId="77777777" w:rsidTr="00BA1F1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B0B5DD" w14:textId="77777777" w:rsidR="00797344" w:rsidRDefault="00797344" w:rsidP="00BA1F13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1F3DA2CC" w14:textId="77777777" w:rsidR="00797344" w:rsidRDefault="0079734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A9B38D7" w14:textId="77777777" w:rsidR="00797344" w:rsidRDefault="00797344" w:rsidP="000D5F27">
            <w:pPr>
              <w:rPr>
                <w:szCs w:val="16"/>
              </w:rPr>
            </w:pPr>
          </w:p>
        </w:tc>
      </w:tr>
    </w:tbl>
    <w:p w14:paraId="3C155B38" w14:textId="77777777" w:rsidR="008F7E53" w:rsidRDefault="008F7E53">
      <w:r>
        <w:br w:type="page"/>
      </w:r>
    </w:p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4109"/>
        <w:gridCol w:w="1488"/>
        <w:gridCol w:w="1489"/>
        <w:gridCol w:w="1489"/>
        <w:gridCol w:w="1489"/>
      </w:tblGrid>
      <w:tr w:rsidR="00DA469E" w:rsidRPr="0070142A" w14:paraId="129BDA1A" w14:textId="77777777" w:rsidTr="00AC40A2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A03BB33" w14:textId="643ABA99" w:rsidR="00DA469E" w:rsidRPr="00C7451B" w:rsidRDefault="00DA46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CH"/>
              </w:rPr>
              <w:t>803-w1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C3183D7" w14:textId="4D0FD957" w:rsidR="00DA469E" w:rsidRPr="00CA40AD" w:rsidRDefault="0068718A" w:rsidP="00335A0A">
            <w:pPr>
              <w:rPr>
                <w:b/>
                <w:caps/>
                <w:lang w:val="fr-CH"/>
              </w:rPr>
            </w:pPr>
            <w:r>
              <w:rPr>
                <w:b/>
                <w:caps/>
              </w:rPr>
              <w:t>ETRIERS, SUPPORT D’ETRIER ET DISQUES ARRIERE / REAR CALLIPER, CALLIPER SUPPORTS AND DISCS</w:t>
            </w:r>
          </w:p>
        </w:tc>
      </w:tr>
      <w:tr w:rsidR="00551DF6" w:rsidRPr="00DB166A" w14:paraId="63589D69" w14:textId="77777777" w:rsidTr="00AC40A2">
        <w:trPr>
          <w:trHeight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7A71836" w14:textId="77777777" w:rsidR="00551DF6" w:rsidRPr="00CA40AD" w:rsidRDefault="00551DF6" w:rsidP="00D83947">
            <w:pPr>
              <w:rPr>
                <w:b/>
                <w:bCs/>
                <w:lang w:val="fr-CH"/>
              </w:rPr>
            </w:pP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25B9C8C9" w14:textId="67A71674" w:rsidR="00551DF6" w:rsidRPr="00551DF6" w:rsidRDefault="00551DF6" w:rsidP="00D83947">
            <w:pPr>
              <w:rPr>
                <w:b/>
                <w:bCs/>
                <w:szCs w:val="16"/>
                <w:lang w:val="en-GB"/>
              </w:rPr>
            </w:pPr>
            <w:r w:rsidRPr="00DB166A">
              <w:rPr>
                <w:b/>
                <w:lang w:val="en-GB"/>
              </w:rPr>
              <w:t>E</w:t>
            </w:r>
            <w:r>
              <w:rPr>
                <w:b/>
                <w:lang w:val="en-GB"/>
              </w:rPr>
              <w:t>TRIER / CALLIPER</w:t>
            </w:r>
          </w:p>
        </w:tc>
      </w:tr>
      <w:tr w:rsidR="00551DF6" w:rsidRPr="0085571F" w14:paraId="26BEF6A0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99BAF8B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04A7DE92" w14:textId="77777777" w:rsidR="00551DF6" w:rsidRDefault="00551DF6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5231D692" w14:textId="371229BB" w:rsidR="00551DF6" w:rsidRPr="00CA40AD" w:rsidRDefault="00551DF6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5955" w:type="dxa"/>
            <w:gridSpan w:val="4"/>
            <w:vAlign w:val="center"/>
          </w:tcPr>
          <w:p w14:paraId="1BB26AFC" w14:textId="0EDF9C2A" w:rsidR="00551DF6" w:rsidRPr="0090423B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64543509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70830FE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604C4415" w14:textId="1184BDD0" w:rsidR="00551DF6" w:rsidRPr="00704C49" w:rsidRDefault="00551DF6" w:rsidP="00D83947">
            <w:pPr>
              <w:tabs>
                <w:tab w:val="left" w:pos="318"/>
                <w:tab w:val="right" w:pos="10773"/>
              </w:tabs>
            </w:pPr>
            <w:r>
              <w:t>b)</w:t>
            </w:r>
            <w:r>
              <w:tab/>
            </w:r>
            <w:r w:rsidRPr="00704C49">
              <w:t>Référence</w:t>
            </w:r>
          </w:p>
          <w:p w14:paraId="68DCC23A" w14:textId="77777777" w:rsidR="00551DF6" w:rsidRPr="00704C49" w:rsidRDefault="00551DF6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5955" w:type="dxa"/>
            <w:gridSpan w:val="4"/>
            <w:vAlign w:val="center"/>
          </w:tcPr>
          <w:p w14:paraId="36548A8E" w14:textId="16885F6D" w:rsidR="00551DF6" w:rsidRPr="0090423B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02E7103D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D83971A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0C488B74" w14:textId="7E555CED" w:rsidR="00551DF6" w:rsidRPr="00704C49" w:rsidRDefault="00551DF6" w:rsidP="00D83947">
            <w:pPr>
              <w:tabs>
                <w:tab w:val="left" w:pos="318"/>
                <w:tab w:val="right" w:pos="10773"/>
              </w:tabs>
            </w:pPr>
            <w:r>
              <w:t>c</w:t>
            </w:r>
            <w:r w:rsidRPr="00704C49">
              <w:t>)</w:t>
            </w:r>
            <w:r w:rsidRPr="00704C49">
              <w:tab/>
              <w:t>Nombre de cylindres par roue</w:t>
            </w:r>
          </w:p>
          <w:p w14:paraId="561A8DCC" w14:textId="77777777" w:rsidR="00551DF6" w:rsidRPr="00704C49" w:rsidRDefault="00551DF6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 w:rsidRPr="00704C49">
              <w:rPr>
                <w:i/>
                <w:lang w:val="en-GB"/>
              </w:rPr>
              <w:t>Number of cylinders per wheel</w:t>
            </w:r>
          </w:p>
        </w:tc>
        <w:tc>
          <w:tcPr>
            <w:tcW w:w="5955" w:type="dxa"/>
            <w:gridSpan w:val="4"/>
            <w:vAlign w:val="center"/>
          </w:tcPr>
          <w:p w14:paraId="55463EE1" w14:textId="7A9D4122" w:rsidR="00551DF6" w:rsidRPr="0090423B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1F5A2C92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566A71C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7EC13D84" w14:textId="76264301" w:rsidR="00DA469E" w:rsidRDefault="00DA469E" w:rsidP="00D83947">
            <w:pPr>
              <w:tabs>
                <w:tab w:val="left" w:pos="601"/>
              </w:tabs>
              <w:ind w:left="284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7C4167">
              <w:rPr>
                <w:lang w:val="en-GB"/>
              </w:rPr>
              <w:t>1)</w:t>
            </w:r>
            <w:r w:rsidRPr="007C4167">
              <w:rPr>
                <w:lang w:val="en-GB"/>
              </w:rPr>
              <w:tab/>
              <w:t>Alésage</w:t>
            </w:r>
          </w:p>
          <w:p w14:paraId="7E25CACA" w14:textId="2304E4D1" w:rsidR="00DA469E" w:rsidRPr="007C4167" w:rsidRDefault="00DA469E" w:rsidP="00D83947">
            <w:pPr>
              <w:tabs>
                <w:tab w:val="left" w:pos="601"/>
              </w:tabs>
              <w:rPr>
                <w:lang w:val="en-GB"/>
              </w:rPr>
            </w:pPr>
            <w:r>
              <w:rPr>
                <w:i/>
                <w:lang w:val="en-GB"/>
              </w:rPr>
              <w:tab/>
            </w:r>
            <w:r w:rsidRPr="007C4167">
              <w:rPr>
                <w:i/>
                <w:lang w:val="en-GB"/>
              </w:rPr>
              <w:t>Bore</w:t>
            </w:r>
          </w:p>
        </w:tc>
        <w:tc>
          <w:tcPr>
            <w:tcW w:w="1488" w:type="dxa"/>
            <w:vAlign w:val="center"/>
          </w:tcPr>
          <w:p w14:paraId="0AE1B4A0" w14:textId="77777777" w:rsidR="00DA469E" w:rsidRPr="0090423B" w:rsidRDefault="00DA469E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14:paraId="0FDB20BD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szCs w:val="16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6C6D21">
                <w:rPr>
                  <w:szCs w:val="16"/>
                </w:rPr>
                <w:t>0.1 mm</w:t>
              </w:r>
            </w:smartTag>
          </w:p>
        </w:tc>
        <w:tc>
          <w:tcPr>
            <w:tcW w:w="1489" w:type="dxa"/>
            <w:vAlign w:val="center"/>
          </w:tcPr>
          <w:p w14:paraId="6483B87E" w14:textId="3493B382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2C499EB4" w14:textId="6401CFF4" w:rsidR="00DA469E" w:rsidRPr="006C6D21" w:rsidRDefault="00DA469E" w:rsidP="00D83947">
            <w:pPr>
              <w:rPr>
                <w:szCs w:val="20"/>
              </w:rPr>
            </w:pPr>
          </w:p>
        </w:tc>
      </w:tr>
      <w:tr w:rsidR="00551DF6" w:rsidRPr="0085571F" w14:paraId="0916B4FC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16C93F6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4D2A9C08" w14:textId="77777777" w:rsidR="00551DF6" w:rsidRDefault="00551DF6" w:rsidP="00D83947">
            <w:pPr>
              <w:tabs>
                <w:tab w:val="left" w:pos="318"/>
                <w:tab w:val="right" w:pos="10773"/>
              </w:tabs>
            </w:pPr>
            <w:r>
              <w:t>d)</w:t>
            </w:r>
            <w:r>
              <w:tab/>
            </w:r>
            <w:r w:rsidRPr="00320B15">
              <w:t>Nombre de plaquettes par roue</w:t>
            </w:r>
          </w:p>
          <w:p w14:paraId="31E67F7C" w14:textId="76B0B60B" w:rsidR="00551DF6" w:rsidRPr="001B2079" w:rsidRDefault="00551DF6" w:rsidP="00D83947">
            <w:pPr>
              <w:tabs>
                <w:tab w:val="left" w:pos="318"/>
                <w:tab w:val="right" w:pos="10773"/>
              </w:tabs>
              <w:rPr>
                <w:lang w:val="en-US"/>
              </w:rPr>
            </w:pPr>
            <w:r>
              <w:tab/>
            </w:r>
            <w:r w:rsidRPr="001B2079">
              <w:rPr>
                <w:i/>
                <w:iCs/>
                <w:lang w:val="en-US"/>
              </w:rPr>
              <w:t>Number of pads per wheel</w:t>
            </w:r>
          </w:p>
        </w:tc>
        <w:tc>
          <w:tcPr>
            <w:tcW w:w="5955" w:type="dxa"/>
            <w:gridSpan w:val="4"/>
            <w:vAlign w:val="center"/>
          </w:tcPr>
          <w:p w14:paraId="3B821970" w14:textId="57C58922" w:rsidR="00551DF6" w:rsidRPr="0085571F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188CFF0D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4729CC1D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6E4165FF" w14:textId="77777777" w:rsidR="00551DF6" w:rsidRDefault="00551DF6" w:rsidP="00D83947">
            <w:pPr>
              <w:tabs>
                <w:tab w:val="left" w:pos="318"/>
                <w:tab w:val="right" w:pos="10773"/>
              </w:tabs>
            </w:pPr>
            <w:r>
              <w:t>e)</w:t>
            </w:r>
            <w:r>
              <w:tab/>
            </w:r>
            <w:r w:rsidRPr="00952E22">
              <w:t>Nombre d'étriers par roue</w:t>
            </w:r>
          </w:p>
          <w:p w14:paraId="6B22A257" w14:textId="5DF2E3A4" w:rsidR="00551DF6" w:rsidRPr="001B2079" w:rsidRDefault="00551DF6" w:rsidP="00D83947">
            <w:pPr>
              <w:tabs>
                <w:tab w:val="left" w:pos="318"/>
                <w:tab w:val="right" w:pos="10773"/>
              </w:tabs>
              <w:rPr>
                <w:lang w:val="en-US"/>
              </w:rPr>
            </w:pPr>
            <w:r>
              <w:tab/>
            </w:r>
            <w:r w:rsidRPr="001B2079">
              <w:rPr>
                <w:i/>
                <w:iCs/>
                <w:lang w:val="en-US"/>
              </w:rPr>
              <w:t>Number of callipers per wheel</w:t>
            </w:r>
          </w:p>
        </w:tc>
        <w:tc>
          <w:tcPr>
            <w:tcW w:w="5955" w:type="dxa"/>
            <w:gridSpan w:val="4"/>
            <w:vAlign w:val="center"/>
          </w:tcPr>
          <w:p w14:paraId="5D581E3D" w14:textId="4826DDFC" w:rsidR="00551DF6" w:rsidRPr="0085571F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15B6A428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42156FB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2D6849D7" w14:textId="77777777" w:rsidR="00551DF6" w:rsidRDefault="00551DF6" w:rsidP="00D83947">
            <w:pPr>
              <w:tabs>
                <w:tab w:val="left" w:pos="318"/>
                <w:tab w:val="right" w:pos="10773"/>
              </w:tabs>
            </w:pPr>
            <w:r>
              <w:t>f)</w:t>
            </w:r>
            <w:r>
              <w:tab/>
            </w:r>
            <w:r w:rsidRPr="00952E22">
              <w:t>Matériau des étriers</w:t>
            </w:r>
          </w:p>
          <w:p w14:paraId="75AAC8F2" w14:textId="14E58F88" w:rsidR="00551DF6" w:rsidRPr="001B2079" w:rsidRDefault="00551DF6" w:rsidP="00D83947">
            <w:pPr>
              <w:tabs>
                <w:tab w:val="left" w:pos="318"/>
                <w:tab w:val="right" w:pos="10773"/>
              </w:tabs>
            </w:pPr>
            <w:r>
              <w:tab/>
            </w:r>
            <w:r w:rsidRPr="00952E22">
              <w:rPr>
                <w:i/>
                <w:iCs/>
              </w:rPr>
              <w:t>Calliper material</w:t>
            </w:r>
          </w:p>
        </w:tc>
        <w:tc>
          <w:tcPr>
            <w:tcW w:w="5955" w:type="dxa"/>
            <w:gridSpan w:val="4"/>
            <w:tcBorders>
              <w:bottom w:val="single" w:sz="4" w:space="0" w:color="002060"/>
            </w:tcBorders>
            <w:vAlign w:val="center"/>
          </w:tcPr>
          <w:p w14:paraId="7BFC3628" w14:textId="6782A0B7" w:rsidR="00551DF6" w:rsidRPr="0085571F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7FC65599" w14:textId="77777777" w:rsidTr="00AC40A2">
        <w:trPr>
          <w:trHeight w:val="283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AC43D5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0F350321" w14:textId="2E47DA1A" w:rsidR="00DA469E" w:rsidRPr="00DB166A" w:rsidRDefault="00DA469E" w:rsidP="00D83947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</w:rPr>
              <w:tab/>
            </w:r>
            <w:r w:rsidRPr="00DB166A">
              <w:rPr>
                <w:b/>
                <w:lang w:val="en-GB"/>
              </w:rPr>
              <w:t>D</w:t>
            </w:r>
            <w:r w:rsidR="00BB3B78">
              <w:rPr>
                <w:b/>
                <w:lang w:val="en-GB"/>
              </w:rPr>
              <w:t xml:space="preserve">ISQUE / </w:t>
            </w:r>
            <w:r w:rsidR="00BB3B78" w:rsidRPr="00BB3B78">
              <w:rPr>
                <w:b/>
                <w:i/>
                <w:iCs/>
                <w:lang w:val="en-GB"/>
              </w:rPr>
              <w:t>DISC</w:t>
            </w: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7FC5D231" w14:textId="53886B2D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1</w:t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631D8D65" w14:textId="2DD5B095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2</w:t>
            </w:r>
          </w:p>
        </w:tc>
      </w:tr>
      <w:tr w:rsidR="00DA469E" w:rsidRPr="0085571F" w14:paraId="26DA6D78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76CEBCB9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742B0602" w14:textId="2F97C425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31925DDC" w14:textId="77777777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57278063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1752A0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1396A83A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4A65209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1BA5FB03" w14:textId="1397EDA8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t>b)</w:t>
            </w:r>
            <w:r>
              <w:tab/>
            </w:r>
            <w:r w:rsidRPr="00DB166A">
              <w:rPr>
                <w:lang w:val="en-GB"/>
              </w:rPr>
              <w:t>Référence</w:t>
            </w:r>
          </w:p>
          <w:p w14:paraId="499B7077" w14:textId="77777777" w:rsidR="00DA469E" w:rsidRPr="00704C49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B365EEB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E4477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014164" w14:paraId="7477AD34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15C0868D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22EB0907" w14:textId="77777777" w:rsidR="00DA469E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c)</w:t>
            </w:r>
            <w:r>
              <w:rPr>
                <w:lang w:val="en-GB"/>
              </w:rPr>
              <w:tab/>
            </w:r>
            <w:r w:rsidRPr="00952E22">
              <w:rPr>
                <w:lang w:val="en-GB"/>
              </w:rPr>
              <w:t>Epaisseur du disque neuf</w:t>
            </w:r>
          </w:p>
          <w:p w14:paraId="2BF2AADB" w14:textId="2DC60698" w:rsidR="00DA469E" w:rsidRPr="001B2079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952E22">
              <w:rPr>
                <w:i/>
                <w:iCs/>
                <w:lang w:val="en-GB"/>
              </w:rPr>
              <w:t>Thickness of new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179170B2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419D2E09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45FBF326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6DABD783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 mm</w:t>
            </w:r>
          </w:p>
        </w:tc>
      </w:tr>
      <w:tr w:rsidR="00DA469E" w:rsidRPr="00014164" w14:paraId="66E07F5F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E3CA465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51551587" w14:textId="77777777" w:rsidR="00DA469E" w:rsidRDefault="00DA469E" w:rsidP="00D83947">
            <w:pPr>
              <w:tabs>
                <w:tab w:val="left" w:pos="318"/>
                <w:tab w:val="right" w:pos="10773"/>
              </w:tabs>
            </w:pPr>
            <w:r w:rsidRPr="001B2079">
              <w:t>d)</w:t>
            </w:r>
            <w:r w:rsidRPr="001B2079">
              <w:tab/>
              <w:t>Diamètre extérieur du disque</w:t>
            </w:r>
          </w:p>
          <w:p w14:paraId="079BA328" w14:textId="4827C3AB" w:rsidR="00DA469E" w:rsidRPr="001B2079" w:rsidRDefault="00DA469E" w:rsidP="00D83947">
            <w:pPr>
              <w:tabs>
                <w:tab w:val="left" w:pos="318"/>
                <w:tab w:val="right" w:pos="10773"/>
              </w:tabs>
            </w:pPr>
            <w:r>
              <w:tab/>
            </w:r>
            <w:r w:rsidRPr="001B2079">
              <w:rPr>
                <w:i/>
                <w:iCs/>
              </w:rPr>
              <w:t>External diameter of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78CEDAC4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32AB9BF9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1.5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7C8B6237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0A43D21E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1.5 mm</w:t>
            </w:r>
          </w:p>
        </w:tc>
      </w:tr>
      <w:tr w:rsidR="00DA469E" w:rsidRPr="00014164" w14:paraId="11863683" w14:textId="77777777" w:rsidTr="00AC40A2">
        <w:trPr>
          <w:trHeight w:val="227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355F416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3381AC03" w14:textId="77777777" w:rsidR="00DA469E" w:rsidRPr="006C6D21" w:rsidRDefault="00DA469E" w:rsidP="00D83947">
            <w:pPr>
              <w:tabs>
                <w:tab w:val="left" w:pos="468"/>
                <w:tab w:val="right" w:pos="10773"/>
              </w:tabs>
              <w:ind w:left="187"/>
              <w:rPr>
                <w:i/>
              </w:rPr>
            </w:pP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10B0B587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6630A5A0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734EE40E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348FF3BC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</w:tr>
      <w:tr w:rsidR="00DA469E" w:rsidRPr="00157F3A" w14:paraId="187708B2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4E5F07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6446095F" w14:textId="69C8F8E5" w:rsidR="00DA469E" w:rsidRPr="006C6D21" w:rsidRDefault="00DA469E" w:rsidP="00D83947">
            <w:pPr>
              <w:tabs>
                <w:tab w:val="left" w:pos="318"/>
              </w:tabs>
            </w:pPr>
            <w:r>
              <w:t>g</w:t>
            </w:r>
            <w:r w:rsidRPr="006C6D21">
              <w:t>)</w:t>
            </w:r>
            <w:r w:rsidRPr="006C6D21">
              <w:tab/>
              <w:t>Disques ventilés</w:t>
            </w:r>
          </w:p>
          <w:p w14:paraId="6DE2780C" w14:textId="00A8E676" w:rsidR="00DA469E" w:rsidRPr="006C6D21" w:rsidRDefault="00DA469E" w:rsidP="00D83947">
            <w:pPr>
              <w:tabs>
                <w:tab w:val="left" w:pos="318"/>
              </w:tabs>
            </w:pPr>
            <w:r w:rsidRPr="006C6D21">
              <w:rPr>
                <w:i/>
              </w:rPr>
              <w:tab/>
              <w:t>Ventilated discs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24244BD6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1F7E24BD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455431E3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4A0AB964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7C304A58" w14:textId="77777777" w:rsidTr="00AC40A2">
        <w:trPr>
          <w:trHeight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9956690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638C6A3E" w14:textId="71F995A0" w:rsidR="00DA469E" w:rsidRPr="006C6D21" w:rsidRDefault="00DA469E" w:rsidP="00D83947">
            <w:pPr>
              <w:tabs>
                <w:tab w:val="left" w:pos="601"/>
              </w:tabs>
              <w:ind w:left="318"/>
            </w:pPr>
            <w:r>
              <w:t>g</w:t>
            </w:r>
            <w:r w:rsidRPr="006C6D21">
              <w:t>1)</w:t>
            </w:r>
            <w:r w:rsidRPr="006C6D21">
              <w:tab/>
              <w:t>Nombre de canaux de ventilation</w:t>
            </w:r>
          </w:p>
          <w:p w14:paraId="1CD4B4C0" w14:textId="5B7CCF1F" w:rsidR="00DA469E" w:rsidRPr="006C6D21" w:rsidRDefault="00DA469E" w:rsidP="00D83947">
            <w:pPr>
              <w:tabs>
                <w:tab w:val="left" w:pos="601"/>
              </w:tabs>
              <w:rPr>
                <w:i/>
              </w:rPr>
            </w:pPr>
            <w:r w:rsidRPr="006C6D21">
              <w:rPr>
                <w:i/>
              </w:rPr>
              <w:tab/>
              <w:t>Number of venting channels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26F6A1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D03FE7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63A11278" w14:textId="558812DE" w:rsidR="00702633" w:rsidRDefault="00702633" w:rsidP="00257E65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7B40D5" w14:paraId="7AE6D210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354E7337" w14:textId="0861BE3B" w:rsidR="00257E65" w:rsidRPr="003B66A0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38</w:t>
            </w:r>
            <w:r w:rsidR="00257E65" w:rsidRPr="003B66A0">
              <w:rPr>
                <w:b/>
              </w:rPr>
              <w:t>)</w:t>
            </w:r>
            <w:r w:rsidR="00257E65" w:rsidRPr="003B66A0">
              <w:tab/>
              <w:t xml:space="preserve">Frein </w:t>
            </w:r>
            <w:r w:rsidR="00257E65" w:rsidRPr="003B66A0">
              <w:rPr>
                <w:b/>
              </w:rPr>
              <w:t>arrière</w:t>
            </w:r>
            <w:r w:rsidR="00257E65" w:rsidRPr="003B66A0">
              <w:rPr>
                <w:bCs/>
              </w:rPr>
              <w:t xml:space="preserve"> assemblé – </w:t>
            </w:r>
            <w:r w:rsidR="00257E65" w:rsidRPr="003B66A0">
              <w:rPr>
                <w:bCs/>
                <w:u w:val="single"/>
              </w:rPr>
              <w:t>zoom sur étrier et support</w:t>
            </w:r>
          </w:p>
          <w:p w14:paraId="1DA6D4DB" w14:textId="77777777" w:rsidR="00257E65" w:rsidRPr="003B66A0" w:rsidRDefault="00257E65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3B66A0">
              <w:rPr>
                <w:szCs w:val="16"/>
              </w:rPr>
              <w:tab/>
            </w:r>
            <w:r w:rsidRPr="003B66A0">
              <w:rPr>
                <w:b/>
                <w:i/>
                <w:szCs w:val="16"/>
                <w:lang w:val="en-US"/>
              </w:rPr>
              <w:t>Rear</w:t>
            </w:r>
            <w:r w:rsidRPr="003B66A0">
              <w:rPr>
                <w:szCs w:val="16"/>
                <w:lang w:val="en-US"/>
              </w:rPr>
              <w:t xml:space="preserve"> </w:t>
            </w:r>
            <w:r w:rsidRPr="003B66A0">
              <w:rPr>
                <w:i/>
                <w:lang w:val="en-US"/>
              </w:rPr>
              <w:t xml:space="preserve">brake assembly – </w:t>
            </w:r>
            <w:r w:rsidRPr="003B66A0">
              <w:rPr>
                <w:i/>
                <w:u w:val="single"/>
                <w:lang w:val="en-US"/>
              </w:rPr>
              <w:t>zoom on calliper and support</w:t>
            </w:r>
          </w:p>
        </w:tc>
        <w:tc>
          <w:tcPr>
            <w:tcW w:w="567" w:type="dxa"/>
          </w:tcPr>
          <w:p w14:paraId="2440A12A" w14:textId="77777777" w:rsidR="00257E65" w:rsidRPr="003B66A0" w:rsidRDefault="00257E65" w:rsidP="008D0131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E73864C" w14:textId="25B721E3" w:rsidR="00257E65" w:rsidRPr="003B66A0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39</w:t>
            </w:r>
            <w:r w:rsidR="00257E65" w:rsidRPr="003B66A0">
              <w:rPr>
                <w:b/>
              </w:rPr>
              <w:t>)</w:t>
            </w:r>
            <w:r w:rsidR="00257E65" w:rsidRPr="003B66A0">
              <w:tab/>
              <w:t xml:space="preserve">Frein </w:t>
            </w:r>
            <w:r w:rsidR="00257E65" w:rsidRPr="003B66A0">
              <w:rPr>
                <w:b/>
              </w:rPr>
              <w:t>arrière</w:t>
            </w:r>
            <w:r w:rsidR="00257E65" w:rsidRPr="003B66A0">
              <w:rPr>
                <w:bCs/>
              </w:rPr>
              <w:t xml:space="preserve"> assemblé – </w:t>
            </w:r>
            <w:r w:rsidR="00257E65" w:rsidRPr="003B66A0">
              <w:rPr>
                <w:bCs/>
                <w:u w:val="single"/>
              </w:rPr>
              <w:t>zoom sur étrier et support</w:t>
            </w:r>
          </w:p>
          <w:p w14:paraId="10F3FABD" w14:textId="77777777" w:rsidR="00257E65" w:rsidRPr="003B66A0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3B66A0">
              <w:rPr>
                <w:szCs w:val="16"/>
              </w:rPr>
              <w:tab/>
            </w:r>
            <w:r w:rsidRPr="003B66A0">
              <w:rPr>
                <w:b/>
                <w:i/>
                <w:szCs w:val="16"/>
                <w:lang w:val="en-US"/>
              </w:rPr>
              <w:t>Rear</w:t>
            </w:r>
            <w:r w:rsidRPr="003B66A0">
              <w:rPr>
                <w:szCs w:val="16"/>
                <w:lang w:val="en-US"/>
              </w:rPr>
              <w:t xml:space="preserve"> </w:t>
            </w:r>
            <w:r w:rsidRPr="003B66A0">
              <w:rPr>
                <w:i/>
                <w:lang w:val="en-US"/>
              </w:rPr>
              <w:t xml:space="preserve">brake assembly – </w:t>
            </w:r>
            <w:r w:rsidRPr="003B66A0">
              <w:rPr>
                <w:i/>
                <w:u w:val="single"/>
                <w:lang w:val="en-US"/>
              </w:rPr>
              <w:t>zoom on calliper and support</w:t>
            </w:r>
          </w:p>
        </w:tc>
      </w:tr>
    </w:tbl>
    <w:p w14:paraId="4F7B9649" w14:textId="77777777" w:rsidR="00257E65" w:rsidRPr="00B334C6" w:rsidRDefault="00257E65" w:rsidP="00257E6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027451" w14:paraId="7F399E85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414BBB" w14:textId="77777777" w:rsidR="00B94DC1" w:rsidRPr="00B94DC1" w:rsidRDefault="00257E65" w:rsidP="00B94D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B031D47" w14:textId="77777777" w:rsidR="00257E65" w:rsidRPr="001E0FD0" w:rsidRDefault="00257E6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86E631" w14:textId="77777777" w:rsidR="00B94DC1" w:rsidRPr="00B94DC1" w:rsidRDefault="00257E65" w:rsidP="00B94D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B66A0" w:rsidRPr="003B66A0" w14:paraId="6F60E67D" w14:textId="77777777" w:rsidTr="006C6D21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0834169" w14:textId="77777777" w:rsidR="00257E65" w:rsidRPr="003B66A0" w:rsidRDefault="00257E65" w:rsidP="008D0131">
            <w:pPr>
              <w:jc w:val="center"/>
              <w:rPr>
                <w:b/>
                <w:szCs w:val="16"/>
                <w:lang w:val="fr-CH"/>
              </w:rPr>
            </w:pPr>
            <w:r w:rsidRPr="003B66A0">
              <w:rPr>
                <w:b/>
                <w:szCs w:val="16"/>
                <w:lang w:val="fr-CH"/>
              </w:rPr>
              <w:t>TYPE 1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7144F8" w14:textId="77777777" w:rsidR="00257E65" w:rsidRPr="001E0FD0" w:rsidRDefault="00257E6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26FA02E" w14:textId="77777777" w:rsidR="00257E65" w:rsidRPr="003B66A0" w:rsidRDefault="00257E65" w:rsidP="008D0131">
            <w:pPr>
              <w:jc w:val="center"/>
              <w:rPr>
                <w:b/>
                <w:szCs w:val="16"/>
                <w:lang w:val="fr-CH"/>
              </w:rPr>
            </w:pPr>
            <w:r w:rsidRPr="003B66A0">
              <w:rPr>
                <w:b/>
                <w:szCs w:val="16"/>
                <w:lang w:val="fr-CH"/>
              </w:rPr>
              <w:t>TYPE 2</w:t>
            </w:r>
          </w:p>
        </w:tc>
      </w:tr>
    </w:tbl>
    <w:p w14:paraId="6FCA6C0B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A61AF9" w14:paraId="06A01C95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18BFF1ED" w14:textId="1A5952CE" w:rsidR="00257E65" w:rsidRPr="00704C49" w:rsidRDefault="00B334C6" w:rsidP="008D0131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4</w:t>
            </w:r>
            <w:r w:rsidR="002D6EFD">
              <w:rPr>
                <w:b/>
              </w:rPr>
              <w:t>0</w:t>
            </w:r>
            <w:r w:rsidR="00257E65" w:rsidRPr="00704C49">
              <w:rPr>
                <w:b/>
                <w:szCs w:val="16"/>
                <w:lang w:val="fr-CH"/>
              </w:rPr>
              <w:t>)</w:t>
            </w:r>
            <w:r w:rsidR="00257E65" w:rsidRPr="00704C49">
              <w:rPr>
                <w:szCs w:val="16"/>
                <w:lang w:val="fr-CH"/>
              </w:rPr>
              <w:tab/>
            </w:r>
            <w:r w:rsidR="00257E65" w:rsidRPr="00704C49">
              <w:t xml:space="preserve">Etrier de frein </w:t>
            </w:r>
            <w:r w:rsidR="00257E65" w:rsidRPr="00704C49">
              <w:rPr>
                <w:b/>
              </w:rPr>
              <w:t>arrière</w:t>
            </w:r>
          </w:p>
          <w:p w14:paraId="16B0C7CC" w14:textId="77777777" w:rsidR="00257E65" w:rsidRPr="00704C49" w:rsidRDefault="00257E65" w:rsidP="00257E6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 xml:space="preserve">Rear </w:t>
            </w:r>
            <w:r w:rsidRPr="00704C49">
              <w:rPr>
                <w:i/>
              </w:rPr>
              <w:t>brake calliper</w:t>
            </w:r>
          </w:p>
        </w:tc>
        <w:tc>
          <w:tcPr>
            <w:tcW w:w="567" w:type="dxa"/>
          </w:tcPr>
          <w:p w14:paraId="16EDA784" w14:textId="77777777" w:rsidR="00257E65" w:rsidRPr="00704C49" w:rsidRDefault="00257E65" w:rsidP="008D0131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6403497" w14:textId="5CD12391" w:rsidR="00257E65" w:rsidRPr="00704C49" w:rsidRDefault="00B334C6" w:rsidP="008D0131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4</w:t>
            </w:r>
            <w:r w:rsidR="002D6EFD">
              <w:rPr>
                <w:b/>
              </w:rPr>
              <w:t>1</w:t>
            </w:r>
            <w:r w:rsidR="00257E65" w:rsidRPr="00704C49">
              <w:rPr>
                <w:b/>
                <w:szCs w:val="16"/>
                <w:lang w:val="fr-CH"/>
              </w:rPr>
              <w:t>)</w:t>
            </w:r>
            <w:r w:rsidR="00257E65" w:rsidRPr="00704C49">
              <w:rPr>
                <w:szCs w:val="16"/>
                <w:lang w:val="fr-CH"/>
              </w:rPr>
              <w:tab/>
            </w:r>
            <w:r w:rsidR="00257E65" w:rsidRPr="00704C49">
              <w:t xml:space="preserve">Etrier de frein </w:t>
            </w:r>
            <w:r w:rsidR="00257E65" w:rsidRPr="00704C49">
              <w:rPr>
                <w:b/>
              </w:rPr>
              <w:t>arrière</w:t>
            </w:r>
          </w:p>
          <w:p w14:paraId="582E6330" w14:textId="77777777" w:rsidR="00257E65" w:rsidRPr="00704C49" w:rsidRDefault="00257E65" w:rsidP="00257E6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</w:t>
            </w:r>
            <w:r w:rsidRPr="00704C49">
              <w:rPr>
                <w:i/>
              </w:rPr>
              <w:t>brake calliper</w:t>
            </w:r>
          </w:p>
        </w:tc>
      </w:tr>
    </w:tbl>
    <w:p w14:paraId="73A8F13D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027451" w14:paraId="45E9D149" w14:textId="77777777" w:rsidTr="00E6267E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3BB629" w14:textId="77777777" w:rsidR="00257E65" w:rsidRPr="00027451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14C80642" w14:textId="1FC86DCC" w:rsidR="00257E65" w:rsidRPr="00BC1A67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8A4D0C4" w14:textId="77777777" w:rsidR="00257E65" w:rsidRPr="00027451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57E65" w:rsidRPr="00027451" w14:paraId="4C11686B" w14:textId="77777777" w:rsidTr="00E6267E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60EAE71" w14:textId="77777777" w:rsidR="00257E65" w:rsidRDefault="00257E65" w:rsidP="008D0131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6C47057B" w14:textId="77777777" w:rsidR="00257E65" w:rsidRPr="00BC1A67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AA371E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931DEF6" w14:textId="77777777" w:rsidR="00257E65" w:rsidRDefault="00257E65" w:rsidP="00257E65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7B40D5" w14:paraId="03D1662D" w14:textId="77777777" w:rsidTr="00E34D82">
        <w:trPr>
          <w:trHeight w:hRule="exact" w:val="397"/>
          <w:jc w:val="center"/>
        </w:trPr>
        <w:tc>
          <w:tcPr>
            <w:tcW w:w="5103" w:type="dxa"/>
          </w:tcPr>
          <w:p w14:paraId="2DB983A7" w14:textId="59F34511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42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4B71BE">
              <w:t xml:space="preserve"> – </w:t>
            </w:r>
            <w:r w:rsidRPr="00371E3E">
              <w:rPr>
                <w:u w:val="single"/>
              </w:rPr>
              <w:t>déposé</w:t>
            </w:r>
          </w:p>
          <w:p w14:paraId="40FC6D04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Rear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EEF1A01" w14:textId="77777777" w:rsidR="002D6EFD" w:rsidRPr="004B71BE" w:rsidRDefault="002D6EFD" w:rsidP="00E34D82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5C57341" w14:textId="24662DF6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43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4B71BE">
              <w:t xml:space="preserve"> – </w:t>
            </w:r>
            <w:r w:rsidRPr="00371E3E">
              <w:rPr>
                <w:i/>
                <w:iCs/>
                <w:u w:val="single"/>
              </w:rPr>
              <w:t>monté</w:t>
            </w:r>
          </w:p>
          <w:p w14:paraId="22E344C1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Rear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3497975" w14:textId="77777777" w:rsidR="002D6EFD" w:rsidRPr="00D86299" w:rsidRDefault="002D6EFD" w:rsidP="002D6EF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027451" w14:paraId="6A3C0C98" w14:textId="77777777" w:rsidTr="00967D48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C53E52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F487D6" w14:textId="77777777" w:rsidR="002D6EFD" w:rsidRPr="001E0FD0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0BF17C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B92E71F" w14:textId="43E943E7" w:rsidR="002D6EFD" w:rsidRDefault="002D6EFD" w:rsidP="00257E65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894555" w14:paraId="728A1326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39436825" w14:textId="5C4DAB8F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4</w:t>
            </w:r>
            <w:r w:rsidR="00371E3E">
              <w:rPr>
                <w:b/>
              </w:rPr>
              <w:t>4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Support d'étrier de frein </w:t>
            </w:r>
            <w:r w:rsidR="003B66A0" w:rsidRPr="00704C49">
              <w:rPr>
                <w:b/>
              </w:rPr>
              <w:t>arrière</w:t>
            </w:r>
          </w:p>
          <w:p w14:paraId="69FF390B" w14:textId="77777777" w:rsidR="003B66A0" w:rsidRPr="00704C49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r w:rsidRPr="00704C49">
              <w:rPr>
                <w:i/>
                <w:lang w:val="fr-CH"/>
              </w:rPr>
              <w:t>brake caliper support</w:t>
            </w:r>
          </w:p>
        </w:tc>
        <w:tc>
          <w:tcPr>
            <w:tcW w:w="567" w:type="dxa"/>
          </w:tcPr>
          <w:p w14:paraId="7F3C4085" w14:textId="77777777" w:rsidR="003B66A0" w:rsidRPr="00704C49" w:rsidRDefault="003B66A0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584333D" w14:textId="76B5D343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4</w:t>
            </w:r>
            <w:r w:rsidR="00371E3E">
              <w:rPr>
                <w:b/>
              </w:rPr>
              <w:t>5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Support d'étrier de frein </w:t>
            </w:r>
            <w:r w:rsidR="003B66A0" w:rsidRPr="00704C49">
              <w:rPr>
                <w:b/>
              </w:rPr>
              <w:t>arrière</w:t>
            </w:r>
          </w:p>
          <w:p w14:paraId="7BAE8DFD" w14:textId="77777777" w:rsidR="003B66A0" w:rsidRPr="00704C49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r w:rsidRPr="00704C49">
              <w:rPr>
                <w:i/>
                <w:lang w:val="fr-CH"/>
              </w:rPr>
              <w:t>brake caliper support</w:t>
            </w:r>
          </w:p>
        </w:tc>
      </w:tr>
    </w:tbl>
    <w:p w14:paraId="43492CC0" w14:textId="77777777" w:rsidR="003B66A0" w:rsidRPr="00B334C6" w:rsidRDefault="003B66A0" w:rsidP="003B66A0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027451" w14:paraId="2112825D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468BA1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2677D13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3616B8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750F4B9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94555" w:rsidRPr="00894555" w14:paraId="01AF8C3B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3B2C58CA" w14:textId="439FDF93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4</w:t>
            </w:r>
            <w:r w:rsidR="00371E3E">
              <w:rPr>
                <w:b/>
              </w:rPr>
              <w:t>6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Support d'étrier de frein </w:t>
            </w:r>
            <w:r w:rsidR="00257E65" w:rsidRPr="00704C49">
              <w:rPr>
                <w:b/>
              </w:rPr>
              <w:t>a</w:t>
            </w:r>
            <w:r w:rsidR="006C7BBF" w:rsidRPr="00704C49">
              <w:rPr>
                <w:b/>
              </w:rPr>
              <w:t>rrière</w:t>
            </w:r>
          </w:p>
          <w:p w14:paraId="2F570F81" w14:textId="77777777" w:rsidR="00257E65" w:rsidRPr="00704C49" w:rsidRDefault="00257E65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r w:rsidRPr="00704C49">
              <w:rPr>
                <w:i/>
                <w:lang w:val="fr-CH"/>
              </w:rPr>
              <w:t>brake caliper support</w:t>
            </w:r>
          </w:p>
        </w:tc>
        <w:tc>
          <w:tcPr>
            <w:tcW w:w="567" w:type="dxa"/>
          </w:tcPr>
          <w:p w14:paraId="39FAA4B3" w14:textId="77777777" w:rsidR="00257E65" w:rsidRPr="00704C49" w:rsidRDefault="00257E65" w:rsidP="008D0131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F8D42E3" w14:textId="71F9E8C5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</w:t>
            </w:r>
            <w:r w:rsidR="00371E3E">
              <w:rPr>
                <w:b/>
              </w:rPr>
              <w:t>7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Support d'étrier de frein </w:t>
            </w:r>
            <w:r w:rsidR="00257E65" w:rsidRPr="00704C49">
              <w:rPr>
                <w:b/>
              </w:rPr>
              <w:t>a</w:t>
            </w:r>
            <w:r w:rsidR="006C7BBF" w:rsidRPr="00704C49">
              <w:rPr>
                <w:b/>
              </w:rPr>
              <w:t>rrière</w:t>
            </w:r>
          </w:p>
          <w:p w14:paraId="494BF2D4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r w:rsidRPr="00704C49">
              <w:rPr>
                <w:i/>
                <w:lang w:val="fr-CH"/>
              </w:rPr>
              <w:t>brake caliper support</w:t>
            </w:r>
          </w:p>
        </w:tc>
      </w:tr>
    </w:tbl>
    <w:p w14:paraId="05764CE9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4220D" w:rsidRPr="00027451" w14:paraId="2A1A4AD5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713002" w14:textId="77777777" w:rsidR="00D4220D" w:rsidRPr="00027451" w:rsidRDefault="00D4220D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F4B7A64" w14:textId="77777777" w:rsidR="00D4220D" w:rsidRPr="00D2373F" w:rsidRDefault="00D4220D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A33AF9" w14:textId="77777777" w:rsidR="00D4220D" w:rsidRPr="00027451" w:rsidRDefault="00D4220D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D051F34" w14:textId="3DA35052" w:rsidR="00B334C6" w:rsidRPr="00832CF5" w:rsidRDefault="00B334C6" w:rsidP="00257E65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94555" w:rsidRPr="00894555" w14:paraId="51ECBFD0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66B1A288" w14:textId="5EDCB01B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</w:t>
            </w:r>
            <w:r w:rsidR="00371E3E">
              <w:rPr>
                <w:b/>
              </w:rPr>
              <w:t>8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6C7BBF" w:rsidRPr="00704C49">
              <w:rPr>
                <w:b/>
              </w:rPr>
              <w:t>arrière</w:t>
            </w:r>
          </w:p>
          <w:p w14:paraId="47B52295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b</w:t>
            </w:r>
            <w:r w:rsidRPr="00704C49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0AFC8C8B" w14:textId="77777777" w:rsidR="00257E65" w:rsidRPr="00704C49" w:rsidRDefault="00257E65" w:rsidP="008D0131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5A85EE1" w14:textId="308D78A7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</w:t>
            </w:r>
            <w:r w:rsidR="00371E3E">
              <w:rPr>
                <w:b/>
              </w:rPr>
              <w:t>9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6C7BBF" w:rsidRPr="00704C49">
              <w:rPr>
                <w:b/>
              </w:rPr>
              <w:t>arrière</w:t>
            </w:r>
          </w:p>
          <w:p w14:paraId="774CA1EC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b</w:t>
            </w:r>
            <w:r w:rsidRPr="00704C49">
              <w:rPr>
                <w:i/>
              </w:rPr>
              <w:t>rake disc</w:t>
            </w:r>
          </w:p>
        </w:tc>
      </w:tr>
    </w:tbl>
    <w:p w14:paraId="1FF0C6C4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1809D0FC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0602C7" w14:textId="77777777" w:rsidR="00B94DC1" w:rsidRPr="00027451" w:rsidRDefault="00257E65" w:rsidP="004138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8A57844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F0398CE" w14:textId="77777777" w:rsidR="00B94DC1" w:rsidRPr="00027451" w:rsidRDefault="00257E65" w:rsidP="004138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70A389D9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A30539" w14:textId="77777777" w:rsidR="00257E65" w:rsidRDefault="00257E65" w:rsidP="00BA1F13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80C45F5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E49136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EEF97E2" w14:textId="2EE6E1D8" w:rsidR="002D6EFD" w:rsidRDefault="002D6EFD" w:rsidP="00257E65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3B66A0" w14:paraId="639DE9B4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68A273FE" w14:textId="202F867E" w:rsidR="003B66A0" w:rsidRPr="003B66A0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50</w:t>
            </w:r>
            <w:r w:rsidR="003B66A0" w:rsidRPr="003B66A0">
              <w:rPr>
                <w:b/>
                <w:lang w:val="fr-CH"/>
              </w:rPr>
              <w:t>)</w:t>
            </w:r>
            <w:r w:rsidR="003B66A0" w:rsidRPr="003B66A0">
              <w:rPr>
                <w:lang w:val="fr-CH"/>
              </w:rPr>
              <w:tab/>
              <w:t xml:space="preserve">Bol </w:t>
            </w:r>
            <w:r w:rsidR="003B66A0">
              <w:t>de disque</w:t>
            </w:r>
            <w:r w:rsidR="003B66A0" w:rsidRPr="00446155">
              <w:t xml:space="preserve"> </w:t>
            </w:r>
            <w:r w:rsidR="003B66A0" w:rsidRPr="003B66A0">
              <w:rPr>
                <w:b/>
                <w:lang w:val="fr-CH"/>
              </w:rPr>
              <w:t>arrière</w:t>
            </w:r>
          </w:p>
          <w:p w14:paraId="3B48CEA3" w14:textId="77777777" w:rsidR="003B66A0" w:rsidRPr="00B334C6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3B66A0">
              <w:rPr>
                <w:szCs w:val="16"/>
                <w:lang w:val="fr-CH"/>
              </w:rPr>
              <w:tab/>
            </w:r>
            <w:r w:rsidRPr="00B334C6">
              <w:rPr>
                <w:b/>
                <w:i/>
                <w:szCs w:val="16"/>
                <w:lang w:val="fr-CH"/>
              </w:rPr>
              <w:t>Rear</w:t>
            </w:r>
            <w:r w:rsidRPr="00B334C6">
              <w:rPr>
                <w:i/>
                <w:szCs w:val="16"/>
                <w:lang w:val="fr-CH"/>
              </w:rPr>
              <w:t xml:space="preserve"> </w:t>
            </w:r>
            <w:r w:rsidRPr="00446155">
              <w:rPr>
                <w:i/>
                <w:szCs w:val="16"/>
              </w:rPr>
              <w:t xml:space="preserve">disc </w:t>
            </w:r>
            <w:r w:rsidRPr="00B334C6">
              <w:rPr>
                <w:i/>
                <w:szCs w:val="16"/>
                <w:lang w:val="fr-CH"/>
              </w:rPr>
              <w:t>bell</w:t>
            </w:r>
          </w:p>
        </w:tc>
        <w:tc>
          <w:tcPr>
            <w:tcW w:w="567" w:type="dxa"/>
          </w:tcPr>
          <w:p w14:paraId="732C0440" w14:textId="77777777" w:rsidR="003B66A0" w:rsidRPr="00B334C6" w:rsidRDefault="003B66A0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AABFE90" w14:textId="0E28714B" w:rsidR="003B66A0" w:rsidRPr="003B66A0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51</w:t>
            </w:r>
            <w:r w:rsidR="003B66A0" w:rsidRPr="003B66A0">
              <w:rPr>
                <w:b/>
                <w:lang w:val="fr-CH"/>
              </w:rPr>
              <w:t>)</w:t>
            </w:r>
            <w:r w:rsidR="003B66A0" w:rsidRPr="003B66A0">
              <w:rPr>
                <w:lang w:val="fr-CH"/>
              </w:rPr>
              <w:tab/>
              <w:t xml:space="preserve">Bol </w:t>
            </w:r>
            <w:r w:rsidR="003B66A0">
              <w:t>de disque</w:t>
            </w:r>
            <w:r w:rsidR="003B66A0" w:rsidRPr="00446155">
              <w:t xml:space="preserve"> </w:t>
            </w:r>
            <w:r w:rsidR="003B66A0" w:rsidRPr="003B66A0">
              <w:rPr>
                <w:b/>
                <w:lang w:val="fr-CH"/>
              </w:rPr>
              <w:t>arrière</w:t>
            </w:r>
          </w:p>
          <w:p w14:paraId="3351C922" w14:textId="77777777" w:rsidR="003B66A0" w:rsidRPr="00B334C6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3B66A0">
              <w:rPr>
                <w:szCs w:val="16"/>
                <w:lang w:val="fr-CH"/>
              </w:rPr>
              <w:tab/>
            </w:r>
            <w:r w:rsidRPr="00B334C6">
              <w:rPr>
                <w:b/>
                <w:i/>
                <w:szCs w:val="16"/>
                <w:lang w:val="fr-CH"/>
              </w:rPr>
              <w:t>Rear</w:t>
            </w:r>
            <w:r w:rsidRPr="00B334C6">
              <w:rPr>
                <w:i/>
                <w:szCs w:val="16"/>
                <w:lang w:val="fr-CH"/>
              </w:rPr>
              <w:t xml:space="preserve"> </w:t>
            </w:r>
            <w:r w:rsidRPr="00446155">
              <w:rPr>
                <w:i/>
                <w:szCs w:val="16"/>
              </w:rPr>
              <w:t xml:space="preserve">disc </w:t>
            </w:r>
            <w:r w:rsidRPr="00B334C6">
              <w:rPr>
                <w:i/>
                <w:szCs w:val="16"/>
                <w:lang w:val="fr-CH"/>
              </w:rPr>
              <w:t>bell</w:t>
            </w:r>
          </w:p>
        </w:tc>
      </w:tr>
    </w:tbl>
    <w:p w14:paraId="05675B08" w14:textId="77777777" w:rsidR="003B66A0" w:rsidRPr="00B334C6" w:rsidRDefault="003B66A0" w:rsidP="003B66A0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6A20FA" w14:paraId="2CF5E061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1BF30F" w14:textId="77777777" w:rsidR="003B66A0" w:rsidRPr="00FF1DB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0486648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88BE36" w14:textId="77777777" w:rsidR="003B66A0" w:rsidRPr="00FF1DB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B66A0" w:rsidRPr="006A20FA" w14:paraId="73532A82" w14:textId="77777777" w:rsidTr="00BA1F1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ADBD01" w14:textId="77777777" w:rsidR="003B66A0" w:rsidRDefault="003B66A0" w:rsidP="00BA1F13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738D269" w14:textId="77777777" w:rsidR="003B66A0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9ECFA82" w14:textId="77777777" w:rsidR="003B66A0" w:rsidRDefault="003B66A0" w:rsidP="000D5F27">
            <w:pPr>
              <w:rPr>
                <w:szCs w:val="16"/>
              </w:rPr>
            </w:pPr>
          </w:p>
        </w:tc>
      </w:tr>
    </w:tbl>
    <w:p w14:paraId="719E877F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704C49" w14:paraId="11E9FD97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6F75BD8C" w14:textId="27C953BF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52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Disque de frein </w:t>
            </w:r>
            <w:r w:rsidR="003B66A0" w:rsidRPr="00704C49">
              <w:rPr>
                <w:b/>
              </w:rPr>
              <w:t>arrière</w:t>
            </w:r>
          </w:p>
          <w:p w14:paraId="12F5A171" w14:textId="77777777" w:rsidR="003B66A0" w:rsidRPr="00BE671F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Rear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743F3002" w14:textId="77777777" w:rsidR="003B66A0" w:rsidRPr="00704C49" w:rsidRDefault="003B66A0" w:rsidP="000D5F2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721B344" w14:textId="2501C853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53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Disque de frein </w:t>
            </w:r>
            <w:r w:rsidR="003B66A0" w:rsidRPr="00704C49">
              <w:rPr>
                <w:b/>
              </w:rPr>
              <w:t>arrière</w:t>
            </w:r>
          </w:p>
          <w:p w14:paraId="22E6F8F8" w14:textId="77777777" w:rsidR="003B66A0" w:rsidRPr="00BE671F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Rear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</w:tr>
    </w:tbl>
    <w:p w14:paraId="4A2F68CF" w14:textId="77777777" w:rsidR="003B66A0" w:rsidRPr="00B334C6" w:rsidRDefault="003B66A0" w:rsidP="003B66A0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6A20FA" w14:paraId="61B8F407" w14:textId="77777777" w:rsidTr="000D5F27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D49D27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29D8D60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BE671F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1457C29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3B66A0" w:rsidRPr="00027451" w14:paraId="40EE16A6" w14:textId="77777777" w:rsidTr="00034ACA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76A729" w14:textId="77777777" w:rsidR="003B66A0" w:rsidRDefault="003B66A0" w:rsidP="00034ACA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5F77D13" w14:textId="77777777" w:rsidR="003B66A0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86300D" w14:textId="77777777" w:rsidR="003B66A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BDB1D43" w14:textId="60CECC40" w:rsidR="00B334C6" w:rsidRPr="00832CF5" w:rsidRDefault="00B334C6" w:rsidP="00D4220D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671F" w:rsidRPr="00BE671F" w14:paraId="1D6A254A" w14:textId="77777777" w:rsidTr="00335C67">
        <w:trPr>
          <w:trHeight w:hRule="exact" w:val="397"/>
          <w:jc w:val="center"/>
        </w:trPr>
        <w:tc>
          <w:tcPr>
            <w:tcW w:w="5103" w:type="dxa"/>
          </w:tcPr>
          <w:p w14:paraId="5FFE63D0" w14:textId="49E4DEDA" w:rsidR="00D4220D" w:rsidRPr="00BE671F" w:rsidRDefault="00B334C6" w:rsidP="00335C6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5</w:t>
            </w:r>
            <w:r w:rsidR="00371E3E">
              <w:rPr>
                <w:b/>
              </w:rPr>
              <w:t>4</w:t>
            </w:r>
            <w:r w:rsidR="00D4220D" w:rsidRPr="00BE671F">
              <w:rPr>
                <w:b/>
                <w:lang w:val="fr-CH"/>
              </w:rPr>
              <w:t>)</w:t>
            </w:r>
            <w:r w:rsidR="00D4220D" w:rsidRPr="00BE671F">
              <w:rPr>
                <w:lang w:val="fr-CH"/>
              </w:rPr>
              <w:tab/>
            </w:r>
            <w:r w:rsidR="00BE671F" w:rsidRPr="00446155">
              <w:t>Bol</w:t>
            </w:r>
            <w:r w:rsidR="00BE671F">
              <w:t xml:space="preserve"> de disque</w:t>
            </w:r>
            <w:r w:rsidR="00BE671F" w:rsidRPr="00446155">
              <w:t xml:space="preserve"> </w:t>
            </w:r>
            <w:r w:rsidR="00D4220D" w:rsidRPr="00BE671F">
              <w:rPr>
                <w:b/>
                <w:lang w:val="fr-CH"/>
              </w:rPr>
              <w:t>arrière</w:t>
            </w:r>
          </w:p>
          <w:p w14:paraId="3D47FF8D" w14:textId="77777777" w:rsidR="00D4220D" w:rsidRPr="00B334C6" w:rsidRDefault="00D4220D" w:rsidP="00BE671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E671F">
              <w:rPr>
                <w:szCs w:val="16"/>
                <w:lang w:val="fr-CH"/>
              </w:rPr>
              <w:tab/>
            </w:r>
            <w:r w:rsidR="00BE671F">
              <w:rPr>
                <w:b/>
                <w:i/>
                <w:szCs w:val="16"/>
              </w:rPr>
              <w:t>Rear</w:t>
            </w:r>
            <w:r w:rsidR="00BE671F" w:rsidRPr="00446155">
              <w:rPr>
                <w:i/>
                <w:szCs w:val="16"/>
              </w:rPr>
              <w:t xml:space="preserve"> disc bell</w:t>
            </w:r>
          </w:p>
        </w:tc>
        <w:tc>
          <w:tcPr>
            <w:tcW w:w="567" w:type="dxa"/>
          </w:tcPr>
          <w:p w14:paraId="0E2387A9" w14:textId="77777777" w:rsidR="00D4220D" w:rsidRPr="00B334C6" w:rsidRDefault="00D4220D" w:rsidP="00335C6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4182428" w14:textId="5C15DC9F" w:rsidR="00D4220D" w:rsidRPr="00BE671F" w:rsidRDefault="00B334C6" w:rsidP="00335C6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5</w:t>
            </w:r>
            <w:r w:rsidR="00371E3E">
              <w:rPr>
                <w:b/>
              </w:rPr>
              <w:t>5</w:t>
            </w:r>
            <w:r w:rsidR="00D4220D" w:rsidRPr="00BE671F">
              <w:rPr>
                <w:b/>
                <w:lang w:val="fr-CH"/>
              </w:rPr>
              <w:t>)</w:t>
            </w:r>
            <w:r w:rsidR="00D4220D" w:rsidRPr="00BE671F">
              <w:rPr>
                <w:lang w:val="fr-CH"/>
              </w:rPr>
              <w:tab/>
            </w:r>
            <w:r w:rsidR="00BE671F" w:rsidRPr="00446155">
              <w:t>Bol</w:t>
            </w:r>
            <w:r w:rsidR="00BE671F">
              <w:t xml:space="preserve"> de disque</w:t>
            </w:r>
            <w:r w:rsidR="00BE671F" w:rsidRPr="00446155">
              <w:t xml:space="preserve"> </w:t>
            </w:r>
            <w:r w:rsidR="00D4220D" w:rsidRPr="00BE671F">
              <w:rPr>
                <w:b/>
                <w:lang w:val="fr-CH"/>
              </w:rPr>
              <w:t>arrière</w:t>
            </w:r>
          </w:p>
          <w:p w14:paraId="2D2FCA21" w14:textId="77777777" w:rsidR="00D4220D" w:rsidRPr="00B334C6" w:rsidRDefault="00D4220D" w:rsidP="00D4220D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E671F">
              <w:rPr>
                <w:szCs w:val="16"/>
                <w:lang w:val="fr-CH"/>
              </w:rPr>
              <w:tab/>
            </w:r>
            <w:r w:rsidR="00BE671F">
              <w:rPr>
                <w:b/>
                <w:i/>
                <w:szCs w:val="16"/>
              </w:rPr>
              <w:t>Rear</w:t>
            </w:r>
            <w:r w:rsidR="00BE671F" w:rsidRPr="00446155">
              <w:rPr>
                <w:i/>
                <w:szCs w:val="16"/>
              </w:rPr>
              <w:t xml:space="preserve"> disc bell</w:t>
            </w:r>
          </w:p>
        </w:tc>
      </w:tr>
    </w:tbl>
    <w:p w14:paraId="0BD8E4CB" w14:textId="77777777" w:rsidR="00D4220D" w:rsidRPr="00B334C6" w:rsidRDefault="00D4220D" w:rsidP="00D4220D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671F" w:rsidRPr="006A20FA" w14:paraId="40543057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CE09A1" w14:textId="77777777" w:rsidR="00BE671F" w:rsidRPr="00FF1DB0" w:rsidRDefault="00BE671F" w:rsidP="00335C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D541CB5" w14:textId="77777777" w:rsidR="00BE671F" w:rsidRPr="00D2373F" w:rsidRDefault="00BE671F" w:rsidP="00335C6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BE671F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DE46EF" w14:textId="77777777" w:rsidR="00BE671F" w:rsidRPr="00FF1DB0" w:rsidRDefault="00BE671F" w:rsidP="00335C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BE671F" w:rsidRPr="006A20FA" w14:paraId="03B58FF7" w14:textId="77777777" w:rsidTr="00034AC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CF5A8F" w14:textId="77777777" w:rsidR="00BE671F" w:rsidRDefault="00BE671F" w:rsidP="00034ACA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5D221CD" w14:textId="77777777" w:rsidR="00BE671F" w:rsidRDefault="00BE671F" w:rsidP="00335C6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9678712" w14:textId="77777777" w:rsidR="00BE671F" w:rsidRDefault="00BE671F" w:rsidP="00335C67">
            <w:pPr>
              <w:rPr>
                <w:szCs w:val="16"/>
              </w:rPr>
            </w:pPr>
          </w:p>
        </w:tc>
      </w:tr>
    </w:tbl>
    <w:p w14:paraId="2E2CAC7F" w14:textId="30B8DEA6" w:rsidR="008F7E53" w:rsidRDefault="008F7E53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2975"/>
        <w:gridCol w:w="1701"/>
        <w:gridCol w:w="1701"/>
        <w:gridCol w:w="3687"/>
      </w:tblGrid>
      <w:tr w:rsidR="00BB3B78" w:rsidRPr="00506C0D" w14:paraId="02F04522" w14:textId="77777777" w:rsidTr="00AC40A2">
        <w:trPr>
          <w:trHeight w:hRule="exact" w:val="28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0B3AB1F4" w14:textId="69C10D6B" w:rsidR="00BB3B78" w:rsidRPr="00C7451B" w:rsidRDefault="005E7DE4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804-a1</w:t>
            </w:r>
          </w:p>
        </w:tc>
        <w:tc>
          <w:tcPr>
            <w:tcW w:w="10064" w:type="dxa"/>
            <w:gridSpan w:val="4"/>
            <w:shd w:val="clear" w:color="auto" w:fill="DBE5F1" w:themeFill="accent1" w:themeFillTint="33"/>
            <w:vAlign w:val="center"/>
          </w:tcPr>
          <w:p w14:paraId="65C99F47" w14:textId="1E451567" w:rsidR="00BB3B78" w:rsidRPr="002C61BA" w:rsidRDefault="00BA4056" w:rsidP="002C49F4">
            <w:pPr>
              <w:rPr>
                <w:b/>
                <w:caps/>
                <w:lang w:val="en-US"/>
              </w:rPr>
            </w:pPr>
            <w:r w:rsidRPr="00BB3B78">
              <w:rPr>
                <w:b/>
                <w:bCs/>
                <w:lang w:val="en-US"/>
              </w:rPr>
              <w:t>DIRECTION</w:t>
            </w:r>
            <w:r w:rsidR="0068718A">
              <w:rPr>
                <w:b/>
                <w:bCs/>
                <w:lang w:val="en-US"/>
              </w:rPr>
              <w:t xml:space="preserve"> / BIELLETTES</w:t>
            </w:r>
            <w:r>
              <w:rPr>
                <w:b/>
                <w:bCs/>
                <w:lang w:val="en-US"/>
              </w:rPr>
              <w:t xml:space="preserve"> </w:t>
            </w:r>
            <w:r w:rsidRPr="00BB3B78">
              <w:rPr>
                <w:b/>
                <w:bCs/>
                <w:lang w:val="en-US"/>
              </w:rPr>
              <w:t xml:space="preserve">/ </w:t>
            </w:r>
            <w:r w:rsidR="0068718A">
              <w:rPr>
                <w:b/>
                <w:bCs/>
                <w:i/>
                <w:iCs/>
                <w:lang w:val="en-US"/>
              </w:rPr>
              <w:t>STEERING / RODS</w:t>
            </w:r>
          </w:p>
        </w:tc>
      </w:tr>
      <w:tr w:rsidR="00BB3B78" w:rsidRPr="00670153" w14:paraId="4BC36DCD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5698D0C3" w14:textId="42E3BE6A" w:rsidR="00BB3B78" w:rsidRPr="00710AC6" w:rsidRDefault="00BB3B78" w:rsidP="005E7DE4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3F8DB783" w14:textId="77777777" w:rsidR="00BB3B78" w:rsidRPr="00FE010A" w:rsidRDefault="00BB3B78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</w:r>
            <w:r w:rsidRPr="00FE010A">
              <w:rPr>
                <w:lang w:val="fr-CH"/>
              </w:rPr>
              <w:t>Type de crémaillère d</w:t>
            </w:r>
            <w:r>
              <w:rPr>
                <w:lang w:val="fr-CH"/>
              </w:rPr>
              <w:t xml:space="preserve">e direction </w:t>
            </w:r>
          </w:p>
          <w:p w14:paraId="3AC5F1EF" w14:textId="77777777" w:rsidR="00BB3B78" w:rsidRPr="00FE010A" w:rsidRDefault="00BB3B78" w:rsidP="007D3CB5">
            <w:pPr>
              <w:tabs>
                <w:tab w:val="left" w:pos="284"/>
              </w:tabs>
              <w:rPr>
                <w:i/>
                <w:lang w:val="fr-CH"/>
              </w:rPr>
            </w:pPr>
            <w:r>
              <w:rPr>
                <w:i/>
              </w:rPr>
              <w:tab/>
              <w:t>Steering rack t</w:t>
            </w:r>
            <w:r w:rsidRPr="00670153">
              <w:rPr>
                <w:i/>
              </w:rPr>
              <w:t>ype</w:t>
            </w:r>
          </w:p>
        </w:tc>
        <w:tc>
          <w:tcPr>
            <w:tcW w:w="7089" w:type="dxa"/>
            <w:gridSpan w:val="3"/>
            <w:vAlign w:val="center"/>
          </w:tcPr>
          <w:p w14:paraId="56DF3364" w14:textId="77777777" w:rsidR="00BB3B78" w:rsidRPr="000F4080" w:rsidRDefault="00BB3B78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B3B78" w:rsidRPr="00B46610" w14:paraId="3A41E879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23582F96" w14:textId="77777777" w:rsidR="00BB3B78" w:rsidRPr="00710AC6" w:rsidRDefault="00BB3B78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0926465E" w14:textId="77777777" w:rsidR="00BB3B78" w:rsidRPr="00FD4965" w:rsidRDefault="00BB3B78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</w:r>
            <w:r w:rsidRPr="00FD4965">
              <w:rPr>
                <w:lang w:val="fr-CH"/>
              </w:rPr>
              <w:t>Rapport</w:t>
            </w:r>
            <w:r>
              <w:rPr>
                <w:lang w:val="fr-CH"/>
              </w:rPr>
              <w:t xml:space="preserve"> de démultiplication</w:t>
            </w:r>
          </w:p>
          <w:p w14:paraId="1C663275" w14:textId="77777777" w:rsidR="00BB3B78" w:rsidRPr="00FD4965" w:rsidRDefault="00BB3B78" w:rsidP="007D3CB5">
            <w:pPr>
              <w:tabs>
                <w:tab w:val="left" w:pos="284"/>
              </w:tabs>
              <w:rPr>
                <w:i/>
                <w:lang w:val="fr-CH"/>
              </w:rPr>
            </w:pPr>
            <w:r>
              <w:rPr>
                <w:i/>
                <w:lang w:val="fr-CH"/>
              </w:rPr>
              <w:tab/>
              <w:t>Steering r</w:t>
            </w:r>
            <w:r w:rsidRPr="00670153">
              <w:rPr>
                <w:i/>
              </w:rPr>
              <w:t>atio</w:t>
            </w:r>
          </w:p>
        </w:tc>
        <w:tc>
          <w:tcPr>
            <w:tcW w:w="1701" w:type="dxa"/>
            <w:vAlign w:val="center"/>
          </w:tcPr>
          <w:p w14:paraId="17AA6FB9" w14:textId="77777777" w:rsidR="00BB3B78" w:rsidRPr="000F4080" w:rsidRDefault="00BB3B78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8CCF0C" w14:textId="77777777" w:rsidR="00BB3B78" w:rsidRPr="00127D9F" w:rsidRDefault="00BB3B78" w:rsidP="007D3CB5">
            <w:pPr>
              <w:tabs>
                <w:tab w:val="left" w:pos="284"/>
              </w:tabs>
              <w:rPr>
                <w:lang w:val="fr-CH"/>
              </w:rPr>
            </w:pPr>
            <w:r w:rsidRPr="00127D9F">
              <w:rPr>
                <w:lang w:val="fr-CH"/>
              </w:rPr>
              <w:t>mm / tour</w:t>
            </w:r>
          </w:p>
          <w:p w14:paraId="34EFB3BC" w14:textId="77777777" w:rsidR="00BB3B78" w:rsidRPr="00670153" w:rsidRDefault="00BB3B78" w:rsidP="007D3CB5">
            <w:pPr>
              <w:tabs>
                <w:tab w:val="left" w:pos="284"/>
              </w:tabs>
              <w:rPr>
                <w:szCs w:val="20"/>
              </w:rPr>
            </w:pPr>
            <w:r w:rsidRPr="00127D9F">
              <w:rPr>
                <w:i/>
                <w:lang w:val="fr-CH"/>
              </w:rPr>
              <w:t>mm/rev</w:t>
            </w:r>
          </w:p>
        </w:tc>
        <w:tc>
          <w:tcPr>
            <w:tcW w:w="3687" w:type="dxa"/>
            <w:vAlign w:val="center"/>
          </w:tcPr>
          <w:p w14:paraId="6ACF0BDC" w14:textId="77777777" w:rsidR="00BB3B78" w:rsidRPr="00A45ED8" w:rsidRDefault="00BB3B78" w:rsidP="007D3CB5">
            <w:pPr>
              <w:tabs>
                <w:tab w:val="left" w:pos="234"/>
                <w:tab w:val="right" w:pos="10773"/>
              </w:tabs>
              <w:rPr>
                <w:u w:val="single"/>
                <w:lang w:val="fr-CH"/>
              </w:rPr>
            </w:pPr>
            <w:r w:rsidRPr="00A45ED8">
              <w:rPr>
                <w:u w:val="single"/>
                <w:lang w:val="fr-CH"/>
              </w:rPr>
              <w:t>Course crémaillère / Tour de pi</w:t>
            </w:r>
            <w:r>
              <w:rPr>
                <w:u w:val="single"/>
                <w:lang w:val="fr-CH"/>
              </w:rPr>
              <w:t>gn</w:t>
            </w:r>
            <w:r w:rsidRPr="00A45ED8">
              <w:rPr>
                <w:u w:val="single"/>
                <w:lang w:val="fr-CH"/>
              </w:rPr>
              <w:t>on</w:t>
            </w:r>
          </w:p>
          <w:p w14:paraId="2406F717" w14:textId="77777777" w:rsidR="00BB3B78" w:rsidRPr="00F516FB" w:rsidRDefault="00BB3B78" w:rsidP="007D3CB5">
            <w:pPr>
              <w:tabs>
                <w:tab w:val="left" w:pos="284"/>
              </w:tabs>
              <w:rPr>
                <w:i/>
                <w:iCs/>
                <w:color w:val="1F497D" w:themeColor="text2"/>
                <w:lang w:val="fr-CH"/>
              </w:rPr>
            </w:pPr>
            <w:r w:rsidRPr="00F516FB">
              <w:rPr>
                <w:i/>
                <w:iCs/>
                <w:u w:val="single"/>
                <w:lang w:val="fr-CH"/>
              </w:rPr>
              <w:t>Rack travel / Pinion revolution</w:t>
            </w:r>
          </w:p>
        </w:tc>
      </w:tr>
    </w:tbl>
    <w:p w14:paraId="2BC46085" w14:textId="77777777" w:rsidR="00E2575A" w:rsidRPr="002D6EFD" w:rsidRDefault="00E2575A" w:rsidP="00B23737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7B40D5" w14:paraId="5C0B1D73" w14:textId="77777777" w:rsidTr="001D08C6">
        <w:trPr>
          <w:trHeight w:hRule="exact" w:val="397"/>
          <w:jc w:val="center"/>
        </w:trPr>
        <w:tc>
          <w:tcPr>
            <w:tcW w:w="10773" w:type="dxa"/>
          </w:tcPr>
          <w:p w14:paraId="27B7A5FC" w14:textId="1FED75FB" w:rsidR="006F367F" w:rsidRPr="00A13026" w:rsidRDefault="00C50A1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="006F367F" w:rsidRPr="00A13026">
              <w:rPr>
                <w:b/>
                <w:szCs w:val="16"/>
                <w:lang w:val="fr-CH"/>
              </w:rPr>
              <w:t>-1)</w:t>
            </w:r>
            <w:r w:rsidR="006F367F" w:rsidRPr="00A13026">
              <w:rPr>
                <w:szCs w:val="16"/>
                <w:lang w:val="fr-CH"/>
              </w:rPr>
              <w:tab/>
            </w:r>
            <w:r w:rsidR="006F367F" w:rsidRPr="00A13026">
              <w:t>Mécanisme de direction</w:t>
            </w:r>
            <w:r w:rsidR="001D51CC" w:rsidRPr="00A13026">
              <w:t xml:space="preserve"> sans biellettes</w:t>
            </w:r>
            <w:r w:rsidR="006F367F" w:rsidRPr="00A13026">
              <w:t xml:space="preserve"> - </w:t>
            </w:r>
            <w:r w:rsidR="006F367F" w:rsidRPr="00A13026">
              <w:rPr>
                <w:u w:val="single"/>
              </w:rPr>
              <w:t>déposé</w:t>
            </w:r>
            <w:r w:rsidR="00593D70">
              <w:rPr>
                <w:u w:val="single"/>
              </w:rPr>
              <w:t>e</w:t>
            </w:r>
          </w:p>
          <w:p w14:paraId="4B677BF4" w14:textId="77777777" w:rsidR="006F367F" w:rsidRPr="00A13026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  <w:lang w:val="en-GB"/>
              </w:rPr>
              <w:t>Steering mechanism</w:t>
            </w:r>
            <w:r w:rsidR="001D51CC" w:rsidRPr="00A13026">
              <w:rPr>
                <w:i/>
                <w:lang w:val="en-GB"/>
              </w:rPr>
              <w:t xml:space="preserve"> without rods</w:t>
            </w:r>
            <w:r w:rsidRPr="00A13026">
              <w:rPr>
                <w:i/>
                <w:lang w:val="en-GB"/>
              </w:rPr>
              <w:t xml:space="preserve"> - </w:t>
            </w:r>
            <w:r w:rsidRPr="00A13026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AB449A8" w14:textId="77777777" w:rsidR="006F367F" w:rsidRPr="00E7553F" w:rsidRDefault="006F367F" w:rsidP="006F367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27451" w14:paraId="10D12FAD" w14:textId="77777777" w:rsidTr="0068718A">
        <w:trPr>
          <w:trHeight w:hRule="exact" w:val="2835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7A6DC0" w14:textId="77777777" w:rsidR="006F367F" w:rsidRPr="00027451" w:rsidRDefault="006F367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D51CC" w:rsidRPr="00027451" w14:paraId="7A842610" w14:textId="77777777" w:rsidTr="001D51C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3"/>
            </w:tblGrid>
            <w:tr w:rsidR="001D51CC" w:rsidRPr="00303EE4" w14:paraId="69CF3D71" w14:textId="77777777" w:rsidTr="00034ACA">
              <w:trPr>
                <w:trHeight w:hRule="exact" w:val="284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1EB9EB" w14:textId="77777777" w:rsidR="001D51CC" w:rsidRPr="00364024" w:rsidRDefault="001D51CC" w:rsidP="00034ACA">
                  <w:pPr>
                    <w:rPr>
                      <w:szCs w:val="16"/>
                    </w:rPr>
                  </w:pPr>
                  <w:r w:rsidRPr="006C6D21">
                    <w:rPr>
                      <w:szCs w:val="16"/>
                    </w:rPr>
                    <w:t xml:space="preserve">Ref : 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begin">
                      <w:ffData>
                        <w:name w:val="Texte366"/>
                        <w:enabled/>
                        <w:calcOnExit w:val="0"/>
                        <w:textInput/>
                      </w:ffData>
                    </w:fldCha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instrText xml:space="preserve"> FORMTEXT </w:instrTex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separate"/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4E75066B" w14:textId="77777777" w:rsidR="001D51CC" w:rsidRDefault="001D51C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B0847DE" w14:textId="77777777" w:rsidR="00AC40A2" w:rsidRDefault="00AC40A2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593D70" w:rsidRPr="007B40D5" w14:paraId="74BDE208" w14:textId="77777777" w:rsidTr="001D08C6">
        <w:trPr>
          <w:trHeight w:hRule="exact" w:val="397"/>
          <w:jc w:val="center"/>
        </w:trPr>
        <w:tc>
          <w:tcPr>
            <w:tcW w:w="10773" w:type="dxa"/>
          </w:tcPr>
          <w:p w14:paraId="61C9E8D0" w14:textId="0AFBDADF" w:rsidR="00593D70" w:rsidRPr="00A13026" w:rsidRDefault="00C50A1D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="00593D70" w:rsidRPr="00A13026">
              <w:rPr>
                <w:b/>
                <w:szCs w:val="16"/>
                <w:lang w:val="fr-CH"/>
              </w:rPr>
              <w:t>-</w:t>
            </w:r>
            <w:r w:rsidR="00593D70">
              <w:rPr>
                <w:b/>
                <w:szCs w:val="16"/>
                <w:lang w:val="fr-CH"/>
              </w:rPr>
              <w:t>2</w:t>
            </w:r>
            <w:r w:rsidR="00593D70" w:rsidRPr="00A13026">
              <w:rPr>
                <w:b/>
                <w:szCs w:val="16"/>
                <w:lang w:val="fr-CH"/>
              </w:rPr>
              <w:t>)</w:t>
            </w:r>
            <w:r w:rsidR="00593D70" w:rsidRPr="00A13026">
              <w:rPr>
                <w:szCs w:val="16"/>
                <w:lang w:val="fr-CH"/>
              </w:rPr>
              <w:tab/>
            </w:r>
            <w:r w:rsidR="00593D70" w:rsidRPr="00A13026">
              <w:t xml:space="preserve">Mécanisme de direction sans biellettes - </w:t>
            </w:r>
            <w:r w:rsidR="00593D70" w:rsidRPr="00A13026">
              <w:rPr>
                <w:u w:val="single"/>
              </w:rPr>
              <w:t>déposé</w:t>
            </w:r>
            <w:r w:rsidR="00593D70">
              <w:rPr>
                <w:u w:val="single"/>
              </w:rPr>
              <w:t>e</w:t>
            </w:r>
          </w:p>
          <w:p w14:paraId="19F55B57" w14:textId="77777777" w:rsidR="00593D70" w:rsidRPr="00A13026" w:rsidRDefault="00593D70" w:rsidP="000D5F2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  <w:lang w:val="en-GB"/>
              </w:rPr>
              <w:t xml:space="preserve">Steering mechanism without rods - </w:t>
            </w:r>
            <w:r w:rsidRPr="00A13026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1C77C68" w14:textId="77777777" w:rsidR="00593D70" w:rsidRPr="00C50A1D" w:rsidRDefault="00593D70" w:rsidP="00593D70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93D70" w:rsidRPr="00027451" w14:paraId="55E147DA" w14:textId="77777777" w:rsidTr="006C6D21">
        <w:trPr>
          <w:trHeight w:hRule="exact" w:val="311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FC4B4A" w14:textId="77777777" w:rsidR="00593D70" w:rsidRPr="00027451" w:rsidRDefault="00593D7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93D70" w:rsidRPr="00027451" w14:paraId="4DD2C6E0" w14:textId="77777777" w:rsidTr="000D5F27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3"/>
            </w:tblGrid>
            <w:tr w:rsidR="00593D70" w:rsidRPr="00303EE4" w14:paraId="73E94337" w14:textId="77777777" w:rsidTr="00034ACA">
              <w:trPr>
                <w:trHeight w:hRule="exact" w:val="284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8E4B3D" w14:textId="77777777" w:rsidR="00593D70" w:rsidRPr="00364024" w:rsidRDefault="00593D70" w:rsidP="00034ACA">
                  <w:pPr>
                    <w:rPr>
                      <w:szCs w:val="16"/>
                    </w:rPr>
                  </w:pPr>
                  <w:r w:rsidRPr="006C6D21">
                    <w:rPr>
                      <w:szCs w:val="16"/>
                    </w:rPr>
                    <w:t xml:space="preserve">Ref : 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begin">
                      <w:ffData>
                        <w:name w:val="Texte366"/>
                        <w:enabled/>
                        <w:calcOnExit w:val="0"/>
                        <w:textInput/>
                      </w:ffData>
                    </w:fldCha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instrText xml:space="preserve"> FORMTEXT </w:instrTex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separate"/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56C48FF0" w14:textId="77777777" w:rsidR="00593D70" w:rsidRDefault="00593D7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B14D742" w14:textId="77777777" w:rsidR="0068718A" w:rsidRDefault="0068718A">
      <w:bookmarkStart w:id="24" w:name="_Hlk140767637"/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718A" w:rsidRPr="007B40D5" w14:paraId="6F32EAF9" w14:textId="77777777" w:rsidTr="00511684">
        <w:trPr>
          <w:trHeight w:hRule="exact" w:val="397"/>
          <w:jc w:val="center"/>
        </w:trPr>
        <w:tc>
          <w:tcPr>
            <w:tcW w:w="5103" w:type="dxa"/>
          </w:tcPr>
          <w:p w14:paraId="3CF2FE1F" w14:textId="77777777" w:rsidR="0068718A" w:rsidRPr="001E2426" w:rsidRDefault="0068718A" w:rsidP="00511684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Pr="001E2426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Pr="001E2426">
              <w:rPr>
                <w:b/>
                <w:lang w:val="fr-CH"/>
              </w:rPr>
              <w:t>)</w:t>
            </w:r>
            <w:r w:rsidRPr="001E2426">
              <w:rPr>
                <w:lang w:val="fr-CH"/>
              </w:rPr>
              <w:tab/>
            </w:r>
            <w:r w:rsidRPr="001E2426">
              <w:t>Biellette de direction</w:t>
            </w:r>
            <w:r>
              <w:t xml:space="preserve">, rotule, pièce de connexion </w:t>
            </w:r>
            <w:r w:rsidRPr="001E2426">
              <w:t xml:space="preserve">- </w:t>
            </w:r>
            <w:r w:rsidRPr="001E2426">
              <w:rPr>
                <w:u w:val="single"/>
              </w:rPr>
              <w:t>déposée</w:t>
            </w:r>
          </w:p>
          <w:p w14:paraId="510BC1A8" w14:textId="77777777" w:rsidR="0068718A" w:rsidRPr="008A4F7B" w:rsidRDefault="0068718A" w:rsidP="00511684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  <w:r w:rsidRPr="001E2426">
              <w:rPr>
                <w:szCs w:val="16"/>
              </w:rPr>
              <w:tab/>
            </w:r>
            <w:r w:rsidRPr="008A4F7B">
              <w:rPr>
                <w:i/>
                <w:lang w:val="en-US"/>
              </w:rPr>
              <w:t xml:space="preserve">Steering rod, joints and connecting part - </w:t>
            </w:r>
            <w:r w:rsidRPr="008A4F7B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4B111988" w14:textId="77777777" w:rsidR="0068718A" w:rsidRPr="008A4F7B" w:rsidRDefault="0068718A" w:rsidP="00511684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A0D4587" w14:textId="77777777" w:rsidR="0068718A" w:rsidRDefault="0068718A" w:rsidP="0051168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 w:cs="Times New Roman"/>
                <w:b/>
              </w:rPr>
              <w:t>VIII4-</w:t>
            </w:r>
            <w:r w:rsidRPr="001E2426">
              <w:rPr>
                <w:rFonts w:asciiTheme="minorHAnsi" w:hAnsiTheme="minorHAnsi" w:cs="Times New Roman"/>
                <w:b/>
              </w:rPr>
              <w:t>1)</w:t>
            </w:r>
            <w:r w:rsidRPr="001E2426">
              <w:rPr>
                <w:rFonts w:asciiTheme="minorHAnsi" w:hAnsiTheme="minorHAnsi"/>
                <w:szCs w:val="16"/>
              </w:rPr>
              <w:tab/>
            </w:r>
            <w:r w:rsidRPr="008A4F7B">
              <w:rPr>
                <w:rFonts w:asciiTheme="minorHAnsi" w:hAnsiTheme="minorHAnsi"/>
                <w:szCs w:val="16"/>
              </w:rPr>
              <w:t xml:space="preserve">Biellette de direction, rotule, pièce de connexion </w:t>
            </w:r>
            <w:r w:rsidRPr="001E2426">
              <w:rPr>
                <w:rFonts w:asciiTheme="minorHAnsi" w:hAnsiTheme="minorHAnsi"/>
              </w:rPr>
              <w:t xml:space="preserve">– </w:t>
            </w:r>
            <w:r w:rsidRPr="001E2426">
              <w:rPr>
                <w:rFonts w:asciiTheme="minorHAnsi" w:hAnsiTheme="minorHAnsi"/>
                <w:u w:val="single"/>
              </w:rPr>
              <w:t>dimensions</w:t>
            </w:r>
          </w:p>
          <w:p w14:paraId="1A31450E" w14:textId="77777777" w:rsidR="0068718A" w:rsidRPr="008A4F7B" w:rsidRDefault="0068718A" w:rsidP="0051168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val="en-US"/>
              </w:rPr>
            </w:pPr>
            <w:r w:rsidRPr="001E2426">
              <w:rPr>
                <w:rFonts w:asciiTheme="minorHAnsi" w:hAnsiTheme="minorHAnsi"/>
                <w:szCs w:val="16"/>
              </w:rPr>
              <w:tab/>
            </w:r>
            <w:r w:rsidRPr="008A4F7B">
              <w:rPr>
                <w:i/>
                <w:lang w:val="en-US"/>
              </w:rPr>
              <w:t xml:space="preserve">Steering rod, joints and connecting part </w:t>
            </w:r>
            <w:r w:rsidRPr="001E2426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1E2426">
              <w:rPr>
                <w:rFonts w:asciiTheme="minorHAnsi" w:hAnsiTheme="minorHAnsi"/>
                <w:i/>
                <w:u w:val="single"/>
                <w:lang w:val="en-GB"/>
              </w:rPr>
              <w:t>typical dimensions</w:t>
            </w:r>
          </w:p>
        </w:tc>
      </w:tr>
    </w:tbl>
    <w:p w14:paraId="0F6D37D7" w14:textId="77777777" w:rsidR="0068718A" w:rsidRDefault="0068718A" w:rsidP="0068718A">
      <w:pPr>
        <w:rPr>
          <w:sz w:val="8"/>
          <w:lang w:val="en-GB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67"/>
        <w:gridCol w:w="5104"/>
      </w:tblGrid>
      <w:tr w:rsidR="0068718A" w:rsidRPr="00C54690" w14:paraId="74D5EBD8" w14:textId="77777777" w:rsidTr="00511684">
        <w:trPr>
          <w:cantSplit/>
          <w:trHeight w:val="3118"/>
          <w:jc w:val="center"/>
        </w:trPr>
        <w:tc>
          <w:tcPr>
            <w:tcW w:w="5105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03DD70" w14:textId="77777777" w:rsidR="0068718A" w:rsidRPr="00027451" w:rsidRDefault="0068718A" w:rsidP="0051168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6B530394" w14:textId="77777777" w:rsidR="0068718A" w:rsidRPr="00BC1A67" w:rsidRDefault="0068718A" w:rsidP="00511684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4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BD2233" w14:textId="77777777" w:rsidR="0068718A" w:rsidRPr="00027451" w:rsidRDefault="0068718A" w:rsidP="0051168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68718A" w14:paraId="2F9F5529" w14:textId="77777777" w:rsidTr="00511684">
        <w:trPr>
          <w:cantSplit/>
          <w:trHeight w:hRule="exact" w:val="280"/>
          <w:jc w:val="center"/>
        </w:trPr>
        <w:tc>
          <w:tcPr>
            <w:tcW w:w="5105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DC5BE32" w14:textId="77777777" w:rsidR="0068718A" w:rsidRPr="00911CDA" w:rsidRDefault="0068718A" w:rsidP="00511684">
            <w:pPr>
              <w:rPr>
                <w:szCs w:val="16"/>
              </w:rPr>
            </w:pPr>
            <w:r>
              <w:rPr>
                <w:szCs w:val="16"/>
              </w:rPr>
              <w:t>R</w:t>
            </w:r>
            <w:r w:rsidRPr="007F49A4">
              <w:rPr>
                <w:szCs w:val="16"/>
              </w:rPr>
              <w:t xml:space="preserve">ef : </w:t>
            </w:r>
            <w:r w:rsidRPr="007F49A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9A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7F49A4">
              <w:rPr>
                <w:b/>
                <w:color w:val="FF0000"/>
                <w:sz w:val="12"/>
                <w:szCs w:val="12"/>
              </w:rPr>
            </w:r>
            <w:r w:rsidRPr="007F49A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61E6067" w14:textId="77777777" w:rsidR="0068718A" w:rsidRPr="00BC1A67" w:rsidRDefault="0068718A" w:rsidP="00511684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6519E6" w14:textId="77777777" w:rsidR="0068718A" w:rsidRPr="00BE0A68" w:rsidRDefault="0068718A" w:rsidP="00511684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r w:rsidRPr="00BE0A68">
              <w:rPr>
                <w:b/>
                <w:bCs/>
                <w:szCs w:val="16"/>
              </w:rPr>
              <w:t xml:space="preserve">Tolerance : </w:t>
            </w:r>
            <w:r w:rsidRPr="00BE0A68">
              <w:rPr>
                <w:b/>
                <w:bCs/>
                <w:lang w:val="en-GB"/>
              </w:rPr>
              <w:t>± 0.25mm</w:t>
            </w:r>
          </w:p>
        </w:tc>
      </w:tr>
    </w:tbl>
    <w:p w14:paraId="0E92E01D" w14:textId="77777777" w:rsidR="0068718A" w:rsidRPr="007E0382" w:rsidRDefault="0068718A" w:rsidP="0068718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68718A" w:rsidRPr="00EC26D7" w14:paraId="504DCC44" w14:textId="77777777" w:rsidTr="00511684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3AC6053" w14:textId="77777777" w:rsidR="0068718A" w:rsidRDefault="0068718A" w:rsidP="00511684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76F814EF" w14:textId="77777777" w:rsidR="0068718A" w:rsidRPr="00EE5FA0" w:rsidRDefault="0068718A" w:rsidP="00511684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6480B4A" w14:textId="77777777" w:rsidR="0068718A" w:rsidRPr="005377EA" w:rsidRDefault="0068718A" w:rsidP="00511684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4E5D01A" w14:textId="77777777" w:rsidR="0068718A" w:rsidRPr="00027451" w:rsidRDefault="0068718A" w:rsidP="0051168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5474" w14:textId="77777777" w:rsidR="0068718A" w:rsidRPr="00520C0B" w:rsidRDefault="0068718A" w:rsidP="00511684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3A23CB8" w14:textId="77777777" w:rsidR="0068718A" w:rsidRDefault="0068718A" w:rsidP="0068718A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FF7F09" w:rsidRPr="00E153CB" w14:paraId="40E38CE4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2E584DF0" w14:textId="14B9BB81" w:rsidR="00FF7F09" w:rsidRPr="00FF7F09" w:rsidRDefault="00FF7F09" w:rsidP="00672C5C">
            <w:pPr>
              <w:jc w:val="center"/>
              <w:rPr>
                <w:b/>
                <w:bCs/>
                <w:lang w:val="en-US"/>
              </w:rPr>
            </w:pPr>
            <w:bookmarkStart w:id="25" w:name="_Hlk140767923"/>
            <w:bookmarkEnd w:id="24"/>
            <w:r>
              <w:rPr>
                <w:b/>
                <w:bCs/>
                <w:lang w:val="en-US"/>
              </w:rPr>
              <w:t>804-c1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0CB2C2B0" w14:textId="225D2D4C" w:rsidR="00FF7F09" w:rsidRPr="00FF7F09" w:rsidRDefault="00FF7F09" w:rsidP="002C49F4">
            <w:pPr>
              <w:rPr>
                <w:b/>
                <w:caps/>
                <w:lang w:val="en-US"/>
              </w:rPr>
            </w:pPr>
            <w:r w:rsidRPr="00FF7F09">
              <w:rPr>
                <w:b/>
                <w:caps/>
                <w:lang w:val="en-US"/>
              </w:rPr>
              <w:t xml:space="preserve">Colonne de direction / </w:t>
            </w:r>
            <w:r w:rsidRPr="00FF7F09">
              <w:rPr>
                <w:b/>
                <w:i/>
                <w:caps/>
                <w:lang w:val="en-US"/>
              </w:rPr>
              <w:t>steering column</w:t>
            </w:r>
          </w:p>
        </w:tc>
      </w:tr>
    </w:tbl>
    <w:p w14:paraId="1148BB7D" w14:textId="77777777" w:rsidR="00FF7F09" w:rsidRPr="005A08EA" w:rsidRDefault="00FF7F09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2AFB59C4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08532AE2" w14:textId="52B390F7" w:rsidR="003543DB" w:rsidRPr="00A13026" w:rsidRDefault="00FF7F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H4-9</w:t>
            </w:r>
            <w:r w:rsidR="003543DB" w:rsidRPr="00A13026">
              <w:rPr>
                <w:b/>
                <w:szCs w:val="16"/>
                <w:lang w:val="fr-CH"/>
              </w:rPr>
              <w:t>)</w:t>
            </w:r>
            <w:r w:rsidR="003543DB" w:rsidRPr="00A13026">
              <w:rPr>
                <w:szCs w:val="16"/>
                <w:lang w:val="fr-CH"/>
              </w:rPr>
              <w:tab/>
            </w:r>
            <w:r w:rsidR="003543DB" w:rsidRPr="00A13026">
              <w:t xml:space="preserve">Colonne de direction - </w:t>
            </w:r>
            <w:r w:rsidR="003543DB" w:rsidRPr="00A13026">
              <w:rPr>
                <w:u w:val="single"/>
              </w:rPr>
              <w:t>déposé</w:t>
            </w:r>
            <w:r w:rsidR="00773052" w:rsidRPr="00A13026">
              <w:rPr>
                <w:u w:val="single"/>
              </w:rPr>
              <w:t>e</w:t>
            </w:r>
          </w:p>
          <w:p w14:paraId="79A0DAEB" w14:textId="77777777" w:rsidR="003543DB" w:rsidRPr="00A13026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</w:rPr>
              <w:t xml:space="preserve">Steering column - </w:t>
            </w:r>
            <w:r w:rsidRPr="00A13026">
              <w:rPr>
                <w:i/>
                <w:u w:val="single"/>
              </w:rPr>
              <w:t>dismounted</w:t>
            </w:r>
          </w:p>
        </w:tc>
      </w:tr>
    </w:tbl>
    <w:p w14:paraId="71CFB15C" w14:textId="77777777" w:rsidR="003543DB" w:rsidRPr="00FF7F09" w:rsidRDefault="003543DB" w:rsidP="003543DB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27451" w14:paraId="2C5E21EE" w14:textId="77777777" w:rsidTr="00967D48">
        <w:trPr>
          <w:trHeight w:hRule="exact" w:val="311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D408B0" w14:textId="77777777" w:rsidR="003543DB" w:rsidRPr="00027451" w:rsidRDefault="003543D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D51CC" w:rsidRPr="00027451" w14:paraId="1DB2D0E7" w14:textId="77777777" w:rsidTr="001D51C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4860B5" w14:textId="77777777" w:rsidR="001D51CC" w:rsidRPr="001D51CC" w:rsidRDefault="001D51CC" w:rsidP="001D51CC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bookmarkEnd w:id="25"/>
    </w:tbl>
    <w:p w14:paraId="650403F6" w14:textId="77777777" w:rsidR="0068718A" w:rsidRDefault="0068718A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35D5E" w:rsidRPr="000E442F" w14:paraId="50FB1F77" w14:textId="77777777" w:rsidTr="000D5F27">
        <w:trPr>
          <w:trHeight w:hRule="exact" w:val="397"/>
          <w:jc w:val="center"/>
        </w:trPr>
        <w:tc>
          <w:tcPr>
            <w:tcW w:w="10773" w:type="dxa"/>
          </w:tcPr>
          <w:p w14:paraId="1E5DE420" w14:textId="14D25B44" w:rsidR="00035D5E" w:rsidRPr="00A13026" w:rsidRDefault="00FF7F09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H4-10</w:t>
            </w:r>
            <w:r w:rsidR="00035D5E" w:rsidRPr="00A13026">
              <w:rPr>
                <w:b/>
                <w:szCs w:val="16"/>
                <w:lang w:val="fr-CH"/>
              </w:rPr>
              <w:t>)</w:t>
            </w:r>
            <w:r w:rsidR="00035D5E" w:rsidRPr="00A13026">
              <w:rPr>
                <w:szCs w:val="16"/>
                <w:lang w:val="fr-CH"/>
              </w:rPr>
              <w:tab/>
            </w:r>
            <w:r w:rsidR="00035D5E" w:rsidRPr="00A13026">
              <w:t xml:space="preserve">Colonne de direction - </w:t>
            </w:r>
            <w:r w:rsidR="00035D5E" w:rsidRPr="00A13026">
              <w:rPr>
                <w:u w:val="single"/>
              </w:rPr>
              <w:t>déposée</w:t>
            </w:r>
          </w:p>
          <w:p w14:paraId="130564DD" w14:textId="77777777" w:rsidR="00035D5E" w:rsidRPr="00A13026" w:rsidRDefault="00035D5E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</w:rPr>
              <w:t xml:space="preserve">Steering column - </w:t>
            </w:r>
            <w:r w:rsidRPr="00A13026">
              <w:rPr>
                <w:i/>
                <w:u w:val="single"/>
              </w:rPr>
              <w:t>dismounted</w:t>
            </w:r>
          </w:p>
        </w:tc>
      </w:tr>
    </w:tbl>
    <w:p w14:paraId="22486B2A" w14:textId="77777777" w:rsidR="00035D5E" w:rsidRPr="00FF7F09" w:rsidRDefault="00035D5E" w:rsidP="00035D5E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35D5E" w:rsidRPr="00027451" w14:paraId="7EA8ECE6" w14:textId="77777777" w:rsidTr="00967D48">
        <w:trPr>
          <w:trHeight w:hRule="exact" w:val="311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43FF60" w14:textId="77777777" w:rsidR="00035D5E" w:rsidRPr="00027451" w:rsidRDefault="00035D5E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35D5E" w:rsidRPr="00027451" w14:paraId="42881B77" w14:textId="77777777" w:rsidTr="000D5F27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952A64" w14:textId="77777777" w:rsidR="00035D5E" w:rsidRPr="001D51CC" w:rsidRDefault="00035D5E" w:rsidP="000D5F27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4CDC728A" w14:textId="48F53BA9" w:rsidR="004118DB" w:rsidRDefault="004118DB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E02FBC" w:rsidRPr="007B40D5" w14:paraId="1A8933F9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33CD79CE" w14:textId="5157733D" w:rsidR="00E02FBC" w:rsidRPr="00FF7F09" w:rsidRDefault="00E02FBC" w:rsidP="00672C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804-d1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6CC69D30" w14:textId="5DDED5C2" w:rsidR="00E02FBC" w:rsidRPr="00FF7F09" w:rsidRDefault="00E02FBC" w:rsidP="002C49F4">
            <w:pPr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bocal de direction</w:t>
            </w:r>
            <w:r w:rsidRPr="00FF7F09">
              <w:rPr>
                <w:b/>
                <w:caps/>
                <w:lang w:val="en-US"/>
              </w:rPr>
              <w:t xml:space="preserve"> / </w:t>
            </w:r>
            <w:r w:rsidRPr="00FF7F09">
              <w:rPr>
                <w:b/>
                <w:i/>
                <w:caps/>
                <w:lang w:val="en-US"/>
              </w:rPr>
              <w:t xml:space="preserve">steering </w:t>
            </w:r>
            <w:r>
              <w:rPr>
                <w:b/>
                <w:i/>
                <w:caps/>
                <w:lang w:val="en-US"/>
              </w:rPr>
              <w:t>tank</w:t>
            </w:r>
          </w:p>
        </w:tc>
      </w:tr>
    </w:tbl>
    <w:p w14:paraId="600ED8DC" w14:textId="77777777" w:rsidR="00E02FBC" w:rsidRPr="00B72799" w:rsidRDefault="00E02FBC" w:rsidP="00E02FBC">
      <w:pPr>
        <w:rPr>
          <w:szCs w:val="40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5BAB" w:rsidRPr="007B40D5" w14:paraId="1D51A9C8" w14:textId="77777777" w:rsidTr="003C3BE2">
        <w:trPr>
          <w:trHeight w:hRule="exact" w:val="397"/>
          <w:jc w:val="center"/>
        </w:trPr>
        <w:tc>
          <w:tcPr>
            <w:tcW w:w="5103" w:type="dxa"/>
          </w:tcPr>
          <w:p w14:paraId="706AAB50" w14:textId="1CE68325" w:rsidR="005843C7" w:rsidRDefault="00F45BAB" w:rsidP="005843C7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 w:rsidRPr="00F45BAB">
              <w:rPr>
                <w:b/>
                <w:lang w:val="en-US"/>
              </w:rPr>
              <w:t>H4-</w:t>
            </w:r>
            <w:r>
              <w:rPr>
                <w:b/>
                <w:lang w:val="en-US"/>
              </w:rPr>
              <w:t>11</w:t>
            </w:r>
            <w:r w:rsidRPr="00F45BAB">
              <w:rPr>
                <w:b/>
                <w:lang w:val="en-US"/>
              </w:rPr>
              <w:t>)</w:t>
            </w:r>
            <w:r w:rsidRPr="00F45BAB">
              <w:rPr>
                <w:lang w:val="en-US"/>
              </w:rPr>
              <w:tab/>
            </w:r>
            <w:r w:rsidRPr="00E02FBC">
              <w:rPr>
                <w:szCs w:val="16"/>
                <w:lang w:val="en-US"/>
              </w:rPr>
              <w:t>Bocal de direction</w:t>
            </w:r>
            <w:r w:rsidRPr="00E02FBC">
              <w:rPr>
                <w:lang w:val="en-US"/>
              </w:rPr>
              <w:t xml:space="preserve"> </w:t>
            </w:r>
            <w:r w:rsidR="005843C7">
              <w:rPr>
                <w:lang w:val="en-US"/>
              </w:rPr>
              <w:t>–</w:t>
            </w:r>
            <w:r w:rsidRPr="00E02FBC">
              <w:rPr>
                <w:lang w:val="en-US"/>
              </w:rPr>
              <w:t xml:space="preserve"> </w:t>
            </w:r>
            <w:r w:rsidR="005843C7">
              <w:rPr>
                <w:u w:val="single"/>
                <w:lang w:val="en-US"/>
              </w:rPr>
              <w:t>depose</w:t>
            </w:r>
          </w:p>
          <w:p w14:paraId="66C91B3A" w14:textId="5241E7F9" w:rsidR="00F45BAB" w:rsidRPr="005843C7" w:rsidRDefault="005843C7" w:rsidP="005843C7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ab/>
            </w:r>
            <w:r w:rsidR="00F45BAB" w:rsidRPr="00E02FBC">
              <w:rPr>
                <w:i/>
                <w:lang w:val="en-US"/>
              </w:rPr>
              <w:t xml:space="preserve">Steering </w:t>
            </w:r>
            <w:r w:rsidR="00F45BAB">
              <w:rPr>
                <w:i/>
                <w:lang w:val="en-US"/>
              </w:rPr>
              <w:t>tank</w:t>
            </w:r>
            <w:r w:rsidR="00F45BAB" w:rsidRPr="00E02FBC">
              <w:rPr>
                <w:i/>
                <w:lang w:val="en-US"/>
              </w:rPr>
              <w:t xml:space="preserve"> - </w:t>
            </w:r>
            <w:r w:rsidR="00F45BAB" w:rsidRPr="00E02FBC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4C26617A" w14:textId="77777777" w:rsidR="00F45BAB" w:rsidRPr="00AB5C20" w:rsidRDefault="00F45BAB" w:rsidP="003C3BE2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3F0F0C6" w14:textId="5580CA66" w:rsidR="00F45BAB" w:rsidRPr="00AB5C20" w:rsidRDefault="00F45BAB" w:rsidP="003C3BE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3927870B" w14:textId="77777777" w:rsidR="00F45BAB" w:rsidRPr="00FF7F09" w:rsidRDefault="00F45BAB" w:rsidP="00F45BAB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5BAB" w:rsidRPr="00027451" w14:paraId="6ADEBFC5" w14:textId="77777777" w:rsidTr="00F45BAB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C749001" w14:textId="77777777" w:rsidR="00F45BAB" w:rsidRPr="00027451" w:rsidRDefault="00F45BAB" w:rsidP="003C3BE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5EC55C7D" w14:textId="77777777" w:rsidR="00F45BAB" w:rsidRPr="00D2373F" w:rsidRDefault="00F45BAB" w:rsidP="003C3BE2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175A" w14:textId="48E18E56" w:rsidR="00F45BAB" w:rsidRPr="00027451" w:rsidRDefault="00F45BAB" w:rsidP="003C3BE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F45BAB" w:rsidRPr="00027451" w14:paraId="04427BE9" w14:textId="77777777" w:rsidTr="00F45BA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33F14D" w14:textId="4EE86579" w:rsidR="00F45BAB" w:rsidRDefault="00F45BAB" w:rsidP="00F45BAB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0EBCD6F7" w14:textId="77777777" w:rsidR="00F45BAB" w:rsidRPr="00D2373F" w:rsidRDefault="00F45BAB" w:rsidP="003C3BE2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79D9" w14:textId="77777777" w:rsidR="00F45BAB" w:rsidRPr="00027451" w:rsidRDefault="00F45BAB" w:rsidP="003C3BE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A3204C5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5C5E" w:rsidRPr="007B40D5" w14:paraId="1F2DD297" w14:textId="77777777" w:rsidTr="00FC4D3B">
        <w:trPr>
          <w:trHeight w:hRule="exact" w:val="454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9B13AE8" w14:textId="0AE47A3C" w:rsidR="00CA5C5E" w:rsidRPr="00CA5C5E" w:rsidRDefault="00CA5C5E" w:rsidP="00101467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CA5C5E">
              <w:rPr>
                <w:b/>
                <w:color w:val="FFFFFF" w:themeColor="background1"/>
                <w:sz w:val="20"/>
                <w:lang w:val="en-GB"/>
              </w:rPr>
              <w:t>9.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  <w:t xml:space="preserve">CARROSSERIE - CHASSIS (COQUE) / </w:t>
            </w:r>
            <w:r w:rsidRPr="00CA5C5E">
              <w:rPr>
                <w:b/>
                <w:i/>
                <w:color w:val="FFFFFF" w:themeColor="background1"/>
                <w:sz w:val="20"/>
                <w:lang w:val="en-US"/>
              </w:rPr>
              <w:t>BODYWORK - CHASSIS (BODYSHELL)</w:t>
            </w:r>
          </w:p>
        </w:tc>
      </w:tr>
    </w:tbl>
    <w:p w14:paraId="727B5C31" w14:textId="77777777" w:rsidR="003B4D98" w:rsidRPr="00670153" w:rsidRDefault="003B4D98" w:rsidP="003B4D98">
      <w:pPr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4D98" w:rsidRPr="00A72772" w14:paraId="0CAA95C2" w14:textId="77777777" w:rsidTr="00D01669">
        <w:trPr>
          <w:trHeight w:hRule="exact" w:val="283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018CABE1" w14:textId="77777777" w:rsidR="003B4D98" w:rsidRPr="00A72772" w:rsidRDefault="003B4D98" w:rsidP="00E45AAC">
            <w:pPr>
              <w:jc w:val="center"/>
              <w:rPr>
                <w:b/>
                <w:bCs/>
                <w:caps/>
              </w:rPr>
            </w:pPr>
            <w:r w:rsidRPr="00A72772">
              <w:rPr>
                <w:b/>
                <w:bCs/>
                <w:caps/>
              </w:rPr>
              <w:t xml:space="preserve">MODIFICATIONS DU CHASSIS (COQUE) / </w:t>
            </w:r>
            <w:r w:rsidRPr="00A72772">
              <w:rPr>
                <w:b/>
                <w:bCs/>
                <w:i/>
                <w:caps/>
              </w:rPr>
              <w:t>MODIFICATIONS OF CHASSIS (BODYSHELL)</w:t>
            </w:r>
          </w:p>
        </w:tc>
      </w:tr>
    </w:tbl>
    <w:p w14:paraId="073FDDBE" w14:textId="77777777" w:rsidR="003B4D98" w:rsidRPr="00A709C6" w:rsidRDefault="003B4D98" w:rsidP="003B4D98">
      <w:pPr>
        <w:rPr>
          <w:szCs w:val="16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5"/>
        <w:gridCol w:w="3402"/>
      </w:tblGrid>
      <w:tr w:rsidR="003B4D98" w:rsidRPr="007B40D5" w14:paraId="447D254E" w14:textId="77777777" w:rsidTr="003B4D98">
        <w:trPr>
          <w:trHeight w:val="454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82A6BB9" w14:textId="77777777" w:rsidR="003B4D98" w:rsidRPr="00A72772" w:rsidRDefault="003B4D98" w:rsidP="00E45AAC">
            <w:pPr>
              <w:jc w:val="center"/>
              <w:rPr>
                <w:b/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 xml:space="preserve">Le constructeur de la Variante </w:t>
            </w:r>
            <w:r>
              <w:rPr>
                <w:b/>
                <w:szCs w:val="16"/>
                <w:lang w:val="fr-CH"/>
              </w:rPr>
              <w:t>V</w:t>
            </w:r>
            <w:r w:rsidRPr="00925443">
              <w:rPr>
                <w:b/>
                <w:szCs w:val="16"/>
                <w:lang w:val="fr-CH"/>
              </w:rPr>
              <w:t>Ra</w:t>
            </w:r>
            <w:r>
              <w:rPr>
                <w:b/>
                <w:szCs w:val="16"/>
                <w:lang w:val="fr-CH"/>
              </w:rPr>
              <w:t>5-E</w:t>
            </w:r>
            <w:r w:rsidRPr="00A72772">
              <w:rPr>
                <w:b/>
                <w:szCs w:val="16"/>
                <w:lang w:val="fr-CH"/>
              </w:rPr>
              <w:t xml:space="preserve"> atteste</w:t>
            </w:r>
          </w:p>
          <w:p w14:paraId="4E73620C" w14:textId="77777777" w:rsidR="003B4D98" w:rsidRPr="00A72772" w:rsidRDefault="003B4D98" w:rsidP="00E45AAC">
            <w:pPr>
              <w:jc w:val="center"/>
              <w:rPr>
                <w:b/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que les modifications effectuées sur le châssis/coque</w:t>
            </w:r>
          </w:p>
          <w:p w14:paraId="3B85539B" w14:textId="77777777" w:rsidR="003B4D98" w:rsidRPr="00A72772" w:rsidRDefault="003B4D98" w:rsidP="00E45AAC">
            <w:pPr>
              <w:jc w:val="center"/>
              <w:rPr>
                <w:b/>
                <w:szCs w:val="16"/>
                <w:lang w:val="fr-CH"/>
              </w:rPr>
            </w:pPr>
            <w:r w:rsidRPr="00A72772">
              <w:rPr>
                <w:b/>
                <w:szCs w:val="16"/>
                <w:u w:val="single"/>
                <w:lang w:val="fr-CH"/>
              </w:rPr>
              <w:t>ne modifient pas la résistance de la voiture en cas de choc</w:t>
            </w:r>
          </w:p>
          <w:p w14:paraId="04E534B5" w14:textId="77777777" w:rsidR="003B4D98" w:rsidRPr="00A72772" w:rsidRDefault="003B4D98" w:rsidP="00E45AAC">
            <w:pPr>
              <w:jc w:val="center"/>
              <w:rPr>
                <w:b/>
                <w:i/>
                <w:szCs w:val="16"/>
                <w:lang w:val="en-GB"/>
              </w:rPr>
            </w:pPr>
            <w:r w:rsidRPr="00A72772">
              <w:rPr>
                <w:b/>
                <w:i/>
                <w:szCs w:val="16"/>
                <w:lang w:val="en-GB"/>
              </w:rPr>
              <w:t xml:space="preserve">The manufacturer of the </w:t>
            </w:r>
            <w:r>
              <w:rPr>
                <w:b/>
                <w:i/>
                <w:iCs/>
                <w:szCs w:val="16"/>
                <w:lang w:val="en-US"/>
              </w:rPr>
              <w:t>V</w:t>
            </w:r>
            <w:r w:rsidRPr="003A30A2">
              <w:rPr>
                <w:b/>
                <w:i/>
                <w:iCs/>
                <w:szCs w:val="16"/>
                <w:lang w:val="en-US"/>
              </w:rPr>
              <w:t>Ra5</w:t>
            </w:r>
            <w:r>
              <w:rPr>
                <w:b/>
                <w:i/>
                <w:iCs/>
                <w:szCs w:val="16"/>
                <w:lang w:val="en-US"/>
              </w:rPr>
              <w:t>-E</w:t>
            </w:r>
            <w:r w:rsidRPr="00A72772">
              <w:rPr>
                <w:b/>
                <w:i/>
                <w:szCs w:val="16"/>
                <w:lang w:val="en-GB"/>
              </w:rPr>
              <w:t xml:space="preserve"> Variant certifies</w:t>
            </w:r>
          </w:p>
          <w:p w14:paraId="6823BD99" w14:textId="77777777" w:rsidR="003B4D98" w:rsidRPr="00A72772" w:rsidRDefault="003B4D98" w:rsidP="00E45AAC">
            <w:pPr>
              <w:jc w:val="center"/>
              <w:rPr>
                <w:b/>
                <w:i/>
                <w:szCs w:val="16"/>
                <w:lang w:val="en-GB"/>
              </w:rPr>
            </w:pPr>
            <w:r w:rsidRPr="00A72772">
              <w:rPr>
                <w:b/>
                <w:i/>
                <w:szCs w:val="16"/>
                <w:lang w:val="en-GB"/>
              </w:rPr>
              <w:t>that</w:t>
            </w:r>
            <w:r w:rsidRPr="00A72772">
              <w:rPr>
                <w:lang w:val="en-GB"/>
              </w:rPr>
              <w:t xml:space="preserve"> </w:t>
            </w:r>
            <w:r w:rsidRPr="00A72772">
              <w:rPr>
                <w:b/>
                <w:i/>
                <w:szCs w:val="16"/>
                <w:lang w:val="en-GB"/>
              </w:rPr>
              <w:t>the modifications carried out on the chassis/bodyshell</w:t>
            </w:r>
          </w:p>
          <w:p w14:paraId="3E2D791D" w14:textId="77777777" w:rsidR="003B4D98" w:rsidRPr="00A72772" w:rsidRDefault="003B4D98" w:rsidP="00E45AAC">
            <w:pPr>
              <w:jc w:val="center"/>
              <w:rPr>
                <w:b/>
                <w:szCs w:val="16"/>
                <w:highlight w:val="yellow"/>
                <w:u w:val="single"/>
                <w:lang w:val="en-GB"/>
              </w:rPr>
            </w:pPr>
            <w:r w:rsidRPr="00A72772">
              <w:rPr>
                <w:b/>
                <w:i/>
                <w:szCs w:val="16"/>
                <w:u w:val="single"/>
                <w:lang w:val="en-GB"/>
              </w:rPr>
              <w:t>do not modify the resistance of the car in case of impact</w:t>
            </w:r>
          </w:p>
        </w:tc>
        <w:tc>
          <w:tcPr>
            <w:tcW w:w="5387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8C21E7" w14:textId="77777777" w:rsidR="003B4D98" w:rsidRPr="00A72772" w:rsidRDefault="003B4D98" w:rsidP="00E45AAC">
            <w:pPr>
              <w:jc w:val="center"/>
              <w:rPr>
                <w:b/>
                <w:szCs w:val="16"/>
              </w:rPr>
            </w:pPr>
            <w:r w:rsidRPr="00A72772">
              <w:rPr>
                <w:b/>
                <w:szCs w:val="16"/>
              </w:rPr>
              <w:t>Nom et signature du représentant du Constructeur du véhicule</w:t>
            </w:r>
          </w:p>
          <w:p w14:paraId="27FD88FD" w14:textId="77777777" w:rsidR="003B4D98" w:rsidRPr="00A72772" w:rsidRDefault="003B4D98" w:rsidP="00E45AAC">
            <w:pPr>
              <w:jc w:val="center"/>
              <w:rPr>
                <w:i/>
                <w:szCs w:val="16"/>
                <w:highlight w:val="yellow"/>
                <w:lang w:val="en-GB"/>
              </w:rPr>
            </w:pPr>
            <w:r w:rsidRPr="00A72772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3B4D98" w:rsidRPr="00610A6E" w14:paraId="0516ECB8" w14:textId="77777777" w:rsidTr="003B4D98">
        <w:trPr>
          <w:trHeight w:val="850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00D018C" w14:textId="77777777" w:rsidR="003B4D98" w:rsidRPr="004E45E6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E011406" w14:textId="77777777" w:rsidR="003B4D98" w:rsidRPr="00F740E6" w:rsidRDefault="003B4D98" w:rsidP="00E45AAC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6A6A24E9" w14:textId="77777777" w:rsidR="003B4D98" w:rsidRPr="00A72772" w:rsidRDefault="003B4D98" w:rsidP="00E45AAC">
            <w:pPr>
              <w:rPr>
                <w:b/>
                <w:caps/>
                <w:noProof/>
                <w:color w:val="D9D9D9" w:themeColor="background1" w:themeShade="D9"/>
                <w:szCs w:val="16"/>
                <w:lang w:val="en-GB"/>
              </w:rPr>
            </w:pPr>
            <w:r w:rsidRPr="00A72772">
              <w:rPr>
                <w:color w:val="D9D9D9" w:themeColor="background1" w:themeShade="D9"/>
                <w:szCs w:val="16"/>
                <w:lang w:val="fr-CH"/>
              </w:rPr>
              <w:t>Signature</w:t>
            </w:r>
          </w:p>
        </w:tc>
      </w:tr>
    </w:tbl>
    <w:p w14:paraId="5B83FBCD" w14:textId="77777777" w:rsidR="003B4D98" w:rsidRPr="003A7F6F" w:rsidRDefault="003B4D98" w:rsidP="003B4D98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A72772" w14:paraId="1E770170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715FC0B6" w14:textId="368E3F7A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 w:rsidRPr="00A72772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Traverse supérieure avant - </w:t>
            </w:r>
            <w:r w:rsidRPr="00A72772">
              <w:rPr>
                <w:szCs w:val="16"/>
                <w:u w:val="single"/>
              </w:rPr>
              <w:t>déposée</w:t>
            </w:r>
          </w:p>
          <w:p w14:paraId="0170ECC6" w14:textId="77777777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front crossmember - </w:t>
            </w:r>
            <w:r w:rsidRPr="00A72772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43815B6" w14:textId="77777777" w:rsidR="003B4D98" w:rsidRPr="00A72772" w:rsidRDefault="003B4D98" w:rsidP="00E45A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6A5C048" w14:textId="5B445CCE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 w:rsidRPr="00A72772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Traverse supérieure avant – </w:t>
            </w:r>
            <w:r w:rsidRPr="00A72772">
              <w:rPr>
                <w:szCs w:val="16"/>
                <w:u w:val="single"/>
              </w:rPr>
              <w:t>montée</w:t>
            </w:r>
          </w:p>
          <w:p w14:paraId="2FCE754E" w14:textId="77777777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front crossmember - </w:t>
            </w:r>
            <w:r w:rsidRPr="00A72772">
              <w:rPr>
                <w:i/>
                <w:u w:val="single"/>
              </w:rPr>
              <w:t>mounted</w:t>
            </w:r>
          </w:p>
        </w:tc>
      </w:tr>
    </w:tbl>
    <w:p w14:paraId="567EDFD5" w14:textId="77777777" w:rsidR="003B4D98" w:rsidRPr="004D0BE1" w:rsidRDefault="003B4D98" w:rsidP="003B4D98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085F1B9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5DC66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91E11F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762B78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6E5FD4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 and reinforcements</w:t>
            </w:r>
          </w:p>
        </w:tc>
      </w:tr>
    </w:tbl>
    <w:p w14:paraId="43B12B18" w14:textId="77777777" w:rsidR="003B4D98" w:rsidRPr="00446402" w:rsidRDefault="003B4D98" w:rsidP="003B4D98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448BCBD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7ECF1201" w14:textId="1AD62B4E" w:rsidR="003B4D98" w:rsidRPr="00937BF8" w:rsidRDefault="003B4D98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I</w:t>
            </w:r>
            <w:r w:rsidR="002E23A7">
              <w:rPr>
                <w:b/>
                <w:szCs w:val="16"/>
              </w:rPr>
              <w:t>0</w:t>
            </w:r>
            <w:r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3</w:t>
            </w:r>
            <w:r w:rsidRPr="00937BF8">
              <w:rPr>
                <w:b/>
                <w:szCs w:val="16"/>
              </w:rPr>
              <w:t>)</w:t>
            </w:r>
            <w:r w:rsidRPr="00937BF8">
              <w:rPr>
                <w:szCs w:val="16"/>
              </w:rPr>
              <w:tab/>
              <w:t>Cloison avant – Ouverture pour la colonne de direction</w:t>
            </w:r>
          </w:p>
          <w:p w14:paraId="68F2ABD8" w14:textId="77777777" w:rsidR="003B4D98" w:rsidRPr="00937BF8" w:rsidRDefault="003B4D98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</w:rPr>
              <w:tab/>
            </w:r>
            <w:r w:rsidRPr="00937BF8">
              <w:rPr>
                <w:i/>
                <w:lang w:val="en-GB"/>
              </w:rPr>
              <w:t>Front bulkhead – Opening for steering column</w:t>
            </w:r>
          </w:p>
        </w:tc>
        <w:tc>
          <w:tcPr>
            <w:tcW w:w="567" w:type="dxa"/>
          </w:tcPr>
          <w:p w14:paraId="40B7647F" w14:textId="77777777" w:rsidR="003B4D98" w:rsidRPr="00937BF8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6972C9C" w14:textId="0C41B51C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4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Cloison avant – Ouverture pour commande de vitesse</w:t>
            </w:r>
          </w:p>
          <w:p w14:paraId="009739A9" w14:textId="7777777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bulkhead – Opening for gearbox command</w:t>
            </w:r>
          </w:p>
        </w:tc>
      </w:tr>
    </w:tbl>
    <w:p w14:paraId="42177023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A11EAC" w14:paraId="5F405D19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35D824" w14:textId="77777777" w:rsidR="003B4D98" w:rsidRPr="00C15B6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4B1A65B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E47E3A1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F4408C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5D2962" w14:textId="77777777" w:rsidR="003B4D98" w:rsidRPr="00C15B6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8094514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6ABFE1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03E12CD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6515CD45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BD3600D" w14:textId="6BEDE383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5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Longeron avant – Modification pour support GMP</w:t>
            </w:r>
          </w:p>
          <w:p w14:paraId="17188BAC" w14:textId="7777777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member – Modification for Power Unit support</w:t>
            </w:r>
          </w:p>
        </w:tc>
        <w:tc>
          <w:tcPr>
            <w:tcW w:w="567" w:type="dxa"/>
          </w:tcPr>
          <w:p w14:paraId="23B2FAC3" w14:textId="77777777" w:rsidR="003B4D98" w:rsidRPr="00937BF8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44AC3F0" w14:textId="04AFA45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6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Longeron avant – Modification pour support GMP</w:t>
            </w:r>
          </w:p>
          <w:p w14:paraId="634B9165" w14:textId="7777777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member – Modification for Power Unit support</w:t>
            </w:r>
          </w:p>
        </w:tc>
      </w:tr>
    </w:tbl>
    <w:p w14:paraId="1070BA65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447D4C" w14:paraId="7110EACB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AB5E80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C553BF9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CEAB9B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3E4724A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012046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C4021C1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35BBA90" w14:textId="77777777" w:rsidR="003B4D98" w:rsidRPr="00041115" w:rsidRDefault="003B4D98" w:rsidP="00E45AA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10C6EB3" w14:textId="77777777" w:rsidR="003B4D98" w:rsidRPr="00446402" w:rsidRDefault="003B4D98" w:rsidP="003B4D98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2F65A76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4FF93BB" w14:textId="3C992023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 w:rsidRPr="000E4239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7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>Plancher – Modification pour montage pédalier</w:t>
            </w:r>
          </w:p>
          <w:p w14:paraId="1BD34A72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i/>
                <w:lang w:val="en-GB"/>
              </w:rPr>
              <w:t>Floor – Modification for the mounting of the pedal box</w:t>
            </w:r>
          </w:p>
        </w:tc>
        <w:tc>
          <w:tcPr>
            <w:tcW w:w="567" w:type="dxa"/>
          </w:tcPr>
          <w:p w14:paraId="13DBC545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2B90F9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9D3F980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5100AD" w14:paraId="5DF20D8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179099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713030B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F687F15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6E02A68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D98F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9FCDD70" w14:textId="65F8095D" w:rsidR="003B4D98" w:rsidRPr="009B4F08" w:rsidRDefault="003B4D98" w:rsidP="003B4D9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E4239" w14:paraId="4D73A319" w14:textId="77777777" w:rsidTr="00D01669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4C7E7C7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6413B22E" w14:textId="77777777" w:rsidR="003B4D98" w:rsidRPr="00D0166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2A77656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RHS</w:t>
            </w:r>
          </w:p>
        </w:tc>
      </w:tr>
    </w:tbl>
    <w:p w14:paraId="6844D876" w14:textId="77777777" w:rsidR="003B4D98" w:rsidRDefault="003B4D98" w:rsidP="003B4D9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2854A7E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43113AA" w14:textId="4519331D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8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59CC30B4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09756254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749EA6F" w14:textId="4AA83006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9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69B38DD2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52BA1100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FA30EC" w14:paraId="76B3C3E2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2AFCCC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5731091B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F37395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549F5AA1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064A9C9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inside</w:t>
            </w:r>
          </w:p>
          <w:p w14:paraId="30D2289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96BCE8D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DFA0BD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2617E7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56FB6F6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19CABE22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</w:t>
            </w:r>
          </w:p>
          <w:p w14:paraId="11ECCBC3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451AE2A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Front inside</w:t>
            </w:r>
          </w:p>
          <w:p w14:paraId="0C934F30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A519452" w14:textId="77777777" w:rsidR="003B4D98" w:rsidRPr="000406B4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7F5AABE0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20DDEB3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5802F983" w14:textId="0863FFD8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2E23A7">
              <w:rPr>
                <w:b/>
                <w:szCs w:val="16"/>
                <w:lang w:val="fr-CH"/>
              </w:rPr>
              <w:t>1</w:t>
            </w:r>
            <w:r w:rsidR="00666AE8">
              <w:rPr>
                <w:b/>
                <w:szCs w:val="16"/>
                <w:lang w:val="fr-CH"/>
              </w:rPr>
              <w:t>0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052AF8E6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5C9B4F04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3346E3" w14:textId="4141B359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-1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433344A9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7C94DB44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4542978C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ACB470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7D932CE3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22DF894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08A5FFD7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635485D0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3C9E6AEF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24791BA8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26C4C9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583B2B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12E2CCE5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21DB32BA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7135D29F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38DE21C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3CC2F7F5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EAF46FA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</w:tr>
    </w:tbl>
    <w:p w14:paraId="26BCAE94" w14:textId="735A26A9" w:rsidR="003B4D98" w:rsidRDefault="003B4D98" w:rsidP="003B4D98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E4239" w14:paraId="5F84264C" w14:textId="77777777" w:rsidTr="00D01669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F8219A4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2D1E730F" w14:textId="77777777" w:rsidR="003B4D98" w:rsidRPr="00D0166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430CF0F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RHS</w:t>
            </w:r>
          </w:p>
        </w:tc>
      </w:tr>
    </w:tbl>
    <w:p w14:paraId="6BBE261F" w14:textId="77777777" w:rsidR="003B4D98" w:rsidRDefault="003B4D98" w:rsidP="003B4D9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6AD7CC6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78C95E68" w14:textId="137C65C0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12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6037B264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53C394D9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321F9A" w14:textId="153338A2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13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>
              <w:rPr>
                <w:b/>
                <w:szCs w:val="16"/>
              </w:rPr>
              <w:t>arrière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4AF31775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73C970A5" w14:textId="77777777" w:rsidR="003B4D98" w:rsidRPr="00BF600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FA30EC" w14:paraId="56B2FBC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F3531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3EC68705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6136AE78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09D021C4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0AC0C7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inside</w:t>
            </w:r>
          </w:p>
          <w:p w14:paraId="3366BD7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77E893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620148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D7F0E2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541041D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3A47A9AC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</w:t>
            </w:r>
          </w:p>
          <w:p w14:paraId="6A44FCDB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73A5416F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Front inside</w:t>
            </w:r>
          </w:p>
          <w:p w14:paraId="25CC4466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868C74F" w14:textId="77777777" w:rsidR="003B4D98" w:rsidRPr="000406B4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2B714E6B" w14:textId="77777777" w:rsidR="003B4D98" w:rsidRPr="00446402" w:rsidRDefault="003B4D98" w:rsidP="003B4D98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726D6C7E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4DA2BE6" w14:textId="2586E98C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14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30D2E5E8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25CAB679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C6F47B" w14:textId="00B4BC28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15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279DF930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6AE8179B" w14:textId="77777777" w:rsidR="003B4D98" w:rsidRPr="00BF600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5F11C3A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DE7CA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46603F4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756833E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399BE5BB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2CC9156B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3947859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7DC8B8F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E2AC0A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EED33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312A1883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36FB152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596788E1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73FB086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007E9AD6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406AC6E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</w:tr>
    </w:tbl>
    <w:p w14:paraId="66E93C2F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3B4D98" w:rsidRPr="007B40D5" w14:paraId="4D144514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5DF9E13" w14:textId="5480A93C" w:rsidR="003B4D98" w:rsidRPr="003B4D98" w:rsidRDefault="003B4D98" w:rsidP="00672C5C">
            <w:pPr>
              <w:jc w:val="center"/>
              <w:rPr>
                <w:b/>
                <w:bCs/>
                <w:szCs w:val="16"/>
              </w:rPr>
            </w:pPr>
            <w:r w:rsidRPr="003B4D98">
              <w:rPr>
                <w:b/>
                <w:bCs/>
                <w:szCs w:val="16"/>
              </w:rPr>
              <w:t>900-a0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1EC029E7" w14:textId="0D8362B3" w:rsidR="003B4D98" w:rsidRPr="003B4D98" w:rsidRDefault="003B4D98" w:rsidP="00E45AAC">
            <w:pPr>
              <w:tabs>
                <w:tab w:val="left" w:pos="320"/>
              </w:tabs>
              <w:rPr>
                <w:b/>
                <w:bCs/>
                <w:i/>
                <w:iCs/>
                <w:caps/>
                <w:lang w:val="en-US"/>
              </w:rPr>
            </w:pPr>
            <w:r w:rsidRPr="003B4D98">
              <w:rPr>
                <w:b/>
                <w:bCs/>
                <w:lang w:val="en-US"/>
              </w:rPr>
              <w:t xml:space="preserve">PORTES &amp; VITRES LATERALES – </w:t>
            </w:r>
            <w:r w:rsidRPr="003B4D98">
              <w:rPr>
                <w:b/>
                <w:bCs/>
                <w:i/>
                <w:iCs/>
                <w:lang w:val="en-US"/>
              </w:rPr>
              <w:t>DOORS &amp; SIDE WINDOWS</w:t>
            </w:r>
          </w:p>
        </w:tc>
      </w:tr>
    </w:tbl>
    <w:p w14:paraId="1DAAF905" w14:textId="77777777" w:rsidR="003B4D98" w:rsidRPr="003B4D98" w:rsidRDefault="003B4D98" w:rsidP="003B4D98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4D98" w:rsidRPr="00D01669" w14:paraId="39BD9B51" w14:textId="77777777" w:rsidTr="00D01669">
        <w:trPr>
          <w:trHeight w:hRule="exact"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31FE5BF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 xml:space="preserve">COTE PILOTE / </w:t>
            </w:r>
            <w:r w:rsidRPr="00D01669">
              <w:rPr>
                <w:b/>
                <w:i/>
                <w:szCs w:val="16"/>
                <w:lang w:val="en-GB"/>
              </w:rPr>
              <w:t>DRIVER'S SIDE</w:t>
            </w:r>
          </w:p>
        </w:tc>
      </w:tr>
    </w:tbl>
    <w:p w14:paraId="2431F44A" w14:textId="0B253EBA" w:rsidR="00BE5B3F" w:rsidRPr="00D01669" w:rsidRDefault="00BE5B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4D9908DB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D071418" w14:textId="36F3906D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16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  <w:t xml:space="preserve">Elément absorbeur d'énergie latéral </w:t>
            </w:r>
            <w:r w:rsidRPr="009D3D53">
              <w:rPr>
                <w:b/>
                <w:szCs w:val="16"/>
                <w:lang w:val="fr-CH"/>
              </w:rPr>
              <w:t>VA</w:t>
            </w:r>
            <w:r w:rsidRPr="009D3D53">
              <w:rPr>
                <w:szCs w:val="16"/>
                <w:lang w:val="fr-CH"/>
              </w:rPr>
              <w:t xml:space="preserve">– </w:t>
            </w:r>
            <w:r w:rsidRPr="009D3D53">
              <w:rPr>
                <w:szCs w:val="16"/>
                <w:u w:val="single"/>
                <w:lang w:val="fr-CH"/>
              </w:rPr>
              <w:t>déposé</w:t>
            </w:r>
          </w:p>
          <w:p w14:paraId="339A8C00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AF9A714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68B8441" w14:textId="53B4E445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-1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  <w:lang w:val="fr-CH"/>
              </w:rPr>
              <w:t>Elément abs</w:t>
            </w:r>
            <w:r w:rsidRPr="009D3D53">
              <w:rPr>
                <w:szCs w:val="16"/>
              </w:rPr>
              <w:t xml:space="preserve">orbeur d'énergie latéral </w:t>
            </w:r>
            <w:r w:rsidRPr="009D3D53">
              <w:rPr>
                <w:b/>
                <w:szCs w:val="16"/>
              </w:rPr>
              <w:t>VA</w:t>
            </w:r>
          </w:p>
          <w:p w14:paraId="115D913A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02F58889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4B382AEA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83B47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7AF9BD0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F97632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44D3292D" w14:textId="77777777" w:rsidR="003B4D98" w:rsidRPr="00B8424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7999B8F9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3DF78D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00E76">
              <w:rPr>
                <w:lang w:val="en-GB"/>
              </w:rPr>
              <w:t>Matériau</w:t>
            </w:r>
          </w:p>
          <w:p w14:paraId="5F2BB39C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2A9649E8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29E01C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2B7077B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F1DF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  <w:tr w:rsidR="003B4D98" w:rsidRPr="00027451" w14:paraId="5AC8EDA1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95A14CE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00E76">
              <w:rPr>
                <w:lang w:val="en-GB"/>
              </w:rPr>
              <w:t>Poids</w:t>
            </w:r>
            <w:r w:rsidRPr="00000E76">
              <w:rPr>
                <w:szCs w:val="16"/>
                <w:lang w:val="en-GB"/>
              </w:rPr>
              <w:t xml:space="preserve"> minimum</w:t>
            </w:r>
          </w:p>
          <w:p w14:paraId="2FDCEF7D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szCs w:val="16"/>
                <w:lang w:val="en-GB"/>
              </w:rPr>
              <w:t>Minimum w</w:t>
            </w:r>
            <w:r w:rsidRPr="00000E76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9DC6148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8CDCF3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5052F4C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21FE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</w:tbl>
    <w:p w14:paraId="695129F4" w14:textId="77777777" w:rsidR="003B4D98" w:rsidRPr="00832CF5" w:rsidRDefault="003B4D98" w:rsidP="003B4D98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4757779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69C36821" w14:textId="62BE89BE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17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087EA8D0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E1ED979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89F3B8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0193B9F9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31A28E34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52236E" w14:textId="77777777" w:rsidR="003B4D98" w:rsidRPr="004E45E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25FF9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1CC0869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623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BB00483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4E6244C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6C41729E" w14:textId="1CB6CBAA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18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25D6FAC1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35E928F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E2946A0" w14:textId="587A312B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-2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</w:p>
          <w:p w14:paraId="30873753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2AF4F656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2271937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9B00A2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F7413F4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2E4DF6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7A31E496" w14:textId="77777777" w:rsidR="003B4D98" w:rsidRPr="00832CF5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402E0ACF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71B4879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00E76">
              <w:rPr>
                <w:lang w:val="en-GB"/>
              </w:rPr>
              <w:t>Matériau</w:t>
            </w:r>
          </w:p>
          <w:p w14:paraId="1CB83F13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3586BB4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228D43F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3635865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D690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  <w:tr w:rsidR="003B4D98" w:rsidRPr="00027451" w14:paraId="359A3ED3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1617F64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00E76">
              <w:rPr>
                <w:lang w:val="en-GB"/>
              </w:rPr>
              <w:t>Poids</w:t>
            </w:r>
            <w:r w:rsidRPr="00000E76">
              <w:rPr>
                <w:szCs w:val="16"/>
                <w:lang w:val="en-GB"/>
              </w:rPr>
              <w:t xml:space="preserve"> minimum</w:t>
            </w:r>
          </w:p>
          <w:p w14:paraId="5460F126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szCs w:val="16"/>
                <w:lang w:val="en-GB"/>
              </w:rPr>
              <w:t>Minimum w</w:t>
            </w:r>
            <w:r w:rsidRPr="00000E76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102622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493AC55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472BBF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0353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</w:tbl>
    <w:p w14:paraId="7968FCEA" w14:textId="77777777" w:rsidR="003B4D98" w:rsidRPr="00832CF5" w:rsidRDefault="003B4D98" w:rsidP="003B4D98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6900EAD2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BBB9C29" w14:textId="37F7DCEF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19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7762B42C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0A6EFAD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F4584B5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33D56AC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73EDF65F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330343" w14:textId="77777777" w:rsidR="003B4D98" w:rsidRPr="00794545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17110812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36F4F25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DF2F" w14:textId="77777777" w:rsidR="003B4D98" w:rsidRPr="00894555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23F5890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2E457E" w14:paraId="3CE2AF4F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6726B1D" w14:textId="1AA9E192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I0-2</w:t>
            </w:r>
            <w:r w:rsidR="00666AE8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)</w:t>
            </w: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szCs w:val="16"/>
              </w:rPr>
              <w:t xml:space="preserve">Vitre latérale </w:t>
            </w:r>
            <w:r w:rsidRPr="002E457E">
              <w:rPr>
                <w:b/>
                <w:szCs w:val="16"/>
              </w:rPr>
              <w:t>avant</w:t>
            </w:r>
            <w:r w:rsidRPr="002E457E">
              <w:rPr>
                <w:szCs w:val="16"/>
              </w:rPr>
              <w:t xml:space="preserve">– </w:t>
            </w:r>
            <w:r w:rsidRPr="002E457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3E83FA72" w14:textId="77777777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b/>
                <w:i/>
                <w:szCs w:val="16"/>
                <w:lang w:val="fr-CH"/>
              </w:rPr>
              <w:t>Front</w:t>
            </w:r>
            <w:r w:rsidRPr="002E457E">
              <w:rPr>
                <w:i/>
                <w:szCs w:val="16"/>
                <w:lang w:val="fr-CH"/>
              </w:rPr>
              <w:t xml:space="preserve"> side window – </w:t>
            </w:r>
            <w:r w:rsidRPr="002E457E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82BC91E" w14:textId="77777777" w:rsidR="007025AB" w:rsidRPr="002E457E" w:rsidRDefault="007025AB" w:rsidP="00E45A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2CF7EB4" w14:textId="1ADD1050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I0-2</w:t>
            </w:r>
            <w:r w:rsidR="00666AE8">
              <w:rPr>
                <w:b/>
                <w:szCs w:val="16"/>
                <w:lang w:val="fr-CH"/>
              </w:rPr>
              <w:t>1</w:t>
            </w:r>
            <w:r>
              <w:rPr>
                <w:b/>
                <w:szCs w:val="16"/>
                <w:lang w:val="fr-CH"/>
              </w:rPr>
              <w:t>)</w:t>
            </w: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szCs w:val="16"/>
              </w:rPr>
              <w:t xml:space="preserve">Vitre latérale </w:t>
            </w:r>
            <w:r w:rsidRPr="002E457E">
              <w:rPr>
                <w:b/>
                <w:szCs w:val="16"/>
              </w:rPr>
              <w:t>arrière</w:t>
            </w:r>
            <w:r w:rsidRPr="002E457E">
              <w:rPr>
                <w:szCs w:val="16"/>
              </w:rPr>
              <w:t xml:space="preserve">– </w:t>
            </w:r>
            <w:r w:rsidRPr="002E457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1D3CB46E" w14:textId="77777777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b/>
                <w:i/>
                <w:szCs w:val="16"/>
                <w:lang w:val="en-GB"/>
              </w:rPr>
              <w:t>Rear</w:t>
            </w:r>
            <w:r w:rsidRPr="002E457E">
              <w:rPr>
                <w:i/>
                <w:szCs w:val="16"/>
                <w:lang w:val="en-GB"/>
              </w:rPr>
              <w:t xml:space="preserve"> side window – </w:t>
            </w:r>
            <w:r w:rsidRPr="002E457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5F6C5140" w14:textId="77777777" w:rsidR="007025AB" w:rsidRPr="009D763B" w:rsidRDefault="007025AB" w:rsidP="007025AB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0406B4" w14:paraId="7A1DECE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75DF23" w14:textId="77777777" w:rsidR="007025AB" w:rsidRPr="0002745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19FE2838" w14:textId="77777777" w:rsidR="007025AB" w:rsidRPr="00B859F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9B267" w14:textId="77777777" w:rsidR="007025AB" w:rsidRPr="000406B4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915A7A4" w14:textId="77777777" w:rsidR="007025AB" w:rsidRPr="00B84242" w:rsidRDefault="007025AB" w:rsidP="007025AB">
      <w:pPr>
        <w:rPr>
          <w:szCs w:val="40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3"/>
        <w:gridCol w:w="567"/>
        <w:gridCol w:w="1560"/>
        <w:gridCol w:w="3542"/>
      </w:tblGrid>
      <w:tr w:rsidR="007025AB" w:rsidRPr="00EC26D7" w14:paraId="7FDE7E4D" w14:textId="77777777" w:rsidTr="00E45AAC">
        <w:trPr>
          <w:trHeight w:hRule="exact" w:val="51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CD1D0F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1DE0CA87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3C65D1B" w14:textId="77777777" w:rsidR="007025AB" w:rsidRPr="006701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EEBA42" w14:textId="77777777" w:rsidR="007025AB" w:rsidRPr="000406B4" w:rsidRDefault="007025AB" w:rsidP="00E45AAC">
            <w:pPr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6C73EF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2BA85857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451C424" w14:textId="77777777" w:rsidR="007025AB" w:rsidRPr="006701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C96D01" w:rsidRPr="00027451" w14:paraId="2FE73091" w14:textId="77777777" w:rsidTr="00821788">
        <w:trPr>
          <w:trHeight w:hRule="exact" w:val="510"/>
          <w:jc w:val="center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05F77" w14:textId="4027C1DF" w:rsidR="00C96D01" w:rsidRPr="009D3D53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  <w:r>
              <w:rPr>
                <w:lang w:val="en-GB"/>
              </w:rPr>
              <w:t xml:space="preserve"> minimum</w:t>
            </w:r>
          </w:p>
          <w:p w14:paraId="447B05B6" w14:textId="003C567D" w:rsidR="00C96D01" w:rsidRPr="009D3D53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96FAC6" w14:textId="650B5EAF" w:rsidR="00C96D01" w:rsidRPr="00074DED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1F47BC" w14:textId="77777777" w:rsidR="00C96D01" w:rsidRPr="00027451" w:rsidRDefault="00C96D01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1FC6D8" w14:textId="77777777" w:rsidR="00C96D01" w:rsidRPr="009D3D53" w:rsidRDefault="00C96D01" w:rsidP="00C96D01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  <w:r>
              <w:rPr>
                <w:lang w:val="en-GB"/>
              </w:rPr>
              <w:t xml:space="preserve"> minimum</w:t>
            </w:r>
          </w:p>
          <w:p w14:paraId="415B62F3" w14:textId="711C269B" w:rsidR="00C96D01" w:rsidRPr="009D3D53" w:rsidRDefault="00C96D01" w:rsidP="00C96D01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EFCF0E" w14:textId="77777777" w:rsidR="00C96D01" w:rsidRPr="00074DED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33EF468" w14:textId="77777777" w:rsidR="007025AB" w:rsidRDefault="007025AB" w:rsidP="007025AB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7B40D5" w14:paraId="2ACC57EE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133096E" w14:textId="77A16444" w:rsidR="007025AB" w:rsidRPr="009D3D53" w:rsidRDefault="007025AB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22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 xml:space="preserve">avant </w:t>
            </w:r>
            <w:r w:rsidRPr="009D3D53">
              <w:rPr>
                <w:szCs w:val="16"/>
              </w:rPr>
              <w:t xml:space="preserve">nue – </w:t>
            </w:r>
            <w:r w:rsidRPr="00C96D01">
              <w:rPr>
                <w:szCs w:val="16"/>
              </w:rPr>
              <w:t>face intérieure</w:t>
            </w:r>
            <w:r w:rsidR="00C96D01" w:rsidRPr="00C96D01">
              <w:rPr>
                <w:szCs w:val="16"/>
              </w:rPr>
              <w:t xml:space="preserve"> - Modification</w:t>
            </w:r>
          </w:p>
          <w:p w14:paraId="0DFD9E06" w14:textId="6DAC966F" w:rsidR="007025AB" w:rsidRPr="009D3D53" w:rsidRDefault="007025AB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f</w:t>
            </w:r>
            <w:r w:rsidRPr="009D3D53">
              <w:rPr>
                <w:b/>
                <w:i/>
                <w:lang w:val="en-GB"/>
              </w:rPr>
              <w:t>ront</w:t>
            </w:r>
            <w:r w:rsidRPr="009D3D53">
              <w:rPr>
                <w:i/>
                <w:lang w:val="en-GB"/>
              </w:rPr>
              <w:t xml:space="preserve"> door – </w:t>
            </w:r>
            <w:r w:rsidRPr="00C96D01">
              <w:rPr>
                <w:i/>
                <w:lang w:val="en-GB"/>
              </w:rPr>
              <w:t>inner face</w:t>
            </w:r>
            <w:r w:rsidR="00C96D01" w:rsidRPr="00C96D01">
              <w:rPr>
                <w:i/>
                <w:lang w:val="en-GB"/>
              </w:rPr>
              <w:t xml:space="preserve"> - Modification</w:t>
            </w:r>
          </w:p>
        </w:tc>
        <w:tc>
          <w:tcPr>
            <w:tcW w:w="567" w:type="dxa"/>
          </w:tcPr>
          <w:p w14:paraId="55A41695" w14:textId="77777777" w:rsidR="007025AB" w:rsidRPr="009D3D53" w:rsidRDefault="007025AB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3033A22" w14:textId="4B352003" w:rsidR="007025AB" w:rsidRPr="009D3D53" w:rsidRDefault="007025AB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I0-</w:t>
            </w:r>
            <w:r w:rsidR="00666AE8">
              <w:rPr>
                <w:b/>
                <w:szCs w:val="16"/>
              </w:rPr>
              <w:t>23</w:t>
            </w:r>
            <w:r w:rsidRPr="009D3D53">
              <w:rPr>
                <w:b/>
                <w:szCs w:val="16"/>
              </w:rPr>
              <w:t>)</w:t>
            </w:r>
            <w:r w:rsidRPr="009D3D53">
              <w:rPr>
                <w:szCs w:val="16"/>
              </w:rPr>
              <w:tab/>
              <w:t xml:space="preserve">Porte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nue – </w:t>
            </w:r>
            <w:r w:rsidRPr="00C96D01">
              <w:rPr>
                <w:szCs w:val="16"/>
              </w:rPr>
              <w:t>face intérieure</w:t>
            </w:r>
            <w:r w:rsidR="00C96D01" w:rsidRPr="00C96D01">
              <w:rPr>
                <w:szCs w:val="16"/>
              </w:rPr>
              <w:t xml:space="preserve"> - Modification</w:t>
            </w:r>
          </w:p>
          <w:p w14:paraId="7DD9E252" w14:textId="45DCEC1A" w:rsidR="007025AB" w:rsidRPr="009D3D53" w:rsidRDefault="007025AB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D3D53">
              <w:rPr>
                <w:b/>
                <w:szCs w:val="16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lang w:val="en-GB"/>
              </w:rPr>
              <w:t xml:space="preserve"> door </w:t>
            </w:r>
            <w:r w:rsidRPr="00C96D01">
              <w:rPr>
                <w:i/>
                <w:lang w:val="en-GB"/>
              </w:rPr>
              <w:t>– inner face</w:t>
            </w:r>
            <w:r w:rsidR="00C96D01" w:rsidRPr="00C96D01">
              <w:rPr>
                <w:i/>
                <w:lang w:val="en-GB"/>
              </w:rPr>
              <w:t xml:space="preserve"> - Modification</w:t>
            </w:r>
          </w:p>
        </w:tc>
      </w:tr>
    </w:tbl>
    <w:p w14:paraId="7C560DEA" w14:textId="77777777" w:rsidR="007025AB" w:rsidRPr="009D763B" w:rsidRDefault="007025AB" w:rsidP="007025AB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447D4C" w14:paraId="6032F3C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60BCA7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63202D8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7A410CD" w14:textId="77777777" w:rsidR="007025AB" w:rsidRPr="0002745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257DE2" w14:textId="77777777" w:rsidR="007025AB" w:rsidRPr="00B859F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5B3937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7AEE565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BA33B9F" w14:textId="77777777" w:rsidR="007025AB" w:rsidRPr="0002745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8CA841C" w14:textId="7F21EDE5" w:rsidR="007025AB" w:rsidRDefault="007025AB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153D0AAB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C833A93" w14:textId="19D373FA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24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avant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116AEA2E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b/>
                <w:i/>
                <w:szCs w:val="16"/>
                <w:lang w:val="en-GB"/>
              </w:rPr>
              <w:t>Front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DA692D8" w14:textId="77777777" w:rsidR="003B4D98" w:rsidRPr="000D5F27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A5C41C9" w14:textId="4F5816EF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25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avant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10548348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b/>
                <w:i/>
                <w:szCs w:val="16"/>
                <w:lang w:val="en-GB"/>
              </w:rPr>
              <w:t>Front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61CF0DB9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94545" w14:paraId="6D0A446C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4E569C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5D87CC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2F70E1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4D38472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069E4F85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52C05EC" w14:textId="63C05168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26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>
              <w:rPr>
                <w:b/>
                <w:szCs w:val="16"/>
              </w:rPr>
              <w:t>arrière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74EC0B31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E765C8D" w14:textId="77777777" w:rsidR="003B4D98" w:rsidRPr="000D5F27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DC9498A" w14:textId="3954EDB6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27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6E171570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25D4F1A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94545" w14:paraId="2E36BDAF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B04B3F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438F93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E7C329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48341739" w14:textId="2369F8E8" w:rsidR="00BE5B3F" w:rsidRDefault="00BE5B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4D98" w:rsidRPr="007F54F5" w14:paraId="6B7DB72F" w14:textId="77777777" w:rsidTr="00D01669">
        <w:trPr>
          <w:trHeight w:hRule="exact"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7A76294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 xml:space="preserve">COTE COPILOTE / </w:t>
            </w:r>
            <w:r w:rsidRPr="00D01669">
              <w:rPr>
                <w:b/>
                <w:i/>
                <w:szCs w:val="16"/>
                <w:lang w:val="en-GB"/>
              </w:rPr>
              <w:t>CODRIVER'S SIDE</w:t>
            </w:r>
          </w:p>
        </w:tc>
      </w:tr>
    </w:tbl>
    <w:p w14:paraId="50E963CF" w14:textId="77777777" w:rsidR="003B4D98" w:rsidRDefault="003B4D98" w:rsidP="003B4D98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3397B388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62CCC2D2" w14:textId="1C53E813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28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645AE035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D583D01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D290A7C" w14:textId="669E75D8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-3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</w:p>
          <w:p w14:paraId="7A83F695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5DCF368E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5F905F8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6CD0B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908C64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66DF47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40AD11B0" w14:textId="77777777" w:rsidR="003B4D98" w:rsidRPr="00B8424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3A6197AB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4A8C5265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00E76">
              <w:rPr>
                <w:lang w:val="en-GB"/>
              </w:rPr>
              <w:t>Matériau</w:t>
            </w:r>
          </w:p>
          <w:p w14:paraId="0441D525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C9AA7DB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4267E5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3C973CC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C28AE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3B4D98" w:rsidRPr="00027451" w14:paraId="43EC9D1A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D0449B8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Poids</w:t>
            </w:r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388D0670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53CD46D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9AE15FD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8E743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10C8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5F3FAE9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141DEB6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28B1D77" w14:textId="318CE9D9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29</w:t>
            </w:r>
            <w:r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7DF6117A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64097ED0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B52D764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5ADC7A40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00D1794C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4ACD0E" w14:textId="77777777" w:rsidR="003B4D98" w:rsidRPr="004E45E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BA969D3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4DB864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AE2C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F270BA2" w14:textId="36218340" w:rsidR="003B4D98" w:rsidRPr="000446B0" w:rsidRDefault="003B4D98" w:rsidP="003B4D98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3A282471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7F63A72" w14:textId="4291BCAF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D01669">
              <w:rPr>
                <w:b/>
                <w:szCs w:val="16"/>
                <w:lang w:val="fr-CH"/>
              </w:rPr>
              <w:t>3</w:t>
            </w:r>
            <w:r w:rsidR="00666AE8">
              <w:rPr>
                <w:b/>
                <w:szCs w:val="16"/>
                <w:lang w:val="fr-CH"/>
              </w:rPr>
              <w:t>0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5C2CD857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F7472E6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68AD9B" w14:textId="0A7FFD13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2178A5">
              <w:rPr>
                <w:b/>
                <w:szCs w:val="16"/>
                <w:lang w:val="fr-CH"/>
              </w:rPr>
              <w:t>4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</w:p>
          <w:p w14:paraId="57D8FB28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310AE702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7663F3A6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4CF70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5AE2721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1FF76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73872C73" w14:textId="77777777" w:rsidR="003B4D98" w:rsidRPr="00937DF6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39BD210E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3C12F71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00E76">
              <w:rPr>
                <w:lang w:val="en-GB"/>
              </w:rPr>
              <w:t>Matériau</w:t>
            </w:r>
          </w:p>
          <w:p w14:paraId="4545B8AC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ECA8849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ADB1E4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32567C1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2868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3B4D98" w:rsidRPr="00027451" w14:paraId="523718ED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7A9F8EB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Poids</w:t>
            </w:r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3EBF1940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43889D6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80CAB90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91E7E78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67C31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6C40D9F" w14:textId="77777777" w:rsidR="003B4D98" w:rsidRPr="00832CF5" w:rsidRDefault="003B4D98" w:rsidP="003B4D98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35C9819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A4B5837" w14:textId="6547F7F4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D01669">
              <w:rPr>
                <w:b/>
                <w:szCs w:val="16"/>
                <w:lang w:val="fr-CH"/>
              </w:rPr>
              <w:t>3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47840C73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FDE62C8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18065AE" w14:textId="77777777" w:rsidR="003B4D98" w:rsidRPr="00832E4D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0E7CDB8B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79028446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FF1B17" w14:textId="77777777" w:rsidR="003B4D98" w:rsidRPr="00794545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63BF3904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9FB2B5D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719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E0313F3" w14:textId="77777777" w:rsidR="008F7E53" w:rsidRDefault="008F7E53">
      <w:pPr>
        <w:rPr>
          <w:szCs w:val="40"/>
          <w:lang w:val="en-GB"/>
        </w:rPr>
      </w:pPr>
      <w:r>
        <w:rPr>
          <w:szCs w:val="40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4005EE" w14:paraId="0C2425A3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7D23DB7" w14:textId="316C90B3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32</w:t>
            </w:r>
            <w:r w:rsidRPr="004005EE">
              <w:rPr>
                <w:b/>
                <w:szCs w:val="16"/>
                <w:lang w:val="fr-CH"/>
              </w:rPr>
              <w:t>)</w:t>
            </w: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szCs w:val="16"/>
              </w:rPr>
              <w:t xml:space="preserve">Vitre latérale </w:t>
            </w:r>
            <w:r w:rsidRPr="004005EE">
              <w:rPr>
                <w:b/>
                <w:szCs w:val="16"/>
              </w:rPr>
              <w:t>arrière</w:t>
            </w:r>
            <w:r w:rsidRPr="004005EE">
              <w:rPr>
                <w:szCs w:val="16"/>
              </w:rPr>
              <w:t xml:space="preserve">– </w:t>
            </w:r>
            <w:r w:rsidRPr="004005E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779659D0" w14:textId="77777777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b/>
                <w:i/>
                <w:szCs w:val="16"/>
                <w:lang w:val="en-GB"/>
              </w:rPr>
              <w:t>Rear</w:t>
            </w:r>
            <w:r w:rsidRPr="004005EE">
              <w:rPr>
                <w:i/>
                <w:szCs w:val="16"/>
                <w:lang w:val="en-GB"/>
              </w:rPr>
              <w:t xml:space="preserve"> side window – </w:t>
            </w:r>
            <w:r w:rsidRPr="004005E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E007393" w14:textId="77777777" w:rsidR="00D01669" w:rsidRPr="004005EE" w:rsidRDefault="00D01669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5EC7B6" w14:textId="0EDB1096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33</w:t>
            </w:r>
            <w:r w:rsidRPr="004005EE">
              <w:rPr>
                <w:b/>
                <w:szCs w:val="16"/>
                <w:lang w:val="fr-CH"/>
              </w:rPr>
              <w:t>)</w:t>
            </w: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szCs w:val="16"/>
              </w:rPr>
              <w:t xml:space="preserve">Vitre latérale </w:t>
            </w:r>
            <w:r w:rsidRPr="004005EE">
              <w:rPr>
                <w:b/>
                <w:szCs w:val="16"/>
              </w:rPr>
              <w:t>avant</w:t>
            </w:r>
            <w:r w:rsidRPr="004005EE">
              <w:rPr>
                <w:szCs w:val="16"/>
              </w:rPr>
              <w:t xml:space="preserve">– </w:t>
            </w:r>
            <w:r w:rsidRPr="004005E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19206DE2" w14:textId="77777777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b/>
                <w:i/>
                <w:szCs w:val="16"/>
                <w:lang w:val="fr-CH"/>
              </w:rPr>
              <w:t>Front</w:t>
            </w:r>
            <w:r w:rsidRPr="004005EE">
              <w:rPr>
                <w:i/>
                <w:szCs w:val="16"/>
                <w:lang w:val="fr-CH"/>
              </w:rPr>
              <w:t xml:space="preserve"> side window – </w:t>
            </w:r>
            <w:r w:rsidRPr="004005EE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</w:tr>
    </w:tbl>
    <w:p w14:paraId="61C489F9" w14:textId="77777777" w:rsidR="00D01669" w:rsidRPr="009D763B" w:rsidRDefault="00D01669" w:rsidP="00D01669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0406B4" w14:paraId="0456D034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EDF24B" w14:textId="77777777" w:rsidR="00D01669" w:rsidRPr="0002745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0275031D" w14:textId="77777777" w:rsidR="00D01669" w:rsidRPr="00B859F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5172C" w14:textId="77777777" w:rsidR="00D01669" w:rsidRPr="000406B4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7DFD83" w14:textId="77777777" w:rsidR="00D01669" w:rsidRPr="00DF6041" w:rsidRDefault="00D01669" w:rsidP="00D01669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3"/>
        <w:gridCol w:w="567"/>
        <w:gridCol w:w="1560"/>
        <w:gridCol w:w="3542"/>
      </w:tblGrid>
      <w:tr w:rsidR="00D01669" w:rsidRPr="00EC26D7" w14:paraId="7FEA219C" w14:textId="77777777" w:rsidTr="00E45AAC">
        <w:trPr>
          <w:trHeight w:hRule="exact" w:val="51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733AEC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44A82948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24475D1" w14:textId="77777777" w:rsidR="00D01669" w:rsidRPr="006701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68916B" w14:textId="77777777" w:rsidR="00D01669" w:rsidRPr="000406B4" w:rsidRDefault="00D01669" w:rsidP="00E45AAC">
            <w:pPr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9F7C15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7E6803AC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761D9B6" w14:textId="77777777" w:rsidR="00D01669" w:rsidRPr="006701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1669" w:rsidRPr="00027451" w14:paraId="1974F718" w14:textId="77777777" w:rsidTr="00E45AAC">
        <w:trPr>
          <w:trHeight w:hRule="exact" w:val="510"/>
          <w:jc w:val="center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185FAC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  <w:r>
              <w:rPr>
                <w:lang w:val="en-GB"/>
              </w:rPr>
              <w:t xml:space="preserve"> minimum</w:t>
            </w:r>
          </w:p>
          <w:p w14:paraId="461B2905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016EFF" w14:textId="77777777" w:rsidR="00D01669" w:rsidRPr="00074DED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0BFFBC" w14:textId="77777777" w:rsidR="00D01669" w:rsidRPr="00027451" w:rsidRDefault="00D01669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5E93A1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  <w:r>
              <w:rPr>
                <w:lang w:val="en-GB"/>
              </w:rPr>
              <w:t xml:space="preserve"> minimum</w:t>
            </w:r>
          </w:p>
          <w:p w14:paraId="1B527A81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3279BC" w14:textId="77777777" w:rsidR="00D01669" w:rsidRPr="00074DED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738065F" w14:textId="77777777" w:rsidR="00D01669" w:rsidRDefault="00D01669" w:rsidP="00D01669">
      <w:pPr>
        <w:rPr>
          <w:szCs w:val="40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7B40D5" w14:paraId="67D2BAD5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E22682F" w14:textId="22E299ED" w:rsidR="00D01669" w:rsidRPr="009D3D53" w:rsidRDefault="00D01669" w:rsidP="00D0166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34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 xml:space="preserve">avant </w:t>
            </w:r>
            <w:r w:rsidRPr="009D3D53">
              <w:rPr>
                <w:szCs w:val="16"/>
              </w:rPr>
              <w:t xml:space="preserve">nue – </w:t>
            </w:r>
            <w:r w:rsidRPr="00C96D01">
              <w:rPr>
                <w:szCs w:val="16"/>
              </w:rPr>
              <w:t>face intérieure - Modification</w:t>
            </w:r>
          </w:p>
          <w:p w14:paraId="29699056" w14:textId="29039D08" w:rsidR="00D01669" w:rsidRPr="009D3D53" w:rsidRDefault="00D01669" w:rsidP="00D0166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f</w:t>
            </w:r>
            <w:r w:rsidRPr="009D3D53">
              <w:rPr>
                <w:b/>
                <w:i/>
                <w:lang w:val="en-GB"/>
              </w:rPr>
              <w:t>ront</w:t>
            </w:r>
            <w:r w:rsidRPr="009D3D53">
              <w:rPr>
                <w:i/>
                <w:lang w:val="en-GB"/>
              </w:rPr>
              <w:t xml:space="preserve"> door – </w:t>
            </w:r>
            <w:r w:rsidRPr="00C96D01">
              <w:rPr>
                <w:i/>
                <w:lang w:val="en-GB"/>
              </w:rPr>
              <w:t>inner face - Modification</w:t>
            </w:r>
          </w:p>
        </w:tc>
        <w:tc>
          <w:tcPr>
            <w:tcW w:w="567" w:type="dxa"/>
          </w:tcPr>
          <w:p w14:paraId="51D2FD7F" w14:textId="77777777" w:rsidR="00D01669" w:rsidRPr="009D3D53" w:rsidRDefault="00D01669" w:rsidP="00D0166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2A661C9" w14:textId="51B15DEB" w:rsidR="00D01669" w:rsidRPr="009D3D53" w:rsidRDefault="00D01669" w:rsidP="00D016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I0-</w:t>
            </w:r>
            <w:r w:rsidR="00666AE8">
              <w:rPr>
                <w:b/>
                <w:szCs w:val="16"/>
              </w:rPr>
              <w:t>35</w:t>
            </w:r>
            <w:r w:rsidRPr="009D3D53">
              <w:rPr>
                <w:b/>
                <w:szCs w:val="16"/>
              </w:rPr>
              <w:t>)</w:t>
            </w:r>
            <w:r w:rsidRPr="009D3D53">
              <w:rPr>
                <w:szCs w:val="16"/>
              </w:rPr>
              <w:tab/>
              <w:t xml:space="preserve">Porte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nue – </w:t>
            </w:r>
            <w:r w:rsidRPr="00C96D01">
              <w:rPr>
                <w:szCs w:val="16"/>
              </w:rPr>
              <w:t>face intérieure - Modification</w:t>
            </w:r>
          </w:p>
          <w:p w14:paraId="77A74A1A" w14:textId="4402012F" w:rsidR="00D01669" w:rsidRPr="00000E76" w:rsidRDefault="00D01669" w:rsidP="00D016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US"/>
              </w:rPr>
            </w:pPr>
            <w:r w:rsidRPr="009D3D53">
              <w:rPr>
                <w:b/>
                <w:szCs w:val="16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lang w:val="en-GB"/>
              </w:rPr>
              <w:t xml:space="preserve"> door </w:t>
            </w:r>
            <w:r w:rsidRPr="00C96D01">
              <w:rPr>
                <w:i/>
                <w:lang w:val="en-GB"/>
              </w:rPr>
              <w:t>– inner face - Modification</w:t>
            </w:r>
          </w:p>
        </w:tc>
      </w:tr>
    </w:tbl>
    <w:p w14:paraId="1A567318" w14:textId="77777777" w:rsidR="00D01669" w:rsidRPr="00DF6041" w:rsidRDefault="00D01669" w:rsidP="00D01669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447D4C" w14:paraId="1BB2B9A2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8A20E9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B1D3F2C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C0D3B20" w14:textId="77777777" w:rsidR="00D01669" w:rsidRPr="0002745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A20C2F" w14:textId="77777777" w:rsidR="00D01669" w:rsidRPr="00B859F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BA4931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E96C45A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8F78B96" w14:textId="77777777" w:rsidR="00D01669" w:rsidRPr="0002745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97EB9EE" w14:textId="19755E64" w:rsidR="00D01669" w:rsidRDefault="00D01669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B40D5" w14:paraId="478AE35F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A3E9EE0" w14:textId="59C2F6C8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36</w:t>
            </w:r>
            <w:r w:rsidRPr="007212E9">
              <w:rPr>
                <w:b/>
                <w:szCs w:val="16"/>
                <w:lang w:val="fr-CH"/>
              </w:rPr>
              <w:t>)</w:t>
            </w: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szCs w:val="16"/>
              </w:rPr>
              <w:t xml:space="preserve">Panneau </w:t>
            </w:r>
            <w:r w:rsidRPr="007212E9">
              <w:rPr>
                <w:b/>
                <w:szCs w:val="16"/>
              </w:rPr>
              <w:t>avant</w:t>
            </w:r>
            <w:r w:rsidRPr="007212E9">
              <w:rPr>
                <w:szCs w:val="16"/>
              </w:rPr>
              <w:t xml:space="preserve"> intérieur de protection latérale - </w:t>
            </w:r>
            <w:r w:rsidRPr="007212E9">
              <w:rPr>
                <w:szCs w:val="16"/>
                <w:u w:val="single"/>
              </w:rPr>
              <w:t>déposé</w:t>
            </w:r>
          </w:p>
          <w:p w14:paraId="5F61C154" w14:textId="77777777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b/>
                <w:i/>
                <w:szCs w:val="16"/>
                <w:lang w:val="en-GB"/>
              </w:rPr>
              <w:t>Front</w:t>
            </w:r>
            <w:r w:rsidRPr="007212E9">
              <w:rPr>
                <w:i/>
                <w:szCs w:val="16"/>
                <w:lang w:val="en-GB"/>
              </w:rPr>
              <w:t xml:space="preserve"> side protection inner panel - </w:t>
            </w:r>
            <w:r w:rsidRPr="007212E9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4429812" w14:textId="77777777" w:rsidR="003B4D98" w:rsidRPr="007212E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9D0BB3D" w14:textId="6B7E1FAF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37</w:t>
            </w:r>
            <w:r w:rsidRPr="007212E9">
              <w:rPr>
                <w:b/>
                <w:szCs w:val="16"/>
                <w:lang w:val="fr-CH"/>
              </w:rPr>
              <w:t>)</w:t>
            </w: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szCs w:val="16"/>
              </w:rPr>
              <w:t xml:space="preserve">Panneau </w:t>
            </w:r>
            <w:r w:rsidRPr="007212E9">
              <w:rPr>
                <w:b/>
                <w:szCs w:val="16"/>
              </w:rPr>
              <w:t>avant</w:t>
            </w:r>
            <w:r w:rsidRPr="007212E9">
              <w:rPr>
                <w:szCs w:val="16"/>
              </w:rPr>
              <w:t xml:space="preserve"> intérieur de protection latérale - </w:t>
            </w:r>
            <w:r w:rsidRPr="007212E9">
              <w:rPr>
                <w:szCs w:val="16"/>
                <w:u w:val="single"/>
              </w:rPr>
              <w:t>monté</w:t>
            </w:r>
          </w:p>
          <w:p w14:paraId="67ABDEB0" w14:textId="77777777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b/>
                <w:i/>
                <w:szCs w:val="16"/>
                <w:lang w:val="en-GB"/>
              </w:rPr>
              <w:t>Front</w:t>
            </w:r>
            <w:r w:rsidRPr="007212E9">
              <w:rPr>
                <w:i/>
                <w:szCs w:val="16"/>
                <w:lang w:val="en-GB"/>
              </w:rPr>
              <w:t xml:space="preserve"> side protection inner panel - </w:t>
            </w:r>
            <w:r w:rsidRPr="007212E9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3641A0C2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94545" w14:paraId="48B1CFBE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C105E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0B1C39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4672E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7F12D41" w14:textId="77777777" w:rsidR="008F7E53" w:rsidRDefault="008F7E5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5B3F" w:rsidRPr="007B40D5" w14:paraId="0128D4C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9F7A11E" w14:textId="20AB3F39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38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>
              <w:rPr>
                <w:b/>
                <w:szCs w:val="16"/>
              </w:rPr>
              <w:t>arrière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3BECD271" w14:textId="77777777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7520B07" w14:textId="77777777" w:rsidR="00BE5B3F" w:rsidRPr="000D5F27" w:rsidRDefault="00BE5B3F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7DB414" w14:textId="5415A766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39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7E72475E" w14:textId="77777777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677212C" w14:textId="77777777" w:rsidR="00BE5B3F" w:rsidRPr="009D763B" w:rsidRDefault="00BE5B3F" w:rsidP="00BE5B3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5B3F" w:rsidRPr="00794545" w14:paraId="1DA06A7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4050C7" w14:textId="77777777" w:rsidR="00BE5B3F" w:rsidRPr="00027451" w:rsidRDefault="00BE5B3F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67C5B0" w14:textId="77777777" w:rsidR="00BE5B3F" w:rsidRPr="00B859F1" w:rsidRDefault="00BE5B3F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17B5A5" w14:textId="77777777" w:rsidR="00BE5B3F" w:rsidRPr="00027451" w:rsidRDefault="00BE5B3F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A0D4BF6" w14:textId="6D607A25" w:rsidR="00BE5B3F" w:rsidRDefault="00BE5B3F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EC0702" w:rsidRPr="00B3119E" w14:paraId="15166FCD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7F9CD9C0" w14:textId="11B0E582" w:rsidR="00EC0702" w:rsidRPr="00C413D4" w:rsidRDefault="00EC0702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900-f1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144779C0" w14:textId="540A4876" w:rsidR="00EC0702" w:rsidRPr="005843C7" w:rsidRDefault="005843C7" w:rsidP="005843C7">
            <w:pPr>
              <w:tabs>
                <w:tab w:val="left" w:pos="320"/>
              </w:tabs>
              <w:rPr>
                <w:b/>
                <w:bCs/>
                <w:i/>
                <w:iCs/>
                <w:caps/>
              </w:rPr>
            </w:pPr>
            <w:r w:rsidRPr="005843C7">
              <w:rPr>
                <w:b/>
                <w:bCs/>
              </w:rPr>
              <w:t xml:space="preserve">BOUCLIERS AVANT ET ARRIERE / </w:t>
            </w:r>
            <w:r w:rsidRPr="003B4D98">
              <w:rPr>
                <w:b/>
                <w:bCs/>
                <w:i/>
                <w:iCs/>
              </w:rPr>
              <w:t>FRONT AND REAR BUMPERS</w:t>
            </w:r>
          </w:p>
        </w:tc>
      </w:tr>
    </w:tbl>
    <w:p w14:paraId="22A29E8E" w14:textId="77777777" w:rsidR="00EC0702" w:rsidRPr="00832CF5" w:rsidRDefault="00EC0702" w:rsidP="00EC0702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7B40D5" w14:paraId="77DBD840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3A9858D" w14:textId="24707F35" w:rsidR="00EC0702" w:rsidRPr="00EC0702" w:rsidRDefault="00EC0702" w:rsidP="002C49F4">
            <w:pPr>
              <w:tabs>
                <w:tab w:val="left" w:pos="567"/>
              </w:tabs>
              <w:jc w:val="both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ED3B0C">
              <w:rPr>
                <w:b/>
                <w:szCs w:val="16"/>
                <w:lang w:val="fr-CH"/>
              </w:rPr>
              <w:t>40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vant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extérieure</w:t>
            </w:r>
          </w:p>
          <w:p w14:paraId="29755581" w14:textId="77777777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Front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155E0331" w14:textId="77777777" w:rsidR="00EC0702" w:rsidRPr="009D3D53" w:rsidRDefault="00EC0702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AD33A9" w14:textId="709326A8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2178A5">
              <w:rPr>
                <w:b/>
                <w:szCs w:val="16"/>
                <w:lang w:val="fr-CH"/>
              </w:rPr>
              <w:t>4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vant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intérieure</w:t>
            </w:r>
          </w:p>
          <w:p w14:paraId="59A3B176" w14:textId="77777777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Front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5E9B0945" w14:textId="77777777" w:rsidR="00EC0702" w:rsidRPr="00EC0702" w:rsidRDefault="00EC0702" w:rsidP="00EC0702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027451" w14:paraId="7558D630" w14:textId="77777777" w:rsidTr="003B4D9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BF7707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8463503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186C9C78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BB5C0C" w14:textId="77777777" w:rsidR="00EC0702" w:rsidRPr="00FA3943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C6F188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22CB896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8B22596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50C14C8D" w14:textId="77777777" w:rsidR="00EC0702" w:rsidRPr="00832CF5" w:rsidRDefault="00EC0702" w:rsidP="00E41499">
      <w:pPr>
        <w:jc w:val="both"/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7B40D5" w14:paraId="30A12056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0D8300C" w14:textId="2DB6B823" w:rsidR="00EC0702" w:rsidRPr="00EC0702" w:rsidRDefault="00EC0702" w:rsidP="002C49F4">
            <w:pPr>
              <w:tabs>
                <w:tab w:val="left" w:pos="567"/>
              </w:tabs>
              <w:jc w:val="both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42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extérieure</w:t>
            </w:r>
          </w:p>
          <w:p w14:paraId="40B80C15" w14:textId="44CD4090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6FB465A8" w14:textId="77777777" w:rsidR="00EC0702" w:rsidRPr="009D3D53" w:rsidRDefault="00EC0702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6ACCAAD" w14:textId="0D44BB20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43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intérieure</w:t>
            </w:r>
          </w:p>
          <w:p w14:paraId="5DE8375F" w14:textId="4CBA8D98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494358AC" w14:textId="77777777" w:rsidR="00EC0702" w:rsidRPr="00EC0702" w:rsidRDefault="00EC0702" w:rsidP="00EC0702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027451" w14:paraId="75B95FFA" w14:textId="77777777" w:rsidTr="003B4D9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AD8AE9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7B6F0FA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047629D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9EF8ED" w14:textId="77777777" w:rsidR="00EC0702" w:rsidRPr="00FA3943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C07869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0D82597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F26FCB4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2AAD4B53" w14:textId="77777777" w:rsidR="008F7E53" w:rsidRDefault="008F7E53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3544"/>
        <w:gridCol w:w="3260"/>
        <w:gridCol w:w="3261"/>
      </w:tblGrid>
      <w:tr w:rsidR="001551DC" w:rsidRPr="001551DC" w14:paraId="66A38B53" w14:textId="77777777" w:rsidTr="00AC40A2">
        <w:trPr>
          <w:trHeight w:hRule="exact" w:val="283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173F7F35" w14:textId="1FE24087" w:rsidR="001551DC" w:rsidRPr="00FF7F09" w:rsidRDefault="001551DC" w:rsidP="00672C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901-a</w:t>
            </w:r>
            <w:r w:rsidR="005E7DE4">
              <w:rPr>
                <w:b/>
                <w:bCs/>
                <w:lang w:val="en-US"/>
              </w:rPr>
              <w:t>1</w:t>
            </w:r>
          </w:p>
        </w:tc>
        <w:tc>
          <w:tcPr>
            <w:tcW w:w="10065" w:type="dxa"/>
            <w:gridSpan w:val="3"/>
            <w:shd w:val="clear" w:color="auto" w:fill="DBE5F1" w:themeFill="accent1" w:themeFillTint="33"/>
            <w:vAlign w:val="center"/>
          </w:tcPr>
          <w:p w14:paraId="79FFD537" w14:textId="70CF2277" w:rsidR="001551DC" w:rsidRPr="001551DC" w:rsidRDefault="001551DC" w:rsidP="002C49F4">
            <w:pPr>
              <w:rPr>
                <w:b/>
                <w:caps/>
                <w:lang w:val="fr-CH"/>
              </w:rPr>
            </w:pPr>
            <w:r w:rsidRPr="001551DC">
              <w:rPr>
                <w:b/>
                <w:caps/>
                <w:lang w:val="fr-CH"/>
              </w:rPr>
              <w:t xml:space="preserve">Armature de securité / </w:t>
            </w:r>
            <w:r w:rsidRPr="00666B05">
              <w:rPr>
                <w:b/>
                <w:i/>
                <w:iCs/>
                <w:caps/>
                <w:lang w:val="fr-CH"/>
              </w:rPr>
              <w:t>safety cage</w:t>
            </w:r>
          </w:p>
        </w:tc>
      </w:tr>
      <w:tr w:rsidR="00F45BAB" w:rsidRPr="003C659E" w14:paraId="7B5AAC57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CD0D681" w14:textId="77777777" w:rsidR="00F45BAB" w:rsidRPr="00670153" w:rsidRDefault="00F45BAB" w:rsidP="00335376">
            <w:pPr>
              <w:spacing w:before="60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2C1FB3E" w14:textId="77777777" w:rsidR="00F45BAB" w:rsidRPr="00C745A0" w:rsidRDefault="00F45BAB" w:rsidP="00034ACA">
            <w:pPr>
              <w:tabs>
                <w:tab w:val="left" w:pos="281"/>
              </w:tabs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C745A0">
              <w:rPr>
                <w:lang w:val="fr-CH"/>
              </w:rPr>
              <w:t>)</w:t>
            </w:r>
            <w:r w:rsidRPr="00C745A0">
              <w:rPr>
                <w:lang w:val="fr-CH"/>
              </w:rPr>
              <w:tab/>
            </w:r>
            <w:r w:rsidRPr="00670153">
              <w:rPr>
                <w:lang w:val="en-US"/>
              </w:rPr>
              <w:t>Fabricant</w:t>
            </w:r>
          </w:p>
          <w:p w14:paraId="06D02E0D" w14:textId="77777777" w:rsidR="00F45BAB" w:rsidRPr="00C745A0" w:rsidRDefault="00F45BAB" w:rsidP="00034ACA">
            <w:pPr>
              <w:tabs>
                <w:tab w:val="left" w:pos="281"/>
              </w:tabs>
              <w:rPr>
                <w:i/>
                <w:lang w:val="en-GB"/>
              </w:rPr>
            </w:pPr>
            <w:r w:rsidRPr="00C745A0">
              <w:rPr>
                <w:i/>
                <w:lang w:val="fr-CH"/>
              </w:rPr>
              <w:tab/>
            </w:r>
            <w:r w:rsidRPr="00670153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center"/>
          </w:tcPr>
          <w:p w14:paraId="7B8368DC" w14:textId="5924643B" w:rsidR="00F45BAB" w:rsidRPr="00F740E6" w:rsidRDefault="00F45BAB" w:rsidP="00034ACA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250F02" w14:paraId="4BB53AA4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60927F83" w14:textId="77777777" w:rsidR="00F45BAB" w:rsidRPr="00D334CF" w:rsidRDefault="00F45BAB" w:rsidP="00335376">
            <w:pPr>
              <w:spacing w:before="60"/>
              <w:rPr>
                <w:b/>
                <w:bCs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6F32B2CF" w14:textId="77777777" w:rsidR="00F45BAB" w:rsidRPr="001A3206" w:rsidRDefault="00F45BAB" w:rsidP="00034ACA">
            <w:pPr>
              <w:tabs>
                <w:tab w:val="left" w:pos="281"/>
              </w:tabs>
              <w:rPr>
                <w:lang w:val="fr-CH"/>
              </w:rPr>
            </w:pPr>
            <w:r w:rsidRPr="001A3206">
              <w:rPr>
                <w:lang w:val="fr-CH"/>
              </w:rPr>
              <w:t>b)</w:t>
            </w:r>
            <w:r w:rsidRPr="001A3206">
              <w:rPr>
                <w:lang w:val="fr-CH"/>
              </w:rPr>
              <w:tab/>
              <w:t>Numéro type d’identification de l’armature</w:t>
            </w:r>
          </w:p>
          <w:p w14:paraId="07029076" w14:textId="77777777" w:rsidR="00F45BAB" w:rsidRPr="00670153" w:rsidRDefault="00F45BAB" w:rsidP="00034ACA">
            <w:pPr>
              <w:tabs>
                <w:tab w:val="left" w:pos="281"/>
              </w:tabs>
              <w:rPr>
                <w:i/>
                <w:lang w:val="en-US"/>
              </w:rPr>
            </w:pPr>
            <w:r w:rsidRPr="001A3206">
              <w:rPr>
                <w:i/>
                <w:lang w:val="fr-CH"/>
              </w:rPr>
              <w:tab/>
            </w:r>
            <w:r w:rsidRPr="004E45E6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center"/>
          </w:tcPr>
          <w:p w14:paraId="086CA9A8" w14:textId="754B3CBF" w:rsidR="00F45BAB" w:rsidRPr="00F740E6" w:rsidRDefault="00F45BAB" w:rsidP="00034ACA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F64C3" w:rsidRPr="002047F5" w14:paraId="74D6A44C" w14:textId="77777777" w:rsidTr="00AC40A2">
        <w:trPr>
          <w:trHeight w:hRule="exact" w:val="510"/>
          <w:jc w:val="center"/>
        </w:trPr>
        <w:tc>
          <w:tcPr>
            <w:tcW w:w="680" w:type="dxa"/>
            <w:shd w:val="clear" w:color="auto" w:fill="DBE5F1" w:themeFill="accent1" w:themeFillTint="33"/>
          </w:tcPr>
          <w:p w14:paraId="043DD2FE" w14:textId="77777777" w:rsidR="002F64C3" w:rsidRPr="00670153" w:rsidRDefault="002F64C3" w:rsidP="00666C4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2D415D7" w14:textId="77777777" w:rsidR="002F64C3" w:rsidRPr="007F1C50" w:rsidRDefault="002F64C3" w:rsidP="002F64C3">
            <w:pPr>
              <w:tabs>
                <w:tab w:val="left" w:pos="281"/>
              </w:tabs>
            </w:pPr>
            <w:r>
              <w:t>c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2D56C275" w14:textId="77777777" w:rsidR="002F64C3" w:rsidRPr="007F1C50" w:rsidRDefault="002F64C3" w:rsidP="00666C46">
            <w:pPr>
              <w:tabs>
                <w:tab w:val="left" w:pos="281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center"/>
          </w:tcPr>
          <w:p w14:paraId="746EC4D0" w14:textId="77777777" w:rsidR="002F64C3" w:rsidRPr="007F1C50" w:rsidRDefault="002F64C3" w:rsidP="00666C46">
            <w:pPr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881563F" w14:textId="77777777" w:rsidR="002F64C3" w:rsidRPr="002047F5" w:rsidRDefault="002F64C3" w:rsidP="00666C46">
            <w:pPr>
              <w:rPr>
                <w:lang w:val="en-GB"/>
              </w:rPr>
            </w:pPr>
            <w:r w:rsidRPr="002047F5">
              <w:rPr>
                <w:lang w:val="en-GB"/>
              </w:rPr>
              <w:t>Kg</w:t>
            </w:r>
          </w:p>
        </w:tc>
      </w:tr>
    </w:tbl>
    <w:p w14:paraId="0E0AF0A3" w14:textId="77777777" w:rsidR="002F64C3" w:rsidRDefault="002F64C3" w:rsidP="00E41499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7B40D5" w14:paraId="7FAA483A" w14:textId="77777777" w:rsidTr="002C49F4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43ED27A2" w14:textId="71957101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</w:t>
            </w:r>
            <w:r w:rsidRPr="006D45A0">
              <w:rPr>
                <w:b/>
                <w:szCs w:val="16"/>
                <w:lang w:val="fr-CH"/>
              </w:rPr>
              <w:t>-</w:t>
            </w:r>
            <w:r w:rsidR="000E22E5">
              <w:rPr>
                <w:b/>
                <w:szCs w:val="16"/>
                <w:lang w:val="fr-CH"/>
              </w:rPr>
              <w:t>I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7C16543B" w14:textId="77777777" w:rsidR="00042E63" w:rsidRPr="00E85B22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549DB53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E153CB" w14:paraId="2CB43918" w14:textId="77777777" w:rsidTr="001F1016">
        <w:trPr>
          <w:trHeight w:hRule="exact" w:val="9071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3F1923" w14:textId="791AEE64" w:rsidR="00042E63" w:rsidRPr="00730C0A" w:rsidRDefault="005843C7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0E3BDA88" w14:textId="77777777" w:rsidR="00042E63" w:rsidRPr="000E22E5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0E22E5" w:rsidRPr="007B40D5" w14:paraId="71876ECE" w14:textId="77777777" w:rsidTr="00A46FA0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CCADBBC" w14:textId="3ED8A5B8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Le cons</w:t>
            </w:r>
            <w:r>
              <w:rPr>
                <w:b/>
                <w:szCs w:val="16"/>
                <w:lang w:val="fr-CH"/>
              </w:rPr>
              <w:t>tructeur de la Variante Kit VRa</w:t>
            </w:r>
            <w:r w:rsidR="00F45BAB">
              <w:rPr>
                <w:b/>
                <w:szCs w:val="16"/>
                <w:lang w:val="fr-CH"/>
              </w:rPr>
              <w:t>5</w:t>
            </w:r>
            <w:r w:rsidR="00B72799">
              <w:rPr>
                <w:b/>
                <w:szCs w:val="16"/>
                <w:lang w:val="fr-CH"/>
              </w:rPr>
              <w:t>-E</w:t>
            </w:r>
            <w:r w:rsidRPr="00756C9C">
              <w:rPr>
                <w:b/>
                <w:szCs w:val="16"/>
                <w:lang w:val="fr-CH"/>
              </w:rPr>
              <w:t xml:space="preserve"> atteste que</w:t>
            </w:r>
          </w:p>
          <w:p w14:paraId="0D5CC29F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la présente Armature de Sécurité est conforme au</w:t>
            </w:r>
          </w:p>
          <w:p w14:paraId="3AA30309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Règlement d’Homologation pourArmatures de Sécurité</w:t>
            </w:r>
          </w:p>
          <w:p w14:paraId="1AB84FBB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en vigueur à la date d’homologation figurant en page 1</w:t>
            </w:r>
          </w:p>
          <w:p w14:paraId="2BD77C25" w14:textId="6E97804B" w:rsidR="000E22E5" w:rsidRPr="00756C9C" w:rsidRDefault="000E22E5" w:rsidP="00A46FA0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>The manufacturer of the VRa</w:t>
            </w:r>
            <w:r w:rsidR="00F45BAB">
              <w:rPr>
                <w:b/>
                <w:i/>
                <w:szCs w:val="16"/>
                <w:lang w:val="en-GB"/>
              </w:rPr>
              <w:t>5</w:t>
            </w:r>
            <w:r w:rsidR="00B72799">
              <w:rPr>
                <w:b/>
                <w:i/>
                <w:szCs w:val="16"/>
                <w:lang w:val="en-GB"/>
              </w:rPr>
              <w:t>-E</w:t>
            </w:r>
            <w:r w:rsidRPr="00756C9C">
              <w:rPr>
                <w:b/>
                <w:szCs w:val="16"/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Kit Variant certifies that</w:t>
            </w:r>
          </w:p>
          <w:p w14:paraId="04C26EA9" w14:textId="77777777" w:rsidR="000E22E5" w:rsidRPr="00756C9C" w:rsidRDefault="000E22E5" w:rsidP="00A46FA0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present </w:t>
            </w:r>
            <w:r w:rsidRPr="00756C9C"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321C0D5B" w14:textId="77777777" w:rsidR="000E22E5" w:rsidRPr="00756C9C" w:rsidRDefault="000E22E5" w:rsidP="00A46FA0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US"/>
              </w:rPr>
              <w:t>the Homologation Regulations for Safety Cages</w:t>
            </w:r>
          </w:p>
          <w:p w14:paraId="79392C3B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US"/>
              </w:rPr>
              <w:t>in force at the homologation date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62BAE9" w14:textId="77777777" w:rsidR="000E22E5" w:rsidRPr="005424A8" w:rsidRDefault="000E22E5" w:rsidP="00A46FA0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63A950A3" w14:textId="77777777" w:rsidR="000E22E5" w:rsidRPr="005424A8" w:rsidRDefault="000E22E5" w:rsidP="00A46FA0">
            <w:pPr>
              <w:jc w:val="center"/>
              <w:rPr>
                <w:i/>
                <w:szCs w:val="16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F45BAB" w:rsidRPr="00250F02" w14:paraId="47E10F19" w14:textId="77777777" w:rsidTr="00A46FA0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3B2BCC2" w14:textId="77777777" w:rsidR="00F45BAB" w:rsidRPr="004E45E6" w:rsidRDefault="00F45BAB" w:rsidP="00F45BAB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005C48" w14:textId="7020A9E0" w:rsidR="00F45BAB" w:rsidRPr="00653585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C951007" w14:textId="541E9DBB" w:rsidR="004118DB" w:rsidRDefault="004118DB" w:rsidP="00042E6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670153" w14:paraId="560CF102" w14:textId="77777777" w:rsidTr="00804B4E">
        <w:trPr>
          <w:trHeight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D948707" w14:textId="77777777" w:rsidR="00042E63" w:rsidRPr="003050D5" w:rsidRDefault="00042E63" w:rsidP="002C49F4">
            <w:pPr>
              <w:jc w:val="center"/>
              <w:rPr>
                <w:b/>
                <w:caps/>
                <w:lang w:val="fr-CH"/>
              </w:rPr>
            </w:pPr>
            <w:r w:rsidRPr="003050D5">
              <w:rPr>
                <w:b/>
                <w:caps/>
                <w:lang w:val="fr-CH"/>
              </w:rPr>
              <w:t xml:space="preserve">DIMENSIONS DES TUBES DE L’ARMATURE / </w:t>
            </w:r>
            <w:r w:rsidRPr="00666B05">
              <w:rPr>
                <w:b/>
                <w:i/>
                <w:iCs/>
                <w:caps/>
                <w:lang w:val="fr-CH"/>
              </w:rPr>
              <w:t>DIMENSION OF CAGE TUBING</w:t>
            </w:r>
          </w:p>
        </w:tc>
      </w:tr>
    </w:tbl>
    <w:p w14:paraId="4EF15B5E" w14:textId="77777777" w:rsidR="00042E63" w:rsidRPr="005A08EA" w:rsidRDefault="00042E63" w:rsidP="00042E63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2"/>
        <w:gridCol w:w="2268"/>
        <w:gridCol w:w="1304"/>
        <w:gridCol w:w="1247"/>
      </w:tblGrid>
      <w:tr w:rsidR="00042E63" w:rsidRPr="00BA075D" w14:paraId="2FCFAC5B" w14:textId="77777777" w:rsidTr="002C49F4">
        <w:trPr>
          <w:trHeight w:val="850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vAlign w:val="center"/>
          </w:tcPr>
          <w:p w14:paraId="1C4AF181" w14:textId="77777777" w:rsidR="00042E63" w:rsidRPr="00670153" w:rsidRDefault="00042E63" w:rsidP="002C49F4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</w:rPr>
              <w:t>Numéro</w:t>
            </w:r>
          </w:p>
          <w:p w14:paraId="021F98DD" w14:textId="77777777" w:rsidR="00042E63" w:rsidRPr="00670153" w:rsidRDefault="00042E63" w:rsidP="002C49F4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1381634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Nom du composant</w:t>
            </w:r>
          </w:p>
          <w:p w14:paraId="2FB87A0C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532EEED5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Nuance d’acier</w:t>
            </w:r>
          </w:p>
          <w:p w14:paraId="4A8D3E5D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279E5F96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670153">
              <w:rPr>
                <w:bCs/>
              </w:rPr>
              <w:t>Diamètre ext</w:t>
            </w:r>
            <w:r>
              <w:rPr>
                <w:bCs/>
              </w:rPr>
              <w:t>.</w:t>
            </w:r>
          </w:p>
          <w:p w14:paraId="01C5C341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670153">
              <w:rPr>
                <w:bCs/>
                <w:i/>
              </w:rPr>
              <w:t>Outer diameter</w:t>
            </w:r>
          </w:p>
          <w:p w14:paraId="1AE04C36" w14:textId="3A92CE7D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</w:rPr>
              <w:t>0.</w:t>
            </w:r>
            <w:r w:rsidR="007B40D5">
              <w:rPr>
                <w:bCs/>
              </w:rPr>
              <w:t>2</w:t>
            </w:r>
            <w:r w:rsidRPr="00670153">
              <w:rPr>
                <w:bCs/>
              </w:rPr>
              <w:t xml:space="preserve"> mm</w:t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12" w:space="0" w:color="002060"/>
            </w:tcBorders>
            <w:vAlign w:val="center"/>
          </w:tcPr>
          <w:p w14:paraId="29D884EB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Epaisseur</w:t>
            </w:r>
          </w:p>
          <w:p w14:paraId="726FF8EB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Wall thickness</w:t>
            </w:r>
          </w:p>
          <w:p w14:paraId="4CAD4F7F" w14:textId="371E46E3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  <w:lang w:val="en-US"/>
              </w:rPr>
              <w:t>0.</w:t>
            </w:r>
            <w:r w:rsidR="007B40D5">
              <w:rPr>
                <w:bCs/>
                <w:lang w:val="en-US"/>
              </w:rPr>
              <w:t>2</w:t>
            </w:r>
            <w:r w:rsidRPr="00670153">
              <w:rPr>
                <w:bCs/>
                <w:lang w:val="en-US"/>
              </w:rPr>
              <w:t xml:space="preserve"> mm</w:t>
            </w:r>
          </w:p>
        </w:tc>
      </w:tr>
      <w:tr w:rsidR="00F45BAB" w:rsidRPr="00832E4D" w14:paraId="1F52C4B9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13E424" w14:textId="10C258D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24250E" w14:textId="19745A9B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AE33BE" w14:textId="7BBD7936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03FFED" w14:textId="3F498D4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A7E0357" w14:textId="769DDD0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6285EEA1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51B5D0" w14:textId="0AD7E57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B8C6C6" w14:textId="1FC4B2D2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AE8E71" w14:textId="2EE0145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9B7033" w14:textId="03BCD075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22C24A0" w14:textId="21342F6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8E92D1D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2094E4" w14:textId="178B9FAA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FCD914" w14:textId="580CD2D7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209D78" w14:textId="6578191A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45F030" w14:textId="7D95C3C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61C5B58" w14:textId="6A0C4E2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520D9421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748BF9" w14:textId="6278F986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2AB283" w14:textId="7F0176EA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0F2A61" w14:textId="4B67E4B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D97619" w14:textId="7585DBF3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8947306" w14:textId="751E002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5FE80CCD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F8A5DB" w14:textId="56096F6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FFA3AA" w14:textId="763BF607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369A2F" w14:textId="6BBD49D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C5C66D" w14:textId="2B53EDF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B5A3D22" w14:textId="1AF9EDC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7C7A6285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40114D" w14:textId="4304C26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E4A858" w14:textId="755A50AB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1AE4A0" w14:textId="57C7B53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C1B1DA" w14:textId="4DDC0959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AD0EF55" w14:textId="0122E78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F108B12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2295ED" w14:textId="28A3A5E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DEB0FE" w14:textId="24D5A024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38B88B" w14:textId="2381056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0C9625" w14:textId="0D5F6A29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1E8E7C6" w14:textId="3317B99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03DA91B4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B3F9D7" w14:textId="2920E57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84B82D" w14:textId="326D4DD6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9A4E9F" w14:textId="27BA3B1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C6ED0C" w14:textId="20785DA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180C38B" w14:textId="3036E5F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2F6CD16D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145093" w14:textId="6E0ED4F3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63FB5B" w14:textId="264FCC88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AEB7E3" w14:textId="2E7A5519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D1539C" w14:textId="44AE3A7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58160D6" w14:textId="4521F8FC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6E3D60C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AB1AB6" w14:textId="4A0C514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2CA955" w14:textId="5E664350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690D68" w14:textId="261F7534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33F4FE" w14:textId="6B06D7A7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C4AA68A" w14:textId="4359A41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75EFDB8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976300" w14:textId="559628D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BDCC45" w14:textId="14313FF6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5241AA" w14:textId="1FE00C8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AE055A" w14:textId="008C006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0102B6E" w14:textId="60F9D67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0CF25876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383EE7" w14:textId="7CAAA8F5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D2138F" w14:textId="406F896C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454783" w14:textId="714E740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D56260" w14:textId="15F7537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12BEB66" w14:textId="6BA626B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48FCAD3C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386762" w14:textId="3A20B6D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E2E8A4" w14:textId="11F7D1E6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03A90E" w14:textId="69C7406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7950E2" w14:textId="4C4AE2D7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E20BCEC" w14:textId="60291CB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1039EA64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08EA83F" w14:textId="1412347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BD93D60" w14:textId="6B3C19FA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8144019" w14:textId="1BFFCC33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BEBF013" w14:textId="6FED1DD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65DF71" w14:textId="2440771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18E1A6DE" w14:textId="77777777" w:rsidR="00042E63" w:rsidRPr="000E22E5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832E4D" w14:paraId="49D7D994" w14:textId="77777777" w:rsidTr="001F1016">
        <w:trPr>
          <w:trHeight w:hRule="exact" w:val="6236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CB5064" w14:textId="721C6C61" w:rsidR="00042E63" w:rsidRPr="003B43CC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8258601" w14:textId="77777777" w:rsidR="00042E63" w:rsidRPr="00666B05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F45BAB" w:rsidRPr="00832E4D" w14:paraId="62F0BFB3" w14:textId="77777777" w:rsidTr="00804B4E">
        <w:trPr>
          <w:trHeight w:val="567"/>
          <w:jc w:val="center"/>
        </w:trPr>
        <w:tc>
          <w:tcPr>
            <w:tcW w:w="8163" w:type="dxa"/>
            <w:vAlign w:val="center"/>
          </w:tcPr>
          <w:p w14:paraId="0292B074" w14:textId="77777777" w:rsidR="00F45BAB" w:rsidRPr="00666B05" w:rsidRDefault="00F45BAB" w:rsidP="00F45BAB">
            <w:pPr>
              <w:tabs>
                <w:tab w:val="right" w:pos="10773"/>
              </w:tabs>
              <w:ind w:left="-34"/>
              <w:rPr>
                <w:bCs/>
                <w:i/>
                <w:iCs/>
                <w:lang w:val="en-GB"/>
              </w:rPr>
            </w:pPr>
            <w:r w:rsidRPr="00666B05">
              <w:rPr>
                <w:bCs/>
                <w:i/>
                <w:iCs/>
                <w:lang w:val="en-US"/>
              </w:rPr>
              <w:t>T</w:t>
            </w:r>
            <w:r w:rsidRPr="00666B05">
              <w:rPr>
                <w:bCs/>
                <w:i/>
                <w:iCs/>
                <w:lang w:val="en-GB"/>
              </w:rPr>
              <w:t>otal length of all tubes with a diameter of less  than 40 mm (steering column support tubes excluded)</w:t>
            </w:r>
          </w:p>
        </w:tc>
        <w:tc>
          <w:tcPr>
            <w:tcW w:w="1304" w:type="dxa"/>
            <w:vAlign w:val="center"/>
          </w:tcPr>
          <w:p w14:paraId="50880EAF" w14:textId="37E68555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0EA8206D" w14:textId="77777777" w:rsidR="00F45BAB" w:rsidRPr="00F21AB5" w:rsidRDefault="00F45BAB" w:rsidP="00F45BAB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</w:tbl>
    <w:p w14:paraId="48F72884" w14:textId="28EF598B" w:rsidR="004118DB" w:rsidRDefault="004118DB" w:rsidP="00042E6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85B22" w14:paraId="4B1F5D19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CDA3EC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6BA6FE34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00730DA7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DF5D6A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0C0F899F" w14:textId="77777777" w:rsidR="00042E63" w:rsidRPr="004E45E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6B16832A" w14:textId="77777777" w:rsidR="00042E63" w:rsidRPr="005A08EA" w:rsidRDefault="00042E63" w:rsidP="00042E63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F5A1B" w14:paraId="430756D9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9CCC2D" w14:textId="77777777" w:rsidR="00042E63" w:rsidRDefault="005A08EA" w:rsidP="005A08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9B2DE6A" w14:textId="2ABB18A3" w:rsidR="00F45BAB" w:rsidRPr="005A08EA" w:rsidRDefault="00F45BAB" w:rsidP="005A08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0B6199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86F4A0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5AC034C" w14:textId="72637411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6988FEAA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19828227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79EC05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30457165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731BF479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7EBC6C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230F3575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12CD8768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228DD" w14:paraId="4E1BF76A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7A96A6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1D0627E" w14:textId="10F200B3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5F6113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86DBD5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01C05ED" w14:textId="60AC6646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7BDC24B6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081A9633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779673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1779374B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204B0653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93E5BF7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Fixation au montant A</w:t>
            </w:r>
          </w:p>
          <w:p w14:paraId="685B0D50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5E60D30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487522FB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14094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38DD438" w14:textId="60B5B550" w:rsidR="00042E63" w:rsidRPr="00587A2A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134628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FBD26A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5772FE5" w14:textId="2EC4103D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1751BBDE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1397071D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20317706" w14:textId="552F6C11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pare-brise</w:t>
            </w:r>
            <w:r w:rsidRPr="00670153">
              <w:rPr>
                <w:szCs w:val="16"/>
              </w:rPr>
              <w:t xml:space="preserve">  – Vue d’ensemble</w:t>
            </w:r>
          </w:p>
          <w:p w14:paraId="24AFE930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0B919F45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97E2D2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19E57A71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11D1CAC2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167BBFB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22D753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85C2C86" w14:textId="7FAB3E1A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24E56C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B7B11F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9824AC7" w14:textId="3112EB32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143CF310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0CDD0C2B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1456264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5DDC44EF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  <w:tc>
          <w:tcPr>
            <w:tcW w:w="567" w:type="dxa"/>
          </w:tcPr>
          <w:p w14:paraId="664D5DEA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118BE30" w14:textId="1020FFD2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5A08EA">
              <w:rPr>
                <w:b/>
                <w:szCs w:val="16"/>
                <w:lang w:val="fr-CH"/>
              </w:rPr>
              <w:t>II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pacing w:val="-2"/>
                <w:szCs w:val="16"/>
              </w:rPr>
              <w:t>entretoise de porte</w:t>
            </w:r>
          </w:p>
          <w:p w14:paraId="6D450BA8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</w:tr>
    </w:tbl>
    <w:p w14:paraId="08326AA7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D334CF" w14:paraId="6E3E1AE7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D1A7EA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1324BE2" w14:textId="45238C42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95CDF4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0AF3F6" w14:textId="2B8A20D3" w:rsidR="00042E63" w:rsidRPr="00BF76E6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5717716D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28FBDB85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39674BF3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4AD96B97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1201502F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76DC3C2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3FA4F28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B5E5D0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18773F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4BB85AD" w14:textId="04A396F7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9041703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3ADC6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B6A6A4A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113B8424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B2D970A" w14:textId="35A0F882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Vue d’ensemble</w:t>
            </w:r>
          </w:p>
          <w:p w14:paraId="1F085A8A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1E861602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907153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</w:t>
            </w:r>
            <w:r>
              <w:rPr>
                <w:szCs w:val="16"/>
              </w:rPr>
              <w:t xml:space="preserve"> ou latéral</w:t>
            </w:r>
            <w:r w:rsidRPr="00670153">
              <w:rPr>
                <w:szCs w:val="16"/>
              </w:rPr>
              <w:t xml:space="preserve"> – Ancrage sur la coque</w:t>
            </w:r>
          </w:p>
          <w:p w14:paraId="3FC55ADC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66765">
              <w:rPr>
                <w:i/>
                <w:szCs w:val="16"/>
                <w:lang w:val="en-GB"/>
              </w:rPr>
              <w:t xml:space="preserve">rollbar – </w:t>
            </w:r>
            <w:r w:rsidRPr="00670153">
              <w:rPr>
                <w:i/>
                <w:szCs w:val="16"/>
                <w:lang w:val="en-GB"/>
              </w:rPr>
              <w:t>Mounting on bodyshell</w:t>
            </w:r>
          </w:p>
        </w:tc>
      </w:tr>
    </w:tbl>
    <w:p w14:paraId="12B30970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7568170F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FC00C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97DB76B" w14:textId="14B636DF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F28ABD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3F76A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1C17311" w14:textId="42B8DAEF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6140BE0D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31116C8B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BC7E991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Arceau principal </w:t>
            </w:r>
            <w:r>
              <w:rPr>
                <w:szCs w:val="16"/>
              </w:rPr>
              <w:t>ou latéral</w:t>
            </w:r>
            <w:r w:rsidRPr="00670153">
              <w:rPr>
                <w:szCs w:val="16"/>
              </w:rPr>
              <w:t xml:space="preserve"> – Fixation au montant B</w:t>
            </w:r>
          </w:p>
          <w:p w14:paraId="0F582849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E0146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E0146">
              <w:rPr>
                <w:i/>
                <w:szCs w:val="16"/>
                <w:lang w:val="en-GB"/>
              </w:rPr>
              <w:t>rollbar – Fixing to B-pillar</w:t>
            </w:r>
          </w:p>
        </w:tc>
        <w:tc>
          <w:tcPr>
            <w:tcW w:w="567" w:type="dxa"/>
          </w:tcPr>
          <w:p w14:paraId="440E2C5F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EC906A9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6C23C777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559E047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D743E7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3A81665" w14:textId="3554C5D7" w:rsidR="00042E63" w:rsidRPr="00587A2A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26FE566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698D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35F51AD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44DC692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ACD114B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281D53F9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082B3653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CCFD0D6" w14:textId="4C2A1F3A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5A08EA">
              <w:rPr>
                <w:b/>
                <w:szCs w:val="16"/>
                <w:lang w:val="fr-CH"/>
              </w:rPr>
              <w:t>III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4B8B94E8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694A5BE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D334CF" w14:paraId="54CB5BCA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12E435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4B5D144" w14:textId="1BC98D43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29F7B2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1020E9" w14:textId="343AAF04" w:rsidR="00042E63" w:rsidRPr="00BF76E6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136B6E58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63D35E13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1C6DA522" w14:textId="3C7C9BA2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3564BAA8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7459866F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9875480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47C175DC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54DFF478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1B40E49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08BCB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EB28007" w14:textId="153D86D0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E65D9E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17AA7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0A23E67" w14:textId="0DF46CD5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455CE488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66765" w14:paraId="59AA0F0E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17B821AE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Vue d’ensemble</w:t>
            </w:r>
          </w:p>
          <w:p w14:paraId="0DF0D5BF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6B44C971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F0D1B6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4B682F2D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8CFB0B4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0E6EA3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6E6AA22" w14:textId="1FB72A53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A19E3EC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9B18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BA807C0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041E29" w14:paraId="5942D9FF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283E3DC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Goussets</w:t>
            </w:r>
          </w:p>
          <w:p w14:paraId="76D4937E" w14:textId="77777777" w:rsidR="00042E63" w:rsidRPr="002772E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2772E0">
              <w:rPr>
                <w:i/>
                <w:szCs w:val="16"/>
                <w:lang w:val="fr-CH"/>
              </w:rPr>
              <w:t xml:space="preserve">Doorbars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  <w:tc>
          <w:tcPr>
            <w:tcW w:w="567" w:type="dxa"/>
          </w:tcPr>
          <w:p w14:paraId="542B3C50" w14:textId="77777777" w:rsidR="00042E63" w:rsidRPr="002772E0" w:rsidRDefault="00042E63" w:rsidP="002C49F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9B5A680" w14:textId="769D1838" w:rsidR="00042E63" w:rsidRPr="00762209" w:rsidRDefault="00042E63" w:rsidP="002C49F4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762209">
              <w:rPr>
                <w:b/>
                <w:szCs w:val="16"/>
                <w:lang w:val="fr-CH"/>
              </w:rPr>
              <w:t>SC-</w:t>
            </w:r>
            <w:r w:rsidR="005A08EA">
              <w:rPr>
                <w:b/>
                <w:szCs w:val="16"/>
                <w:lang w:val="fr-CH"/>
              </w:rPr>
              <w:t>IV</w:t>
            </w:r>
            <w:r w:rsidRPr="00762209">
              <w:rPr>
                <w:b/>
                <w:szCs w:val="16"/>
                <w:lang w:val="fr-CH"/>
              </w:rPr>
              <w:t>)</w:t>
            </w:r>
            <w:r w:rsidRPr="00762209">
              <w:rPr>
                <w:szCs w:val="16"/>
                <w:lang w:val="fr-CH"/>
              </w:rPr>
              <w:tab/>
            </w:r>
            <w:r w:rsidRPr="00762209">
              <w:rPr>
                <w:szCs w:val="16"/>
              </w:rPr>
              <w:t>Entretoises de portes – Goussets</w:t>
            </w:r>
          </w:p>
          <w:p w14:paraId="68C14361" w14:textId="77777777" w:rsidR="00042E63" w:rsidRPr="00462D5F" w:rsidRDefault="00042E63" w:rsidP="002C49F4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762209">
              <w:rPr>
                <w:szCs w:val="16"/>
                <w:lang w:val="fr-CH"/>
              </w:rPr>
              <w:tab/>
            </w:r>
            <w:r w:rsidRPr="00762209">
              <w:rPr>
                <w:i/>
                <w:szCs w:val="16"/>
                <w:lang w:val="fr-CH"/>
              </w:rPr>
              <w:t>Doorbars – Gussets</w:t>
            </w:r>
          </w:p>
        </w:tc>
      </w:tr>
    </w:tbl>
    <w:p w14:paraId="68B19FF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D334CF" w14:paraId="0ABF91B5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756A3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153F473" w14:textId="5E780A2E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D58818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D2A98E" w14:textId="7D84931E" w:rsidR="00042E63" w:rsidRPr="00BF76E6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44B90B6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05892696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9216DA3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7277E8BE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7D28BBC1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B7C95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0BB3A337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24CE5A79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62D947E2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7C6C5B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B7198D2" w14:textId="5455B7FF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00060FD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F190C6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995CCA9" w14:textId="7A4BC5BB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6C50E6F3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025E49D1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6B8E61F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2E611831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5DE9DD0D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D21FF9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6B219501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73231350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566E854A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5050F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3A8D07C" w14:textId="243E450F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52F898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F7A8CB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017A6FF" w14:textId="65133E99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2FBFEFE6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66765" w14:paraId="007F1906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16316E7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Vue d’ensemble</w:t>
            </w:r>
          </w:p>
          <w:p w14:paraId="01729FA5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25633D02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2834D1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2740711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146035E5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2B7B8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84005CF" w14:textId="4B2E46FA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B2BA446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F59C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51BF81E" w14:textId="77777777" w:rsidR="008F7E53" w:rsidRDefault="008F7E5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772E0" w14:paraId="1EED43FD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39780FA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Goussets</w:t>
            </w:r>
          </w:p>
          <w:p w14:paraId="663BA74C" w14:textId="77777777" w:rsidR="00042E63" w:rsidRPr="002772E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Roof reinforcement</w:t>
            </w:r>
            <w:r w:rsidRPr="002772E0">
              <w:rPr>
                <w:i/>
                <w:szCs w:val="16"/>
                <w:lang w:val="fr-CH"/>
              </w:rPr>
              <w:t xml:space="preserve">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  <w:tc>
          <w:tcPr>
            <w:tcW w:w="567" w:type="dxa"/>
          </w:tcPr>
          <w:p w14:paraId="198DFC75" w14:textId="77777777" w:rsidR="00042E63" w:rsidRPr="002772E0" w:rsidRDefault="00042E63" w:rsidP="002C49F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71AD2EB" w14:textId="5605DD6C" w:rsidR="00042E63" w:rsidRPr="006D45A0" w:rsidRDefault="00042E63" w:rsidP="002C49F4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SC-V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Goussets</w:t>
            </w:r>
          </w:p>
          <w:p w14:paraId="5B1A66F9" w14:textId="77777777" w:rsidR="00042E63" w:rsidRPr="00E66765" w:rsidRDefault="00042E63" w:rsidP="002C49F4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Roof reinforcement</w:t>
            </w:r>
            <w:r w:rsidRPr="002772E0">
              <w:rPr>
                <w:i/>
                <w:szCs w:val="16"/>
                <w:lang w:val="fr-CH"/>
              </w:rPr>
              <w:t xml:space="preserve">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</w:tr>
    </w:tbl>
    <w:p w14:paraId="7042637D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3EDC5FC3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44AB95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DEF94B7" w14:textId="68775D00" w:rsidR="00042E63" w:rsidRPr="002B01FB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29164F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49A8C4" w14:textId="52AA768A" w:rsidR="00042E63" w:rsidRPr="00F45BAB" w:rsidRDefault="005A08EA" w:rsidP="002C49F4">
            <w:pPr>
              <w:jc w:val="center"/>
              <w:rPr>
                <w:bCs/>
                <w:color w:val="D9D9D9" w:themeColor="background1" w:themeShade="D9"/>
                <w:szCs w:val="16"/>
                <w:lang w:val="en-GB"/>
              </w:rPr>
            </w:pPr>
            <w:r w:rsidRPr="00F45BAB">
              <w:rPr>
                <w:bCs/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7C354AF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440BFD9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B948BF4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Jonction avec arceau avant</w:t>
            </w:r>
          </w:p>
          <w:p w14:paraId="5CC9C2F7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434967D4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22111A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Jonction avec arceau principal</w:t>
            </w:r>
          </w:p>
          <w:p w14:paraId="79AEDAC7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570BA984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2B92DD59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379831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5732150" w14:textId="66D687D5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D1FDA3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604493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EFC2E8D" w14:textId="4E33AD85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583E978F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772E0" w14:paraId="6DD77BD9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4492C87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Vue d’ensemble</w:t>
            </w:r>
          </w:p>
          <w:p w14:paraId="363E203E" w14:textId="77777777" w:rsidR="00042E63" w:rsidRPr="002772E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0867C544" w14:textId="77777777" w:rsidR="00042E63" w:rsidRPr="002772E0" w:rsidRDefault="00042E63" w:rsidP="002C49F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00773E9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Ancrage sur la coque</w:t>
            </w:r>
          </w:p>
          <w:p w14:paraId="08F65996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Mounting on bodyshell</w:t>
            </w:r>
          </w:p>
        </w:tc>
      </w:tr>
    </w:tbl>
    <w:p w14:paraId="52A22E0E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85A2B5E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E664FF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2CDA721" w14:textId="2EBD8166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9160E0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EB0C5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23E3A94" w14:textId="2644DA25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382615C8" w14:textId="77777777" w:rsidR="008F7E53" w:rsidRDefault="008F7E53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44B909F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DF7F5B1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Jonction avec arceau principal</w:t>
            </w:r>
          </w:p>
          <w:p w14:paraId="0C996E55" w14:textId="77777777" w:rsidR="00042E63" w:rsidRPr="00467D2F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752A5CFC" w14:textId="77777777" w:rsidR="00042E63" w:rsidRPr="00467D2F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3E32E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Extension vers point d'ancrage sup. de suspensions avant</w:t>
            </w:r>
          </w:p>
          <w:p w14:paraId="6E336510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3D4879E9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9F92FBF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3C2B1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079B54A" w14:textId="554D6094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82CA2F5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1AE767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374915B" w14:textId="3D2C4C76" w:rsidR="00042E63" w:rsidRPr="003A1F03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787383EE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7B40D5" w14:paraId="120EF47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2992CEA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495CAC67" w14:textId="77777777" w:rsidR="00042E63" w:rsidRPr="00467D2F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034EC962" w14:textId="77777777" w:rsidR="00042E63" w:rsidRPr="00467D2F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90768B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41205FFB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51AFF0DE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51374D" w14:paraId="492A523C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33E960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5B85C92" w14:textId="648D0261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C44AC4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8B38E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1753977" w14:textId="19123495" w:rsidR="00042E63" w:rsidRPr="002B01FB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11F5F708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772E0" w14:paraId="185CE480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2412AFC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Support colonne de direction</w:t>
            </w:r>
          </w:p>
          <w:p w14:paraId="7BEDE571" w14:textId="77777777" w:rsidR="00042E63" w:rsidRPr="00467D2F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>Steering column support</w:t>
            </w:r>
          </w:p>
        </w:tc>
        <w:tc>
          <w:tcPr>
            <w:tcW w:w="567" w:type="dxa"/>
          </w:tcPr>
          <w:p w14:paraId="708807D3" w14:textId="77777777" w:rsidR="00042E63" w:rsidRPr="00467D2F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DA11986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05D14292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644EB049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1742A2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7F38141" w14:textId="2C640676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3B26684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AFDE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A9E8614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4118DB" w14:paraId="723FA129" w14:textId="77777777" w:rsidTr="00804B4E">
        <w:trPr>
          <w:trHeight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5DF4AA6" w14:textId="77777777" w:rsidR="00042E63" w:rsidRPr="00CB6842" w:rsidRDefault="00042E63" w:rsidP="002C49F4">
            <w:pPr>
              <w:jc w:val="center"/>
              <w:rPr>
                <w:b/>
                <w:caps/>
                <w:lang w:val="fr-CH"/>
              </w:rPr>
            </w:pPr>
            <w:r w:rsidRPr="00CB6842">
              <w:rPr>
                <w:b/>
                <w:caps/>
                <w:lang w:val="fr-CH"/>
              </w:rPr>
              <w:t xml:space="preserve">Emprise des renforts d'armature dans l'ouverture de porte / </w:t>
            </w:r>
            <w:r w:rsidRPr="00CB6842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15162DAD" w14:textId="77777777" w:rsidR="00042E63" w:rsidRPr="005A08EA" w:rsidRDefault="00042E63" w:rsidP="00042E63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042E63" w:rsidRPr="00D334CF" w14:paraId="37947385" w14:textId="77777777" w:rsidTr="001F1016">
        <w:trPr>
          <w:trHeight w:val="5669"/>
          <w:jc w:val="center"/>
        </w:trPr>
        <w:tc>
          <w:tcPr>
            <w:tcW w:w="10772" w:type="dxa"/>
            <w:vAlign w:val="center"/>
          </w:tcPr>
          <w:p w14:paraId="0EE30DC8" w14:textId="6D25E0A3" w:rsidR="00042E63" w:rsidRPr="00E846A8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noProof/>
                <w:color w:val="D9D9D9" w:themeColor="background1" w:themeShade="D9"/>
                <w:szCs w:val="16"/>
                <w:lang w:val="fr-CH" w:eastAsia="fr-CH"/>
              </w:rPr>
              <w:t>Drawing</w:t>
            </w:r>
          </w:p>
        </w:tc>
      </w:tr>
    </w:tbl>
    <w:p w14:paraId="5B2F7993" w14:textId="77777777" w:rsidR="00042E63" w:rsidRPr="00937DF6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7B40D5" w14:paraId="77D0BB84" w14:textId="77777777" w:rsidTr="002C49F4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757EC32" w14:textId="77777777" w:rsidR="00042E63" w:rsidRDefault="00042E63" w:rsidP="002C49F4">
            <w:pPr>
              <w:jc w:val="center"/>
              <w:rPr>
                <w:b/>
                <w:caps/>
              </w:rPr>
            </w:pPr>
            <w:r w:rsidRPr="008E05CA">
              <w:rPr>
                <w:b/>
                <w:caps/>
              </w:rPr>
              <w:t xml:space="preserve">Angle arceau principal par rapport à </w:t>
            </w:r>
            <w:r>
              <w:rPr>
                <w:b/>
                <w:caps/>
              </w:rPr>
              <w:t xml:space="preserve">LA </w:t>
            </w:r>
            <w:r w:rsidRPr="008E05CA">
              <w:rPr>
                <w:b/>
                <w:caps/>
              </w:rPr>
              <w:t xml:space="preserve">verticale &amp; </w:t>
            </w:r>
            <w:r>
              <w:rPr>
                <w:b/>
                <w:caps/>
              </w:rPr>
              <w:t>AVANT PAR RAPPORT A L'</w:t>
            </w:r>
            <w:r w:rsidRPr="008E05CA">
              <w:rPr>
                <w:b/>
                <w:caps/>
              </w:rPr>
              <w:t>horizontal</w:t>
            </w:r>
            <w:r>
              <w:rPr>
                <w:b/>
                <w:caps/>
              </w:rPr>
              <w:t>E</w:t>
            </w:r>
          </w:p>
          <w:p w14:paraId="130D144E" w14:textId="77777777" w:rsidR="00042E63" w:rsidRPr="008E05CA" w:rsidRDefault="00042E63" w:rsidP="002C49F4">
            <w:pPr>
              <w:jc w:val="center"/>
              <w:rPr>
                <w:b/>
                <w:caps/>
                <w:lang w:val="en-GB"/>
              </w:rPr>
            </w:pPr>
            <w:r w:rsidRPr="008E05CA">
              <w:rPr>
                <w:b/>
                <w:i/>
                <w:caps/>
                <w:lang w:val="en-US"/>
              </w:rPr>
              <w:t xml:space="preserve">Angle of main rollbar to the vertical &amp; </w:t>
            </w:r>
            <w:r>
              <w:rPr>
                <w:b/>
                <w:i/>
                <w:caps/>
                <w:lang w:val="en-US"/>
              </w:rPr>
              <w:t xml:space="preserve">OF FROnT ROLLBAR TO THE </w:t>
            </w:r>
            <w:r w:rsidRPr="008E05CA">
              <w:rPr>
                <w:b/>
                <w:i/>
                <w:caps/>
                <w:lang w:val="en-US"/>
              </w:rPr>
              <w:t>horizontal</w:t>
            </w:r>
          </w:p>
        </w:tc>
      </w:tr>
    </w:tbl>
    <w:p w14:paraId="0313A882" w14:textId="77777777" w:rsidR="00042E63" w:rsidRPr="00937DF6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042E63" w:rsidRPr="00E846A8" w14:paraId="04B5AB74" w14:textId="77777777" w:rsidTr="001F1016">
        <w:trPr>
          <w:trHeight w:val="5669"/>
          <w:jc w:val="center"/>
        </w:trPr>
        <w:tc>
          <w:tcPr>
            <w:tcW w:w="10772" w:type="dxa"/>
            <w:vAlign w:val="center"/>
          </w:tcPr>
          <w:p w14:paraId="243447DD" w14:textId="4C5C0A56" w:rsidR="00042E63" w:rsidRPr="00E846A8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noProof/>
                <w:color w:val="D9D9D9" w:themeColor="background1" w:themeShade="D9"/>
                <w:szCs w:val="16"/>
                <w:lang w:val="fr-CH" w:eastAsia="fr-CH"/>
              </w:rPr>
              <w:t>Drawing</w:t>
            </w:r>
          </w:p>
        </w:tc>
      </w:tr>
    </w:tbl>
    <w:p w14:paraId="6E0BDB83" w14:textId="77777777" w:rsidR="008F7E53" w:rsidRDefault="008F7E5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0091"/>
      </w:tblGrid>
      <w:tr w:rsidR="00D759B4" w:rsidRPr="00B3119E" w14:paraId="1F385685" w14:textId="77777777" w:rsidTr="00AC40A2">
        <w:trPr>
          <w:trHeight w:hRule="exact" w:val="624"/>
          <w:jc w:val="center"/>
        </w:trPr>
        <w:tc>
          <w:tcPr>
            <w:tcW w:w="680" w:type="dxa"/>
            <w:shd w:val="clear" w:color="auto" w:fill="DBE5F1" w:themeFill="accent1" w:themeFillTint="33"/>
            <w:vAlign w:val="center"/>
          </w:tcPr>
          <w:p w14:paraId="45FFF2F7" w14:textId="3CD4764F" w:rsidR="00D759B4" w:rsidRPr="003B4D98" w:rsidRDefault="00D759B4" w:rsidP="00672C5C">
            <w:pPr>
              <w:jc w:val="center"/>
              <w:rPr>
                <w:b/>
                <w:bCs/>
                <w:szCs w:val="16"/>
              </w:rPr>
            </w:pPr>
            <w:r w:rsidRPr="003B4D98">
              <w:rPr>
                <w:b/>
                <w:bCs/>
                <w:szCs w:val="16"/>
              </w:rPr>
              <w:t>901-access7</w:t>
            </w:r>
          </w:p>
        </w:tc>
        <w:tc>
          <w:tcPr>
            <w:tcW w:w="10091" w:type="dxa"/>
            <w:shd w:val="clear" w:color="auto" w:fill="DBE5F1" w:themeFill="accent1" w:themeFillTint="33"/>
            <w:vAlign w:val="center"/>
          </w:tcPr>
          <w:p w14:paraId="5A9EF560" w14:textId="4C1D49D6" w:rsidR="00D759B4" w:rsidRPr="005843C7" w:rsidRDefault="005843C7" w:rsidP="005843C7">
            <w:pPr>
              <w:tabs>
                <w:tab w:val="left" w:pos="320"/>
              </w:tabs>
              <w:rPr>
                <w:b/>
                <w:bCs/>
                <w:i/>
                <w:iCs/>
                <w:caps/>
              </w:rPr>
            </w:pPr>
            <w:r w:rsidRPr="005843C7">
              <w:rPr>
                <w:b/>
                <w:bCs/>
              </w:rPr>
              <w:t xml:space="preserve">COMPRESSEUR DE CLIMATISATION / </w:t>
            </w:r>
            <w:r w:rsidRPr="003B4D98">
              <w:rPr>
                <w:b/>
                <w:bCs/>
                <w:i/>
                <w:iCs/>
              </w:rPr>
              <w:t>AIR CONDITIONING COMPRESSOR</w:t>
            </w:r>
          </w:p>
        </w:tc>
      </w:tr>
    </w:tbl>
    <w:p w14:paraId="4258068C" w14:textId="77777777" w:rsidR="00D759B4" w:rsidRPr="00D759B4" w:rsidRDefault="00D759B4" w:rsidP="00C745A0">
      <w:pPr>
        <w:jc w:val="both"/>
        <w:rPr>
          <w:lang w:val="fr-CH"/>
        </w:rPr>
      </w:pPr>
      <w:bookmarkStart w:id="26" w:name="_Hlk140769828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14B6" w:rsidRPr="007B40D5" w14:paraId="7D624029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38C58FC4" w14:textId="395F7531" w:rsidR="002178A5" w:rsidRPr="006D14B6" w:rsidRDefault="00992554" w:rsidP="002178A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I1-</w:t>
            </w:r>
            <w:r w:rsidR="00666AE8">
              <w:rPr>
                <w:b/>
              </w:rPr>
              <w:t>1</w:t>
            </w:r>
            <w:r w:rsidR="008C26E1" w:rsidRPr="006D14B6">
              <w:rPr>
                <w:b/>
              </w:rPr>
              <w:t>)</w:t>
            </w:r>
            <w:r w:rsidR="008C26E1" w:rsidRPr="006D14B6">
              <w:tab/>
            </w:r>
            <w:r w:rsidR="002178A5" w:rsidRPr="00357CFF">
              <w:rPr>
                <w:u w:val="single"/>
              </w:rPr>
              <w:t>Suppression</w:t>
            </w:r>
            <w:r w:rsidR="002178A5" w:rsidRPr="006D14B6">
              <w:t xml:space="preserve"> du</w:t>
            </w:r>
            <w:r w:rsidR="002178A5">
              <w:t xml:space="preserve"> compresseur de climatisation</w:t>
            </w:r>
          </w:p>
          <w:p w14:paraId="1960B96C" w14:textId="0E291A5A" w:rsidR="008C26E1" w:rsidRPr="006D14B6" w:rsidRDefault="002178A5" w:rsidP="002178A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D14B6">
              <w:rPr>
                <w:szCs w:val="16"/>
              </w:rPr>
              <w:tab/>
            </w:r>
            <w:r w:rsidRPr="00357CFF">
              <w:rPr>
                <w:i/>
                <w:u w:val="single"/>
                <w:lang w:val="en-US"/>
              </w:rPr>
              <w:t>Removal</w:t>
            </w:r>
            <w:r>
              <w:rPr>
                <w:i/>
                <w:lang w:val="en-US"/>
              </w:rPr>
              <w:t xml:space="preserve"> of air conditioning compressor</w:t>
            </w:r>
          </w:p>
        </w:tc>
        <w:tc>
          <w:tcPr>
            <w:tcW w:w="567" w:type="dxa"/>
          </w:tcPr>
          <w:p w14:paraId="2EB622CD" w14:textId="77777777" w:rsidR="008C26E1" w:rsidRPr="006D14B6" w:rsidRDefault="008C26E1" w:rsidP="009E567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CDC096" w14:textId="362DC121" w:rsidR="008C26E1" w:rsidRPr="006D14B6" w:rsidRDefault="008C26E1" w:rsidP="002E1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042C3EBB" w14:textId="77777777" w:rsidR="008C26E1" w:rsidRPr="00992554" w:rsidRDefault="008C26E1" w:rsidP="008C26E1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14B6" w:rsidRPr="00027451" w14:paraId="30210646" w14:textId="77777777" w:rsidTr="002178A5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6F2FC0" w14:textId="33161621" w:rsidR="006D14B6" w:rsidRP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487ABD9" w14:textId="77777777" w:rsidR="006D14B6" w:rsidRPr="001E0FD0" w:rsidRDefault="006D14B6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8682A" w14:textId="59E4B62D" w:rsidR="006D14B6" w:rsidRPr="00027451" w:rsidRDefault="006D14B6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bookmarkEnd w:id="26"/>
    </w:tbl>
    <w:p w14:paraId="58C1C652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76778" w:rsidRPr="002A697C" w14:paraId="51C9FE53" w14:textId="77777777" w:rsidTr="00804B4E">
        <w:trPr>
          <w:trHeight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292B8D9" w14:textId="57F12268" w:rsidR="00CC398D" w:rsidRPr="002A697C" w:rsidRDefault="00876778" w:rsidP="00E24DFD">
            <w:pPr>
              <w:jc w:val="center"/>
              <w:rPr>
                <w:b/>
                <w:caps/>
                <w:lang w:val="en-GB"/>
              </w:rPr>
            </w:pPr>
            <w:r>
              <w:rPr>
                <w:szCs w:val="16"/>
                <w:lang w:val="en-GB"/>
              </w:rPr>
              <w:br w:type="page"/>
            </w:r>
            <w:r w:rsidR="00CC398D" w:rsidRPr="002A697C">
              <w:rPr>
                <w:b/>
                <w:caps/>
                <w:lang w:val="en-GB"/>
              </w:rPr>
              <w:t xml:space="preserve">INFORMATIONS COMPLEMENTAIRES / </w:t>
            </w:r>
            <w:r w:rsidR="00CC398D" w:rsidRPr="002A697C">
              <w:rPr>
                <w:b/>
                <w:i/>
                <w:caps/>
              </w:rPr>
              <w:t>COMPLEMENTARY INFORMATION</w:t>
            </w:r>
          </w:p>
        </w:tc>
      </w:tr>
    </w:tbl>
    <w:p w14:paraId="0F737F26" w14:textId="77777777" w:rsidR="00D86596" w:rsidRPr="007D4F73" w:rsidRDefault="00D86596" w:rsidP="00CC398D">
      <w:pPr>
        <w:jc w:val="both"/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5B23AE0C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6AC99824" w14:textId="7B9984B8" w:rsidR="00140080" w:rsidRPr="002A697C" w:rsidRDefault="00054F63" w:rsidP="00140080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-1)</w:t>
            </w:r>
            <w:r w:rsidR="00D72651" w:rsidRPr="002A697C">
              <w:rPr>
                <w:szCs w:val="16"/>
                <w:lang w:val="fr-CH"/>
              </w:rPr>
              <w:tab/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53E27C11" w14:textId="52DE91BE" w:rsidR="00D72651" w:rsidRPr="002A697C" w:rsidRDefault="00140080" w:rsidP="00140080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2BE86D9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47F12C" w14:textId="2C604976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-2)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2CFC039F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02D8E08C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1FBBDD1C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2B1AB3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AC1593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C4A35B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51E492D" w14:textId="77777777" w:rsidR="00D72651" w:rsidRPr="00446402" w:rsidRDefault="00D72651" w:rsidP="00D72651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6BE87D5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75E9FA31" w14:textId="26EFCE15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4D0BE1">
              <w:rPr>
                <w:b/>
                <w:szCs w:val="16"/>
                <w:lang w:val="fr-CH"/>
              </w:rPr>
              <w:t>-</w:t>
            </w:r>
            <w:r w:rsidR="00D72651" w:rsidRPr="002A697C">
              <w:rPr>
                <w:b/>
                <w:szCs w:val="16"/>
                <w:lang w:val="fr-CH"/>
              </w:rPr>
              <w:t>3)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2C302882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E8EBCB2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E9DEB7" w14:textId="6EC3F481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-4)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2B11FB75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511D312B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30DBABA8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F4323C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380C0E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3329E9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65527F7" w14:textId="77777777" w:rsidR="00D72651" w:rsidRPr="00446402" w:rsidRDefault="00D72651" w:rsidP="00D72651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4D4A9E1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3BEB2A10" w14:textId="77420138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4D0BE1">
              <w:rPr>
                <w:b/>
                <w:szCs w:val="16"/>
                <w:lang w:val="fr-CH"/>
              </w:rPr>
              <w:t>-</w:t>
            </w:r>
            <w:r w:rsidR="00D72651" w:rsidRPr="002A697C">
              <w:rPr>
                <w:b/>
                <w:szCs w:val="16"/>
                <w:lang w:val="fr-CH"/>
              </w:rPr>
              <w:t>5)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47B9810D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298B660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9954DF" w14:textId="0099B1AD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-6)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4059BA3D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429F895C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383C676B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656051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2CF1B9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420812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ECA9B7F" w14:textId="22EB0F87" w:rsidR="00054F63" w:rsidRPr="00054F63" w:rsidRDefault="00054F63" w:rsidP="00054F63">
      <w:pPr>
        <w:tabs>
          <w:tab w:val="left" w:pos="10091"/>
        </w:tabs>
      </w:pPr>
    </w:p>
    <w:sectPr w:rsidR="00054F63" w:rsidRPr="00054F63" w:rsidSect="00B84242">
      <w:headerReference w:type="default" r:id="rId10"/>
      <w:type w:val="continuous"/>
      <w:pgSz w:w="11907" w:h="16840" w:code="9"/>
      <w:pgMar w:top="567" w:right="567" w:bottom="567" w:left="567" w:header="568" w:footer="49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4287" w14:textId="77777777" w:rsidR="00B76B1D" w:rsidRDefault="00B76B1D">
      <w:r>
        <w:separator/>
      </w:r>
    </w:p>
  </w:endnote>
  <w:endnote w:type="continuationSeparator" w:id="0">
    <w:p w14:paraId="798D940D" w14:textId="77777777" w:rsidR="00B76B1D" w:rsidRDefault="00B7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6C5D" w14:textId="02B614DD" w:rsidR="002D1152" w:rsidRPr="002D1152" w:rsidRDefault="002D1152" w:rsidP="002D1152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471BB4">
      <w:rPr>
        <w:b/>
        <w:i/>
        <w:noProof/>
        <w:lang w:val="en-GB" w:eastAsia="fr-CH"/>
      </w:rPr>
      <w:t>Copyright@</w:t>
    </w:r>
    <w:r>
      <w:rPr>
        <w:b/>
        <w:i/>
        <w:noProof/>
        <w:lang w:val="en-GB" w:eastAsia="fr-CH"/>
      </w:rPr>
      <w:t>202</w:t>
    </w:r>
    <w:r w:rsidR="001B26BC">
      <w:rPr>
        <w:b/>
        <w:i/>
        <w:noProof/>
        <w:lang w:val="en-GB" w:eastAsia="fr-CH"/>
      </w:rPr>
      <w:t>6</w:t>
    </w:r>
    <w:r w:rsidRPr="00471BB4">
      <w:rPr>
        <w:b/>
        <w:i/>
        <w:noProof/>
        <w:lang w:val="en-GB" w:eastAsia="fr-CH"/>
      </w:rPr>
      <w:t xml:space="preserve"> by FIA – All rights reserved</w:t>
    </w:r>
    <w:r w:rsidRPr="00471BB4">
      <w:rPr>
        <w:i/>
        <w:lang w:val="en-GB"/>
      </w:rPr>
      <w:tab/>
    </w:r>
    <w:r w:rsidRPr="00471BB4">
      <w:rPr>
        <w:i/>
      </w:rPr>
      <w:fldChar w:fldCharType="begin"/>
    </w:r>
    <w:r w:rsidRPr="00471BB4">
      <w:rPr>
        <w:i/>
        <w:lang w:val="en-GB"/>
      </w:rPr>
      <w:instrText>PAGE</w:instrText>
    </w:r>
    <w:r w:rsidRPr="00471BB4">
      <w:rPr>
        <w:i/>
      </w:rPr>
      <w:fldChar w:fldCharType="separate"/>
    </w:r>
    <w:r w:rsidRPr="002D1152">
      <w:rPr>
        <w:i/>
        <w:lang w:val="en-US"/>
      </w:rPr>
      <w:t>1</w:t>
    </w:r>
    <w:r w:rsidRPr="00471BB4">
      <w:rPr>
        <w:i/>
      </w:rPr>
      <w:fldChar w:fldCharType="end"/>
    </w:r>
    <w:r w:rsidRPr="00471BB4">
      <w:rPr>
        <w:i/>
        <w:szCs w:val="16"/>
        <w:lang w:val="en-GB"/>
      </w:rPr>
      <w:t>/</w:t>
    </w:r>
    <w:r w:rsidRPr="00471BB4">
      <w:rPr>
        <w:rStyle w:val="PageNumber"/>
        <w:i/>
        <w:szCs w:val="16"/>
      </w:rPr>
      <w:fldChar w:fldCharType="begin"/>
    </w:r>
    <w:r w:rsidRPr="00471BB4">
      <w:rPr>
        <w:rStyle w:val="PageNumber"/>
        <w:i/>
        <w:szCs w:val="16"/>
        <w:lang w:val="en-GB"/>
      </w:rPr>
      <w:instrText xml:space="preserve"> NUMPAGES </w:instrText>
    </w:r>
    <w:r w:rsidRPr="00471BB4">
      <w:rPr>
        <w:rStyle w:val="PageNumber"/>
        <w:i/>
        <w:szCs w:val="16"/>
      </w:rPr>
      <w:fldChar w:fldCharType="separate"/>
    </w:r>
    <w:r w:rsidRPr="002D1152">
      <w:rPr>
        <w:rStyle w:val="PageNumber"/>
        <w:i/>
        <w:szCs w:val="16"/>
        <w:lang w:val="en-US"/>
      </w:rPr>
      <w:t>34</w:t>
    </w:r>
    <w:r w:rsidRPr="00471BB4">
      <w:rPr>
        <w:rStyle w:val="PageNumber"/>
        <w:i/>
        <w:szCs w:val="16"/>
      </w:rPr>
      <w:fldChar w:fldCharType="end"/>
    </w:r>
    <w:r w:rsidRPr="00471BB4">
      <w:rPr>
        <w:rStyle w:val="PageNumber"/>
        <w:i/>
        <w:szCs w:val="16"/>
        <w:lang w:val="en-US"/>
      </w:rPr>
      <w:tab/>
    </w:r>
    <w:r w:rsidRPr="00471BB4">
      <w:rPr>
        <w:i/>
        <w:noProof/>
        <w:szCs w:val="16"/>
        <w:lang w:val="en-GB" w:eastAsia="fr-CH"/>
      </w:rPr>
      <w:t>V0</w:t>
    </w:r>
    <w:r w:rsidR="007B40D5">
      <w:rPr>
        <w:i/>
        <w:noProof/>
        <w:szCs w:val="16"/>
        <w:lang w:val="en-GB" w:eastAsia="fr-CH"/>
      </w:rPr>
      <w:t>3</w:t>
    </w:r>
    <w:r w:rsidRPr="00471BB4">
      <w:rPr>
        <w:i/>
        <w:noProof/>
        <w:szCs w:val="16"/>
        <w:lang w:val="en-GB" w:eastAsia="fr-CH"/>
      </w:rPr>
      <w:t>–</w:t>
    </w:r>
    <w:r w:rsidR="007B40D5">
      <w:rPr>
        <w:i/>
        <w:noProof/>
        <w:szCs w:val="16"/>
        <w:lang w:val="en-GB" w:eastAsia="fr-CH"/>
      </w:rPr>
      <w:t>11</w:t>
    </w:r>
    <w:r>
      <w:rPr>
        <w:i/>
        <w:noProof/>
        <w:szCs w:val="16"/>
        <w:lang w:val="en-GB" w:eastAsia="fr-CH"/>
      </w:rPr>
      <w:t>.</w:t>
    </w:r>
    <w:r w:rsidR="00455FD3">
      <w:rPr>
        <w:i/>
        <w:noProof/>
        <w:szCs w:val="16"/>
        <w:lang w:val="en-GB" w:eastAsia="fr-CH"/>
      </w:rPr>
      <w:t>0</w:t>
    </w:r>
    <w:r w:rsidR="007B40D5">
      <w:rPr>
        <w:i/>
        <w:noProof/>
        <w:szCs w:val="16"/>
        <w:lang w:val="en-GB" w:eastAsia="fr-CH"/>
      </w:rPr>
      <w:t>6</w:t>
    </w:r>
    <w:r>
      <w:rPr>
        <w:i/>
        <w:noProof/>
        <w:szCs w:val="16"/>
        <w:lang w:val="en-GB" w:eastAsia="fr-CH"/>
      </w:rPr>
      <w:t>.</w:t>
    </w:r>
    <w:r w:rsidRPr="00471BB4">
      <w:rPr>
        <w:i/>
        <w:noProof/>
        <w:szCs w:val="16"/>
        <w:lang w:val="en-GB" w:eastAsia="fr-CH"/>
      </w:rPr>
      <w:t>20</w:t>
    </w:r>
    <w:r>
      <w:rPr>
        <w:i/>
        <w:noProof/>
        <w:szCs w:val="16"/>
        <w:lang w:val="en-GB" w:eastAsia="fr-CH"/>
      </w:rPr>
      <w:t>2</w:t>
    </w:r>
    <w:r w:rsidR="00455FD3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E4B4" w14:textId="77777777" w:rsidR="00B76B1D" w:rsidRDefault="00B76B1D">
      <w:r>
        <w:separator/>
      </w:r>
    </w:p>
  </w:footnote>
  <w:footnote w:type="continuationSeparator" w:id="0">
    <w:p w14:paraId="309D2ACC" w14:textId="77777777" w:rsidR="00B76B1D" w:rsidRDefault="00B7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2B2114" w:rsidRPr="00A21983" w14:paraId="40872843" w14:textId="77777777" w:rsidTr="00AE4A0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532DED6E" w14:textId="77777777" w:rsidR="002B2114" w:rsidRPr="00A21983" w:rsidRDefault="002B2114" w:rsidP="002B2114">
          <w:pPr>
            <w:rPr>
              <w:sz w:val="20"/>
              <w:szCs w:val="20"/>
            </w:rPr>
          </w:pPr>
          <w:r w:rsidRPr="00A21983"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187ECE6" wp14:editId="1CC90C9B">
                <wp:extent cx="1350000" cy="900000"/>
                <wp:effectExtent l="0" t="0" r="317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3FA880E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FEDERATION INTERNATIONALE</w:t>
          </w:r>
        </w:p>
        <w:p w14:paraId="5D42348F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DE L'AUTOMOBILE</w:t>
          </w:r>
        </w:p>
        <w:p w14:paraId="4FE749FC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A21983">
            <w:rPr>
              <w:sz w:val="20"/>
              <w:szCs w:val="16"/>
            </w:rPr>
            <w:t xml:space="preserve">Groupe / </w:t>
          </w:r>
          <w:r w:rsidRPr="00A21983">
            <w:rPr>
              <w:i/>
              <w:sz w:val="20"/>
              <w:szCs w:val="16"/>
            </w:rPr>
            <w:t>Group</w:t>
          </w:r>
        </w:p>
        <w:p w14:paraId="770E21EF" w14:textId="77777777" w:rsidR="002B2114" w:rsidRPr="00B20888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40"/>
              <w:szCs w:val="40"/>
              <w:lang w:val="en-US"/>
            </w:rPr>
          </w:pPr>
          <w:r w:rsidRPr="00B20888">
            <w:rPr>
              <w:b/>
              <w:sz w:val="40"/>
              <w:szCs w:val="40"/>
              <w:lang w:val="en-US"/>
            </w:rPr>
            <w:t>ERally5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7438C269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A21983">
            <w:rPr>
              <w:szCs w:val="16"/>
            </w:rPr>
            <w:t>Homologation N°</w:t>
          </w:r>
        </w:p>
      </w:tc>
    </w:tr>
    <w:tr w:rsidR="002B2114" w:rsidRPr="00A21983" w14:paraId="2A63A331" w14:textId="77777777" w:rsidTr="00AE4A08">
      <w:trPr>
        <w:trHeight w:val="567"/>
        <w:jc w:val="center"/>
      </w:trPr>
      <w:tc>
        <w:tcPr>
          <w:tcW w:w="2835" w:type="dxa"/>
          <w:vMerge/>
          <w:vAlign w:val="center"/>
        </w:tcPr>
        <w:p w14:paraId="1C205E65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20D20A2E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34DD571C" w14:textId="77777777" w:rsidR="002B2114" w:rsidRPr="00E952AC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36"/>
              <w:szCs w:val="36"/>
            </w:rPr>
          </w:pPr>
        </w:p>
      </w:tc>
    </w:tr>
    <w:tr w:rsidR="002B2114" w:rsidRPr="00A21983" w14:paraId="2BB6F554" w14:textId="77777777" w:rsidTr="00AE4A08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4B78565B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6295CCCE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  <w:bottom w:val="single" w:sz="4" w:space="0" w:color="002060"/>
          </w:tcBorders>
          <w:vAlign w:val="center"/>
        </w:tcPr>
        <w:p w14:paraId="27DEDC52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5D4CE3">
            <w:rPr>
              <w:szCs w:val="16"/>
            </w:rPr>
            <w:t>Extension N°</w:t>
          </w:r>
        </w:p>
      </w:tc>
    </w:tr>
    <w:tr w:rsidR="002B2114" w:rsidRPr="00A21983" w14:paraId="3E2A8D9F" w14:textId="77777777" w:rsidTr="00AE4A08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24EE728E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6AAD7FA9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1D075A93" w14:textId="77777777" w:rsidR="002B2114" w:rsidRPr="00E952AC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40"/>
              <w:szCs w:val="40"/>
            </w:rPr>
          </w:pPr>
        </w:p>
      </w:tc>
    </w:tr>
  </w:tbl>
  <w:p w14:paraId="569F5D65" w14:textId="77777777" w:rsidR="005F786E" w:rsidRPr="00643654" w:rsidRDefault="005F786E" w:rsidP="00643654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992"/>
      <w:gridCol w:w="3115"/>
      <w:gridCol w:w="992"/>
      <w:gridCol w:w="3125"/>
      <w:gridCol w:w="2549"/>
    </w:tblGrid>
    <w:tr w:rsidR="002B2114" w:rsidRPr="008038C8" w14:paraId="5CC4AE3C" w14:textId="77777777" w:rsidTr="00AE4A08">
      <w:trPr>
        <w:trHeight w:hRule="exact" w:val="170"/>
        <w:jc w:val="center"/>
      </w:trPr>
      <w:tc>
        <w:tcPr>
          <w:tcW w:w="993" w:type="dxa"/>
          <w:vMerge w:val="restart"/>
        </w:tcPr>
        <w:p w14:paraId="4D92BA2F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Marque</w:t>
          </w:r>
        </w:p>
        <w:p w14:paraId="10FD6BD4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Make</w:t>
          </w:r>
        </w:p>
      </w:tc>
      <w:tc>
        <w:tcPr>
          <w:tcW w:w="3118" w:type="dxa"/>
          <w:vMerge w:val="restart"/>
        </w:tcPr>
        <w:p w14:paraId="651E53D1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92" w:type="dxa"/>
          <w:vMerge w:val="restart"/>
        </w:tcPr>
        <w:p w14:paraId="578274C8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Modèle</w:t>
          </w:r>
        </w:p>
        <w:p w14:paraId="42C70029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Model</w:t>
          </w:r>
        </w:p>
      </w:tc>
      <w:tc>
        <w:tcPr>
          <w:tcW w:w="3118" w:type="dxa"/>
          <w:vMerge w:val="restart"/>
        </w:tcPr>
        <w:p w14:paraId="675E0720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1D44357D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Homologation N°</w:t>
          </w:r>
        </w:p>
      </w:tc>
    </w:tr>
    <w:tr w:rsidR="002B2114" w:rsidRPr="008038C8" w14:paraId="5455AA84" w14:textId="77777777" w:rsidTr="00AE4A08">
      <w:trPr>
        <w:trHeight w:hRule="exact" w:val="567"/>
        <w:jc w:val="center"/>
      </w:trPr>
      <w:tc>
        <w:tcPr>
          <w:tcW w:w="993" w:type="dxa"/>
          <w:vMerge/>
          <w:vAlign w:val="center"/>
        </w:tcPr>
        <w:p w14:paraId="005D2BFC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3118" w:type="dxa"/>
          <w:vMerge/>
          <w:vAlign w:val="center"/>
        </w:tcPr>
        <w:p w14:paraId="116D2383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992" w:type="dxa"/>
          <w:vMerge/>
          <w:vAlign w:val="center"/>
        </w:tcPr>
        <w:p w14:paraId="22F81E94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23B9C846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4ED70" w14:textId="77777777" w:rsidR="002B2114" w:rsidRPr="00611567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36"/>
              <w:szCs w:val="36"/>
            </w:rPr>
          </w:pPr>
        </w:p>
      </w:tc>
    </w:tr>
    <w:tr w:rsidR="002B2114" w:rsidRPr="00303EE4" w14:paraId="6DF53F5B" w14:textId="77777777" w:rsidTr="00AE4A08">
      <w:trPr>
        <w:trHeight w:hRule="exact" w:val="170"/>
        <w:jc w:val="center"/>
      </w:trPr>
      <w:tc>
        <w:tcPr>
          <w:tcW w:w="8231" w:type="dxa"/>
          <w:gridSpan w:val="4"/>
          <w:vMerge w:val="restart"/>
        </w:tcPr>
        <w:p w14:paraId="757B7912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CE08FB1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 w:val="20"/>
              <w:szCs w:val="20"/>
            </w:rPr>
          </w:pPr>
          <w:r w:rsidRPr="008038C8">
            <w:rPr>
              <w:szCs w:val="16"/>
            </w:rPr>
            <w:t>Extension N°</w:t>
          </w:r>
        </w:p>
      </w:tc>
    </w:tr>
    <w:tr w:rsidR="002B2114" w:rsidRPr="00303EE4" w14:paraId="74EB0596" w14:textId="77777777" w:rsidTr="00AE4A08">
      <w:trPr>
        <w:trHeight w:hRule="exact" w:val="567"/>
        <w:jc w:val="center"/>
      </w:trPr>
      <w:tc>
        <w:tcPr>
          <w:tcW w:w="8231" w:type="dxa"/>
          <w:gridSpan w:val="4"/>
          <w:vMerge/>
          <w:vAlign w:val="center"/>
        </w:tcPr>
        <w:p w14:paraId="748C7FE4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133527" w14:textId="77777777" w:rsidR="002B2114" w:rsidRPr="00611567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36"/>
              <w:szCs w:val="36"/>
            </w:rPr>
          </w:pPr>
        </w:p>
      </w:tc>
    </w:tr>
  </w:tbl>
  <w:p w14:paraId="57A899DF" w14:textId="77777777" w:rsidR="002B2114" w:rsidRPr="00643654" w:rsidRDefault="002B2114" w:rsidP="00643654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467"/>
    <w:multiLevelType w:val="hybridMultilevel"/>
    <w:tmpl w:val="EF26455C"/>
    <w:lvl w:ilvl="0" w:tplc="FC64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E01E0"/>
    <w:multiLevelType w:val="hybridMultilevel"/>
    <w:tmpl w:val="AC4EB640"/>
    <w:lvl w:ilvl="0" w:tplc="5FEC6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850E4A"/>
    <w:multiLevelType w:val="hybridMultilevel"/>
    <w:tmpl w:val="69288BA2"/>
    <w:lvl w:ilvl="0" w:tplc="04B867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056787">
    <w:abstractNumId w:val="5"/>
  </w:num>
  <w:num w:numId="2" w16cid:durableId="1849638370">
    <w:abstractNumId w:val="1"/>
  </w:num>
  <w:num w:numId="3" w16cid:durableId="1651053114">
    <w:abstractNumId w:val="7"/>
  </w:num>
  <w:num w:numId="4" w16cid:durableId="1648968955">
    <w:abstractNumId w:val="6"/>
  </w:num>
  <w:num w:numId="5" w16cid:durableId="315844645">
    <w:abstractNumId w:val="2"/>
  </w:num>
  <w:num w:numId="6" w16cid:durableId="500892822">
    <w:abstractNumId w:val="0"/>
  </w:num>
  <w:num w:numId="7" w16cid:durableId="762141745">
    <w:abstractNumId w:val="3"/>
  </w:num>
  <w:num w:numId="8" w16cid:durableId="17047821">
    <w:abstractNumId w:val="4"/>
  </w:num>
  <w:num w:numId="9" w16cid:durableId="404568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0E76"/>
    <w:rsid w:val="0000124F"/>
    <w:rsid w:val="000029B9"/>
    <w:rsid w:val="00002A53"/>
    <w:rsid w:val="0000453E"/>
    <w:rsid w:val="000045CA"/>
    <w:rsid w:val="00004FF9"/>
    <w:rsid w:val="000057CC"/>
    <w:rsid w:val="00006998"/>
    <w:rsid w:val="00006F13"/>
    <w:rsid w:val="00006FFE"/>
    <w:rsid w:val="00007F85"/>
    <w:rsid w:val="00012821"/>
    <w:rsid w:val="00012C79"/>
    <w:rsid w:val="000134BA"/>
    <w:rsid w:val="00015179"/>
    <w:rsid w:val="000153D4"/>
    <w:rsid w:val="000167B6"/>
    <w:rsid w:val="00017AA4"/>
    <w:rsid w:val="00017C77"/>
    <w:rsid w:val="00020AC4"/>
    <w:rsid w:val="00020AD8"/>
    <w:rsid w:val="0002116E"/>
    <w:rsid w:val="00021C6C"/>
    <w:rsid w:val="00023B6C"/>
    <w:rsid w:val="00024231"/>
    <w:rsid w:val="00025420"/>
    <w:rsid w:val="00026AC2"/>
    <w:rsid w:val="00026F62"/>
    <w:rsid w:val="00026FA5"/>
    <w:rsid w:val="00027451"/>
    <w:rsid w:val="0002753C"/>
    <w:rsid w:val="000276FC"/>
    <w:rsid w:val="00027788"/>
    <w:rsid w:val="000277B2"/>
    <w:rsid w:val="00027A16"/>
    <w:rsid w:val="000302C9"/>
    <w:rsid w:val="00030EA6"/>
    <w:rsid w:val="000313E0"/>
    <w:rsid w:val="00032179"/>
    <w:rsid w:val="00032665"/>
    <w:rsid w:val="00032EEE"/>
    <w:rsid w:val="000333A8"/>
    <w:rsid w:val="00033A79"/>
    <w:rsid w:val="00033ABB"/>
    <w:rsid w:val="0003468B"/>
    <w:rsid w:val="00034741"/>
    <w:rsid w:val="00034ACA"/>
    <w:rsid w:val="00034D14"/>
    <w:rsid w:val="00035D5E"/>
    <w:rsid w:val="00035F4D"/>
    <w:rsid w:val="00037734"/>
    <w:rsid w:val="00037A74"/>
    <w:rsid w:val="00037FA7"/>
    <w:rsid w:val="0004038D"/>
    <w:rsid w:val="000406B4"/>
    <w:rsid w:val="0004113E"/>
    <w:rsid w:val="00041E29"/>
    <w:rsid w:val="00042709"/>
    <w:rsid w:val="00042829"/>
    <w:rsid w:val="00042E63"/>
    <w:rsid w:val="00043217"/>
    <w:rsid w:val="00043593"/>
    <w:rsid w:val="000446B0"/>
    <w:rsid w:val="000456B0"/>
    <w:rsid w:val="0004634E"/>
    <w:rsid w:val="00046F9D"/>
    <w:rsid w:val="00047027"/>
    <w:rsid w:val="00051DE3"/>
    <w:rsid w:val="00053452"/>
    <w:rsid w:val="00054F63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1F4E"/>
    <w:rsid w:val="00061FE6"/>
    <w:rsid w:val="000620F3"/>
    <w:rsid w:val="0006257B"/>
    <w:rsid w:val="00063017"/>
    <w:rsid w:val="00063FFC"/>
    <w:rsid w:val="0006418D"/>
    <w:rsid w:val="00064567"/>
    <w:rsid w:val="00065957"/>
    <w:rsid w:val="00065F1B"/>
    <w:rsid w:val="00066FEC"/>
    <w:rsid w:val="000721B0"/>
    <w:rsid w:val="000722EC"/>
    <w:rsid w:val="000737BA"/>
    <w:rsid w:val="00074BBA"/>
    <w:rsid w:val="00074DED"/>
    <w:rsid w:val="000769C3"/>
    <w:rsid w:val="00076A64"/>
    <w:rsid w:val="00077076"/>
    <w:rsid w:val="00077689"/>
    <w:rsid w:val="00077E5D"/>
    <w:rsid w:val="00077F49"/>
    <w:rsid w:val="000801ED"/>
    <w:rsid w:val="0008057C"/>
    <w:rsid w:val="000811BF"/>
    <w:rsid w:val="00081EE3"/>
    <w:rsid w:val="000826C0"/>
    <w:rsid w:val="00083046"/>
    <w:rsid w:val="00083897"/>
    <w:rsid w:val="00083C2E"/>
    <w:rsid w:val="000842AD"/>
    <w:rsid w:val="00084E64"/>
    <w:rsid w:val="00084EA8"/>
    <w:rsid w:val="00084F47"/>
    <w:rsid w:val="000854AA"/>
    <w:rsid w:val="000856BA"/>
    <w:rsid w:val="00085B95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1737"/>
    <w:rsid w:val="00091B6E"/>
    <w:rsid w:val="00092458"/>
    <w:rsid w:val="000935FA"/>
    <w:rsid w:val="00094B56"/>
    <w:rsid w:val="00095A6B"/>
    <w:rsid w:val="00095DA0"/>
    <w:rsid w:val="00096130"/>
    <w:rsid w:val="000961D4"/>
    <w:rsid w:val="00096868"/>
    <w:rsid w:val="0009691C"/>
    <w:rsid w:val="00097590"/>
    <w:rsid w:val="000A086B"/>
    <w:rsid w:val="000A0AC8"/>
    <w:rsid w:val="000A0B87"/>
    <w:rsid w:val="000A1A1C"/>
    <w:rsid w:val="000A1EE8"/>
    <w:rsid w:val="000A20AE"/>
    <w:rsid w:val="000A24CF"/>
    <w:rsid w:val="000A29D0"/>
    <w:rsid w:val="000A2E76"/>
    <w:rsid w:val="000A307A"/>
    <w:rsid w:val="000A3311"/>
    <w:rsid w:val="000A4F97"/>
    <w:rsid w:val="000A53DF"/>
    <w:rsid w:val="000A575A"/>
    <w:rsid w:val="000A5C26"/>
    <w:rsid w:val="000B09E7"/>
    <w:rsid w:val="000B0A34"/>
    <w:rsid w:val="000B0ABD"/>
    <w:rsid w:val="000B18E2"/>
    <w:rsid w:val="000B1CBE"/>
    <w:rsid w:val="000B2669"/>
    <w:rsid w:val="000B3008"/>
    <w:rsid w:val="000B3912"/>
    <w:rsid w:val="000B3A3A"/>
    <w:rsid w:val="000B3A99"/>
    <w:rsid w:val="000B40D9"/>
    <w:rsid w:val="000B4AB7"/>
    <w:rsid w:val="000B50EA"/>
    <w:rsid w:val="000B563F"/>
    <w:rsid w:val="000B59B4"/>
    <w:rsid w:val="000B6B2B"/>
    <w:rsid w:val="000B6E28"/>
    <w:rsid w:val="000B7066"/>
    <w:rsid w:val="000B715A"/>
    <w:rsid w:val="000B7BEB"/>
    <w:rsid w:val="000B7D22"/>
    <w:rsid w:val="000C0E85"/>
    <w:rsid w:val="000C2938"/>
    <w:rsid w:val="000C2C5D"/>
    <w:rsid w:val="000C3BD4"/>
    <w:rsid w:val="000C3FFF"/>
    <w:rsid w:val="000C509E"/>
    <w:rsid w:val="000C53E7"/>
    <w:rsid w:val="000C5DF0"/>
    <w:rsid w:val="000C6F4A"/>
    <w:rsid w:val="000C6FB0"/>
    <w:rsid w:val="000C752F"/>
    <w:rsid w:val="000C7B91"/>
    <w:rsid w:val="000D03FE"/>
    <w:rsid w:val="000D046E"/>
    <w:rsid w:val="000D06A5"/>
    <w:rsid w:val="000D0B75"/>
    <w:rsid w:val="000D18AA"/>
    <w:rsid w:val="000D1FA2"/>
    <w:rsid w:val="000D2B0B"/>
    <w:rsid w:val="000D4F2D"/>
    <w:rsid w:val="000D528C"/>
    <w:rsid w:val="000D5F27"/>
    <w:rsid w:val="000D63EE"/>
    <w:rsid w:val="000D674B"/>
    <w:rsid w:val="000D6D38"/>
    <w:rsid w:val="000D71C7"/>
    <w:rsid w:val="000D786D"/>
    <w:rsid w:val="000D7AFC"/>
    <w:rsid w:val="000E0141"/>
    <w:rsid w:val="000E0C31"/>
    <w:rsid w:val="000E0D2B"/>
    <w:rsid w:val="000E122C"/>
    <w:rsid w:val="000E207B"/>
    <w:rsid w:val="000E22E5"/>
    <w:rsid w:val="000E231C"/>
    <w:rsid w:val="000E338C"/>
    <w:rsid w:val="000E36D6"/>
    <w:rsid w:val="000E38B9"/>
    <w:rsid w:val="000E3B22"/>
    <w:rsid w:val="000E4239"/>
    <w:rsid w:val="000E442F"/>
    <w:rsid w:val="000E55EC"/>
    <w:rsid w:val="000E5B18"/>
    <w:rsid w:val="000E60C6"/>
    <w:rsid w:val="000E635B"/>
    <w:rsid w:val="000E675B"/>
    <w:rsid w:val="000E75B8"/>
    <w:rsid w:val="000F07D8"/>
    <w:rsid w:val="000F1D1C"/>
    <w:rsid w:val="000F2C9E"/>
    <w:rsid w:val="000F34F7"/>
    <w:rsid w:val="000F372D"/>
    <w:rsid w:val="000F38F6"/>
    <w:rsid w:val="000F38F9"/>
    <w:rsid w:val="000F4080"/>
    <w:rsid w:val="000F5290"/>
    <w:rsid w:val="000F5C9C"/>
    <w:rsid w:val="000F63C1"/>
    <w:rsid w:val="000F78A6"/>
    <w:rsid w:val="000F7E22"/>
    <w:rsid w:val="00100669"/>
    <w:rsid w:val="00100B60"/>
    <w:rsid w:val="00101112"/>
    <w:rsid w:val="00101467"/>
    <w:rsid w:val="00101E2B"/>
    <w:rsid w:val="00102C57"/>
    <w:rsid w:val="00103929"/>
    <w:rsid w:val="001039EF"/>
    <w:rsid w:val="00103FD3"/>
    <w:rsid w:val="001041A4"/>
    <w:rsid w:val="001049CC"/>
    <w:rsid w:val="001058ED"/>
    <w:rsid w:val="00105CA3"/>
    <w:rsid w:val="001060B5"/>
    <w:rsid w:val="00107E57"/>
    <w:rsid w:val="00110903"/>
    <w:rsid w:val="00110E21"/>
    <w:rsid w:val="001112B5"/>
    <w:rsid w:val="00111445"/>
    <w:rsid w:val="00111752"/>
    <w:rsid w:val="0011187B"/>
    <w:rsid w:val="00111C4A"/>
    <w:rsid w:val="001127AE"/>
    <w:rsid w:val="001134DE"/>
    <w:rsid w:val="001135A4"/>
    <w:rsid w:val="001148C9"/>
    <w:rsid w:val="001151D6"/>
    <w:rsid w:val="001153E5"/>
    <w:rsid w:val="001160F4"/>
    <w:rsid w:val="001170DC"/>
    <w:rsid w:val="0012109E"/>
    <w:rsid w:val="00121383"/>
    <w:rsid w:val="00121A0F"/>
    <w:rsid w:val="00121C6C"/>
    <w:rsid w:val="00121FF3"/>
    <w:rsid w:val="00122CC6"/>
    <w:rsid w:val="00123A0B"/>
    <w:rsid w:val="00125116"/>
    <w:rsid w:val="0012533D"/>
    <w:rsid w:val="00125DFC"/>
    <w:rsid w:val="00126805"/>
    <w:rsid w:val="00127282"/>
    <w:rsid w:val="00127D9F"/>
    <w:rsid w:val="00127F1C"/>
    <w:rsid w:val="00130649"/>
    <w:rsid w:val="001310F0"/>
    <w:rsid w:val="001315E0"/>
    <w:rsid w:val="00131648"/>
    <w:rsid w:val="00131AFC"/>
    <w:rsid w:val="00131ECD"/>
    <w:rsid w:val="001335B7"/>
    <w:rsid w:val="00133E9F"/>
    <w:rsid w:val="00134148"/>
    <w:rsid w:val="001345F9"/>
    <w:rsid w:val="00134836"/>
    <w:rsid w:val="00134903"/>
    <w:rsid w:val="0013656C"/>
    <w:rsid w:val="00136B91"/>
    <w:rsid w:val="00136FC7"/>
    <w:rsid w:val="00137340"/>
    <w:rsid w:val="001373BF"/>
    <w:rsid w:val="00137518"/>
    <w:rsid w:val="00137FE7"/>
    <w:rsid w:val="00140080"/>
    <w:rsid w:val="00140B76"/>
    <w:rsid w:val="0014111C"/>
    <w:rsid w:val="001411B6"/>
    <w:rsid w:val="001412FA"/>
    <w:rsid w:val="001415D7"/>
    <w:rsid w:val="00141A97"/>
    <w:rsid w:val="00142B85"/>
    <w:rsid w:val="0014480C"/>
    <w:rsid w:val="00144CA4"/>
    <w:rsid w:val="00146736"/>
    <w:rsid w:val="00146919"/>
    <w:rsid w:val="001472DD"/>
    <w:rsid w:val="00147A5A"/>
    <w:rsid w:val="001502BE"/>
    <w:rsid w:val="00151C96"/>
    <w:rsid w:val="00152662"/>
    <w:rsid w:val="001528C1"/>
    <w:rsid w:val="00154383"/>
    <w:rsid w:val="001551DC"/>
    <w:rsid w:val="00155623"/>
    <w:rsid w:val="001566C2"/>
    <w:rsid w:val="00156FA1"/>
    <w:rsid w:val="001572BD"/>
    <w:rsid w:val="0015778A"/>
    <w:rsid w:val="00157ACD"/>
    <w:rsid w:val="00157CCF"/>
    <w:rsid w:val="00157DFB"/>
    <w:rsid w:val="00157F3A"/>
    <w:rsid w:val="00160132"/>
    <w:rsid w:val="001612BD"/>
    <w:rsid w:val="00161902"/>
    <w:rsid w:val="00161DF0"/>
    <w:rsid w:val="001620B2"/>
    <w:rsid w:val="00162394"/>
    <w:rsid w:val="0016381F"/>
    <w:rsid w:val="00163EBB"/>
    <w:rsid w:val="00164721"/>
    <w:rsid w:val="00164D45"/>
    <w:rsid w:val="00164F9C"/>
    <w:rsid w:val="00164FB2"/>
    <w:rsid w:val="00165201"/>
    <w:rsid w:val="001652F7"/>
    <w:rsid w:val="001657CE"/>
    <w:rsid w:val="00165B64"/>
    <w:rsid w:val="00165C76"/>
    <w:rsid w:val="001664CB"/>
    <w:rsid w:val="0016656F"/>
    <w:rsid w:val="001671A4"/>
    <w:rsid w:val="00167795"/>
    <w:rsid w:val="001677ED"/>
    <w:rsid w:val="00167C90"/>
    <w:rsid w:val="00170F51"/>
    <w:rsid w:val="00170FC4"/>
    <w:rsid w:val="001712F3"/>
    <w:rsid w:val="00171372"/>
    <w:rsid w:val="00171685"/>
    <w:rsid w:val="0017182E"/>
    <w:rsid w:val="00171A84"/>
    <w:rsid w:val="00173024"/>
    <w:rsid w:val="0017373D"/>
    <w:rsid w:val="001739F7"/>
    <w:rsid w:val="00174AD9"/>
    <w:rsid w:val="00174FAE"/>
    <w:rsid w:val="001750D2"/>
    <w:rsid w:val="001759AF"/>
    <w:rsid w:val="0017657E"/>
    <w:rsid w:val="00176B7A"/>
    <w:rsid w:val="00182483"/>
    <w:rsid w:val="001825FA"/>
    <w:rsid w:val="0018279A"/>
    <w:rsid w:val="00182BDE"/>
    <w:rsid w:val="00183386"/>
    <w:rsid w:val="00185D2C"/>
    <w:rsid w:val="00186C26"/>
    <w:rsid w:val="00190295"/>
    <w:rsid w:val="00190B16"/>
    <w:rsid w:val="00191CD5"/>
    <w:rsid w:val="001933B5"/>
    <w:rsid w:val="00193907"/>
    <w:rsid w:val="00194A4C"/>
    <w:rsid w:val="001957FF"/>
    <w:rsid w:val="00197465"/>
    <w:rsid w:val="001A0BD6"/>
    <w:rsid w:val="001A1142"/>
    <w:rsid w:val="001A1B25"/>
    <w:rsid w:val="001A237A"/>
    <w:rsid w:val="001A26BD"/>
    <w:rsid w:val="001A3156"/>
    <w:rsid w:val="001A3206"/>
    <w:rsid w:val="001A3298"/>
    <w:rsid w:val="001A34D6"/>
    <w:rsid w:val="001A38D6"/>
    <w:rsid w:val="001A44D0"/>
    <w:rsid w:val="001A510C"/>
    <w:rsid w:val="001A55B2"/>
    <w:rsid w:val="001A5A28"/>
    <w:rsid w:val="001A67E5"/>
    <w:rsid w:val="001A6F29"/>
    <w:rsid w:val="001B2079"/>
    <w:rsid w:val="001B26BC"/>
    <w:rsid w:val="001B29B3"/>
    <w:rsid w:val="001B3A02"/>
    <w:rsid w:val="001B4FF2"/>
    <w:rsid w:val="001B53C1"/>
    <w:rsid w:val="001B546E"/>
    <w:rsid w:val="001B54ED"/>
    <w:rsid w:val="001B582F"/>
    <w:rsid w:val="001B6120"/>
    <w:rsid w:val="001B69C4"/>
    <w:rsid w:val="001B72BA"/>
    <w:rsid w:val="001B75FC"/>
    <w:rsid w:val="001C0745"/>
    <w:rsid w:val="001C08B4"/>
    <w:rsid w:val="001C0C2E"/>
    <w:rsid w:val="001C11E8"/>
    <w:rsid w:val="001C1254"/>
    <w:rsid w:val="001C16CF"/>
    <w:rsid w:val="001C1775"/>
    <w:rsid w:val="001C2A73"/>
    <w:rsid w:val="001C2E25"/>
    <w:rsid w:val="001C320C"/>
    <w:rsid w:val="001C34D3"/>
    <w:rsid w:val="001C417B"/>
    <w:rsid w:val="001C4208"/>
    <w:rsid w:val="001C4989"/>
    <w:rsid w:val="001C5430"/>
    <w:rsid w:val="001C5808"/>
    <w:rsid w:val="001C6A98"/>
    <w:rsid w:val="001C6CD3"/>
    <w:rsid w:val="001C7751"/>
    <w:rsid w:val="001C78CA"/>
    <w:rsid w:val="001C7A9E"/>
    <w:rsid w:val="001C7EA0"/>
    <w:rsid w:val="001D08C6"/>
    <w:rsid w:val="001D0970"/>
    <w:rsid w:val="001D1689"/>
    <w:rsid w:val="001D19E6"/>
    <w:rsid w:val="001D1A24"/>
    <w:rsid w:val="001D2958"/>
    <w:rsid w:val="001D3477"/>
    <w:rsid w:val="001D412D"/>
    <w:rsid w:val="001D47D1"/>
    <w:rsid w:val="001D51CC"/>
    <w:rsid w:val="001D550B"/>
    <w:rsid w:val="001D5569"/>
    <w:rsid w:val="001D60ED"/>
    <w:rsid w:val="001D77C8"/>
    <w:rsid w:val="001D797D"/>
    <w:rsid w:val="001D7AF1"/>
    <w:rsid w:val="001D7BD0"/>
    <w:rsid w:val="001D7F79"/>
    <w:rsid w:val="001E0FD0"/>
    <w:rsid w:val="001E198A"/>
    <w:rsid w:val="001E1B27"/>
    <w:rsid w:val="001E2EB3"/>
    <w:rsid w:val="001E3681"/>
    <w:rsid w:val="001E3D01"/>
    <w:rsid w:val="001E419B"/>
    <w:rsid w:val="001E497C"/>
    <w:rsid w:val="001E4C1D"/>
    <w:rsid w:val="001E5258"/>
    <w:rsid w:val="001E54B5"/>
    <w:rsid w:val="001E5873"/>
    <w:rsid w:val="001E6C35"/>
    <w:rsid w:val="001E7AB7"/>
    <w:rsid w:val="001F04AA"/>
    <w:rsid w:val="001F078F"/>
    <w:rsid w:val="001F1016"/>
    <w:rsid w:val="001F1525"/>
    <w:rsid w:val="001F2A88"/>
    <w:rsid w:val="001F3562"/>
    <w:rsid w:val="001F3912"/>
    <w:rsid w:val="001F41C8"/>
    <w:rsid w:val="001F4308"/>
    <w:rsid w:val="001F4822"/>
    <w:rsid w:val="001F6054"/>
    <w:rsid w:val="001F6BFD"/>
    <w:rsid w:val="001F6F92"/>
    <w:rsid w:val="001F7431"/>
    <w:rsid w:val="002002C5"/>
    <w:rsid w:val="00200434"/>
    <w:rsid w:val="00200CE2"/>
    <w:rsid w:val="00200F45"/>
    <w:rsid w:val="0020101D"/>
    <w:rsid w:val="00202C5D"/>
    <w:rsid w:val="0020310E"/>
    <w:rsid w:val="00203756"/>
    <w:rsid w:val="0020395F"/>
    <w:rsid w:val="0020418A"/>
    <w:rsid w:val="00205E72"/>
    <w:rsid w:val="00205E7E"/>
    <w:rsid w:val="00206D31"/>
    <w:rsid w:val="002073A6"/>
    <w:rsid w:val="00207CF1"/>
    <w:rsid w:val="0021048B"/>
    <w:rsid w:val="00211AD3"/>
    <w:rsid w:val="00211D4D"/>
    <w:rsid w:val="00211EF4"/>
    <w:rsid w:val="00212869"/>
    <w:rsid w:val="00212BAD"/>
    <w:rsid w:val="0021333A"/>
    <w:rsid w:val="002145EB"/>
    <w:rsid w:val="0021552D"/>
    <w:rsid w:val="00215705"/>
    <w:rsid w:val="00215DC6"/>
    <w:rsid w:val="002165AC"/>
    <w:rsid w:val="002178A5"/>
    <w:rsid w:val="00217AD9"/>
    <w:rsid w:val="00220722"/>
    <w:rsid w:val="0022134F"/>
    <w:rsid w:val="002217EA"/>
    <w:rsid w:val="002236A3"/>
    <w:rsid w:val="00223DB2"/>
    <w:rsid w:val="0022402E"/>
    <w:rsid w:val="002246DF"/>
    <w:rsid w:val="002249B8"/>
    <w:rsid w:val="00224C20"/>
    <w:rsid w:val="002262E2"/>
    <w:rsid w:val="0022752D"/>
    <w:rsid w:val="002301C2"/>
    <w:rsid w:val="00230E16"/>
    <w:rsid w:val="00231752"/>
    <w:rsid w:val="00231ABB"/>
    <w:rsid w:val="00231E14"/>
    <w:rsid w:val="00232EE3"/>
    <w:rsid w:val="00234232"/>
    <w:rsid w:val="00236B15"/>
    <w:rsid w:val="00236BF1"/>
    <w:rsid w:val="00236E95"/>
    <w:rsid w:val="0023760C"/>
    <w:rsid w:val="002378C8"/>
    <w:rsid w:val="00237C58"/>
    <w:rsid w:val="00237C82"/>
    <w:rsid w:val="00240415"/>
    <w:rsid w:val="0024185F"/>
    <w:rsid w:val="0024238C"/>
    <w:rsid w:val="00242EAF"/>
    <w:rsid w:val="0024380A"/>
    <w:rsid w:val="002451AD"/>
    <w:rsid w:val="00245A79"/>
    <w:rsid w:val="002503CB"/>
    <w:rsid w:val="00250CE9"/>
    <w:rsid w:val="00250F02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78F"/>
    <w:rsid w:val="00256B09"/>
    <w:rsid w:val="00256B64"/>
    <w:rsid w:val="00256BA5"/>
    <w:rsid w:val="00257040"/>
    <w:rsid w:val="00257B07"/>
    <w:rsid w:val="00257CE7"/>
    <w:rsid w:val="00257E65"/>
    <w:rsid w:val="002606C2"/>
    <w:rsid w:val="00260ECF"/>
    <w:rsid w:val="0026184F"/>
    <w:rsid w:val="00262209"/>
    <w:rsid w:val="00262427"/>
    <w:rsid w:val="002624DA"/>
    <w:rsid w:val="00262583"/>
    <w:rsid w:val="00262A4F"/>
    <w:rsid w:val="002637BE"/>
    <w:rsid w:val="00263C27"/>
    <w:rsid w:val="0026513E"/>
    <w:rsid w:val="00265722"/>
    <w:rsid w:val="002662C7"/>
    <w:rsid w:val="00266641"/>
    <w:rsid w:val="002672A5"/>
    <w:rsid w:val="00273234"/>
    <w:rsid w:val="002733FA"/>
    <w:rsid w:val="0027363E"/>
    <w:rsid w:val="00274526"/>
    <w:rsid w:val="002745AB"/>
    <w:rsid w:val="00275451"/>
    <w:rsid w:val="0027590E"/>
    <w:rsid w:val="0027722D"/>
    <w:rsid w:val="002772E0"/>
    <w:rsid w:val="00277E47"/>
    <w:rsid w:val="00280262"/>
    <w:rsid w:val="00280F6C"/>
    <w:rsid w:val="0028165B"/>
    <w:rsid w:val="00281D8C"/>
    <w:rsid w:val="0028251D"/>
    <w:rsid w:val="00283B62"/>
    <w:rsid w:val="00283C2A"/>
    <w:rsid w:val="002841AD"/>
    <w:rsid w:val="002872C5"/>
    <w:rsid w:val="002878EF"/>
    <w:rsid w:val="00290216"/>
    <w:rsid w:val="002904EF"/>
    <w:rsid w:val="00290660"/>
    <w:rsid w:val="00291E04"/>
    <w:rsid w:val="00292226"/>
    <w:rsid w:val="00292E51"/>
    <w:rsid w:val="00293FDA"/>
    <w:rsid w:val="00294308"/>
    <w:rsid w:val="00294526"/>
    <w:rsid w:val="002946E8"/>
    <w:rsid w:val="002949D8"/>
    <w:rsid w:val="002953A6"/>
    <w:rsid w:val="00295AFE"/>
    <w:rsid w:val="00295F57"/>
    <w:rsid w:val="00296469"/>
    <w:rsid w:val="002969B1"/>
    <w:rsid w:val="00297911"/>
    <w:rsid w:val="00297EC0"/>
    <w:rsid w:val="002A0799"/>
    <w:rsid w:val="002A1E72"/>
    <w:rsid w:val="002A2133"/>
    <w:rsid w:val="002A21C3"/>
    <w:rsid w:val="002A255E"/>
    <w:rsid w:val="002A2A60"/>
    <w:rsid w:val="002A3EE4"/>
    <w:rsid w:val="002A4659"/>
    <w:rsid w:val="002A48C0"/>
    <w:rsid w:val="002A5116"/>
    <w:rsid w:val="002A53B0"/>
    <w:rsid w:val="002A5589"/>
    <w:rsid w:val="002A6518"/>
    <w:rsid w:val="002A697C"/>
    <w:rsid w:val="002A6B50"/>
    <w:rsid w:val="002A6D22"/>
    <w:rsid w:val="002A6E26"/>
    <w:rsid w:val="002B0729"/>
    <w:rsid w:val="002B0754"/>
    <w:rsid w:val="002B0AFD"/>
    <w:rsid w:val="002B0DC2"/>
    <w:rsid w:val="002B1A83"/>
    <w:rsid w:val="002B2114"/>
    <w:rsid w:val="002B23C8"/>
    <w:rsid w:val="002B43DA"/>
    <w:rsid w:val="002B4940"/>
    <w:rsid w:val="002B495A"/>
    <w:rsid w:val="002B4D2C"/>
    <w:rsid w:val="002B52E5"/>
    <w:rsid w:val="002B5C6D"/>
    <w:rsid w:val="002B5EB2"/>
    <w:rsid w:val="002B620A"/>
    <w:rsid w:val="002B660D"/>
    <w:rsid w:val="002B7189"/>
    <w:rsid w:val="002B78AA"/>
    <w:rsid w:val="002C1CE5"/>
    <w:rsid w:val="002C1E97"/>
    <w:rsid w:val="002C26C6"/>
    <w:rsid w:val="002C2993"/>
    <w:rsid w:val="002C2C4E"/>
    <w:rsid w:val="002C3662"/>
    <w:rsid w:val="002C535A"/>
    <w:rsid w:val="002C5A38"/>
    <w:rsid w:val="002C601D"/>
    <w:rsid w:val="002C64DD"/>
    <w:rsid w:val="002C6BB0"/>
    <w:rsid w:val="002C7D99"/>
    <w:rsid w:val="002D1152"/>
    <w:rsid w:val="002D116A"/>
    <w:rsid w:val="002D313B"/>
    <w:rsid w:val="002D345E"/>
    <w:rsid w:val="002D379C"/>
    <w:rsid w:val="002D45D3"/>
    <w:rsid w:val="002D4639"/>
    <w:rsid w:val="002D5521"/>
    <w:rsid w:val="002D56A5"/>
    <w:rsid w:val="002D6EFD"/>
    <w:rsid w:val="002D7A82"/>
    <w:rsid w:val="002E039E"/>
    <w:rsid w:val="002E11F6"/>
    <w:rsid w:val="002E1928"/>
    <w:rsid w:val="002E1D13"/>
    <w:rsid w:val="002E23A7"/>
    <w:rsid w:val="002E25EC"/>
    <w:rsid w:val="002E278E"/>
    <w:rsid w:val="002E425D"/>
    <w:rsid w:val="002E457E"/>
    <w:rsid w:val="002E4E94"/>
    <w:rsid w:val="002E56A9"/>
    <w:rsid w:val="002E56DB"/>
    <w:rsid w:val="002E57A4"/>
    <w:rsid w:val="002E5A42"/>
    <w:rsid w:val="002E61BC"/>
    <w:rsid w:val="002E6BF1"/>
    <w:rsid w:val="002E6C99"/>
    <w:rsid w:val="002E6CB7"/>
    <w:rsid w:val="002E6DC4"/>
    <w:rsid w:val="002E6E66"/>
    <w:rsid w:val="002E7404"/>
    <w:rsid w:val="002E7C8E"/>
    <w:rsid w:val="002E7DC2"/>
    <w:rsid w:val="002F07CC"/>
    <w:rsid w:val="002F1129"/>
    <w:rsid w:val="002F1974"/>
    <w:rsid w:val="002F1AB4"/>
    <w:rsid w:val="002F1F0C"/>
    <w:rsid w:val="002F287C"/>
    <w:rsid w:val="002F32F6"/>
    <w:rsid w:val="002F3C69"/>
    <w:rsid w:val="002F540E"/>
    <w:rsid w:val="002F64C3"/>
    <w:rsid w:val="002F66DA"/>
    <w:rsid w:val="002F6730"/>
    <w:rsid w:val="002F6ABA"/>
    <w:rsid w:val="002F6DCF"/>
    <w:rsid w:val="002F6F94"/>
    <w:rsid w:val="002F785D"/>
    <w:rsid w:val="002F7DD4"/>
    <w:rsid w:val="002F7EC8"/>
    <w:rsid w:val="00300370"/>
    <w:rsid w:val="00300AD2"/>
    <w:rsid w:val="00300BCE"/>
    <w:rsid w:val="00300FF9"/>
    <w:rsid w:val="00301935"/>
    <w:rsid w:val="0030281C"/>
    <w:rsid w:val="00302CA4"/>
    <w:rsid w:val="00302D73"/>
    <w:rsid w:val="00302F63"/>
    <w:rsid w:val="003033B9"/>
    <w:rsid w:val="003034B4"/>
    <w:rsid w:val="00303559"/>
    <w:rsid w:val="00303A46"/>
    <w:rsid w:val="00303EE4"/>
    <w:rsid w:val="0030438D"/>
    <w:rsid w:val="00304FE4"/>
    <w:rsid w:val="003050D5"/>
    <w:rsid w:val="00305FEA"/>
    <w:rsid w:val="003065D8"/>
    <w:rsid w:val="00306E86"/>
    <w:rsid w:val="00307B2D"/>
    <w:rsid w:val="003100DD"/>
    <w:rsid w:val="00311C92"/>
    <w:rsid w:val="003121A5"/>
    <w:rsid w:val="00312464"/>
    <w:rsid w:val="0031256F"/>
    <w:rsid w:val="00313A45"/>
    <w:rsid w:val="00313E89"/>
    <w:rsid w:val="00313FA1"/>
    <w:rsid w:val="00314004"/>
    <w:rsid w:val="00314308"/>
    <w:rsid w:val="00316754"/>
    <w:rsid w:val="00316CC9"/>
    <w:rsid w:val="00316CF7"/>
    <w:rsid w:val="0032049F"/>
    <w:rsid w:val="00320B15"/>
    <w:rsid w:val="0032112C"/>
    <w:rsid w:val="00321472"/>
    <w:rsid w:val="0032148B"/>
    <w:rsid w:val="00321504"/>
    <w:rsid w:val="00322853"/>
    <w:rsid w:val="003237C8"/>
    <w:rsid w:val="00323A7B"/>
    <w:rsid w:val="0032404E"/>
    <w:rsid w:val="00326402"/>
    <w:rsid w:val="003269D4"/>
    <w:rsid w:val="00326FCE"/>
    <w:rsid w:val="00327344"/>
    <w:rsid w:val="0032744E"/>
    <w:rsid w:val="00327C0A"/>
    <w:rsid w:val="003303E5"/>
    <w:rsid w:val="00330635"/>
    <w:rsid w:val="00330A18"/>
    <w:rsid w:val="00330CA1"/>
    <w:rsid w:val="00330D83"/>
    <w:rsid w:val="00331E7D"/>
    <w:rsid w:val="00331ECD"/>
    <w:rsid w:val="00332067"/>
    <w:rsid w:val="00332E04"/>
    <w:rsid w:val="00334303"/>
    <w:rsid w:val="00335376"/>
    <w:rsid w:val="00335A0A"/>
    <w:rsid w:val="00335AD1"/>
    <w:rsid w:val="00335BEC"/>
    <w:rsid w:val="00335C67"/>
    <w:rsid w:val="003363BC"/>
    <w:rsid w:val="00336B69"/>
    <w:rsid w:val="00337013"/>
    <w:rsid w:val="00337A53"/>
    <w:rsid w:val="00340732"/>
    <w:rsid w:val="003415D3"/>
    <w:rsid w:val="003424C9"/>
    <w:rsid w:val="00342ECB"/>
    <w:rsid w:val="00343383"/>
    <w:rsid w:val="003444D2"/>
    <w:rsid w:val="00344B77"/>
    <w:rsid w:val="0034514B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07BC"/>
    <w:rsid w:val="003513ED"/>
    <w:rsid w:val="003526B0"/>
    <w:rsid w:val="00353405"/>
    <w:rsid w:val="00353736"/>
    <w:rsid w:val="003537CB"/>
    <w:rsid w:val="00353C38"/>
    <w:rsid w:val="00353F8A"/>
    <w:rsid w:val="003543DB"/>
    <w:rsid w:val="00354507"/>
    <w:rsid w:val="00354D29"/>
    <w:rsid w:val="00355F95"/>
    <w:rsid w:val="00355FDA"/>
    <w:rsid w:val="00357ADC"/>
    <w:rsid w:val="00357C45"/>
    <w:rsid w:val="00357CFF"/>
    <w:rsid w:val="00360594"/>
    <w:rsid w:val="003612C1"/>
    <w:rsid w:val="00362905"/>
    <w:rsid w:val="00362960"/>
    <w:rsid w:val="00362B43"/>
    <w:rsid w:val="00362C13"/>
    <w:rsid w:val="003630F1"/>
    <w:rsid w:val="00363515"/>
    <w:rsid w:val="003635F0"/>
    <w:rsid w:val="00363C15"/>
    <w:rsid w:val="0036492A"/>
    <w:rsid w:val="0036570A"/>
    <w:rsid w:val="003662A2"/>
    <w:rsid w:val="00366466"/>
    <w:rsid w:val="00366806"/>
    <w:rsid w:val="0036757E"/>
    <w:rsid w:val="00370EA1"/>
    <w:rsid w:val="003710B5"/>
    <w:rsid w:val="00371425"/>
    <w:rsid w:val="00371744"/>
    <w:rsid w:val="00371E3E"/>
    <w:rsid w:val="00371E96"/>
    <w:rsid w:val="003726B4"/>
    <w:rsid w:val="00372761"/>
    <w:rsid w:val="003734E6"/>
    <w:rsid w:val="00373AB1"/>
    <w:rsid w:val="00373CE4"/>
    <w:rsid w:val="00374080"/>
    <w:rsid w:val="00374314"/>
    <w:rsid w:val="00374361"/>
    <w:rsid w:val="00374D8C"/>
    <w:rsid w:val="003750E8"/>
    <w:rsid w:val="003759FA"/>
    <w:rsid w:val="00377AB4"/>
    <w:rsid w:val="00377EDA"/>
    <w:rsid w:val="003805B1"/>
    <w:rsid w:val="00380C22"/>
    <w:rsid w:val="00381F37"/>
    <w:rsid w:val="0038329D"/>
    <w:rsid w:val="00385A29"/>
    <w:rsid w:val="00385AA3"/>
    <w:rsid w:val="00385AE9"/>
    <w:rsid w:val="00385BAF"/>
    <w:rsid w:val="0038656F"/>
    <w:rsid w:val="00386C6E"/>
    <w:rsid w:val="0038700B"/>
    <w:rsid w:val="00390315"/>
    <w:rsid w:val="00390F78"/>
    <w:rsid w:val="00391130"/>
    <w:rsid w:val="003916D2"/>
    <w:rsid w:val="00391A33"/>
    <w:rsid w:val="0039247D"/>
    <w:rsid w:val="00392EA1"/>
    <w:rsid w:val="003932EA"/>
    <w:rsid w:val="003943FA"/>
    <w:rsid w:val="00395E8D"/>
    <w:rsid w:val="00396384"/>
    <w:rsid w:val="00396BE9"/>
    <w:rsid w:val="003975C0"/>
    <w:rsid w:val="003A05B4"/>
    <w:rsid w:val="003A134F"/>
    <w:rsid w:val="003A178E"/>
    <w:rsid w:val="003A1C9A"/>
    <w:rsid w:val="003A2167"/>
    <w:rsid w:val="003A2D50"/>
    <w:rsid w:val="003A30A2"/>
    <w:rsid w:val="003A4449"/>
    <w:rsid w:val="003A62F0"/>
    <w:rsid w:val="003A68FB"/>
    <w:rsid w:val="003A6B87"/>
    <w:rsid w:val="003A7535"/>
    <w:rsid w:val="003A78B4"/>
    <w:rsid w:val="003A7B6A"/>
    <w:rsid w:val="003A7F6F"/>
    <w:rsid w:val="003B0800"/>
    <w:rsid w:val="003B0F05"/>
    <w:rsid w:val="003B11DA"/>
    <w:rsid w:val="003B16FD"/>
    <w:rsid w:val="003B22B9"/>
    <w:rsid w:val="003B2472"/>
    <w:rsid w:val="003B2A24"/>
    <w:rsid w:val="003B3436"/>
    <w:rsid w:val="003B3475"/>
    <w:rsid w:val="003B3809"/>
    <w:rsid w:val="003B392A"/>
    <w:rsid w:val="003B3CB0"/>
    <w:rsid w:val="003B3ED7"/>
    <w:rsid w:val="003B3FB8"/>
    <w:rsid w:val="003B42D1"/>
    <w:rsid w:val="003B43CC"/>
    <w:rsid w:val="003B4D98"/>
    <w:rsid w:val="003B5755"/>
    <w:rsid w:val="003B5774"/>
    <w:rsid w:val="003B5D42"/>
    <w:rsid w:val="003B5F26"/>
    <w:rsid w:val="003B66A0"/>
    <w:rsid w:val="003C0B2C"/>
    <w:rsid w:val="003C12C6"/>
    <w:rsid w:val="003C1F6F"/>
    <w:rsid w:val="003C21B6"/>
    <w:rsid w:val="003C2330"/>
    <w:rsid w:val="003C2924"/>
    <w:rsid w:val="003C2AAC"/>
    <w:rsid w:val="003C3181"/>
    <w:rsid w:val="003C4558"/>
    <w:rsid w:val="003C4A8F"/>
    <w:rsid w:val="003C57F5"/>
    <w:rsid w:val="003C60C2"/>
    <w:rsid w:val="003C6A7D"/>
    <w:rsid w:val="003C6F1B"/>
    <w:rsid w:val="003C78E5"/>
    <w:rsid w:val="003C792B"/>
    <w:rsid w:val="003D0B39"/>
    <w:rsid w:val="003D0D6F"/>
    <w:rsid w:val="003D1AC8"/>
    <w:rsid w:val="003D224F"/>
    <w:rsid w:val="003D3D39"/>
    <w:rsid w:val="003D42DA"/>
    <w:rsid w:val="003D6315"/>
    <w:rsid w:val="003D690A"/>
    <w:rsid w:val="003D7FE0"/>
    <w:rsid w:val="003E1037"/>
    <w:rsid w:val="003E128B"/>
    <w:rsid w:val="003E1392"/>
    <w:rsid w:val="003E1C9A"/>
    <w:rsid w:val="003E29B0"/>
    <w:rsid w:val="003E3438"/>
    <w:rsid w:val="003E3570"/>
    <w:rsid w:val="003E360A"/>
    <w:rsid w:val="003E63D4"/>
    <w:rsid w:val="003E681B"/>
    <w:rsid w:val="003E6904"/>
    <w:rsid w:val="003E6DE7"/>
    <w:rsid w:val="003E722F"/>
    <w:rsid w:val="003E7715"/>
    <w:rsid w:val="003E7D57"/>
    <w:rsid w:val="003F03B9"/>
    <w:rsid w:val="003F0634"/>
    <w:rsid w:val="003F0D9C"/>
    <w:rsid w:val="003F0E97"/>
    <w:rsid w:val="003F1118"/>
    <w:rsid w:val="003F2655"/>
    <w:rsid w:val="003F3DC7"/>
    <w:rsid w:val="003F3E6A"/>
    <w:rsid w:val="003F404E"/>
    <w:rsid w:val="003F4618"/>
    <w:rsid w:val="003F5612"/>
    <w:rsid w:val="003F5D47"/>
    <w:rsid w:val="003F5E1F"/>
    <w:rsid w:val="003F65A8"/>
    <w:rsid w:val="003F66AA"/>
    <w:rsid w:val="003F69A5"/>
    <w:rsid w:val="003F69BE"/>
    <w:rsid w:val="003F7A6C"/>
    <w:rsid w:val="004005EE"/>
    <w:rsid w:val="00400DA0"/>
    <w:rsid w:val="004012CE"/>
    <w:rsid w:val="004018FB"/>
    <w:rsid w:val="0040210B"/>
    <w:rsid w:val="004024BF"/>
    <w:rsid w:val="00402F8E"/>
    <w:rsid w:val="00403427"/>
    <w:rsid w:val="00403DD2"/>
    <w:rsid w:val="00403EFC"/>
    <w:rsid w:val="004041A8"/>
    <w:rsid w:val="004041B7"/>
    <w:rsid w:val="004051BC"/>
    <w:rsid w:val="00405A68"/>
    <w:rsid w:val="00405AFD"/>
    <w:rsid w:val="00405F54"/>
    <w:rsid w:val="00406F33"/>
    <w:rsid w:val="00407BC8"/>
    <w:rsid w:val="00410199"/>
    <w:rsid w:val="004106AD"/>
    <w:rsid w:val="00410AE3"/>
    <w:rsid w:val="004114C5"/>
    <w:rsid w:val="004118DB"/>
    <w:rsid w:val="00411CAB"/>
    <w:rsid w:val="004122C3"/>
    <w:rsid w:val="00412393"/>
    <w:rsid w:val="00412A5F"/>
    <w:rsid w:val="00412D98"/>
    <w:rsid w:val="00413088"/>
    <w:rsid w:val="00413862"/>
    <w:rsid w:val="00413C55"/>
    <w:rsid w:val="0041403E"/>
    <w:rsid w:val="004148B2"/>
    <w:rsid w:val="004153E1"/>
    <w:rsid w:val="00415C86"/>
    <w:rsid w:val="00415FE6"/>
    <w:rsid w:val="0041689D"/>
    <w:rsid w:val="004174A8"/>
    <w:rsid w:val="004175EC"/>
    <w:rsid w:val="004176B5"/>
    <w:rsid w:val="004176DF"/>
    <w:rsid w:val="004205B9"/>
    <w:rsid w:val="0042125C"/>
    <w:rsid w:val="00421E10"/>
    <w:rsid w:val="004221B2"/>
    <w:rsid w:val="004223C1"/>
    <w:rsid w:val="00424537"/>
    <w:rsid w:val="00424D6E"/>
    <w:rsid w:val="0042508C"/>
    <w:rsid w:val="004252C7"/>
    <w:rsid w:val="00425857"/>
    <w:rsid w:val="00425DB9"/>
    <w:rsid w:val="00425E06"/>
    <w:rsid w:val="004273F2"/>
    <w:rsid w:val="004276AF"/>
    <w:rsid w:val="004279C6"/>
    <w:rsid w:val="00427A03"/>
    <w:rsid w:val="00427AF2"/>
    <w:rsid w:val="0043029C"/>
    <w:rsid w:val="0043061F"/>
    <w:rsid w:val="00430E97"/>
    <w:rsid w:val="00431864"/>
    <w:rsid w:val="004353AA"/>
    <w:rsid w:val="004357C4"/>
    <w:rsid w:val="004361D2"/>
    <w:rsid w:val="00436BE7"/>
    <w:rsid w:val="00436DB9"/>
    <w:rsid w:val="004373CA"/>
    <w:rsid w:val="00437B25"/>
    <w:rsid w:val="004400D6"/>
    <w:rsid w:val="00440633"/>
    <w:rsid w:val="00441B2D"/>
    <w:rsid w:val="00441D94"/>
    <w:rsid w:val="004420B6"/>
    <w:rsid w:val="00442776"/>
    <w:rsid w:val="004430CB"/>
    <w:rsid w:val="00443FC4"/>
    <w:rsid w:val="004449B7"/>
    <w:rsid w:val="00444DA8"/>
    <w:rsid w:val="0044532F"/>
    <w:rsid w:val="00445E0D"/>
    <w:rsid w:val="00446155"/>
    <w:rsid w:val="004461B1"/>
    <w:rsid w:val="00446402"/>
    <w:rsid w:val="00446CBC"/>
    <w:rsid w:val="00447A22"/>
    <w:rsid w:val="00450501"/>
    <w:rsid w:val="00450F4F"/>
    <w:rsid w:val="004515DD"/>
    <w:rsid w:val="00451FCA"/>
    <w:rsid w:val="00452AFA"/>
    <w:rsid w:val="004537CF"/>
    <w:rsid w:val="0045389B"/>
    <w:rsid w:val="00453C63"/>
    <w:rsid w:val="00454237"/>
    <w:rsid w:val="00454465"/>
    <w:rsid w:val="004546C9"/>
    <w:rsid w:val="00454811"/>
    <w:rsid w:val="00454885"/>
    <w:rsid w:val="0045542E"/>
    <w:rsid w:val="00455FD3"/>
    <w:rsid w:val="00456228"/>
    <w:rsid w:val="004564FC"/>
    <w:rsid w:val="004575DD"/>
    <w:rsid w:val="00457E05"/>
    <w:rsid w:val="00457FBC"/>
    <w:rsid w:val="004611C0"/>
    <w:rsid w:val="004620ED"/>
    <w:rsid w:val="00462773"/>
    <w:rsid w:val="0046282C"/>
    <w:rsid w:val="0046296E"/>
    <w:rsid w:val="00462CA4"/>
    <w:rsid w:val="00462D5F"/>
    <w:rsid w:val="00462E8E"/>
    <w:rsid w:val="00463C29"/>
    <w:rsid w:val="00463DC3"/>
    <w:rsid w:val="0046449E"/>
    <w:rsid w:val="00465069"/>
    <w:rsid w:val="00465090"/>
    <w:rsid w:val="004653E8"/>
    <w:rsid w:val="0046542E"/>
    <w:rsid w:val="004664F5"/>
    <w:rsid w:val="00466B76"/>
    <w:rsid w:val="00466F33"/>
    <w:rsid w:val="00467616"/>
    <w:rsid w:val="00467AFF"/>
    <w:rsid w:val="00467D2F"/>
    <w:rsid w:val="0047059E"/>
    <w:rsid w:val="0047212A"/>
    <w:rsid w:val="004723F5"/>
    <w:rsid w:val="00472981"/>
    <w:rsid w:val="00472B13"/>
    <w:rsid w:val="0047395A"/>
    <w:rsid w:val="00473A82"/>
    <w:rsid w:val="00474F50"/>
    <w:rsid w:val="004751CD"/>
    <w:rsid w:val="004753E6"/>
    <w:rsid w:val="00476497"/>
    <w:rsid w:val="00476983"/>
    <w:rsid w:val="00477A8B"/>
    <w:rsid w:val="00477D1C"/>
    <w:rsid w:val="004817D2"/>
    <w:rsid w:val="00482251"/>
    <w:rsid w:val="0048257A"/>
    <w:rsid w:val="004834EA"/>
    <w:rsid w:val="00483D63"/>
    <w:rsid w:val="004845C5"/>
    <w:rsid w:val="004851B6"/>
    <w:rsid w:val="00485F0A"/>
    <w:rsid w:val="00487855"/>
    <w:rsid w:val="00490163"/>
    <w:rsid w:val="004901E5"/>
    <w:rsid w:val="004913B2"/>
    <w:rsid w:val="0049180F"/>
    <w:rsid w:val="004918CC"/>
    <w:rsid w:val="0049223B"/>
    <w:rsid w:val="0049265E"/>
    <w:rsid w:val="00494161"/>
    <w:rsid w:val="004946B5"/>
    <w:rsid w:val="00495222"/>
    <w:rsid w:val="004976F4"/>
    <w:rsid w:val="00497ED5"/>
    <w:rsid w:val="004A04FE"/>
    <w:rsid w:val="004A0EC1"/>
    <w:rsid w:val="004A1BC4"/>
    <w:rsid w:val="004A29ED"/>
    <w:rsid w:val="004A2A7E"/>
    <w:rsid w:val="004A4633"/>
    <w:rsid w:val="004A4AC5"/>
    <w:rsid w:val="004A5E23"/>
    <w:rsid w:val="004A606F"/>
    <w:rsid w:val="004A6CB0"/>
    <w:rsid w:val="004B053F"/>
    <w:rsid w:val="004B1428"/>
    <w:rsid w:val="004B3746"/>
    <w:rsid w:val="004B3DD8"/>
    <w:rsid w:val="004B412D"/>
    <w:rsid w:val="004B438E"/>
    <w:rsid w:val="004B48D6"/>
    <w:rsid w:val="004B4A0D"/>
    <w:rsid w:val="004B5457"/>
    <w:rsid w:val="004B576C"/>
    <w:rsid w:val="004B5A8C"/>
    <w:rsid w:val="004B6172"/>
    <w:rsid w:val="004B62E4"/>
    <w:rsid w:val="004B6F90"/>
    <w:rsid w:val="004B70B1"/>
    <w:rsid w:val="004B71BE"/>
    <w:rsid w:val="004B726A"/>
    <w:rsid w:val="004C00BD"/>
    <w:rsid w:val="004C12D6"/>
    <w:rsid w:val="004C16EF"/>
    <w:rsid w:val="004C1826"/>
    <w:rsid w:val="004C2C4D"/>
    <w:rsid w:val="004C4739"/>
    <w:rsid w:val="004C51BB"/>
    <w:rsid w:val="004C6D09"/>
    <w:rsid w:val="004C7967"/>
    <w:rsid w:val="004D0BE1"/>
    <w:rsid w:val="004D1E1B"/>
    <w:rsid w:val="004D2524"/>
    <w:rsid w:val="004D2D62"/>
    <w:rsid w:val="004D4AC3"/>
    <w:rsid w:val="004D5FA6"/>
    <w:rsid w:val="004D6C66"/>
    <w:rsid w:val="004D6DB3"/>
    <w:rsid w:val="004D6EA3"/>
    <w:rsid w:val="004D71E6"/>
    <w:rsid w:val="004D72FF"/>
    <w:rsid w:val="004D757D"/>
    <w:rsid w:val="004D7AB4"/>
    <w:rsid w:val="004E02EB"/>
    <w:rsid w:val="004E100C"/>
    <w:rsid w:val="004E130B"/>
    <w:rsid w:val="004E1B9F"/>
    <w:rsid w:val="004E264E"/>
    <w:rsid w:val="004E2960"/>
    <w:rsid w:val="004E2B6F"/>
    <w:rsid w:val="004E4205"/>
    <w:rsid w:val="004E434E"/>
    <w:rsid w:val="004E45E6"/>
    <w:rsid w:val="004E5042"/>
    <w:rsid w:val="004E55CA"/>
    <w:rsid w:val="004E5A27"/>
    <w:rsid w:val="004E5AF3"/>
    <w:rsid w:val="004E6E03"/>
    <w:rsid w:val="004E76EB"/>
    <w:rsid w:val="004E78CF"/>
    <w:rsid w:val="004E7D38"/>
    <w:rsid w:val="004E7D63"/>
    <w:rsid w:val="004F029C"/>
    <w:rsid w:val="004F0727"/>
    <w:rsid w:val="004F1A13"/>
    <w:rsid w:val="004F1CBC"/>
    <w:rsid w:val="004F1F6E"/>
    <w:rsid w:val="004F20A6"/>
    <w:rsid w:val="004F32F9"/>
    <w:rsid w:val="004F3405"/>
    <w:rsid w:val="004F3E4E"/>
    <w:rsid w:val="004F4251"/>
    <w:rsid w:val="004F4752"/>
    <w:rsid w:val="004F6850"/>
    <w:rsid w:val="004F710C"/>
    <w:rsid w:val="0050040B"/>
    <w:rsid w:val="00501E5C"/>
    <w:rsid w:val="00502627"/>
    <w:rsid w:val="0050294F"/>
    <w:rsid w:val="0050362C"/>
    <w:rsid w:val="0050476D"/>
    <w:rsid w:val="00504DB1"/>
    <w:rsid w:val="00506BEA"/>
    <w:rsid w:val="00506C0D"/>
    <w:rsid w:val="00507078"/>
    <w:rsid w:val="005070A0"/>
    <w:rsid w:val="00507D51"/>
    <w:rsid w:val="005100AD"/>
    <w:rsid w:val="005103FD"/>
    <w:rsid w:val="005109B0"/>
    <w:rsid w:val="00511D7A"/>
    <w:rsid w:val="00511F06"/>
    <w:rsid w:val="005126AA"/>
    <w:rsid w:val="00512E01"/>
    <w:rsid w:val="005130A1"/>
    <w:rsid w:val="0051429C"/>
    <w:rsid w:val="00514E4C"/>
    <w:rsid w:val="00514F79"/>
    <w:rsid w:val="0051576F"/>
    <w:rsid w:val="00515EA1"/>
    <w:rsid w:val="00516284"/>
    <w:rsid w:val="005174AB"/>
    <w:rsid w:val="00517A32"/>
    <w:rsid w:val="00517A67"/>
    <w:rsid w:val="00517AC9"/>
    <w:rsid w:val="00520C0B"/>
    <w:rsid w:val="00521622"/>
    <w:rsid w:val="005219E1"/>
    <w:rsid w:val="00523A68"/>
    <w:rsid w:val="00524758"/>
    <w:rsid w:val="00524ADE"/>
    <w:rsid w:val="0052501E"/>
    <w:rsid w:val="00525ED4"/>
    <w:rsid w:val="0052649F"/>
    <w:rsid w:val="005267AE"/>
    <w:rsid w:val="00527036"/>
    <w:rsid w:val="00527418"/>
    <w:rsid w:val="0053164B"/>
    <w:rsid w:val="00531BFF"/>
    <w:rsid w:val="00532346"/>
    <w:rsid w:val="005327D6"/>
    <w:rsid w:val="00533EFF"/>
    <w:rsid w:val="00534723"/>
    <w:rsid w:val="00534E85"/>
    <w:rsid w:val="00535340"/>
    <w:rsid w:val="00536009"/>
    <w:rsid w:val="00536FCB"/>
    <w:rsid w:val="00537627"/>
    <w:rsid w:val="0053780A"/>
    <w:rsid w:val="00540DD6"/>
    <w:rsid w:val="0054114E"/>
    <w:rsid w:val="00542D8F"/>
    <w:rsid w:val="0054394D"/>
    <w:rsid w:val="00544CEB"/>
    <w:rsid w:val="005466D1"/>
    <w:rsid w:val="005477B8"/>
    <w:rsid w:val="0055002C"/>
    <w:rsid w:val="005500D7"/>
    <w:rsid w:val="0055144F"/>
    <w:rsid w:val="0055173F"/>
    <w:rsid w:val="00551DF6"/>
    <w:rsid w:val="0055358D"/>
    <w:rsid w:val="0055358E"/>
    <w:rsid w:val="005540B4"/>
    <w:rsid w:val="005544D7"/>
    <w:rsid w:val="00555B1F"/>
    <w:rsid w:val="00557E7A"/>
    <w:rsid w:val="0056011F"/>
    <w:rsid w:val="00560442"/>
    <w:rsid w:val="00560E77"/>
    <w:rsid w:val="005612C5"/>
    <w:rsid w:val="00562AF2"/>
    <w:rsid w:val="00562C56"/>
    <w:rsid w:val="0056332C"/>
    <w:rsid w:val="00563D82"/>
    <w:rsid w:val="00564136"/>
    <w:rsid w:val="00564793"/>
    <w:rsid w:val="005658A5"/>
    <w:rsid w:val="00565B84"/>
    <w:rsid w:val="00566820"/>
    <w:rsid w:val="00567DB7"/>
    <w:rsid w:val="005701DF"/>
    <w:rsid w:val="005704D0"/>
    <w:rsid w:val="00571BF7"/>
    <w:rsid w:val="00571CB2"/>
    <w:rsid w:val="00571DB3"/>
    <w:rsid w:val="00571E7C"/>
    <w:rsid w:val="005721A7"/>
    <w:rsid w:val="005723E4"/>
    <w:rsid w:val="0057251B"/>
    <w:rsid w:val="005743E8"/>
    <w:rsid w:val="00574F4B"/>
    <w:rsid w:val="005757B1"/>
    <w:rsid w:val="00575855"/>
    <w:rsid w:val="0057757E"/>
    <w:rsid w:val="005804D1"/>
    <w:rsid w:val="0058057B"/>
    <w:rsid w:val="00580E1C"/>
    <w:rsid w:val="005810DD"/>
    <w:rsid w:val="00581300"/>
    <w:rsid w:val="005816F1"/>
    <w:rsid w:val="00581EC5"/>
    <w:rsid w:val="00582734"/>
    <w:rsid w:val="0058287C"/>
    <w:rsid w:val="005831D0"/>
    <w:rsid w:val="0058381D"/>
    <w:rsid w:val="00583AA4"/>
    <w:rsid w:val="005843C7"/>
    <w:rsid w:val="005844E6"/>
    <w:rsid w:val="005845B9"/>
    <w:rsid w:val="00584729"/>
    <w:rsid w:val="005849CB"/>
    <w:rsid w:val="0058568B"/>
    <w:rsid w:val="005856A5"/>
    <w:rsid w:val="00585A0A"/>
    <w:rsid w:val="005860A2"/>
    <w:rsid w:val="005863A5"/>
    <w:rsid w:val="00587186"/>
    <w:rsid w:val="00587FF5"/>
    <w:rsid w:val="0059185F"/>
    <w:rsid w:val="00593939"/>
    <w:rsid w:val="00593D70"/>
    <w:rsid w:val="005944F7"/>
    <w:rsid w:val="00594E80"/>
    <w:rsid w:val="00595102"/>
    <w:rsid w:val="00595752"/>
    <w:rsid w:val="00595FB2"/>
    <w:rsid w:val="005960C9"/>
    <w:rsid w:val="005A08EA"/>
    <w:rsid w:val="005A1901"/>
    <w:rsid w:val="005A1B2C"/>
    <w:rsid w:val="005A1D36"/>
    <w:rsid w:val="005A1F10"/>
    <w:rsid w:val="005A2179"/>
    <w:rsid w:val="005A2251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2884"/>
    <w:rsid w:val="005B35B8"/>
    <w:rsid w:val="005B3EE2"/>
    <w:rsid w:val="005B4641"/>
    <w:rsid w:val="005B470A"/>
    <w:rsid w:val="005B4BD0"/>
    <w:rsid w:val="005B661F"/>
    <w:rsid w:val="005B6E36"/>
    <w:rsid w:val="005B73B5"/>
    <w:rsid w:val="005B75CC"/>
    <w:rsid w:val="005B771B"/>
    <w:rsid w:val="005C07A5"/>
    <w:rsid w:val="005C12DD"/>
    <w:rsid w:val="005C1989"/>
    <w:rsid w:val="005C1D32"/>
    <w:rsid w:val="005C2544"/>
    <w:rsid w:val="005C2806"/>
    <w:rsid w:val="005C2E6B"/>
    <w:rsid w:val="005C4184"/>
    <w:rsid w:val="005C420F"/>
    <w:rsid w:val="005C422A"/>
    <w:rsid w:val="005C458A"/>
    <w:rsid w:val="005C4FA5"/>
    <w:rsid w:val="005C683D"/>
    <w:rsid w:val="005C6AAE"/>
    <w:rsid w:val="005D08D8"/>
    <w:rsid w:val="005D19A5"/>
    <w:rsid w:val="005D224F"/>
    <w:rsid w:val="005D2AA3"/>
    <w:rsid w:val="005D2C8B"/>
    <w:rsid w:val="005D44AC"/>
    <w:rsid w:val="005D4CE3"/>
    <w:rsid w:val="005D5E10"/>
    <w:rsid w:val="005E0227"/>
    <w:rsid w:val="005E03C5"/>
    <w:rsid w:val="005E048B"/>
    <w:rsid w:val="005E0DD5"/>
    <w:rsid w:val="005E163C"/>
    <w:rsid w:val="005E1F8A"/>
    <w:rsid w:val="005E3401"/>
    <w:rsid w:val="005E378D"/>
    <w:rsid w:val="005E37D2"/>
    <w:rsid w:val="005E4152"/>
    <w:rsid w:val="005E4AAC"/>
    <w:rsid w:val="005E6C29"/>
    <w:rsid w:val="005E6E25"/>
    <w:rsid w:val="005E7DE4"/>
    <w:rsid w:val="005F00EB"/>
    <w:rsid w:val="005F0773"/>
    <w:rsid w:val="005F0A25"/>
    <w:rsid w:val="005F0AC4"/>
    <w:rsid w:val="005F0D02"/>
    <w:rsid w:val="005F11D6"/>
    <w:rsid w:val="005F17EF"/>
    <w:rsid w:val="005F1808"/>
    <w:rsid w:val="005F2F13"/>
    <w:rsid w:val="005F3F96"/>
    <w:rsid w:val="005F427D"/>
    <w:rsid w:val="005F4DDF"/>
    <w:rsid w:val="005F5CFF"/>
    <w:rsid w:val="005F602F"/>
    <w:rsid w:val="005F678D"/>
    <w:rsid w:val="005F6B75"/>
    <w:rsid w:val="005F754F"/>
    <w:rsid w:val="005F786E"/>
    <w:rsid w:val="00600393"/>
    <w:rsid w:val="006011EC"/>
    <w:rsid w:val="0060189B"/>
    <w:rsid w:val="00601FB8"/>
    <w:rsid w:val="006024F7"/>
    <w:rsid w:val="00602C47"/>
    <w:rsid w:val="00603F02"/>
    <w:rsid w:val="006043F7"/>
    <w:rsid w:val="00604736"/>
    <w:rsid w:val="00604F11"/>
    <w:rsid w:val="00605265"/>
    <w:rsid w:val="0060589B"/>
    <w:rsid w:val="00606A20"/>
    <w:rsid w:val="00607A95"/>
    <w:rsid w:val="0061055D"/>
    <w:rsid w:val="006107E9"/>
    <w:rsid w:val="00610A6E"/>
    <w:rsid w:val="00611567"/>
    <w:rsid w:val="0061259E"/>
    <w:rsid w:val="0061318D"/>
    <w:rsid w:val="00614390"/>
    <w:rsid w:val="00614465"/>
    <w:rsid w:val="00614492"/>
    <w:rsid w:val="006145E3"/>
    <w:rsid w:val="00614915"/>
    <w:rsid w:val="00616219"/>
    <w:rsid w:val="00616677"/>
    <w:rsid w:val="006166BC"/>
    <w:rsid w:val="00616B59"/>
    <w:rsid w:val="006175B4"/>
    <w:rsid w:val="006176A8"/>
    <w:rsid w:val="00621097"/>
    <w:rsid w:val="0062125B"/>
    <w:rsid w:val="006214B1"/>
    <w:rsid w:val="00622954"/>
    <w:rsid w:val="00623196"/>
    <w:rsid w:val="00623546"/>
    <w:rsid w:val="00623DFB"/>
    <w:rsid w:val="006247CD"/>
    <w:rsid w:val="00625181"/>
    <w:rsid w:val="00625608"/>
    <w:rsid w:val="00625DCD"/>
    <w:rsid w:val="0062663D"/>
    <w:rsid w:val="00626ED6"/>
    <w:rsid w:val="006272D1"/>
    <w:rsid w:val="00627512"/>
    <w:rsid w:val="00631083"/>
    <w:rsid w:val="006311D5"/>
    <w:rsid w:val="0063147A"/>
    <w:rsid w:val="00631514"/>
    <w:rsid w:val="00631726"/>
    <w:rsid w:val="00631F00"/>
    <w:rsid w:val="0063321C"/>
    <w:rsid w:val="00634103"/>
    <w:rsid w:val="006348B2"/>
    <w:rsid w:val="00634DB9"/>
    <w:rsid w:val="00634E00"/>
    <w:rsid w:val="00636078"/>
    <w:rsid w:val="00636731"/>
    <w:rsid w:val="00636848"/>
    <w:rsid w:val="006372CE"/>
    <w:rsid w:val="00637320"/>
    <w:rsid w:val="00640188"/>
    <w:rsid w:val="006404F2"/>
    <w:rsid w:val="00640A7E"/>
    <w:rsid w:val="0064148A"/>
    <w:rsid w:val="0064216B"/>
    <w:rsid w:val="0064279D"/>
    <w:rsid w:val="00643654"/>
    <w:rsid w:val="00643C49"/>
    <w:rsid w:val="00645BB8"/>
    <w:rsid w:val="00646882"/>
    <w:rsid w:val="0064693F"/>
    <w:rsid w:val="00647003"/>
    <w:rsid w:val="00647640"/>
    <w:rsid w:val="00647FAF"/>
    <w:rsid w:val="00650A42"/>
    <w:rsid w:val="00650BD8"/>
    <w:rsid w:val="00650E66"/>
    <w:rsid w:val="0065103A"/>
    <w:rsid w:val="00651C6C"/>
    <w:rsid w:val="006522E6"/>
    <w:rsid w:val="0065240D"/>
    <w:rsid w:val="00653585"/>
    <w:rsid w:val="00653CC3"/>
    <w:rsid w:val="00655BD4"/>
    <w:rsid w:val="00655E76"/>
    <w:rsid w:val="00656480"/>
    <w:rsid w:val="006564B1"/>
    <w:rsid w:val="00657F5C"/>
    <w:rsid w:val="00660EA7"/>
    <w:rsid w:val="00662725"/>
    <w:rsid w:val="006635B6"/>
    <w:rsid w:val="00664079"/>
    <w:rsid w:val="0066413F"/>
    <w:rsid w:val="006655A8"/>
    <w:rsid w:val="00666637"/>
    <w:rsid w:val="00666AE8"/>
    <w:rsid w:val="00666B05"/>
    <w:rsid w:val="0066712C"/>
    <w:rsid w:val="0066753E"/>
    <w:rsid w:val="00667DE5"/>
    <w:rsid w:val="00670153"/>
    <w:rsid w:val="00670494"/>
    <w:rsid w:val="00670A8E"/>
    <w:rsid w:val="006716FD"/>
    <w:rsid w:val="00672C5C"/>
    <w:rsid w:val="00672F9D"/>
    <w:rsid w:val="006739C2"/>
    <w:rsid w:val="00673E5D"/>
    <w:rsid w:val="006746B5"/>
    <w:rsid w:val="00674E09"/>
    <w:rsid w:val="00675341"/>
    <w:rsid w:val="00675C0E"/>
    <w:rsid w:val="00676D8C"/>
    <w:rsid w:val="00676EEE"/>
    <w:rsid w:val="00677512"/>
    <w:rsid w:val="00677865"/>
    <w:rsid w:val="00677A08"/>
    <w:rsid w:val="006801BB"/>
    <w:rsid w:val="00680CBB"/>
    <w:rsid w:val="00681B24"/>
    <w:rsid w:val="006829C1"/>
    <w:rsid w:val="006832EA"/>
    <w:rsid w:val="006835ED"/>
    <w:rsid w:val="00683DB4"/>
    <w:rsid w:val="00685002"/>
    <w:rsid w:val="00685181"/>
    <w:rsid w:val="006858E4"/>
    <w:rsid w:val="00685960"/>
    <w:rsid w:val="0068679F"/>
    <w:rsid w:val="0068718A"/>
    <w:rsid w:val="00687BC6"/>
    <w:rsid w:val="00690C0E"/>
    <w:rsid w:val="00691460"/>
    <w:rsid w:val="00692439"/>
    <w:rsid w:val="006937F5"/>
    <w:rsid w:val="00693962"/>
    <w:rsid w:val="00694E8E"/>
    <w:rsid w:val="00695D72"/>
    <w:rsid w:val="0069650A"/>
    <w:rsid w:val="006972C0"/>
    <w:rsid w:val="00697D8A"/>
    <w:rsid w:val="00697F66"/>
    <w:rsid w:val="006A150B"/>
    <w:rsid w:val="006A16D1"/>
    <w:rsid w:val="006A1AF5"/>
    <w:rsid w:val="006A20FA"/>
    <w:rsid w:val="006A2C2D"/>
    <w:rsid w:val="006A3A1C"/>
    <w:rsid w:val="006A412A"/>
    <w:rsid w:val="006A4934"/>
    <w:rsid w:val="006A49B1"/>
    <w:rsid w:val="006A5F67"/>
    <w:rsid w:val="006A666F"/>
    <w:rsid w:val="006A6BB7"/>
    <w:rsid w:val="006B08EE"/>
    <w:rsid w:val="006B1AFC"/>
    <w:rsid w:val="006B2740"/>
    <w:rsid w:val="006B3565"/>
    <w:rsid w:val="006B36C3"/>
    <w:rsid w:val="006B4D01"/>
    <w:rsid w:val="006B4FE5"/>
    <w:rsid w:val="006B556B"/>
    <w:rsid w:val="006B63D3"/>
    <w:rsid w:val="006B6B65"/>
    <w:rsid w:val="006B7596"/>
    <w:rsid w:val="006B7C1E"/>
    <w:rsid w:val="006C0038"/>
    <w:rsid w:val="006C0B0A"/>
    <w:rsid w:val="006C112C"/>
    <w:rsid w:val="006C18AE"/>
    <w:rsid w:val="006C1966"/>
    <w:rsid w:val="006C241B"/>
    <w:rsid w:val="006C2783"/>
    <w:rsid w:val="006C3FDD"/>
    <w:rsid w:val="006C489F"/>
    <w:rsid w:val="006C6D21"/>
    <w:rsid w:val="006C6F52"/>
    <w:rsid w:val="006C753D"/>
    <w:rsid w:val="006C7BBF"/>
    <w:rsid w:val="006D082C"/>
    <w:rsid w:val="006D0A67"/>
    <w:rsid w:val="006D1378"/>
    <w:rsid w:val="006D14B6"/>
    <w:rsid w:val="006D2815"/>
    <w:rsid w:val="006D299B"/>
    <w:rsid w:val="006D37E9"/>
    <w:rsid w:val="006D385B"/>
    <w:rsid w:val="006D3C40"/>
    <w:rsid w:val="006D45A0"/>
    <w:rsid w:val="006D4CB4"/>
    <w:rsid w:val="006D4FEF"/>
    <w:rsid w:val="006D5215"/>
    <w:rsid w:val="006D627F"/>
    <w:rsid w:val="006D6281"/>
    <w:rsid w:val="006D7697"/>
    <w:rsid w:val="006D79B4"/>
    <w:rsid w:val="006E045A"/>
    <w:rsid w:val="006E0712"/>
    <w:rsid w:val="006E0D8B"/>
    <w:rsid w:val="006E16AC"/>
    <w:rsid w:val="006E3E7F"/>
    <w:rsid w:val="006E3F83"/>
    <w:rsid w:val="006E4832"/>
    <w:rsid w:val="006E503F"/>
    <w:rsid w:val="006E54AA"/>
    <w:rsid w:val="006E5717"/>
    <w:rsid w:val="006E60E7"/>
    <w:rsid w:val="006E6895"/>
    <w:rsid w:val="006E6A94"/>
    <w:rsid w:val="006E7994"/>
    <w:rsid w:val="006F003B"/>
    <w:rsid w:val="006F0A54"/>
    <w:rsid w:val="006F0C9A"/>
    <w:rsid w:val="006F0F03"/>
    <w:rsid w:val="006F134C"/>
    <w:rsid w:val="006F21EF"/>
    <w:rsid w:val="006F3081"/>
    <w:rsid w:val="006F367F"/>
    <w:rsid w:val="006F4946"/>
    <w:rsid w:val="006F4B67"/>
    <w:rsid w:val="006F4DAC"/>
    <w:rsid w:val="006F57D2"/>
    <w:rsid w:val="006F60D7"/>
    <w:rsid w:val="006F62CA"/>
    <w:rsid w:val="006F6866"/>
    <w:rsid w:val="006F70F8"/>
    <w:rsid w:val="007000F4"/>
    <w:rsid w:val="00700E73"/>
    <w:rsid w:val="0070124C"/>
    <w:rsid w:val="007025AB"/>
    <w:rsid w:val="00702633"/>
    <w:rsid w:val="007027FE"/>
    <w:rsid w:val="00702C68"/>
    <w:rsid w:val="007045ED"/>
    <w:rsid w:val="00704ACF"/>
    <w:rsid w:val="00704C49"/>
    <w:rsid w:val="0070509C"/>
    <w:rsid w:val="00705573"/>
    <w:rsid w:val="0070657C"/>
    <w:rsid w:val="00706FB2"/>
    <w:rsid w:val="00707420"/>
    <w:rsid w:val="00710086"/>
    <w:rsid w:val="00710AC6"/>
    <w:rsid w:val="007114A9"/>
    <w:rsid w:val="00711A52"/>
    <w:rsid w:val="00711F34"/>
    <w:rsid w:val="00712858"/>
    <w:rsid w:val="00712A50"/>
    <w:rsid w:val="007130FA"/>
    <w:rsid w:val="0071419D"/>
    <w:rsid w:val="007144D7"/>
    <w:rsid w:val="00714A7A"/>
    <w:rsid w:val="00714CB7"/>
    <w:rsid w:val="0071535E"/>
    <w:rsid w:val="00716426"/>
    <w:rsid w:val="0071689E"/>
    <w:rsid w:val="00717424"/>
    <w:rsid w:val="007179B9"/>
    <w:rsid w:val="00717A9C"/>
    <w:rsid w:val="00717B38"/>
    <w:rsid w:val="00717C13"/>
    <w:rsid w:val="00717C4A"/>
    <w:rsid w:val="007200C7"/>
    <w:rsid w:val="007212E9"/>
    <w:rsid w:val="00721D99"/>
    <w:rsid w:val="00722034"/>
    <w:rsid w:val="00722CAF"/>
    <w:rsid w:val="00723602"/>
    <w:rsid w:val="00723717"/>
    <w:rsid w:val="007239AE"/>
    <w:rsid w:val="007247A0"/>
    <w:rsid w:val="00725781"/>
    <w:rsid w:val="00725DF7"/>
    <w:rsid w:val="007303C8"/>
    <w:rsid w:val="00731347"/>
    <w:rsid w:val="00731DFA"/>
    <w:rsid w:val="00734606"/>
    <w:rsid w:val="00735478"/>
    <w:rsid w:val="00735524"/>
    <w:rsid w:val="00735DEE"/>
    <w:rsid w:val="00736757"/>
    <w:rsid w:val="00736AB5"/>
    <w:rsid w:val="00740483"/>
    <w:rsid w:val="00740811"/>
    <w:rsid w:val="00741763"/>
    <w:rsid w:val="00741FEB"/>
    <w:rsid w:val="007428C8"/>
    <w:rsid w:val="00743AD8"/>
    <w:rsid w:val="0074544F"/>
    <w:rsid w:val="007466BC"/>
    <w:rsid w:val="0074705E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4D59"/>
    <w:rsid w:val="00757E9B"/>
    <w:rsid w:val="00760202"/>
    <w:rsid w:val="00760BB2"/>
    <w:rsid w:val="0076169D"/>
    <w:rsid w:val="007619F1"/>
    <w:rsid w:val="00761A4E"/>
    <w:rsid w:val="00761C94"/>
    <w:rsid w:val="00762209"/>
    <w:rsid w:val="0076228F"/>
    <w:rsid w:val="007633C8"/>
    <w:rsid w:val="00763942"/>
    <w:rsid w:val="00763F1D"/>
    <w:rsid w:val="0076455D"/>
    <w:rsid w:val="00764860"/>
    <w:rsid w:val="007655A9"/>
    <w:rsid w:val="00766862"/>
    <w:rsid w:val="0077034D"/>
    <w:rsid w:val="007703B3"/>
    <w:rsid w:val="007711F2"/>
    <w:rsid w:val="00771A73"/>
    <w:rsid w:val="007721BF"/>
    <w:rsid w:val="00772EDB"/>
    <w:rsid w:val="00773052"/>
    <w:rsid w:val="007732E6"/>
    <w:rsid w:val="00774984"/>
    <w:rsid w:val="00775C82"/>
    <w:rsid w:val="0077638E"/>
    <w:rsid w:val="00776C5C"/>
    <w:rsid w:val="0078053E"/>
    <w:rsid w:val="007807C3"/>
    <w:rsid w:val="007808AA"/>
    <w:rsid w:val="007811B5"/>
    <w:rsid w:val="0078206F"/>
    <w:rsid w:val="00782B3F"/>
    <w:rsid w:val="00782E16"/>
    <w:rsid w:val="00782EC1"/>
    <w:rsid w:val="00783524"/>
    <w:rsid w:val="0078391D"/>
    <w:rsid w:val="00783A28"/>
    <w:rsid w:val="00783D8F"/>
    <w:rsid w:val="0078410A"/>
    <w:rsid w:val="007841C8"/>
    <w:rsid w:val="0078463B"/>
    <w:rsid w:val="00784B58"/>
    <w:rsid w:val="00785E9D"/>
    <w:rsid w:val="0078667B"/>
    <w:rsid w:val="00787755"/>
    <w:rsid w:val="00787E57"/>
    <w:rsid w:val="00790403"/>
    <w:rsid w:val="00790650"/>
    <w:rsid w:val="00790667"/>
    <w:rsid w:val="00791076"/>
    <w:rsid w:val="00791149"/>
    <w:rsid w:val="00792982"/>
    <w:rsid w:val="0079298E"/>
    <w:rsid w:val="00792CEB"/>
    <w:rsid w:val="007933A2"/>
    <w:rsid w:val="007936F1"/>
    <w:rsid w:val="0079449E"/>
    <w:rsid w:val="00794545"/>
    <w:rsid w:val="00794BB8"/>
    <w:rsid w:val="00796448"/>
    <w:rsid w:val="007972A0"/>
    <w:rsid w:val="00797344"/>
    <w:rsid w:val="00797BE2"/>
    <w:rsid w:val="00797D05"/>
    <w:rsid w:val="007A0289"/>
    <w:rsid w:val="007A23E8"/>
    <w:rsid w:val="007A2D46"/>
    <w:rsid w:val="007A2D4A"/>
    <w:rsid w:val="007A3533"/>
    <w:rsid w:val="007A3D7E"/>
    <w:rsid w:val="007A4C52"/>
    <w:rsid w:val="007A5333"/>
    <w:rsid w:val="007A5932"/>
    <w:rsid w:val="007A5B2B"/>
    <w:rsid w:val="007A5BD6"/>
    <w:rsid w:val="007A7C25"/>
    <w:rsid w:val="007A7FF5"/>
    <w:rsid w:val="007B082F"/>
    <w:rsid w:val="007B0A27"/>
    <w:rsid w:val="007B1D13"/>
    <w:rsid w:val="007B2256"/>
    <w:rsid w:val="007B2691"/>
    <w:rsid w:val="007B40D5"/>
    <w:rsid w:val="007B4371"/>
    <w:rsid w:val="007B467E"/>
    <w:rsid w:val="007B58E7"/>
    <w:rsid w:val="007B59CE"/>
    <w:rsid w:val="007B6CE1"/>
    <w:rsid w:val="007B79D4"/>
    <w:rsid w:val="007C0142"/>
    <w:rsid w:val="007C0E19"/>
    <w:rsid w:val="007C10FE"/>
    <w:rsid w:val="007C1AD5"/>
    <w:rsid w:val="007C1B5C"/>
    <w:rsid w:val="007C3507"/>
    <w:rsid w:val="007C3910"/>
    <w:rsid w:val="007C3C4A"/>
    <w:rsid w:val="007C4167"/>
    <w:rsid w:val="007C4323"/>
    <w:rsid w:val="007C45B5"/>
    <w:rsid w:val="007C5A9E"/>
    <w:rsid w:val="007C653D"/>
    <w:rsid w:val="007C7230"/>
    <w:rsid w:val="007C79E6"/>
    <w:rsid w:val="007C7C57"/>
    <w:rsid w:val="007D054F"/>
    <w:rsid w:val="007D10EC"/>
    <w:rsid w:val="007D131F"/>
    <w:rsid w:val="007D2327"/>
    <w:rsid w:val="007D2DA7"/>
    <w:rsid w:val="007D3430"/>
    <w:rsid w:val="007D38D3"/>
    <w:rsid w:val="007D3999"/>
    <w:rsid w:val="007D3AAE"/>
    <w:rsid w:val="007D3CB5"/>
    <w:rsid w:val="007D4106"/>
    <w:rsid w:val="007D450E"/>
    <w:rsid w:val="007D455B"/>
    <w:rsid w:val="007D4561"/>
    <w:rsid w:val="007D4B9C"/>
    <w:rsid w:val="007D4D3F"/>
    <w:rsid w:val="007D4D88"/>
    <w:rsid w:val="007D4F73"/>
    <w:rsid w:val="007D58CF"/>
    <w:rsid w:val="007D6599"/>
    <w:rsid w:val="007D75F9"/>
    <w:rsid w:val="007E0382"/>
    <w:rsid w:val="007E066B"/>
    <w:rsid w:val="007E0713"/>
    <w:rsid w:val="007E199F"/>
    <w:rsid w:val="007E5F4A"/>
    <w:rsid w:val="007E6567"/>
    <w:rsid w:val="007E67AF"/>
    <w:rsid w:val="007E78C4"/>
    <w:rsid w:val="007F02C5"/>
    <w:rsid w:val="007F0484"/>
    <w:rsid w:val="007F2C93"/>
    <w:rsid w:val="007F3482"/>
    <w:rsid w:val="007F41C6"/>
    <w:rsid w:val="007F4378"/>
    <w:rsid w:val="007F4425"/>
    <w:rsid w:val="007F4DEE"/>
    <w:rsid w:val="007F5040"/>
    <w:rsid w:val="007F527D"/>
    <w:rsid w:val="007F54F5"/>
    <w:rsid w:val="007F5AED"/>
    <w:rsid w:val="007F6780"/>
    <w:rsid w:val="008014E9"/>
    <w:rsid w:val="00801A2D"/>
    <w:rsid w:val="00803392"/>
    <w:rsid w:val="00803D8A"/>
    <w:rsid w:val="0080493C"/>
    <w:rsid w:val="00804951"/>
    <w:rsid w:val="00804B4E"/>
    <w:rsid w:val="00804E8E"/>
    <w:rsid w:val="00804F33"/>
    <w:rsid w:val="00805115"/>
    <w:rsid w:val="00805266"/>
    <w:rsid w:val="00805465"/>
    <w:rsid w:val="00805B78"/>
    <w:rsid w:val="00807355"/>
    <w:rsid w:val="008074CB"/>
    <w:rsid w:val="008079B4"/>
    <w:rsid w:val="0081060E"/>
    <w:rsid w:val="00810BB6"/>
    <w:rsid w:val="00811E72"/>
    <w:rsid w:val="00812091"/>
    <w:rsid w:val="00812938"/>
    <w:rsid w:val="00812CAE"/>
    <w:rsid w:val="00812FDB"/>
    <w:rsid w:val="00813F23"/>
    <w:rsid w:val="00814141"/>
    <w:rsid w:val="0081531E"/>
    <w:rsid w:val="00816BB4"/>
    <w:rsid w:val="00817149"/>
    <w:rsid w:val="00820308"/>
    <w:rsid w:val="008205B6"/>
    <w:rsid w:val="00821183"/>
    <w:rsid w:val="0082234B"/>
    <w:rsid w:val="00822B6E"/>
    <w:rsid w:val="00823882"/>
    <w:rsid w:val="0082458C"/>
    <w:rsid w:val="0082569D"/>
    <w:rsid w:val="00826EA1"/>
    <w:rsid w:val="0082779F"/>
    <w:rsid w:val="00827CFD"/>
    <w:rsid w:val="00830F57"/>
    <w:rsid w:val="008310B6"/>
    <w:rsid w:val="008314E7"/>
    <w:rsid w:val="00831B68"/>
    <w:rsid w:val="00832A99"/>
    <w:rsid w:val="00832CF5"/>
    <w:rsid w:val="00832E4D"/>
    <w:rsid w:val="008331D2"/>
    <w:rsid w:val="008331D9"/>
    <w:rsid w:val="00833325"/>
    <w:rsid w:val="00833541"/>
    <w:rsid w:val="008338C6"/>
    <w:rsid w:val="008349A7"/>
    <w:rsid w:val="00834BF7"/>
    <w:rsid w:val="00835CB3"/>
    <w:rsid w:val="00836018"/>
    <w:rsid w:val="00836311"/>
    <w:rsid w:val="008371E7"/>
    <w:rsid w:val="0084198B"/>
    <w:rsid w:val="00844B5F"/>
    <w:rsid w:val="00845CB8"/>
    <w:rsid w:val="00846883"/>
    <w:rsid w:val="00846C9F"/>
    <w:rsid w:val="00847161"/>
    <w:rsid w:val="008472D8"/>
    <w:rsid w:val="00850CBD"/>
    <w:rsid w:val="00852081"/>
    <w:rsid w:val="0085214E"/>
    <w:rsid w:val="00852A32"/>
    <w:rsid w:val="00854218"/>
    <w:rsid w:val="008542E6"/>
    <w:rsid w:val="0085462E"/>
    <w:rsid w:val="008546EB"/>
    <w:rsid w:val="00854B4C"/>
    <w:rsid w:val="00855789"/>
    <w:rsid w:val="00855C82"/>
    <w:rsid w:val="0085606B"/>
    <w:rsid w:val="00856DF0"/>
    <w:rsid w:val="00857231"/>
    <w:rsid w:val="00860B9E"/>
    <w:rsid w:val="00862C6D"/>
    <w:rsid w:val="0086310F"/>
    <w:rsid w:val="008635BF"/>
    <w:rsid w:val="00863BA5"/>
    <w:rsid w:val="00864E45"/>
    <w:rsid w:val="00865714"/>
    <w:rsid w:val="008657AE"/>
    <w:rsid w:val="00865FBE"/>
    <w:rsid w:val="00867186"/>
    <w:rsid w:val="00867312"/>
    <w:rsid w:val="0086764F"/>
    <w:rsid w:val="0087014E"/>
    <w:rsid w:val="008701D9"/>
    <w:rsid w:val="00870806"/>
    <w:rsid w:val="00872B53"/>
    <w:rsid w:val="00872ED9"/>
    <w:rsid w:val="00873095"/>
    <w:rsid w:val="00873EAD"/>
    <w:rsid w:val="00874342"/>
    <w:rsid w:val="00874437"/>
    <w:rsid w:val="008754E5"/>
    <w:rsid w:val="008766FD"/>
    <w:rsid w:val="00876778"/>
    <w:rsid w:val="00876A80"/>
    <w:rsid w:val="00876D42"/>
    <w:rsid w:val="00877617"/>
    <w:rsid w:val="0088024C"/>
    <w:rsid w:val="00881182"/>
    <w:rsid w:val="00882574"/>
    <w:rsid w:val="00882D60"/>
    <w:rsid w:val="00883641"/>
    <w:rsid w:val="008837B7"/>
    <w:rsid w:val="00883A2C"/>
    <w:rsid w:val="00883C91"/>
    <w:rsid w:val="008845F9"/>
    <w:rsid w:val="00884E59"/>
    <w:rsid w:val="00884FD1"/>
    <w:rsid w:val="00885041"/>
    <w:rsid w:val="00885543"/>
    <w:rsid w:val="00886F91"/>
    <w:rsid w:val="00887573"/>
    <w:rsid w:val="00887B9D"/>
    <w:rsid w:val="008900C9"/>
    <w:rsid w:val="0089087B"/>
    <w:rsid w:val="00890D83"/>
    <w:rsid w:val="00890E32"/>
    <w:rsid w:val="008913AA"/>
    <w:rsid w:val="00891619"/>
    <w:rsid w:val="00892A5F"/>
    <w:rsid w:val="00892C64"/>
    <w:rsid w:val="00892EB0"/>
    <w:rsid w:val="00893011"/>
    <w:rsid w:val="00894555"/>
    <w:rsid w:val="00894F62"/>
    <w:rsid w:val="00895242"/>
    <w:rsid w:val="00895C49"/>
    <w:rsid w:val="008968E5"/>
    <w:rsid w:val="00897130"/>
    <w:rsid w:val="00897825"/>
    <w:rsid w:val="008978FC"/>
    <w:rsid w:val="00897A04"/>
    <w:rsid w:val="00897B3E"/>
    <w:rsid w:val="008A02EF"/>
    <w:rsid w:val="008A0667"/>
    <w:rsid w:val="008A1BAE"/>
    <w:rsid w:val="008A1D84"/>
    <w:rsid w:val="008A21B3"/>
    <w:rsid w:val="008A2743"/>
    <w:rsid w:val="008A2EE2"/>
    <w:rsid w:val="008A2EFC"/>
    <w:rsid w:val="008A40FF"/>
    <w:rsid w:val="008A4432"/>
    <w:rsid w:val="008A4A2D"/>
    <w:rsid w:val="008A4DA7"/>
    <w:rsid w:val="008A4F7B"/>
    <w:rsid w:val="008A53F0"/>
    <w:rsid w:val="008A5A0F"/>
    <w:rsid w:val="008A5AD0"/>
    <w:rsid w:val="008A5FB7"/>
    <w:rsid w:val="008A6C7F"/>
    <w:rsid w:val="008A6E4D"/>
    <w:rsid w:val="008A6E53"/>
    <w:rsid w:val="008A6EC5"/>
    <w:rsid w:val="008A6F5D"/>
    <w:rsid w:val="008A7898"/>
    <w:rsid w:val="008B00EB"/>
    <w:rsid w:val="008B0796"/>
    <w:rsid w:val="008B0D60"/>
    <w:rsid w:val="008B19E7"/>
    <w:rsid w:val="008B28EE"/>
    <w:rsid w:val="008B2983"/>
    <w:rsid w:val="008B2C56"/>
    <w:rsid w:val="008B2FC4"/>
    <w:rsid w:val="008B58D0"/>
    <w:rsid w:val="008B64FC"/>
    <w:rsid w:val="008B70A8"/>
    <w:rsid w:val="008B75E0"/>
    <w:rsid w:val="008B75F2"/>
    <w:rsid w:val="008B798D"/>
    <w:rsid w:val="008C11CF"/>
    <w:rsid w:val="008C26E1"/>
    <w:rsid w:val="008C2A12"/>
    <w:rsid w:val="008C2F54"/>
    <w:rsid w:val="008C33A9"/>
    <w:rsid w:val="008C382F"/>
    <w:rsid w:val="008C41F5"/>
    <w:rsid w:val="008C4826"/>
    <w:rsid w:val="008C492B"/>
    <w:rsid w:val="008C4B9A"/>
    <w:rsid w:val="008C4DE7"/>
    <w:rsid w:val="008C5DC2"/>
    <w:rsid w:val="008C5E9F"/>
    <w:rsid w:val="008C60FE"/>
    <w:rsid w:val="008C652D"/>
    <w:rsid w:val="008C6583"/>
    <w:rsid w:val="008C6B13"/>
    <w:rsid w:val="008C6E7B"/>
    <w:rsid w:val="008C71B0"/>
    <w:rsid w:val="008C7801"/>
    <w:rsid w:val="008C7FE0"/>
    <w:rsid w:val="008D0131"/>
    <w:rsid w:val="008D03A1"/>
    <w:rsid w:val="008D0A91"/>
    <w:rsid w:val="008D0D6F"/>
    <w:rsid w:val="008D1257"/>
    <w:rsid w:val="008D1427"/>
    <w:rsid w:val="008D14E0"/>
    <w:rsid w:val="008D1B31"/>
    <w:rsid w:val="008D39D6"/>
    <w:rsid w:val="008D5DE1"/>
    <w:rsid w:val="008D654E"/>
    <w:rsid w:val="008D6C1E"/>
    <w:rsid w:val="008D6C6E"/>
    <w:rsid w:val="008D77C3"/>
    <w:rsid w:val="008E05CA"/>
    <w:rsid w:val="008E07BA"/>
    <w:rsid w:val="008E0F21"/>
    <w:rsid w:val="008E12CF"/>
    <w:rsid w:val="008E1501"/>
    <w:rsid w:val="008E1B54"/>
    <w:rsid w:val="008E2790"/>
    <w:rsid w:val="008E2A73"/>
    <w:rsid w:val="008E2B89"/>
    <w:rsid w:val="008E367A"/>
    <w:rsid w:val="008E3BCE"/>
    <w:rsid w:val="008E485C"/>
    <w:rsid w:val="008E4CAC"/>
    <w:rsid w:val="008E5035"/>
    <w:rsid w:val="008E526A"/>
    <w:rsid w:val="008E5CED"/>
    <w:rsid w:val="008E690A"/>
    <w:rsid w:val="008E6CA6"/>
    <w:rsid w:val="008E7033"/>
    <w:rsid w:val="008E7495"/>
    <w:rsid w:val="008F045E"/>
    <w:rsid w:val="008F0685"/>
    <w:rsid w:val="008F23B2"/>
    <w:rsid w:val="008F2EE6"/>
    <w:rsid w:val="008F3348"/>
    <w:rsid w:val="008F38D5"/>
    <w:rsid w:val="008F4285"/>
    <w:rsid w:val="008F49AF"/>
    <w:rsid w:val="008F4C04"/>
    <w:rsid w:val="008F4D1F"/>
    <w:rsid w:val="008F4F17"/>
    <w:rsid w:val="008F50C2"/>
    <w:rsid w:val="008F60F6"/>
    <w:rsid w:val="008F6280"/>
    <w:rsid w:val="008F7CE5"/>
    <w:rsid w:val="008F7E53"/>
    <w:rsid w:val="00900496"/>
    <w:rsid w:val="00900650"/>
    <w:rsid w:val="00900693"/>
    <w:rsid w:val="00902FCC"/>
    <w:rsid w:val="00903678"/>
    <w:rsid w:val="00903A0B"/>
    <w:rsid w:val="00904221"/>
    <w:rsid w:val="0090423B"/>
    <w:rsid w:val="00904284"/>
    <w:rsid w:val="00904527"/>
    <w:rsid w:val="0090623F"/>
    <w:rsid w:val="0090669A"/>
    <w:rsid w:val="009073F5"/>
    <w:rsid w:val="00907AA2"/>
    <w:rsid w:val="00910163"/>
    <w:rsid w:val="00910A50"/>
    <w:rsid w:val="0091146E"/>
    <w:rsid w:val="00911B7F"/>
    <w:rsid w:val="00911CDA"/>
    <w:rsid w:val="00911E62"/>
    <w:rsid w:val="009123D1"/>
    <w:rsid w:val="009136DE"/>
    <w:rsid w:val="009139BF"/>
    <w:rsid w:val="00914A5B"/>
    <w:rsid w:val="00914CF6"/>
    <w:rsid w:val="009157AA"/>
    <w:rsid w:val="00917FF6"/>
    <w:rsid w:val="009202B7"/>
    <w:rsid w:val="009208B8"/>
    <w:rsid w:val="009211CD"/>
    <w:rsid w:val="00921694"/>
    <w:rsid w:val="00921747"/>
    <w:rsid w:val="00922170"/>
    <w:rsid w:val="00922394"/>
    <w:rsid w:val="00922688"/>
    <w:rsid w:val="00923D94"/>
    <w:rsid w:val="0092451B"/>
    <w:rsid w:val="00924D5C"/>
    <w:rsid w:val="009251CA"/>
    <w:rsid w:val="00925443"/>
    <w:rsid w:val="00926729"/>
    <w:rsid w:val="009268CB"/>
    <w:rsid w:val="009278BD"/>
    <w:rsid w:val="00927CDD"/>
    <w:rsid w:val="00927D8F"/>
    <w:rsid w:val="00927EE7"/>
    <w:rsid w:val="00931366"/>
    <w:rsid w:val="0093219B"/>
    <w:rsid w:val="00933233"/>
    <w:rsid w:val="00933473"/>
    <w:rsid w:val="009335FF"/>
    <w:rsid w:val="00933E31"/>
    <w:rsid w:val="00933E6C"/>
    <w:rsid w:val="0093402A"/>
    <w:rsid w:val="009342C4"/>
    <w:rsid w:val="00934A04"/>
    <w:rsid w:val="00934E1C"/>
    <w:rsid w:val="009366A4"/>
    <w:rsid w:val="00936779"/>
    <w:rsid w:val="00936A66"/>
    <w:rsid w:val="009378BF"/>
    <w:rsid w:val="00937BA1"/>
    <w:rsid w:val="00937BF8"/>
    <w:rsid w:val="00937DF6"/>
    <w:rsid w:val="00940070"/>
    <w:rsid w:val="009407B4"/>
    <w:rsid w:val="00941EA8"/>
    <w:rsid w:val="00942210"/>
    <w:rsid w:val="0094228F"/>
    <w:rsid w:val="0094279D"/>
    <w:rsid w:val="00942B00"/>
    <w:rsid w:val="00943307"/>
    <w:rsid w:val="00943E84"/>
    <w:rsid w:val="009442E9"/>
    <w:rsid w:val="00944ACA"/>
    <w:rsid w:val="009467D4"/>
    <w:rsid w:val="00947841"/>
    <w:rsid w:val="00947A86"/>
    <w:rsid w:val="00947F91"/>
    <w:rsid w:val="0095016C"/>
    <w:rsid w:val="00950FFA"/>
    <w:rsid w:val="00951084"/>
    <w:rsid w:val="009513CB"/>
    <w:rsid w:val="00952E22"/>
    <w:rsid w:val="0095341E"/>
    <w:rsid w:val="00953806"/>
    <w:rsid w:val="0095405B"/>
    <w:rsid w:val="009550B3"/>
    <w:rsid w:val="0095572A"/>
    <w:rsid w:val="0095573A"/>
    <w:rsid w:val="00957A34"/>
    <w:rsid w:val="00957E61"/>
    <w:rsid w:val="00957F25"/>
    <w:rsid w:val="009603DA"/>
    <w:rsid w:val="00960945"/>
    <w:rsid w:val="00961718"/>
    <w:rsid w:val="00961A9B"/>
    <w:rsid w:val="00962AD6"/>
    <w:rsid w:val="009634A4"/>
    <w:rsid w:val="00963ACD"/>
    <w:rsid w:val="0096554E"/>
    <w:rsid w:val="00967D48"/>
    <w:rsid w:val="009709B5"/>
    <w:rsid w:val="009721BF"/>
    <w:rsid w:val="009733A0"/>
    <w:rsid w:val="009738AF"/>
    <w:rsid w:val="00973E92"/>
    <w:rsid w:val="00974478"/>
    <w:rsid w:val="009749A3"/>
    <w:rsid w:val="00975E9E"/>
    <w:rsid w:val="009806C9"/>
    <w:rsid w:val="0098141A"/>
    <w:rsid w:val="00981BFB"/>
    <w:rsid w:val="009845C9"/>
    <w:rsid w:val="00984999"/>
    <w:rsid w:val="00985983"/>
    <w:rsid w:val="00985C0A"/>
    <w:rsid w:val="00986E0F"/>
    <w:rsid w:val="0098798B"/>
    <w:rsid w:val="00990312"/>
    <w:rsid w:val="00990E22"/>
    <w:rsid w:val="0099135C"/>
    <w:rsid w:val="00991BC3"/>
    <w:rsid w:val="00992554"/>
    <w:rsid w:val="0099305E"/>
    <w:rsid w:val="009934DF"/>
    <w:rsid w:val="00993831"/>
    <w:rsid w:val="00993C1A"/>
    <w:rsid w:val="009959FB"/>
    <w:rsid w:val="00995AFA"/>
    <w:rsid w:val="00995C25"/>
    <w:rsid w:val="00995E8B"/>
    <w:rsid w:val="00996396"/>
    <w:rsid w:val="009965E0"/>
    <w:rsid w:val="009972F0"/>
    <w:rsid w:val="0099784B"/>
    <w:rsid w:val="009A082D"/>
    <w:rsid w:val="009A0ED9"/>
    <w:rsid w:val="009A1AAD"/>
    <w:rsid w:val="009A22DD"/>
    <w:rsid w:val="009A28FE"/>
    <w:rsid w:val="009A344E"/>
    <w:rsid w:val="009A3B25"/>
    <w:rsid w:val="009A465A"/>
    <w:rsid w:val="009A4C6E"/>
    <w:rsid w:val="009A52B2"/>
    <w:rsid w:val="009A694E"/>
    <w:rsid w:val="009A6A96"/>
    <w:rsid w:val="009B00BF"/>
    <w:rsid w:val="009B091A"/>
    <w:rsid w:val="009B102D"/>
    <w:rsid w:val="009B21DC"/>
    <w:rsid w:val="009B4033"/>
    <w:rsid w:val="009B4CFE"/>
    <w:rsid w:val="009B4F08"/>
    <w:rsid w:val="009B739F"/>
    <w:rsid w:val="009B7763"/>
    <w:rsid w:val="009B7D3A"/>
    <w:rsid w:val="009B7E51"/>
    <w:rsid w:val="009C20A8"/>
    <w:rsid w:val="009C2267"/>
    <w:rsid w:val="009C2793"/>
    <w:rsid w:val="009C50B1"/>
    <w:rsid w:val="009C52AE"/>
    <w:rsid w:val="009C52BB"/>
    <w:rsid w:val="009C6A0C"/>
    <w:rsid w:val="009C6B94"/>
    <w:rsid w:val="009C79EF"/>
    <w:rsid w:val="009C7AB4"/>
    <w:rsid w:val="009C7BDB"/>
    <w:rsid w:val="009C7E23"/>
    <w:rsid w:val="009D0191"/>
    <w:rsid w:val="009D0FC2"/>
    <w:rsid w:val="009D14C8"/>
    <w:rsid w:val="009D1532"/>
    <w:rsid w:val="009D2239"/>
    <w:rsid w:val="009D256A"/>
    <w:rsid w:val="009D281E"/>
    <w:rsid w:val="009D2FE9"/>
    <w:rsid w:val="009D3292"/>
    <w:rsid w:val="009D3CE7"/>
    <w:rsid w:val="009D3D53"/>
    <w:rsid w:val="009D3E21"/>
    <w:rsid w:val="009D3F5C"/>
    <w:rsid w:val="009D4065"/>
    <w:rsid w:val="009D411B"/>
    <w:rsid w:val="009D48F9"/>
    <w:rsid w:val="009D5BB8"/>
    <w:rsid w:val="009D6B95"/>
    <w:rsid w:val="009D763B"/>
    <w:rsid w:val="009D7CE7"/>
    <w:rsid w:val="009D7E63"/>
    <w:rsid w:val="009D7EE0"/>
    <w:rsid w:val="009E006A"/>
    <w:rsid w:val="009E04DB"/>
    <w:rsid w:val="009E18DC"/>
    <w:rsid w:val="009E18FD"/>
    <w:rsid w:val="009E1B11"/>
    <w:rsid w:val="009E1DC3"/>
    <w:rsid w:val="009E1E5F"/>
    <w:rsid w:val="009E302D"/>
    <w:rsid w:val="009E402C"/>
    <w:rsid w:val="009E42F2"/>
    <w:rsid w:val="009E5670"/>
    <w:rsid w:val="009E5BE8"/>
    <w:rsid w:val="009E62E4"/>
    <w:rsid w:val="009E68C5"/>
    <w:rsid w:val="009E6D25"/>
    <w:rsid w:val="009F00F9"/>
    <w:rsid w:val="009F2245"/>
    <w:rsid w:val="009F31DB"/>
    <w:rsid w:val="009F34D6"/>
    <w:rsid w:val="009F429E"/>
    <w:rsid w:val="009F4809"/>
    <w:rsid w:val="009F5220"/>
    <w:rsid w:val="009F5672"/>
    <w:rsid w:val="009F5E2F"/>
    <w:rsid w:val="009F6984"/>
    <w:rsid w:val="00A005BC"/>
    <w:rsid w:val="00A01855"/>
    <w:rsid w:val="00A022FD"/>
    <w:rsid w:val="00A031AC"/>
    <w:rsid w:val="00A03D28"/>
    <w:rsid w:val="00A04283"/>
    <w:rsid w:val="00A04912"/>
    <w:rsid w:val="00A04BC6"/>
    <w:rsid w:val="00A04D3C"/>
    <w:rsid w:val="00A04F12"/>
    <w:rsid w:val="00A061AC"/>
    <w:rsid w:val="00A0640B"/>
    <w:rsid w:val="00A06CD7"/>
    <w:rsid w:val="00A06DAE"/>
    <w:rsid w:val="00A06EA0"/>
    <w:rsid w:val="00A0758E"/>
    <w:rsid w:val="00A10220"/>
    <w:rsid w:val="00A1076A"/>
    <w:rsid w:val="00A11AD5"/>
    <w:rsid w:val="00A13026"/>
    <w:rsid w:val="00A14615"/>
    <w:rsid w:val="00A14DC4"/>
    <w:rsid w:val="00A15400"/>
    <w:rsid w:val="00A15840"/>
    <w:rsid w:val="00A15E58"/>
    <w:rsid w:val="00A16851"/>
    <w:rsid w:val="00A16877"/>
    <w:rsid w:val="00A17F0A"/>
    <w:rsid w:val="00A20EAD"/>
    <w:rsid w:val="00A2157B"/>
    <w:rsid w:val="00A21983"/>
    <w:rsid w:val="00A22868"/>
    <w:rsid w:val="00A22CD8"/>
    <w:rsid w:val="00A25247"/>
    <w:rsid w:val="00A273D6"/>
    <w:rsid w:val="00A278C1"/>
    <w:rsid w:val="00A27A86"/>
    <w:rsid w:val="00A305F0"/>
    <w:rsid w:val="00A307B8"/>
    <w:rsid w:val="00A307E6"/>
    <w:rsid w:val="00A30FA1"/>
    <w:rsid w:val="00A31B45"/>
    <w:rsid w:val="00A31C03"/>
    <w:rsid w:val="00A32317"/>
    <w:rsid w:val="00A32AFC"/>
    <w:rsid w:val="00A33902"/>
    <w:rsid w:val="00A33F30"/>
    <w:rsid w:val="00A34097"/>
    <w:rsid w:val="00A34FF8"/>
    <w:rsid w:val="00A35442"/>
    <w:rsid w:val="00A354ED"/>
    <w:rsid w:val="00A35CC0"/>
    <w:rsid w:val="00A3782C"/>
    <w:rsid w:val="00A400EE"/>
    <w:rsid w:val="00A414F7"/>
    <w:rsid w:val="00A416C3"/>
    <w:rsid w:val="00A41FBC"/>
    <w:rsid w:val="00A43098"/>
    <w:rsid w:val="00A435C5"/>
    <w:rsid w:val="00A44398"/>
    <w:rsid w:val="00A45B32"/>
    <w:rsid w:val="00A4643F"/>
    <w:rsid w:val="00A46EB5"/>
    <w:rsid w:val="00A47A3A"/>
    <w:rsid w:val="00A47D09"/>
    <w:rsid w:val="00A50646"/>
    <w:rsid w:val="00A50D06"/>
    <w:rsid w:val="00A516DA"/>
    <w:rsid w:val="00A5273B"/>
    <w:rsid w:val="00A528F5"/>
    <w:rsid w:val="00A52DC0"/>
    <w:rsid w:val="00A52E55"/>
    <w:rsid w:val="00A53F48"/>
    <w:rsid w:val="00A5500D"/>
    <w:rsid w:val="00A557F9"/>
    <w:rsid w:val="00A55B5B"/>
    <w:rsid w:val="00A570BE"/>
    <w:rsid w:val="00A600A6"/>
    <w:rsid w:val="00A60936"/>
    <w:rsid w:val="00A60AF1"/>
    <w:rsid w:val="00A60D19"/>
    <w:rsid w:val="00A61213"/>
    <w:rsid w:val="00A61AF9"/>
    <w:rsid w:val="00A62366"/>
    <w:rsid w:val="00A624A4"/>
    <w:rsid w:val="00A625A5"/>
    <w:rsid w:val="00A629BD"/>
    <w:rsid w:val="00A62D59"/>
    <w:rsid w:val="00A63190"/>
    <w:rsid w:val="00A63852"/>
    <w:rsid w:val="00A638A6"/>
    <w:rsid w:val="00A639D6"/>
    <w:rsid w:val="00A641EB"/>
    <w:rsid w:val="00A648BD"/>
    <w:rsid w:val="00A64BF3"/>
    <w:rsid w:val="00A6778D"/>
    <w:rsid w:val="00A67A29"/>
    <w:rsid w:val="00A67F8A"/>
    <w:rsid w:val="00A709C6"/>
    <w:rsid w:val="00A70C0F"/>
    <w:rsid w:val="00A71B4A"/>
    <w:rsid w:val="00A71CF2"/>
    <w:rsid w:val="00A72133"/>
    <w:rsid w:val="00A721AD"/>
    <w:rsid w:val="00A72422"/>
    <w:rsid w:val="00A726B6"/>
    <w:rsid w:val="00A72772"/>
    <w:rsid w:val="00A72A81"/>
    <w:rsid w:val="00A72BE2"/>
    <w:rsid w:val="00A73459"/>
    <w:rsid w:val="00A74DFA"/>
    <w:rsid w:val="00A75545"/>
    <w:rsid w:val="00A7649D"/>
    <w:rsid w:val="00A773C2"/>
    <w:rsid w:val="00A777AC"/>
    <w:rsid w:val="00A77948"/>
    <w:rsid w:val="00A77A6E"/>
    <w:rsid w:val="00A80F28"/>
    <w:rsid w:val="00A811E7"/>
    <w:rsid w:val="00A814EB"/>
    <w:rsid w:val="00A8212B"/>
    <w:rsid w:val="00A82272"/>
    <w:rsid w:val="00A83471"/>
    <w:rsid w:val="00A83FB4"/>
    <w:rsid w:val="00A84153"/>
    <w:rsid w:val="00A851D2"/>
    <w:rsid w:val="00A85AED"/>
    <w:rsid w:val="00A85D02"/>
    <w:rsid w:val="00A86039"/>
    <w:rsid w:val="00A86897"/>
    <w:rsid w:val="00A86B14"/>
    <w:rsid w:val="00A86B36"/>
    <w:rsid w:val="00A90DDE"/>
    <w:rsid w:val="00A90EDA"/>
    <w:rsid w:val="00A92CD4"/>
    <w:rsid w:val="00A93071"/>
    <w:rsid w:val="00A93A4A"/>
    <w:rsid w:val="00A948DF"/>
    <w:rsid w:val="00A9498C"/>
    <w:rsid w:val="00A9499F"/>
    <w:rsid w:val="00A9692D"/>
    <w:rsid w:val="00A9788D"/>
    <w:rsid w:val="00A979C4"/>
    <w:rsid w:val="00AA33A1"/>
    <w:rsid w:val="00AA37FC"/>
    <w:rsid w:val="00AA577E"/>
    <w:rsid w:val="00AA603D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D9D"/>
    <w:rsid w:val="00AB3EA0"/>
    <w:rsid w:val="00AB5562"/>
    <w:rsid w:val="00AB68B3"/>
    <w:rsid w:val="00AC0637"/>
    <w:rsid w:val="00AC06E7"/>
    <w:rsid w:val="00AC0FE9"/>
    <w:rsid w:val="00AC1381"/>
    <w:rsid w:val="00AC167D"/>
    <w:rsid w:val="00AC1A31"/>
    <w:rsid w:val="00AC203A"/>
    <w:rsid w:val="00AC217B"/>
    <w:rsid w:val="00AC3549"/>
    <w:rsid w:val="00AC3F16"/>
    <w:rsid w:val="00AC40A2"/>
    <w:rsid w:val="00AC4D3B"/>
    <w:rsid w:val="00AC5637"/>
    <w:rsid w:val="00AC75D4"/>
    <w:rsid w:val="00AC7C2C"/>
    <w:rsid w:val="00AD16EF"/>
    <w:rsid w:val="00AD2414"/>
    <w:rsid w:val="00AD25BE"/>
    <w:rsid w:val="00AD2844"/>
    <w:rsid w:val="00AD2B4C"/>
    <w:rsid w:val="00AD382C"/>
    <w:rsid w:val="00AD49B3"/>
    <w:rsid w:val="00AD5F8D"/>
    <w:rsid w:val="00AD6DDF"/>
    <w:rsid w:val="00AE073B"/>
    <w:rsid w:val="00AE1CCC"/>
    <w:rsid w:val="00AE25A8"/>
    <w:rsid w:val="00AE2A9F"/>
    <w:rsid w:val="00AE3230"/>
    <w:rsid w:val="00AE38E0"/>
    <w:rsid w:val="00AE41F4"/>
    <w:rsid w:val="00AE4F78"/>
    <w:rsid w:val="00AE61E6"/>
    <w:rsid w:val="00AE624E"/>
    <w:rsid w:val="00AE6FF8"/>
    <w:rsid w:val="00AE766C"/>
    <w:rsid w:val="00AF046A"/>
    <w:rsid w:val="00AF0B5D"/>
    <w:rsid w:val="00AF3750"/>
    <w:rsid w:val="00AF41DD"/>
    <w:rsid w:val="00AF42CD"/>
    <w:rsid w:val="00AF4E0F"/>
    <w:rsid w:val="00AF4EF2"/>
    <w:rsid w:val="00AF52D8"/>
    <w:rsid w:val="00AF6019"/>
    <w:rsid w:val="00AF630B"/>
    <w:rsid w:val="00AF7EB3"/>
    <w:rsid w:val="00B0116C"/>
    <w:rsid w:val="00B017BD"/>
    <w:rsid w:val="00B01D73"/>
    <w:rsid w:val="00B01D88"/>
    <w:rsid w:val="00B03506"/>
    <w:rsid w:val="00B03C05"/>
    <w:rsid w:val="00B04052"/>
    <w:rsid w:val="00B04778"/>
    <w:rsid w:val="00B04BCA"/>
    <w:rsid w:val="00B05224"/>
    <w:rsid w:val="00B05475"/>
    <w:rsid w:val="00B05912"/>
    <w:rsid w:val="00B069A9"/>
    <w:rsid w:val="00B06BFA"/>
    <w:rsid w:val="00B111D8"/>
    <w:rsid w:val="00B114F6"/>
    <w:rsid w:val="00B11A24"/>
    <w:rsid w:val="00B123D0"/>
    <w:rsid w:val="00B12D09"/>
    <w:rsid w:val="00B12D93"/>
    <w:rsid w:val="00B131C2"/>
    <w:rsid w:val="00B14765"/>
    <w:rsid w:val="00B155F4"/>
    <w:rsid w:val="00B171DC"/>
    <w:rsid w:val="00B17D42"/>
    <w:rsid w:val="00B17DDE"/>
    <w:rsid w:val="00B17F49"/>
    <w:rsid w:val="00B2005B"/>
    <w:rsid w:val="00B20621"/>
    <w:rsid w:val="00B20888"/>
    <w:rsid w:val="00B20D56"/>
    <w:rsid w:val="00B22831"/>
    <w:rsid w:val="00B22869"/>
    <w:rsid w:val="00B22FF1"/>
    <w:rsid w:val="00B23737"/>
    <w:rsid w:val="00B24260"/>
    <w:rsid w:val="00B24963"/>
    <w:rsid w:val="00B25BA8"/>
    <w:rsid w:val="00B25E31"/>
    <w:rsid w:val="00B26BCD"/>
    <w:rsid w:val="00B3028C"/>
    <w:rsid w:val="00B312A0"/>
    <w:rsid w:val="00B3209B"/>
    <w:rsid w:val="00B322D9"/>
    <w:rsid w:val="00B334C6"/>
    <w:rsid w:val="00B3381B"/>
    <w:rsid w:val="00B33BDE"/>
    <w:rsid w:val="00B34583"/>
    <w:rsid w:val="00B349D9"/>
    <w:rsid w:val="00B34CEA"/>
    <w:rsid w:val="00B356EE"/>
    <w:rsid w:val="00B35F14"/>
    <w:rsid w:val="00B36F25"/>
    <w:rsid w:val="00B36F46"/>
    <w:rsid w:val="00B37493"/>
    <w:rsid w:val="00B40FC6"/>
    <w:rsid w:val="00B41DA5"/>
    <w:rsid w:val="00B41E6D"/>
    <w:rsid w:val="00B42F49"/>
    <w:rsid w:val="00B43134"/>
    <w:rsid w:val="00B432E5"/>
    <w:rsid w:val="00B436C3"/>
    <w:rsid w:val="00B44811"/>
    <w:rsid w:val="00B449C3"/>
    <w:rsid w:val="00B45061"/>
    <w:rsid w:val="00B451BB"/>
    <w:rsid w:val="00B45666"/>
    <w:rsid w:val="00B4583A"/>
    <w:rsid w:val="00B461D3"/>
    <w:rsid w:val="00B46366"/>
    <w:rsid w:val="00B4698E"/>
    <w:rsid w:val="00B46A79"/>
    <w:rsid w:val="00B47961"/>
    <w:rsid w:val="00B47D98"/>
    <w:rsid w:val="00B51480"/>
    <w:rsid w:val="00B519D1"/>
    <w:rsid w:val="00B52211"/>
    <w:rsid w:val="00B52770"/>
    <w:rsid w:val="00B53A17"/>
    <w:rsid w:val="00B53CBF"/>
    <w:rsid w:val="00B53F78"/>
    <w:rsid w:val="00B54420"/>
    <w:rsid w:val="00B55594"/>
    <w:rsid w:val="00B55B3C"/>
    <w:rsid w:val="00B56A53"/>
    <w:rsid w:val="00B57FC2"/>
    <w:rsid w:val="00B57FF8"/>
    <w:rsid w:val="00B60E10"/>
    <w:rsid w:val="00B61215"/>
    <w:rsid w:val="00B618A6"/>
    <w:rsid w:val="00B61A09"/>
    <w:rsid w:val="00B61F3F"/>
    <w:rsid w:val="00B640E3"/>
    <w:rsid w:val="00B65273"/>
    <w:rsid w:val="00B65840"/>
    <w:rsid w:val="00B65BB1"/>
    <w:rsid w:val="00B67C49"/>
    <w:rsid w:val="00B67D33"/>
    <w:rsid w:val="00B67FED"/>
    <w:rsid w:val="00B70541"/>
    <w:rsid w:val="00B70BFC"/>
    <w:rsid w:val="00B71A5E"/>
    <w:rsid w:val="00B71D43"/>
    <w:rsid w:val="00B72799"/>
    <w:rsid w:val="00B72F3D"/>
    <w:rsid w:val="00B745FC"/>
    <w:rsid w:val="00B74C51"/>
    <w:rsid w:val="00B754F2"/>
    <w:rsid w:val="00B758DA"/>
    <w:rsid w:val="00B768F2"/>
    <w:rsid w:val="00B76B1D"/>
    <w:rsid w:val="00B76D3F"/>
    <w:rsid w:val="00B778F7"/>
    <w:rsid w:val="00B802B9"/>
    <w:rsid w:val="00B80978"/>
    <w:rsid w:val="00B80DBD"/>
    <w:rsid w:val="00B81340"/>
    <w:rsid w:val="00B819F9"/>
    <w:rsid w:val="00B81EB3"/>
    <w:rsid w:val="00B81FBF"/>
    <w:rsid w:val="00B84242"/>
    <w:rsid w:val="00B847C1"/>
    <w:rsid w:val="00B84A82"/>
    <w:rsid w:val="00B84B60"/>
    <w:rsid w:val="00B84BE0"/>
    <w:rsid w:val="00B85884"/>
    <w:rsid w:val="00B859F1"/>
    <w:rsid w:val="00B85EE8"/>
    <w:rsid w:val="00B86323"/>
    <w:rsid w:val="00B86BBA"/>
    <w:rsid w:val="00B8764D"/>
    <w:rsid w:val="00B91288"/>
    <w:rsid w:val="00B91B2A"/>
    <w:rsid w:val="00B921E1"/>
    <w:rsid w:val="00B92D0E"/>
    <w:rsid w:val="00B92DED"/>
    <w:rsid w:val="00B9391D"/>
    <w:rsid w:val="00B93E52"/>
    <w:rsid w:val="00B94A2C"/>
    <w:rsid w:val="00B94AE4"/>
    <w:rsid w:val="00B94DBE"/>
    <w:rsid w:val="00B94DC1"/>
    <w:rsid w:val="00B951E0"/>
    <w:rsid w:val="00B95F9C"/>
    <w:rsid w:val="00B9638C"/>
    <w:rsid w:val="00B96673"/>
    <w:rsid w:val="00B96F19"/>
    <w:rsid w:val="00B97C1A"/>
    <w:rsid w:val="00BA050A"/>
    <w:rsid w:val="00BA07AE"/>
    <w:rsid w:val="00BA1127"/>
    <w:rsid w:val="00BA1733"/>
    <w:rsid w:val="00BA1D9A"/>
    <w:rsid w:val="00BA1F13"/>
    <w:rsid w:val="00BA1FA8"/>
    <w:rsid w:val="00BA2A47"/>
    <w:rsid w:val="00BA3B4D"/>
    <w:rsid w:val="00BA4056"/>
    <w:rsid w:val="00BA486D"/>
    <w:rsid w:val="00BA498B"/>
    <w:rsid w:val="00BA4B77"/>
    <w:rsid w:val="00BA4CF8"/>
    <w:rsid w:val="00BA5523"/>
    <w:rsid w:val="00BA5B40"/>
    <w:rsid w:val="00BA6018"/>
    <w:rsid w:val="00BA6B31"/>
    <w:rsid w:val="00BA6E17"/>
    <w:rsid w:val="00BA6E80"/>
    <w:rsid w:val="00BA71B4"/>
    <w:rsid w:val="00BB0C0E"/>
    <w:rsid w:val="00BB2E7F"/>
    <w:rsid w:val="00BB353E"/>
    <w:rsid w:val="00BB3642"/>
    <w:rsid w:val="00BB373D"/>
    <w:rsid w:val="00BB3B78"/>
    <w:rsid w:val="00BB4068"/>
    <w:rsid w:val="00BB4FDF"/>
    <w:rsid w:val="00BB57FC"/>
    <w:rsid w:val="00BB65F9"/>
    <w:rsid w:val="00BB67CE"/>
    <w:rsid w:val="00BB6B7E"/>
    <w:rsid w:val="00BB71BC"/>
    <w:rsid w:val="00BB7528"/>
    <w:rsid w:val="00BB75CB"/>
    <w:rsid w:val="00BB7A90"/>
    <w:rsid w:val="00BC0162"/>
    <w:rsid w:val="00BC093F"/>
    <w:rsid w:val="00BC0D3E"/>
    <w:rsid w:val="00BC1284"/>
    <w:rsid w:val="00BC1A67"/>
    <w:rsid w:val="00BC1C30"/>
    <w:rsid w:val="00BC1D79"/>
    <w:rsid w:val="00BC2B6D"/>
    <w:rsid w:val="00BC345A"/>
    <w:rsid w:val="00BC3FE2"/>
    <w:rsid w:val="00BC5C69"/>
    <w:rsid w:val="00BC63B6"/>
    <w:rsid w:val="00BC67D8"/>
    <w:rsid w:val="00BD0379"/>
    <w:rsid w:val="00BD041C"/>
    <w:rsid w:val="00BD1303"/>
    <w:rsid w:val="00BD1698"/>
    <w:rsid w:val="00BD1DEA"/>
    <w:rsid w:val="00BD2439"/>
    <w:rsid w:val="00BD3293"/>
    <w:rsid w:val="00BD3330"/>
    <w:rsid w:val="00BD4411"/>
    <w:rsid w:val="00BD44A1"/>
    <w:rsid w:val="00BD535F"/>
    <w:rsid w:val="00BD59FE"/>
    <w:rsid w:val="00BD5C46"/>
    <w:rsid w:val="00BD6056"/>
    <w:rsid w:val="00BD62B9"/>
    <w:rsid w:val="00BD754B"/>
    <w:rsid w:val="00BD7937"/>
    <w:rsid w:val="00BD7DD4"/>
    <w:rsid w:val="00BE05DD"/>
    <w:rsid w:val="00BE0A68"/>
    <w:rsid w:val="00BE0AA6"/>
    <w:rsid w:val="00BE11D9"/>
    <w:rsid w:val="00BE14F2"/>
    <w:rsid w:val="00BE157F"/>
    <w:rsid w:val="00BE277B"/>
    <w:rsid w:val="00BE2785"/>
    <w:rsid w:val="00BE31FC"/>
    <w:rsid w:val="00BE4F13"/>
    <w:rsid w:val="00BE50C2"/>
    <w:rsid w:val="00BE55B4"/>
    <w:rsid w:val="00BE5B3F"/>
    <w:rsid w:val="00BE6190"/>
    <w:rsid w:val="00BE6266"/>
    <w:rsid w:val="00BE671F"/>
    <w:rsid w:val="00BE67A8"/>
    <w:rsid w:val="00BF01DD"/>
    <w:rsid w:val="00BF05E0"/>
    <w:rsid w:val="00BF36F8"/>
    <w:rsid w:val="00BF39DE"/>
    <w:rsid w:val="00BF428F"/>
    <w:rsid w:val="00BF43E8"/>
    <w:rsid w:val="00BF4786"/>
    <w:rsid w:val="00BF482E"/>
    <w:rsid w:val="00BF5590"/>
    <w:rsid w:val="00BF5731"/>
    <w:rsid w:val="00BF6002"/>
    <w:rsid w:val="00BF610A"/>
    <w:rsid w:val="00BF6172"/>
    <w:rsid w:val="00BF6807"/>
    <w:rsid w:val="00BF6890"/>
    <w:rsid w:val="00BF6A90"/>
    <w:rsid w:val="00BF6E5C"/>
    <w:rsid w:val="00BF76E6"/>
    <w:rsid w:val="00BF7FA9"/>
    <w:rsid w:val="00C014AF"/>
    <w:rsid w:val="00C02982"/>
    <w:rsid w:val="00C03A17"/>
    <w:rsid w:val="00C03B6C"/>
    <w:rsid w:val="00C03D7C"/>
    <w:rsid w:val="00C04BA2"/>
    <w:rsid w:val="00C04D38"/>
    <w:rsid w:val="00C0542D"/>
    <w:rsid w:val="00C0596F"/>
    <w:rsid w:val="00C0666E"/>
    <w:rsid w:val="00C06731"/>
    <w:rsid w:val="00C07D66"/>
    <w:rsid w:val="00C1006C"/>
    <w:rsid w:val="00C1016E"/>
    <w:rsid w:val="00C11BF8"/>
    <w:rsid w:val="00C11D80"/>
    <w:rsid w:val="00C129EC"/>
    <w:rsid w:val="00C12B76"/>
    <w:rsid w:val="00C12B7D"/>
    <w:rsid w:val="00C148CD"/>
    <w:rsid w:val="00C15914"/>
    <w:rsid w:val="00C15CB9"/>
    <w:rsid w:val="00C1604F"/>
    <w:rsid w:val="00C16511"/>
    <w:rsid w:val="00C17055"/>
    <w:rsid w:val="00C171D2"/>
    <w:rsid w:val="00C17735"/>
    <w:rsid w:val="00C20A29"/>
    <w:rsid w:val="00C20CA2"/>
    <w:rsid w:val="00C2204F"/>
    <w:rsid w:val="00C2306B"/>
    <w:rsid w:val="00C23329"/>
    <w:rsid w:val="00C24B67"/>
    <w:rsid w:val="00C24EA0"/>
    <w:rsid w:val="00C2564A"/>
    <w:rsid w:val="00C25C0E"/>
    <w:rsid w:val="00C27E8D"/>
    <w:rsid w:val="00C31284"/>
    <w:rsid w:val="00C31A7C"/>
    <w:rsid w:val="00C3215A"/>
    <w:rsid w:val="00C328CB"/>
    <w:rsid w:val="00C32B89"/>
    <w:rsid w:val="00C332E0"/>
    <w:rsid w:val="00C33C7D"/>
    <w:rsid w:val="00C34A49"/>
    <w:rsid w:val="00C35FCE"/>
    <w:rsid w:val="00C377B3"/>
    <w:rsid w:val="00C37C53"/>
    <w:rsid w:val="00C407CD"/>
    <w:rsid w:val="00C4119C"/>
    <w:rsid w:val="00C413D4"/>
    <w:rsid w:val="00C41E8D"/>
    <w:rsid w:val="00C41F1A"/>
    <w:rsid w:val="00C42104"/>
    <w:rsid w:val="00C42F32"/>
    <w:rsid w:val="00C43046"/>
    <w:rsid w:val="00C430F1"/>
    <w:rsid w:val="00C432E7"/>
    <w:rsid w:val="00C449BB"/>
    <w:rsid w:val="00C50628"/>
    <w:rsid w:val="00C506D0"/>
    <w:rsid w:val="00C50A1D"/>
    <w:rsid w:val="00C50E00"/>
    <w:rsid w:val="00C5241A"/>
    <w:rsid w:val="00C531AC"/>
    <w:rsid w:val="00C54039"/>
    <w:rsid w:val="00C543F3"/>
    <w:rsid w:val="00C544C9"/>
    <w:rsid w:val="00C5496B"/>
    <w:rsid w:val="00C54AED"/>
    <w:rsid w:val="00C54D63"/>
    <w:rsid w:val="00C55585"/>
    <w:rsid w:val="00C5590E"/>
    <w:rsid w:val="00C57A4E"/>
    <w:rsid w:val="00C57DF1"/>
    <w:rsid w:val="00C603B5"/>
    <w:rsid w:val="00C608BE"/>
    <w:rsid w:val="00C61C8A"/>
    <w:rsid w:val="00C620BA"/>
    <w:rsid w:val="00C62F14"/>
    <w:rsid w:val="00C64FE8"/>
    <w:rsid w:val="00C6554D"/>
    <w:rsid w:val="00C656CB"/>
    <w:rsid w:val="00C67345"/>
    <w:rsid w:val="00C675A1"/>
    <w:rsid w:val="00C6764F"/>
    <w:rsid w:val="00C70452"/>
    <w:rsid w:val="00C71F68"/>
    <w:rsid w:val="00C71FA6"/>
    <w:rsid w:val="00C72684"/>
    <w:rsid w:val="00C742C1"/>
    <w:rsid w:val="00C7451B"/>
    <w:rsid w:val="00C745A0"/>
    <w:rsid w:val="00C74B06"/>
    <w:rsid w:val="00C75437"/>
    <w:rsid w:val="00C75FE2"/>
    <w:rsid w:val="00C76860"/>
    <w:rsid w:val="00C779A4"/>
    <w:rsid w:val="00C80ABC"/>
    <w:rsid w:val="00C80B09"/>
    <w:rsid w:val="00C80CE7"/>
    <w:rsid w:val="00C80E8A"/>
    <w:rsid w:val="00C815DB"/>
    <w:rsid w:val="00C82F19"/>
    <w:rsid w:val="00C834FA"/>
    <w:rsid w:val="00C84044"/>
    <w:rsid w:val="00C8421B"/>
    <w:rsid w:val="00C84F38"/>
    <w:rsid w:val="00C8681F"/>
    <w:rsid w:val="00C870E4"/>
    <w:rsid w:val="00C87A32"/>
    <w:rsid w:val="00C87DBA"/>
    <w:rsid w:val="00C9026B"/>
    <w:rsid w:val="00C91C47"/>
    <w:rsid w:val="00C9249B"/>
    <w:rsid w:val="00C9255B"/>
    <w:rsid w:val="00C92D48"/>
    <w:rsid w:val="00C9369B"/>
    <w:rsid w:val="00C938D9"/>
    <w:rsid w:val="00C93E27"/>
    <w:rsid w:val="00C94851"/>
    <w:rsid w:val="00C952EE"/>
    <w:rsid w:val="00C95CB1"/>
    <w:rsid w:val="00C9678F"/>
    <w:rsid w:val="00C96891"/>
    <w:rsid w:val="00C96D01"/>
    <w:rsid w:val="00C972B5"/>
    <w:rsid w:val="00CA08D1"/>
    <w:rsid w:val="00CA0ED8"/>
    <w:rsid w:val="00CA1A47"/>
    <w:rsid w:val="00CA1CA8"/>
    <w:rsid w:val="00CA1FBA"/>
    <w:rsid w:val="00CA24F3"/>
    <w:rsid w:val="00CA2E48"/>
    <w:rsid w:val="00CA3218"/>
    <w:rsid w:val="00CA3E46"/>
    <w:rsid w:val="00CA40AD"/>
    <w:rsid w:val="00CA4238"/>
    <w:rsid w:val="00CA43EA"/>
    <w:rsid w:val="00CA45C7"/>
    <w:rsid w:val="00CA47E1"/>
    <w:rsid w:val="00CA5C5E"/>
    <w:rsid w:val="00CA6705"/>
    <w:rsid w:val="00CA7067"/>
    <w:rsid w:val="00CB005B"/>
    <w:rsid w:val="00CB0416"/>
    <w:rsid w:val="00CB0F8F"/>
    <w:rsid w:val="00CB106A"/>
    <w:rsid w:val="00CB19C7"/>
    <w:rsid w:val="00CB2134"/>
    <w:rsid w:val="00CB2C2F"/>
    <w:rsid w:val="00CB315D"/>
    <w:rsid w:val="00CB4B9A"/>
    <w:rsid w:val="00CB4C6D"/>
    <w:rsid w:val="00CB5267"/>
    <w:rsid w:val="00CB5B31"/>
    <w:rsid w:val="00CB5F8C"/>
    <w:rsid w:val="00CB662B"/>
    <w:rsid w:val="00CB6842"/>
    <w:rsid w:val="00CB7876"/>
    <w:rsid w:val="00CC0520"/>
    <w:rsid w:val="00CC0631"/>
    <w:rsid w:val="00CC1E88"/>
    <w:rsid w:val="00CC216B"/>
    <w:rsid w:val="00CC2329"/>
    <w:rsid w:val="00CC35B6"/>
    <w:rsid w:val="00CC398D"/>
    <w:rsid w:val="00CC4DDA"/>
    <w:rsid w:val="00CC4DF0"/>
    <w:rsid w:val="00CC52D9"/>
    <w:rsid w:val="00CC654A"/>
    <w:rsid w:val="00CC6967"/>
    <w:rsid w:val="00CC6BC4"/>
    <w:rsid w:val="00CD05EE"/>
    <w:rsid w:val="00CD07BF"/>
    <w:rsid w:val="00CD08DF"/>
    <w:rsid w:val="00CD14D3"/>
    <w:rsid w:val="00CD1CDF"/>
    <w:rsid w:val="00CD2998"/>
    <w:rsid w:val="00CD2D99"/>
    <w:rsid w:val="00CD3041"/>
    <w:rsid w:val="00CD41E9"/>
    <w:rsid w:val="00CD5451"/>
    <w:rsid w:val="00CD5610"/>
    <w:rsid w:val="00CD5FF9"/>
    <w:rsid w:val="00CD61D8"/>
    <w:rsid w:val="00CD7012"/>
    <w:rsid w:val="00CE0A9C"/>
    <w:rsid w:val="00CE1CAE"/>
    <w:rsid w:val="00CE2539"/>
    <w:rsid w:val="00CE2F16"/>
    <w:rsid w:val="00CE52B0"/>
    <w:rsid w:val="00CE6B56"/>
    <w:rsid w:val="00CE749B"/>
    <w:rsid w:val="00CE7B7F"/>
    <w:rsid w:val="00CF019B"/>
    <w:rsid w:val="00CF0C41"/>
    <w:rsid w:val="00CF1CA3"/>
    <w:rsid w:val="00CF29A2"/>
    <w:rsid w:val="00CF2FA8"/>
    <w:rsid w:val="00CF34DF"/>
    <w:rsid w:val="00CF40B2"/>
    <w:rsid w:val="00CF5786"/>
    <w:rsid w:val="00CF5897"/>
    <w:rsid w:val="00CF5A96"/>
    <w:rsid w:val="00CF65F4"/>
    <w:rsid w:val="00CF6982"/>
    <w:rsid w:val="00CF72F8"/>
    <w:rsid w:val="00CF7597"/>
    <w:rsid w:val="00CF7FDF"/>
    <w:rsid w:val="00CF7FEC"/>
    <w:rsid w:val="00D0049D"/>
    <w:rsid w:val="00D01669"/>
    <w:rsid w:val="00D017FF"/>
    <w:rsid w:val="00D01A45"/>
    <w:rsid w:val="00D032FA"/>
    <w:rsid w:val="00D04D30"/>
    <w:rsid w:val="00D05FE0"/>
    <w:rsid w:val="00D06DE9"/>
    <w:rsid w:val="00D07757"/>
    <w:rsid w:val="00D07C1B"/>
    <w:rsid w:val="00D07C4E"/>
    <w:rsid w:val="00D07FE2"/>
    <w:rsid w:val="00D10449"/>
    <w:rsid w:val="00D12336"/>
    <w:rsid w:val="00D127B4"/>
    <w:rsid w:val="00D12DB0"/>
    <w:rsid w:val="00D130AC"/>
    <w:rsid w:val="00D133B5"/>
    <w:rsid w:val="00D13758"/>
    <w:rsid w:val="00D13CF6"/>
    <w:rsid w:val="00D13FA8"/>
    <w:rsid w:val="00D14C18"/>
    <w:rsid w:val="00D15DDF"/>
    <w:rsid w:val="00D16358"/>
    <w:rsid w:val="00D17B5F"/>
    <w:rsid w:val="00D2088A"/>
    <w:rsid w:val="00D20A75"/>
    <w:rsid w:val="00D21186"/>
    <w:rsid w:val="00D2187F"/>
    <w:rsid w:val="00D21E27"/>
    <w:rsid w:val="00D22784"/>
    <w:rsid w:val="00D23402"/>
    <w:rsid w:val="00D23658"/>
    <w:rsid w:val="00D251F7"/>
    <w:rsid w:val="00D253D9"/>
    <w:rsid w:val="00D26B30"/>
    <w:rsid w:val="00D26EA7"/>
    <w:rsid w:val="00D26EFC"/>
    <w:rsid w:val="00D273C5"/>
    <w:rsid w:val="00D2762B"/>
    <w:rsid w:val="00D31DDC"/>
    <w:rsid w:val="00D31FDC"/>
    <w:rsid w:val="00D3318E"/>
    <w:rsid w:val="00D33228"/>
    <w:rsid w:val="00D33977"/>
    <w:rsid w:val="00D36164"/>
    <w:rsid w:val="00D36DCC"/>
    <w:rsid w:val="00D37647"/>
    <w:rsid w:val="00D378B8"/>
    <w:rsid w:val="00D37B0F"/>
    <w:rsid w:val="00D37C62"/>
    <w:rsid w:val="00D37EF9"/>
    <w:rsid w:val="00D40B3E"/>
    <w:rsid w:val="00D40B51"/>
    <w:rsid w:val="00D41034"/>
    <w:rsid w:val="00D41ABC"/>
    <w:rsid w:val="00D42020"/>
    <w:rsid w:val="00D4220D"/>
    <w:rsid w:val="00D425A8"/>
    <w:rsid w:val="00D42902"/>
    <w:rsid w:val="00D4326B"/>
    <w:rsid w:val="00D44408"/>
    <w:rsid w:val="00D45047"/>
    <w:rsid w:val="00D46AB3"/>
    <w:rsid w:val="00D5022E"/>
    <w:rsid w:val="00D50528"/>
    <w:rsid w:val="00D53C15"/>
    <w:rsid w:val="00D54248"/>
    <w:rsid w:val="00D542A9"/>
    <w:rsid w:val="00D547B1"/>
    <w:rsid w:val="00D553A9"/>
    <w:rsid w:val="00D55595"/>
    <w:rsid w:val="00D562C9"/>
    <w:rsid w:val="00D56806"/>
    <w:rsid w:val="00D5740A"/>
    <w:rsid w:val="00D606CC"/>
    <w:rsid w:val="00D608A0"/>
    <w:rsid w:val="00D60B13"/>
    <w:rsid w:val="00D61895"/>
    <w:rsid w:val="00D61DC7"/>
    <w:rsid w:val="00D62092"/>
    <w:rsid w:val="00D62F11"/>
    <w:rsid w:val="00D62F40"/>
    <w:rsid w:val="00D639AD"/>
    <w:rsid w:val="00D63B25"/>
    <w:rsid w:val="00D640A1"/>
    <w:rsid w:val="00D642EB"/>
    <w:rsid w:val="00D65084"/>
    <w:rsid w:val="00D656F2"/>
    <w:rsid w:val="00D65DEA"/>
    <w:rsid w:val="00D66D5B"/>
    <w:rsid w:val="00D66E93"/>
    <w:rsid w:val="00D67E95"/>
    <w:rsid w:val="00D701BA"/>
    <w:rsid w:val="00D714D0"/>
    <w:rsid w:val="00D72651"/>
    <w:rsid w:val="00D72A3C"/>
    <w:rsid w:val="00D72EBD"/>
    <w:rsid w:val="00D739E3"/>
    <w:rsid w:val="00D74F1E"/>
    <w:rsid w:val="00D759B4"/>
    <w:rsid w:val="00D766A2"/>
    <w:rsid w:val="00D76979"/>
    <w:rsid w:val="00D76BDF"/>
    <w:rsid w:val="00D76D3B"/>
    <w:rsid w:val="00D76FD9"/>
    <w:rsid w:val="00D80149"/>
    <w:rsid w:val="00D80243"/>
    <w:rsid w:val="00D80752"/>
    <w:rsid w:val="00D80BAA"/>
    <w:rsid w:val="00D817B5"/>
    <w:rsid w:val="00D828AD"/>
    <w:rsid w:val="00D83440"/>
    <w:rsid w:val="00D838F2"/>
    <w:rsid w:val="00D83947"/>
    <w:rsid w:val="00D83B31"/>
    <w:rsid w:val="00D8420E"/>
    <w:rsid w:val="00D85603"/>
    <w:rsid w:val="00D86299"/>
    <w:rsid w:val="00D86596"/>
    <w:rsid w:val="00D868B0"/>
    <w:rsid w:val="00D869D5"/>
    <w:rsid w:val="00D87223"/>
    <w:rsid w:val="00D8722B"/>
    <w:rsid w:val="00D875DB"/>
    <w:rsid w:val="00D8764F"/>
    <w:rsid w:val="00D87888"/>
    <w:rsid w:val="00D87B27"/>
    <w:rsid w:val="00D90181"/>
    <w:rsid w:val="00D90DCD"/>
    <w:rsid w:val="00D916D3"/>
    <w:rsid w:val="00D91BD3"/>
    <w:rsid w:val="00D9233F"/>
    <w:rsid w:val="00D9234E"/>
    <w:rsid w:val="00D92D79"/>
    <w:rsid w:val="00D92F1A"/>
    <w:rsid w:val="00D94944"/>
    <w:rsid w:val="00D96233"/>
    <w:rsid w:val="00D9637D"/>
    <w:rsid w:val="00D9780B"/>
    <w:rsid w:val="00DA0099"/>
    <w:rsid w:val="00DA05CD"/>
    <w:rsid w:val="00DA0A52"/>
    <w:rsid w:val="00DA0EB9"/>
    <w:rsid w:val="00DA2841"/>
    <w:rsid w:val="00DA2869"/>
    <w:rsid w:val="00DA2B65"/>
    <w:rsid w:val="00DA32C6"/>
    <w:rsid w:val="00DA375B"/>
    <w:rsid w:val="00DA4275"/>
    <w:rsid w:val="00DA4289"/>
    <w:rsid w:val="00DA469E"/>
    <w:rsid w:val="00DA4850"/>
    <w:rsid w:val="00DA4BBE"/>
    <w:rsid w:val="00DA5468"/>
    <w:rsid w:val="00DA7030"/>
    <w:rsid w:val="00DA75A7"/>
    <w:rsid w:val="00DA79E1"/>
    <w:rsid w:val="00DA7CF8"/>
    <w:rsid w:val="00DA7E0A"/>
    <w:rsid w:val="00DB01A5"/>
    <w:rsid w:val="00DB0A20"/>
    <w:rsid w:val="00DB0D2A"/>
    <w:rsid w:val="00DB166A"/>
    <w:rsid w:val="00DB2E83"/>
    <w:rsid w:val="00DB2F2F"/>
    <w:rsid w:val="00DB3514"/>
    <w:rsid w:val="00DB3D25"/>
    <w:rsid w:val="00DB47C0"/>
    <w:rsid w:val="00DB4866"/>
    <w:rsid w:val="00DB534C"/>
    <w:rsid w:val="00DB56D7"/>
    <w:rsid w:val="00DB5749"/>
    <w:rsid w:val="00DB5CB4"/>
    <w:rsid w:val="00DB6853"/>
    <w:rsid w:val="00DB6EE6"/>
    <w:rsid w:val="00DB6F3C"/>
    <w:rsid w:val="00DB790B"/>
    <w:rsid w:val="00DB7C4B"/>
    <w:rsid w:val="00DC0AC7"/>
    <w:rsid w:val="00DC11B4"/>
    <w:rsid w:val="00DC2298"/>
    <w:rsid w:val="00DC2882"/>
    <w:rsid w:val="00DC2ABE"/>
    <w:rsid w:val="00DC4326"/>
    <w:rsid w:val="00DC4D1F"/>
    <w:rsid w:val="00DC51B9"/>
    <w:rsid w:val="00DC597B"/>
    <w:rsid w:val="00DC5E3B"/>
    <w:rsid w:val="00DC61B3"/>
    <w:rsid w:val="00DC6378"/>
    <w:rsid w:val="00DC64B1"/>
    <w:rsid w:val="00DC6E07"/>
    <w:rsid w:val="00DC7E0D"/>
    <w:rsid w:val="00DD00F4"/>
    <w:rsid w:val="00DD059F"/>
    <w:rsid w:val="00DD0AE3"/>
    <w:rsid w:val="00DD197B"/>
    <w:rsid w:val="00DD1E84"/>
    <w:rsid w:val="00DD1ED3"/>
    <w:rsid w:val="00DD3246"/>
    <w:rsid w:val="00DD3EFB"/>
    <w:rsid w:val="00DD63B9"/>
    <w:rsid w:val="00DD76A6"/>
    <w:rsid w:val="00DE10E0"/>
    <w:rsid w:val="00DE179B"/>
    <w:rsid w:val="00DE1ED0"/>
    <w:rsid w:val="00DE2020"/>
    <w:rsid w:val="00DE2B49"/>
    <w:rsid w:val="00DE2E57"/>
    <w:rsid w:val="00DE3E86"/>
    <w:rsid w:val="00DE4966"/>
    <w:rsid w:val="00DE5A97"/>
    <w:rsid w:val="00DE5BFE"/>
    <w:rsid w:val="00DE624C"/>
    <w:rsid w:val="00DE749E"/>
    <w:rsid w:val="00DF02A7"/>
    <w:rsid w:val="00DF0653"/>
    <w:rsid w:val="00DF0908"/>
    <w:rsid w:val="00DF11BA"/>
    <w:rsid w:val="00DF207C"/>
    <w:rsid w:val="00DF451F"/>
    <w:rsid w:val="00DF4725"/>
    <w:rsid w:val="00DF5927"/>
    <w:rsid w:val="00DF5A7A"/>
    <w:rsid w:val="00DF6041"/>
    <w:rsid w:val="00DF6070"/>
    <w:rsid w:val="00DF63ED"/>
    <w:rsid w:val="00DF7C98"/>
    <w:rsid w:val="00E00723"/>
    <w:rsid w:val="00E00ED7"/>
    <w:rsid w:val="00E016E2"/>
    <w:rsid w:val="00E01CB9"/>
    <w:rsid w:val="00E020C0"/>
    <w:rsid w:val="00E02FBC"/>
    <w:rsid w:val="00E03F82"/>
    <w:rsid w:val="00E03FBD"/>
    <w:rsid w:val="00E043F7"/>
    <w:rsid w:val="00E04737"/>
    <w:rsid w:val="00E055E4"/>
    <w:rsid w:val="00E05E40"/>
    <w:rsid w:val="00E064EF"/>
    <w:rsid w:val="00E10183"/>
    <w:rsid w:val="00E107D0"/>
    <w:rsid w:val="00E107DD"/>
    <w:rsid w:val="00E115EE"/>
    <w:rsid w:val="00E11AE7"/>
    <w:rsid w:val="00E11D41"/>
    <w:rsid w:val="00E11EE0"/>
    <w:rsid w:val="00E12639"/>
    <w:rsid w:val="00E128AD"/>
    <w:rsid w:val="00E129A5"/>
    <w:rsid w:val="00E13456"/>
    <w:rsid w:val="00E142CE"/>
    <w:rsid w:val="00E14412"/>
    <w:rsid w:val="00E14601"/>
    <w:rsid w:val="00E14C15"/>
    <w:rsid w:val="00E151AC"/>
    <w:rsid w:val="00E152EF"/>
    <w:rsid w:val="00E153CB"/>
    <w:rsid w:val="00E157ED"/>
    <w:rsid w:val="00E15800"/>
    <w:rsid w:val="00E1648B"/>
    <w:rsid w:val="00E1755D"/>
    <w:rsid w:val="00E17EDE"/>
    <w:rsid w:val="00E2059D"/>
    <w:rsid w:val="00E216C9"/>
    <w:rsid w:val="00E21F2B"/>
    <w:rsid w:val="00E221ED"/>
    <w:rsid w:val="00E22D61"/>
    <w:rsid w:val="00E24DFD"/>
    <w:rsid w:val="00E24FB6"/>
    <w:rsid w:val="00E252D5"/>
    <w:rsid w:val="00E2575A"/>
    <w:rsid w:val="00E26032"/>
    <w:rsid w:val="00E26468"/>
    <w:rsid w:val="00E27207"/>
    <w:rsid w:val="00E300B8"/>
    <w:rsid w:val="00E30F1A"/>
    <w:rsid w:val="00E32113"/>
    <w:rsid w:val="00E327D4"/>
    <w:rsid w:val="00E32B75"/>
    <w:rsid w:val="00E33062"/>
    <w:rsid w:val="00E33A58"/>
    <w:rsid w:val="00E33F13"/>
    <w:rsid w:val="00E34388"/>
    <w:rsid w:val="00E35BC8"/>
    <w:rsid w:val="00E3610F"/>
    <w:rsid w:val="00E361C2"/>
    <w:rsid w:val="00E36537"/>
    <w:rsid w:val="00E367A1"/>
    <w:rsid w:val="00E36F03"/>
    <w:rsid w:val="00E37681"/>
    <w:rsid w:val="00E37A2E"/>
    <w:rsid w:val="00E40786"/>
    <w:rsid w:val="00E41499"/>
    <w:rsid w:val="00E41E44"/>
    <w:rsid w:val="00E42DB4"/>
    <w:rsid w:val="00E44A40"/>
    <w:rsid w:val="00E44DBC"/>
    <w:rsid w:val="00E4502C"/>
    <w:rsid w:val="00E478F5"/>
    <w:rsid w:val="00E47D03"/>
    <w:rsid w:val="00E50423"/>
    <w:rsid w:val="00E507FA"/>
    <w:rsid w:val="00E50B9A"/>
    <w:rsid w:val="00E514DF"/>
    <w:rsid w:val="00E5165E"/>
    <w:rsid w:val="00E5318D"/>
    <w:rsid w:val="00E54AB9"/>
    <w:rsid w:val="00E54BAA"/>
    <w:rsid w:val="00E54D18"/>
    <w:rsid w:val="00E5546B"/>
    <w:rsid w:val="00E5588D"/>
    <w:rsid w:val="00E55C26"/>
    <w:rsid w:val="00E56424"/>
    <w:rsid w:val="00E564C9"/>
    <w:rsid w:val="00E56A28"/>
    <w:rsid w:val="00E56AB2"/>
    <w:rsid w:val="00E57333"/>
    <w:rsid w:val="00E60429"/>
    <w:rsid w:val="00E60844"/>
    <w:rsid w:val="00E60A09"/>
    <w:rsid w:val="00E61DE1"/>
    <w:rsid w:val="00E6267E"/>
    <w:rsid w:val="00E64A9F"/>
    <w:rsid w:val="00E64C6B"/>
    <w:rsid w:val="00E65A98"/>
    <w:rsid w:val="00E66558"/>
    <w:rsid w:val="00E66765"/>
    <w:rsid w:val="00E66B86"/>
    <w:rsid w:val="00E66B9E"/>
    <w:rsid w:val="00E67838"/>
    <w:rsid w:val="00E707DB"/>
    <w:rsid w:val="00E70ACE"/>
    <w:rsid w:val="00E71B33"/>
    <w:rsid w:val="00E71B95"/>
    <w:rsid w:val="00E72A4F"/>
    <w:rsid w:val="00E72B3E"/>
    <w:rsid w:val="00E72B49"/>
    <w:rsid w:val="00E732F2"/>
    <w:rsid w:val="00E73FBB"/>
    <w:rsid w:val="00E74BC1"/>
    <w:rsid w:val="00E75376"/>
    <w:rsid w:val="00E7553F"/>
    <w:rsid w:val="00E758D3"/>
    <w:rsid w:val="00E75EF1"/>
    <w:rsid w:val="00E762C6"/>
    <w:rsid w:val="00E77012"/>
    <w:rsid w:val="00E7795A"/>
    <w:rsid w:val="00E77BA8"/>
    <w:rsid w:val="00E77BD6"/>
    <w:rsid w:val="00E801EC"/>
    <w:rsid w:val="00E80651"/>
    <w:rsid w:val="00E80F52"/>
    <w:rsid w:val="00E82DC6"/>
    <w:rsid w:val="00E837D7"/>
    <w:rsid w:val="00E83FDC"/>
    <w:rsid w:val="00E845C0"/>
    <w:rsid w:val="00E846A8"/>
    <w:rsid w:val="00E85673"/>
    <w:rsid w:val="00E85B22"/>
    <w:rsid w:val="00E85C66"/>
    <w:rsid w:val="00E85CDA"/>
    <w:rsid w:val="00E869C4"/>
    <w:rsid w:val="00E86B99"/>
    <w:rsid w:val="00E86DA0"/>
    <w:rsid w:val="00E8746F"/>
    <w:rsid w:val="00E875F1"/>
    <w:rsid w:val="00E879AE"/>
    <w:rsid w:val="00E879F6"/>
    <w:rsid w:val="00E91693"/>
    <w:rsid w:val="00E918A2"/>
    <w:rsid w:val="00E91B0E"/>
    <w:rsid w:val="00E91C80"/>
    <w:rsid w:val="00E94247"/>
    <w:rsid w:val="00E9462B"/>
    <w:rsid w:val="00E9513B"/>
    <w:rsid w:val="00E952AC"/>
    <w:rsid w:val="00E95EFE"/>
    <w:rsid w:val="00E95FB7"/>
    <w:rsid w:val="00E966A9"/>
    <w:rsid w:val="00E9675C"/>
    <w:rsid w:val="00E96C1B"/>
    <w:rsid w:val="00E970DC"/>
    <w:rsid w:val="00E973AF"/>
    <w:rsid w:val="00E97442"/>
    <w:rsid w:val="00E97530"/>
    <w:rsid w:val="00EA0A90"/>
    <w:rsid w:val="00EA1062"/>
    <w:rsid w:val="00EA14BA"/>
    <w:rsid w:val="00EA23EE"/>
    <w:rsid w:val="00EA28F0"/>
    <w:rsid w:val="00EA2D50"/>
    <w:rsid w:val="00EA2F93"/>
    <w:rsid w:val="00EA3156"/>
    <w:rsid w:val="00EA3320"/>
    <w:rsid w:val="00EA33F1"/>
    <w:rsid w:val="00EA44E7"/>
    <w:rsid w:val="00EA4867"/>
    <w:rsid w:val="00EA4E6C"/>
    <w:rsid w:val="00EA527C"/>
    <w:rsid w:val="00EA60CB"/>
    <w:rsid w:val="00EA729A"/>
    <w:rsid w:val="00EB0375"/>
    <w:rsid w:val="00EB0A07"/>
    <w:rsid w:val="00EB0E7D"/>
    <w:rsid w:val="00EB0E83"/>
    <w:rsid w:val="00EB1677"/>
    <w:rsid w:val="00EB3886"/>
    <w:rsid w:val="00EB41A2"/>
    <w:rsid w:val="00EB43A5"/>
    <w:rsid w:val="00EB4569"/>
    <w:rsid w:val="00EB475B"/>
    <w:rsid w:val="00EB5550"/>
    <w:rsid w:val="00EB5FB3"/>
    <w:rsid w:val="00EB653C"/>
    <w:rsid w:val="00EB6BA8"/>
    <w:rsid w:val="00EB6FBC"/>
    <w:rsid w:val="00EB7B1E"/>
    <w:rsid w:val="00EC0312"/>
    <w:rsid w:val="00EC0702"/>
    <w:rsid w:val="00EC0B45"/>
    <w:rsid w:val="00EC16BF"/>
    <w:rsid w:val="00EC1ED9"/>
    <w:rsid w:val="00EC2336"/>
    <w:rsid w:val="00EC2414"/>
    <w:rsid w:val="00EC24BB"/>
    <w:rsid w:val="00EC26D7"/>
    <w:rsid w:val="00EC3389"/>
    <w:rsid w:val="00EC40D1"/>
    <w:rsid w:val="00EC51AC"/>
    <w:rsid w:val="00EC5953"/>
    <w:rsid w:val="00EC769E"/>
    <w:rsid w:val="00EC7828"/>
    <w:rsid w:val="00EC7A83"/>
    <w:rsid w:val="00EC7CE0"/>
    <w:rsid w:val="00EC7CF0"/>
    <w:rsid w:val="00ED0E29"/>
    <w:rsid w:val="00ED1166"/>
    <w:rsid w:val="00ED184A"/>
    <w:rsid w:val="00ED2F2B"/>
    <w:rsid w:val="00ED30E4"/>
    <w:rsid w:val="00ED3B0C"/>
    <w:rsid w:val="00ED46CD"/>
    <w:rsid w:val="00ED5EE4"/>
    <w:rsid w:val="00ED616C"/>
    <w:rsid w:val="00ED63AF"/>
    <w:rsid w:val="00ED7BFE"/>
    <w:rsid w:val="00ED7F2F"/>
    <w:rsid w:val="00EE0146"/>
    <w:rsid w:val="00EE118E"/>
    <w:rsid w:val="00EE12FE"/>
    <w:rsid w:val="00EE29E6"/>
    <w:rsid w:val="00EE2BA2"/>
    <w:rsid w:val="00EE2DED"/>
    <w:rsid w:val="00EE3693"/>
    <w:rsid w:val="00EE4C8F"/>
    <w:rsid w:val="00EE507C"/>
    <w:rsid w:val="00EE6762"/>
    <w:rsid w:val="00EE76D8"/>
    <w:rsid w:val="00EE7752"/>
    <w:rsid w:val="00EF0027"/>
    <w:rsid w:val="00EF0FAB"/>
    <w:rsid w:val="00EF3214"/>
    <w:rsid w:val="00EF36A9"/>
    <w:rsid w:val="00EF374B"/>
    <w:rsid w:val="00EF3E92"/>
    <w:rsid w:val="00EF401C"/>
    <w:rsid w:val="00EF4425"/>
    <w:rsid w:val="00EF4552"/>
    <w:rsid w:val="00EF65AE"/>
    <w:rsid w:val="00EF71D6"/>
    <w:rsid w:val="00EF7EEA"/>
    <w:rsid w:val="00F00B72"/>
    <w:rsid w:val="00F012DF"/>
    <w:rsid w:val="00F01AD1"/>
    <w:rsid w:val="00F01E14"/>
    <w:rsid w:val="00F02C2A"/>
    <w:rsid w:val="00F0312F"/>
    <w:rsid w:val="00F03385"/>
    <w:rsid w:val="00F04409"/>
    <w:rsid w:val="00F0455C"/>
    <w:rsid w:val="00F04CDD"/>
    <w:rsid w:val="00F04DD4"/>
    <w:rsid w:val="00F05106"/>
    <w:rsid w:val="00F051E7"/>
    <w:rsid w:val="00F05390"/>
    <w:rsid w:val="00F062C8"/>
    <w:rsid w:val="00F06615"/>
    <w:rsid w:val="00F06B9B"/>
    <w:rsid w:val="00F07081"/>
    <w:rsid w:val="00F07E34"/>
    <w:rsid w:val="00F10721"/>
    <w:rsid w:val="00F10984"/>
    <w:rsid w:val="00F10B7C"/>
    <w:rsid w:val="00F10D99"/>
    <w:rsid w:val="00F1107F"/>
    <w:rsid w:val="00F123AD"/>
    <w:rsid w:val="00F13438"/>
    <w:rsid w:val="00F136B0"/>
    <w:rsid w:val="00F1394F"/>
    <w:rsid w:val="00F14C95"/>
    <w:rsid w:val="00F15524"/>
    <w:rsid w:val="00F17622"/>
    <w:rsid w:val="00F20F7B"/>
    <w:rsid w:val="00F21AB5"/>
    <w:rsid w:val="00F226FC"/>
    <w:rsid w:val="00F2293D"/>
    <w:rsid w:val="00F22DFA"/>
    <w:rsid w:val="00F23863"/>
    <w:rsid w:val="00F23BBD"/>
    <w:rsid w:val="00F24CF9"/>
    <w:rsid w:val="00F26426"/>
    <w:rsid w:val="00F26953"/>
    <w:rsid w:val="00F26C1B"/>
    <w:rsid w:val="00F2737D"/>
    <w:rsid w:val="00F27533"/>
    <w:rsid w:val="00F30658"/>
    <w:rsid w:val="00F31646"/>
    <w:rsid w:val="00F32304"/>
    <w:rsid w:val="00F32317"/>
    <w:rsid w:val="00F33891"/>
    <w:rsid w:val="00F3488E"/>
    <w:rsid w:val="00F34B47"/>
    <w:rsid w:val="00F35992"/>
    <w:rsid w:val="00F35A85"/>
    <w:rsid w:val="00F371B3"/>
    <w:rsid w:val="00F405FC"/>
    <w:rsid w:val="00F40820"/>
    <w:rsid w:val="00F40DA1"/>
    <w:rsid w:val="00F41800"/>
    <w:rsid w:val="00F418C8"/>
    <w:rsid w:val="00F41A21"/>
    <w:rsid w:val="00F41CF7"/>
    <w:rsid w:val="00F42125"/>
    <w:rsid w:val="00F424ED"/>
    <w:rsid w:val="00F428C4"/>
    <w:rsid w:val="00F42DE0"/>
    <w:rsid w:val="00F44D3D"/>
    <w:rsid w:val="00F450A7"/>
    <w:rsid w:val="00F45655"/>
    <w:rsid w:val="00F45BAB"/>
    <w:rsid w:val="00F463D4"/>
    <w:rsid w:val="00F4658B"/>
    <w:rsid w:val="00F504D3"/>
    <w:rsid w:val="00F507B3"/>
    <w:rsid w:val="00F50E3C"/>
    <w:rsid w:val="00F5154C"/>
    <w:rsid w:val="00F51943"/>
    <w:rsid w:val="00F52353"/>
    <w:rsid w:val="00F5303B"/>
    <w:rsid w:val="00F57494"/>
    <w:rsid w:val="00F57C02"/>
    <w:rsid w:val="00F611EF"/>
    <w:rsid w:val="00F61CF0"/>
    <w:rsid w:val="00F62807"/>
    <w:rsid w:val="00F628EE"/>
    <w:rsid w:val="00F63693"/>
    <w:rsid w:val="00F63FE8"/>
    <w:rsid w:val="00F649BF"/>
    <w:rsid w:val="00F66623"/>
    <w:rsid w:val="00F66CF0"/>
    <w:rsid w:val="00F67060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1F00"/>
    <w:rsid w:val="00F828A5"/>
    <w:rsid w:val="00F82B18"/>
    <w:rsid w:val="00F83D4D"/>
    <w:rsid w:val="00F8488A"/>
    <w:rsid w:val="00F85AD2"/>
    <w:rsid w:val="00F86753"/>
    <w:rsid w:val="00F86A57"/>
    <w:rsid w:val="00F8784C"/>
    <w:rsid w:val="00F87C89"/>
    <w:rsid w:val="00F90272"/>
    <w:rsid w:val="00F90797"/>
    <w:rsid w:val="00F9096B"/>
    <w:rsid w:val="00F91C88"/>
    <w:rsid w:val="00F928FF"/>
    <w:rsid w:val="00F93E69"/>
    <w:rsid w:val="00F93F4C"/>
    <w:rsid w:val="00F94531"/>
    <w:rsid w:val="00F97E9C"/>
    <w:rsid w:val="00F97FE9"/>
    <w:rsid w:val="00FA0A6E"/>
    <w:rsid w:val="00FA0A81"/>
    <w:rsid w:val="00FA0F0A"/>
    <w:rsid w:val="00FA1193"/>
    <w:rsid w:val="00FA1475"/>
    <w:rsid w:val="00FA14E8"/>
    <w:rsid w:val="00FA16D8"/>
    <w:rsid w:val="00FA16E8"/>
    <w:rsid w:val="00FA25F6"/>
    <w:rsid w:val="00FA294D"/>
    <w:rsid w:val="00FA2959"/>
    <w:rsid w:val="00FA30EC"/>
    <w:rsid w:val="00FA3943"/>
    <w:rsid w:val="00FA3E32"/>
    <w:rsid w:val="00FA4013"/>
    <w:rsid w:val="00FA5682"/>
    <w:rsid w:val="00FA5C11"/>
    <w:rsid w:val="00FA5F50"/>
    <w:rsid w:val="00FA665C"/>
    <w:rsid w:val="00FA6A51"/>
    <w:rsid w:val="00FA6CA7"/>
    <w:rsid w:val="00FA6F8B"/>
    <w:rsid w:val="00FA7261"/>
    <w:rsid w:val="00FA7C68"/>
    <w:rsid w:val="00FA7CEA"/>
    <w:rsid w:val="00FB05AF"/>
    <w:rsid w:val="00FB1516"/>
    <w:rsid w:val="00FB16F5"/>
    <w:rsid w:val="00FB2053"/>
    <w:rsid w:val="00FB5744"/>
    <w:rsid w:val="00FB657B"/>
    <w:rsid w:val="00FC1F01"/>
    <w:rsid w:val="00FC296A"/>
    <w:rsid w:val="00FC32C4"/>
    <w:rsid w:val="00FC339D"/>
    <w:rsid w:val="00FC3766"/>
    <w:rsid w:val="00FC4D3B"/>
    <w:rsid w:val="00FC5319"/>
    <w:rsid w:val="00FC53BA"/>
    <w:rsid w:val="00FC69B3"/>
    <w:rsid w:val="00FC75FD"/>
    <w:rsid w:val="00FC79EB"/>
    <w:rsid w:val="00FD0E2E"/>
    <w:rsid w:val="00FD1262"/>
    <w:rsid w:val="00FD1459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278"/>
    <w:rsid w:val="00FD6E5E"/>
    <w:rsid w:val="00FD73ED"/>
    <w:rsid w:val="00FE114C"/>
    <w:rsid w:val="00FE193B"/>
    <w:rsid w:val="00FE2588"/>
    <w:rsid w:val="00FE3062"/>
    <w:rsid w:val="00FE35B8"/>
    <w:rsid w:val="00FE3D93"/>
    <w:rsid w:val="00FE455E"/>
    <w:rsid w:val="00FE49FC"/>
    <w:rsid w:val="00FE67C0"/>
    <w:rsid w:val="00FE7047"/>
    <w:rsid w:val="00FE7B38"/>
    <w:rsid w:val="00FF068F"/>
    <w:rsid w:val="00FF0962"/>
    <w:rsid w:val="00FF101A"/>
    <w:rsid w:val="00FF16A6"/>
    <w:rsid w:val="00FF1986"/>
    <w:rsid w:val="00FF1DB0"/>
    <w:rsid w:val="00FF2309"/>
    <w:rsid w:val="00FF2438"/>
    <w:rsid w:val="00FF26AF"/>
    <w:rsid w:val="00FF37DD"/>
    <w:rsid w:val="00FF383D"/>
    <w:rsid w:val="00FF3DB9"/>
    <w:rsid w:val="00FF3EC3"/>
    <w:rsid w:val="00FF47C6"/>
    <w:rsid w:val="00FF4C32"/>
    <w:rsid w:val="00FF4DC9"/>
    <w:rsid w:val="00FF5D1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1F647BC7"/>
  <w15:docId w15:val="{7E365A5E-FA52-498A-9126-07D76D7F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A9F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AD35804A-3052-40BB-B925-0A000155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A2BC3-3C3D-435F-ABF9-614ED643B6C6}"/>
</file>

<file path=customXml/itemProps3.xml><?xml version="1.0" encoding="utf-8"?>
<ds:datastoreItem xmlns:ds="http://schemas.openxmlformats.org/officeDocument/2006/customXml" ds:itemID="{BC9248C7-D55C-4839-9730-D1C7E6BCA05E}"/>
</file>

<file path=customXml/itemProps4.xml><?xml version="1.0" encoding="utf-8"?>
<ds:datastoreItem xmlns:ds="http://schemas.openxmlformats.org/officeDocument/2006/customXml" ds:itemID="{023687D9-ED6B-4D4C-899F-3F5927C1097D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2</TotalTime>
  <Pages>3</Pages>
  <Words>8021</Words>
  <Characters>45725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53639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Karin Brittion</cp:lastModifiedBy>
  <cp:revision>2</cp:revision>
  <cp:lastPrinted>2023-05-08T13:29:00Z</cp:lastPrinted>
  <dcterms:created xsi:type="dcterms:W3CDTF">2026-06-18T12:06:00Z</dcterms:created>
  <dcterms:modified xsi:type="dcterms:W3CDTF">2026-06-18T12:06:00Z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2021-10-01T14:27:04Z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fba939cd-6fc5-451d-8dfa-1332aebe3a75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