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820C" w14:textId="5E553808" w:rsidR="0079449E" w:rsidRPr="005D4CE3" w:rsidRDefault="0079449E" w:rsidP="00043217">
      <w:pPr>
        <w:ind w:left="1418" w:hanging="1418"/>
        <w:jc w:val="center"/>
        <w:rPr>
          <w:b/>
          <w:sz w:val="20"/>
        </w:rPr>
      </w:pPr>
      <w:r w:rsidRPr="005D4CE3">
        <w:rPr>
          <w:b/>
          <w:sz w:val="20"/>
        </w:rPr>
        <w:t>FICHE D'EXTENSION D'HOMOLOGATION</w:t>
      </w:r>
      <w:r w:rsidR="00BB7A90" w:rsidRPr="005D4CE3">
        <w:rPr>
          <w:b/>
          <w:sz w:val="20"/>
        </w:rPr>
        <w:t xml:space="preserve"> POUR VARIANTE </w:t>
      </w:r>
      <w:r w:rsidR="002B23C8">
        <w:rPr>
          <w:b/>
          <w:sz w:val="20"/>
        </w:rPr>
        <w:t>ERally5</w:t>
      </w:r>
    </w:p>
    <w:p w14:paraId="0FE6FD0D" w14:textId="29D984D4" w:rsidR="00C3215A" w:rsidRPr="005D4CE3" w:rsidRDefault="0079449E" w:rsidP="00043217">
      <w:pPr>
        <w:ind w:left="1418" w:hanging="1418"/>
        <w:jc w:val="center"/>
        <w:rPr>
          <w:b/>
          <w:i/>
          <w:sz w:val="20"/>
          <w:lang w:val="en-GB"/>
        </w:rPr>
      </w:pPr>
      <w:r w:rsidRPr="005D4CE3">
        <w:rPr>
          <w:b/>
          <w:i/>
          <w:sz w:val="20"/>
          <w:lang w:val="en-GB"/>
        </w:rPr>
        <w:t>HOMOLOGATION EXTENSION FORM</w:t>
      </w:r>
      <w:r w:rsidR="00BB7A90" w:rsidRPr="005D4CE3">
        <w:rPr>
          <w:b/>
          <w:i/>
          <w:sz w:val="20"/>
          <w:lang w:val="en-GB"/>
        </w:rPr>
        <w:t xml:space="preserve"> FOR </w:t>
      </w:r>
      <w:r w:rsidR="002B23C8">
        <w:rPr>
          <w:b/>
          <w:i/>
          <w:sz w:val="20"/>
          <w:lang w:val="en-GB"/>
        </w:rPr>
        <w:t>ERally5</w:t>
      </w:r>
      <w:r w:rsidR="004D6DB3" w:rsidRPr="005D4CE3">
        <w:rPr>
          <w:b/>
          <w:i/>
          <w:sz w:val="20"/>
          <w:lang w:val="en-GB"/>
        </w:rPr>
        <w:t xml:space="preserve"> VARIANT</w:t>
      </w:r>
    </w:p>
    <w:p w14:paraId="2B868469" w14:textId="77777777" w:rsidR="00C742C1" w:rsidRPr="005D4CE3" w:rsidRDefault="00C742C1" w:rsidP="00D378B8">
      <w:pPr>
        <w:rPr>
          <w:lang w:val="en-GB"/>
        </w:rPr>
      </w:pPr>
    </w:p>
    <w:p w14:paraId="62927BD2" w14:textId="77777777" w:rsidR="00C742C1" w:rsidRPr="005D4CE3" w:rsidRDefault="00C742C1" w:rsidP="00C742C1">
      <w:pPr>
        <w:jc w:val="center"/>
        <w:rPr>
          <w:szCs w:val="16"/>
        </w:rPr>
      </w:pPr>
      <w:r w:rsidRPr="005D4CE3">
        <w:rPr>
          <w:szCs w:val="16"/>
        </w:rPr>
        <w:t>Sauf indication contraire, toutes les dimensions sont indiquées en mm</w:t>
      </w:r>
    </w:p>
    <w:p w14:paraId="28A512AA" w14:textId="77777777" w:rsidR="00C742C1" w:rsidRPr="005D4CE3" w:rsidRDefault="00C742C1" w:rsidP="00C742C1">
      <w:pPr>
        <w:jc w:val="center"/>
        <w:rPr>
          <w:i/>
          <w:szCs w:val="16"/>
          <w:lang w:val="en-GB"/>
        </w:rPr>
      </w:pPr>
      <w:r w:rsidRPr="005D4CE3">
        <w:rPr>
          <w:i/>
          <w:szCs w:val="16"/>
          <w:lang w:val="en-GB"/>
        </w:rPr>
        <w:t>Unless otherwise stated, all dimensions are specified in mm</w:t>
      </w:r>
    </w:p>
    <w:p w14:paraId="5FC9C265" w14:textId="77777777" w:rsidR="008E07BA" w:rsidRPr="005D4CE3" w:rsidRDefault="008E07BA" w:rsidP="00D378B8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5387"/>
      </w:tblGrid>
      <w:tr w:rsidR="005D4CE3" w:rsidRPr="002F64C3" w14:paraId="10A68432" w14:textId="77777777" w:rsidTr="007D3CB5">
        <w:trPr>
          <w:trHeight w:hRule="exact" w:val="567"/>
          <w:jc w:val="center"/>
        </w:trPr>
        <w:tc>
          <w:tcPr>
            <w:tcW w:w="2835" w:type="dxa"/>
            <w:vAlign w:val="center"/>
          </w:tcPr>
          <w:p w14:paraId="5A339733" w14:textId="77777777" w:rsidR="005804D1" w:rsidRPr="005D4CE3" w:rsidRDefault="005804D1" w:rsidP="007D3CB5">
            <w:pPr>
              <w:rPr>
                <w:b/>
              </w:rPr>
            </w:pPr>
            <w:r w:rsidRPr="005D4CE3">
              <w:rPr>
                <w:b/>
              </w:rPr>
              <w:t>Homologation valable à partir du</w:t>
            </w:r>
          </w:p>
          <w:p w14:paraId="083C58B2" w14:textId="77777777" w:rsidR="005804D1" w:rsidRPr="005D4CE3" w:rsidRDefault="005804D1" w:rsidP="007D3CB5">
            <w:pPr>
              <w:rPr>
                <w:b/>
                <w:i/>
                <w:szCs w:val="16"/>
              </w:rPr>
            </w:pPr>
            <w:r w:rsidRPr="005D4CE3">
              <w:rPr>
                <w:b/>
                <w:i/>
              </w:rPr>
              <w:t xml:space="preserve">Homologation </w:t>
            </w:r>
            <w:proofErr w:type="spellStart"/>
            <w:r w:rsidRPr="005D4CE3">
              <w:rPr>
                <w:b/>
                <w:i/>
              </w:rPr>
              <w:t>valid</w:t>
            </w:r>
            <w:proofErr w:type="spellEnd"/>
            <w:r w:rsidRPr="005D4CE3">
              <w:rPr>
                <w:b/>
                <w:i/>
              </w:rPr>
              <w:t xml:space="preserve"> as </w:t>
            </w:r>
            <w:proofErr w:type="spellStart"/>
            <w:r w:rsidRPr="005D4CE3">
              <w:rPr>
                <w:b/>
                <w:i/>
              </w:rPr>
              <w:t>from</w:t>
            </w:r>
            <w:proofErr w:type="spellEnd"/>
          </w:p>
        </w:tc>
        <w:tc>
          <w:tcPr>
            <w:tcW w:w="2551" w:type="dxa"/>
            <w:tcBorders>
              <w:right w:val="single" w:sz="12" w:space="0" w:color="333399"/>
            </w:tcBorders>
            <w:vAlign w:val="center"/>
          </w:tcPr>
          <w:p w14:paraId="0E235DFD" w14:textId="77777777" w:rsidR="005804D1" w:rsidRPr="00E952AC" w:rsidRDefault="005804D1" w:rsidP="007D3CB5">
            <w:pPr>
              <w:rPr>
                <w:b/>
                <w:caps/>
                <w:color w:val="FF0000"/>
                <w:sz w:val="36"/>
                <w:szCs w:val="36"/>
              </w:rPr>
            </w:pPr>
            <w:r w:rsidRPr="00E952AC">
              <w:rPr>
                <w:b/>
                <w:caps/>
                <w:color w:val="FF0000"/>
                <w:sz w:val="36"/>
                <w:szCs w:val="3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bookmarkStart w:id="0" w:name="Texte366"/>
            <w:r w:rsidRPr="00E952AC">
              <w:rPr>
                <w:b/>
                <w:caps/>
                <w:color w:val="FF0000"/>
                <w:sz w:val="36"/>
                <w:szCs w:val="36"/>
              </w:rPr>
              <w:instrText xml:space="preserve"> FORMTEXT </w:instrText>
            </w:r>
            <w:r w:rsidRPr="00E952AC">
              <w:rPr>
                <w:b/>
                <w:caps/>
                <w:color w:val="FF0000"/>
                <w:sz w:val="36"/>
                <w:szCs w:val="36"/>
              </w:rPr>
            </w:r>
            <w:r w:rsidRPr="00E952AC">
              <w:rPr>
                <w:b/>
                <w:caps/>
                <w:color w:val="FF0000"/>
                <w:sz w:val="36"/>
                <w:szCs w:val="36"/>
              </w:rPr>
              <w:fldChar w:fldCharType="separate"/>
            </w:r>
            <w:r w:rsidRPr="00E952AC">
              <w:rPr>
                <w:b/>
                <w:caps/>
                <w:noProof/>
                <w:color w:val="FF0000"/>
                <w:sz w:val="36"/>
                <w:szCs w:val="36"/>
              </w:rPr>
              <w:t> </w:t>
            </w:r>
            <w:r w:rsidRPr="00E952AC">
              <w:rPr>
                <w:b/>
                <w:caps/>
                <w:noProof/>
                <w:color w:val="FF0000"/>
                <w:sz w:val="36"/>
                <w:szCs w:val="36"/>
              </w:rPr>
              <w:t> </w:t>
            </w:r>
            <w:r w:rsidRPr="00E952AC">
              <w:rPr>
                <w:b/>
                <w:caps/>
                <w:noProof/>
                <w:color w:val="FF0000"/>
                <w:sz w:val="36"/>
                <w:szCs w:val="36"/>
              </w:rPr>
              <w:t> </w:t>
            </w:r>
            <w:r w:rsidRPr="00E952AC">
              <w:rPr>
                <w:b/>
                <w:caps/>
                <w:noProof/>
                <w:color w:val="FF0000"/>
                <w:sz w:val="36"/>
                <w:szCs w:val="36"/>
              </w:rPr>
              <w:t> </w:t>
            </w:r>
            <w:r w:rsidRPr="00E952AC">
              <w:rPr>
                <w:b/>
                <w:caps/>
                <w:color w:val="FF0000"/>
                <w:sz w:val="36"/>
                <w:szCs w:val="36"/>
              </w:rPr>
              <w:fldChar w:fldCharType="end"/>
            </w:r>
            <w:bookmarkEnd w:id="0"/>
          </w:p>
        </w:tc>
        <w:tc>
          <w:tcPr>
            <w:tcW w:w="5387" w:type="dxa"/>
            <w:tcBorders>
              <w:top w:val="single" w:sz="12" w:space="0" w:color="333399"/>
              <w:left w:val="single" w:sz="12" w:space="0" w:color="333399"/>
              <w:right w:val="single" w:sz="12" w:space="0" w:color="333399"/>
            </w:tcBorders>
            <w:vAlign w:val="center"/>
          </w:tcPr>
          <w:p w14:paraId="7DD964A9" w14:textId="77777777" w:rsidR="005804D1" w:rsidRPr="005D4CE3" w:rsidRDefault="005804D1" w:rsidP="00762209">
            <w:pPr>
              <w:jc w:val="center"/>
              <w:rPr>
                <w:vanish/>
                <w:sz w:val="18"/>
              </w:rPr>
            </w:pPr>
            <w:r w:rsidRPr="005D4CE3">
              <w:rPr>
                <w:vanish/>
                <w:sz w:val="18"/>
              </w:rPr>
              <w:t>Cadre réservé à l'usage exclusif de la FIA</w:t>
            </w:r>
          </w:p>
          <w:p w14:paraId="17F7989D" w14:textId="77777777" w:rsidR="005804D1" w:rsidRPr="005D4CE3" w:rsidRDefault="005804D1" w:rsidP="00762209">
            <w:pPr>
              <w:jc w:val="center"/>
              <w:rPr>
                <w:caps/>
                <w:sz w:val="20"/>
                <w:szCs w:val="20"/>
                <w:lang w:val="en-GB"/>
              </w:rPr>
            </w:pPr>
            <w:r w:rsidRPr="005D4CE3">
              <w:rPr>
                <w:i/>
                <w:vanish/>
                <w:sz w:val="18"/>
                <w:lang w:val="en-GB"/>
              </w:rPr>
              <w:t>This cell is for the exclusive use of the FIA</w:t>
            </w:r>
          </w:p>
        </w:tc>
      </w:tr>
      <w:tr w:rsidR="005804D1" w:rsidRPr="002F64C3" w14:paraId="4336C003" w14:textId="77777777" w:rsidTr="00762209">
        <w:trPr>
          <w:trHeight w:hRule="exact" w:val="567"/>
          <w:jc w:val="center"/>
        </w:trPr>
        <w:tc>
          <w:tcPr>
            <w:tcW w:w="5386" w:type="dxa"/>
            <w:gridSpan w:val="2"/>
            <w:tcBorders>
              <w:right w:val="single" w:sz="12" w:space="0" w:color="333399"/>
            </w:tcBorders>
          </w:tcPr>
          <w:p w14:paraId="5F2A3EBD" w14:textId="77777777" w:rsidR="005804D1" w:rsidRPr="005D4CE3" w:rsidRDefault="005804D1" w:rsidP="00762209">
            <w:pPr>
              <w:jc w:val="both"/>
              <w:rPr>
                <w:i/>
                <w:lang w:val="en-GB"/>
              </w:rPr>
            </w:pPr>
          </w:p>
        </w:tc>
        <w:tc>
          <w:tcPr>
            <w:tcW w:w="5386" w:type="dxa"/>
            <w:tcBorders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vAlign w:val="center"/>
          </w:tcPr>
          <w:p w14:paraId="72B5CAEC" w14:textId="77777777" w:rsidR="005804D1" w:rsidRPr="005D4CE3" w:rsidRDefault="005804D1" w:rsidP="00762209">
            <w:pPr>
              <w:jc w:val="center"/>
              <w:rPr>
                <w:i/>
                <w:sz w:val="18"/>
                <w:lang w:val="en-GB"/>
              </w:rPr>
            </w:pPr>
          </w:p>
        </w:tc>
      </w:tr>
    </w:tbl>
    <w:p w14:paraId="26710BBB" w14:textId="77777777" w:rsidR="005804D1" w:rsidRPr="005D4CE3" w:rsidRDefault="005804D1" w:rsidP="00D378B8">
      <w:pPr>
        <w:rPr>
          <w:lang w:val="en-GB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2098"/>
        <w:gridCol w:w="7937"/>
      </w:tblGrid>
      <w:tr w:rsidR="005D4CE3" w:rsidRPr="00240415" w14:paraId="79862918" w14:textId="77777777" w:rsidTr="007D3CB5">
        <w:trPr>
          <w:cantSplit/>
          <w:trHeight w:hRule="exact" w:val="567"/>
          <w:jc w:val="center"/>
        </w:trPr>
        <w:tc>
          <w:tcPr>
            <w:tcW w:w="737" w:type="dxa"/>
            <w:vAlign w:val="center"/>
          </w:tcPr>
          <w:p w14:paraId="59DBDA33" w14:textId="77777777" w:rsidR="004D6DB3" w:rsidRPr="005D4CE3" w:rsidRDefault="004D6DB3" w:rsidP="007D3CB5">
            <w:pPr>
              <w:ind w:left="1418" w:hanging="1418"/>
              <w:rPr>
                <w:color w:val="FF0000"/>
                <w:sz w:val="20"/>
              </w:rPr>
            </w:pPr>
            <w:r w:rsidRPr="005D4CE3">
              <w:rPr>
                <w:color w:val="FF0000"/>
                <w:sz w:val="4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1"/>
            <w:r w:rsidRPr="005D4CE3">
              <w:rPr>
                <w:color w:val="FF0000"/>
                <w:sz w:val="40"/>
              </w:rPr>
              <w:instrText xml:space="preserve"> FORMCHECKBOX </w:instrText>
            </w:r>
            <w:r w:rsidRPr="005D4CE3">
              <w:rPr>
                <w:color w:val="FF0000"/>
                <w:sz w:val="40"/>
              </w:rPr>
            </w:r>
            <w:r w:rsidRPr="005D4CE3">
              <w:rPr>
                <w:color w:val="FF0000"/>
                <w:sz w:val="40"/>
              </w:rPr>
              <w:fldChar w:fldCharType="separate"/>
            </w:r>
            <w:r w:rsidRPr="005D4CE3">
              <w:rPr>
                <w:color w:val="FF0000"/>
                <w:sz w:val="40"/>
              </w:rPr>
              <w:fldChar w:fldCharType="end"/>
            </w:r>
            <w:bookmarkEnd w:id="1"/>
          </w:p>
        </w:tc>
        <w:tc>
          <w:tcPr>
            <w:tcW w:w="2098" w:type="dxa"/>
            <w:vAlign w:val="center"/>
          </w:tcPr>
          <w:p w14:paraId="624ECB7D" w14:textId="08818498" w:rsidR="004D6DB3" w:rsidRPr="005D4CE3" w:rsidRDefault="004D6DB3" w:rsidP="007D3CB5">
            <w:pPr>
              <w:rPr>
                <w:b/>
                <w:sz w:val="40"/>
              </w:rPr>
            </w:pPr>
            <w:r w:rsidRPr="00F10B7C">
              <w:rPr>
                <w:b/>
                <w:sz w:val="40"/>
              </w:rPr>
              <w:t>VR</w:t>
            </w:r>
            <w:r w:rsidR="00846883" w:rsidRPr="00F10B7C">
              <w:rPr>
                <w:b/>
                <w:sz w:val="40"/>
              </w:rPr>
              <w:t>a</w:t>
            </w:r>
            <w:r w:rsidR="002B23C8">
              <w:rPr>
                <w:b/>
                <w:sz w:val="40"/>
              </w:rPr>
              <w:t>5-E</w:t>
            </w:r>
          </w:p>
        </w:tc>
        <w:tc>
          <w:tcPr>
            <w:tcW w:w="7937" w:type="dxa"/>
            <w:vAlign w:val="center"/>
          </w:tcPr>
          <w:p w14:paraId="03E16902" w14:textId="0296CFB5" w:rsidR="004D6DB3" w:rsidRPr="005D4CE3" w:rsidRDefault="00D94944" w:rsidP="007D3CB5">
            <w:pPr>
              <w:pStyle w:val="FootnoteText"/>
              <w:ind w:left="1418" w:hanging="1418"/>
              <w:rPr>
                <w:b/>
                <w:lang w:val="en-GB"/>
              </w:rPr>
            </w:pPr>
            <w:proofErr w:type="spellStart"/>
            <w:r w:rsidRPr="005D4CE3">
              <w:rPr>
                <w:b/>
                <w:lang w:val="en-GB"/>
              </w:rPr>
              <w:t>Variante</w:t>
            </w:r>
            <w:proofErr w:type="spellEnd"/>
            <w:r w:rsidRPr="005D4CE3">
              <w:rPr>
                <w:b/>
                <w:lang w:val="en-GB"/>
              </w:rPr>
              <w:t xml:space="preserve"> </w:t>
            </w:r>
            <w:r w:rsidR="0056011F">
              <w:rPr>
                <w:b/>
                <w:lang w:val="en-GB"/>
              </w:rPr>
              <w:t>E</w:t>
            </w:r>
            <w:r w:rsidRPr="00F10B7C">
              <w:rPr>
                <w:b/>
                <w:lang w:val="en-GB"/>
              </w:rPr>
              <w:t>Rally</w:t>
            </w:r>
            <w:r w:rsidR="0056011F">
              <w:rPr>
                <w:b/>
                <w:lang w:val="en-GB"/>
              </w:rPr>
              <w:t>5</w:t>
            </w:r>
            <w:r w:rsidR="004D6DB3" w:rsidRPr="005D4CE3">
              <w:rPr>
                <w:b/>
                <w:lang w:val="en-GB"/>
              </w:rPr>
              <w:t xml:space="preserve"> / </w:t>
            </w:r>
            <w:r w:rsidR="0056011F" w:rsidRPr="0056011F">
              <w:rPr>
                <w:b/>
                <w:i/>
                <w:iCs/>
                <w:lang w:val="en-GB"/>
              </w:rPr>
              <w:t>E</w:t>
            </w:r>
            <w:r w:rsidR="004D6DB3" w:rsidRPr="00F10B7C">
              <w:rPr>
                <w:b/>
                <w:i/>
                <w:lang w:val="en-GB"/>
              </w:rPr>
              <w:t>Rally</w:t>
            </w:r>
            <w:r w:rsidR="0056011F">
              <w:rPr>
                <w:b/>
                <w:i/>
                <w:lang w:val="en-GB"/>
              </w:rPr>
              <w:t>5</w:t>
            </w:r>
            <w:r w:rsidR="004D6DB3" w:rsidRPr="005D4CE3">
              <w:rPr>
                <w:b/>
                <w:i/>
                <w:lang w:val="en-GB"/>
              </w:rPr>
              <w:t xml:space="preserve"> Variant</w:t>
            </w:r>
          </w:p>
        </w:tc>
      </w:tr>
    </w:tbl>
    <w:p w14:paraId="2AE386D7" w14:textId="77777777" w:rsidR="00316CF7" w:rsidRPr="005A4DB0" w:rsidRDefault="00316CF7" w:rsidP="00D378B8">
      <w:pPr>
        <w:rPr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5D4CE3" w:rsidRPr="002F64C3" w14:paraId="363074E0" w14:textId="77777777" w:rsidTr="007E5F4A">
        <w:trPr>
          <w:cantSplit/>
          <w:trHeight w:hRule="exact" w:val="964"/>
          <w:jc w:val="center"/>
        </w:trPr>
        <w:tc>
          <w:tcPr>
            <w:tcW w:w="10773" w:type="dxa"/>
            <w:shd w:val="clear" w:color="auto" w:fill="FFFF00"/>
            <w:vAlign w:val="center"/>
          </w:tcPr>
          <w:p w14:paraId="75B8A92A" w14:textId="0954CAF1" w:rsidR="004D6DB3" w:rsidRPr="006D627F" w:rsidRDefault="004D6DB3" w:rsidP="00507078">
            <w:pPr>
              <w:pStyle w:val="FootnoteText"/>
              <w:jc w:val="center"/>
              <w:rPr>
                <w:b/>
                <w:sz w:val="16"/>
                <w:szCs w:val="16"/>
              </w:rPr>
            </w:pPr>
            <w:r w:rsidRPr="006D627F">
              <w:rPr>
                <w:b/>
                <w:sz w:val="16"/>
                <w:szCs w:val="16"/>
              </w:rPr>
              <w:t xml:space="preserve">Cette fiche doit être utilisée avec la fiche de base </w:t>
            </w:r>
            <w:r w:rsidR="00054F63" w:rsidRPr="00054F63">
              <w:rPr>
                <w:b/>
                <w:color w:val="FF0000"/>
                <w:sz w:val="16"/>
                <w:szCs w:val="16"/>
              </w:rPr>
              <w:t>2x-TC/xxx</w:t>
            </w:r>
          </w:p>
          <w:p w14:paraId="483E9FE7" w14:textId="77777777" w:rsidR="006A20FA" w:rsidRPr="006D627F" w:rsidRDefault="006A20FA" w:rsidP="00507078">
            <w:pPr>
              <w:pStyle w:val="FootnoteText"/>
              <w:jc w:val="center"/>
              <w:rPr>
                <w:b/>
                <w:sz w:val="16"/>
                <w:szCs w:val="16"/>
              </w:rPr>
            </w:pPr>
            <w:r w:rsidRPr="003F5D47">
              <w:rPr>
                <w:b/>
                <w:sz w:val="16"/>
                <w:szCs w:val="16"/>
                <w:highlight w:val="cyan"/>
              </w:rPr>
              <w:t>Si un élément figurant dans cette fiche n’est pas util</w:t>
            </w:r>
            <w:r w:rsidR="00EF65AE" w:rsidRPr="003F5D47">
              <w:rPr>
                <w:b/>
                <w:sz w:val="16"/>
                <w:szCs w:val="16"/>
                <w:highlight w:val="cyan"/>
              </w:rPr>
              <w:t>i</w:t>
            </w:r>
            <w:r w:rsidRPr="003F5D47">
              <w:rPr>
                <w:b/>
                <w:sz w:val="16"/>
                <w:szCs w:val="16"/>
                <w:highlight w:val="cyan"/>
              </w:rPr>
              <w:t xml:space="preserve">sé, l’utilisation de la pièce de série </w:t>
            </w:r>
            <w:r w:rsidR="00EF65AE" w:rsidRPr="003F5D47">
              <w:rPr>
                <w:b/>
                <w:sz w:val="16"/>
                <w:szCs w:val="16"/>
                <w:highlight w:val="cyan"/>
              </w:rPr>
              <w:t xml:space="preserve">correspondante </w:t>
            </w:r>
            <w:r w:rsidRPr="003F5D47">
              <w:rPr>
                <w:b/>
                <w:sz w:val="16"/>
                <w:szCs w:val="16"/>
                <w:highlight w:val="cyan"/>
              </w:rPr>
              <w:t>est obligatoire</w:t>
            </w:r>
            <w:r w:rsidR="00EF65AE" w:rsidRPr="003F5D47">
              <w:rPr>
                <w:b/>
                <w:sz w:val="16"/>
                <w:szCs w:val="16"/>
                <w:highlight w:val="cyan"/>
              </w:rPr>
              <w:t xml:space="preserve"> conformément à l’Annexe J</w:t>
            </w:r>
          </w:p>
          <w:p w14:paraId="25892D46" w14:textId="779FA1BC" w:rsidR="004D6DB3" w:rsidRPr="006D627F" w:rsidRDefault="004D6DB3" w:rsidP="00507078">
            <w:pPr>
              <w:pStyle w:val="FootnoteText"/>
              <w:jc w:val="center"/>
              <w:rPr>
                <w:b/>
                <w:i/>
                <w:sz w:val="16"/>
                <w:szCs w:val="16"/>
                <w:lang w:val="en-GB"/>
              </w:rPr>
            </w:pPr>
            <w:r w:rsidRPr="006D627F">
              <w:rPr>
                <w:b/>
                <w:i/>
                <w:sz w:val="16"/>
                <w:szCs w:val="16"/>
                <w:lang w:val="en-GB"/>
              </w:rPr>
              <w:t>This form must be used with the bas</w:t>
            </w:r>
            <w:r w:rsidR="00EF65AE" w:rsidRPr="006D627F">
              <w:rPr>
                <w:b/>
                <w:i/>
                <w:sz w:val="16"/>
                <w:szCs w:val="16"/>
                <w:lang w:val="en-GB"/>
              </w:rPr>
              <w:t>e</w:t>
            </w:r>
            <w:r w:rsidRPr="006D627F">
              <w:rPr>
                <w:b/>
                <w:i/>
                <w:sz w:val="16"/>
                <w:szCs w:val="16"/>
                <w:lang w:val="en-GB"/>
              </w:rPr>
              <w:t xml:space="preserve"> </w:t>
            </w:r>
            <w:r w:rsidRPr="003F5D47">
              <w:rPr>
                <w:b/>
                <w:i/>
                <w:sz w:val="16"/>
                <w:szCs w:val="16"/>
                <w:lang w:val="en-GB"/>
              </w:rPr>
              <w:t>form</w:t>
            </w:r>
            <w:r w:rsidR="003F5D47" w:rsidRPr="003F5D47">
              <w:rPr>
                <w:b/>
                <w:i/>
                <w:sz w:val="16"/>
                <w:szCs w:val="16"/>
                <w:lang w:val="en-GB"/>
              </w:rPr>
              <w:t xml:space="preserve"> </w:t>
            </w:r>
            <w:r w:rsidR="003F5D47" w:rsidRPr="003F5D47">
              <w:rPr>
                <w:b/>
                <w:i/>
                <w:color w:val="FF0000"/>
                <w:sz w:val="16"/>
                <w:szCs w:val="16"/>
                <w:lang w:val="en-US"/>
              </w:rPr>
              <w:t>2x-TC/xxx</w:t>
            </w:r>
          </w:p>
          <w:p w14:paraId="1A9A8D6E" w14:textId="77777777" w:rsidR="00A92CD4" w:rsidRPr="006D627F" w:rsidRDefault="005E6C29" w:rsidP="00EF65AE">
            <w:pPr>
              <w:pStyle w:val="FootnoteText"/>
              <w:jc w:val="center"/>
              <w:rPr>
                <w:b/>
                <w:i/>
                <w:sz w:val="16"/>
                <w:szCs w:val="16"/>
                <w:lang w:val="en-GB"/>
              </w:rPr>
            </w:pPr>
            <w:r w:rsidRPr="003F5D47">
              <w:rPr>
                <w:b/>
                <w:i/>
                <w:sz w:val="16"/>
                <w:szCs w:val="16"/>
                <w:highlight w:val="cyan"/>
                <w:lang w:val="en-GB"/>
              </w:rPr>
              <w:t xml:space="preserve">If an element </w:t>
            </w:r>
            <w:r w:rsidR="00EF65AE" w:rsidRPr="003F5D47">
              <w:rPr>
                <w:b/>
                <w:i/>
                <w:sz w:val="16"/>
                <w:szCs w:val="16"/>
                <w:highlight w:val="cyan"/>
                <w:lang w:val="en-GB"/>
              </w:rPr>
              <w:t>featuring on</w:t>
            </w:r>
            <w:r w:rsidRPr="003F5D47">
              <w:rPr>
                <w:b/>
                <w:i/>
                <w:sz w:val="16"/>
                <w:szCs w:val="16"/>
                <w:highlight w:val="cyan"/>
                <w:lang w:val="en-GB"/>
              </w:rPr>
              <w:t xml:space="preserve"> this form is not used, </w:t>
            </w:r>
            <w:r w:rsidR="00EF65AE" w:rsidRPr="003F5D47">
              <w:rPr>
                <w:b/>
                <w:i/>
                <w:sz w:val="16"/>
                <w:szCs w:val="16"/>
                <w:highlight w:val="cyan"/>
                <w:lang w:val="en-GB"/>
              </w:rPr>
              <w:t xml:space="preserve">the </w:t>
            </w:r>
            <w:r w:rsidRPr="003F5D47">
              <w:rPr>
                <w:b/>
                <w:i/>
                <w:sz w:val="16"/>
                <w:szCs w:val="16"/>
                <w:highlight w:val="cyan"/>
                <w:lang w:val="en-GB"/>
              </w:rPr>
              <w:t xml:space="preserve">use of </w:t>
            </w:r>
            <w:r w:rsidR="00EF65AE" w:rsidRPr="003F5D47">
              <w:rPr>
                <w:b/>
                <w:i/>
                <w:sz w:val="16"/>
                <w:szCs w:val="16"/>
                <w:highlight w:val="cyan"/>
                <w:lang w:val="en-GB"/>
              </w:rPr>
              <w:t xml:space="preserve">the corresponding </w:t>
            </w:r>
            <w:r w:rsidRPr="003F5D47">
              <w:rPr>
                <w:b/>
                <w:i/>
                <w:sz w:val="16"/>
                <w:szCs w:val="16"/>
                <w:highlight w:val="cyan"/>
                <w:lang w:val="en-GB"/>
              </w:rPr>
              <w:t>serie</w:t>
            </w:r>
            <w:r w:rsidR="00EF65AE" w:rsidRPr="003F5D47">
              <w:rPr>
                <w:b/>
                <w:i/>
                <w:sz w:val="16"/>
                <w:szCs w:val="16"/>
                <w:highlight w:val="cyan"/>
                <w:lang w:val="en-GB"/>
              </w:rPr>
              <w:t>s</w:t>
            </w:r>
            <w:r w:rsidRPr="003F5D47">
              <w:rPr>
                <w:b/>
                <w:i/>
                <w:sz w:val="16"/>
                <w:szCs w:val="16"/>
                <w:highlight w:val="cyan"/>
                <w:lang w:val="en-GB"/>
              </w:rPr>
              <w:t xml:space="preserve"> part</w:t>
            </w:r>
            <w:r w:rsidR="00EF65AE" w:rsidRPr="003F5D47">
              <w:rPr>
                <w:b/>
                <w:i/>
                <w:sz w:val="16"/>
                <w:szCs w:val="16"/>
                <w:highlight w:val="cyan"/>
                <w:lang w:val="en-GB"/>
              </w:rPr>
              <w:t xml:space="preserve"> is compulsory in accordance with the Appendix J</w:t>
            </w:r>
          </w:p>
        </w:tc>
      </w:tr>
      <w:tr w:rsidR="005D4CE3" w:rsidRPr="002F64C3" w14:paraId="6194B10D" w14:textId="77777777" w:rsidTr="007E5F4A">
        <w:trPr>
          <w:cantSplit/>
          <w:trHeight w:hRule="exact" w:val="96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00"/>
            <w:vAlign w:val="center"/>
          </w:tcPr>
          <w:p w14:paraId="7C008CE3" w14:textId="77777777" w:rsidR="006A20FA" w:rsidRPr="005D4CE3" w:rsidRDefault="006A20FA" w:rsidP="006A20FA">
            <w:pPr>
              <w:jc w:val="center"/>
              <w:rPr>
                <w:b/>
                <w:szCs w:val="16"/>
              </w:rPr>
            </w:pPr>
            <w:r w:rsidRPr="005D4CE3">
              <w:rPr>
                <w:b/>
                <w:szCs w:val="16"/>
              </w:rPr>
              <w:t>Toutes les informations enregistrées officiellement par le constructeur auprès de la FIA dans le cadre de la procédure d'homologation</w:t>
            </w:r>
          </w:p>
          <w:p w14:paraId="3C29E6A9" w14:textId="77777777" w:rsidR="006A20FA" w:rsidRPr="005D4CE3" w:rsidRDefault="006A20FA" w:rsidP="006A20FA">
            <w:pPr>
              <w:jc w:val="center"/>
              <w:rPr>
                <w:b/>
                <w:szCs w:val="16"/>
              </w:rPr>
            </w:pPr>
            <w:proofErr w:type="gramStart"/>
            <w:r w:rsidRPr="005D4CE3">
              <w:rPr>
                <w:b/>
                <w:szCs w:val="16"/>
                <w:lang w:val="fr-CH"/>
              </w:rPr>
              <w:t>font</w:t>
            </w:r>
            <w:proofErr w:type="gramEnd"/>
            <w:r w:rsidRPr="005D4CE3">
              <w:rPr>
                <w:b/>
                <w:szCs w:val="16"/>
                <w:lang w:val="fr-CH"/>
              </w:rPr>
              <w:t xml:space="preserve"> également foi pour la conformité du véhicule</w:t>
            </w:r>
          </w:p>
          <w:p w14:paraId="2E82C786" w14:textId="77777777" w:rsidR="006A20FA" w:rsidRPr="005D4CE3" w:rsidRDefault="006A20FA" w:rsidP="006A20FA">
            <w:pPr>
              <w:pStyle w:val="FootnoteText"/>
              <w:jc w:val="center"/>
              <w:rPr>
                <w:b/>
                <w:i/>
                <w:sz w:val="16"/>
                <w:szCs w:val="16"/>
                <w:lang w:val="en-GB"/>
              </w:rPr>
            </w:pPr>
            <w:r w:rsidRPr="005D4CE3">
              <w:rPr>
                <w:b/>
                <w:i/>
                <w:sz w:val="16"/>
                <w:szCs w:val="16"/>
                <w:lang w:val="en-GB"/>
              </w:rPr>
              <w:t>All information officially registered with the FIA by the manufacturer as part of the homologation procedure</w:t>
            </w:r>
          </w:p>
          <w:p w14:paraId="6A2D2942" w14:textId="77777777" w:rsidR="006A20FA" w:rsidRPr="005D4CE3" w:rsidRDefault="006A20FA" w:rsidP="006A20FA">
            <w:pPr>
              <w:pStyle w:val="FootnoteText"/>
              <w:jc w:val="center"/>
              <w:rPr>
                <w:b/>
                <w:i/>
                <w:sz w:val="16"/>
                <w:szCs w:val="16"/>
                <w:lang w:val="en-GB"/>
              </w:rPr>
            </w:pPr>
            <w:r w:rsidRPr="005D4CE3">
              <w:rPr>
                <w:b/>
                <w:i/>
                <w:sz w:val="16"/>
                <w:szCs w:val="16"/>
                <w:lang w:val="en-GB"/>
              </w:rPr>
              <w:t>is equally authentic for the conformity of the vehicle</w:t>
            </w:r>
          </w:p>
        </w:tc>
      </w:tr>
      <w:tr w:rsidR="005D4CE3" w:rsidRPr="002F64C3" w14:paraId="527BD4B7" w14:textId="77777777" w:rsidTr="007E5F4A">
        <w:trPr>
          <w:cantSplit/>
          <w:trHeight w:hRule="exact" w:val="96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00"/>
            <w:vAlign w:val="center"/>
          </w:tcPr>
          <w:p w14:paraId="20592507" w14:textId="7B36EC6C" w:rsidR="006A20FA" w:rsidRPr="005D4CE3" w:rsidRDefault="006A20FA" w:rsidP="006A20FA">
            <w:pPr>
              <w:jc w:val="center"/>
              <w:rPr>
                <w:b/>
                <w:szCs w:val="16"/>
                <w:lang w:val="fr-CH"/>
              </w:rPr>
            </w:pPr>
            <w:r w:rsidRPr="005D4CE3">
              <w:rPr>
                <w:b/>
                <w:szCs w:val="16"/>
              </w:rPr>
              <w:t>T</w:t>
            </w:r>
            <w:proofErr w:type="spellStart"/>
            <w:r w:rsidRPr="005D4CE3">
              <w:rPr>
                <w:b/>
                <w:szCs w:val="16"/>
                <w:lang w:val="fr-CH"/>
              </w:rPr>
              <w:t>ou</w:t>
            </w:r>
            <w:r w:rsidR="003F5D47">
              <w:rPr>
                <w:b/>
                <w:szCs w:val="16"/>
                <w:lang w:val="fr-CH"/>
              </w:rPr>
              <w:t>s</w:t>
            </w:r>
            <w:proofErr w:type="spellEnd"/>
            <w:r w:rsidRPr="005D4CE3">
              <w:rPr>
                <w:b/>
                <w:szCs w:val="16"/>
                <w:lang w:val="fr-CH"/>
              </w:rPr>
              <w:t xml:space="preserve"> les composants spécifiques pour la </w:t>
            </w:r>
            <w:r w:rsidR="003F5D47" w:rsidRPr="005D4CE3">
              <w:rPr>
                <w:b/>
                <w:szCs w:val="16"/>
                <w:lang w:val="fr-CH"/>
              </w:rPr>
              <w:t>compétition</w:t>
            </w:r>
            <w:r w:rsidRPr="005D4CE3">
              <w:rPr>
                <w:b/>
                <w:szCs w:val="16"/>
                <w:lang w:val="fr-CH"/>
              </w:rPr>
              <w:t xml:space="preserve"> homologués et figurant dans cette extension</w:t>
            </w:r>
          </w:p>
          <w:p w14:paraId="16EE4733" w14:textId="29CD6543" w:rsidR="006A20FA" w:rsidRPr="005D4CE3" w:rsidRDefault="006A20FA" w:rsidP="006A20FA">
            <w:pPr>
              <w:jc w:val="center"/>
              <w:rPr>
                <w:b/>
                <w:szCs w:val="16"/>
                <w:lang w:val="fr-CH"/>
              </w:rPr>
            </w:pPr>
            <w:proofErr w:type="gramStart"/>
            <w:r w:rsidRPr="005D4CE3">
              <w:rPr>
                <w:b/>
                <w:szCs w:val="16"/>
                <w:lang w:val="fr-CH"/>
              </w:rPr>
              <w:t>doivent</w:t>
            </w:r>
            <w:proofErr w:type="gramEnd"/>
            <w:r w:rsidRPr="005D4CE3">
              <w:rPr>
                <w:b/>
                <w:szCs w:val="16"/>
                <w:lang w:val="fr-CH"/>
              </w:rPr>
              <w:t xml:space="preserve"> être individuellement disponibles à la vente s'ils sont disponibles en tant que composant </w:t>
            </w:r>
            <w:r w:rsidR="003F5D47" w:rsidRPr="005D4CE3">
              <w:rPr>
                <w:b/>
                <w:szCs w:val="16"/>
                <w:lang w:val="fr-CH"/>
              </w:rPr>
              <w:t>séparé</w:t>
            </w:r>
          </w:p>
          <w:p w14:paraId="4E2E3835" w14:textId="77777777" w:rsidR="006A20FA" w:rsidRPr="005D4CE3" w:rsidRDefault="006A20FA" w:rsidP="006A20FA">
            <w:pPr>
              <w:jc w:val="center"/>
              <w:rPr>
                <w:b/>
                <w:i/>
                <w:szCs w:val="16"/>
                <w:lang w:val="en-GB"/>
              </w:rPr>
            </w:pPr>
            <w:r w:rsidRPr="005D4CE3">
              <w:rPr>
                <w:b/>
                <w:i/>
                <w:szCs w:val="16"/>
                <w:lang w:val="en-GB"/>
              </w:rPr>
              <w:t>All specific motorsport components homologated and featuring on this extension</w:t>
            </w:r>
          </w:p>
          <w:p w14:paraId="5E2F2A6F" w14:textId="77777777" w:rsidR="006A20FA" w:rsidRPr="005D4CE3" w:rsidRDefault="006A20FA" w:rsidP="006A20FA">
            <w:pPr>
              <w:jc w:val="center"/>
              <w:rPr>
                <w:b/>
                <w:i/>
                <w:szCs w:val="16"/>
                <w:lang w:val="en-GB"/>
              </w:rPr>
            </w:pPr>
            <w:r w:rsidRPr="005D4CE3">
              <w:rPr>
                <w:b/>
                <w:i/>
                <w:szCs w:val="16"/>
                <w:lang w:val="en-GB"/>
              </w:rPr>
              <w:t>must be individually available for purchase if available as a separate component</w:t>
            </w:r>
          </w:p>
        </w:tc>
      </w:tr>
    </w:tbl>
    <w:p w14:paraId="739C5C00" w14:textId="77777777" w:rsidR="00EE12FE" w:rsidRPr="00DB5CB4" w:rsidRDefault="00EE12FE" w:rsidP="00DB5CB4">
      <w:pPr>
        <w:rPr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4D7AB4" w:rsidRPr="004D7AB4" w14:paraId="34810F9B" w14:textId="77777777" w:rsidTr="00DC2882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50825EF0" w14:textId="77777777" w:rsidR="003C6A7D" w:rsidRPr="00AD5F8D" w:rsidRDefault="00AD5F8D" w:rsidP="00AD5F8D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 w:rsidRPr="00AD5F8D">
              <w:rPr>
                <w:b/>
                <w:color w:val="FFFFFF" w:themeColor="background1"/>
                <w:sz w:val="20"/>
              </w:rPr>
              <w:t>1.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AD5F8D">
              <w:rPr>
                <w:b/>
                <w:color w:val="FFFFFF" w:themeColor="background1"/>
                <w:sz w:val="20"/>
              </w:rPr>
              <w:t>G</w:t>
            </w:r>
            <w:r w:rsidR="003C6A7D" w:rsidRPr="00AD5F8D">
              <w:rPr>
                <w:b/>
                <w:color w:val="FFFFFF" w:themeColor="background1"/>
                <w:sz w:val="20"/>
              </w:rPr>
              <w:t>ENERAL</w:t>
            </w:r>
            <w:r>
              <w:rPr>
                <w:b/>
                <w:color w:val="FFFFFF" w:themeColor="background1"/>
                <w:sz w:val="20"/>
              </w:rPr>
              <w:t xml:space="preserve">ITES / </w:t>
            </w:r>
            <w:r w:rsidRPr="00AD5F8D">
              <w:rPr>
                <w:b/>
                <w:i/>
                <w:color w:val="FFFFFF" w:themeColor="background1"/>
                <w:sz w:val="20"/>
              </w:rPr>
              <w:t>GENERAL</w:t>
            </w:r>
          </w:p>
        </w:tc>
      </w:tr>
    </w:tbl>
    <w:p w14:paraId="56406ECB" w14:textId="77777777" w:rsidR="006B4FE5" w:rsidRDefault="006B4FE5" w:rsidP="00DB5CB4">
      <w:pPr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0"/>
        <w:gridCol w:w="2552"/>
        <w:gridCol w:w="4536"/>
        <w:gridCol w:w="2976"/>
      </w:tblGrid>
      <w:tr w:rsidR="00BA498B" w:rsidRPr="008968E5" w14:paraId="6948A836" w14:textId="77777777" w:rsidTr="006D0A67">
        <w:trPr>
          <w:trHeight w:hRule="exact" w:val="284"/>
          <w:jc w:val="center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71504004" w14:textId="77777777" w:rsidR="00BA498B" w:rsidRPr="008968E5" w:rsidRDefault="00BA498B" w:rsidP="00672C5C">
            <w:pPr>
              <w:jc w:val="center"/>
              <w:rPr>
                <w:b/>
                <w:szCs w:val="16"/>
              </w:rPr>
            </w:pPr>
            <w:r w:rsidRPr="008968E5">
              <w:rPr>
                <w:b/>
                <w:bCs/>
              </w:rPr>
              <w:t>101</w:t>
            </w:r>
          </w:p>
        </w:tc>
        <w:tc>
          <w:tcPr>
            <w:tcW w:w="10064" w:type="dxa"/>
            <w:gridSpan w:val="3"/>
            <w:shd w:val="clear" w:color="auto" w:fill="DBE5F1" w:themeFill="accent1" w:themeFillTint="33"/>
            <w:vAlign w:val="center"/>
          </w:tcPr>
          <w:p w14:paraId="2EB4CDD1" w14:textId="77777777" w:rsidR="00BA498B" w:rsidRPr="008968E5" w:rsidRDefault="00BA498B" w:rsidP="002E277C">
            <w:pPr>
              <w:rPr>
                <w:b/>
                <w:bCs/>
              </w:rPr>
            </w:pPr>
            <w:r w:rsidRPr="008968E5">
              <w:rPr>
                <w:b/>
                <w:bCs/>
              </w:rPr>
              <w:t xml:space="preserve">CONSTRUCTEUR / </w:t>
            </w:r>
            <w:r w:rsidRPr="008968E5">
              <w:rPr>
                <w:b/>
                <w:bCs/>
                <w:i/>
              </w:rPr>
              <w:t>MANUFACTURER</w:t>
            </w:r>
          </w:p>
        </w:tc>
      </w:tr>
      <w:tr w:rsidR="00BA498B" w:rsidRPr="005A4DB0" w14:paraId="3A93FCC2" w14:textId="77777777" w:rsidTr="00207CF1">
        <w:trPr>
          <w:trHeight w:hRule="exact"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2369FEEE" w14:textId="77777777" w:rsidR="00BA498B" w:rsidRPr="005A4DB0" w:rsidRDefault="00BA498B" w:rsidP="00207CF1">
            <w:pPr>
              <w:rPr>
                <w:b/>
                <w:bCs/>
              </w:rPr>
            </w:pPr>
          </w:p>
        </w:tc>
        <w:tc>
          <w:tcPr>
            <w:tcW w:w="10064" w:type="dxa"/>
            <w:gridSpan w:val="3"/>
            <w:vAlign w:val="center"/>
          </w:tcPr>
          <w:p w14:paraId="3465A5BC" w14:textId="77777777" w:rsidR="00BA498B" w:rsidRPr="00844999" w:rsidRDefault="00BA498B" w:rsidP="00D36164">
            <w:pPr>
              <w:rPr>
                <w:b/>
                <w:color w:val="FF0000"/>
                <w:szCs w:val="16"/>
                <w:u w:val="single"/>
              </w:rPr>
            </w:pPr>
            <w:r w:rsidRPr="00844999">
              <w:rPr>
                <w:b/>
                <w:caps/>
                <w:color w:val="FF0000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44999">
              <w:rPr>
                <w:b/>
                <w:caps/>
                <w:color w:val="FF0000"/>
                <w:szCs w:val="16"/>
                <w:u w:val="single"/>
              </w:rPr>
              <w:instrText xml:space="preserve"> FORMTEXT </w:instrText>
            </w:r>
            <w:r w:rsidRPr="00844999">
              <w:rPr>
                <w:b/>
                <w:caps/>
                <w:color w:val="FF0000"/>
                <w:szCs w:val="16"/>
                <w:u w:val="single"/>
              </w:rPr>
            </w:r>
            <w:r w:rsidRPr="00844999">
              <w:rPr>
                <w:b/>
                <w:caps/>
                <w:color w:val="FF0000"/>
                <w:szCs w:val="16"/>
                <w:u w:val="single"/>
              </w:rPr>
              <w:fldChar w:fldCharType="separate"/>
            </w:r>
            <w:r w:rsidRPr="00844999">
              <w:rPr>
                <w:b/>
                <w:caps/>
                <w:noProof/>
                <w:color w:val="FF0000"/>
                <w:szCs w:val="16"/>
                <w:u w:val="single"/>
              </w:rPr>
              <w:t> </w:t>
            </w:r>
            <w:r w:rsidRPr="00844999">
              <w:rPr>
                <w:b/>
                <w:caps/>
                <w:noProof/>
                <w:color w:val="FF0000"/>
                <w:szCs w:val="16"/>
                <w:u w:val="single"/>
              </w:rPr>
              <w:t> </w:t>
            </w:r>
            <w:r w:rsidRPr="00844999">
              <w:rPr>
                <w:b/>
                <w:caps/>
                <w:noProof/>
                <w:color w:val="FF0000"/>
                <w:szCs w:val="16"/>
                <w:u w:val="single"/>
              </w:rPr>
              <w:t> </w:t>
            </w:r>
            <w:r w:rsidRPr="00844999">
              <w:rPr>
                <w:b/>
                <w:caps/>
                <w:noProof/>
                <w:color w:val="FF0000"/>
                <w:szCs w:val="16"/>
                <w:u w:val="single"/>
              </w:rPr>
              <w:t> </w:t>
            </w:r>
            <w:r w:rsidRPr="00844999">
              <w:rPr>
                <w:b/>
                <w:caps/>
                <w:noProof/>
                <w:color w:val="FF0000"/>
                <w:szCs w:val="16"/>
                <w:u w:val="single"/>
              </w:rPr>
              <w:t> </w:t>
            </w:r>
            <w:r w:rsidRPr="00844999">
              <w:rPr>
                <w:b/>
                <w:caps/>
                <w:color w:val="FF0000"/>
                <w:szCs w:val="16"/>
                <w:u w:val="single"/>
              </w:rPr>
              <w:fldChar w:fldCharType="end"/>
            </w:r>
          </w:p>
        </w:tc>
      </w:tr>
      <w:tr w:rsidR="00BA498B" w:rsidRPr="002F64C3" w14:paraId="2A8F4006" w14:textId="77777777" w:rsidTr="006D0A67">
        <w:trPr>
          <w:trHeight w:hRule="exact" w:val="284"/>
          <w:jc w:val="center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72347427" w14:textId="77777777" w:rsidR="00BA498B" w:rsidRPr="008968E5" w:rsidRDefault="00BA498B" w:rsidP="00672C5C">
            <w:pPr>
              <w:jc w:val="center"/>
              <w:rPr>
                <w:b/>
                <w:bCs/>
              </w:rPr>
            </w:pPr>
            <w:r w:rsidRPr="008968E5">
              <w:rPr>
                <w:b/>
                <w:bCs/>
              </w:rPr>
              <w:t>102</w:t>
            </w:r>
          </w:p>
        </w:tc>
        <w:tc>
          <w:tcPr>
            <w:tcW w:w="10064" w:type="dxa"/>
            <w:gridSpan w:val="3"/>
            <w:shd w:val="clear" w:color="auto" w:fill="DBE5F1" w:themeFill="accent1" w:themeFillTint="33"/>
            <w:vAlign w:val="center"/>
          </w:tcPr>
          <w:p w14:paraId="6158E67D" w14:textId="77777777" w:rsidR="00BA498B" w:rsidRPr="008968E5" w:rsidRDefault="00BA498B" w:rsidP="002E277C">
            <w:pPr>
              <w:rPr>
                <w:b/>
                <w:bCs/>
                <w:lang w:val="en-GB"/>
              </w:rPr>
            </w:pPr>
            <w:r w:rsidRPr="008968E5">
              <w:rPr>
                <w:b/>
                <w:bCs/>
                <w:lang w:val="en-GB"/>
              </w:rPr>
              <w:t xml:space="preserve">MODELE ET TYPE / </w:t>
            </w:r>
            <w:r w:rsidRPr="008968E5">
              <w:rPr>
                <w:b/>
                <w:bCs/>
                <w:i/>
                <w:lang w:val="en-GB"/>
              </w:rPr>
              <w:t>MODEL AND TYPE</w:t>
            </w:r>
          </w:p>
        </w:tc>
      </w:tr>
      <w:tr w:rsidR="00BA498B" w:rsidRPr="000F4080" w14:paraId="30A6F367" w14:textId="77777777" w:rsidTr="00207CF1">
        <w:trPr>
          <w:trHeight w:hRule="exact"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5497EE43" w14:textId="77777777" w:rsidR="00BA498B" w:rsidRPr="007200C7" w:rsidRDefault="00BA498B" w:rsidP="00207CF1">
            <w:pPr>
              <w:rPr>
                <w:b/>
                <w:bCs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639C5023" w14:textId="77777777" w:rsidR="00BA498B" w:rsidRDefault="00BA498B" w:rsidP="00D36164">
            <w:pPr>
              <w:tabs>
                <w:tab w:val="left" w:pos="314"/>
              </w:tabs>
            </w:pPr>
            <w:r>
              <w:t>a)</w:t>
            </w:r>
            <w:r>
              <w:tab/>
            </w:r>
            <w:r w:rsidRPr="005A4DB0">
              <w:t>Modèle et type</w:t>
            </w:r>
          </w:p>
          <w:p w14:paraId="7EBB39B5" w14:textId="77777777" w:rsidR="00BA498B" w:rsidRPr="00873546" w:rsidRDefault="00BA498B" w:rsidP="00D36164">
            <w:pPr>
              <w:tabs>
                <w:tab w:val="left" w:pos="324"/>
              </w:tabs>
            </w:pPr>
            <w:r>
              <w:rPr>
                <w:i/>
              </w:rPr>
              <w:tab/>
            </w:r>
            <w:r w:rsidRPr="005A4DB0">
              <w:rPr>
                <w:i/>
              </w:rPr>
              <w:t>Model and type</w:t>
            </w:r>
          </w:p>
        </w:tc>
        <w:tc>
          <w:tcPr>
            <w:tcW w:w="7512" w:type="dxa"/>
            <w:gridSpan w:val="2"/>
            <w:vAlign w:val="center"/>
          </w:tcPr>
          <w:p w14:paraId="6FA1E3A4" w14:textId="77777777" w:rsidR="00BA498B" w:rsidRPr="000F4080" w:rsidRDefault="00BA498B" w:rsidP="00D36164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BA498B" w:rsidRPr="00193E4B" w14:paraId="4FF4A7E7" w14:textId="77777777" w:rsidTr="00207CF1">
        <w:trPr>
          <w:trHeight w:hRule="exact"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0FD494C2" w14:textId="77777777" w:rsidR="00BA498B" w:rsidRPr="008314E7" w:rsidRDefault="00BA498B" w:rsidP="00207CF1">
            <w:pPr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695B7DE3" w14:textId="77777777" w:rsidR="00BA498B" w:rsidRDefault="00BA498B" w:rsidP="00D36164">
            <w:pPr>
              <w:tabs>
                <w:tab w:val="left" w:pos="324"/>
              </w:tabs>
            </w:pPr>
            <w:r>
              <w:t>b)</w:t>
            </w:r>
            <w:r>
              <w:tab/>
            </w:r>
            <w:r w:rsidRPr="005A4DB0">
              <w:t>Numéro de châssis type</w:t>
            </w:r>
            <w:r>
              <w:t>*</w:t>
            </w:r>
          </w:p>
          <w:p w14:paraId="75F95C22" w14:textId="77777777" w:rsidR="00BA498B" w:rsidRPr="001C3CEC" w:rsidRDefault="00BA498B" w:rsidP="00D36164">
            <w:pPr>
              <w:tabs>
                <w:tab w:val="left" w:pos="324"/>
              </w:tabs>
            </w:pPr>
            <w:r>
              <w:rPr>
                <w:i/>
              </w:rPr>
              <w:tab/>
            </w:r>
            <w:proofErr w:type="spellStart"/>
            <w:r w:rsidRPr="005A4DB0">
              <w:rPr>
                <w:i/>
              </w:rPr>
              <w:t>Typical</w:t>
            </w:r>
            <w:proofErr w:type="spellEnd"/>
            <w:r w:rsidRPr="005A4DB0">
              <w:rPr>
                <w:i/>
              </w:rPr>
              <w:t xml:space="preserve"> </w:t>
            </w:r>
            <w:proofErr w:type="spellStart"/>
            <w:r w:rsidRPr="005A4DB0">
              <w:rPr>
                <w:i/>
              </w:rPr>
              <w:t>chassis</w:t>
            </w:r>
            <w:proofErr w:type="spellEnd"/>
            <w:r w:rsidRPr="005A4DB0">
              <w:rPr>
                <w:i/>
              </w:rPr>
              <w:t xml:space="preserve"> </w:t>
            </w:r>
            <w:proofErr w:type="spellStart"/>
            <w:r w:rsidRPr="005A4DB0">
              <w:rPr>
                <w:i/>
              </w:rPr>
              <w:t>number</w:t>
            </w:r>
            <w:proofErr w:type="spellEnd"/>
            <w:r>
              <w:rPr>
                <w:i/>
              </w:rPr>
              <w:t>*</w:t>
            </w:r>
          </w:p>
        </w:tc>
        <w:tc>
          <w:tcPr>
            <w:tcW w:w="4536" w:type="dxa"/>
            <w:vAlign w:val="center"/>
          </w:tcPr>
          <w:p w14:paraId="7A50690D" w14:textId="77777777" w:rsidR="00BA498B" w:rsidRPr="000F4080" w:rsidRDefault="00BA498B" w:rsidP="00D36164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79DB1CB8" w14:textId="77777777" w:rsidR="00BA498B" w:rsidRPr="00014164" w:rsidRDefault="00BA498B" w:rsidP="00D36164">
            <w:pPr>
              <w:tabs>
                <w:tab w:val="right" w:pos="10773"/>
              </w:tabs>
            </w:pPr>
            <w:r w:rsidRPr="00084D63">
              <w:t>*</w:t>
            </w:r>
            <w:r>
              <w:t xml:space="preserve"> Pour information uniquement</w:t>
            </w:r>
          </w:p>
          <w:p w14:paraId="65E9A891" w14:textId="77777777" w:rsidR="00BA498B" w:rsidRPr="00193E4B" w:rsidRDefault="00BA498B" w:rsidP="00D36164">
            <w:pPr>
              <w:rPr>
                <w:b/>
                <w:caps/>
                <w:noProof/>
                <w:color w:val="1F497D" w:themeColor="text2"/>
                <w:szCs w:val="16"/>
              </w:rPr>
            </w:pPr>
            <w:r>
              <w:rPr>
                <w:i/>
              </w:rPr>
              <w:t xml:space="preserve">* For information </w:t>
            </w:r>
            <w:proofErr w:type="spellStart"/>
            <w:r>
              <w:rPr>
                <w:i/>
              </w:rPr>
              <w:t>purposes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only</w:t>
            </w:r>
            <w:proofErr w:type="spellEnd"/>
          </w:p>
        </w:tc>
      </w:tr>
    </w:tbl>
    <w:p w14:paraId="07C7CE24" w14:textId="77777777" w:rsidR="00BA498B" w:rsidRDefault="00BA498B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A498B" w:rsidRPr="00670153" w14:paraId="648BB754" w14:textId="77777777" w:rsidTr="002E277C">
        <w:trPr>
          <w:trHeight w:hRule="exact" w:val="397"/>
          <w:jc w:val="center"/>
        </w:trPr>
        <w:tc>
          <w:tcPr>
            <w:tcW w:w="5103" w:type="dxa"/>
          </w:tcPr>
          <w:p w14:paraId="777AA5BC" w14:textId="3827904E" w:rsidR="00BA498B" w:rsidRDefault="00BA498B" w:rsidP="002E277C">
            <w:pPr>
              <w:tabs>
                <w:tab w:val="left" w:pos="604"/>
              </w:tabs>
              <w:jc w:val="both"/>
              <w:rPr>
                <w:szCs w:val="16"/>
              </w:rPr>
            </w:pPr>
            <w:r w:rsidRPr="006C753D">
              <w:rPr>
                <w:b/>
                <w:szCs w:val="16"/>
              </w:rPr>
              <w:t>A</w:t>
            </w:r>
            <w:r w:rsidR="00EC0702">
              <w:rPr>
                <w:b/>
                <w:szCs w:val="16"/>
              </w:rPr>
              <w:t>2</w:t>
            </w:r>
            <w:r>
              <w:rPr>
                <w:b/>
                <w:szCs w:val="16"/>
              </w:rPr>
              <w:t>-1</w:t>
            </w:r>
            <w:r w:rsidRPr="006C753D">
              <w:rPr>
                <w:b/>
                <w:szCs w:val="16"/>
              </w:rPr>
              <w:t>)</w:t>
            </w:r>
            <w:r>
              <w:rPr>
                <w:b/>
                <w:szCs w:val="16"/>
              </w:rPr>
              <w:tab/>
            </w:r>
            <w:r w:rsidRPr="00670153">
              <w:rPr>
                <w:szCs w:val="16"/>
              </w:rPr>
              <w:t>Voiture vue de 3/4 avant</w:t>
            </w:r>
          </w:p>
          <w:p w14:paraId="37351A47" w14:textId="77777777" w:rsidR="00BA498B" w:rsidRPr="002F4D9C" w:rsidRDefault="00BA498B" w:rsidP="002E277C">
            <w:pPr>
              <w:tabs>
                <w:tab w:val="left" w:pos="604"/>
              </w:tabs>
              <w:jc w:val="both"/>
              <w:rPr>
                <w:szCs w:val="16"/>
              </w:rPr>
            </w:pPr>
            <w:r>
              <w:rPr>
                <w:szCs w:val="16"/>
              </w:rPr>
              <w:tab/>
            </w:r>
            <w:r w:rsidRPr="00670153">
              <w:rPr>
                <w:i/>
              </w:rPr>
              <w:t xml:space="preserve">Car </w:t>
            </w:r>
            <w:proofErr w:type="spellStart"/>
            <w:r w:rsidRPr="00670153">
              <w:rPr>
                <w:i/>
              </w:rPr>
              <w:t>seen</w:t>
            </w:r>
            <w:proofErr w:type="spellEnd"/>
            <w:r w:rsidRPr="00670153">
              <w:rPr>
                <w:i/>
              </w:rPr>
              <w:t xml:space="preserve"> </w:t>
            </w:r>
            <w:proofErr w:type="spellStart"/>
            <w:r w:rsidRPr="00670153">
              <w:rPr>
                <w:i/>
              </w:rPr>
              <w:t>from</w:t>
            </w:r>
            <w:proofErr w:type="spellEnd"/>
            <w:r w:rsidRPr="00670153">
              <w:rPr>
                <w:i/>
              </w:rPr>
              <w:t xml:space="preserve"> 3/4 </w:t>
            </w:r>
            <w:r>
              <w:rPr>
                <w:i/>
              </w:rPr>
              <w:t>front</w:t>
            </w:r>
          </w:p>
        </w:tc>
        <w:tc>
          <w:tcPr>
            <w:tcW w:w="567" w:type="dxa"/>
          </w:tcPr>
          <w:p w14:paraId="0B3DEEBD" w14:textId="77777777" w:rsidR="00BA498B" w:rsidRPr="00670153" w:rsidRDefault="00BA498B" w:rsidP="002E277C">
            <w:pPr>
              <w:jc w:val="both"/>
              <w:rPr>
                <w:szCs w:val="16"/>
              </w:rPr>
            </w:pPr>
          </w:p>
        </w:tc>
        <w:tc>
          <w:tcPr>
            <w:tcW w:w="5103" w:type="dxa"/>
          </w:tcPr>
          <w:p w14:paraId="61FC6D13" w14:textId="51EE3822" w:rsidR="00BA498B" w:rsidRDefault="00BA498B" w:rsidP="002E277C">
            <w:pPr>
              <w:tabs>
                <w:tab w:val="left" w:pos="604"/>
              </w:tabs>
              <w:jc w:val="both"/>
            </w:pPr>
            <w:r w:rsidRPr="006C753D">
              <w:rPr>
                <w:b/>
              </w:rPr>
              <w:t>A</w:t>
            </w:r>
            <w:r w:rsidR="00EC0702">
              <w:rPr>
                <w:b/>
              </w:rPr>
              <w:t>2</w:t>
            </w:r>
            <w:r>
              <w:rPr>
                <w:b/>
              </w:rPr>
              <w:t>-2</w:t>
            </w:r>
            <w:r w:rsidRPr="006C753D">
              <w:rPr>
                <w:b/>
              </w:rPr>
              <w:t>)</w:t>
            </w:r>
            <w:r>
              <w:tab/>
            </w:r>
            <w:r w:rsidRPr="00670153">
              <w:t>Voiture vue de 3/4 arrière</w:t>
            </w:r>
          </w:p>
          <w:p w14:paraId="2BF15662" w14:textId="77777777" w:rsidR="00BA498B" w:rsidRPr="00670153" w:rsidRDefault="00BA498B" w:rsidP="002E277C">
            <w:pPr>
              <w:tabs>
                <w:tab w:val="left" w:pos="604"/>
              </w:tabs>
              <w:jc w:val="both"/>
              <w:rPr>
                <w:i/>
                <w:szCs w:val="16"/>
              </w:rPr>
            </w:pPr>
            <w:r>
              <w:rPr>
                <w:i/>
              </w:rPr>
              <w:tab/>
            </w:r>
            <w:r w:rsidRPr="00670153">
              <w:rPr>
                <w:i/>
              </w:rPr>
              <w:t xml:space="preserve">Car </w:t>
            </w:r>
            <w:proofErr w:type="spellStart"/>
            <w:r w:rsidRPr="00670153">
              <w:rPr>
                <w:i/>
              </w:rPr>
              <w:t>seen</w:t>
            </w:r>
            <w:proofErr w:type="spellEnd"/>
            <w:r w:rsidRPr="00670153">
              <w:rPr>
                <w:i/>
              </w:rPr>
              <w:t xml:space="preserve"> </w:t>
            </w:r>
            <w:proofErr w:type="spellStart"/>
            <w:r w:rsidRPr="00670153">
              <w:rPr>
                <w:i/>
              </w:rPr>
              <w:t>from</w:t>
            </w:r>
            <w:proofErr w:type="spellEnd"/>
            <w:r w:rsidRPr="00670153">
              <w:rPr>
                <w:i/>
              </w:rPr>
              <w:t xml:space="preserve"> 3/4 </w:t>
            </w:r>
            <w:proofErr w:type="spellStart"/>
            <w:r w:rsidRPr="00670153">
              <w:rPr>
                <w:i/>
              </w:rPr>
              <w:t>rear</w:t>
            </w:r>
            <w:proofErr w:type="spellEnd"/>
          </w:p>
        </w:tc>
      </w:tr>
    </w:tbl>
    <w:p w14:paraId="4896DF50" w14:textId="77777777" w:rsidR="0065240D" w:rsidRDefault="0065240D" w:rsidP="00BA498B">
      <w:pPr>
        <w:rPr>
          <w:color w:val="0F243E" w:themeColor="text2" w:themeShade="80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A3156" w:rsidRPr="00A04F12" w14:paraId="515C44E0" w14:textId="77777777" w:rsidTr="00AE4A08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ECF99A1" w14:textId="77777777" w:rsidR="001A3156" w:rsidRPr="00A04F12" w:rsidRDefault="001A3156" w:rsidP="00AE4A0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D45915B" w14:textId="77777777" w:rsidR="001A3156" w:rsidRPr="00975E9E" w:rsidRDefault="001A3156" w:rsidP="00AE4A0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0E5F7B2" w14:textId="77777777" w:rsidR="001A3156" w:rsidRPr="00A04F12" w:rsidRDefault="001A3156" w:rsidP="00AE4A0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9692382" w14:textId="77777777" w:rsidR="001A3156" w:rsidRDefault="001A3156"/>
    <w:p w14:paraId="470C5AAB" w14:textId="77777777" w:rsidR="001A3156" w:rsidRDefault="001A3156">
      <w:pPr>
        <w:sectPr w:rsidR="001A3156" w:rsidSect="00FC53BA">
          <w:headerReference w:type="default" r:id="rId8"/>
          <w:footerReference w:type="default" r:id="rId9"/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7C2289B9" w14:textId="77777777" w:rsidR="00B56A53" w:rsidRDefault="00B56A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0"/>
        <w:gridCol w:w="10064"/>
      </w:tblGrid>
      <w:tr w:rsidR="00B56A53" w:rsidRPr="002F64C3" w14:paraId="5E2C3569" w14:textId="77777777" w:rsidTr="005A54FD">
        <w:trPr>
          <w:trHeight w:hRule="exact" w:val="284"/>
          <w:jc w:val="center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6DFDC9ED" w14:textId="70A016B9" w:rsidR="00B56A53" w:rsidRPr="008968E5" w:rsidRDefault="00B56A53" w:rsidP="005A54FD">
            <w:pPr>
              <w:jc w:val="center"/>
              <w:rPr>
                <w:b/>
                <w:bCs/>
              </w:rPr>
            </w:pPr>
          </w:p>
        </w:tc>
        <w:tc>
          <w:tcPr>
            <w:tcW w:w="10064" w:type="dxa"/>
            <w:shd w:val="clear" w:color="auto" w:fill="DBE5F1" w:themeFill="accent1" w:themeFillTint="33"/>
            <w:vAlign w:val="center"/>
          </w:tcPr>
          <w:p w14:paraId="3C387D50" w14:textId="7E1255F8" w:rsidR="00B56A53" w:rsidRPr="008968E5" w:rsidRDefault="00611567" w:rsidP="005A54FD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STICKER FIA </w:t>
            </w:r>
            <w:r w:rsidR="00B56A53">
              <w:rPr>
                <w:b/>
                <w:bCs/>
                <w:lang w:val="en-GB"/>
              </w:rPr>
              <w:t>- POSITION</w:t>
            </w:r>
            <w:r w:rsidR="00B56A53" w:rsidRPr="008968E5">
              <w:rPr>
                <w:b/>
                <w:bCs/>
                <w:lang w:val="en-GB"/>
              </w:rPr>
              <w:t xml:space="preserve"> / </w:t>
            </w:r>
            <w:r w:rsidR="00B56A53">
              <w:rPr>
                <w:b/>
                <w:bCs/>
                <w:i/>
                <w:lang w:val="en-GB"/>
              </w:rPr>
              <w:t>FIA STICKERS LOCATION</w:t>
            </w:r>
          </w:p>
        </w:tc>
      </w:tr>
    </w:tbl>
    <w:p w14:paraId="37176148" w14:textId="77777777" w:rsidR="00B56A53" w:rsidRDefault="00B56A53">
      <w:pPr>
        <w:rPr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128"/>
        <w:gridCol w:w="8646"/>
      </w:tblGrid>
      <w:tr w:rsidR="00C15914" w:rsidRPr="00561926" w14:paraId="6B69B654" w14:textId="77777777" w:rsidTr="000B591C">
        <w:trPr>
          <w:trHeight w:hRule="exact" w:val="397"/>
          <w:jc w:val="center"/>
        </w:trPr>
        <w:tc>
          <w:tcPr>
            <w:tcW w:w="2128" w:type="dxa"/>
          </w:tcPr>
          <w:p w14:paraId="501044B6" w14:textId="77777777" w:rsidR="00C15914" w:rsidRPr="00561926" w:rsidRDefault="00C15914" w:rsidP="000B591C">
            <w:pPr>
              <w:tabs>
                <w:tab w:val="left" w:pos="604"/>
              </w:tabs>
              <w:jc w:val="both"/>
              <w:rPr>
                <w:b/>
                <w:szCs w:val="16"/>
              </w:rPr>
            </w:pPr>
            <w:r w:rsidRPr="00561926">
              <w:rPr>
                <w:b/>
                <w:szCs w:val="16"/>
              </w:rPr>
              <w:t xml:space="preserve">Taille des autocollants FIA </w:t>
            </w:r>
          </w:p>
          <w:p w14:paraId="1B28D336" w14:textId="77777777" w:rsidR="00C15914" w:rsidRPr="00561926" w:rsidRDefault="00C15914" w:rsidP="000B591C">
            <w:pPr>
              <w:tabs>
                <w:tab w:val="left" w:pos="604"/>
              </w:tabs>
              <w:jc w:val="both"/>
              <w:rPr>
                <w:i/>
                <w:iCs/>
                <w:szCs w:val="16"/>
              </w:rPr>
            </w:pPr>
            <w:r w:rsidRPr="00561926">
              <w:rPr>
                <w:b/>
                <w:i/>
                <w:iCs/>
                <w:szCs w:val="16"/>
              </w:rPr>
              <w:t>FIA stickers size</w:t>
            </w:r>
          </w:p>
        </w:tc>
        <w:tc>
          <w:tcPr>
            <w:tcW w:w="8646" w:type="dxa"/>
            <w:vAlign w:val="center"/>
          </w:tcPr>
          <w:p w14:paraId="083B70F9" w14:textId="77777777" w:rsidR="00C15914" w:rsidRPr="00561926" w:rsidRDefault="00C15914" w:rsidP="000B591C">
            <w:pPr>
              <w:tabs>
                <w:tab w:val="left" w:pos="604"/>
              </w:tabs>
              <w:rPr>
                <w:iCs/>
                <w:szCs w:val="16"/>
              </w:rPr>
            </w:pPr>
            <w:r w:rsidRPr="00561926">
              <w:rPr>
                <w:b/>
                <w:bCs/>
                <w:iCs/>
                <w:color w:val="FF0000"/>
                <w:szCs w:val="16"/>
              </w:rPr>
              <w:t>7 x 10</w:t>
            </w:r>
            <w:r w:rsidRPr="00561926">
              <w:rPr>
                <w:iCs/>
                <w:szCs w:val="16"/>
              </w:rPr>
              <w:tab/>
              <w:t>cm</w:t>
            </w:r>
          </w:p>
        </w:tc>
      </w:tr>
    </w:tbl>
    <w:p w14:paraId="5184A55B" w14:textId="77777777" w:rsidR="00C15914" w:rsidRPr="00C51E8D" w:rsidRDefault="00C15914" w:rsidP="00C15914">
      <w:pPr>
        <w:rPr>
          <w:lang w:val="en-U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63"/>
        <w:gridCol w:w="5051"/>
      </w:tblGrid>
      <w:tr w:rsidR="00C15914" w:rsidRPr="00561926" w14:paraId="7D2E0AC0" w14:textId="77777777" w:rsidTr="00C15914">
        <w:trPr>
          <w:trHeight w:val="229"/>
        </w:trPr>
        <w:tc>
          <w:tcPr>
            <w:tcW w:w="5103" w:type="dxa"/>
          </w:tcPr>
          <w:p w14:paraId="68C8832D" w14:textId="77777777" w:rsidR="00C15914" w:rsidRPr="00561926" w:rsidRDefault="00C15914" w:rsidP="000B591C">
            <w:pPr>
              <w:jc w:val="center"/>
              <w:rPr>
                <w:lang w:val="en-US"/>
              </w:rPr>
            </w:pPr>
            <w:r w:rsidRPr="00561926">
              <w:rPr>
                <w:rFonts w:asciiTheme="minorHAnsi" w:hAnsiTheme="minorHAnsi"/>
                <w:lang w:val="en-US"/>
              </w:rPr>
              <w:t xml:space="preserve">Identification FIA - Pare-brise / </w:t>
            </w:r>
            <w:r w:rsidRPr="00561926">
              <w:rPr>
                <w:rFonts w:asciiTheme="minorHAnsi" w:hAnsiTheme="minorHAnsi"/>
                <w:i/>
                <w:lang w:val="en-US"/>
              </w:rPr>
              <w:t>FIA Identification - Windscreen</w:t>
            </w:r>
          </w:p>
        </w:tc>
        <w:tc>
          <w:tcPr>
            <w:tcW w:w="567" w:type="dxa"/>
          </w:tcPr>
          <w:p w14:paraId="6F5D3D7F" w14:textId="77777777" w:rsidR="00C15914" w:rsidRDefault="00C15914" w:rsidP="000B591C">
            <w:pPr>
              <w:rPr>
                <w:lang w:val="en-US"/>
              </w:rPr>
            </w:pPr>
          </w:p>
        </w:tc>
        <w:tc>
          <w:tcPr>
            <w:tcW w:w="5103" w:type="dxa"/>
          </w:tcPr>
          <w:p w14:paraId="670D1D68" w14:textId="77777777" w:rsidR="00C15914" w:rsidRPr="00561926" w:rsidRDefault="00C15914" w:rsidP="000B591C">
            <w:pPr>
              <w:jc w:val="center"/>
            </w:pPr>
            <w:r w:rsidRPr="00622FFC">
              <w:rPr>
                <w:rFonts w:asciiTheme="minorHAnsi" w:hAnsiTheme="minorHAnsi"/>
              </w:rPr>
              <w:t xml:space="preserve">Identification FIA - </w:t>
            </w:r>
            <w:r>
              <w:rPr>
                <w:rFonts w:asciiTheme="minorHAnsi" w:hAnsiTheme="minorHAnsi"/>
              </w:rPr>
              <w:t xml:space="preserve">Habitacle </w:t>
            </w:r>
            <w:r w:rsidRPr="00622FFC">
              <w:rPr>
                <w:rFonts w:asciiTheme="minorHAnsi" w:hAnsiTheme="minorHAnsi"/>
              </w:rPr>
              <w:t xml:space="preserve">/ </w:t>
            </w:r>
            <w:r w:rsidRPr="00622FFC">
              <w:rPr>
                <w:rFonts w:asciiTheme="minorHAnsi" w:hAnsiTheme="minorHAnsi"/>
                <w:i/>
              </w:rPr>
              <w:t>FIA Identification</w:t>
            </w:r>
            <w:r>
              <w:rPr>
                <w:rFonts w:asciiTheme="minorHAnsi" w:hAnsiTheme="minorHAnsi"/>
                <w:i/>
              </w:rPr>
              <w:t xml:space="preserve"> - Cockpit</w:t>
            </w:r>
          </w:p>
        </w:tc>
      </w:tr>
    </w:tbl>
    <w:p w14:paraId="0DF05E02" w14:textId="77777777" w:rsidR="00C15914" w:rsidRPr="00C51E8D" w:rsidRDefault="00C15914" w:rsidP="00C15914">
      <w:pPr>
        <w:rPr>
          <w:sz w:val="8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15914" w:rsidRPr="00A04F12" w14:paraId="4F3D2390" w14:textId="77777777" w:rsidTr="000B591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7AB3E41" w14:textId="1C326FAA" w:rsidR="00C15914" w:rsidRPr="00455FD3" w:rsidRDefault="00C15914" w:rsidP="000B591C">
            <w:pPr>
              <w:jc w:val="center"/>
              <w:rPr>
                <w:color w:val="D9D9D9" w:themeColor="background1" w:themeShade="D9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F801FC7" w14:textId="77777777" w:rsidR="00C15914" w:rsidRPr="00455FD3" w:rsidRDefault="00C15914" w:rsidP="000B591C">
            <w:pPr>
              <w:jc w:val="center"/>
              <w:rPr>
                <w:color w:val="D9D9D9" w:themeColor="background1" w:themeShade="D9"/>
                <w:szCs w:val="16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14FD8CD" w14:textId="55F28328" w:rsidR="00C15914" w:rsidRPr="00455FD3" w:rsidRDefault="00C15914" w:rsidP="000B591C">
            <w:pPr>
              <w:jc w:val="center"/>
              <w:rPr>
                <w:color w:val="D9D9D9" w:themeColor="background1" w:themeShade="D9"/>
                <w:szCs w:val="16"/>
              </w:rPr>
            </w:pPr>
          </w:p>
        </w:tc>
      </w:tr>
    </w:tbl>
    <w:p w14:paraId="778A2526" w14:textId="77777777" w:rsidR="00C15914" w:rsidRPr="00455FD3" w:rsidRDefault="00C15914" w:rsidP="00C15914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562"/>
        <w:gridCol w:w="5051"/>
      </w:tblGrid>
      <w:tr w:rsidR="00C15914" w:rsidRPr="00561926" w14:paraId="09FC2853" w14:textId="77777777" w:rsidTr="00C15914">
        <w:tc>
          <w:tcPr>
            <w:tcW w:w="5103" w:type="dxa"/>
          </w:tcPr>
          <w:p w14:paraId="09C01AD8" w14:textId="77777777" w:rsidR="00C15914" w:rsidRPr="00561926" w:rsidRDefault="00C15914" w:rsidP="000B591C">
            <w:pPr>
              <w:jc w:val="center"/>
              <w:rPr>
                <w:lang w:val="en-US"/>
              </w:rPr>
            </w:pPr>
            <w:r w:rsidRPr="00C91F14">
              <w:rPr>
                <w:rFonts w:asciiTheme="minorHAnsi" w:hAnsiTheme="minorHAnsi"/>
                <w:lang w:val="en-US"/>
              </w:rPr>
              <w:t xml:space="preserve">Espace </w:t>
            </w:r>
            <w:proofErr w:type="spellStart"/>
            <w:r w:rsidRPr="00C91F14">
              <w:rPr>
                <w:rFonts w:asciiTheme="minorHAnsi" w:hAnsiTheme="minorHAnsi"/>
                <w:lang w:val="en-US"/>
              </w:rPr>
              <w:t>réservé</w:t>
            </w:r>
            <w:proofErr w:type="spellEnd"/>
            <w:r w:rsidRPr="00C91F14">
              <w:rPr>
                <w:rFonts w:asciiTheme="minorHAnsi" w:hAnsiTheme="minorHAnsi"/>
                <w:lang w:val="en-US"/>
              </w:rPr>
              <w:t xml:space="preserve"> à </w:t>
            </w:r>
            <w:proofErr w:type="spellStart"/>
            <w:r w:rsidRPr="00C91F14">
              <w:rPr>
                <w:rFonts w:asciiTheme="minorHAnsi" w:hAnsiTheme="minorHAnsi"/>
                <w:lang w:val="en-US"/>
              </w:rPr>
              <w:t>l'identification</w:t>
            </w:r>
            <w:proofErr w:type="spellEnd"/>
            <w:r w:rsidRPr="00C91F14">
              <w:rPr>
                <w:rFonts w:asciiTheme="minorHAnsi" w:hAnsiTheme="minorHAnsi"/>
                <w:lang w:val="en-US"/>
              </w:rPr>
              <w:t xml:space="preserve"> FIA - Pare-brise /</w:t>
            </w:r>
            <w:r w:rsidRPr="00C91F14">
              <w:rPr>
                <w:rFonts w:asciiTheme="minorHAnsi" w:hAnsiTheme="minorHAnsi"/>
                <w:i/>
                <w:iCs/>
                <w:lang w:val="en-US"/>
              </w:rPr>
              <w:t xml:space="preserve"> Space reserved for FIA identification - Windscreen</w:t>
            </w:r>
          </w:p>
        </w:tc>
        <w:tc>
          <w:tcPr>
            <w:tcW w:w="567" w:type="dxa"/>
          </w:tcPr>
          <w:p w14:paraId="29D283A5" w14:textId="77777777" w:rsidR="00C15914" w:rsidRDefault="00C15914" w:rsidP="000B591C">
            <w:pPr>
              <w:rPr>
                <w:lang w:val="en-US"/>
              </w:rPr>
            </w:pPr>
          </w:p>
        </w:tc>
        <w:tc>
          <w:tcPr>
            <w:tcW w:w="5103" w:type="dxa"/>
          </w:tcPr>
          <w:p w14:paraId="0C112D1B" w14:textId="77777777" w:rsidR="00C15914" w:rsidRPr="00561926" w:rsidRDefault="00C15914" w:rsidP="000B591C">
            <w:pPr>
              <w:jc w:val="center"/>
            </w:pPr>
            <w:r w:rsidRPr="00C91F14">
              <w:rPr>
                <w:rFonts w:asciiTheme="minorHAnsi" w:hAnsiTheme="minorHAnsi"/>
              </w:rPr>
              <w:t xml:space="preserve">Espace réservé à l'identification FIA - </w:t>
            </w:r>
            <w:proofErr w:type="spellStart"/>
            <w:r w:rsidRPr="00C91F14">
              <w:rPr>
                <w:rFonts w:asciiTheme="minorHAnsi" w:hAnsiTheme="minorHAnsi"/>
              </w:rPr>
              <w:t>Abitacle</w:t>
            </w:r>
            <w:proofErr w:type="spellEnd"/>
            <w:r w:rsidRPr="00C91F14">
              <w:rPr>
                <w:rFonts w:asciiTheme="minorHAnsi" w:hAnsiTheme="minorHAnsi"/>
              </w:rPr>
              <w:t xml:space="preserve"> / Space </w:t>
            </w:r>
            <w:proofErr w:type="spellStart"/>
            <w:r w:rsidRPr="00C91F14">
              <w:rPr>
                <w:rFonts w:asciiTheme="minorHAnsi" w:hAnsiTheme="minorHAnsi"/>
              </w:rPr>
              <w:t>reserved</w:t>
            </w:r>
            <w:proofErr w:type="spellEnd"/>
            <w:r w:rsidRPr="00C91F14">
              <w:rPr>
                <w:rFonts w:asciiTheme="minorHAnsi" w:hAnsiTheme="minorHAnsi"/>
              </w:rPr>
              <w:t xml:space="preserve"> for FIA identification - Cockpit</w:t>
            </w:r>
          </w:p>
        </w:tc>
      </w:tr>
    </w:tbl>
    <w:p w14:paraId="29A39E84" w14:textId="77777777" w:rsidR="00C15914" w:rsidRPr="00C51E8D" w:rsidRDefault="00C15914" w:rsidP="00C15914">
      <w:pPr>
        <w:rPr>
          <w:sz w:val="8"/>
          <w:szCs w:val="8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15914" w:rsidRPr="00536141" w14:paraId="4DADFA91" w14:textId="77777777" w:rsidTr="000B591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50507CC" w14:textId="539E6A6D" w:rsidR="00C15914" w:rsidRPr="00455FD3" w:rsidRDefault="00C15914" w:rsidP="000B591C">
            <w:pPr>
              <w:jc w:val="center"/>
              <w:rPr>
                <w:bCs/>
                <w:iCs/>
                <w:color w:val="D9D9D9" w:themeColor="background1" w:themeShade="D9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D08C86B" w14:textId="77777777" w:rsidR="00C15914" w:rsidRPr="00455FD3" w:rsidRDefault="00C15914" w:rsidP="000B591C">
            <w:pPr>
              <w:jc w:val="center"/>
              <w:rPr>
                <w:color w:val="D9D9D9" w:themeColor="background1" w:themeShade="D9"/>
                <w:szCs w:val="16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4FD8A43" w14:textId="7F65A9B7" w:rsidR="00C15914" w:rsidRPr="00455FD3" w:rsidRDefault="00C15914" w:rsidP="000B591C">
            <w:pPr>
              <w:jc w:val="center"/>
              <w:rPr>
                <w:color w:val="D9D9D9" w:themeColor="background1" w:themeShade="D9"/>
                <w:szCs w:val="16"/>
              </w:rPr>
            </w:pPr>
          </w:p>
        </w:tc>
      </w:tr>
    </w:tbl>
    <w:p w14:paraId="2672586E" w14:textId="77777777" w:rsidR="00C15914" w:rsidRPr="00455FD3" w:rsidRDefault="00C15914" w:rsidP="00C15914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65"/>
      </w:tblGrid>
      <w:tr w:rsidR="00C15914" w:rsidRPr="00C15914" w14:paraId="101CBB13" w14:textId="77777777" w:rsidTr="00C15914">
        <w:trPr>
          <w:trHeight w:val="232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14:paraId="0BB73FF1" w14:textId="77777777" w:rsidR="00C15914" w:rsidRPr="00455FD3" w:rsidRDefault="00C15914" w:rsidP="000B591C">
            <w:pPr>
              <w:jc w:val="center"/>
            </w:pPr>
            <w:r w:rsidRPr="00455FD3">
              <w:t xml:space="preserve">Les autocollants FIA peuvent être commandés sur </w:t>
            </w:r>
            <w:r w:rsidRPr="00455FD3">
              <w:rPr>
                <w:highlight w:val="yellow"/>
              </w:rPr>
              <w:t>https://eshop.fia.com</w:t>
            </w:r>
            <w:r w:rsidRPr="00455FD3">
              <w:t xml:space="preserve"> / </w:t>
            </w:r>
            <w:r w:rsidRPr="00455FD3">
              <w:rPr>
                <w:i/>
                <w:iCs/>
              </w:rPr>
              <w:t xml:space="preserve">FIA stickers </w:t>
            </w:r>
            <w:proofErr w:type="spellStart"/>
            <w:r w:rsidRPr="00455FD3">
              <w:rPr>
                <w:i/>
                <w:iCs/>
              </w:rPr>
              <w:t>may</w:t>
            </w:r>
            <w:proofErr w:type="spellEnd"/>
            <w:r w:rsidRPr="00455FD3">
              <w:rPr>
                <w:i/>
                <w:iCs/>
              </w:rPr>
              <w:t xml:space="preserve"> be </w:t>
            </w:r>
            <w:proofErr w:type="spellStart"/>
            <w:r w:rsidRPr="00455FD3">
              <w:rPr>
                <w:i/>
                <w:iCs/>
              </w:rPr>
              <w:t>ordered</w:t>
            </w:r>
            <w:proofErr w:type="spellEnd"/>
            <w:r w:rsidRPr="00455FD3">
              <w:rPr>
                <w:i/>
                <w:iCs/>
              </w:rPr>
              <w:t xml:space="preserve"> at </w:t>
            </w:r>
            <w:r w:rsidRPr="00455FD3">
              <w:rPr>
                <w:i/>
                <w:iCs/>
                <w:highlight w:val="yellow"/>
              </w:rPr>
              <w:t>https://eshop.fia.com</w:t>
            </w:r>
          </w:p>
        </w:tc>
      </w:tr>
    </w:tbl>
    <w:p w14:paraId="0E789FF1" w14:textId="58793DC1" w:rsidR="00C15914" w:rsidRPr="00455FD3" w:rsidRDefault="00C15914">
      <w:r w:rsidRPr="00455FD3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5"/>
      </w:tblGrid>
      <w:tr w:rsidR="00F371B3" w:rsidRPr="004D7AB4" w14:paraId="0F7C6130" w14:textId="77777777" w:rsidTr="000C3FFF">
        <w:trPr>
          <w:trHeight w:hRule="exact" w:val="425"/>
          <w:jc w:val="center"/>
        </w:trPr>
        <w:tc>
          <w:tcPr>
            <w:tcW w:w="10775" w:type="dxa"/>
            <w:shd w:val="clear" w:color="auto" w:fill="002060"/>
            <w:vAlign w:val="center"/>
          </w:tcPr>
          <w:p w14:paraId="530204BB" w14:textId="1129DFBA" w:rsidR="00F371B3" w:rsidRPr="00AD5F8D" w:rsidRDefault="004D6DB3" w:rsidP="005C4184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 w:rsidRPr="00455FD3">
              <w:rPr>
                <w:szCs w:val="16"/>
              </w:rPr>
              <w:lastRenderedPageBreak/>
              <w:br w:type="page"/>
            </w:r>
            <w:r w:rsidR="00F371B3">
              <w:rPr>
                <w:b/>
                <w:color w:val="FFFFFF" w:themeColor="background1"/>
                <w:sz w:val="20"/>
              </w:rPr>
              <w:t>3</w:t>
            </w:r>
            <w:r w:rsidR="00F371B3" w:rsidRPr="00AD5F8D">
              <w:rPr>
                <w:b/>
                <w:color w:val="FFFFFF" w:themeColor="background1"/>
                <w:sz w:val="20"/>
              </w:rPr>
              <w:t>.</w:t>
            </w:r>
            <w:r w:rsidR="00F371B3">
              <w:rPr>
                <w:b/>
                <w:color w:val="FFFFFF" w:themeColor="background1"/>
                <w:sz w:val="20"/>
              </w:rPr>
              <w:tab/>
            </w:r>
            <w:r w:rsidR="00F371B3" w:rsidRPr="00F371B3">
              <w:rPr>
                <w:b/>
                <w:color w:val="FFFFFF" w:themeColor="background1"/>
                <w:sz w:val="20"/>
              </w:rPr>
              <w:t>MOTEUR</w:t>
            </w:r>
            <w:r w:rsidR="00F371B3" w:rsidRPr="001B6120">
              <w:rPr>
                <w:b/>
                <w:color w:val="FFFFFF" w:themeColor="background1"/>
                <w:sz w:val="20"/>
              </w:rPr>
              <w:t xml:space="preserve"> </w:t>
            </w:r>
            <w:r w:rsidR="00234232">
              <w:rPr>
                <w:b/>
                <w:color w:val="FFFFFF" w:themeColor="background1"/>
                <w:sz w:val="20"/>
              </w:rPr>
              <w:t xml:space="preserve">ELECTRIQUE (MGU) + INVERSEUR </w:t>
            </w:r>
            <w:r w:rsidR="00F371B3">
              <w:rPr>
                <w:b/>
                <w:color w:val="FFFFFF" w:themeColor="background1"/>
                <w:sz w:val="20"/>
              </w:rPr>
              <w:t xml:space="preserve">/ </w:t>
            </w:r>
            <w:r w:rsidR="00234232" w:rsidRPr="00234232">
              <w:rPr>
                <w:b/>
                <w:i/>
                <w:iCs/>
                <w:color w:val="FFFFFF" w:themeColor="background1"/>
                <w:sz w:val="20"/>
              </w:rPr>
              <w:t>ELECTRIC MOTOR (MGU) + INVERTER</w:t>
            </w:r>
          </w:p>
        </w:tc>
      </w:tr>
    </w:tbl>
    <w:p w14:paraId="22C97B05" w14:textId="77777777" w:rsidR="00804F33" w:rsidRDefault="00804F33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0"/>
        <w:gridCol w:w="3119"/>
        <w:gridCol w:w="1275"/>
        <w:gridCol w:w="851"/>
        <w:gridCol w:w="4820"/>
      </w:tblGrid>
      <w:tr w:rsidR="00EF0027" w:rsidRPr="00B04EBD" w14:paraId="6E3ED87B" w14:textId="77777777" w:rsidTr="00947841">
        <w:trPr>
          <w:trHeight w:hRule="exact" w:val="284"/>
          <w:jc w:val="center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41F494ED" w14:textId="313F00E4" w:rsidR="00EF0027" w:rsidRPr="008314E7" w:rsidRDefault="00EF0027" w:rsidP="00D234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300-1</w:t>
            </w:r>
          </w:p>
        </w:tc>
        <w:tc>
          <w:tcPr>
            <w:tcW w:w="10065" w:type="dxa"/>
            <w:gridSpan w:val="4"/>
            <w:shd w:val="clear" w:color="auto" w:fill="DBE5F1" w:themeFill="accent1" w:themeFillTint="33"/>
            <w:vAlign w:val="center"/>
          </w:tcPr>
          <w:p w14:paraId="5F021725" w14:textId="77777777" w:rsidR="00EF0027" w:rsidRPr="00B04EBD" w:rsidRDefault="00EF0027" w:rsidP="003E3438">
            <w:pPr>
              <w:rPr>
                <w:b/>
                <w:bCs/>
              </w:rPr>
            </w:pPr>
            <w:r w:rsidRPr="00B04EBD">
              <w:rPr>
                <w:b/>
                <w:bCs/>
              </w:rPr>
              <w:t xml:space="preserve">MOTEUR ELECTRIQUE (MGU) / </w:t>
            </w:r>
            <w:r w:rsidRPr="00B04EBD">
              <w:rPr>
                <w:b/>
                <w:bCs/>
                <w:i/>
              </w:rPr>
              <w:t>ELECTRIC M</w:t>
            </w:r>
            <w:r>
              <w:rPr>
                <w:b/>
                <w:bCs/>
                <w:i/>
              </w:rPr>
              <w:t>OTOR (MGU)</w:t>
            </w:r>
          </w:p>
        </w:tc>
      </w:tr>
      <w:tr w:rsidR="00EF0027" w:rsidRPr="00B04EBD" w14:paraId="20DA6013" w14:textId="77777777" w:rsidTr="006D0A67">
        <w:trPr>
          <w:trHeight w:hRule="exact"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06B1E8BE" w14:textId="77777777" w:rsidR="00EF0027" w:rsidRPr="007200C7" w:rsidRDefault="00EF0027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3119" w:type="dxa"/>
            <w:vAlign w:val="center"/>
          </w:tcPr>
          <w:p w14:paraId="723A73BF" w14:textId="3AAA7760" w:rsidR="00EF0027" w:rsidRPr="00B04EBD" w:rsidRDefault="00EF0027" w:rsidP="003E3438">
            <w:pPr>
              <w:tabs>
                <w:tab w:val="left" w:pos="281"/>
              </w:tabs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B04EBD">
              <w:rPr>
                <w:lang w:val="en-US"/>
              </w:rPr>
              <w:t>)</w:t>
            </w:r>
            <w:r w:rsidRPr="00B04EBD">
              <w:rPr>
                <w:lang w:val="en-US"/>
              </w:rPr>
              <w:tab/>
            </w:r>
            <w:r>
              <w:rPr>
                <w:lang w:val="en-US"/>
              </w:rPr>
              <w:t>Nombre</w:t>
            </w:r>
          </w:p>
          <w:p w14:paraId="47776577" w14:textId="77777777" w:rsidR="00EF0027" w:rsidRPr="000D41E3" w:rsidRDefault="00EF0027" w:rsidP="003E3438">
            <w:pPr>
              <w:tabs>
                <w:tab w:val="left" w:pos="281"/>
              </w:tabs>
              <w:rPr>
                <w:i/>
                <w:iCs/>
                <w:lang w:val="en-US"/>
              </w:rPr>
            </w:pPr>
            <w:r w:rsidRPr="00B04EBD">
              <w:rPr>
                <w:lang w:val="en-US"/>
              </w:rPr>
              <w:tab/>
            </w:r>
            <w:r w:rsidRPr="000D41E3">
              <w:rPr>
                <w:i/>
                <w:iCs/>
                <w:lang w:val="en-US"/>
              </w:rPr>
              <w:t>Number</w:t>
            </w:r>
          </w:p>
        </w:tc>
        <w:tc>
          <w:tcPr>
            <w:tcW w:w="6946" w:type="dxa"/>
            <w:gridSpan w:val="3"/>
            <w:vAlign w:val="center"/>
          </w:tcPr>
          <w:p w14:paraId="4A7C6278" w14:textId="77777777" w:rsidR="00EF0027" w:rsidRPr="00673799" w:rsidRDefault="00EF0027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EF0027" w:rsidRPr="000A3726" w14:paraId="23F90EF3" w14:textId="77777777" w:rsidTr="006D0A67">
        <w:trPr>
          <w:trHeight w:hRule="exact"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74A48181" w14:textId="77777777" w:rsidR="00EF0027" w:rsidRPr="008314E7" w:rsidRDefault="00EF0027" w:rsidP="003E3438">
            <w:pPr>
              <w:rPr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66093270" w14:textId="2DD62520" w:rsidR="00EF0027" w:rsidRPr="00670153" w:rsidRDefault="00EF0027" w:rsidP="003E3438">
            <w:pPr>
              <w:tabs>
                <w:tab w:val="left" w:pos="281"/>
              </w:tabs>
            </w:pPr>
            <w:r>
              <w:t>b</w:t>
            </w:r>
            <w:r w:rsidRPr="00670153">
              <w:t>)</w:t>
            </w:r>
            <w:r w:rsidRPr="00670153">
              <w:tab/>
            </w:r>
            <w:r>
              <w:t>Fournisseur</w:t>
            </w:r>
          </w:p>
          <w:p w14:paraId="09E0E734" w14:textId="77777777" w:rsidR="00EF0027" w:rsidRPr="00670153" w:rsidRDefault="00EF0027" w:rsidP="003E3438">
            <w:pPr>
              <w:tabs>
                <w:tab w:val="left" w:pos="281"/>
              </w:tabs>
            </w:pPr>
            <w:r w:rsidRPr="00670153">
              <w:tab/>
            </w:r>
            <w:r>
              <w:rPr>
                <w:i/>
              </w:rPr>
              <w:t>Supplier</w:t>
            </w:r>
          </w:p>
        </w:tc>
        <w:tc>
          <w:tcPr>
            <w:tcW w:w="6946" w:type="dxa"/>
            <w:gridSpan w:val="3"/>
            <w:vAlign w:val="center"/>
          </w:tcPr>
          <w:p w14:paraId="14127AAE" w14:textId="77777777" w:rsidR="00EF0027" w:rsidRPr="00673799" w:rsidRDefault="00EF0027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673799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673799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673799">
              <w:rPr>
                <w:b/>
                <w:caps/>
                <w:noProof/>
                <w:color w:val="FF0000"/>
                <w:szCs w:val="16"/>
              </w:rPr>
            </w:r>
            <w:r w:rsidRPr="00673799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673799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673799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673799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673799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673799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673799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EF0027" w:rsidRPr="004601FC" w14:paraId="4CCB161B" w14:textId="77777777" w:rsidTr="006D0A67">
        <w:trPr>
          <w:trHeight w:hRule="exact"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24BF3A6C" w14:textId="77777777" w:rsidR="00EF0027" w:rsidRPr="00B46610" w:rsidRDefault="00EF0027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3119" w:type="dxa"/>
            <w:vAlign w:val="center"/>
          </w:tcPr>
          <w:p w14:paraId="57311946" w14:textId="3DAB053C" w:rsidR="00EF0027" w:rsidRPr="00B04EBD" w:rsidRDefault="00EF0027" w:rsidP="003E3438">
            <w:pPr>
              <w:tabs>
                <w:tab w:val="left" w:pos="281"/>
              </w:tabs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B04EBD">
              <w:rPr>
                <w:lang w:val="en-US"/>
              </w:rPr>
              <w:t>)</w:t>
            </w:r>
            <w:r w:rsidRPr="00B04EBD">
              <w:rPr>
                <w:lang w:val="en-US"/>
              </w:rPr>
              <w:tab/>
            </w:r>
            <w:proofErr w:type="spellStart"/>
            <w:r>
              <w:rPr>
                <w:lang w:val="en-US"/>
              </w:rPr>
              <w:t>Référence</w:t>
            </w:r>
            <w:proofErr w:type="spellEnd"/>
          </w:p>
          <w:p w14:paraId="11A37CAE" w14:textId="77777777" w:rsidR="00EF0027" w:rsidRPr="000D41E3" w:rsidRDefault="00EF0027" w:rsidP="003E3438">
            <w:pPr>
              <w:tabs>
                <w:tab w:val="left" w:pos="281"/>
              </w:tabs>
              <w:rPr>
                <w:i/>
                <w:iCs/>
                <w:lang w:val="en-US"/>
              </w:rPr>
            </w:pPr>
            <w:r w:rsidRPr="00B04EBD">
              <w:rPr>
                <w:lang w:val="en-US"/>
              </w:rPr>
              <w:tab/>
            </w:r>
            <w:r w:rsidRPr="000D41E3">
              <w:rPr>
                <w:i/>
                <w:iCs/>
                <w:lang w:val="en-US"/>
              </w:rPr>
              <w:t>Reference</w:t>
            </w:r>
          </w:p>
        </w:tc>
        <w:tc>
          <w:tcPr>
            <w:tcW w:w="6946" w:type="dxa"/>
            <w:gridSpan w:val="3"/>
            <w:vAlign w:val="center"/>
          </w:tcPr>
          <w:p w14:paraId="47F2E86A" w14:textId="77777777" w:rsidR="00EF0027" w:rsidRPr="00673799" w:rsidRDefault="00EF0027" w:rsidP="003E3438">
            <w:pPr>
              <w:rPr>
                <w:b/>
                <w:color w:val="FF0000"/>
                <w:lang w:val="en-GB"/>
              </w:rPr>
            </w:pPr>
            <w:r w:rsidRPr="00673799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673799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673799">
              <w:rPr>
                <w:b/>
                <w:caps/>
                <w:noProof/>
                <w:color w:val="FF0000"/>
                <w:szCs w:val="16"/>
              </w:rPr>
            </w:r>
            <w:r w:rsidRPr="00673799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673799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673799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673799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673799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673799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673799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EF0027" w:rsidRPr="009077BB" w14:paraId="2706CC7F" w14:textId="77777777" w:rsidTr="006D0A67">
        <w:trPr>
          <w:trHeight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5E117210" w14:textId="77777777" w:rsidR="00EF0027" w:rsidRPr="00B46610" w:rsidRDefault="00EF0027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3119" w:type="dxa"/>
            <w:vAlign w:val="center"/>
          </w:tcPr>
          <w:p w14:paraId="0F71E7EE" w14:textId="1810513C" w:rsidR="00EF0027" w:rsidRDefault="00EF0027" w:rsidP="003E3438">
            <w:pPr>
              <w:tabs>
                <w:tab w:val="left" w:pos="281"/>
              </w:tabs>
            </w:pPr>
            <w:r>
              <w:t>d</w:t>
            </w:r>
            <w:r w:rsidRPr="005F5C0F">
              <w:t>)</w:t>
            </w:r>
            <w:r w:rsidRPr="005F5C0F">
              <w:tab/>
            </w:r>
            <w:r>
              <w:t>Masse (humide)</w:t>
            </w:r>
          </w:p>
          <w:p w14:paraId="5E51C96B" w14:textId="3CE05796" w:rsidR="00EF0027" w:rsidRDefault="00EF0027" w:rsidP="003E3438">
            <w:pPr>
              <w:tabs>
                <w:tab w:val="left" w:pos="281"/>
              </w:tabs>
            </w:pPr>
            <w:r>
              <w:tab/>
            </w:r>
            <w:r w:rsidRPr="000D41E3">
              <w:rPr>
                <w:i/>
                <w:iCs/>
                <w:szCs w:val="16"/>
              </w:rPr>
              <w:t>Mass</w:t>
            </w:r>
            <w:r>
              <w:rPr>
                <w:i/>
                <w:iCs/>
                <w:szCs w:val="16"/>
              </w:rPr>
              <w:t xml:space="preserve"> (</w:t>
            </w:r>
            <w:proofErr w:type="spellStart"/>
            <w:r>
              <w:rPr>
                <w:i/>
                <w:iCs/>
                <w:szCs w:val="16"/>
              </w:rPr>
              <w:t>wet</w:t>
            </w:r>
            <w:proofErr w:type="spellEnd"/>
            <w:r>
              <w:rPr>
                <w:i/>
                <w:iCs/>
                <w:szCs w:val="16"/>
              </w:rPr>
              <w:t>)</w:t>
            </w:r>
          </w:p>
        </w:tc>
        <w:tc>
          <w:tcPr>
            <w:tcW w:w="1275" w:type="dxa"/>
            <w:vAlign w:val="center"/>
          </w:tcPr>
          <w:p w14:paraId="02A90682" w14:textId="3CD184F9" w:rsidR="00EF0027" w:rsidRPr="004601FC" w:rsidRDefault="00EF0027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96B6DA3" w14:textId="4CE72856" w:rsidR="00EF0027" w:rsidRDefault="00EF0027" w:rsidP="003E3438">
            <w:r>
              <w:t>Kg ± 3 %</w:t>
            </w:r>
          </w:p>
        </w:tc>
        <w:tc>
          <w:tcPr>
            <w:tcW w:w="4820" w:type="dxa"/>
            <w:vAlign w:val="center"/>
          </w:tcPr>
          <w:p w14:paraId="1959D9D7" w14:textId="77777777" w:rsidR="00EF0027" w:rsidRPr="009077BB" w:rsidRDefault="00EF0027" w:rsidP="003E3438">
            <w:pPr>
              <w:rPr>
                <w:b/>
                <w:bCs/>
                <w:lang w:val="en-GB"/>
              </w:rPr>
            </w:pPr>
          </w:p>
        </w:tc>
      </w:tr>
      <w:tr w:rsidR="00EF0027" w:rsidRPr="009077BB" w14:paraId="2DE398CE" w14:textId="77777777" w:rsidTr="006D0A67">
        <w:trPr>
          <w:trHeight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261BDD5B" w14:textId="77777777" w:rsidR="00EF0027" w:rsidRPr="00B46610" w:rsidRDefault="00EF0027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3119" w:type="dxa"/>
            <w:vAlign w:val="center"/>
          </w:tcPr>
          <w:p w14:paraId="1607B3D8" w14:textId="01BBBBD7" w:rsidR="00EF0027" w:rsidRDefault="00EF0027" w:rsidP="003E3438">
            <w:pPr>
              <w:tabs>
                <w:tab w:val="left" w:pos="281"/>
              </w:tabs>
            </w:pPr>
            <w:r>
              <w:t>e</w:t>
            </w:r>
            <w:r w:rsidRPr="005F5C0F">
              <w:t>)</w:t>
            </w:r>
            <w:r w:rsidRPr="005F5C0F">
              <w:tab/>
            </w:r>
            <w:r>
              <w:t>Masse (à sec)</w:t>
            </w:r>
          </w:p>
          <w:p w14:paraId="408B1965" w14:textId="12E9C215" w:rsidR="00EF0027" w:rsidRPr="000D41E3" w:rsidRDefault="00EF0027" w:rsidP="003E3438">
            <w:pPr>
              <w:tabs>
                <w:tab w:val="left" w:pos="281"/>
              </w:tabs>
              <w:rPr>
                <w:i/>
                <w:iCs/>
              </w:rPr>
            </w:pPr>
            <w:r>
              <w:tab/>
            </w:r>
            <w:r w:rsidRPr="000D41E3">
              <w:rPr>
                <w:i/>
                <w:iCs/>
                <w:szCs w:val="16"/>
              </w:rPr>
              <w:t>Mass</w:t>
            </w:r>
            <w:r>
              <w:rPr>
                <w:i/>
                <w:iCs/>
                <w:szCs w:val="16"/>
              </w:rPr>
              <w:t xml:space="preserve"> (dry)</w:t>
            </w:r>
          </w:p>
        </w:tc>
        <w:tc>
          <w:tcPr>
            <w:tcW w:w="1275" w:type="dxa"/>
            <w:vAlign w:val="center"/>
          </w:tcPr>
          <w:p w14:paraId="335A0CD0" w14:textId="77777777" w:rsidR="00EF0027" w:rsidRDefault="00EF0027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0AA483A" w14:textId="0C36877B" w:rsidR="00EF0027" w:rsidRDefault="00EF0027" w:rsidP="003E3438">
            <w:pPr>
              <w:rPr>
                <w:lang w:val="en-GB"/>
              </w:rPr>
            </w:pPr>
            <w:r>
              <w:t>Kg ± 3 %</w:t>
            </w:r>
          </w:p>
        </w:tc>
        <w:tc>
          <w:tcPr>
            <w:tcW w:w="4820" w:type="dxa"/>
            <w:vAlign w:val="center"/>
          </w:tcPr>
          <w:p w14:paraId="5D55567B" w14:textId="77777777" w:rsidR="00EF0027" w:rsidRPr="009077BB" w:rsidRDefault="00EF0027" w:rsidP="003E3438">
            <w:pPr>
              <w:rPr>
                <w:b/>
                <w:bCs/>
                <w:lang w:val="en-GB"/>
              </w:rPr>
            </w:pPr>
          </w:p>
        </w:tc>
      </w:tr>
      <w:tr w:rsidR="00EF0027" w14:paraId="68F3DE13" w14:textId="77777777" w:rsidTr="006D0A67">
        <w:trPr>
          <w:trHeight w:hRule="exact"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5DD7781B" w14:textId="77777777" w:rsidR="00EF0027" w:rsidRPr="00B46610" w:rsidRDefault="00EF0027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3119" w:type="dxa"/>
            <w:vAlign w:val="center"/>
          </w:tcPr>
          <w:p w14:paraId="2E277F73" w14:textId="5FF75D89" w:rsidR="00EF0027" w:rsidRPr="000D41E3" w:rsidRDefault="00EF0027" w:rsidP="003E3438">
            <w:pPr>
              <w:tabs>
                <w:tab w:val="left" w:pos="281"/>
              </w:tabs>
            </w:pPr>
            <w:r w:rsidRPr="000D41E3">
              <w:t>f)</w:t>
            </w:r>
            <w:r w:rsidRPr="000D41E3">
              <w:tab/>
              <w:t xml:space="preserve">Puissance de </w:t>
            </w:r>
            <w:r w:rsidR="00E153CB" w:rsidRPr="000D41E3">
              <w:t>récupération</w:t>
            </w:r>
            <w:r w:rsidRPr="000D41E3">
              <w:t xml:space="preserve"> </w:t>
            </w:r>
            <w:r w:rsidR="00E153CB">
              <w:t>m</w:t>
            </w:r>
            <w:r>
              <w:t>aximale</w:t>
            </w:r>
          </w:p>
          <w:p w14:paraId="3C5117E0" w14:textId="77777777" w:rsidR="00EF0027" w:rsidRPr="00E153CB" w:rsidRDefault="00EF0027" w:rsidP="003E3438">
            <w:pPr>
              <w:tabs>
                <w:tab w:val="left" w:pos="281"/>
              </w:tabs>
              <w:rPr>
                <w:i/>
                <w:iCs/>
              </w:rPr>
            </w:pPr>
            <w:r w:rsidRPr="000D41E3">
              <w:tab/>
            </w:r>
            <w:r w:rsidRPr="00E153CB">
              <w:rPr>
                <w:i/>
                <w:iCs/>
                <w:szCs w:val="16"/>
              </w:rPr>
              <w:t xml:space="preserve">Maximum </w:t>
            </w:r>
            <w:proofErr w:type="spellStart"/>
            <w:r w:rsidRPr="00E153CB">
              <w:rPr>
                <w:i/>
                <w:iCs/>
                <w:szCs w:val="16"/>
              </w:rPr>
              <w:t>recovery</w:t>
            </w:r>
            <w:proofErr w:type="spellEnd"/>
            <w:r w:rsidRPr="00E153CB">
              <w:rPr>
                <w:i/>
                <w:iCs/>
                <w:szCs w:val="16"/>
              </w:rPr>
              <w:t xml:space="preserve"> power</w:t>
            </w:r>
          </w:p>
        </w:tc>
        <w:tc>
          <w:tcPr>
            <w:tcW w:w="1275" w:type="dxa"/>
            <w:vAlign w:val="center"/>
          </w:tcPr>
          <w:p w14:paraId="0E0DAF97" w14:textId="77777777" w:rsidR="00EF0027" w:rsidRDefault="00EF0027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1" w:type="dxa"/>
            <w:gridSpan w:val="2"/>
            <w:vAlign w:val="center"/>
          </w:tcPr>
          <w:p w14:paraId="3E15E4B6" w14:textId="77777777" w:rsidR="00EF0027" w:rsidRDefault="00EF0027" w:rsidP="003E3438">
            <w:pPr>
              <w:rPr>
                <w:lang w:val="en-GB"/>
              </w:rPr>
            </w:pPr>
            <w:proofErr w:type="gramStart"/>
            <w:r>
              <w:t>kW</w:t>
            </w:r>
            <w:proofErr w:type="gramEnd"/>
          </w:p>
        </w:tc>
      </w:tr>
      <w:tr w:rsidR="00EF0027" w14:paraId="3BC70E46" w14:textId="77777777" w:rsidTr="006D0A67">
        <w:trPr>
          <w:trHeight w:hRule="exact"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6E9B7570" w14:textId="77777777" w:rsidR="00EF0027" w:rsidRPr="00B46610" w:rsidRDefault="00EF0027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3119" w:type="dxa"/>
            <w:vAlign w:val="center"/>
          </w:tcPr>
          <w:p w14:paraId="5CF53129" w14:textId="77777777" w:rsidR="00EF0027" w:rsidRPr="000D41E3" w:rsidRDefault="00EF0027" w:rsidP="003E3438">
            <w:pPr>
              <w:tabs>
                <w:tab w:val="left" w:pos="281"/>
              </w:tabs>
            </w:pPr>
            <w:r w:rsidRPr="000D41E3">
              <w:t>g)</w:t>
            </w:r>
            <w:r w:rsidRPr="000D41E3">
              <w:tab/>
              <w:t>Puissance maximale de l</w:t>
            </w:r>
            <w:r>
              <w:t>ibération</w:t>
            </w:r>
          </w:p>
          <w:p w14:paraId="456BEC41" w14:textId="77777777" w:rsidR="00EF0027" w:rsidRPr="00673799" w:rsidRDefault="00EF0027" w:rsidP="003E3438">
            <w:pPr>
              <w:tabs>
                <w:tab w:val="left" w:pos="281"/>
              </w:tabs>
              <w:rPr>
                <w:i/>
                <w:iCs/>
              </w:rPr>
            </w:pPr>
            <w:r w:rsidRPr="000D41E3">
              <w:tab/>
            </w:r>
            <w:r w:rsidRPr="00673799">
              <w:rPr>
                <w:i/>
                <w:iCs/>
                <w:szCs w:val="16"/>
              </w:rPr>
              <w:t>Maximum release power</w:t>
            </w:r>
          </w:p>
        </w:tc>
        <w:tc>
          <w:tcPr>
            <w:tcW w:w="1275" w:type="dxa"/>
            <w:vAlign w:val="center"/>
          </w:tcPr>
          <w:p w14:paraId="585344D7" w14:textId="77777777" w:rsidR="00EF0027" w:rsidRDefault="00EF0027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1" w:type="dxa"/>
            <w:gridSpan w:val="2"/>
            <w:vAlign w:val="center"/>
          </w:tcPr>
          <w:p w14:paraId="0D84D409" w14:textId="77777777" w:rsidR="00EF0027" w:rsidRDefault="00EF0027" w:rsidP="003E3438">
            <w:pPr>
              <w:rPr>
                <w:lang w:val="en-GB"/>
              </w:rPr>
            </w:pPr>
            <w:proofErr w:type="gramStart"/>
            <w:r>
              <w:t>kW</w:t>
            </w:r>
            <w:proofErr w:type="gramEnd"/>
          </w:p>
        </w:tc>
      </w:tr>
      <w:tr w:rsidR="00EF0027" w:rsidRPr="004601FC" w14:paraId="496D15CD" w14:textId="77777777" w:rsidTr="006D0A67">
        <w:trPr>
          <w:trHeight w:hRule="exact"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5E7B6553" w14:textId="77777777" w:rsidR="00EF0027" w:rsidRPr="00B46610" w:rsidRDefault="00EF0027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3119" w:type="dxa"/>
            <w:vAlign w:val="center"/>
          </w:tcPr>
          <w:p w14:paraId="3EEB0F72" w14:textId="0D468E3C" w:rsidR="00EF0027" w:rsidRPr="000D41E3" w:rsidRDefault="00EF0027" w:rsidP="003E3438">
            <w:pPr>
              <w:tabs>
                <w:tab w:val="left" w:pos="281"/>
              </w:tabs>
            </w:pPr>
            <w:r>
              <w:t>h</w:t>
            </w:r>
            <w:r w:rsidRPr="000D41E3">
              <w:t>)</w:t>
            </w:r>
            <w:r w:rsidRPr="000D41E3">
              <w:tab/>
              <w:t>Matériaux d</w:t>
            </w:r>
            <w:r>
              <w:t>es aimants</w:t>
            </w:r>
          </w:p>
          <w:p w14:paraId="5ABC70A3" w14:textId="77777777" w:rsidR="00EF0027" w:rsidRPr="000D41E3" w:rsidRDefault="00EF0027" w:rsidP="003E3438">
            <w:pPr>
              <w:tabs>
                <w:tab w:val="left" w:pos="281"/>
              </w:tabs>
              <w:rPr>
                <w:i/>
                <w:iCs/>
              </w:rPr>
            </w:pPr>
            <w:r w:rsidRPr="000D41E3">
              <w:tab/>
            </w:r>
            <w:r w:rsidRPr="000D41E3">
              <w:rPr>
                <w:i/>
                <w:iCs/>
                <w:szCs w:val="16"/>
              </w:rPr>
              <w:t xml:space="preserve">Magnet </w:t>
            </w:r>
            <w:proofErr w:type="spellStart"/>
            <w:r w:rsidRPr="000D41E3">
              <w:rPr>
                <w:i/>
                <w:iCs/>
                <w:szCs w:val="16"/>
              </w:rPr>
              <w:t>material</w:t>
            </w:r>
            <w:proofErr w:type="spellEnd"/>
          </w:p>
        </w:tc>
        <w:tc>
          <w:tcPr>
            <w:tcW w:w="1275" w:type="dxa"/>
            <w:vAlign w:val="center"/>
          </w:tcPr>
          <w:p w14:paraId="0A3A1075" w14:textId="77777777" w:rsidR="00EF0027" w:rsidRPr="00673799" w:rsidRDefault="00EF0027" w:rsidP="003E3438">
            <w:pPr>
              <w:rPr>
                <w:b/>
                <w:color w:val="FF0000"/>
                <w:lang w:val="en-GB"/>
              </w:rPr>
            </w:pPr>
            <w:r w:rsidRPr="00673799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673799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673799">
              <w:rPr>
                <w:b/>
                <w:caps/>
                <w:noProof/>
                <w:color w:val="FF0000"/>
                <w:szCs w:val="16"/>
              </w:rPr>
            </w:r>
            <w:r w:rsidRPr="00673799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673799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673799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673799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673799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673799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673799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1" w:type="dxa"/>
            <w:gridSpan w:val="2"/>
            <w:vAlign w:val="center"/>
          </w:tcPr>
          <w:p w14:paraId="709619EA" w14:textId="77777777" w:rsidR="00EF0027" w:rsidRPr="000D41E3" w:rsidRDefault="00EF0027" w:rsidP="003E3438">
            <w:pPr>
              <w:rPr>
                <w:lang w:val="en-GB"/>
              </w:rPr>
            </w:pPr>
            <w:r w:rsidRPr="004601FC">
              <w:rPr>
                <w:szCs w:val="16"/>
                <w:lang w:val="en-US"/>
              </w:rPr>
              <w:t>ISO s</w:t>
            </w:r>
            <w:r>
              <w:rPr>
                <w:szCs w:val="16"/>
                <w:lang w:val="en-US"/>
              </w:rPr>
              <w:t>tandard</w:t>
            </w:r>
          </w:p>
        </w:tc>
      </w:tr>
      <w:tr w:rsidR="00EF0027" w:rsidRPr="004601FC" w14:paraId="1B3D9445" w14:textId="77777777" w:rsidTr="006D0A67">
        <w:trPr>
          <w:trHeight w:hRule="exact"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78EA339C" w14:textId="77777777" w:rsidR="00EF0027" w:rsidRPr="00B46610" w:rsidRDefault="00EF0027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3119" w:type="dxa"/>
            <w:vAlign w:val="center"/>
          </w:tcPr>
          <w:p w14:paraId="4BCAD537" w14:textId="22E9B288" w:rsidR="00EF0027" w:rsidRDefault="00EF0027" w:rsidP="003E3438">
            <w:pPr>
              <w:tabs>
                <w:tab w:val="left" w:pos="281"/>
              </w:tabs>
              <w:rPr>
                <w:szCs w:val="16"/>
                <w:lang w:val="en-US"/>
              </w:rPr>
            </w:pPr>
            <w:r>
              <w:rPr>
                <w:lang w:val="en-US"/>
              </w:rPr>
              <w:t>i</w:t>
            </w:r>
            <w:r w:rsidRPr="004601FC">
              <w:rPr>
                <w:lang w:val="en-US"/>
              </w:rPr>
              <w:t>)</w:t>
            </w:r>
            <w:r w:rsidRPr="004601FC">
              <w:rPr>
                <w:lang w:val="en-US"/>
              </w:rPr>
              <w:tab/>
            </w:r>
            <w:r>
              <w:rPr>
                <w:szCs w:val="16"/>
                <w:lang w:val="en-US"/>
              </w:rPr>
              <w:t xml:space="preserve">Nombre de </w:t>
            </w:r>
            <w:proofErr w:type="spellStart"/>
            <w:r>
              <w:rPr>
                <w:szCs w:val="16"/>
                <w:lang w:val="en-US"/>
              </w:rPr>
              <w:t>pôle</w:t>
            </w:r>
            <w:proofErr w:type="spellEnd"/>
          </w:p>
          <w:p w14:paraId="3F628E66" w14:textId="77777777" w:rsidR="00EF0027" w:rsidRPr="000D41E3" w:rsidRDefault="00EF0027" w:rsidP="003E3438">
            <w:pPr>
              <w:tabs>
                <w:tab w:val="left" w:pos="281"/>
              </w:tabs>
              <w:rPr>
                <w:i/>
                <w:iCs/>
                <w:lang w:val="en-US"/>
              </w:rPr>
            </w:pPr>
            <w:r>
              <w:rPr>
                <w:szCs w:val="16"/>
                <w:lang w:val="en-US"/>
              </w:rPr>
              <w:tab/>
            </w:r>
            <w:r w:rsidRPr="000D41E3">
              <w:rPr>
                <w:i/>
                <w:iCs/>
                <w:szCs w:val="16"/>
                <w:lang w:val="en-US"/>
              </w:rPr>
              <w:t xml:space="preserve">Number of </w:t>
            </w:r>
            <w:proofErr w:type="gramStart"/>
            <w:r w:rsidRPr="000D41E3">
              <w:rPr>
                <w:i/>
                <w:iCs/>
                <w:szCs w:val="16"/>
                <w:lang w:val="en-US"/>
              </w:rPr>
              <w:t>pole</w:t>
            </w:r>
            <w:proofErr w:type="gramEnd"/>
          </w:p>
        </w:tc>
        <w:tc>
          <w:tcPr>
            <w:tcW w:w="6946" w:type="dxa"/>
            <w:gridSpan w:val="3"/>
            <w:vAlign w:val="center"/>
          </w:tcPr>
          <w:p w14:paraId="42FDBCB7" w14:textId="77777777" w:rsidR="00EF0027" w:rsidRPr="00673799" w:rsidRDefault="00EF0027" w:rsidP="003E3438">
            <w:pPr>
              <w:rPr>
                <w:b/>
                <w:color w:val="FF0000"/>
                <w:lang w:val="en-GB"/>
              </w:rPr>
            </w:pPr>
            <w:r w:rsidRPr="00673799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673799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673799">
              <w:rPr>
                <w:b/>
                <w:caps/>
                <w:noProof/>
                <w:color w:val="FF0000"/>
                <w:szCs w:val="16"/>
              </w:rPr>
            </w:r>
            <w:r w:rsidRPr="00673799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673799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673799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673799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673799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673799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673799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EF0027" w14:paraId="386E7645" w14:textId="77777777" w:rsidTr="006D0A67">
        <w:trPr>
          <w:trHeight w:hRule="exact"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246DE21A" w14:textId="77777777" w:rsidR="00EF0027" w:rsidRPr="00B46610" w:rsidRDefault="00EF0027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3119" w:type="dxa"/>
            <w:vAlign w:val="center"/>
          </w:tcPr>
          <w:p w14:paraId="2687BA6A" w14:textId="1FBE2E04" w:rsidR="00EF0027" w:rsidRPr="00673799" w:rsidRDefault="00EF0027" w:rsidP="003E3438">
            <w:pPr>
              <w:tabs>
                <w:tab w:val="left" w:pos="281"/>
              </w:tabs>
              <w:rPr>
                <w:szCs w:val="16"/>
              </w:rPr>
            </w:pPr>
            <w:r>
              <w:t>j</w:t>
            </w:r>
            <w:r w:rsidRPr="00673799">
              <w:t>)</w:t>
            </w:r>
            <w:r w:rsidRPr="00673799">
              <w:tab/>
            </w:r>
            <w:r w:rsidRPr="00673799">
              <w:rPr>
                <w:szCs w:val="16"/>
              </w:rPr>
              <w:t>Epaisseur des laminées</w:t>
            </w:r>
          </w:p>
          <w:p w14:paraId="40074C79" w14:textId="77777777" w:rsidR="00EF0027" w:rsidRPr="00673799" w:rsidRDefault="00EF0027" w:rsidP="003E3438">
            <w:pPr>
              <w:tabs>
                <w:tab w:val="left" w:pos="281"/>
              </w:tabs>
              <w:rPr>
                <w:i/>
                <w:iCs/>
              </w:rPr>
            </w:pPr>
            <w:r w:rsidRPr="00673799">
              <w:rPr>
                <w:szCs w:val="16"/>
              </w:rPr>
              <w:tab/>
            </w:r>
            <w:proofErr w:type="spellStart"/>
            <w:r w:rsidRPr="00673799">
              <w:rPr>
                <w:i/>
                <w:iCs/>
                <w:szCs w:val="16"/>
              </w:rPr>
              <w:t>Laminate</w:t>
            </w:r>
            <w:proofErr w:type="spellEnd"/>
            <w:r w:rsidRPr="00673799">
              <w:rPr>
                <w:i/>
                <w:iCs/>
                <w:szCs w:val="16"/>
              </w:rPr>
              <w:t xml:space="preserve"> </w:t>
            </w:r>
            <w:proofErr w:type="spellStart"/>
            <w:r w:rsidRPr="00673799">
              <w:rPr>
                <w:i/>
                <w:iCs/>
                <w:szCs w:val="16"/>
              </w:rPr>
              <w:t>thickness</w:t>
            </w:r>
            <w:proofErr w:type="spellEnd"/>
          </w:p>
        </w:tc>
        <w:tc>
          <w:tcPr>
            <w:tcW w:w="1275" w:type="dxa"/>
            <w:vAlign w:val="center"/>
          </w:tcPr>
          <w:p w14:paraId="730DA13C" w14:textId="77777777" w:rsidR="00EF0027" w:rsidRDefault="00EF0027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1" w:type="dxa"/>
            <w:gridSpan w:val="2"/>
            <w:vAlign w:val="center"/>
          </w:tcPr>
          <w:p w14:paraId="6CEF6E7C" w14:textId="368C5F3B" w:rsidR="00EF0027" w:rsidRDefault="00EF0027" w:rsidP="003E3438">
            <w:pPr>
              <w:rPr>
                <w:lang w:val="en-GB"/>
              </w:rPr>
            </w:pPr>
            <w:r w:rsidRPr="00142476">
              <w:rPr>
                <w:lang w:val="en-GB"/>
              </w:rPr>
              <w:t>± </w:t>
            </w:r>
            <w:r>
              <w:rPr>
                <w:lang w:val="en-GB"/>
              </w:rPr>
              <w:t>0.25mm</w:t>
            </w:r>
          </w:p>
        </w:tc>
      </w:tr>
      <w:tr w:rsidR="00EF0027" w14:paraId="27155C5A" w14:textId="77777777" w:rsidTr="006D0A67">
        <w:trPr>
          <w:trHeight w:hRule="exact"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3EE04CBD" w14:textId="77777777" w:rsidR="00EF0027" w:rsidRPr="00B46610" w:rsidRDefault="00EF0027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3119" w:type="dxa"/>
            <w:vAlign w:val="center"/>
          </w:tcPr>
          <w:p w14:paraId="4529C103" w14:textId="1591952F" w:rsidR="00EF0027" w:rsidRDefault="00EF0027" w:rsidP="003E3438">
            <w:pPr>
              <w:tabs>
                <w:tab w:val="left" w:pos="281"/>
              </w:tabs>
            </w:pPr>
            <w:r>
              <w:t>k)</w:t>
            </w:r>
            <w:r>
              <w:tab/>
              <w:t>Vitesse de rotation maximale</w:t>
            </w:r>
          </w:p>
          <w:p w14:paraId="3DECBEFC" w14:textId="1A33346C" w:rsidR="00EF0027" w:rsidRPr="00D65084" w:rsidRDefault="00EF0027" w:rsidP="003E3438">
            <w:pPr>
              <w:tabs>
                <w:tab w:val="left" w:pos="281"/>
              </w:tabs>
              <w:rPr>
                <w:i/>
                <w:iCs/>
              </w:rPr>
            </w:pPr>
            <w:r>
              <w:tab/>
            </w:r>
            <w:r w:rsidRPr="00D65084">
              <w:rPr>
                <w:i/>
                <w:iCs/>
              </w:rPr>
              <w:t>Max rotation speed</w:t>
            </w:r>
          </w:p>
        </w:tc>
        <w:tc>
          <w:tcPr>
            <w:tcW w:w="6946" w:type="dxa"/>
            <w:gridSpan w:val="3"/>
            <w:vAlign w:val="center"/>
          </w:tcPr>
          <w:p w14:paraId="2755F143" w14:textId="7E90602E" w:rsidR="00EF0027" w:rsidRPr="00670A8E" w:rsidRDefault="00EF0027" w:rsidP="003E3438">
            <w:pPr>
              <w:rPr>
                <w:color w:val="FF0000"/>
                <w:lang w:val="fr-CH"/>
              </w:rPr>
            </w:pPr>
            <w:r w:rsidRPr="00673799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673799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673799">
              <w:rPr>
                <w:b/>
                <w:caps/>
                <w:noProof/>
                <w:color w:val="FF0000"/>
                <w:szCs w:val="16"/>
              </w:rPr>
            </w:r>
            <w:r w:rsidRPr="00673799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673799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673799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673799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673799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673799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673799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</w:tbl>
    <w:p w14:paraId="4477989F" w14:textId="63349034" w:rsidR="008C7801" w:rsidRDefault="008C7801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04F33" w:rsidRPr="002F64C3" w14:paraId="6FEB5470" w14:textId="77777777" w:rsidTr="00C67E0B">
        <w:trPr>
          <w:trHeight w:hRule="exact" w:val="397"/>
          <w:jc w:val="center"/>
        </w:trPr>
        <w:tc>
          <w:tcPr>
            <w:tcW w:w="5103" w:type="dxa"/>
          </w:tcPr>
          <w:p w14:paraId="5203E743" w14:textId="1E77E6AA" w:rsidR="00804F33" w:rsidRPr="00B46610" w:rsidRDefault="00804F33" w:rsidP="000A1A1C">
            <w:pPr>
              <w:tabs>
                <w:tab w:val="left" w:pos="604"/>
              </w:tabs>
              <w:jc w:val="both"/>
              <w:rPr>
                <w:szCs w:val="16"/>
              </w:rPr>
            </w:pPr>
            <w:r w:rsidRPr="00B46610">
              <w:rPr>
                <w:b/>
                <w:szCs w:val="16"/>
              </w:rPr>
              <w:t>C</w:t>
            </w:r>
            <w:r w:rsidR="008C7801">
              <w:rPr>
                <w:b/>
                <w:szCs w:val="16"/>
              </w:rPr>
              <w:t>0</w:t>
            </w:r>
            <w:r w:rsidRPr="00B46610">
              <w:rPr>
                <w:b/>
                <w:szCs w:val="16"/>
              </w:rPr>
              <w:t>-1)</w:t>
            </w:r>
            <w:r w:rsidR="000A1A1C">
              <w:rPr>
                <w:b/>
                <w:szCs w:val="16"/>
              </w:rPr>
              <w:tab/>
            </w:r>
            <w:r w:rsidRPr="00B46610">
              <w:rPr>
                <w:szCs w:val="16"/>
              </w:rPr>
              <w:t>M</w:t>
            </w:r>
            <w:r w:rsidRPr="00B46610">
              <w:t xml:space="preserve">oteur </w:t>
            </w:r>
            <w:r>
              <w:t>électrique</w:t>
            </w:r>
            <w:r w:rsidRPr="00B46610">
              <w:t xml:space="preserve"> </w:t>
            </w:r>
            <w:r>
              <w:t>(MGU) déposé – vue de face</w:t>
            </w:r>
          </w:p>
          <w:p w14:paraId="7ACBE461" w14:textId="77777777" w:rsidR="00804F33" w:rsidRPr="00B46610" w:rsidRDefault="00804F33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B46610">
              <w:rPr>
                <w:szCs w:val="16"/>
              </w:rPr>
              <w:tab/>
            </w:r>
            <w:r w:rsidRPr="00B46610">
              <w:rPr>
                <w:i/>
                <w:szCs w:val="16"/>
                <w:lang w:val="en-GB"/>
              </w:rPr>
              <w:t>D</w:t>
            </w:r>
            <w:r w:rsidRPr="00B46610">
              <w:rPr>
                <w:i/>
                <w:lang w:val="en-GB"/>
              </w:rPr>
              <w:t xml:space="preserve">ismounted </w:t>
            </w:r>
            <w:r>
              <w:rPr>
                <w:i/>
                <w:lang w:val="en-GB"/>
              </w:rPr>
              <w:t>electric motor (MGU)</w:t>
            </w:r>
            <w:r w:rsidRPr="00B46610">
              <w:rPr>
                <w:i/>
                <w:lang w:val="en-GB"/>
              </w:rPr>
              <w:t xml:space="preserve"> – seen </w:t>
            </w:r>
            <w:r>
              <w:rPr>
                <w:i/>
                <w:lang w:val="en-GB"/>
              </w:rPr>
              <w:t>from front</w:t>
            </w:r>
          </w:p>
        </w:tc>
        <w:tc>
          <w:tcPr>
            <w:tcW w:w="567" w:type="dxa"/>
          </w:tcPr>
          <w:p w14:paraId="7B0564C8" w14:textId="77777777" w:rsidR="00804F33" w:rsidRPr="00B46610" w:rsidRDefault="00804F33" w:rsidP="00C67E0B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8F83D20" w14:textId="27C4DCBD" w:rsidR="00804F33" w:rsidRPr="00B46610" w:rsidRDefault="00804F33" w:rsidP="000A1A1C">
            <w:pPr>
              <w:tabs>
                <w:tab w:val="left" w:pos="604"/>
              </w:tabs>
              <w:jc w:val="both"/>
              <w:rPr>
                <w:szCs w:val="16"/>
              </w:rPr>
            </w:pPr>
            <w:r w:rsidRPr="00B46610">
              <w:rPr>
                <w:b/>
                <w:szCs w:val="16"/>
              </w:rPr>
              <w:t>C</w:t>
            </w:r>
            <w:r w:rsidR="008C7801">
              <w:rPr>
                <w:b/>
                <w:szCs w:val="16"/>
              </w:rPr>
              <w:t>0</w:t>
            </w:r>
            <w:r w:rsidRPr="00B46610">
              <w:rPr>
                <w:b/>
                <w:szCs w:val="16"/>
              </w:rPr>
              <w:t>-2)</w:t>
            </w:r>
            <w:r w:rsidRPr="00B46610">
              <w:rPr>
                <w:szCs w:val="16"/>
              </w:rPr>
              <w:tab/>
              <w:t>M</w:t>
            </w:r>
            <w:r w:rsidRPr="00B46610">
              <w:t xml:space="preserve">oteur </w:t>
            </w:r>
            <w:r>
              <w:t>électrique</w:t>
            </w:r>
            <w:r w:rsidRPr="00B46610">
              <w:t xml:space="preserve"> </w:t>
            </w:r>
            <w:r>
              <w:t>(MGU) déposé – vue arrière</w:t>
            </w:r>
          </w:p>
          <w:p w14:paraId="064DC0D5" w14:textId="77777777" w:rsidR="00804F33" w:rsidRPr="00975E9E" w:rsidRDefault="00804F33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B46610">
              <w:rPr>
                <w:szCs w:val="16"/>
              </w:rPr>
              <w:tab/>
            </w:r>
            <w:r w:rsidRPr="00B46610">
              <w:rPr>
                <w:i/>
                <w:szCs w:val="16"/>
                <w:lang w:val="en-GB"/>
              </w:rPr>
              <w:t>D</w:t>
            </w:r>
            <w:r w:rsidRPr="00B46610">
              <w:rPr>
                <w:i/>
                <w:lang w:val="en-GB"/>
              </w:rPr>
              <w:t xml:space="preserve">ismounted </w:t>
            </w:r>
            <w:r>
              <w:rPr>
                <w:i/>
                <w:lang w:val="en-GB"/>
              </w:rPr>
              <w:t>electric motor MGU)</w:t>
            </w:r>
            <w:r w:rsidRPr="00B46610">
              <w:rPr>
                <w:i/>
                <w:lang w:val="en-GB"/>
              </w:rPr>
              <w:t xml:space="preserve"> – seen </w:t>
            </w:r>
            <w:r>
              <w:rPr>
                <w:i/>
                <w:lang w:val="en-GB"/>
              </w:rPr>
              <w:t>from rear</w:t>
            </w:r>
          </w:p>
        </w:tc>
      </w:tr>
    </w:tbl>
    <w:p w14:paraId="60DDF89D" w14:textId="77777777" w:rsidR="00804F33" w:rsidRDefault="00804F33">
      <w:pPr>
        <w:rPr>
          <w:sz w:val="8"/>
          <w:szCs w:val="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04F33" w:rsidRPr="008310B6" w14:paraId="10CCEFBD" w14:textId="77777777" w:rsidTr="00C67E0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0C894BC" w14:textId="77777777" w:rsidR="00804F33" w:rsidRPr="00A04F12" w:rsidRDefault="00804F33" w:rsidP="00C67E0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9FEA4F8" w14:textId="77777777" w:rsidR="00804F33" w:rsidRPr="00975E9E" w:rsidRDefault="00804F33" w:rsidP="00C67E0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90BB288" w14:textId="77777777" w:rsidR="00804F33" w:rsidRPr="00A04F12" w:rsidRDefault="00804F33" w:rsidP="00C67E0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448BD1DD" w14:textId="77777777" w:rsidR="003662A2" w:rsidRDefault="003662A2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04F33" w:rsidRPr="002F64C3" w14:paraId="492A3B59" w14:textId="77777777" w:rsidTr="00C67E0B">
        <w:trPr>
          <w:trHeight w:hRule="exact" w:val="397"/>
          <w:jc w:val="center"/>
        </w:trPr>
        <w:tc>
          <w:tcPr>
            <w:tcW w:w="5103" w:type="dxa"/>
          </w:tcPr>
          <w:p w14:paraId="65D1B754" w14:textId="449C8AF6" w:rsidR="00804F33" w:rsidRPr="00B46610" w:rsidRDefault="00804F33" w:rsidP="000A1A1C">
            <w:pPr>
              <w:tabs>
                <w:tab w:val="left" w:pos="604"/>
              </w:tabs>
              <w:jc w:val="both"/>
              <w:rPr>
                <w:szCs w:val="16"/>
              </w:rPr>
            </w:pPr>
            <w:r w:rsidRPr="00B46610">
              <w:rPr>
                <w:b/>
                <w:szCs w:val="16"/>
              </w:rPr>
              <w:lastRenderedPageBreak/>
              <w:t>C</w:t>
            </w:r>
            <w:r w:rsidR="008C7801">
              <w:rPr>
                <w:b/>
                <w:szCs w:val="16"/>
              </w:rPr>
              <w:t>0</w:t>
            </w:r>
            <w:r w:rsidRPr="00B46610">
              <w:rPr>
                <w:b/>
                <w:szCs w:val="16"/>
              </w:rPr>
              <w:t>-</w:t>
            </w:r>
            <w:r>
              <w:rPr>
                <w:b/>
                <w:szCs w:val="16"/>
              </w:rPr>
              <w:t>3</w:t>
            </w:r>
            <w:r w:rsidRPr="00B46610">
              <w:rPr>
                <w:b/>
                <w:szCs w:val="16"/>
              </w:rPr>
              <w:t>)</w:t>
            </w:r>
            <w:r w:rsidRPr="00B46610">
              <w:rPr>
                <w:szCs w:val="16"/>
              </w:rPr>
              <w:tab/>
              <w:t>M</w:t>
            </w:r>
            <w:r w:rsidRPr="00B46610">
              <w:t xml:space="preserve">oteur </w:t>
            </w:r>
            <w:r>
              <w:t>électrique</w:t>
            </w:r>
            <w:r w:rsidRPr="00B46610">
              <w:t xml:space="preserve"> </w:t>
            </w:r>
            <w:r>
              <w:t>(MGU) déposé – vue de dessus</w:t>
            </w:r>
          </w:p>
          <w:p w14:paraId="39730C53" w14:textId="77777777" w:rsidR="00804F33" w:rsidRPr="00B46610" w:rsidRDefault="00804F33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B46610">
              <w:rPr>
                <w:szCs w:val="16"/>
              </w:rPr>
              <w:tab/>
            </w:r>
            <w:r w:rsidRPr="00B46610">
              <w:rPr>
                <w:i/>
                <w:szCs w:val="16"/>
                <w:lang w:val="en-GB"/>
              </w:rPr>
              <w:t>D</w:t>
            </w:r>
            <w:r w:rsidRPr="00B46610">
              <w:rPr>
                <w:i/>
                <w:lang w:val="en-GB"/>
              </w:rPr>
              <w:t xml:space="preserve">ismounted </w:t>
            </w:r>
            <w:r>
              <w:rPr>
                <w:i/>
                <w:lang w:val="en-GB"/>
              </w:rPr>
              <w:t>electric motor (MGU)</w:t>
            </w:r>
            <w:r w:rsidRPr="00B46610">
              <w:rPr>
                <w:i/>
                <w:lang w:val="en-GB"/>
              </w:rPr>
              <w:t xml:space="preserve"> – seen </w:t>
            </w:r>
            <w:r>
              <w:rPr>
                <w:i/>
                <w:lang w:val="en-GB"/>
              </w:rPr>
              <w:t>from top</w:t>
            </w:r>
          </w:p>
        </w:tc>
        <w:tc>
          <w:tcPr>
            <w:tcW w:w="567" w:type="dxa"/>
          </w:tcPr>
          <w:p w14:paraId="0DAC9AD5" w14:textId="77777777" w:rsidR="00804F33" w:rsidRPr="00B46610" w:rsidRDefault="00804F33" w:rsidP="00C67E0B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1BC8637" w14:textId="119DC22D" w:rsidR="00804F33" w:rsidRPr="00B46610" w:rsidRDefault="00804F33" w:rsidP="000A1A1C">
            <w:pPr>
              <w:tabs>
                <w:tab w:val="left" w:pos="604"/>
              </w:tabs>
              <w:jc w:val="both"/>
              <w:rPr>
                <w:szCs w:val="16"/>
              </w:rPr>
            </w:pPr>
            <w:r w:rsidRPr="00B46610">
              <w:rPr>
                <w:b/>
                <w:szCs w:val="16"/>
              </w:rPr>
              <w:t>C</w:t>
            </w:r>
            <w:r w:rsidR="008C7801">
              <w:rPr>
                <w:b/>
                <w:szCs w:val="16"/>
              </w:rPr>
              <w:t>0</w:t>
            </w:r>
            <w:r w:rsidRPr="00B46610">
              <w:rPr>
                <w:b/>
                <w:szCs w:val="16"/>
              </w:rPr>
              <w:t>-</w:t>
            </w:r>
            <w:r>
              <w:rPr>
                <w:b/>
                <w:szCs w:val="16"/>
              </w:rPr>
              <w:t>4</w:t>
            </w:r>
            <w:r w:rsidRPr="00B46610">
              <w:rPr>
                <w:b/>
                <w:szCs w:val="16"/>
              </w:rPr>
              <w:t>)</w:t>
            </w:r>
            <w:r w:rsidRPr="00B46610">
              <w:rPr>
                <w:szCs w:val="16"/>
              </w:rPr>
              <w:tab/>
              <w:t>M</w:t>
            </w:r>
            <w:r w:rsidRPr="00B46610">
              <w:t xml:space="preserve">oteur </w:t>
            </w:r>
            <w:r>
              <w:t>électrique</w:t>
            </w:r>
            <w:r w:rsidRPr="00B46610">
              <w:t xml:space="preserve"> </w:t>
            </w:r>
            <w:r>
              <w:t>(MGU) déposé – vue de dessous</w:t>
            </w:r>
          </w:p>
          <w:p w14:paraId="2875C599" w14:textId="77777777" w:rsidR="00804F33" w:rsidRPr="00975E9E" w:rsidRDefault="00804F33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B46610">
              <w:rPr>
                <w:szCs w:val="16"/>
              </w:rPr>
              <w:tab/>
            </w:r>
            <w:r w:rsidRPr="00B46610">
              <w:rPr>
                <w:i/>
                <w:szCs w:val="16"/>
                <w:lang w:val="en-GB"/>
              </w:rPr>
              <w:t>D</w:t>
            </w:r>
            <w:r w:rsidRPr="00B46610">
              <w:rPr>
                <w:i/>
                <w:lang w:val="en-GB"/>
              </w:rPr>
              <w:t xml:space="preserve">ismounted </w:t>
            </w:r>
            <w:r>
              <w:rPr>
                <w:i/>
                <w:lang w:val="en-GB"/>
              </w:rPr>
              <w:t>electric motor</w:t>
            </w:r>
            <w:r w:rsidRPr="00B46610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 xml:space="preserve">(MGU) </w:t>
            </w:r>
            <w:r w:rsidRPr="00B46610">
              <w:rPr>
                <w:i/>
                <w:lang w:val="en-GB"/>
              </w:rPr>
              <w:t xml:space="preserve">– seen </w:t>
            </w:r>
            <w:r>
              <w:rPr>
                <w:i/>
                <w:lang w:val="en-GB"/>
              </w:rPr>
              <w:t>from underneath</w:t>
            </w:r>
          </w:p>
        </w:tc>
      </w:tr>
    </w:tbl>
    <w:p w14:paraId="1EB01CFA" w14:textId="77777777" w:rsidR="00B819F9" w:rsidRDefault="00B819F9">
      <w:pPr>
        <w:rPr>
          <w:sz w:val="8"/>
          <w:szCs w:val="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04F33" w:rsidRPr="008310B6" w14:paraId="60C62CFD" w14:textId="77777777" w:rsidTr="00C67E0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DE74A33" w14:textId="77777777" w:rsidR="00804F33" w:rsidRPr="00A04F12" w:rsidRDefault="00804F33" w:rsidP="00C67E0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D165AAC" w14:textId="77777777" w:rsidR="00804F33" w:rsidRPr="00975E9E" w:rsidRDefault="00804F33" w:rsidP="00C67E0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DA151A6" w14:textId="77777777" w:rsidR="00804F33" w:rsidRPr="00A04F12" w:rsidRDefault="00804F33" w:rsidP="00C67E0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6EF09438" w14:textId="1E730B67" w:rsidR="00804F33" w:rsidRDefault="00804F33">
      <w:pPr>
        <w:rPr>
          <w:szCs w:val="16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04F33" w:rsidRPr="002F64C3" w14:paraId="7A3EBD18" w14:textId="77777777" w:rsidTr="00C67E0B">
        <w:trPr>
          <w:trHeight w:hRule="exact" w:val="397"/>
          <w:jc w:val="center"/>
        </w:trPr>
        <w:tc>
          <w:tcPr>
            <w:tcW w:w="5103" w:type="dxa"/>
          </w:tcPr>
          <w:p w14:paraId="4B0336DC" w14:textId="615015D8" w:rsidR="00804F33" w:rsidRPr="00B46610" w:rsidRDefault="00804F33" w:rsidP="000A1A1C">
            <w:pPr>
              <w:tabs>
                <w:tab w:val="left" w:pos="604"/>
              </w:tabs>
              <w:jc w:val="both"/>
              <w:rPr>
                <w:szCs w:val="16"/>
              </w:rPr>
            </w:pPr>
            <w:r w:rsidRPr="00B46610">
              <w:rPr>
                <w:b/>
                <w:szCs w:val="16"/>
              </w:rPr>
              <w:t>C</w:t>
            </w:r>
            <w:r w:rsidR="008C7801">
              <w:rPr>
                <w:b/>
                <w:szCs w:val="16"/>
              </w:rPr>
              <w:t>0</w:t>
            </w:r>
            <w:r w:rsidRPr="00B46610">
              <w:rPr>
                <w:b/>
                <w:szCs w:val="16"/>
              </w:rPr>
              <w:t>-</w:t>
            </w:r>
            <w:r>
              <w:rPr>
                <w:b/>
                <w:szCs w:val="16"/>
              </w:rPr>
              <w:t>5</w:t>
            </w:r>
            <w:r w:rsidRPr="00B46610">
              <w:rPr>
                <w:b/>
                <w:szCs w:val="16"/>
              </w:rPr>
              <w:t>)</w:t>
            </w:r>
            <w:r w:rsidRPr="00B46610">
              <w:rPr>
                <w:szCs w:val="16"/>
              </w:rPr>
              <w:tab/>
              <w:t>M</w:t>
            </w:r>
            <w:r w:rsidRPr="00B46610">
              <w:t xml:space="preserve">oteur </w:t>
            </w:r>
            <w:r>
              <w:t>électrique</w:t>
            </w:r>
            <w:r w:rsidRPr="00B46610">
              <w:t xml:space="preserve"> </w:t>
            </w:r>
            <w:r>
              <w:t>(MGU) déposé – vue de coté</w:t>
            </w:r>
          </w:p>
          <w:p w14:paraId="555C7514" w14:textId="77777777" w:rsidR="00804F33" w:rsidRPr="00B46610" w:rsidRDefault="00804F33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B46610">
              <w:rPr>
                <w:szCs w:val="16"/>
              </w:rPr>
              <w:tab/>
            </w:r>
            <w:r w:rsidRPr="00B46610">
              <w:rPr>
                <w:i/>
                <w:szCs w:val="16"/>
                <w:lang w:val="en-GB"/>
              </w:rPr>
              <w:t>D</w:t>
            </w:r>
            <w:r w:rsidRPr="00B46610">
              <w:rPr>
                <w:i/>
                <w:lang w:val="en-GB"/>
              </w:rPr>
              <w:t xml:space="preserve">ismounted </w:t>
            </w:r>
            <w:r>
              <w:rPr>
                <w:i/>
                <w:lang w:val="en-GB"/>
              </w:rPr>
              <w:t>electric motor (MGU)</w:t>
            </w:r>
            <w:r w:rsidRPr="00B46610">
              <w:rPr>
                <w:i/>
                <w:lang w:val="en-GB"/>
              </w:rPr>
              <w:t xml:space="preserve"> – seen </w:t>
            </w:r>
            <w:r>
              <w:rPr>
                <w:i/>
                <w:lang w:val="en-GB"/>
              </w:rPr>
              <w:t>from side</w:t>
            </w:r>
          </w:p>
        </w:tc>
        <w:tc>
          <w:tcPr>
            <w:tcW w:w="567" w:type="dxa"/>
          </w:tcPr>
          <w:p w14:paraId="57047454" w14:textId="77777777" w:rsidR="00804F33" w:rsidRPr="00B46610" w:rsidRDefault="00804F33" w:rsidP="00C67E0B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0EFA237" w14:textId="05A0D219" w:rsidR="00804F33" w:rsidRPr="00B46610" w:rsidRDefault="00804F33" w:rsidP="000A1A1C">
            <w:pPr>
              <w:tabs>
                <w:tab w:val="left" w:pos="604"/>
              </w:tabs>
              <w:jc w:val="both"/>
              <w:rPr>
                <w:szCs w:val="16"/>
              </w:rPr>
            </w:pPr>
            <w:r w:rsidRPr="00B46610">
              <w:rPr>
                <w:b/>
                <w:szCs w:val="16"/>
              </w:rPr>
              <w:t>C</w:t>
            </w:r>
            <w:r w:rsidR="008C7801">
              <w:rPr>
                <w:b/>
                <w:szCs w:val="16"/>
              </w:rPr>
              <w:t>0</w:t>
            </w:r>
            <w:r w:rsidRPr="00B46610">
              <w:rPr>
                <w:b/>
                <w:szCs w:val="16"/>
              </w:rPr>
              <w:t>-</w:t>
            </w:r>
            <w:r w:rsidR="002D116A">
              <w:rPr>
                <w:b/>
                <w:szCs w:val="16"/>
              </w:rPr>
              <w:t>6</w:t>
            </w:r>
            <w:r w:rsidRPr="00B46610">
              <w:rPr>
                <w:b/>
                <w:szCs w:val="16"/>
              </w:rPr>
              <w:t>)</w:t>
            </w:r>
            <w:r w:rsidRPr="00B46610">
              <w:rPr>
                <w:szCs w:val="16"/>
              </w:rPr>
              <w:tab/>
              <w:t>M</w:t>
            </w:r>
            <w:r w:rsidRPr="00B46610">
              <w:t xml:space="preserve">oteur </w:t>
            </w:r>
            <w:r>
              <w:t>électrique</w:t>
            </w:r>
            <w:r w:rsidRPr="00B46610">
              <w:t xml:space="preserve"> </w:t>
            </w:r>
            <w:r>
              <w:t>(MGU) déposé – vue de coté</w:t>
            </w:r>
          </w:p>
          <w:p w14:paraId="642F00CE" w14:textId="77777777" w:rsidR="00804F33" w:rsidRPr="00975E9E" w:rsidRDefault="00804F33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B46610">
              <w:rPr>
                <w:szCs w:val="16"/>
              </w:rPr>
              <w:tab/>
            </w:r>
            <w:r w:rsidRPr="00B46610">
              <w:rPr>
                <w:i/>
                <w:szCs w:val="16"/>
                <w:lang w:val="en-GB"/>
              </w:rPr>
              <w:t>D</w:t>
            </w:r>
            <w:r w:rsidRPr="00B46610">
              <w:rPr>
                <w:i/>
                <w:lang w:val="en-GB"/>
              </w:rPr>
              <w:t xml:space="preserve">ismounted </w:t>
            </w:r>
            <w:r>
              <w:rPr>
                <w:i/>
                <w:lang w:val="en-GB"/>
              </w:rPr>
              <w:t>electric motor (MGU)</w:t>
            </w:r>
            <w:r w:rsidRPr="00B46610">
              <w:rPr>
                <w:i/>
                <w:lang w:val="en-GB"/>
              </w:rPr>
              <w:t xml:space="preserve"> – seen </w:t>
            </w:r>
            <w:r>
              <w:rPr>
                <w:i/>
                <w:lang w:val="en-GB"/>
              </w:rPr>
              <w:t>from side</w:t>
            </w:r>
          </w:p>
        </w:tc>
      </w:tr>
    </w:tbl>
    <w:p w14:paraId="3E893261" w14:textId="584EA56F" w:rsidR="00804F33" w:rsidRDefault="00804F33">
      <w:pPr>
        <w:rPr>
          <w:sz w:val="8"/>
          <w:szCs w:val="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04F33" w:rsidRPr="008310B6" w14:paraId="3565108C" w14:textId="77777777" w:rsidTr="00C67E0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2ABFFB6" w14:textId="77777777" w:rsidR="00804F33" w:rsidRPr="00A04F12" w:rsidRDefault="00804F33" w:rsidP="00C67E0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B7DBD44" w14:textId="77777777" w:rsidR="00804F33" w:rsidRPr="00975E9E" w:rsidRDefault="00804F33" w:rsidP="00C67E0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D28C80" w14:textId="77777777" w:rsidR="00804F33" w:rsidRPr="00A04F12" w:rsidRDefault="00804F33" w:rsidP="00C67E0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804F33" w:rsidRPr="002F64C3" w14:paraId="5F045538" w14:textId="77777777" w:rsidTr="00C67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  <w:jc w:val="center"/>
        </w:trPr>
        <w:tc>
          <w:tcPr>
            <w:tcW w:w="5103" w:type="dxa"/>
          </w:tcPr>
          <w:p w14:paraId="3972092A" w14:textId="329D7AFC" w:rsidR="00804F33" w:rsidRPr="00670153" w:rsidRDefault="00804F33" w:rsidP="000A1A1C">
            <w:pPr>
              <w:tabs>
                <w:tab w:val="left" w:pos="604"/>
              </w:tabs>
              <w:jc w:val="both"/>
              <w:rPr>
                <w:szCs w:val="16"/>
              </w:rPr>
            </w:pPr>
            <w:r w:rsidRPr="006C753D">
              <w:rPr>
                <w:b/>
                <w:szCs w:val="16"/>
              </w:rPr>
              <w:t>C</w:t>
            </w:r>
            <w:r w:rsidR="00277E47">
              <w:rPr>
                <w:b/>
                <w:szCs w:val="16"/>
              </w:rPr>
              <w:t>0</w:t>
            </w:r>
            <w:r w:rsidRPr="006C753D">
              <w:rPr>
                <w:b/>
                <w:szCs w:val="16"/>
              </w:rPr>
              <w:t>-</w:t>
            </w:r>
            <w:r w:rsidR="002D116A">
              <w:rPr>
                <w:b/>
                <w:szCs w:val="16"/>
              </w:rPr>
              <w:t>7</w:t>
            </w:r>
            <w:r w:rsidRPr="006C753D">
              <w:rPr>
                <w:b/>
                <w:szCs w:val="16"/>
              </w:rPr>
              <w:t>)</w:t>
            </w:r>
            <w:r w:rsidRPr="00670153">
              <w:rPr>
                <w:szCs w:val="16"/>
              </w:rPr>
              <w:tab/>
            </w:r>
            <w:r w:rsidRPr="00670153">
              <w:t xml:space="preserve">Moteur </w:t>
            </w:r>
            <w:r>
              <w:t xml:space="preserve">électrique (MGU) </w:t>
            </w:r>
            <w:r w:rsidRPr="00670153">
              <w:t>dans son compartiment</w:t>
            </w:r>
          </w:p>
          <w:p w14:paraId="66D65809" w14:textId="77777777" w:rsidR="00804F33" w:rsidRPr="00D05F86" w:rsidRDefault="00804F33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en-US"/>
              </w:rPr>
            </w:pPr>
            <w:r w:rsidRPr="00670153">
              <w:rPr>
                <w:szCs w:val="16"/>
              </w:rPr>
              <w:tab/>
            </w:r>
            <w:r w:rsidRPr="00D05F86">
              <w:rPr>
                <w:i/>
                <w:lang w:val="en-US"/>
              </w:rPr>
              <w:t xml:space="preserve">Electric motor </w:t>
            </w:r>
            <w:r>
              <w:rPr>
                <w:i/>
                <w:lang w:val="en-US"/>
              </w:rPr>
              <w:t xml:space="preserve">(MGU) </w:t>
            </w:r>
            <w:r w:rsidRPr="00D05F86">
              <w:rPr>
                <w:i/>
                <w:lang w:val="en-US"/>
              </w:rPr>
              <w:t>in its compartment</w:t>
            </w:r>
          </w:p>
        </w:tc>
        <w:tc>
          <w:tcPr>
            <w:tcW w:w="567" w:type="dxa"/>
          </w:tcPr>
          <w:p w14:paraId="47FC51EC" w14:textId="77777777" w:rsidR="00804F33" w:rsidRPr="00D05F86" w:rsidRDefault="00804F33" w:rsidP="00C67E0B">
            <w:pPr>
              <w:jc w:val="both"/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35DF9FDB" w14:textId="77777777" w:rsidR="00804F33" w:rsidRPr="00D05F86" w:rsidRDefault="00804F33" w:rsidP="00C67E0B">
            <w:pPr>
              <w:tabs>
                <w:tab w:val="left" w:pos="425"/>
              </w:tabs>
              <w:jc w:val="both"/>
              <w:rPr>
                <w:szCs w:val="16"/>
                <w:lang w:val="en-US"/>
              </w:rPr>
            </w:pPr>
          </w:p>
        </w:tc>
      </w:tr>
    </w:tbl>
    <w:p w14:paraId="6AC1D9C7" w14:textId="29CCA998" w:rsidR="00804F33" w:rsidRDefault="00804F33">
      <w:pPr>
        <w:rPr>
          <w:sz w:val="8"/>
          <w:szCs w:val="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04F33" w:rsidRPr="00027451" w14:paraId="45320CAD" w14:textId="77777777" w:rsidTr="00C67E0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AE820F8" w14:textId="77777777" w:rsidR="00804F33" w:rsidRPr="00A04F12" w:rsidRDefault="00804F33" w:rsidP="00C67E0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2645977F" w14:textId="77777777" w:rsidR="00804F33" w:rsidRPr="00975E9E" w:rsidRDefault="00804F33" w:rsidP="00C67E0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1AEF7" w14:textId="77777777" w:rsidR="00804F33" w:rsidRPr="00027451" w:rsidRDefault="00804F33" w:rsidP="00C67E0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6F89B020" w14:textId="77777777" w:rsidR="00BB353E" w:rsidRDefault="00BB353E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2407"/>
        <w:gridCol w:w="1279"/>
        <w:gridCol w:w="138"/>
        <w:gridCol w:w="286"/>
        <w:gridCol w:w="993"/>
        <w:gridCol w:w="139"/>
        <w:gridCol w:w="4828"/>
      </w:tblGrid>
      <w:tr w:rsidR="008C7801" w:rsidRPr="005F5C0F" w14:paraId="14FB40B5" w14:textId="77777777" w:rsidTr="00947841">
        <w:trPr>
          <w:trHeight w:hRule="exact" w:val="284"/>
          <w:jc w:val="center"/>
        </w:trPr>
        <w:tc>
          <w:tcPr>
            <w:tcW w:w="709" w:type="dxa"/>
            <w:shd w:val="clear" w:color="auto" w:fill="DBE5F1" w:themeFill="accent1" w:themeFillTint="33"/>
            <w:vAlign w:val="center"/>
          </w:tcPr>
          <w:p w14:paraId="41FDB83B" w14:textId="53E0BB99" w:rsidR="008C7801" w:rsidRPr="005F5C0F" w:rsidRDefault="008C7801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300-2</w:t>
            </w:r>
          </w:p>
        </w:tc>
        <w:tc>
          <w:tcPr>
            <w:tcW w:w="10070" w:type="dxa"/>
            <w:gridSpan w:val="7"/>
            <w:shd w:val="clear" w:color="auto" w:fill="DBE5F1" w:themeFill="accent1" w:themeFillTint="33"/>
            <w:vAlign w:val="center"/>
          </w:tcPr>
          <w:p w14:paraId="3D919483" w14:textId="77777777" w:rsidR="008C7801" w:rsidRPr="005F5C0F" w:rsidRDefault="008C7801" w:rsidP="003E3438">
            <w:pPr>
              <w:rPr>
                <w:b/>
                <w:bCs/>
                <w:lang w:val="en-GB"/>
              </w:rPr>
            </w:pPr>
            <w:r>
              <w:rPr>
                <w:b/>
                <w:caps/>
                <w:lang w:val="en-GB"/>
              </w:rPr>
              <w:t xml:space="preserve">INVERSEUR / </w:t>
            </w:r>
            <w:r w:rsidRPr="00673799">
              <w:rPr>
                <w:b/>
                <w:i/>
                <w:iCs/>
                <w:caps/>
                <w:lang w:val="en-GB"/>
              </w:rPr>
              <w:t>inverter</w:t>
            </w:r>
          </w:p>
        </w:tc>
      </w:tr>
      <w:tr w:rsidR="008C7801" w:rsidRPr="004601FC" w14:paraId="246C5C9E" w14:textId="77777777" w:rsidTr="00947841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05EE0E70" w14:textId="77777777" w:rsidR="008C7801" w:rsidRPr="005F5C0F" w:rsidRDefault="008C7801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18AC9863" w14:textId="479767E7" w:rsidR="008C7801" w:rsidRPr="00245562" w:rsidRDefault="008C7801" w:rsidP="003E3438">
            <w:pPr>
              <w:tabs>
                <w:tab w:val="left" w:pos="281"/>
              </w:tabs>
            </w:pPr>
            <w:r w:rsidRPr="00245562">
              <w:t>a)</w:t>
            </w:r>
            <w:r w:rsidRPr="00245562">
              <w:tab/>
            </w:r>
            <w:r>
              <w:t>Temps</w:t>
            </w:r>
            <w:r w:rsidRPr="00245562">
              <w:t xml:space="preserve"> de décharge m</w:t>
            </w:r>
            <w:r>
              <w:t>aximal (Voltage &lt; 60 V)</w:t>
            </w:r>
          </w:p>
          <w:p w14:paraId="305EBC32" w14:textId="0A0E69D5" w:rsidR="008C7801" w:rsidRPr="00372761" w:rsidRDefault="008C7801" w:rsidP="003E3438">
            <w:pPr>
              <w:tabs>
                <w:tab w:val="left" w:pos="281"/>
              </w:tabs>
              <w:rPr>
                <w:i/>
                <w:iCs/>
              </w:rPr>
            </w:pPr>
            <w:r w:rsidRPr="00245562">
              <w:tab/>
            </w:r>
            <w:r w:rsidRPr="00372761">
              <w:rPr>
                <w:i/>
                <w:iCs/>
                <w:szCs w:val="16"/>
              </w:rPr>
              <w:t xml:space="preserve">Maximum </w:t>
            </w:r>
            <w:proofErr w:type="spellStart"/>
            <w:r w:rsidRPr="00372761">
              <w:rPr>
                <w:i/>
                <w:iCs/>
                <w:szCs w:val="16"/>
              </w:rPr>
              <w:t>discharge</w:t>
            </w:r>
            <w:proofErr w:type="spellEnd"/>
            <w:r w:rsidRPr="00372761">
              <w:rPr>
                <w:i/>
                <w:iCs/>
                <w:szCs w:val="16"/>
              </w:rPr>
              <w:t xml:space="preserve"> time</w:t>
            </w:r>
            <w:r>
              <w:rPr>
                <w:i/>
                <w:iCs/>
                <w:szCs w:val="16"/>
              </w:rPr>
              <w:t xml:space="preserve"> (Voltage &lt; 60 V)</w:t>
            </w:r>
          </w:p>
        </w:tc>
        <w:tc>
          <w:tcPr>
            <w:tcW w:w="1417" w:type="dxa"/>
            <w:gridSpan w:val="3"/>
            <w:vAlign w:val="center"/>
          </w:tcPr>
          <w:p w14:paraId="3D66A6C7" w14:textId="77777777" w:rsidR="008C7801" w:rsidRPr="004601FC" w:rsidRDefault="008C7801" w:rsidP="003E3438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4967" w:type="dxa"/>
            <w:gridSpan w:val="2"/>
            <w:vAlign w:val="center"/>
          </w:tcPr>
          <w:p w14:paraId="2618E741" w14:textId="06A7E7DC" w:rsidR="008C7801" w:rsidRPr="002A3901" w:rsidRDefault="008C7801" w:rsidP="003E3438">
            <w:pPr>
              <w:rPr>
                <w:bCs/>
                <w:caps/>
                <w:noProof/>
                <w:szCs w:val="16"/>
                <w:lang w:val="en-GB"/>
              </w:rPr>
            </w:pPr>
            <w:r>
              <w:rPr>
                <w:bCs/>
                <w:noProof/>
                <w:szCs w:val="16"/>
                <w:lang w:val="en-GB"/>
              </w:rPr>
              <w:t>S</w:t>
            </w:r>
            <w:r w:rsidRPr="002A3901">
              <w:rPr>
                <w:bCs/>
                <w:noProof/>
                <w:szCs w:val="16"/>
                <w:lang w:val="en-GB"/>
              </w:rPr>
              <w:t>econd</w:t>
            </w:r>
          </w:p>
        </w:tc>
      </w:tr>
      <w:tr w:rsidR="008C7801" w:rsidRPr="004601FC" w14:paraId="12BBEEA5" w14:textId="77777777" w:rsidTr="00947841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6C29CF1F" w14:textId="77777777" w:rsidR="008C7801" w:rsidRPr="00B46610" w:rsidRDefault="008C7801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407" w:type="dxa"/>
            <w:vAlign w:val="center"/>
          </w:tcPr>
          <w:p w14:paraId="1AFBBB2B" w14:textId="77777777" w:rsidR="008C7801" w:rsidRDefault="008C7801" w:rsidP="003E3438">
            <w:pPr>
              <w:tabs>
                <w:tab w:val="left" w:pos="281"/>
              </w:tabs>
            </w:pPr>
            <w:r>
              <w:t>b</w:t>
            </w:r>
            <w:r w:rsidRPr="005F5C0F">
              <w:t>)</w:t>
            </w:r>
            <w:r w:rsidRPr="005F5C0F">
              <w:tab/>
            </w:r>
            <w:r>
              <w:t>Fournisseur</w:t>
            </w:r>
          </w:p>
          <w:p w14:paraId="46483178" w14:textId="77777777" w:rsidR="008C7801" w:rsidRPr="00245562" w:rsidRDefault="008C7801" w:rsidP="003E3438">
            <w:pPr>
              <w:tabs>
                <w:tab w:val="left" w:pos="281"/>
              </w:tabs>
              <w:rPr>
                <w:i/>
                <w:iCs/>
              </w:rPr>
            </w:pPr>
            <w:r>
              <w:tab/>
            </w:r>
            <w:r w:rsidRPr="00245562">
              <w:rPr>
                <w:i/>
                <w:iCs/>
                <w:szCs w:val="16"/>
              </w:rPr>
              <w:t>Supplier</w:t>
            </w:r>
          </w:p>
        </w:tc>
        <w:tc>
          <w:tcPr>
            <w:tcW w:w="7663" w:type="dxa"/>
            <w:gridSpan w:val="6"/>
            <w:vAlign w:val="center"/>
          </w:tcPr>
          <w:p w14:paraId="5A9EA20F" w14:textId="77777777" w:rsidR="008C7801" w:rsidRPr="004601FC" w:rsidRDefault="008C7801" w:rsidP="003E3438">
            <w:pPr>
              <w:rPr>
                <w:color w:val="FF0000"/>
                <w:lang w:val="en-GB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8C7801" w:rsidRPr="004601FC" w14:paraId="598E5450" w14:textId="77777777" w:rsidTr="00947841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4EBEF793" w14:textId="77777777" w:rsidR="008C7801" w:rsidRPr="00B46610" w:rsidRDefault="008C7801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407" w:type="dxa"/>
            <w:vAlign w:val="center"/>
          </w:tcPr>
          <w:p w14:paraId="0F2C8EC2" w14:textId="77777777" w:rsidR="008C7801" w:rsidRDefault="008C7801" w:rsidP="003E3438">
            <w:pPr>
              <w:tabs>
                <w:tab w:val="left" w:pos="281"/>
              </w:tabs>
            </w:pPr>
            <w:r>
              <w:t>c</w:t>
            </w:r>
            <w:r w:rsidRPr="005F5C0F">
              <w:t>)</w:t>
            </w:r>
            <w:r w:rsidRPr="005F5C0F">
              <w:tab/>
            </w:r>
            <w:r>
              <w:t>Référence</w:t>
            </w:r>
          </w:p>
          <w:p w14:paraId="3B6D5F79" w14:textId="77777777" w:rsidR="008C7801" w:rsidRPr="00245562" w:rsidRDefault="008C7801" w:rsidP="003E3438">
            <w:pPr>
              <w:tabs>
                <w:tab w:val="left" w:pos="281"/>
              </w:tabs>
              <w:rPr>
                <w:i/>
                <w:iCs/>
              </w:rPr>
            </w:pPr>
            <w:r>
              <w:tab/>
            </w:r>
            <w:r w:rsidRPr="00245562">
              <w:rPr>
                <w:i/>
                <w:iCs/>
                <w:szCs w:val="16"/>
              </w:rPr>
              <w:t>Reference</w:t>
            </w:r>
          </w:p>
        </w:tc>
        <w:tc>
          <w:tcPr>
            <w:tcW w:w="7663" w:type="dxa"/>
            <w:gridSpan w:val="6"/>
            <w:vAlign w:val="center"/>
          </w:tcPr>
          <w:p w14:paraId="6DF48B3B" w14:textId="77777777" w:rsidR="008C7801" w:rsidRPr="004601FC" w:rsidRDefault="008C7801" w:rsidP="003E3438">
            <w:pPr>
              <w:rPr>
                <w:color w:val="FF0000"/>
                <w:lang w:val="en-GB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8C7801" w:rsidRPr="009077BB" w14:paraId="35F04219" w14:textId="77777777" w:rsidTr="00947841">
        <w:trPr>
          <w:trHeight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5D24AC65" w14:textId="77777777" w:rsidR="008C7801" w:rsidRPr="00B46610" w:rsidRDefault="008C7801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407" w:type="dxa"/>
            <w:vAlign w:val="center"/>
          </w:tcPr>
          <w:p w14:paraId="0DEB908A" w14:textId="674C3FAF" w:rsidR="008C7801" w:rsidRDefault="008C7801" w:rsidP="003E3438">
            <w:pPr>
              <w:tabs>
                <w:tab w:val="left" w:pos="281"/>
              </w:tabs>
            </w:pPr>
            <w:r>
              <w:t>d</w:t>
            </w:r>
            <w:r w:rsidRPr="005F5C0F">
              <w:t>)</w:t>
            </w:r>
            <w:r w:rsidRPr="005F5C0F">
              <w:tab/>
            </w:r>
            <w:r>
              <w:t>Masse (humide)</w:t>
            </w:r>
          </w:p>
          <w:p w14:paraId="62F68CE9" w14:textId="0EC0F5C9" w:rsidR="008C7801" w:rsidRDefault="008C7801" w:rsidP="003E3438">
            <w:pPr>
              <w:tabs>
                <w:tab w:val="left" w:pos="281"/>
              </w:tabs>
            </w:pPr>
            <w:r>
              <w:tab/>
            </w:r>
            <w:r w:rsidRPr="00245562">
              <w:rPr>
                <w:i/>
                <w:iCs/>
                <w:szCs w:val="16"/>
              </w:rPr>
              <w:t>Mass</w:t>
            </w:r>
            <w:r>
              <w:rPr>
                <w:i/>
                <w:iCs/>
                <w:szCs w:val="16"/>
              </w:rPr>
              <w:t xml:space="preserve"> (</w:t>
            </w:r>
            <w:proofErr w:type="spellStart"/>
            <w:r>
              <w:rPr>
                <w:i/>
                <w:iCs/>
                <w:szCs w:val="16"/>
              </w:rPr>
              <w:t>wet</w:t>
            </w:r>
            <w:proofErr w:type="spellEnd"/>
            <w:r>
              <w:rPr>
                <w:i/>
                <w:iCs/>
                <w:szCs w:val="16"/>
              </w:rPr>
              <w:t>)</w:t>
            </w:r>
          </w:p>
        </w:tc>
        <w:tc>
          <w:tcPr>
            <w:tcW w:w="1703" w:type="dxa"/>
            <w:gridSpan w:val="3"/>
            <w:vAlign w:val="center"/>
          </w:tcPr>
          <w:p w14:paraId="2788A7E7" w14:textId="33F10832" w:rsidR="008C7801" w:rsidRPr="004601FC" w:rsidRDefault="008C7801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09E19EA" w14:textId="40D436CA" w:rsidR="008C7801" w:rsidRDefault="008C7801" w:rsidP="003E3438">
            <w:r>
              <w:t>Kg ± 3 %</w:t>
            </w:r>
          </w:p>
        </w:tc>
        <w:tc>
          <w:tcPr>
            <w:tcW w:w="4967" w:type="dxa"/>
            <w:gridSpan w:val="2"/>
            <w:vAlign w:val="center"/>
          </w:tcPr>
          <w:p w14:paraId="0C550D6A" w14:textId="77777777" w:rsidR="008C7801" w:rsidRPr="009077BB" w:rsidRDefault="008C7801" w:rsidP="003E3438">
            <w:pPr>
              <w:rPr>
                <w:b/>
                <w:bCs/>
                <w:lang w:val="en-GB"/>
              </w:rPr>
            </w:pPr>
          </w:p>
        </w:tc>
      </w:tr>
      <w:tr w:rsidR="008C7801" w:rsidRPr="009077BB" w14:paraId="12B2A788" w14:textId="77777777" w:rsidTr="00947841">
        <w:trPr>
          <w:trHeight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444560E5" w14:textId="77777777" w:rsidR="008C7801" w:rsidRPr="00B46610" w:rsidRDefault="008C7801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407" w:type="dxa"/>
            <w:vAlign w:val="center"/>
          </w:tcPr>
          <w:p w14:paraId="34A3173F" w14:textId="7D7C4881" w:rsidR="008C7801" w:rsidRDefault="008C7801" w:rsidP="003E3438">
            <w:pPr>
              <w:tabs>
                <w:tab w:val="left" w:pos="281"/>
              </w:tabs>
            </w:pPr>
            <w:r>
              <w:t>e</w:t>
            </w:r>
            <w:r w:rsidRPr="005F5C0F">
              <w:t>)</w:t>
            </w:r>
            <w:r w:rsidRPr="005F5C0F">
              <w:tab/>
            </w:r>
            <w:r>
              <w:t>Masse (à sec)</w:t>
            </w:r>
          </w:p>
          <w:p w14:paraId="6FBF8E7F" w14:textId="0F2FD49D" w:rsidR="008C7801" w:rsidRPr="00245562" w:rsidRDefault="008C7801" w:rsidP="003E3438">
            <w:pPr>
              <w:tabs>
                <w:tab w:val="left" w:pos="281"/>
              </w:tabs>
              <w:rPr>
                <w:i/>
                <w:iCs/>
              </w:rPr>
            </w:pPr>
            <w:r>
              <w:tab/>
            </w:r>
            <w:r w:rsidRPr="00245562">
              <w:rPr>
                <w:i/>
                <w:iCs/>
                <w:szCs w:val="16"/>
              </w:rPr>
              <w:t>Mass</w:t>
            </w:r>
            <w:r>
              <w:rPr>
                <w:i/>
                <w:iCs/>
                <w:szCs w:val="16"/>
              </w:rPr>
              <w:t xml:space="preserve"> (dry)</w:t>
            </w:r>
          </w:p>
        </w:tc>
        <w:tc>
          <w:tcPr>
            <w:tcW w:w="1703" w:type="dxa"/>
            <w:gridSpan w:val="3"/>
            <w:vAlign w:val="center"/>
          </w:tcPr>
          <w:p w14:paraId="22CA8A56" w14:textId="77777777" w:rsidR="008C7801" w:rsidRDefault="008C7801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F29C3CF" w14:textId="28F88970" w:rsidR="008C7801" w:rsidRDefault="008C7801" w:rsidP="003E3438">
            <w:pPr>
              <w:rPr>
                <w:lang w:val="en-GB"/>
              </w:rPr>
            </w:pPr>
            <w:r>
              <w:t>Kg ± 3 %</w:t>
            </w:r>
          </w:p>
        </w:tc>
        <w:tc>
          <w:tcPr>
            <w:tcW w:w="4967" w:type="dxa"/>
            <w:gridSpan w:val="2"/>
            <w:vAlign w:val="center"/>
          </w:tcPr>
          <w:p w14:paraId="4213F534" w14:textId="77777777" w:rsidR="008C7801" w:rsidRPr="009077BB" w:rsidRDefault="008C7801" w:rsidP="003E3438">
            <w:pPr>
              <w:rPr>
                <w:b/>
                <w:bCs/>
                <w:lang w:val="en-GB"/>
              </w:rPr>
            </w:pPr>
          </w:p>
        </w:tc>
      </w:tr>
      <w:tr w:rsidR="008C7801" w14:paraId="68938842" w14:textId="77777777" w:rsidTr="00947841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2FCE7DD2" w14:textId="77777777" w:rsidR="008C7801" w:rsidRPr="00B46610" w:rsidRDefault="008C7801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407" w:type="dxa"/>
            <w:vAlign w:val="center"/>
          </w:tcPr>
          <w:p w14:paraId="1FBDB9A2" w14:textId="777A5EF5" w:rsidR="008C7801" w:rsidRDefault="00277E47" w:rsidP="003E3438">
            <w:pPr>
              <w:tabs>
                <w:tab w:val="left" w:pos="281"/>
              </w:tabs>
            </w:pPr>
            <w:r>
              <w:t>f</w:t>
            </w:r>
            <w:r w:rsidR="008C7801" w:rsidRPr="005F5C0F">
              <w:t>)</w:t>
            </w:r>
            <w:r w:rsidR="008C7801" w:rsidRPr="005F5C0F">
              <w:tab/>
            </w:r>
            <w:r w:rsidR="008C7801">
              <w:t>Tension Maximale</w:t>
            </w:r>
          </w:p>
          <w:p w14:paraId="4C87353F" w14:textId="77777777" w:rsidR="008C7801" w:rsidRPr="00245562" w:rsidRDefault="008C7801" w:rsidP="003E3438">
            <w:pPr>
              <w:tabs>
                <w:tab w:val="left" w:pos="281"/>
              </w:tabs>
              <w:rPr>
                <w:i/>
                <w:iCs/>
              </w:rPr>
            </w:pPr>
            <w:r>
              <w:tab/>
            </w:r>
            <w:r w:rsidRPr="00245562">
              <w:rPr>
                <w:i/>
                <w:iCs/>
                <w:szCs w:val="16"/>
              </w:rPr>
              <w:t>Maximum voltage</w:t>
            </w:r>
          </w:p>
        </w:tc>
        <w:tc>
          <w:tcPr>
            <w:tcW w:w="1703" w:type="dxa"/>
            <w:gridSpan w:val="3"/>
            <w:vAlign w:val="center"/>
          </w:tcPr>
          <w:p w14:paraId="7A1290F8" w14:textId="77777777" w:rsidR="008C7801" w:rsidRDefault="008C7801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960" w:type="dxa"/>
            <w:gridSpan w:val="3"/>
            <w:vAlign w:val="center"/>
          </w:tcPr>
          <w:p w14:paraId="35506731" w14:textId="77777777" w:rsidR="008C7801" w:rsidRDefault="008C7801" w:rsidP="003E3438">
            <w:pPr>
              <w:rPr>
                <w:lang w:val="en-GB"/>
              </w:rPr>
            </w:pPr>
            <w:r>
              <w:t>V</w:t>
            </w:r>
          </w:p>
        </w:tc>
      </w:tr>
      <w:tr w:rsidR="008C7801" w14:paraId="1FF6BA74" w14:textId="77777777" w:rsidTr="00947841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7EDF346C" w14:textId="77777777" w:rsidR="008C7801" w:rsidRPr="00B46610" w:rsidRDefault="008C7801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407" w:type="dxa"/>
            <w:vAlign w:val="center"/>
          </w:tcPr>
          <w:p w14:paraId="53EB1B61" w14:textId="23D6C273" w:rsidR="008C7801" w:rsidRPr="00245562" w:rsidRDefault="00277E47" w:rsidP="003E3438">
            <w:pPr>
              <w:tabs>
                <w:tab w:val="left" w:pos="281"/>
              </w:tabs>
            </w:pPr>
            <w:r>
              <w:t>g</w:t>
            </w:r>
            <w:r w:rsidR="008C7801" w:rsidRPr="00245562">
              <w:t>)</w:t>
            </w:r>
            <w:r w:rsidR="008C7801" w:rsidRPr="00245562">
              <w:tab/>
              <w:t>Courant</w:t>
            </w:r>
            <w:r w:rsidR="008C7801">
              <w:t xml:space="preserve"> maximal</w:t>
            </w:r>
          </w:p>
          <w:p w14:paraId="7D8633B9" w14:textId="65B2DC5F" w:rsidR="008C7801" w:rsidRPr="00432AC7" w:rsidRDefault="008C7801" w:rsidP="003E3438">
            <w:pPr>
              <w:tabs>
                <w:tab w:val="left" w:pos="281"/>
              </w:tabs>
              <w:rPr>
                <w:i/>
                <w:iCs/>
              </w:rPr>
            </w:pPr>
            <w:r w:rsidRPr="00245562">
              <w:tab/>
            </w:r>
            <w:r>
              <w:rPr>
                <w:i/>
                <w:iCs/>
                <w:szCs w:val="16"/>
              </w:rPr>
              <w:t>Maximum</w:t>
            </w:r>
            <w:r w:rsidRPr="00432AC7">
              <w:rPr>
                <w:i/>
                <w:iCs/>
                <w:szCs w:val="16"/>
              </w:rPr>
              <w:t xml:space="preserve"> </w:t>
            </w:r>
            <w:proofErr w:type="spellStart"/>
            <w:r w:rsidRPr="00432AC7">
              <w:rPr>
                <w:i/>
                <w:iCs/>
                <w:szCs w:val="16"/>
              </w:rPr>
              <w:t>current</w:t>
            </w:r>
            <w:proofErr w:type="spellEnd"/>
          </w:p>
        </w:tc>
        <w:tc>
          <w:tcPr>
            <w:tcW w:w="1703" w:type="dxa"/>
            <w:gridSpan w:val="3"/>
            <w:vAlign w:val="center"/>
          </w:tcPr>
          <w:p w14:paraId="207B3818" w14:textId="77777777" w:rsidR="008C7801" w:rsidRDefault="008C7801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960" w:type="dxa"/>
            <w:gridSpan w:val="3"/>
            <w:vAlign w:val="center"/>
          </w:tcPr>
          <w:p w14:paraId="3223BC2C" w14:textId="77777777" w:rsidR="008C7801" w:rsidRDefault="008C7801" w:rsidP="003E3438">
            <w:pPr>
              <w:rPr>
                <w:lang w:val="en-GB"/>
              </w:rPr>
            </w:pPr>
            <w:r>
              <w:t>A</w:t>
            </w:r>
          </w:p>
        </w:tc>
      </w:tr>
      <w:tr w:rsidR="008C7801" w:rsidRPr="00233680" w14:paraId="536984A9" w14:textId="77777777" w:rsidTr="00947841">
        <w:trPr>
          <w:trHeight w:val="17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575BBF25" w14:textId="77777777" w:rsidR="008C7801" w:rsidRPr="00233680" w:rsidRDefault="008C7801" w:rsidP="003E3438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75C0C176" w14:textId="77777777" w:rsidR="008C7801" w:rsidRPr="00233680" w:rsidRDefault="008C7801" w:rsidP="003E3438">
            <w:pPr>
              <w:tabs>
                <w:tab w:val="left" w:pos="281"/>
              </w:tabs>
              <w:jc w:val="both"/>
              <w:rPr>
                <w:lang w:val="en-GB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ECAAF98" w14:textId="77777777" w:rsidR="008C7801" w:rsidRPr="00DF3B04" w:rsidRDefault="008C7801" w:rsidP="003E3438">
            <w:pPr>
              <w:jc w:val="center"/>
              <w:rPr>
                <w:szCs w:val="20"/>
              </w:rPr>
            </w:pPr>
            <w:r w:rsidRPr="00DF3B04">
              <w:rPr>
                <w:b/>
                <w:i/>
                <w:szCs w:val="16"/>
              </w:rPr>
              <w:t>Yes</w:t>
            </w:r>
          </w:p>
        </w:tc>
        <w:tc>
          <w:tcPr>
            <w:tcW w:w="1418" w:type="dxa"/>
            <w:gridSpan w:val="3"/>
            <w:vAlign w:val="center"/>
          </w:tcPr>
          <w:p w14:paraId="40BF516E" w14:textId="77777777" w:rsidR="008C7801" w:rsidRPr="00DF3B04" w:rsidRDefault="008C7801" w:rsidP="003E3438">
            <w:pPr>
              <w:jc w:val="center"/>
              <w:rPr>
                <w:szCs w:val="20"/>
              </w:rPr>
            </w:pPr>
            <w:r w:rsidRPr="00DF3B04">
              <w:rPr>
                <w:b/>
                <w:i/>
                <w:szCs w:val="16"/>
              </w:rPr>
              <w:t>No</w:t>
            </w:r>
          </w:p>
        </w:tc>
        <w:tc>
          <w:tcPr>
            <w:tcW w:w="4828" w:type="dxa"/>
          </w:tcPr>
          <w:p w14:paraId="06A3C281" w14:textId="77777777" w:rsidR="008C7801" w:rsidRPr="00233680" w:rsidRDefault="008C7801" w:rsidP="003E3438">
            <w:pPr>
              <w:rPr>
                <w:szCs w:val="16"/>
                <w:lang w:val="en-GB"/>
              </w:rPr>
            </w:pPr>
          </w:p>
        </w:tc>
      </w:tr>
      <w:tr w:rsidR="008C7801" w:rsidRPr="006404F2" w14:paraId="7236A828" w14:textId="77777777" w:rsidTr="00947841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12133145" w14:textId="77777777" w:rsidR="008C7801" w:rsidRPr="00233680" w:rsidRDefault="008C7801" w:rsidP="003E3438">
            <w:pPr>
              <w:rPr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0555F0CC" w14:textId="5AA99656" w:rsidR="008C7801" w:rsidRPr="00432AC7" w:rsidRDefault="00277E47" w:rsidP="003E3438">
            <w:pPr>
              <w:tabs>
                <w:tab w:val="left" w:pos="281"/>
              </w:tabs>
            </w:pPr>
            <w:r>
              <w:t>h</w:t>
            </w:r>
            <w:r w:rsidR="008C7801" w:rsidRPr="00432AC7">
              <w:t>)</w:t>
            </w:r>
            <w:r w:rsidR="008C7801" w:rsidRPr="00432AC7">
              <w:tab/>
              <w:t>Condensateur ES externe</w:t>
            </w:r>
          </w:p>
          <w:p w14:paraId="4D037596" w14:textId="77777777" w:rsidR="008C7801" w:rsidRPr="00432AC7" w:rsidRDefault="008C7801" w:rsidP="003E3438">
            <w:pPr>
              <w:tabs>
                <w:tab w:val="left" w:pos="281"/>
              </w:tabs>
              <w:rPr>
                <w:i/>
                <w:iCs/>
              </w:rPr>
            </w:pPr>
            <w:r w:rsidRPr="00432AC7">
              <w:tab/>
            </w:r>
            <w:proofErr w:type="spellStart"/>
            <w:r w:rsidRPr="00432AC7">
              <w:rPr>
                <w:i/>
                <w:iCs/>
              </w:rPr>
              <w:t>External</w:t>
            </w:r>
            <w:proofErr w:type="spellEnd"/>
            <w:r w:rsidRPr="00432AC7">
              <w:rPr>
                <w:i/>
                <w:iCs/>
              </w:rPr>
              <w:t xml:space="preserve"> ES </w:t>
            </w:r>
            <w:proofErr w:type="spellStart"/>
            <w:r w:rsidRPr="00432AC7">
              <w:rPr>
                <w:i/>
                <w:iCs/>
              </w:rPr>
              <w:t>Capacitor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18C2CD2B" w14:textId="77777777" w:rsidR="008C7801" w:rsidRPr="00157F3A" w:rsidRDefault="008C7801" w:rsidP="003E3438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18" w:type="dxa"/>
            <w:gridSpan w:val="3"/>
            <w:vAlign w:val="center"/>
          </w:tcPr>
          <w:p w14:paraId="04459DA7" w14:textId="77777777" w:rsidR="008C7801" w:rsidRPr="00157F3A" w:rsidRDefault="008C7801" w:rsidP="003E3438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4828" w:type="dxa"/>
          </w:tcPr>
          <w:p w14:paraId="7DBDB787" w14:textId="77777777" w:rsidR="008C7801" w:rsidRPr="006404F2" w:rsidRDefault="008C7801" w:rsidP="003E3438">
            <w:pPr>
              <w:rPr>
                <w:szCs w:val="16"/>
                <w:lang w:val="en-GB"/>
              </w:rPr>
            </w:pPr>
          </w:p>
        </w:tc>
      </w:tr>
      <w:tr w:rsidR="008C7801" w14:paraId="15C5E182" w14:textId="77777777" w:rsidTr="00947841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35DDF8F3" w14:textId="77777777" w:rsidR="008C7801" w:rsidRPr="00B46610" w:rsidRDefault="008C7801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407" w:type="dxa"/>
            <w:vAlign w:val="center"/>
          </w:tcPr>
          <w:p w14:paraId="1FA443D8" w14:textId="156D2E76" w:rsidR="008C7801" w:rsidRDefault="00277E47" w:rsidP="003E3438">
            <w:pPr>
              <w:tabs>
                <w:tab w:val="left" w:pos="281"/>
              </w:tabs>
              <w:rPr>
                <w:szCs w:val="16"/>
              </w:rPr>
            </w:pPr>
            <w:r>
              <w:t>i</w:t>
            </w:r>
            <w:r w:rsidR="008C7801" w:rsidRPr="005F5C0F">
              <w:t>)</w:t>
            </w:r>
            <w:r w:rsidR="008C7801" w:rsidRPr="005F5C0F">
              <w:tab/>
            </w:r>
            <w:r w:rsidR="008C7801">
              <w:rPr>
                <w:szCs w:val="16"/>
              </w:rPr>
              <w:t>Capacité équivalente</w:t>
            </w:r>
          </w:p>
          <w:p w14:paraId="7BCB6678" w14:textId="77777777" w:rsidR="008C7801" w:rsidRPr="00EE5FA0" w:rsidRDefault="008C7801" w:rsidP="003E3438">
            <w:pPr>
              <w:tabs>
                <w:tab w:val="left" w:pos="281"/>
              </w:tabs>
              <w:rPr>
                <w:i/>
                <w:iCs/>
              </w:rPr>
            </w:pPr>
            <w:r>
              <w:rPr>
                <w:szCs w:val="16"/>
              </w:rPr>
              <w:tab/>
            </w:r>
            <w:r w:rsidRPr="00EE5FA0">
              <w:rPr>
                <w:i/>
                <w:iCs/>
                <w:szCs w:val="16"/>
              </w:rPr>
              <w:t xml:space="preserve">Equivalent </w:t>
            </w:r>
            <w:proofErr w:type="spellStart"/>
            <w:r w:rsidRPr="00EE5FA0">
              <w:rPr>
                <w:i/>
                <w:iCs/>
                <w:szCs w:val="16"/>
              </w:rPr>
              <w:t>capacity</w:t>
            </w:r>
            <w:proofErr w:type="spellEnd"/>
          </w:p>
        </w:tc>
        <w:tc>
          <w:tcPr>
            <w:tcW w:w="2835" w:type="dxa"/>
            <w:gridSpan w:val="5"/>
            <w:vAlign w:val="center"/>
          </w:tcPr>
          <w:p w14:paraId="452701DB" w14:textId="77777777" w:rsidR="008C7801" w:rsidRDefault="008C7801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4828" w:type="dxa"/>
            <w:vAlign w:val="center"/>
          </w:tcPr>
          <w:p w14:paraId="047EF692" w14:textId="77777777" w:rsidR="008C7801" w:rsidRPr="00EA767F" w:rsidRDefault="008C7801" w:rsidP="003E3438">
            <w:pPr>
              <w:rPr>
                <w:szCs w:val="16"/>
                <w:lang w:val="en-GB"/>
              </w:rPr>
            </w:pPr>
            <w:proofErr w:type="gramStart"/>
            <w:r w:rsidRPr="00EA767F">
              <w:rPr>
                <w:szCs w:val="16"/>
              </w:rPr>
              <w:t>µF</w:t>
            </w:r>
            <w:proofErr w:type="gramEnd"/>
            <w:r w:rsidRPr="00EA767F">
              <w:rPr>
                <w:szCs w:val="16"/>
              </w:rPr>
              <w:t xml:space="preserve"> </w:t>
            </w:r>
            <w:proofErr w:type="spellStart"/>
            <w:r w:rsidRPr="00EA767F">
              <w:rPr>
                <w:szCs w:val="16"/>
              </w:rPr>
              <w:t>inside</w:t>
            </w:r>
            <w:proofErr w:type="spellEnd"/>
            <w:r w:rsidRPr="00EA767F">
              <w:rPr>
                <w:szCs w:val="16"/>
              </w:rPr>
              <w:t xml:space="preserve"> MCU</w:t>
            </w:r>
          </w:p>
        </w:tc>
      </w:tr>
    </w:tbl>
    <w:p w14:paraId="35671FEF" w14:textId="77777777" w:rsidR="00804F33" w:rsidRDefault="00804F33">
      <w:pPr>
        <w:rPr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7E47" w:rsidRPr="002F64C3" w14:paraId="7B3A1C96" w14:textId="77777777" w:rsidTr="002E277C">
        <w:trPr>
          <w:trHeight w:hRule="exact" w:val="397"/>
          <w:jc w:val="center"/>
        </w:trPr>
        <w:tc>
          <w:tcPr>
            <w:tcW w:w="5103" w:type="dxa"/>
          </w:tcPr>
          <w:p w14:paraId="0BE4C128" w14:textId="1D9C93C0" w:rsidR="00277E47" w:rsidRPr="00B46610" w:rsidRDefault="00277E47" w:rsidP="000A1A1C">
            <w:pPr>
              <w:tabs>
                <w:tab w:val="left" w:pos="604"/>
              </w:tabs>
              <w:jc w:val="both"/>
              <w:rPr>
                <w:szCs w:val="16"/>
              </w:rPr>
            </w:pPr>
            <w:r w:rsidRPr="00B46610">
              <w:rPr>
                <w:b/>
                <w:szCs w:val="16"/>
              </w:rPr>
              <w:t>C</w:t>
            </w:r>
            <w:r>
              <w:rPr>
                <w:b/>
                <w:szCs w:val="16"/>
              </w:rPr>
              <w:t>0</w:t>
            </w:r>
            <w:r w:rsidRPr="00B46610">
              <w:rPr>
                <w:b/>
                <w:szCs w:val="16"/>
              </w:rPr>
              <w:t>-</w:t>
            </w:r>
            <w:r w:rsidR="002D116A">
              <w:rPr>
                <w:b/>
                <w:szCs w:val="16"/>
              </w:rPr>
              <w:t>8</w:t>
            </w:r>
            <w:r w:rsidRPr="00B46610">
              <w:rPr>
                <w:b/>
                <w:szCs w:val="16"/>
              </w:rPr>
              <w:t>)</w:t>
            </w:r>
            <w:r w:rsidRPr="00B46610">
              <w:rPr>
                <w:szCs w:val="16"/>
              </w:rPr>
              <w:tab/>
            </w:r>
            <w:r>
              <w:rPr>
                <w:szCs w:val="16"/>
              </w:rPr>
              <w:t>Inver</w:t>
            </w:r>
            <w:r w:rsidR="00D65084">
              <w:rPr>
                <w:szCs w:val="16"/>
              </w:rPr>
              <w:t>s</w:t>
            </w:r>
            <w:r>
              <w:rPr>
                <w:szCs w:val="16"/>
              </w:rPr>
              <w:t>eur</w:t>
            </w:r>
            <w:r>
              <w:t xml:space="preserve"> démonté – vue de dessus</w:t>
            </w:r>
          </w:p>
          <w:p w14:paraId="61D2C0D8" w14:textId="273A314C" w:rsidR="00277E47" w:rsidRPr="00D141C1" w:rsidRDefault="000A1A1C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en-US"/>
              </w:rPr>
            </w:pPr>
            <w:r>
              <w:rPr>
                <w:szCs w:val="16"/>
              </w:rPr>
              <w:tab/>
            </w:r>
            <w:r w:rsidR="00277E47" w:rsidRPr="00D141C1">
              <w:rPr>
                <w:i/>
                <w:szCs w:val="16"/>
                <w:lang w:val="en-US"/>
              </w:rPr>
              <w:t>Inverter dismounted</w:t>
            </w:r>
            <w:r w:rsidR="00277E47" w:rsidRPr="00D141C1">
              <w:rPr>
                <w:i/>
                <w:lang w:val="en-US"/>
              </w:rPr>
              <w:t xml:space="preserve"> – seen from top</w:t>
            </w:r>
          </w:p>
        </w:tc>
        <w:tc>
          <w:tcPr>
            <w:tcW w:w="567" w:type="dxa"/>
          </w:tcPr>
          <w:p w14:paraId="6D3D09D7" w14:textId="77777777" w:rsidR="00277E47" w:rsidRPr="00D141C1" w:rsidRDefault="00277E47" w:rsidP="002E277C">
            <w:pPr>
              <w:jc w:val="both"/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59AF621C" w14:textId="297B6140" w:rsidR="00277E47" w:rsidRPr="00B46610" w:rsidRDefault="00277E47" w:rsidP="000A1A1C">
            <w:pPr>
              <w:tabs>
                <w:tab w:val="left" w:pos="604"/>
              </w:tabs>
              <w:jc w:val="both"/>
              <w:rPr>
                <w:szCs w:val="16"/>
              </w:rPr>
            </w:pPr>
            <w:r w:rsidRPr="00B46610">
              <w:rPr>
                <w:b/>
                <w:szCs w:val="16"/>
              </w:rPr>
              <w:t>C</w:t>
            </w:r>
            <w:r>
              <w:rPr>
                <w:b/>
                <w:szCs w:val="16"/>
              </w:rPr>
              <w:t>0</w:t>
            </w:r>
            <w:r w:rsidRPr="00B46610">
              <w:rPr>
                <w:b/>
                <w:szCs w:val="16"/>
              </w:rPr>
              <w:t>-</w:t>
            </w:r>
            <w:r w:rsidR="002D116A">
              <w:rPr>
                <w:b/>
                <w:szCs w:val="16"/>
              </w:rPr>
              <w:t>9</w:t>
            </w:r>
            <w:r w:rsidRPr="00B46610">
              <w:rPr>
                <w:b/>
                <w:szCs w:val="16"/>
              </w:rPr>
              <w:t>)</w:t>
            </w:r>
            <w:r w:rsidRPr="00B46610">
              <w:rPr>
                <w:szCs w:val="16"/>
              </w:rPr>
              <w:tab/>
            </w:r>
            <w:r>
              <w:rPr>
                <w:szCs w:val="16"/>
              </w:rPr>
              <w:t>Inver</w:t>
            </w:r>
            <w:r w:rsidR="00D65084">
              <w:rPr>
                <w:szCs w:val="16"/>
              </w:rPr>
              <w:t>s</w:t>
            </w:r>
            <w:r>
              <w:rPr>
                <w:szCs w:val="16"/>
              </w:rPr>
              <w:t>eur</w:t>
            </w:r>
            <w:r>
              <w:t xml:space="preserve"> démonté – vue de dessous</w:t>
            </w:r>
          </w:p>
          <w:p w14:paraId="3853A051" w14:textId="37B89EE8" w:rsidR="00277E47" w:rsidRPr="00D141C1" w:rsidRDefault="00BA71B4" w:rsidP="00BA71B4">
            <w:pPr>
              <w:tabs>
                <w:tab w:val="left" w:pos="606"/>
              </w:tabs>
              <w:jc w:val="both"/>
              <w:rPr>
                <w:i/>
                <w:szCs w:val="16"/>
                <w:lang w:val="en-US"/>
              </w:rPr>
            </w:pPr>
            <w:r>
              <w:rPr>
                <w:szCs w:val="16"/>
              </w:rPr>
              <w:tab/>
            </w:r>
            <w:r w:rsidR="00277E47" w:rsidRPr="00D141C1">
              <w:rPr>
                <w:i/>
                <w:szCs w:val="16"/>
                <w:lang w:val="en-US"/>
              </w:rPr>
              <w:t>Inverter</w:t>
            </w:r>
            <w:r w:rsidR="00277E47" w:rsidRPr="00D141C1">
              <w:rPr>
                <w:i/>
                <w:lang w:val="en-US"/>
              </w:rPr>
              <w:t xml:space="preserve"> dismounted – seen from underneath</w:t>
            </w:r>
          </w:p>
        </w:tc>
      </w:tr>
    </w:tbl>
    <w:p w14:paraId="7F67AC89" w14:textId="77777777" w:rsidR="00277E47" w:rsidRDefault="00277E47" w:rsidP="00277E47">
      <w:pPr>
        <w:rPr>
          <w:sz w:val="8"/>
          <w:szCs w:val="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7E47" w:rsidRPr="008310B6" w14:paraId="2DD95CE5" w14:textId="77777777" w:rsidTr="002E277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7530253" w14:textId="77777777" w:rsidR="00277E47" w:rsidRPr="00A04F12" w:rsidRDefault="00277E47" w:rsidP="002E277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68CFC0C" w14:textId="77777777" w:rsidR="00277E47" w:rsidRPr="00975E9E" w:rsidRDefault="00277E47" w:rsidP="002E277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9AE46A7" w14:textId="77777777" w:rsidR="00277E47" w:rsidRPr="00A04F12" w:rsidRDefault="00277E47" w:rsidP="002E277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6CD8A26" w14:textId="0FAF41D6" w:rsidR="00BA71B4" w:rsidRDefault="00BA71B4" w:rsidP="00277E47">
      <w:pPr>
        <w:rPr>
          <w:szCs w:val="16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7E47" w:rsidRPr="002F64C3" w14:paraId="05D42D77" w14:textId="77777777" w:rsidTr="002E277C">
        <w:trPr>
          <w:trHeight w:hRule="exact" w:val="397"/>
          <w:jc w:val="center"/>
        </w:trPr>
        <w:tc>
          <w:tcPr>
            <w:tcW w:w="5103" w:type="dxa"/>
          </w:tcPr>
          <w:p w14:paraId="163975D3" w14:textId="21F6DBB5" w:rsidR="00277E47" w:rsidRPr="00B46610" w:rsidRDefault="00277E47" w:rsidP="000A1A1C">
            <w:pPr>
              <w:tabs>
                <w:tab w:val="left" w:pos="604"/>
              </w:tabs>
              <w:jc w:val="both"/>
              <w:rPr>
                <w:szCs w:val="16"/>
              </w:rPr>
            </w:pPr>
            <w:r w:rsidRPr="00B46610">
              <w:rPr>
                <w:b/>
                <w:szCs w:val="16"/>
              </w:rPr>
              <w:t>C</w:t>
            </w:r>
            <w:r>
              <w:rPr>
                <w:b/>
                <w:szCs w:val="16"/>
              </w:rPr>
              <w:t>0</w:t>
            </w:r>
            <w:r w:rsidRPr="00B46610">
              <w:rPr>
                <w:b/>
                <w:szCs w:val="16"/>
              </w:rPr>
              <w:t>-</w:t>
            </w:r>
            <w:r w:rsidR="002D116A">
              <w:rPr>
                <w:b/>
                <w:szCs w:val="16"/>
              </w:rPr>
              <w:t>10</w:t>
            </w:r>
            <w:r w:rsidRPr="00B46610">
              <w:rPr>
                <w:szCs w:val="16"/>
              </w:rPr>
              <w:tab/>
            </w:r>
            <w:r>
              <w:rPr>
                <w:szCs w:val="16"/>
              </w:rPr>
              <w:t>Inver</w:t>
            </w:r>
            <w:r w:rsidR="00BA71B4">
              <w:rPr>
                <w:szCs w:val="16"/>
              </w:rPr>
              <w:t>s</w:t>
            </w:r>
            <w:r>
              <w:rPr>
                <w:szCs w:val="16"/>
              </w:rPr>
              <w:t>eur démonté</w:t>
            </w:r>
            <w:r>
              <w:t xml:space="preserve"> – vue de coté</w:t>
            </w:r>
          </w:p>
          <w:p w14:paraId="3569E4F6" w14:textId="1993C1B9" w:rsidR="00277E47" w:rsidRPr="00B46610" w:rsidRDefault="000A1A1C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>
              <w:rPr>
                <w:szCs w:val="16"/>
              </w:rPr>
              <w:tab/>
            </w:r>
            <w:r w:rsidR="00277E47">
              <w:rPr>
                <w:i/>
                <w:szCs w:val="16"/>
                <w:lang w:val="en-GB"/>
              </w:rPr>
              <w:t>Inverter</w:t>
            </w:r>
            <w:r w:rsidR="00277E47">
              <w:rPr>
                <w:i/>
                <w:lang w:val="en-GB"/>
              </w:rPr>
              <w:t xml:space="preserve"> dismounted</w:t>
            </w:r>
            <w:r w:rsidR="00277E47" w:rsidRPr="00B46610">
              <w:rPr>
                <w:i/>
                <w:lang w:val="en-GB"/>
              </w:rPr>
              <w:t xml:space="preserve"> – seen </w:t>
            </w:r>
            <w:r w:rsidR="00277E47">
              <w:rPr>
                <w:i/>
                <w:lang w:val="en-GB"/>
              </w:rPr>
              <w:t>from side</w:t>
            </w:r>
          </w:p>
        </w:tc>
        <w:tc>
          <w:tcPr>
            <w:tcW w:w="567" w:type="dxa"/>
          </w:tcPr>
          <w:p w14:paraId="3A818BE2" w14:textId="77777777" w:rsidR="00277E47" w:rsidRPr="00B46610" w:rsidRDefault="00277E47" w:rsidP="002E277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DF63805" w14:textId="77777777" w:rsidR="00E153CB" w:rsidRDefault="00277E47" w:rsidP="00E153CB">
            <w:pPr>
              <w:tabs>
                <w:tab w:val="left" w:pos="425"/>
              </w:tabs>
              <w:jc w:val="both"/>
              <w:rPr>
                <w:szCs w:val="16"/>
              </w:rPr>
            </w:pPr>
            <w:r w:rsidRPr="00B46610">
              <w:rPr>
                <w:b/>
                <w:szCs w:val="16"/>
              </w:rPr>
              <w:t>C</w:t>
            </w:r>
            <w:r>
              <w:rPr>
                <w:b/>
                <w:szCs w:val="16"/>
              </w:rPr>
              <w:t>0</w:t>
            </w:r>
            <w:r w:rsidRPr="00B46610">
              <w:rPr>
                <w:b/>
                <w:szCs w:val="16"/>
              </w:rPr>
              <w:t>-</w:t>
            </w:r>
            <w:r>
              <w:rPr>
                <w:b/>
                <w:szCs w:val="16"/>
              </w:rPr>
              <w:t>1</w:t>
            </w:r>
            <w:r w:rsidR="002D116A">
              <w:rPr>
                <w:b/>
                <w:szCs w:val="16"/>
              </w:rPr>
              <w:t>1</w:t>
            </w:r>
            <w:r w:rsidR="000A1A1C">
              <w:rPr>
                <w:b/>
                <w:szCs w:val="16"/>
              </w:rPr>
              <w:t>)</w:t>
            </w:r>
            <w:r w:rsidR="000A1A1C">
              <w:rPr>
                <w:b/>
                <w:szCs w:val="16"/>
              </w:rPr>
              <w:tab/>
            </w:r>
            <w:r>
              <w:rPr>
                <w:szCs w:val="16"/>
              </w:rPr>
              <w:t>Inver</w:t>
            </w:r>
            <w:r w:rsidR="00BA71B4">
              <w:rPr>
                <w:szCs w:val="16"/>
              </w:rPr>
              <w:t>s</w:t>
            </w:r>
            <w:r>
              <w:rPr>
                <w:szCs w:val="16"/>
              </w:rPr>
              <w:t>eur démonté</w:t>
            </w:r>
            <w:r>
              <w:t xml:space="preserve"> – vue de coté</w:t>
            </w:r>
          </w:p>
          <w:p w14:paraId="2F55B381" w14:textId="2B4DF67F" w:rsidR="00277E47" w:rsidRPr="00E153CB" w:rsidRDefault="00E153CB" w:rsidP="00E153CB">
            <w:pPr>
              <w:tabs>
                <w:tab w:val="left" w:pos="425"/>
              </w:tabs>
              <w:jc w:val="both"/>
              <w:rPr>
                <w:szCs w:val="16"/>
                <w:lang w:val="en-US"/>
              </w:rPr>
            </w:pP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 w:rsidR="00277E47">
              <w:rPr>
                <w:i/>
                <w:szCs w:val="16"/>
                <w:lang w:val="en-GB"/>
              </w:rPr>
              <w:t>Inverter</w:t>
            </w:r>
            <w:r w:rsidR="00277E47">
              <w:rPr>
                <w:i/>
                <w:lang w:val="en-GB"/>
              </w:rPr>
              <w:t xml:space="preserve"> dismounted</w:t>
            </w:r>
            <w:r w:rsidR="00277E47" w:rsidRPr="00B46610">
              <w:rPr>
                <w:i/>
                <w:lang w:val="en-GB"/>
              </w:rPr>
              <w:t xml:space="preserve"> – seen </w:t>
            </w:r>
            <w:r w:rsidR="00277E47">
              <w:rPr>
                <w:i/>
                <w:lang w:val="en-GB"/>
              </w:rPr>
              <w:t>from side</w:t>
            </w:r>
          </w:p>
        </w:tc>
      </w:tr>
    </w:tbl>
    <w:p w14:paraId="37E0DA4A" w14:textId="77777777" w:rsidR="00277E47" w:rsidRDefault="00277E47" w:rsidP="00277E47">
      <w:pPr>
        <w:rPr>
          <w:sz w:val="8"/>
          <w:szCs w:val="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7E47" w:rsidRPr="008310B6" w14:paraId="32A91CF0" w14:textId="77777777" w:rsidTr="002E277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8231B3B" w14:textId="77777777" w:rsidR="00277E47" w:rsidRPr="00A04F12" w:rsidRDefault="00277E47" w:rsidP="002E277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5D871D1" w14:textId="77777777" w:rsidR="00277E47" w:rsidRPr="00975E9E" w:rsidRDefault="00277E47" w:rsidP="002E277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B93080F" w14:textId="77777777" w:rsidR="00277E47" w:rsidRPr="00A04F12" w:rsidRDefault="00277E47" w:rsidP="002E277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6B6DD9A7" w14:textId="77777777" w:rsidR="00BB353E" w:rsidRDefault="00BB353E">
      <w:pPr>
        <w:rPr>
          <w:szCs w:val="16"/>
          <w:lang w:val="en-US"/>
        </w:rPr>
      </w:pPr>
      <w:r>
        <w:rPr>
          <w:szCs w:val="16"/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7E47" w:rsidRPr="00A60D19" w14:paraId="59CB5F1A" w14:textId="77777777" w:rsidTr="002E277C">
        <w:trPr>
          <w:trHeight w:hRule="exact" w:val="397"/>
          <w:jc w:val="center"/>
        </w:trPr>
        <w:tc>
          <w:tcPr>
            <w:tcW w:w="5103" w:type="dxa"/>
          </w:tcPr>
          <w:p w14:paraId="1208EA32" w14:textId="77777777" w:rsidR="00E153CB" w:rsidRDefault="00277E47" w:rsidP="00E153CB">
            <w:pPr>
              <w:tabs>
                <w:tab w:val="left" w:pos="425"/>
              </w:tabs>
              <w:jc w:val="both"/>
              <w:rPr>
                <w:szCs w:val="16"/>
              </w:rPr>
            </w:pPr>
            <w:r w:rsidRPr="006C753D">
              <w:rPr>
                <w:b/>
                <w:szCs w:val="16"/>
              </w:rPr>
              <w:lastRenderedPageBreak/>
              <w:t>C</w:t>
            </w:r>
            <w:r>
              <w:rPr>
                <w:b/>
                <w:szCs w:val="16"/>
              </w:rPr>
              <w:t>0</w:t>
            </w:r>
            <w:r w:rsidRPr="006C753D">
              <w:rPr>
                <w:b/>
                <w:szCs w:val="16"/>
              </w:rPr>
              <w:t>-</w:t>
            </w:r>
            <w:r>
              <w:rPr>
                <w:b/>
                <w:szCs w:val="16"/>
              </w:rPr>
              <w:t>1</w:t>
            </w:r>
            <w:r w:rsidR="002D116A">
              <w:rPr>
                <w:b/>
                <w:szCs w:val="16"/>
              </w:rPr>
              <w:t>2</w:t>
            </w:r>
            <w:r w:rsidRPr="006C753D">
              <w:rPr>
                <w:b/>
                <w:szCs w:val="16"/>
              </w:rPr>
              <w:t>)</w:t>
            </w:r>
            <w:r w:rsidRPr="00670153">
              <w:rPr>
                <w:szCs w:val="16"/>
              </w:rPr>
              <w:tab/>
            </w:r>
            <w:r>
              <w:t xml:space="preserve">Inverseur </w:t>
            </w:r>
            <w:r w:rsidRPr="00670153">
              <w:t>dans son compartiment</w:t>
            </w:r>
          </w:p>
          <w:p w14:paraId="47E99145" w14:textId="45A25F51" w:rsidR="00277E47" w:rsidRPr="000A1A1C" w:rsidRDefault="00E153CB" w:rsidP="00E153CB">
            <w:pPr>
              <w:tabs>
                <w:tab w:val="left" w:pos="425"/>
              </w:tabs>
              <w:jc w:val="both"/>
              <w:rPr>
                <w:szCs w:val="16"/>
              </w:rPr>
            </w:pP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 w:rsidR="00277E47">
              <w:rPr>
                <w:i/>
                <w:lang w:val="en-US"/>
              </w:rPr>
              <w:t xml:space="preserve">Inverter </w:t>
            </w:r>
            <w:r w:rsidR="00277E47" w:rsidRPr="00D05F86">
              <w:rPr>
                <w:i/>
                <w:lang w:val="en-US"/>
              </w:rPr>
              <w:t>in its compartment</w:t>
            </w:r>
          </w:p>
        </w:tc>
        <w:tc>
          <w:tcPr>
            <w:tcW w:w="567" w:type="dxa"/>
          </w:tcPr>
          <w:p w14:paraId="6676EEFD" w14:textId="77777777" w:rsidR="00277E47" w:rsidRPr="00D05F86" w:rsidRDefault="00277E47" w:rsidP="002E277C">
            <w:pPr>
              <w:jc w:val="both"/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7BBB4177" w14:textId="77777777" w:rsidR="00277E47" w:rsidRPr="00D05F86" w:rsidRDefault="00277E47" w:rsidP="002E277C">
            <w:pPr>
              <w:tabs>
                <w:tab w:val="left" w:pos="425"/>
              </w:tabs>
              <w:jc w:val="both"/>
              <w:rPr>
                <w:szCs w:val="16"/>
                <w:lang w:val="en-US"/>
              </w:rPr>
            </w:pPr>
          </w:p>
        </w:tc>
      </w:tr>
    </w:tbl>
    <w:p w14:paraId="6A0C3F6F" w14:textId="77777777" w:rsidR="00277E47" w:rsidRDefault="00277E47" w:rsidP="00277E47">
      <w:pPr>
        <w:rPr>
          <w:sz w:val="8"/>
          <w:szCs w:val="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7E47" w:rsidRPr="00027451" w14:paraId="6CC4B324" w14:textId="77777777" w:rsidTr="002E277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2EA811A" w14:textId="77777777" w:rsidR="00277E47" w:rsidRPr="00A04F12" w:rsidRDefault="00277E47" w:rsidP="002E277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2967C559" w14:textId="77777777" w:rsidR="00277E47" w:rsidRPr="00975E9E" w:rsidRDefault="00277E47" w:rsidP="002E277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AA766" w14:textId="77777777" w:rsidR="00277E47" w:rsidRPr="00027451" w:rsidRDefault="00277E47" w:rsidP="002E277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40E92D6E" w14:textId="1384EB63" w:rsidR="004817D2" w:rsidRDefault="004817D2">
      <w:pPr>
        <w:rPr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0"/>
        <w:gridCol w:w="2410"/>
        <w:gridCol w:w="568"/>
        <w:gridCol w:w="1701"/>
        <w:gridCol w:w="851"/>
        <w:gridCol w:w="283"/>
        <w:gridCol w:w="4252"/>
      </w:tblGrid>
      <w:tr w:rsidR="004817D2" w:rsidRPr="00322853" w14:paraId="41E2637D" w14:textId="77777777" w:rsidTr="00897825">
        <w:trPr>
          <w:trHeight w:hRule="exact" w:val="567"/>
          <w:jc w:val="center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0E884139" w14:textId="397446B8" w:rsidR="004817D2" w:rsidRDefault="004817D2" w:rsidP="00D234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300-1</w:t>
            </w:r>
          </w:p>
          <w:p w14:paraId="7EE44817" w14:textId="50C12679" w:rsidR="004817D2" w:rsidRPr="008314E7" w:rsidRDefault="004817D2" w:rsidP="00D234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300-2</w:t>
            </w:r>
          </w:p>
        </w:tc>
        <w:tc>
          <w:tcPr>
            <w:tcW w:w="10065" w:type="dxa"/>
            <w:gridSpan w:val="6"/>
            <w:shd w:val="clear" w:color="auto" w:fill="DBE5F1" w:themeFill="accent1" w:themeFillTint="33"/>
            <w:vAlign w:val="center"/>
          </w:tcPr>
          <w:p w14:paraId="16AE904C" w14:textId="42429242" w:rsidR="004817D2" w:rsidRPr="00322853" w:rsidRDefault="004817D2" w:rsidP="003E3438">
            <w:pPr>
              <w:tabs>
                <w:tab w:val="right" w:pos="10773"/>
              </w:tabs>
              <w:rPr>
                <w:b/>
                <w:caps/>
              </w:rPr>
            </w:pPr>
            <w:r w:rsidRPr="00322853">
              <w:rPr>
                <w:b/>
                <w:caps/>
              </w:rPr>
              <w:t>position</w:t>
            </w:r>
            <w:r>
              <w:rPr>
                <w:b/>
                <w:caps/>
              </w:rPr>
              <w:t xml:space="preserve"> D</w:t>
            </w:r>
            <w:r w:rsidRPr="00322853">
              <w:rPr>
                <w:b/>
                <w:caps/>
              </w:rPr>
              <w:t xml:space="preserve">u moteur </w:t>
            </w:r>
            <w:r>
              <w:rPr>
                <w:b/>
                <w:caps/>
              </w:rPr>
              <w:t xml:space="preserve">ELECTRIQUE (MGU) &amp; INVERSeuR </w:t>
            </w:r>
            <w:r w:rsidRPr="00322853">
              <w:rPr>
                <w:b/>
                <w:caps/>
              </w:rPr>
              <w:t xml:space="preserve">/ </w:t>
            </w:r>
            <w:r w:rsidRPr="006D2DC4">
              <w:rPr>
                <w:b/>
                <w:i/>
                <w:caps/>
              </w:rPr>
              <w:t>position</w:t>
            </w:r>
            <w:r>
              <w:rPr>
                <w:b/>
                <w:i/>
                <w:caps/>
              </w:rPr>
              <w:t xml:space="preserve"> </w:t>
            </w:r>
            <w:r w:rsidRPr="006D2DC4">
              <w:rPr>
                <w:b/>
                <w:i/>
                <w:caps/>
              </w:rPr>
              <w:t xml:space="preserve">of the </w:t>
            </w:r>
            <w:r>
              <w:rPr>
                <w:b/>
                <w:i/>
                <w:caps/>
              </w:rPr>
              <w:t>electrical motor (MGU) &amp; INVERTER</w:t>
            </w:r>
          </w:p>
        </w:tc>
      </w:tr>
      <w:tr w:rsidR="004817D2" w:rsidRPr="00430E97" w14:paraId="337100DD" w14:textId="77777777" w:rsidTr="006D0A67">
        <w:trPr>
          <w:trHeight w:hRule="exact"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250F8EE0" w14:textId="77777777" w:rsidR="004817D2" w:rsidRPr="008314E7" w:rsidRDefault="004817D2" w:rsidP="003E3438">
            <w:pPr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60E8E065" w14:textId="77777777" w:rsidR="004817D2" w:rsidRPr="00670153" w:rsidRDefault="004817D2" w:rsidP="003E3438">
            <w:pPr>
              <w:tabs>
                <w:tab w:val="left" w:pos="281"/>
              </w:tabs>
            </w:pPr>
            <w:r w:rsidRPr="00670153">
              <w:t>a)</w:t>
            </w:r>
            <w:r w:rsidRPr="00670153">
              <w:tab/>
              <w:t>Emplacement</w:t>
            </w:r>
          </w:p>
          <w:p w14:paraId="60F5654C" w14:textId="77777777" w:rsidR="004817D2" w:rsidRPr="00670153" w:rsidRDefault="004817D2" w:rsidP="003E3438">
            <w:pPr>
              <w:tabs>
                <w:tab w:val="left" w:pos="281"/>
              </w:tabs>
              <w:rPr>
                <w:i/>
              </w:rPr>
            </w:pPr>
            <w:r w:rsidRPr="00670153">
              <w:tab/>
            </w:r>
            <w:r w:rsidRPr="00670153">
              <w:rPr>
                <w:i/>
              </w:rPr>
              <w:t>Location</w:t>
            </w:r>
          </w:p>
        </w:tc>
        <w:tc>
          <w:tcPr>
            <w:tcW w:w="7655" w:type="dxa"/>
            <w:gridSpan w:val="5"/>
            <w:vAlign w:val="center"/>
          </w:tcPr>
          <w:p w14:paraId="413BEFF2" w14:textId="77777777" w:rsidR="004817D2" w:rsidRPr="000F4080" w:rsidRDefault="004817D2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4817D2" w:rsidRPr="002F64C3" w14:paraId="5ADA3520" w14:textId="77777777" w:rsidTr="006D0A67">
        <w:trPr>
          <w:trHeight w:hRule="exact"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113AF1FC" w14:textId="77777777" w:rsidR="004817D2" w:rsidRPr="008314E7" w:rsidRDefault="004817D2" w:rsidP="003E3438">
            <w:pPr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1D61FFE7" w14:textId="77777777" w:rsidR="004817D2" w:rsidRPr="00670153" w:rsidRDefault="004817D2" w:rsidP="003E3438">
            <w:pPr>
              <w:tabs>
                <w:tab w:val="left" w:pos="281"/>
              </w:tabs>
            </w:pPr>
            <w:r w:rsidRPr="00670153">
              <w:t>b)</w:t>
            </w:r>
            <w:r w:rsidRPr="00670153">
              <w:tab/>
              <w:t>Position</w:t>
            </w:r>
          </w:p>
          <w:p w14:paraId="53A312F7" w14:textId="77777777" w:rsidR="004817D2" w:rsidRPr="00823713" w:rsidRDefault="004817D2" w:rsidP="003E3438">
            <w:pPr>
              <w:tabs>
                <w:tab w:val="left" w:pos="281"/>
              </w:tabs>
              <w:rPr>
                <w:i/>
              </w:rPr>
            </w:pPr>
            <w:r w:rsidRPr="00670153">
              <w:tab/>
            </w:r>
            <w:r w:rsidRPr="00823713">
              <w:rPr>
                <w:i/>
              </w:rPr>
              <w:t>Position</w:t>
            </w:r>
          </w:p>
        </w:tc>
        <w:tc>
          <w:tcPr>
            <w:tcW w:w="568" w:type="dxa"/>
            <w:vAlign w:val="center"/>
          </w:tcPr>
          <w:p w14:paraId="321B6399" w14:textId="77777777" w:rsidR="004817D2" w:rsidRPr="00BA5523" w:rsidRDefault="004817D2" w:rsidP="003E3438">
            <w:pPr>
              <w:rPr>
                <w:b/>
                <w:szCs w:val="16"/>
              </w:rPr>
            </w:pPr>
            <w:r w:rsidRPr="00BA5523">
              <w:rPr>
                <w:b/>
                <w:szCs w:val="16"/>
              </w:rPr>
              <w:t>X =</w:t>
            </w:r>
          </w:p>
        </w:tc>
        <w:tc>
          <w:tcPr>
            <w:tcW w:w="1701" w:type="dxa"/>
            <w:vAlign w:val="center"/>
          </w:tcPr>
          <w:p w14:paraId="5FC8C490" w14:textId="77777777" w:rsidR="004817D2" w:rsidRPr="000F4080" w:rsidRDefault="004817D2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429BC4D" w14:textId="2EFB5298" w:rsidR="004817D2" w:rsidRPr="008C4B9A" w:rsidRDefault="004817D2" w:rsidP="003E3438">
            <w:pPr>
              <w:tabs>
                <w:tab w:val="right" w:pos="10773"/>
              </w:tabs>
              <w:rPr>
                <w:szCs w:val="16"/>
              </w:rPr>
            </w:pPr>
            <w:r w:rsidRPr="008C4B9A">
              <w:rPr>
                <w:lang w:val="en-GB"/>
              </w:rPr>
              <w:t>±</w:t>
            </w:r>
            <w:r>
              <w:rPr>
                <w:lang w:val="en-GB"/>
              </w:rPr>
              <w:t xml:space="preserve"> </w:t>
            </w:r>
            <w:r w:rsidRPr="008C4B9A">
              <w:rPr>
                <w:lang w:val="en-GB"/>
              </w:rPr>
              <w:t>5 mm</w:t>
            </w:r>
          </w:p>
        </w:tc>
        <w:tc>
          <w:tcPr>
            <w:tcW w:w="283" w:type="dxa"/>
            <w:tcBorders>
              <w:top w:val="single" w:sz="12" w:space="0" w:color="002060"/>
              <w:right w:val="single" w:sz="12" w:space="0" w:color="002060"/>
            </w:tcBorders>
            <w:vAlign w:val="center"/>
          </w:tcPr>
          <w:p w14:paraId="4029B6B5" w14:textId="77777777" w:rsidR="004817D2" w:rsidRPr="00670153" w:rsidRDefault="004817D2" w:rsidP="003E3438">
            <w:pPr>
              <w:rPr>
                <w:szCs w:val="16"/>
                <w:lang w:val="en-GB"/>
              </w:rPr>
            </w:pPr>
          </w:p>
        </w:tc>
        <w:tc>
          <w:tcPr>
            <w:tcW w:w="4252" w:type="dxa"/>
            <w:vMerge w:val="restart"/>
            <w:tcBorders>
              <w:left w:val="single" w:sz="12" w:space="0" w:color="002060"/>
            </w:tcBorders>
            <w:vAlign w:val="center"/>
          </w:tcPr>
          <w:p w14:paraId="1B530457" w14:textId="3E4A44EA" w:rsidR="004817D2" w:rsidRPr="00EF3214" w:rsidRDefault="004817D2" w:rsidP="003E3438">
            <w:pPr>
              <w:rPr>
                <w:szCs w:val="16"/>
                <w:lang w:val="en-GB"/>
              </w:rPr>
            </w:pPr>
            <w:r w:rsidRPr="00EF3214">
              <w:rPr>
                <w:szCs w:val="16"/>
                <w:lang w:val="en-GB"/>
              </w:rPr>
              <w:t xml:space="preserve">Voir </w:t>
            </w:r>
            <w:proofErr w:type="spellStart"/>
            <w:r w:rsidRPr="00EF3214">
              <w:rPr>
                <w:szCs w:val="16"/>
                <w:lang w:val="en-GB"/>
              </w:rPr>
              <w:t>schéma</w:t>
            </w:r>
            <w:proofErr w:type="spellEnd"/>
            <w:r w:rsidRPr="00EF3214">
              <w:rPr>
                <w:szCs w:val="16"/>
                <w:lang w:val="en-GB"/>
              </w:rPr>
              <w:t xml:space="preserve"> / </w:t>
            </w:r>
            <w:r w:rsidRPr="00EF3214">
              <w:rPr>
                <w:i/>
                <w:szCs w:val="16"/>
                <w:lang w:val="en-GB"/>
              </w:rPr>
              <w:t xml:space="preserve">See scheme </w:t>
            </w:r>
            <w:r w:rsidRPr="00EF3214">
              <w:rPr>
                <w:rFonts w:cs="Times New Roman"/>
                <w:b/>
                <w:sz w:val="20"/>
                <w:szCs w:val="20"/>
                <w:lang w:val="en-GB"/>
              </w:rPr>
              <w:t>III</w:t>
            </w:r>
            <w:r w:rsidR="00BA71B4">
              <w:rPr>
                <w:rFonts w:cs="Times New Roman"/>
                <w:b/>
                <w:sz w:val="20"/>
                <w:szCs w:val="20"/>
                <w:lang w:val="en-GB"/>
              </w:rPr>
              <w:t>0</w:t>
            </w:r>
            <w:r w:rsidRPr="00EF3214">
              <w:rPr>
                <w:rFonts w:cs="Times New Roman"/>
                <w:b/>
                <w:sz w:val="20"/>
                <w:szCs w:val="20"/>
                <w:lang w:val="en-GB"/>
              </w:rPr>
              <w:t>-1)</w:t>
            </w:r>
          </w:p>
        </w:tc>
      </w:tr>
      <w:tr w:rsidR="004817D2" w:rsidRPr="00430E97" w14:paraId="51C9C9AA" w14:textId="77777777" w:rsidTr="006D0A67">
        <w:trPr>
          <w:trHeight w:hRule="exact"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0034FD52" w14:textId="77777777" w:rsidR="004817D2" w:rsidRPr="007200C7" w:rsidRDefault="004817D2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0BE6ED76" w14:textId="77777777" w:rsidR="004817D2" w:rsidRPr="00670153" w:rsidRDefault="004817D2" w:rsidP="003E3438">
            <w:pPr>
              <w:tabs>
                <w:tab w:val="left" w:pos="281"/>
                <w:tab w:val="right" w:pos="10773"/>
              </w:tabs>
              <w:rPr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353083F6" w14:textId="77777777" w:rsidR="004817D2" w:rsidRPr="00BA5523" w:rsidRDefault="004817D2" w:rsidP="003E3438">
            <w:pPr>
              <w:rPr>
                <w:b/>
                <w:szCs w:val="16"/>
              </w:rPr>
            </w:pPr>
            <w:r w:rsidRPr="00BA5523">
              <w:rPr>
                <w:b/>
                <w:szCs w:val="16"/>
              </w:rPr>
              <w:t>Y =</w:t>
            </w:r>
          </w:p>
        </w:tc>
        <w:tc>
          <w:tcPr>
            <w:tcW w:w="1701" w:type="dxa"/>
            <w:vAlign w:val="center"/>
          </w:tcPr>
          <w:p w14:paraId="21435026" w14:textId="77777777" w:rsidR="004817D2" w:rsidRPr="000F4080" w:rsidRDefault="004817D2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E667997" w14:textId="7A9C4A76" w:rsidR="004817D2" w:rsidRPr="008C4B9A" w:rsidRDefault="004817D2" w:rsidP="003E3438">
            <w:pPr>
              <w:tabs>
                <w:tab w:val="right" w:pos="10773"/>
              </w:tabs>
              <w:rPr>
                <w:szCs w:val="16"/>
              </w:rPr>
            </w:pPr>
            <w:r w:rsidRPr="008C4B9A">
              <w:rPr>
                <w:lang w:val="en-GB"/>
              </w:rPr>
              <w:t>±</w:t>
            </w:r>
            <w:r>
              <w:rPr>
                <w:lang w:val="en-GB"/>
              </w:rPr>
              <w:t xml:space="preserve"> </w:t>
            </w:r>
            <w:r w:rsidRPr="008C4B9A">
              <w:rPr>
                <w:lang w:val="en-GB"/>
              </w:rPr>
              <w:t>5 mm</w:t>
            </w:r>
          </w:p>
        </w:tc>
        <w:tc>
          <w:tcPr>
            <w:tcW w:w="283" w:type="dxa"/>
            <w:tcBorders>
              <w:right w:val="single" w:sz="12" w:space="0" w:color="002060"/>
            </w:tcBorders>
            <w:vAlign w:val="center"/>
          </w:tcPr>
          <w:p w14:paraId="2C536565" w14:textId="77777777" w:rsidR="004817D2" w:rsidRPr="00670153" w:rsidRDefault="004817D2" w:rsidP="003E3438">
            <w:pPr>
              <w:rPr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12" w:space="0" w:color="002060"/>
            </w:tcBorders>
            <w:vAlign w:val="center"/>
          </w:tcPr>
          <w:p w14:paraId="1665931F" w14:textId="77777777" w:rsidR="004817D2" w:rsidRPr="00670153" w:rsidRDefault="004817D2" w:rsidP="003E3438">
            <w:pPr>
              <w:spacing w:after="120"/>
              <w:ind w:left="1418" w:hanging="1418"/>
              <w:rPr>
                <w:szCs w:val="16"/>
              </w:rPr>
            </w:pPr>
          </w:p>
        </w:tc>
      </w:tr>
      <w:tr w:rsidR="004817D2" w:rsidRPr="00430E97" w14:paraId="7D082293" w14:textId="77777777" w:rsidTr="006D0A67">
        <w:trPr>
          <w:trHeight w:hRule="exact"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454A6632" w14:textId="77777777" w:rsidR="004817D2" w:rsidRPr="008314E7" w:rsidRDefault="004817D2" w:rsidP="003E3438">
            <w:pPr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523F6FD1" w14:textId="77777777" w:rsidR="004817D2" w:rsidRPr="00670153" w:rsidRDefault="004817D2" w:rsidP="003E3438">
            <w:pPr>
              <w:tabs>
                <w:tab w:val="left" w:pos="281"/>
                <w:tab w:val="right" w:pos="10773"/>
              </w:tabs>
            </w:pPr>
          </w:p>
        </w:tc>
        <w:tc>
          <w:tcPr>
            <w:tcW w:w="568" w:type="dxa"/>
            <w:vAlign w:val="center"/>
          </w:tcPr>
          <w:p w14:paraId="66B19517" w14:textId="77777777" w:rsidR="004817D2" w:rsidRPr="00BA5523" w:rsidRDefault="004817D2" w:rsidP="003E3438">
            <w:pPr>
              <w:rPr>
                <w:b/>
                <w:szCs w:val="16"/>
              </w:rPr>
            </w:pPr>
            <w:r w:rsidRPr="00BA5523">
              <w:rPr>
                <w:b/>
                <w:szCs w:val="16"/>
              </w:rPr>
              <w:t>Z =</w:t>
            </w:r>
          </w:p>
        </w:tc>
        <w:tc>
          <w:tcPr>
            <w:tcW w:w="1701" w:type="dxa"/>
            <w:vAlign w:val="center"/>
          </w:tcPr>
          <w:p w14:paraId="45B19056" w14:textId="77777777" w:rsidR="004817D2" w:rsidRPr="000F4080" w:rsidRDefault="004817D2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7FB0C2F" w14:textId="58E18860" w:rsidR="004817D2" w:rsidRPr="008C4B9A" w:rsidRDefault="004817D2" w:rsidP="003E3438">
            <w:pPr>
              <w:tabs>
                <w:tab w:val="right" w:pos="10773"/>
              </w:tabs>
              <w:rPr>
                <w:szCs w:val="16"/>
              </w:rPr>
            </w:pPr>
            <w:r w:rsidRPr="008C4B9A">
              <w:rPr>
                <w:lang w:val="en-GB"/>
              </w:rPr>
              <w:t>±</w:t>
            </w:r>
            <w:r>
              <w:rPr>
                <w:lang w:val="en-GB"/>
              </w:rPr>
              <w:t xml:space="preserve"> 3</w:t>
            </w:r>
            <w:r w:rsidRPr="008C4B9A">
              <w:rPr>
                <w:lang w:val="en-GB"/>
              </w:rPr>
              <w:t xml:space="preserve"> mm</w:t>
            </w:r>
          </w:p>
        </w:tc>
        <w:tc>
          <w:tcPr>
            <w:tcW w:w="283" w:type="dxa"/>
            <w:tcBorders>
              <w:bottom w:val="single" w:sz="12" w:space="0" w:color="002060"/>
              <w:right w:val="single" w:sz="12" w:space="0" w:color="002060"/>
            </w:tcBorders>
            <w:vAlign w:val="center"/>
          </w:tcPr>
          <w:p w14:paraId="050F31DB" w14:textId="77777777" w:rsidR="004817D2" w:rsidRPr="00670153" w:rsidRDefault="004817D2" w:rsidP="003E3438">
            <w:pPr>
              <w:rPr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12" w:space="0" w:color="002060"/>
            </w:tcBorders>
            <w:vAlign w:val="center"/>
          </w:tcPr>
          <w:p w14:paraId="32F85CAD" w14:textId="77777777" w:rsidR="004817D2" w:rsidRPr="00670153" w:rsidRDefault="004817D2" w:rsidP="003E3438">
            <w:pPr>
              <w:spacing w:after="120"/>
              <w:ind w:left="1418" w:hanging="1418"/>
              <w:rPr>
                <w:szCs w:val="16"/>
              </w:rPr>
            </w:pPr>
          </w:p>
        </w:tc>
      </w:tr>
    </w:tbl>
    <w:p w14:paraId="7B3144A7" w14:textId="77777777" w:rsidR="00330CA1" w:rsidRDefault="00330CA1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2"/>
      </w:tblGrid>
      <w:tr w:rsidR="00330CA1" w:rsidRPr="00462E8E" w14:paraId="6499BD0E" w14:textId="77777777" w:rsidTr="00EA5B34">
        <w:trPr>
          <w:trHeight w:hRule="exact" w:val="397"/>
          <w:jc w:val="center"/>
        </w:trPr>
        <w:tc>
          <w:tcPr>
            <w:tcW w:w="10772" w:type="dxa"/>
            <w:shd w:val="clear" w:color="auto" w:fill="D9D9D9"/>
            <w:vAlign w:val="center"/>
          </w:tcPr>
          <w:p w14:paraId="2D8D1A99" w14:textId="77777777" w:rsidR="00103FD3" w:rsidRDefault="00330CA1" w:rsidP="00103FD3">
            <w:pPr>
              <w:tabs>
                <w:tab w:val="left" w:pos="604"/>
              </w:tabs>
              <w:jc w:val="both"/>
              <w:rPr>
                <w:szCs w:val="16"/>
              </w:rPr>
            </w:pPr>
            <w:r w:rsidRPr="006D2DC4">
              <w:rPr>
                <w:szCs w:val="16"/>
              </w:rPr>
              <w:br w:type="page"/>
            </w:r>
            <w:r w:rsidRPr="006C753D">
              <w:rPr>
                <w:rFonts w:cs="Times New Roman"/>
                <w:b/>
                <w:szCs w:val="16"/>
              </w:rPr>
              <w:t>III</w:t>
            </w:r>
            <w:r w:rsidR="00BA71B4">
              <w:rPr>
                <w:rFonts w:cs="Times New Roman"/>
                <w:b/>
                <w:szCs w:val="16"/>
              </w:rPr>
              <w:t>0</w:t>
            </w:r>
            <w:r w:rsidRPr="006C753D">
              <w:rPr>
                <w:rFonts w:cs="Times New Roman"/>
                <w:b/>
                <w:szCs w:val="16"/>
              </w:rPr>
              <w:t>-1)</w:t>
            </w:r>
            <w:r w:rsidR="000A1A1C">
              <w:rPr>
                <w:rFonts w:cs="Times New Roman"/>
                <w:b/>
                <w:szCs w:val="16"/>
              </w:rPr>
              <w:tab/>
            </w:r>
            <w:r w:rsidRPr="00AD2B4C">
              <w:rPr>
                <w:szCs w:val="16"/>
              </w:rPr>
              <w:t>Position du moteur</w:t>
            </w:r>
            <w:r>
              <w:rPr>
                <w:szCs w:val="16"/>
              </w:rPr>
              <w:t xml:space="preserve"> électrique</w:t>
            </w:r>
          </w:p>
          <w:p w14:paraId="2C236300" w14:textId="6919E0FC" w:rsidR="00330CA1" w:rsidRPr="00462E8E" w:rsidRDefault="00103FD3" w:rsidP="00103FD3">
            <w:pPr>
              <w:tabs>
                <w:tab w:val="left" w:pos="604"/>
              </w:tabs>
              <w:jc w:val="both"/>
              <w:rPr>
                <w:szCs w:val="16"/>
                <w:lang w:val="en-US"/>
              </w:rPr>
            </w:pPr>
            <w:r>
              <w:rPr>
                <w:szCs w:val="16"/>
              </w:rPr>
              <w:tab/>
            </w:r>
            <w:r w:rsidR="00330CA1" w:rsidRPr="006D2DC4">
              <w:rPr>
                <w:i/>
                <w:szCs w:val="16"/>
                <w:lang w:val="en-US"/>
              </w:rPr>
              <w:t>Position of the electrical m</w:t>
            </w:r>
            <w:r w:rsidR="00330CA1">
              <w:rPr>
                <w:i/>
                <w:szCs w:val="16"/>
                <w:lang w:val="en-US"/>
              </w:rPr>
              <w:t>otor</w:t>
            </w:r>
          </w:p>
        </w:tc>
      </w:tr>
    </w:tbl>
    <w:p w14:paraId="710CD708" w14:textId="77777777" w:rsidR="00330CA1" w:rsidRDefault="00330CA1">
      <w:pPr>
        <w:rPr>
          <w:sz w:val="8"/>
          <w:szCs w:val="8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2"/>
      </w:tblGrid>
      <w:tr w:rsidR="00330CA1" w:rsidRPr="00027451" w14:paraId="4C11E064" w14:textId="77777777" w:rsidTr="00E952AC">
        <w:trPr>
          <w:trHeight w:hRule="exact" w:val="5953"/>
          <w:jc w:val="center"/>
        </w:trPr>
        <w:tc>
          <w:tcPr>
            <w:tcW w:w="1077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58074E9" w14:textId="77777777" w:rsidR="00330CA1" w:rsidRPr="00027451" w:rsidRDefault="00330CA1" w:rsidP="00EA5B3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</w:tbl>
    <w:p w14:paraId="2E6151AE" w14:textId="77777777" w:rsidR="00BB353E" w:rsidRDefault="00BB353E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1"/>
        <w:gridCol w:w="3127"/>
        <w:gridCol w:w="6954"/>
      </w:tblGrid>
      <w:tr w:rsidR="00A93A4A" w:rsidRPr="002F6413" w14:paraId="73560B04" w14:textId="77777777" w:rsidTr="006D0A67">
        <w:trPr>
          <w:trHeight w:hRule="exact" w:val="284"/>
          <w:jc w:val="center"/>
        </w:trPr>
        <w:tc>
          <w:tcPr>
            <w:tcW w:w="711" w:type="dxa"/>
            <w:shd w:val="clear" w:color="auto" w:fill="DBE5F1" w:themeFill="accent1" w:themeFillTint="33"/>
            <w:vAlign w:val="center"/>
          </w:tcPr>
          <w:p w14:paraId="29DC977A" w14:textId="77777777" w:rsidR="00A93A4A" w:rsidRPr="008314E7" w:rsidRDefault="00A93A4A" w:rsidP="00672C5C">
            <w:pPr>
              <w:jc w:val="center"/>
              <w:rPr>
                <w:b/>
                <w:bCs/>
              </w:rPr>
            </w:pPr>
            <w:bookmarkStart w:id="2" w:name="_Hlk134171792"/>
            <w:r w:rsidRPr="008968E5">
              <w:rPr>
                <w:b/>
                <w:bCs/>
              </w:rPr>
              <w:lastRenderedPageBreak/>
              <w:t>302</w:t>
            </w:r>
            <w:r>
              <w:rPr>
                <w:b/>
                <w:bCs/>
              </w:rPr>
              <w:t>-1</w:t>
            </w:r>
          </w:p>
        </w:tc>
        <w:tc>
          <w:tcPr>
            <w:tcW w:w="10081" w:type="dxa"/>
            <w:gridSpan w:val="2"/>
            <w:shd w:val="clear" w:color="auto" w:fill="DBE5F1" w:themeFill="accent1" w:themeFillTint="33"/>
            <w:vAlign w:val="center"/>
          </w:tcPr>
          <w:p w14:paraId="0EABE3FD" w14:textId="77777777" w:rsidR="00A93A4A" w:rsidRPr="008968E5" w:rsidRDefault="00A93A4A" w:rsidP="002E277C">
            <w:pPr>
              <w:rPr>
                <w:b/>
                <w:bCs/>
                <w:lang w:val="en-GB"/>
              </w:rPr>
            </w:pPr>
            <w:r w:rsidRPr="008968E5">
              <w:rPr>
                <w:b/>
                <w:caps/>
                <w:szCs w:val="16"/>
                <w:lang w:val="en-GB"/>
              </w:rPr>
              <w:t xml:space="preserve">supports </w:t>
            </w:r>
            <w:r>
              <w:rPr>
                <w:b/>
                <w:caps/>
                <w:szCs w:val="16"/>
                <w:lang w:val="en-GB"/>
              </w:rPr>
              <w:t>pour</w:t>
            </w:r>
            <w:r w:rsidRPr="008968E5">
              <w:rPr>
                <w:b/>
                <w:caps/>
                <w:szCs w:val="16"/>
                <w:lang w:val="en-GB"/>
              </w:rPr>
              <w:t xml:space="preserve"> </w:t>
            </w:r>
            <w:r>
              <w:rPr>
                <w:b/>
                <w:caps/>
                <w:szCs w:val="16"/>
                <w:lang w:val="en-GB"/>
              </w:rPr>
              <w:t>MOTEUR ELECTRIQUE (MGU) et inverseur</w:t>
            </w:r>
            <w:r w:rsidRPr="008968E5">
              <w:rPr>
                <w:b/>
                <w:bCs/>
                <w:lang w:val="en-GB"/>
              </w:rPr>
              <w:t xml:space="preserve"> / </w:t>
            </w:r>
            <w:r w:rsidRPr="00FF214D">
              <w:rPr>
                <w:b/>
                <w:bCs/>
                <w:i/>
                <w:iCs/>
                <w:lang w:val="en-GB"/>
              </w:rPr>
              <w:t>ELECTRIC MOTOR (MGU) AND INVERTER MOUNTINGS</w:t>
            </w:r>
          </w:p>
        </w:tc>
      </w:tr>
      <w:tr w:rsidR="00A93A4A" w:rsidRPr="002F6413" w14:paraId="02AD2D8F" w14:textId="77777777" w:rsidTr="006D0A67">
        <w:trPr>
          <w:trHeight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46F19BCD" w14:textId="77777777" w:rsidR="00A93A4A" w:rsidRPr="002F6413" w:rsidRDefault="00A93A4A" w:rsidP="006D0A67">
            <w:pPr>
              <w:rPr>
                <w:b/>
                <w:bCs/>
                <w:lang w:val="en-US"/>
              </w:rPr>
            </w:pPr>
          </w:p>
        </w:tc>
        <w:tc>
          <w:tcPr>
            <w:tcW w:w="3127" w:type="dxa"/>
            <w:vAlign w:val="center"/>
          </w:tcPr>
          <w:p w14:paraId="3DF2F159" w14:textId="6072CEBC" w:rsidR="00A93A4A" w:rsidRDefault="00A93A4A" w:rsidP="002E277C">
            <w:pPr>
              <w:tabs>
                <w:tab w:val="left" w:pos="284"/>
              </w:tabs>
              <w:rPr>
                <w:lang w:val="fr-CH"/>
              </w:rPr>
            </w:pPr>
            <w:r>
              <w:rPr>
                <w:lang w:val="fr-CH"/>
              </w:rPr>
              <w:t>a)</w:t>
            </w:r>
            <w:r>
              <w:rPr>
                <w:lang w:val="fr-CH"/>
              </w:rPr>
              <w:tab/>
            </w:r>
            <w:r w:rsidRPr="00007525">
              <w:rPr>
                <w:lang w:val="fr-CH"/>
              </w:rPr>
              <w:t xml:space="preserve">Nombre de supports </w:t>
            </w:r>
            <w:r>
              <w:rPr>
                <w:lang w:val="fr-CH"/>
              </w:rPr>
              <w:t>moteur électrique</w:t>
            </w:r>
          </w:p>
          <w:p w14:paraId="2C21B00F" w14:textId="77777777" w:rsidR="00A93A4A" w:rsidRPr="004262D0" w:rsidRDefault="00A93A4A" w:rsidP="002E277C">
            <w:pPr>
              <w:tabs>
                <w:tab w:val="left" w:pos="284"/>
              </w:tabs>
              <w:rPr>
                <w:lang w:val="fr-CH"/>
              </w:rPr>
            </w:pPr>
            <w:r>
              <w:rPr>
                <w:i/>
                <w:iCs/>
                <w:lang w:val="fr-CH"/>
              </w:rPr>
              <w:tab/>
            </w:r>
            <w:r w:rsidRPr="00007525">
              <w:rPr>
                <w:i/>
                <w:iCs/>
                <w:lang w:val="fr-CH"/>
              </w:rPr>
              <w:t xml:space="preserve">MGU </w:t>
            </w:r>
            <w:proofErr w:type="spellStart"/>
            <w:r w:rsidRPr="00007525">
              <w:rPr>
                <w:i/>
                <w:iCs/>
                <w:lang w:val="fr-CH"/>
              </w:rPr>
              <w:t>number</w:t>
            </w:r>
            <w:proofErr w:type="spellEnd"/>
            <w:r w:rsidRPr="00007525">
              <w:rPr>
                <w:i/>
                <w:iCs/>
                <w:lang w:val="fr-CH"/>
              </w:rPr>
              <w:t xml:space="preserve"> of supports</w:t>
            </w:r>
          </w:p>
        </w:tc>
        <w:tc>
          <w:tcPr>
            <w:tcW w:w="6954" w:type="dxa"/>
            <w:vAlign w:val="center"/>
          </w:tcPr>
          <w:p w14:paraId="236C094A" w14:textId="77777777" w:rsidR="00A93A4A" w:rsidRPr="004262D0" w:rsidRDefault="00A93A4A" w:rsidP="002E277C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A93A4A" w:rsidRPr="002F6413" w14:paraId="72CF0CE7" w14:textId="77777777" w:rsidTr="006D0A67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48B979FA" w14:textId="77777777" w:rsidR="00A93A4A" w:rsidRPr="002F6413" w:rsidRDefault="00A93A4A" w:rsidP="006D0A67">
            <w:pPr>
              <w:rPr>
                <w:b/>
                <w:bCs/>
                <w:lang w:val="en-US"/>
              </w:rPr>
            </w:pPr>
          </w:p>
        </w:tc>
        <w:tc>
          <w:tcPr>
            <w:tcW w:w="3127" w:type="dxa"/>
            <w:vAlign w:val="center"/>
          </w:tcPr>
          <w:p w14:paraId="0E893A0D" w14:textId="2F71F4CA" w:rsidR="00A93A4A" w:rsidRPr="00EF6738" w:rsidRDefault="00A93A4A" w:rsidP="002E277C">
            <w:pPr>
              <w:tabs>
                <w:tab w:val="left" w:pos="284"/>
              </w:tabs>
              <w:rPr>
                <w:lang w:val="fr-CH"/>
              </w:rPr>
            </w:pPr>
            <w:r>
              <w:rPr>
                <w:lang w:val="fr-CH"/>
              </w:rPr>
              <w:t>b)</w:t>
            </w:r>
            <w:r>
              <w:rPr>
                <w:lang w:val="fr-CH"/>
              </w:rPr>
              <w:tab/>
            </w:r>
            <w:r w:rsidRPr="00007525">
              <w:rPr>
                <w:lang w:val="fr-CH"/>
              </w:rPr>
              <w:t>Nombre de supports</w:t>
            </w:r>
            <w:r>
              <w:rPr>
                <w:lang w:val="fr-CH"/>
              </w:rPr>
              <w:t xml:space="preserve"> </w:t>
            </w:r>
            <w:r w:rsidRPr="00EF6738">
              <w:rPr>
                <w:lang w:val="fr-CH"/>
              </w:rPr>
              <w:t>inverseur</w:t>
            </w:r>
          </w:p>
          <w:p w14:paraId="4184C11D" w14:textId="77777777" w:rsidR="00A93A4A" w:rsidRPr="00725781" w:rsidRDefault="00A93A4A" w:rsidP="002E277C">
            <w:pPr>
              <w:tabs>
                <w:tab w:val="left" w:pos="284"/>
              </w:tabs>
              <w:rPr>
                <w:i/>
                <w:iCs/>
                <w:lang w:val="fr-CH"/>
              </w:rPr>
            </w:pPr>
            <w:r>
              <w:rPr>
                <w:lang w:val="fr-CH"/>
              </w:rPr>
              <w:tab/>
            </w:r>
            <w:proofErr w:type="spellStart"/>
            <w:r w:rsidRPr="00725781">
              <w:rPr>
                <w:i/>
                <w:iCs/>
                <w:lang w:val="fr-CH"/>
              </w:rPr>
              <w:t>Inverter</w:t>
            </w:r>
            <w:proofErr w:type="spellEnd"/>
            <w:r w:rsidRPr="00725781">
              <w:rPr>
                <w:i/>
                <w:iCs/>
                <w:lang w:val="fr-CH"/>
              </w:rPr>
              <w:t xml:space="preserve"> </w:t>
            </w:r>
            <w:proofErr w:type="spellStart"/>
            <w:r w:rsidRPr="00725781">
              <w:rPr>
                <w:i/>
                <w:iCs/>
                <w:lang w:val="fr-CH"/>
              </w:rPr>
              <w:t>number</w:t>
            </w:r>
            <w:proofErr w:type="spellEnd"/>
            <w:r w:rsidRPr="00725781">
              <w:rPr>
                <w:i/>
                <w:iCs/>
                <w:lang w:val="fr-CH"/>
              </w:rPr>
              <w:t xml:space="preserve"> of supports</w:t>
            </w:r>
          </w:p>
        </w:tc>
        <w:tc>
          <w:tcPr>
            <w:tcW w:w="6954" w:type="dxa"/>
            <w:vAlign w:val="center"/>
          </w:tcPr>
          <w:p w14:paraId="1CF15ED0" w14:textId="77777777" w:rsidR="00A93A4A" w:rsidRDefault="00A93A4A" w:rsidP="002E277C">
            <w:pPr>
              <w:rPr>
                <w:b/>
                <w:caps/>
                <w:noProof/>
                <w:color w:val="FF0000"/>
                <w:szCs w:val="16"/>
              </w:rPr>
            </w:pPr>
            <w:r w:rsidRPr="00E367A5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E367A5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E367A5">
              <w:rPr>
                <w:b/>
                <w:caps/>
                <w:noProof/>
                <w:color w:val="FF0000"/>
                <w:szCs w:val="16"/>
              </w:rPr>
            </w:r>
            <w:r w:rsidRPr="00E367A5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E367A5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E367A5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E367A5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E367A5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E367A5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E367A5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bookmarkEnd w:id="2"/>
    </w:tbl>
    <w:p w14:paraId="5A989017" w14:textId="77777777" w:rsidR="00A93A4A" w:rsidRDefault="00A93A4A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D4CE3" w:rsidRPr="005D4CE3" w14:paraId="217F830E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1FFD57D7" w14:textId="3B8ABB7E" w:rsidR="00681B24" w:rsidRPr="005D4CE3" w:rsidRDefault="00681B24" w:rsidP="000A1A1C">
            <w:pPr>
              <w:tabs>
                <w:tab w:val="left" w:pos="604"/>
              </w:tabs>
              <w:jc w:val="both"/>
              <w:rPr>
                <w:szCs w:val="16"/>
                <w:lang w:val="en-GB"/>
              </w:rPr>
            </w:pPr>
            <w:r w:rsidRPr="005D4CE3">
              <w:rPr>
                <w:b/>
                <w:szCs w:val="16"/>
                <w:lang w:val="en-GB"/>
              </w:rPr>
              <w:t>C2-1)</w:t>
            </w:r>
            <w:r w:rsidR="000A1A1C">
              <w:rPr>
                <w:szCs w:val="16"/>
                <w:lang w:val="en-GB"/>
              </w:rPr>
              <w:tab/>
            </w:r>
            <w:r w:rsidRPr="005D4CE3">
              <w:rPr>
                <w:lang w:val="en-GB"/>
              </w:rPr>
              <w:t xml:space="preserve">Support </w:t>
            </w:r>
            <w:r w:rsidR="00ED2F2B" w:rsidRPr="005D4CE3">
              <w:rPr>
                <w:b/>
                <w:lang w:val="en-GB"/>
              </w:rPr>
              <w:t>#</w:t>
            </w:r>
            <w:r w:rsidRPr="005D4CE3">
              <w:rPr>
                <w:b/>
                <w:lang w:val="en-GB"/>
              </w:rPr>
              <w:t>1</w:t>
            </w:r>
            <w:r w:rsidRPr="005D4CE3">
              <w:rPr>
                <w:lang w:val="en-GB"/>
              </w:rPr>
              <w:t xml:space="preserve"> </w:t>
            </w:r>
            <w:proofErr w:type="spellStart"/>
            <w:r w:rsidRPr="005D4CE3">
              <w:rPr>
                <w:u w:val="single"/>
                <w:lang w:val="en-GB"/>
              </w:rPr>
              <w:t>déposé</w:t>
            </w:r>
            <w:proofErr w:type="spellEnd"/>
          </w:p>
          <w:p w14:paraId="551F8A2D" w14:textId="78A21641" w:rsidR="00681B24" w:rsidRPr="005D4CE3" w:rsidRDefault="000A1A1C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ab/>
            </w:r>
            <w:r w:rsidR="00681B24" w:rsidRPr="005D4CE3">
              <w:rPr>
                <w:i/>
                <w:szCs w:val="16"/>
                <w:lang w:val="en-GB"/>
              </w:rPr>
              <w:t>S</w:t>
            </w:r>
            <w:r w:rsidR="00681B24" w:rsidRPr="005D4CE3">
              <w:rPr>
                <w:i/>
                <w:lang w:val="en-GB"/>
              </w:rPr>
              <w:t xml:space="preserve">upport </w:t>
            </w:r>
            <w:r w:rsidR="00ED2F2B" w:rsidRPr="005D4CE3">
              <w:rPr>
                <w:b/>
                <w:i/>
                <w:lang w:val="en-GB"/>
              </w:rPr>
              <w:t>#</w:t>
            </w:r>
            <w:r w:rsidR="00681B24" w:rsidRPr="005D4CE3">
              <w:rPr>
                <w:b/>
                <w:i/>
                <w:lang w:val="en-GB"/>
              </w:rPr>
              <w:t>1</w:t>
            </w:r>
            <w:r w:rsidR="00681B24" w:rsidRPr="005D4CE3">
              <w:rPr>
                <w:i/>
                <w:lang w:val="en-GB"/>
              </w:rPr>
              <w:t xml:space="preserve"> </w:t>
            </w:r>
            <w:r w:rsidR="00681B24" w:rsidRPr="005D4CE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604CD98" w14:textId="77777777" w:rsidR="00681B24" w:rsidRPr="005D4CE3" w:rsidRDefault="00681B24" w:rsidP="00E753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150139C" w14:textId="6C0F8A00" w:rsidR="00807355" w:rsidRPr="005D4CE3" w:rsidRDefault="00AD2B4C" w:rsidP="00236B15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D4CE3">
              <w:rPr>
                <w:b/>
                <w:szCs w:val="16"/>
                <w:lang w:val="fr-CH"/>
              </w:rPr>
              <w:t>III</w:t>
            </w:r>
            <w:r w:rsidR="00330A18">
              <w:rPr>
                <w:b/>
                <w:szCs w:val="16"/>
                <w:lang w:val="fr-CH"/>
              </w:rPr>
              <w:t>2</w:t>
            </w:r>
            <w:r w:rsidR="00EC2336">
              <w:rPr>
                <w:b/>
                <w:szCs w:val="16"/>
                <w:lang w:val="fr-CH"/>
              </w:rPr>
              <w:t>-</w:t>
            </w:r>
            <w:r w:rsidRPr="005D4CE3">
              <w:rPr>
                <w:b/>
                <w:szCs w:val="16"/>
                <w:lang w:val="fr-CH"/>
              </w:rPr>
              <w:t>1)</w:t>
            </w:r>
            <w:r w:rsidRPr="005D4CE3">
              <w:rPr>
                <w:b/>
                <w:szCs w:val="16"/>
                <w:lang w:val="fr-CH"/>
              </w:rPr>
              <w:tab/>
            </w:r>
            <w:r w:rsidRPr="005D4CE3">
              <w:rPr>
                <w:lang w:val="fr-CH"/>
              </w:rPr>
              <w:t xml:space="preserve">Support </w:t>
            </w:r>
            <w:r w:rsidR="00ED2F2B" w:rsidRPr="005D4CE3">
              <w:rPr>
                <w:b/>
                <w:lang w:val="fr-CH"/>
              </w:rPr>
              <w:t>#</w:t>
            </w:r>
            <w:r w:rsidRPr="005D4CE3">
              <w:rPr>
                <w:b/>
                <w:lang w:val="fr-CH"/>
              </w:rPr>
              <w:t>1</w:t>
            </w:r>
          </w:p>
          <w:p w14:paraId="280D4E3F" w14:textId="77777777" w:rsidR="00681B24" w:rsidRPr="005D4CE3" w:rsidRDefault="00807355" w:rsidP="00236B1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D4CE3">
              <w:rPr>
                <w:lang w:val="fr-CH"/>
              </w:rPr>
              <w:tab/>
            </w:r>
            <w:r w:rsidR="00AD2B4C" w:rsidRPr="005D4CE3">
              <w:rPr>
                <w:i/>
              </w:rPr>
              <w:t xml:space="preserve">Support </w:t>
            </w:r>
            <w:r w:rsidR="00ED2F2B" w:rsidRPr="005D4CE3">
              <w:rPr>
                <w:b/>
                <w:i/>
              </w:rPr>
              <w:t>#</w:t>
            </w:r>
            <w:r w:rsidR="00AD2B4C" w:rsidRPr="005D4CE3">
              <w:rPr>
                <w:b/>
                <w:i/>
              </w:rPr>
              <w:t>1</w:t>
            </w:r>
          </w:p>
        </w:tc>
      </w:tr>
    </w:tbl>
    <w:p w14:paraId="548D4436" w14:textId="77777777" w:rsidR="00681B24" w:rsidRDefault="00681B24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1107F" w:rsidRPr="00027451" w14:paraId="78699D64" w14:textId="77777777" w:rsidTr="00725781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A7E9EF0" w14:textId="77777777" w:rsidR="00F1107F" w:rsidRPr="00027451" w:rsidRDefault="00F1107F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76A4366D" w14:textId="77777777" w:rsidR="00F1107F" w:rsidRPr="00027451" w:rsidRDefault="00F1107F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4C8DA41" w14:textId="20901CEC" w:rsidR="00F1107F" w:rsidRPr="00027451" w:rsidRDefault="00F1107F" w:rsidP="00330A1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F1107F" w:rsidRPr="00027451" w14:paraId="6A5D9936" w14:textId="77777777" w:rsidTr="00034ACA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6C804DC" w14:textId="77777777" w:rsidR="00F1107F" w:rsidRPr="00364024" w:rsidRDefault="00F1107F" w:rsidP="00034ACA">
            <w:pPr>
              <w:rPr>
                <w:szCs w:val="16"/>
              </w:rPr>
            </w:pPr>
            <w:r w:rsidRPr="008F6280">
              <w:rPr>
                <w:szCs w:val="16"/>
              </w:rPr>
              <w:t xml:space="preserve">Ref :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26F2564" w14:textId="77777777" w:rsidR="00F1107F" w:rsidRPr="00027451" w:rsidRDefault="00F1107F" w:rsidP="00CD701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CFA5362" w14:textId="5125367D" w:rsidR="00F1107F" w:rsidRPr="003F5D47" w:rsidRDefault="00A061AC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r w:rsidRPr="003F5D47">
              <w:rPr>
                <w:b/>
                <w:bCs/>
                <w:szCs w:val="16"/>
                <w:lang w:val="en-GB"/>
              </w:rPr>
              <w:t>Tolerance:</w:t>
            </w:r>
            <w:r w:rsidR="00F1107F" w:rsidRPr="003F5D47">
              <w:rPr>
                <w:b/>
                <w:bCs/>
                <w:szCs w:val="16"/>
                <w:lang w:val="en-GB"/>
              </w:rPr>
              <w:t xml:space="preserve"> </w:t>
            </w:r>
            <w:r w:rsidR="003F5D47" w:rsidRPr="003F5D47">
              <w:rPr>
                <w:b/>
                <w:bCs/>
                <w:szCs w:val="16"/>
                <w:lang w:val="en-GB"/>
              </w:rPr>
              <w:t>± 0.25 mm</w:t>
            </w:r>
          </w:p>
        </w:tc>
      </w:tr>
    </w:tbl>
    <w:p w14:paraId="54B2487D" w14:textId="77777777" w:rsidR="00681B24" w:rsidRDefault="00681B24">
      <w:pPr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D4CE3" w:rsidRPr="005D4CE3" w14:paraId="675A0A46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5693D6F3" w14:textId="15CC83EC" w:rsidR="00681B24" w:rsidRPr="005D4CE3" w:rsidRDefault="00681B24" w:rsidP="000A1A1C">
            <w:pPr>
              <w:tabs>
                <w:tab w:val="left" w:pos="604"/>
              </w:tabs>
              <w:jc w:val="both"/>
              <w:rPr>
                <w:szCs w:val="16"/>
                <w:lang w:val="fr-CH"/>
              </w:rPr>
            </w:pPr>
            <w:r w:rsidRPr="005D4CE3">
              <w:rPr>
                <w:b/>
                <w:szCs w:val="16"/>
                <w:lang w:val="fr-CH"/>
              </w:rPr>
              <w:t>C2-2)</w:t>
            </w:r>
            <w:r w:rsidR="000A1A1C">
              <w:rPr>
                <w:szCs w:val="16"/>
                <w:lang w:val="fr-CH"/>
              </w:rPr>
              <w:tab/>
            </w:r>
            <w:r w:rsidRPr="005D4CE3">
              <w:rPr>
                <w:lang w:val="fr-CH"/>
              </w:rPr>
              <w:t xml:space="preserve">Support </w:t>
            </w:r>
            <w:r w:rsidR="00ED2F2B" w:rsidRPr="005D4CE3">
              <w:rPr>
                <w:b/>
                <w:lang w:val="fr-CH"/>
              </w:rPr>
              <w:t>#</w:t>
            </w:r>
            <w:r w:rsidRPr="005D4CE3">
              <w:rPr>
                <w:b/>
                <w:lang w:val="fr-CH"/>
              </w:rPr>
              <w:t>2</w:t>
            </w:r>
            <w:r w:rsidRPr="005D4CE3">
              <w:rPr>
                <w:lang w:val="fr-CH"/>
              </w:rPr>
              <w:t xml:space="preserve"> </w:t>
            </w:r>
            <w:r w:rsidRPr="005D4CE3">
              <w:rPr>
                <w:u w:val="single"/>
                <w:lang w:val="fr-CH"/>
              </w:rPr>
              <w:t>déposé</w:t>
            </w:r>
          </w:p>
          <w:p w14:paraId="00AA0591" w14:textId="77777777" w:rsidR="00681B24" w:rsidRPr="005D4CE3" w:rsidRDefault="00681B24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i/>
                <w:szCs w:val="16"/>
                <w:lang w:val="fr-CH"/>
              </w:rPr>
              <w:t>S</w:t>
            </w:r>
            <w:proofErr w:type="spellStart"/>
            <w:r w:rsidRPr="005D4CE3">
              <w:rPr>
                <w:i/>
                <w:lang w:val="en-GB"/>
              </w:rPr>
              <w:t>upport</w:t>
            </w:r>
            <w:proofErr w:type="spellEnd"/>
            <w:r w:rsidRPr="005D4CE3">
              <w:rPr>
                <w:i/>
                <w:lang w:val="en-GB"/>
              </w:rPr>
              <w:t xml:space="preserve"> </w:t>
            </w:r>
            <w:r w:rsidR="00ED2F2B" w:rsidRPr="005D4CE3">
              <w:rPr>
                <w:b/>
                <w:i/>
                <w:lang w:val="en-GB"/>
              </w:rPr>
              <w:t>#</w:t>
            </w:r>
            <w:r w:rsidRPr="005D4CE3">
              <w:rPr>
                <w:b/>
                <w:i/>
                <w:lang w:val="en-GB"/>
              </w:rPr>
              <w:t>2</w:t>
            </w:r>
            <w:r w:rsidRPr="005D4CE3">
              <w:rPr>
                <w:i/>
                <w:lang w:val="en-GB"/>
              </w:rPr>
              <w:t xml:space="preserve"> </w:t>
            </w:r>
            <w:r w:rsidRPr="005D4CE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15A444A0" w14:textId="77777777" w:rsidR="00681B24" w:rsidRPr="005D4CE3" w:rsidRDefault="00681B24" w:rsidP="00E753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9E96366" w14:textId="77B2347C" w:rsidR="00807355" w:rsidRPr="005D4CE3" w:rsidRDefault="00AD2B4C" w:rsidP="00236B15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D4CE3">
              <w:rPr>
                <w:b/>
                <w:szCs w:val="16"/>
                <w:lang w:val="fr-CH"/>
              </w:rPr>
              <w:t>III</w:t>
            </w:r>
            <w:r w:rsidR="00330A18">
              <w:rPr>
                <w:b/>
                <w:szCs w:val="16"/>
                <w:lang w:val="fr-CH"/>
              </w:rPr>
              <w:t>2</w:t>
            </w:r>
            <w:r w:rsidR="00EC2336">
              <w:rPr>
                <w:b/>
                <w:szCs w:val="16"/>
                <w:lang w:val="fr-CH"/>
              </w:rPr>
              <w:t>-</w:t>
            </w:r>
            <w:r w:rsidRPr="005D4CE3">
              <w:rPr>
                <w:b/>
                <w:szCs w:val="16"/>
                <w:lang w:val="fr-CH"/>
              </w:rPr>
              <w:t>2)</w:t>
            </w: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lang w:val="fr-CH"/>
              </w:rPr>
              <w:t xml:space="preserve">Support </w:t>
            </w:r>
            <w:r w:rsidR="00ED2F2B" w:rsidRPr="005D4CE3">
              <w:rPr>
                <w:b/>
                <w:lang w:val="fr-CH"/>
              </w:rPr>
              <w:t>#</w:t>
            </w:r>
            <w:r w:rsidRPr="005D4CE3">
              <w:rPr>
                <w:b/>
                <w:lang w:val="fr-CH"/>
              </w:rPr>
              <w:t>2</w:t>
            </w:r>
          </w:p>
          <w:p w14:paraId="69972B03" w14:textId="77777777" w:rsidR="00681B24" w:rsidRPr="005D4CE3" w:rsidRDefault="00807355" w:rsidP="00236B1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D4CE3">
              <w:rPr>
                <w:lang w:val="fr-CH"/>
              </w:rPr>
              <w:tab/>
            </w:r>
            <w:r w:rsidR="00AD2B4C" w:rsidRPr="005D4CE3">
              <w:rPr>
                <w:i/>
              </w:rPr>
              <w:t xml:space="preserve">Support </w:t>
            </w:r>
            <w:r w:rsidR="00ED2F2B" w:rsidRPr="005D4CE3">
              <w:rPr>
                <w:b/>
                <w:i/>
              </w:rPr>
              <w:t>#</w:t>
            </w:r>
            <w:r w:rsidR="00AD2B4C" w:rsidRPr="005D4CE3">
              <w:rPr>
                <w:b/>
                <w:i/>
              </w:rPr>
              <w:t>2</w:t>
            </w:r>
          </w:p>
        </w:tc>
      </w:tr>
    </w:tbl>
    <w:p w14:paraId="6349FFD9" w14:textId="77777777" w:rsidR="00330A18" w:rsidRDefault="00330A18" w:rsidP="00330A18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30A18" w:rsidRPr="00027451" w14:paraId="247A7B85" w14:textId="77777777" w:rsidTr="00725781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8E91634" w14:textId="77777777" w:rsidR="00330A18" w:rsidRPr="00027451" w:rsidRDefault="00330A18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110591B9" w14:textId="77777777" w:rsidR="00330A18" w:rsidRPr="00027451" w:rsidRDefault="00330A18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DB42EF7" w14:textId="77777777" w:rsidR="00330A18" w:rsidRPr="00027451" w:rsidRDefault="00330A18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330A18" w:rsidRPr="00027451" w14:paraId="55587972" w14:textId="77777777" w:rsidTr="00034ACA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9E1633A" w14:textId="77777777" w:rsidR="00330A18" w:rsidRPr="00364024" w:rsidRDefault="00330A18" w:rsidP="00034ACA">
            <w:pPr>
              <w:rPr>
                <w:szCs w:val="16"/>
              </w:rPr>
            </w:pPr>
            <w:r w:rsidRPr="008F6280">
              <w:rPr>
                <w:szCs w:val="16"/>
              </w:rPr>
              <w:t xml:space="preserve">Ref :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6A86D9B" w14:textId="77777777" w:rsidR="00330A18" w:rsidRPr="00027451" w:rsidRDefault="00330A18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6819C5E" w14:textId="377494E0" w:rsidR="00330A18" w:rsidRPr="003F5D47" w:rsidRDefault="00A061AC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r w:rsidRPr="003F5D47">
              <w:rPr>
                <w:b/>
                <w:bCs/>
                <w:szCs w:val="16"/>
                <w:lang w:val="en-GB"/>
              </w:rPr>
              <w:t>Tolerance:</w:t>
            </w:r>
            <w:r w:rsidR="00330A18" w:rsidRPr="003F5D47">
              <w:rPr>
                <w:b/>
                <w:bCs/>
                <w:szCs w:val="16"/>
                <w:lang w:val="en-GB"/>
              </w:rPr>
              <w:t xml:space="preserve"> </w:t>
            </w:r>
            <w:r w:rsidR="00A75545" w:rsidRPr="003F5D47">
              <w:rPr>
                <w:b/>
                <w:bCs/>
                <w:szCs w:val="16"/>
                <w:lang w:val="en-GB"/>
              </w:rPr>
              <w:t>±</w:t>
            </w:r>
            <w:r w:rsidR="00330A18" w:rsidRPr="003F5D47">
              <w:rPr>
                <w:b/>
                <w:bCs/>
                <w:szCs w:val="16"/>
                <w:lang w:val="en-GB"/>
              </w:rPr>
              <w:t xml:space="preserve"> 0.25 mm</w:t>
            </w:r>
          </w:p>
        </w:tc>
      </w:tr>
    </w:tbl>
    <w:p w14:paraId="02A5163E" w14:textId="266C6378" w:rsidR="00653585" w:rsidRDefault="00653585">
      <w:pPr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D4CE3" w:rsidRPr="005D4CE3" w14:paraId="21898A1D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383F10C5" w14:textId="1E88A040" w:rsidR="00681B24" w:rsidRPr="005D4CE3" w:rsidRDefault="00681B24" w:rsidP="000A1A1C">
            <w:pPr>
              <w:tabs>
                <w:tab w:val="left" w:pos="604"/>
              </w:tabs>
              <w:jc w:val="both"/>
              <w:rPr>
                <w:szCs w:val="16"/>
                <w:lang w:val="fr-CH"/>
              </w:rPr>
            </w:pPr>
            <w:r w:rsidRPr="005D4CE3">
              <w:rPr>
                <w:b/>
                <w:szCs w:val="16"/>
                <w:lang w:val="fr-CH"/>
              </w:rPr>
              <w:t>C2-3)</w:t>
            </w:r>
            <w:r w:rsidR="000A1A1C">
              <w:rPr>
                <w:szCs w:val="16"/>
                <w:lang w:val="fr-CH"/>
              </w:rPr>
              <w:tab/>
            </w:r>
            <w:r w:rsidRPr="005D4CE3">
              <w:rPr>
                <w:lang w:val="fr-CH"/>
              </w:rPr>
              <w:t xml:space="preserve">Support </w:t>
            </w:r>
            <w:r w:rsidR="00ED2F2B" w:rsidRPr="005D4CE3">
              <w:rPr>
                <w:b/>
                <w:lang w:val="fr-CH"/>
              </w:rPr>
              <w:t>#3</w:t>
            </w:r>
            <w:r w:rsidRPr="005D4CE3">
              <w:rPr>
                <w:lang w:val="fr-CH"/>
              </w:rPr>
              <w:t xml:space="preserve"> </w:t>
            </w:r>
            <w:r w:rsidRPr="005D4CE3">
              <w:rPr>
                <w:u w:val="single"/>
                <w:lang w:val="fr-CH"/>
              </w:rPr>
              <w:t>déposé</w:t>
            </w:r>
          </w:p>
          <w:p w14:paraId="6673370C" w14:textId="77777777" w:rsidR="00681B24" w:rsidRPr="005D4CE3" w:rsidRDefault="00681B24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i/>
                <w:lang w:val="en-GB"/>
              </w:rPr>
              <w:t xml:space="preserve">Support </w:t>
            </w:r>
            <w:r w:rsidR="00ED2F2B" w:rsidRPr="005D4CE3">
              <w:rPr>
                <w:b/>
                <w:i/>
                <w:lang w:val="en-GB"/>
              </w:rPr>
              <w:t>#3</w:t>
            </w:r>
            <w:r w:rsidRPr="005D4CE3">
              <w:rPr>
                <w:i/>
                <w:lang w:val="en-GB"/>
              </w:rPr>
              <w:t xml:space="preserve"> </w:t>
            </w:r>
            <w:r w:rsidRPr="005D4CE3">
              <w:rPr>
                <w:i/>
                <w:u w:val="single"/>
                <w:lang w:val="en-GB"/>
              </w:rPr>
              <w:t>dismounte</w:t>
            </w:r>
            <w:r w:rsidR="00741FEB" w:rsidRPr="005D4CE3">
              <w:rPr>
                <w:i/>
                <w:u w:val="single"/>
                <w:lang w:val="en-GB"/>
              </w:rPr>
              <w:t>d</w:t>
            </w:r>
          </w:p>
        </w:tc>
        <w:tc>
          <w:tcPr>
            <w:tcW w:w="567" w:type="dxa"/>
          </w:tcPr>
          <w:p w14:paraId="6D13AD42" w14:textId="77777777" w:rsidR="00681B24" w:rsidRPr="005D4CE3" w:rsidRDefault="00681B24" w:rsidP="00E753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26EABE61" w14:textId="3735CB4C" w:rsidR="00807355" w:rsidRPr="005D4CE3" w:rsidRDefault="00AD2B4C" w:rsidP="00236B15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D4CE3">
              <w:rPr>
                <w:b/>
                <w:szCs w:val="16"/>
                <w:lang w:val="fr-CH"/>
              </w:rPr>
              <w:t>III</w:t>
            </w:r>
            <w:r w:rsidR="00330A18">
              <w:rPr>
                <w:b/>
                <w:szCs w:val="16"/>
                <w:lang w:val="fr-CH"/>
              </w:rPr>
              <w:t>2</w:t>
            </w:r>
            <w:r w:rsidR="00EC2336">
              <w:rPr>
                <w:b/>
                <w:szCs w:val="16"/>
                <w:lang w:val="fr-CH"/>
              </w:rPr>
              <w:t>-</w:t>
            </w:r>
            <w:r w:rsidRPr="005D4CE3">
              <w:rPr>
                <w:b/>
                <w:szCs w:val="16"/>
                <w:lang w:val="fr-CH"/>
              </w:rPr>
              <w:t>3)</w:t>
            </w: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lang w:val="fr-CH"/>
              </w:rPr>
              <w:t xml:space="preserve">Support </w:t>
            </w:r>
            <w:r w:rsidR="00ED2F2B" w:rsidRPr="005D4CE3">
              <w:rPr>
                <w:b/>
                <w:lang w:val="fr-CH"/>
              </w:rPr>
              <w:t>#</w:t>
            </w:r>
            <w:r w:rsidRPr="005D4CE3">
              <w:rPr>
                <w:b/>
                <w:lang w:val="fr-CH"/>
              </w:rPr>
              <w:t>3</w:t>
            </w:r>
          </w:p>
          <w:p w14:paraId="16965D64" w14:textId="77777777" w:rsidR="00681B24" w:rsidRPr="005D4CE3" w:rsidRDefault="00807355" w:rsidP="00236B1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D4CE3">
              <w:rPr>
                <w:i/>
              </w:rPr>
              <w:tab/>
            </w:r>
            <w:r w:rsidR="00AD2B4C" w:rsidRPr="005D4CE3">
              <w:rPr>
                <w:i/>
              </w:rPr>
              <w:t xml:space="preserve">Support </w:t>
            </w:r>
            <w:r w:rsidR="00ED2F2B" w:rsidRPr="005D4CE3">
              <w:rPr>
                <w:b/>
                <w:i/>
              </w:rPr>
              <w:t>#</w:t>
            </w:r>
            <w:r w:rsidR="00AD2B4C" w:rsidRPr="005D4CE3">
              <w:rPr>
                <w:b/>
                <w:i/>
              </w:rPr>
              <w:t>3</w:t>
            </w:r>
          </w:p>
        </w:tc>
      </w:tr>
    </w:tbl>
    <w:p w14:paraId="5230095C" w14:textId="77777777" w:rsidR="00681B24" w:rsidRDefault="00681B24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26032" w:rsidRPr="00027451" w14:paraId="4A531366" w14:textId="77777777" w:rsidTr="00E26032">
        <w:trPr>
          <w:trHeight w:val="283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BB584C8" w14:textId="77777777" w:rsidR="00E26032" w:rsidRPr="00027451" w:rsidRDefault="00E26032" w:rsidP="00AE4A0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5DB3DF4C" w14:textId="77777777" w:rsidR="00E26032" w:rsidRPr="00027451" w:rsidRDefault="00E26032" w:rsidP="00AE4A0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88A3D00" w14:textId="77777777" w:rsidR="00E26032" w:rsidRPr="00027451" w:rsidRDefault="00E26032" w:rsidP="00AE4A0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E26032" w:rsidRPr="003F5D47" w14:paraId="5B7DCD97" w14:textId="77777777" w:rsidTr="00AE4A08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01C0732" w14:textId="77777777" w:rsidR="00E26032" w:rsidRPr="00364024" w:rsidRDefault="00E26032" w:rsidP="00AE4A08">
            <w:pPr>
              <w:rPr>
                <w:szCs w:val="16"/>
              </w:rPr>
            </w:pPr>
            <w:r w:rsidRPr="008F6280">
              <w:rPr>
                <w:szCs w:val="16"/>
              </w:rPr>
              <w:t xml:space="preserve">Ref :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E4CEC84" w14:textId="77777777" w:rsidR="00E26032" w:rsidRPr="00027451" w:rsidRDefault="00E26032" w:rsidP="00AE4A0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81A7EC2" w14:textId="77777777" w:rsidR="00E26032" w:rsidRPr="003F5D47" w:rsidRDefault="00E26032" w:rsidP="00AE4A08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r w:rsidRPr="003F5D47">
              <w:rPr>
                <w:b/>
                <w:bCs/>
                <w:szCs w:val="16"/>
                <w:lang w:val="en-GB"/>
              </w:rPr>
              <w:t>Tolerance: ± 0.25 mm</w:t>
            </w:r>
          </w:p>
        </w:tc>
      </w:tr>
    </w:tbl>
    <w:p w14:paraId="03FBE10C" w14:textId="77777777" w:rsidR="00BB353E" w:rsidRDefault="00BB353E">
      <w:pPr>
        <w:rPr>
          <w:szCs w:val="16"/>
        </w:rPr>
      </w:pPr>
      <w:r>
        <w:rPr>
          <w:szCs w:val="16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1"/>
        <w:gridCol w:w="426"/>
        <w:gridCol w:w="236"/>
        <w:gridCol w:w="629"/>
        <w:gridCol w:w="1127"/>
        <w:gridCol w:w="574"/>
        <w:gridCol w:w="1984"/>
        <w:gridCol w:w="426"/>
        <w:gridCol w:w="243"/>
        <w:gridCol w:w="607"/>
        <w:gridCol w:w="1985"/>
        <w:gridCol w:w="1844"/>
      </w:tblGrid>
      <w:tr w:rsidR="003E6DE7" w:rsidRPr="00473A82" w14:paraId="3D0CE7D9" w14:textId="77777777" w:rsidTr="003E6DE7">
        <w:trPr>
          <w:trHeight w:hRule="exact" w:val="284"/>
          <w:jc w:val="center"/>
        </w:trPr>
        <w:tc>
          <w:tcPr>
            <w:tcW w:w="711" w:type="dxa"/>
            <w:shd w:val="clear" w:color="auto" w:fill="DBE5F1" w:themeFill="accent1" w:themeFillTint="33"/>
            <w:vAlign w:val="center"/>
          </w:tcPr>
          <w:p w14:paraId="4F3B6D2C" w14:textId="77777777" w:rsidR="003E6DE7" w:rsidRPr="00473A82" w:rsidRDefault="003E6DE7" w:rsidP="003E6DE7">
            <w:pPr>
              <w:jc w:val="center"/>
              <w:rPr>
                <w:b/>
                <w:bCs/>
              </w:rPr>
            </w:pPr>
            <w:r w:rsidRPr="00670153">
              <w:rPr>
                <w:b/>
                <w:bCs/>
              </w:rPr>
              <w:lastRenderedPageBreak/>
              <w:t>324</w:t>
            </w:r>
            <w:r>
              <w:rPr>
                <w:b/>
                <w:bCs/>
              </w:rPr>
              <w:t>-a2</w:t>
            </w:r>
          </w:p>
        </w:tc>
        <w:tc>
          <w:tcPr>
            <w:tcW w:w="10081" w:type="dxa"/>
            <w:gridSpan w:val="11"/>
            <w:shd w:val="clear" w:color="auto" w:fill="DBE5F1" w:themeFill="accent1" w:themeFillTint="33"/>
            <w:vAlign w:val="center"/>
          </w:tcPr>
          <w:p w14:paraId="35D810E5" w14:textId="77777777" w:rsidR="003E6DE7" w:rsidRPr="00473A82" w:rsidRDefault="003E6DE7" w:rsidP="00AE4A08">
            <w:pPr>
              <w:rPr>
                <w:b/>
                <w:caps/>
              </w:rPr>
            </w:pPr>
            <w:r>
              <w:rPr>
                <w:b/>
                <w:caps/>
              </w:rPr>
              <w:t>BOITIER ELECTRONIQUE VCU</w:t>
            </w:r>
            <w:r w:rsidRPr="00670153">
              <w:rPr>
                <w:b/>
                <w:caps/>
              </w:rPr>
              <w:t xml:space="preserve"> / </w:t>
            </w:r>
            <w:r>
              <w:rPr>
                <w:b/>
                <w:i/>
                <w:caps/>
              </w:rPr>
              <w:t>VCU ELECTRONIC UNIT</w:t>
            </w:r>
          </w:p>
        </w:tc>
      </w:tr>
      <w:tr w:rsidR="003E6DE7" w:rsidRPr="006D2DC4" w14:paraId="2BE7535D" w14:textId="77777777" w:rsidTr="00AE4A08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  <w:vAlign w:val="center"/>
          </w:tcPr>
          <w:p w14:paraId="332754B0" w14:textId="77777777" w:rsidR="003E6DE7" w:rsidRPr="00670153" w:rsidRDefault="003E6DE7" w:rsidP="00AE4A08">
            <w:pPr>
              <w:rPr>
                <w:b/>
                <w:bCs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06E8AA26" w14:textId="77777777" w:rsidR="003E6DE7" w:rsidRPr="00670153" w:rsidRDefault="003E6DE7" w:rsidP="00AE4A08">
            <w:pPr>
              <w:tabs>
                <w:tab w:val="left" w:pos="284"/>
              </w:tabs>
            </w:pPr>
            <w:r>
              <w:t>a)</w:t>
            </w:r>
            <w:r>
              <w:tab/>
            </w:r>
            <w:r w:rsidRPr="00670153">
              <w:t>Marque et type</w:t>
            </w:r>
          </w:p>
          <w:p w14:paraId="26D42EDA" w14:textId="77777777" w:rsidR="003E6DE7" w:rsidRPr="00670153" w:rsidRDefault="003E6DE7" w:rsidP="00AE4A08">
            <w:pPr>
              <w:tabs>
                <w:tab w:val="left" w:pos="284"/>
              </w:tabs>
              <w:rPr>
                <w:i/>
                <w:szCs w:val="20"/>
              </w:rPr>
            </w:pPr>
            <w:r>
              <w:rPr>
                <w:i/>
                <w:lang w:val="en-GB"/>
              </w:rPr>
              <w:tab/>
            </w:r>
            <w:r w:rsidRPr="00670153">
              <w:rPr>
                <w:i/>
                <w:lang w:val="en-GB"/>
              </w:rPr>
              <w:t>Make and type</w:t>
            </w:r>
          </w:p>
        </w:tc>
        <w:tc>
          <w:tcPr>
            <w:tcW w:w="7663" w:type="dxa"/>
            <w:gridSpan w:val="7"/>
            <w:vAlign w:val="center"/>
          </w:tcPr>
          <w:p w14:paraId="351619C4" w14:textId="77777777" w:rsidR="003E6DE7" w:rsidRPr="006D2DC4" w:rsidRDefault="003E6DE7" w:rsidP="00AE4A0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3E6DE7" w:rsidRPr="000F4080" w14:paraId="4AA5D78C" w14:textId="77777777" w:rsidTr="00AE4A08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  <w:vAlign w:val="center"/>
          </w:tcPr>
          <w:p w14:paraId="6475E47C" w14:textId="77777777" w:rsidR="003E6DE7" w:rsidRPr="00670153" w:rsidRDefault="003E6DE7" w:rsidP="00AE4A08">
            <w:pPr>
              <w:rPr>
                <w:b/>
                <w:bCs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19CB50C0" w14:textId="77777777" w:rsidR="003E6DE7" w:rsidRPr="00670153" w:rsidRDefault="003E6DE7" w:rsidP="00AE4A08">
            <w:pPr>
              <w:tabs>
                <w:tab w:val="left" w:pos="284"/>
              </w:tabs>
            </w:pPr>
            <w:r>
              <w:t>b)</w:t>
            </w:r>
            <w:r>
              <w:tab/>
            </w:r>
            <w:r w:rsidRPr="00670153">
              <w:t>Modèle</w:t>
            </w:r>
          </w:p>
          <w:p w14:paraId="27E59837" w14:textId="77777777" w:rsidR="003E6DE7" w:rsidRPr="00670153" w:rsidRDefault="003E6DE7" w:rsidP="00AE4A08">
            <w:pPr>
              <w:tabs>
                <w:tab w:val="left" w:pos="284"/>
              </w:tabs>
              <w:rPr>
                <w:szCs w:val="20"/>
              </w:rPr>
            </w:pPr>
            <w:r>
              <w:rPr>
                <w:i/>
                <w:lang w:val="en-GB"/>
              </w:rPr>
              <w:tab/>
            </w:r>
            <w:r w:rsidRPr="00670153">
              <w:rPr>
                <w:i/>
                <w:lang w:val="en-GB"/>
              </w:rPr>
              <w:t>Model</w:t>
            </w:r>
          </w:p>
        </w:tc>
        <w:tc>
          <w:tcPr>
            <w:tcW w:w="7663" w:type="dxa"/>
            <w:gridSpan w:val="7"/>
            <w:vAlign w:val="center"/>
          </w:tcPr>
          <w:p w14:paraId="2E0D2DE1" w14:textId="77777777" w:rsidR="003E6DE7" w:rsidRPr="000F4080" w:rsidRDefault="003E6DE7" w:rsidP="00AE4A0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3E6DE7" w:rsidRPr="00A71687" w14:paraId="3C14ADF4" w14:textId="77777777" w:rsidTr="003E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74AE249" w14:textId="77777777" w:rsidR="003E6DE7" w:rsidRPr="00473A82" w:rsidRDefault="003E6DE7" w:rsidP="00AE4A08">
            <w:pPr>
              <w:rPr>
                <w:b/>
                <w:bCs/>
              </w:rPr>
            </w:pPr>
          </w:p>
        </w:tc>
        <w:tc>
          <w:tcPr>
            <w:tcW w:w="10081" w:type="dxa"/>
            <w:gridSpan w:val="11"/>
            <w:tcBorders>
              <w:top w:val="nil"/>
              <w:left w:val="nil"/>
              <w:bottom w:val="single" w:sz="4" w:space="0" w:color="002060"/>
              <w:right w:val="nil"/>
            </w:tcBorders>
            <w:vAlign w:val="center"/>
          </w:tcPr>
          <w:p w14:paraId="6ED7EED9" w14:textId="77777777" w:rsidR="003E6DE7" w:rsidRPr="00670153" w:rsidRDefault="003E6DE7" w:rsidP="00AE4A08">
            <w:pPr>
              <w:tabs>
                <w:tab w:val="left" w:pos="284"/>
              </w:tabs>
            </w:pPr>
            <w:r>
              <w:t>c)</w:t>
            </w:r>
            <w:r>
              <w:tab/>
            </w:r>
            <w:r w:rsidRPr="00670153">
              <w:t xml:space="preserve">Liste des capteurs </w:t>
            </w:r>
          </w:p>
          <w:p w14:paraId="6CF2DCFC" w14:textId="77777777" w:rsidR="003E6DE7" w:rsidRPr="00A71687" w:rsidRDefault="003E6DE7" w:rsidP="00AE4A08">
            <w:pPr>
              <w:tabs>
                <w:tab w:val="left" w:pos="284"/>
              </w:tabs>
              <w:rPr>
                <w:i/>
                <w:szCs w:val="20"/>
                <w:lang w:val="fr-CH"/>
              </w:rPr>
            </w:pPr>
            <w:r>
              <w:rPr>
                <w:i/>
                <w:lang w:val="fr-CH"/>
              </w:rPr>
              <w:tab/>
            </w:r>
            <w:r w:rsidRPr="00A71687">
              <w:rPr>
                <w:i/>
                <w:lang w:val="fr-CH"/>
              </w:rPr>
              <w:t xml:space="preserve">List of </w:t>
            </w:r>
            <w:proofErr w:type="spellStart"/>
            <w:r w:rsidRPr="00A71687">
              <w:rPr>
                <w:i/>
                <w:lang w:val="fr-CH"/>
              </w:rPr>
              <w:t>sensors</w:t>
            </w:r>
            <w:proofErr w:type="spellEnd"/>
          </w:p>
        </w:tc>
      </w:tr>
      <w:tr w:rsidR="003E6DE7" w:rsidRPr="008A4DA7" w14:paraId="7F2B102A" w14:textId="77777777" w:rsidTr="003E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622D9B" w14:textId="77777777" w:rsidR="003E6DE7" w:rsidRPr="00A71687" w:rsidRDefault="003E6DE7" w:rsidP="00AE4A08">
            <w:pPr>
              <w:rPr>
                <w:b/>
                <w:bCs/>
                <w:lang w:val="fr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3D1E" w14:textId="77777777" w:rsidR="003E6DE7" w:rsidRPr="008A4DA7" w:rsidRDefault="003E6DE7" w:rsidP="00AE4A08">
            <w:pPr>
              <w:rPr>
                <w:b/>
                <w:bCs/>
                <w:iCs/>
                <w:sz w:val="14"/>
                <w:szCs w:val="16"/>
                <w:lang w:val="en-GB"/>
              </w:rPr>
            </w:pPr>
            <w:r>
              <w:rPr>
                <w:b/>
                <w:bCs/>
                <w:iCs/>
                <w:sz w:val="14"/>
                <w:szCs w:val="16"/>
                <w:lang w:val="en-GB"/>
              </w:rPr>
              <w:t>N</w:t>
            </w:r>
            <w:r w:rsidRPr="008A4DA7">
              <w:rPr>
                <w:b/>
                <w:bCs/>
                <w:iCs/>
                <w:sz w:val="14"/>
                <w:szCs w:val="16"/>
                <w:lang w:val="en-GB"/>
              </w:rPr>
              <w:t>°</w:t>
            </w:r>
          </w:p>
        </w:tc>
        <w:tc>
          <w:tcPr>
            <w:tcW w:w="865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26418F61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>Nombre</w:t>
            </w:r>
          </w:p>
          <w:p w14:paraId="3C26382E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Number</w:t>
            </w:r>
          </w:p>
        </w:tc>
        <w:tc>
          <w:tcPr>
            <w:tcW w:w="17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46228A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 xml:space="preserve">Fonction </w:t>
            </w:r>
          </w:p>
          <w:p w14:paraId="1AA7DC34" w14:textId="77777777" w:rsidR="003E6DE7" w:rsidRPr="008A4DA7" w:rsidRDefault="003E6DE7" w:rsidP="00AE4A08">
            <w:pPr>
              <w:rPr>
                <w:b/>
                <w:szCs w:val="16"/>
              </w:rPr>
            </w:pPr>
            <w:proofErr w:type="spellStart"/>
            <w:r w:rsidRPr="008A4DA7">
              <w:rPr>
                <w:b/>
                <w:i/>
                <w:szCs w:val="16"/>
              </w:rPr>
              <w:t>Function</w:t>
            </w:r>
            <w:proofErr w:type="spellEnd"/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4B78917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>Référence</w:t>
            </w:r>
          </w:p>
          <w:p w14:paraId="0012F4CD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Reference</w:t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2460DD9" w14:textId="77777777" w:rsidR="003E6DE7" w:rsidRPr="008A4DA7" w:rsidRDefault="003E6DE7" w:rsidP="00AE4A08">
            <w:pPr>
              <w:rPr>
                <w:b/>
                <w:bCs/>
                <w:iCs/>
                <w:sz w:val="14"/>
                <w:szCs w:val="16"/>
                <w:lang w:val="en-GB"/>
              </w:rPr>
            </w:pPr>
            <w:r w:rsidRPr="008A4DA7">
              <w:rPr>
                <w:b/>
                <w:bCs/>
                <w:iCs/>
                <w:sz w:val="14"/>
                <w:szCs w:val="16"/>
                <w:lang w:val="en-GB"/>
              </w:rPr>
              <w:t>N°</w:t>
            </w:r>
          </w:p>
        </w:tc>
        <w:tc>
          <w:tcPr>
            <w:tcW w:w="85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48E3293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>Nombre</w:t>
            </w:r>
          </w:p>
          <w:p w14:paraId="5E36F283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Number</w:t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0285DF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 xml:space="preserve">Fonction </w:t>
            </w:r>
          </w:p>
          <w:p w14:paraId="64D6A6A2" w14:textId="77777777" w:rsidR="003E6DE7" w:rsidRPr="008A4DA7" w:rsidRDefault="003E6DE7" w:rsidP="00AE4A08">
            <w:pPr>
              <w:rPr>
                <w:b/>
                <w:szCs w:val="16"/>
              </w:rPr>
            </w:pPr>
            <w:proofErr w:type="spellStart"/>
            <w:r w:rsidRPr="008A4DA7">
              <w:rPr>
                <w:b/>
                <w:i/>
                <w:szCs w:val="16"/>
              </w:rPr>
              <w:t>Function</w:t>
            </w:r>
            <w:proofErr w:type="spellEnd"/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C380FA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>Référence</w:t>
            </w:r>
          </w:p>
          <w:p w14:paraId="7C37AE6A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Reference</w:t>
            </w:r>
          </w:p>
        </w:tc>
      </w:tr>
      <w:tr w:rsidR="003E6DE7" w:rsidRPr="005B3EE2" w14:paraId="082EAE05" w14:textId="77777777" w:rsidTr="003E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181E9C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0A2E" w14:textId="77777777" w:rsidR="003E6DE7" w:rsidRPr="005F6B75" w:rsidRDefault="003E6DE7" w:rsidP="00AE4A08">
            <w:pPr>
              <w:rPr>
                <w:b/>
                <w:bCs/>
                <w:caps/>
                <w:sz w:val="12"/>
                <w:szCs w:val="12"/>
                <w:lang w:val="en-GB"/>
              </w:rPr>
            </w:pPr>
            <w:r w:rsidRPr="005F6B75">
              <w:rPr>
                <w:b/>
                <w:caps/>
                <w:sz w:val="12"/>
                <w:szCs w:val="12"/>
              </w:rPr>
              <w:t>C1</w:t>
            </w:r>
          </w:p>
        </w:tc>
        <w:tc>
          <w:tcPr>
            <w:tcW w:w="236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59A279CD" w14:textId="77777777" w:rsidR="003E6DE7" w:rsidRPr="005F6B75" w:rsidRDefault="003E6DE7" w:rsidP="00AE4A08">
            <w:pPr>
              <w:rPr>
                <w:bCs/>
                <w:cap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9278750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C7ED9BD" w14:textId="77777777" w:rsidR="003E6DE7" w:rsidRPr="00AE5598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973DAAF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C996029" w14:textId="77777777" w:rsidR="003E6DE7" w:rsidRPr="005F6B75" w:rsidRDefault="003E6DE7" w:rsidP="00AE4A08">
            <w:pPr>
              <w:rPr>
                <w:b/>
                <w:bCs/>
                <w:caps/>
                <w:sz w:val="12"/>
                <w:szCs w:val="12"/>
                <w:lang w:val="en-GB"/>
              </w:rPr>
            </w:pPr>
            <w:r w:rsidRPr="005F6B75">
              <w:rPr>
                <w:b/>
                <w:bCs/>
                <w:caps/>
                <w:sz w:val="12"/>
                <w:szCs w:val="12"/>
                <w:lang w:val="en-GB"/>
              </w:rPr>
              <w:t>C11</w:t>
            </w:r>
          </w:p>
        </w:tc>
        <w:tc>
          <w:tcPr>
            <w:tcW w:w="2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30AF702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proofErr w:type="gramStart"/>
            <w:r w:rsidRPr="005F6B75">
              <w:rPr>
                <w:sz w:val="12"/>
                <w:szCs w:val="12"/>
              </w:rPr>
              <w:t>x</w:t>
            </w:r>
            <w:proofErr w:type="gramEnd"/>
          </w:p>
        </w:tc>
        <w:tc>
          <w:tcPr>
            <w:tcW w:w="6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B2FA24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B331EED" w14:textId="77777777" w:rsidR="003E6DE7" w:rsidRPr="005F6B75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F6B75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B75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F6B75">
              <w:rPr>
                <w:b/>
                <w:color w:val="FF0000"/>
                <w:sz w:val="12"/>
                <w:szCs w:val="12"/>
              </w:rPr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3660DB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5B3EE2" w14:paraId="78474774" w14:textId="77777777" w:rsidTr="003E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69E0F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4752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C2</w:t>
            </w:r>
          </w:p>
        </w:tc>
        <w:tc>
          <w:tcPr>
            <w:tcW w:w="236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6B0ECC29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proofErr w:type="gramStart"/>
            <w:r w:rsidRPr="005F6B75">
              <w:rPr>
                <w:sz w:val="12"/>
                <w:szCs w:val="12"/>
              </w:rPr>
              <w:t>x</w:t>
            </w:r>
            <w:proofErr w:type="gramEnd"/>
          </w:p>
        </w:tc>
        <w:tc>
          <w:tcPr>
            <w:tcW w:w="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BB3AA7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6C5F8F3" w14:textId="77777777" w:rsidR="003E6DE7" w:rsidRPr="00AE5598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3EC6BC7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FEF818B" w14:textId="77777777" w:rsidR="003E6DE7" w:rsidRPr="005F6B75" w:rsidRDefault="003E6DE7" w:rsidP="00AE4A08">
            <w:pPr>
              <w:rPr>
                <w:b/>
                <w:bCs/>
                <w:caps/>
                <w:sz w:val="12"/>
                <w:szCs w:val="12"/>
                <w:lang w:val="en-GB"/>
              </w:rPr>
            </w:pPr>
            <w:r w:rsidRPr="005F6B75">
              <w:rPr>
                <w:b/>
                <w:bCs/>
                <w:caps/>
                <w:sz w:val="12"/>
                <w:szCs w:val="12"/>
                <w:lang w:val="en-GB"/>
              </w:rPr>
              <w:t>C12</w:t>
            </w:r>
          </w:p>
        </w:tc>
        <w:tc>
          <w:tcPr>
            <w:tcW w:w="2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2497993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proofErr w:type="gramStart"/>
            <w:r w:rsidRPr="005F6B75">
              <w:rPr>
                <w:sz w:val="12"/>
                <w:szCs w:val="12"/>
              </w:rPr>
              <w:t>x</w:t>
            </w:r>
            <w:proofErr w:type="gramEnd"/>
          </w:p>
        </w:tc>
        <w:tc>
          <w:tcPr>
            <w:tcW w:w="6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7C9F291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96B694F" w14:textId="77777777" w:rsidR="003E6DE7" w:rsidRPr="005F6B75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F6B75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B75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F6B75">
              <w:rPr>
                <w:b/>
                <w:color w:val="FF0000"/>
                <w:sz w:val="12"/>
                <w:szCs w:val="12"/>
              </w:rPr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8B3E43A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5B3EE2" w14:paraId="2960754A" w14:textId="77777777" w:rsidTr="003E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8D2ACB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9F1C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C3</w:t>
            </w:r>
          </w:p>
        </w:tc>
        <w:tc>
          <w:tcPr>
            <w:tcW w:w="236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0F77EE8F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proofErr w:type="gramStart"/>
            <w:r w:rsidRPr="005F6B75">
              <w:rPr>
                <w:sz w:val="12"/>
                <w:szCs w:val="12"/>
              </w:rPr>
              <w:t>x</w:t>
            </w:r>
            <w:proofErr w:type="gramEnd"/>
          </w:p>
        </w:tc>
        <w:tc>
          <w:tcPr>
            <w:tcW w:w="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707A152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C47133" w14:textId="77777777" w:rsidR="003E6DE7" w:rsidRPr="00AE5598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D378405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5D0B380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C13</w:t>
            </w:r>
          </w:p>
        </w:tc>
        <w:tc>
          <w:tcPr>
            <w:tcW w:w="2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82D665" w14:textId="77777777" w:rsidR="003E6DE7" w:rsidRPr="005F6B75" w:rsidRDefault="003E6DE7" w:rsidP="00AE4A08">
            <w:pPr>
              <w:rPr>
                <w:bCs/>
                <w:cap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067B090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4ED7648" w14:textId="77777777" w:rsidR="003E6DE7" w:rsidRPr="005F6B75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F6B75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B75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F6B75">
              <w:rPr>
                <w:b/>
                <w:color w:val="FF0000"/>
                <w:sz w:val="12"/>
                <w:szCs w:val="12"/>
              </w:rPr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4DF6633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5B3EE2" w14:paraId="38912219" w14:textId="77777777" w:rsidTr="003E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806BA6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C25A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C4</w:t>
            </w:r>
          </w:p>
        </w:tc>
        <w:tc>
          <w:tcPr>
            <w:tcW w:w="236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3462EB0F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proofErr w:type="gramStart"/>
            <w:r w:rsidRPr="005F6B75">
              <w:rPr>
                <w:sz w:val="12"/>
                <w:szCs w:val="12"/>
              </w:rPr>
              <w:t>x</w:t>
            </w:r>
            <w:proofErr w:type="gramEnd"/>
          </w:p>
        </w:tc>
        <w:tc>
          <w:tcPr>
            <w:tcW w:w="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1E07BBC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BF7BA9B" w14:textId="77777777" w:rsidR="003E6DE7" w:rsidRPr="00AE5598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9BEA7F2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23DCE60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C14</w:t>
            </w:r>
          </w:p>
        </w:tc>
        <w:tc>
          <w:tcPr>
            <w:tcW w:w="2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822FC17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proofErr w:type="gramStart"/>
            <w:r w:rsidRPr="005F6B75">
              <w:rPr>
                <w:sz w:val="12"/>
                <w:szCs w:val="12"/>
              </w:rPr>
              <w:t>x</w:t>
            </w:r>
            <w:proofErr w:type="gramEnd"/>
          </w:p>
        </w:tc>
        <w:tc>
          <w:tcPr>
            <w:tcW w:w="6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12DAF37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0A78595" w14:textId="77777777" w:rsidR="003E6DE7" w:rsidRPr="005F6B75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F6B75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B75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F6B75">
              <w:rPr>
                <w:b/>
                <w:color w:val="FF0000"/>
                <w:sz w:val="12"/>
                <w:szCs w:val="12"/>
              </w:rPr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BC6C3C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5B3EE2" w14:paraId="4BBB2199" w14:textId="77777777" w:rsidTr="003E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D5ECEE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23C0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C5</w:t>
            </w:r>
          </w:p>
        </w:tc>
        <w:tc>
          <w:tcPr>
            <w:tcW w:w="236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183B6CEC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proofErr w:type="gramStart"/>
            <w:r w:rsidRPr="005F6B75">
              <w:rPr>
                <w:sz w:val="12"/>
                <w:szCs w:val="12"/>
              </w:rPr>
              <w:t>x</w:t>
            </w:r>
            <w:proofErr w:type="gramEnd"/>
          </w:p>
        </w:tc>
        <w:tc>
          <w:tcPr>
            <w:tcW w:w="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CE49FD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6F947DA" w14:textId="77777777" w:rsidR="003E6DE7" w:rsidRPr="00AE5598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44640F9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63774F0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C15</w:t>
            </w:r>
          </w:p>
        </w:tc>
        <w:tc>
          <w:tcPr>
            <w:tcW w:w="2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88DE4FE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proofErr w:type="gramStart"/>
            <w:r w:rsidRPr="005F6B75">
              <w:rPr>
                <w:sz w:val="12"/>
                <w:szCs w:val="12"/>
              </w:rPr>
              <w:t>x</w:t>
            </w:r>
            <w:proofErr w:type="gramEnd"/>
          </w:p>
        </w:tc>
        <w:tc>
          <w:tcPr>
            <w:tcW w:w="6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96BAE4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F8C95C4" w14:textId="77777777" w:rsidR="003E6DE7" w:rsidRPr="005F6B75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F6B75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B75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F6B75">
              <w:rPr>
                <w:b/>
                <w:color w:val="FF0000"/>
                <w:sz w:val="12"/>
                <w:szCs w:val="12"/>
              </w:rPr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5A7157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5B3EE2" w14:paraId="1E20F579" w14:textId="77777777" w:rsidTr="003E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04C252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B888" w14:textId="77777777" w:rsidR="003E6DE7" w:rsidRPr="005F6B75" w:rsidRDefault="003E6DE7" w:rsidP="00AE4A08">
            <w:pPr>
              <w:rPr>
                <w:b/>
                <w:bCs/>
                <w:caps/>
                <w:sz w:val="12"/>
                <w:szCs w:val="12"/>
                <w:lang w:val="en-GB"/>
              </w:rPr>
            </w:pPr>
            <w:r w:rsidRPr="005F6B75">
              <w:rPr>
                <w:b/>
                <w:bCs/>
                <w:caps/>
                <w:sz w:val="12"/>
                <w:szCs w:val="12"/>
                <w:lang w:val="en-GB"/>
              </w:rPr>
              <w:t>C6</w:t>
            </w:r>
          </w:p>
        </w:tc>
        <w:tc>
          <w:tcPr>
            <w:tcW w:w="236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4476ECBB" w14:textId="77777777" w:rsidR="003E6DE7" w:rsidRPr="005F6B75" w:rsidRDefault="003E6DE7" w:rsidP="00AE4A08">
            <w:pPr>
              <w:rPr>
                <w:bCs/>
                <w:cap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64AC09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E28A78B" w14:textId="77777777" w:rsidR="003E6DE7" w:rsidRPr="00AE5598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8B043E7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D29EEE7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C16</w:t>
            </w:r>
          </w:p>
        </w:tc>
        <w:tc>
          <w:tcPr>
            <w:tcW w:w="2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CBEE2AB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proofErr w:type="gramStart"/>
            <w:r w:rsidRPr="005F6B75">
              <w:rPr>
                <w:sz w:val="12"/>
                <w:szCs w:val="12"/>
              </w:rPr>
              <w:t>x</w:t>
            </w:r>
            <w:proofErr w:type="gramEnd"/>
          </w:p>
        </w:tc>
        <w:tc>
          <w:tcPr>
            <w:tcW w:w="6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20A904A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4E3C61" w14:textId="77777777" w:rsidR="003E6DE7" w:rsidRPr="005F6B75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F6B75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B75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F6B75">
              <w:rPr>
                <w:b/>
                <w:color w:val="FF0000"/>
                <w:sz w:val="12"/>
                <w:szCs w:val="12"/>
              </w:rPr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66F1260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5B3EE2" w14:paraId="6467E501" w14:textId="77777777" w:rsidTr="003E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75DB86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A934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C7</w:t>
            </w:r>
          </w:p>
        </w:tc>
        <w:tc>
          <w:tcPr>
            <w:tcW w:w="236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5D2EFDBD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proofErr w:type="gramStart"/>
            <w:r w:rsidRPr="005F6B75">
              <w:rPr>
                <w:sz w:val="12"/>
                <w:szCs w:val="12"/>
              </w:rPr>
              <w:t>x</w:t>
            </w:r>
            <w:proofErr w:type="gramEnd"/>
          </w:p>
        </w:tc>
        <w:tc>
          <w:tcPr>
            <w:tcW w:w="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EC9314C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7751131" w14:textId="77777777" w:rsidR="003E6DE7" w:rsidRPr="00AE5598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2163E3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01C233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C17</w:t>
            </w:r>
          </w:p>
        </w:tc>
        <w:tc>
          <w:tcPr>
            <w:tcW w:w="2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83E3FC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proofErr w:type="gramStart"/>
            <w:r w:rsidRPr="005F6B75">
              <w:rPr>
                <w:sz w:val="12"/>
                <w:szCs w:val="12"/>
              </w:rPr>
              <w:t>x</w:t>
            </w:r>
            <w:proofErr w:type="gramEnd"/>
          </w:p>
        </w:tc>
        <w:tc>
          <w:tcPr>
            <w:tcW w:w="6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5CE2300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217291" w14:textId="77777777" w:rsidR="003E6DE7" w:rsidRPr="005F6B75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F6B75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B75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F6B75">
              <w:rPr>
                <w:b/>
                <w:color w:val="FF0000"/>
                <w:sz w:val="12"/>
                <w:szCs w:val="12"/>
              </w:rPr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350E06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5B3EE2" w14:paraId="5CE62078" w14:textId="77777777" w:rsidTr="003E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C935A1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01EF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C8</w:t>
            </w:r>
          </w:p>
        </w:tc>
        <w:tc>
          <w:tcPr>
            <w:tcW w:w="236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2125FA41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proofErr w:type="gramStart"/>
            <w:r w:rsidRPr="005F6B75">
              <w:rPr>
                <w:sz w:val="12"/>
                <w:szCs w:val="12"/>
              </w:rPr>
              <w:t>x</w:t>
            </w:r>
            <w:proofErr w:type="gramEnd"/>
          </w:p>
        </w:tc>
        <w:tc>
          <w:tcPr>
            <w:tcW w:w="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FE590B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0AAD522" w14:textId="77777777" w:rsidR="003E6DE7" w:rsidRPr="00AE5598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4BF66E6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DDB4E77" w14:textId="77777777" w:rsidR="003E6DE7" w:rsidRPr="005F6B75" w:rsidRDefault="003E6DE7" w:rsidP="00AE4A08">
            <w:pPr>
              <w:rPr>
                <w:b/>
                <w:bCs/>
                <w:caps/>
                <w:sz w:val="12"/>
                <w:szCs w:val="12"/>
                <w:lang w:val="en-GB"/>
              </w:rPr>
            </w:pPr>
            <w:r w:rsidRPr="005F6B75">
              <w:rPr>
                <w:b/>
                <w:bCs/>
                <w:caps/>
                <w:sz w:val="12"/>
                <w:szCs w:val="12"/>
                <w:lang w:val="en-GB"/>
              </w:rPr>
              <w:t>C18</w:t>
            </w:r>
          </w:p>
        </w:tc>
        <w:tc>
          <w:tcPr>
            <w:tcW w:w="2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5DD498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proofErr w:type="gramStart"/>
            <w:r w:rsidRPr="005F6B75">
              <w:rPr>
                <w:sz w:val="12"/>
                <w:szCs w:val="12"/>
              </w:rPr>
              <w:t>x</w:t>
            </w:r>
            <w:proofErr w:type="gramEnd"/>
          </w:p>
        </w:tc>
        <w:tc>
          <w:tcPr>
            <w:tcW w:w="6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7B188E2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DD32BF" w14:textId="77777777" w:rsidR="003E6DE7" w:rsidRPr="005F6B75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F6B75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B75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F6B75">
              <w:rPr>
                <w:b/>
                <w:color w:val="FF0000"/>
                <w:sz w:val="12"/>
                <w:szCs w:val="12"/>
              </w:rPr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F0B1E9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5B3EE2" w14:paraId="02E456AF" w14:textId="77777777" w:rsidTr="003E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7879EF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6D3D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C9</w:t>
            </w:r>
          </w:p>
        </w:tc>
        <w:tc>
          <w:tcPr>
            <w:tcW w:w="236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1F6D8578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proofErr w:type="gramStart"/>
            <w:r w:rsidRPr="005F6B75">
              <w:rPr>
                <w:sz w:val="12"/>
                <w:szCs w:val="12"/>
              </w:rPr>
              <w:t>x</w:t>
            </w:r>
            <w:proofErr w:type="gramEnd"/>
          </w:p>
        </w:tc>
        <w:tc>
          <w:tcPr>
            <w:tcW w:w="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A60AEF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FE5175" w14:textId="77777777" w:rsidR="003E6DE7" w:rsidRPr="00AE5598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287DF28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88B95B" w14:textId="77777777" w:rsidR="003E6DE7" w:rsidRPr="005F6B75" w:rsidRDefault="003E6DE7" w:rsidP="00AE4A08">
            <w:pPr>
              <w:rPr>
                <w:b/>
                <w:bCs/>
                <w:caps/>
                <w:sz w:val="12"/>
                <w:szCs w:val="12"/>
                <w:lang w:val="en-GB"/>
              </w:rPr>
            </w:pPr>
            <w:r w:rsidRPr="005F6B75">
              <w:rPr>
                <w:b/>
                <w:bCs/>
                <w:caps/>
                <w:sz w:val="12"/>
                <w:szCs w:val="12"/>
                <w:lang w:val="en-GB"/>
              </w:rPr>
              <w:t>C19</w:t>
            </w:r>
          </w:p>
        </w:tc>
        <w:tc>
          <w:tcPr>
            <w:tcW w:w="2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53B97E6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proofErr w:type="gramStart"/>
            <w:r w:rsidRPr="005F6B75">
              <w:rPr>
                <w:sz w:val="12"/>
                <w:szCs w:val="12"/>
              </w:rPr>
              <w:t>x</w:t>
            </w:r>
            <w:proofErr w:type="gramEnd"/>
          </w:p>
        </w:tc>
        <w:tc>
          <w:tcPr>
            <w:tcW w:w="6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3F3A1B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6A4F8B3" w14:textId="77777777" w:rsidR="003E6DE7" w:rsidRPr="005F6B75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F6B75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B75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F6B75">
              <w:rPr>
                <w:b/>
                <w:color w:val="FF0000"/>
                <w:sz w:val="12"/>
                <w:szCs w:val="12"/>
              </w:rPr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E5AB2B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5B3EE2" w14:paraId="6A76010C" w14:textId="77777777" w:rsidTr="003E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DE24AF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0E64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C10</w:t>
            </w:r>
          </w:p>
        </w:tc>
        <w:tc>
          <w:tcPr>
            <w:tcW w:w="236" w:type="dxa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002060"/>
            </w:tcBorders>
            <w:vAlign w:val="center"/>
          </w:tcPr>
          <w:p w14:paraId="385EE15E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proofErr w:type="gramStart"/>
            <w:r w:rsidRPr="005F6B75">
              <w:rPr>
                <w:sz w:val="12"/>
                <w:szCs w:val="12"/>
              </w:rPr>
              <w:t>x</w:t>
            </w:r>
            <w:proofErr w:type="gramEnd"/>
          </w:p>
        </w:tc>
        <w:tc>
          <w:tcPr>
            <w:tcW w:w="62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AF8B5E8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2674832" w14:textId="77777777" w:rsidR="003E6DE7" w:rsidRPr="00AE5598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F496181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D2E8CAB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C20</w:t>
            </w:r>
          </w:p>
        </w:tc>
        <w:tc>
          <w:tcPr>
            <w:tcW w:w="24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DD7713C" w14:textId="77777777" w:rsidR="003E6DE7" w:rsidRPr="005F6B75" w:rsidRDefault="003E6DE7" w:rsidP="00AE4A08">
            <w:pPr>
              <w:rPr>
                <w:caps/>
                <w:sz w:val="12"/>
                <w:szCs w:val="12"/>
              </w:rPr>
            </w:pPr>
            <w:proofErr w:type="gramStart"/>
            <w:r w:rsidRPr="005F6B75">
              <w:rPr>
                <w:sz w:val="12"/>
                <w:szCs w:val="12"/>
              </w:rPr>
              <w:t>x</w:t>
            </w:r>
            <w:proofErr w:type="gramEnd"/>
          </w:p>
        </w:tc>
        <w:tc>
          <w:tcPr>
            <w:tcW w:w="607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D1FE10A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B091919" w14:textId="77777777" w:rsidR="003E6DE7" w:rsidRPr="005F6B75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F6B75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B75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F6B75">
              <w:rPr>
                <w:b/>
                <w:color w:val="FF0000"/>
                <w:sz w:val="12"/>
                <w:szCs w:val="12"/>
              </w:rPr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F6B75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7148D19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5940F2" w14:paraId="267FC4C0" w14:textId="77777777" w:rsidTr="003E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132B0F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C867" w14:textId="77777777" w:rsidR="003E6DE7" w:rsidRPr="005940F2" w:rsidRDefault="003E6DE7" w:rsidP="00AE4A08">
            <w:pPr>
              <w:rPr>
                <w:b/>
                <w:bCs/>
                <w:color w:val="FF0000"/>
                <w:sz w:val="14"/>
                <w:szCs w:val="16"/>
                <w:u w:val="single"/>
                <w:lang w:val="en-GB"/>
              </w:rPr>
            </w:pPr>
            <w:r w:rsidRPr="005940F2">
              <w:rPr>
                <w:b/>
                <w:bCs/>
                <w:color w:val="FF0000"/>
                <w:sz w:val="14"/>
                <w:szCs w:val="16"/>
                <w:u w:val="single"/>
                <w:lang w:val="en-GB"/>
              </w:rPr>
              <w:t>* Twin track sensor</w:t>
            </w:r>
          </w:p>
        </w:tc>
      </w:tr>
      <w:tr w:rsidR="003E6DE7" w:rsidRPr="006A0B99" w14:paraId="20E61A8D" w14:textId="77777777" w:rsidTr="003E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ABCF79" w14:textId="77777777" w:rsidR="003E6DE7" w:rsidRPr="00473A82" w:rsidRDefault="003E6DE7" w:rsidP="00AE4A08">
            <w:pPr>
              <w:rPr>
                <w:b/>
                <w:bCs/>
              </w:rPr>
            </w:pPr>
          </w:p>
        </w:tc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00A3" w14:textId="77777777" w:rsidR="003E6DE7" w:rsidRPr="00670153" w:rsidRDefault="003E6DE7" w:rsidP="00AE4A08">
            <w:pPr>
              <w:tabs>
                <w:tab w:val="left" w:pos="284"/>
              </w:tabs>
            </w:pPr>
            <w:r>
              <w:t>d)</w:t>
            </w:r>
            <w:r>
              <w:tab/>
            </w:r>
            <w:r w:rsidRPr="00670153">
              <w:t>Liste des actuateurs</w:t>
            </w:r>
          </w:p>
          <w:p w14:paraId="557C6972" w14:textId="77777777" w:rsidR="003E6DE7" w:rsidRPr="006A0B99" w:rsidRDefault="003E6DE7" w:rsidP="00AE4A08">
            <w:pPr>
              <w:tabs>
                <w:tab w:val="left" w:pos="284"/>
              </w:tabs>
              <w:spacing w:after="80"/>
              <w:rPr>
                <w:i/>
                <w:szCs w:val="20"/>
              </w:rPr>
            </w:pPr>
            <w:r>
              <w:rPr>
                <w:i/>
              </w:rPr>
              <w:tab/>
            </w:r>
            <w:r w:rsidRPr="006A0B99">
              <w:rPr>
                <w:i/>
              </w:rPr>
              <w:t xml:space="preserve">List </w:t>
            </w:r>
            <w:r>
              <w:rPr>
                <w:i/>
              </w:rPr>
              <w:t xml:space="preserve">of </w:t>
            </w:r>
            <w:proofErr w:type="spellStart"/>
            <w:r w:rsidRPr="006A0B99">
              <w:rPr>
                <w:i/>
              </w:rPr>
              <w:t>actuators</w:t>
            </w:r>
            <w:proofErr w:type="spellEnd"/>
          </w:p>
        </w:tc>
      </w:tr>
      <w:tr w:rsidR="003E6DE7" w:rsidRPr="008A4DA7" w14:paraId="62B482DF" w14:textId="77777777" w:rsidTr="003E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95486C" w14:textId="77777777" w:rsidR="003E6DE7" w:rsidRPr="006A0B99" w:rsidRDefault="003E6DE7" w:rsidP="00AE4A08">
            <w:pPr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2FBA" w14:textId="77777777" w:rsidR="003E6DE7" w:rsidRPr="008A4DA7" w:rsidRDefault="003E6DE7" w:rsidP="00AE4A08">
            <w:pPr>
              <w:rPr>
                <w:b/>
                <w:bCs/>
                <w:iCs/>
                <w:sz w:val="14"/>
                <w:szCs w:val="16"/>
                <w:lang w:val="en-GB"/>
              </w:rPr>
            </w:pPr>
            <w:r w:rsidRPr="008A4DA7">
              <w:rPr>
                <w:b/>
                <w:bCs/>
                <w:iCs/>
                <w:sz w:val="14"/>
                <w:szCs w:val="16"/>
                <w:lang w:val="en-GB"/>
              </w:rPr>
              <w:t>N°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B9E8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>Nombre</w:t>
            </w:r>
          </w:p>
          <w:p w14:paraId="7BB7A9C2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Number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6552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 xml:space="preserve">Fonction </w:t>
            </w:r>
          </w:p>
          <w:p w14:paraId="0753DFB9" w14:textId="77777777" w:rsidR="003E6DE7" w:rsidRPr="008A4DA7" w:rsidRDefault="003E6DE7" w:rsidP="00AE4A08">
            <w:pPr>
              <w:rPr>
                <w:b/>
                <w:szCs w:val="16"/>
              </w:rPr>
            </w:pPr>
            <w:proofErr w:type="spellStart"/>
            <w:r w:rsidRPr="008A4DA7">
              <w:rPr>
                <w:b/>
                <w:i/>
                <w:szCs w:val="16"/>
              </w:rPr>
              <w:t>Function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6305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>Référence</w:t>
            </w:r>
          </w:p>
          <w:p w14:paraId="0475941B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Reference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88C1" w14:textId="77777777" w:rsidR="003E6DE7" w:rsidRPr="008A4DA7" w:rsidRDefault="003E6DE7" w:rsidP="00AE4A08">
            <w:pPr>
              <w:rPr>
                <w:b/>
                <w:bCs/>
                <w:iCs/>
                <w:sz w:val="14"/>
                <w:szCs w:val="16"/>
                <w:lang w:val="en-GB"/>
              </w:rPr>
            </w:pPr>
            <w:r w:rsidRPr="008A4DA7">
              <w:rPr>
                <w:b/>
                <w:bCs/>
                <w:iCs/>
                <w:sz w:val="14"/>
                <w:szCs w:val="16"/>
                <w:lang w:val="en-GB"/>
              </w:rPr>
              <w:t>N°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2FC1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>Nombre</w:t>
            </w:r>
          </w:p>
          <w:p w14:paraId="77AAB835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Number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B2D3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 xml:space="preserve">Fonction </w:t>
            </w:r>
          </w:p>
          <w:p w14:paraId="50FE464E" w14:textId="77777777" w:rsidR="003E6DE7" w:rsidRPr="008A4DA7" w:rsidRDefault="003E6DE7" w:rsidP="00AE4A08">
            <w:pPr>
              <w:rPr>
                <w:b/>
                <w:szCs w:val="16"/>
              </w:rPr>
            </w:pPr>
            <w:proofErr w:type="spellStart"/>
            <w:r w:rsidRPr="008A4DA7">
              <w:rPr>
                <w:b/>
                <w:i/>
                <w:szCs w:val="16"/>
              </w:rPr>
              <w:t>Function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0FB4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>Référence</w:t>
            </w:r>
          </w:p>
          <w:p w14:paraId="26533F6A" w14:textId="77777777" w:rsidR="003E6DE7" w:rsidRPr="008A4DA7" w:rsidRDefault="003E6DE7" w:rsidP="00AE4A08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Reference</w:t>
            </w:r>
          </w:p>
        </w:tc>
      </w:tr>
      <w:tr w:rsidR="003E6DE7" w:rsidRPr="005B3EE2" w14:paraId="600C16FD" w14:textId="77777777" w:rsidTr="003E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0D9C26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304E" w14:textId="77777777" w:rsidR="003E6DE7" w:rsidRPr="005F6B75" w:rsidRDefault="003E6DE7" w:rsidP="00AE4A08">
            <w:pPr>
              <w:rPr>
                <w:b/>
                <w:bCs/>
                <w:caps/>
                <w:sz w:val="12"/>
                <w:szCs w:val="12"/>
                <w:lang w:val="en-GB"/>
              </w:rPr>
            </w:pPr>
            <w:r w:rsidRPr="005F6B75">
              <w:rPr>
                <w:b/>
                <w:caps/>
                <w:sz w:val="12"/>
                <w:szCs w:val="12"/>
              </w:rPr>
              <w:t>A1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D349" w14:textId="77777777" w:rsidR="003E6DE7" w:rsidRPr="005F6B75" w:rsidRDefault="003E6DE7" w:rsidP="00AE4A08">
            <w:pPr>
              <w:rPr>
                <w:bCs/>
                <w:cap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8523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8607" w14:textId="77777777" w:rsidR="003E6DE7" w:rsidRPr="00AE5598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8D31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51B1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</w:t>
            </w:r>
            <w:r>
              <w:rPr>
                <w:b/>
                <w:caps/>
                <w:sz w:val="12"/>
                <w:szCs w:val="12"/>
              </w:rPr>
              <w:t>11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B250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9E0D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1D49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34B7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5B3EE2" w14:paraId="731FD098" w14:textId="77777777" w:rsidTr="003E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DABED4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9977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4AE4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CC71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ED0E" w14:textId="77777777" w:rsidR="003E6DE7" w:rsidRPr="00AE5598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US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2267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ADF9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</w:t>
            </w:r>
            <w:r>
              <w:rPr>
                <w:b/>
                <w:caps/>
                <w:sz w:val="12"/>
                <w:szCs w:val="12"/>
              </w:rPr>
              <w:t>12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FA28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9C0E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C8E3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736D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5B3EE2" w14:paraId="5D40314C" w14:textId="77777777" w:rsidTr="003E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9259AC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D81A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3542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20AF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AF39" w14:textId="77777777" w:rsidR="003E6DE7" w:rsidRPr="00AE5598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C26C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8338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  <w:t>A13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0150" w14:textId="77777777" w:rsidR="003E6DE7" w:rsidRPr="005F6B75" w:rsidRDefault="003E6DE7" w:rsidP="00AE4A08">
            <w:pPr>
              <w:rPr>
                <w:bCs/>
                <w:cap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5193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4373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84D1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5B3EE2" w14:paraId="4D5ED72D" w14:textId="77777777" w:rsidTr="003E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B0159E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FC2E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49E1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0D0F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EDDC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02F6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82BE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</w:t>
            </w:r>
            <w:r>
              <w:rPr>
                <w:b/>
                <w:caps/>
                <w:sz w:val="12"/>
                <w:szCs w:val="12"/>
              </w:rPr>
              <w:t>14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71AA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5AE7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2915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EA50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5B3EE2" w14:paraId="03101B98" w14:textId="77777777" w:rsidTr="003E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71CA90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E1C3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BB73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FACE" w14:textId="77777777" w:rsidR="003E6DE7" w:rsidRPr="005B3EE2" w:rsidRDefault="003E6DE7" w:rsidP="00AE4A08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6403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A340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B820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A1</w:t>
            </w:r>
            <w:r>
              <w:rPr>
                <w:b/>
                <w:caps/>
                <w:sz w:val="12"/>
                <w:szCs w:val="12"/>
              </w:rPr>
              <w:t>5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706D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E667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F154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23B8" w14:textId="77777777" w:rsidR="003E6DE7" w:rsidRPr="005B3EE2" w:rsidRDefault="003E6DE7" w:rsidP="00AE4A08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AE5598" w14:paraId="42E428A1" w14:textId="77777777" w:rsidTr="003E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FF5037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1817" w14:textId="77777777" w:rsidR="003E6DE7" w:rsidRPr="00AE5598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</w:t>
            </w:r>
            <w:r>
              <w:rPr>
                <w:b/>
                <w:caps/>
                <w:sz w:val="12"/>
                <w:szCs w:val="12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E71F" w14:textId="77777777" w:rsidR="003E6DE7" w:rsidRPr="00AE5598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7605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448D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D1E8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6E59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</w:t>
            </w:r>
            <w:r>
              <w:rPr>
                <w:b/>
                <w:caps/>
                <w:sz w:val="12"/>
                <w:szCs w:val="12"/>
              </w:rPr>
              <w:t>16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2799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D532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DD58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4E50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AE5598" w14:paraId="2CC8D370" w14:textId="77777777" w:rsidTr="003E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F792F6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C57A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</w:t>
            </w:r>
            <w:r>
              <w:rPr>
                <w:b/>
                <w:caps/>
                <w:sz w:val="12"/>
                <w:szCs w:val="12"/>
              </w:rPr>
              <w:t>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B88F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F441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4531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6901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1D08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</w:t>
            </w:r>
            <w:r>
              <w:rPr>
                <w:b/>
                <w:caps/>
                <w:sz w:val="12"/>
                <w:szCs w:val="12"/>
              </w:rPr>
              <w:t>17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BBA8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10B2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4F75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30B1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AE5598" w14:paraId="4E73CECB" w14:textId="77777777" w:rsidTr="003E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644110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C054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</w:t>
            </w:r>
            <w:r>
              <w:rPr>
                <w:b/>
                <w:caps/>
                <w:sz w:val="12"/>
                <w:szCs w:val="12"/>
              </w:rPr>
              <w:t>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3539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BC54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9637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AE5598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598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AE5598">
              <w:rPr>
                <w:b/>
                <w:color w:val="FF0000"/>
                <w:sz w:val="12"/>
                <w:szCs w:val="12"/>
              </w:rPr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AE5598">
              <w:rPr>
                <w:b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t> </w:t>
            </w:r>
            <w:r w:rsidRPr="00AE5598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A28F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14FA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>
              <w:rPr>
                <w:b/>
                <w:caps/>
                <w:sz w:val="12"/>
                <w:szCs w:val="12"/>
              </w:rPr>
              <w:t>A18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8A2B" w14:textId="77777777" w:rsidR="003E6DE7" w:rsidRPr="00AE5598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7B2D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2205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0E42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AE5598" w14:paraId="7BD1F249" w14:textId="77777777" w:rsidTr="003E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D13343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724C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</w:t>
            </w:r>
            <w:r>
              <w:rPr>
                <w:b/>
                <w:caps/>
                <w:sz w:val="12"/>
                <w:szCs w:val="12"/>
              </w:rPr>
              <w:t>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A918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F59C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06C3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3D4E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CAB4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</w:t>
            </w:r>
            <w:r>
              <w:rPr>
                <w:b/>
                <w:caps/>
                <w:sz w:val="12"/>
                <w:szCs w:val="12"/>
              </w:rPr>
              <w:t>19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2E6A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55DF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4325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DB4C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3E6DE7" w:rsidRPr="00AE5598" w14:paraId="1FC60D49" w14:textId="77777777" w:rsidTr="003E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48C824" w14:textId="77777777" w:rsidR="003E6DE7" w:rsidRPr="007200C7" w:rsidRDefault="003E6DE7" w:rsidP="00AE4A08">
            <w:pPr>
              <w:rPr>
                <w:b/>
                <w:bCs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DD07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</w:t>
            </w:r>
            <w:r>
              <w:rPr>
                <w:b/>
                <w:caps/>
                <w:sz w:val="12"/>
                <w:szCs w:val="12"/>
              </w:rPr>
              <w:t>10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281E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C0D2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FB6E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54D8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D0EA" w14:textId="77777777" w:rsidR="003E6DE7" w:rsidRPr="005F6B75" w:rsidRDefault="003E6DE7" w:rsidP="00AE4A08">
            <w:pPr>
              <w:rPr>
                <w:b/>
                <w:caps/>
                <w:sz w:val="12"/>
                <w:szCs w:val="12"/>
              </w:rPr>
            </w:pPr>
            <w:r w:rsidRPr="005F6B75">
              <w:rPr>
                <w:b/>
                <w:caps/>
                <w:sz w:val="12"/>
                <w:szCs w:val="12"/>
              </w:rPr>
              <w:t>A</w:t>
            </w:r>
            <w:r>
              <w:rPr>
                <w:b/>
                <w:caps/>
                <w:sz w:val="12"/>
                <w:szCs w:val="12"/>
              </w:rPr>
              <w:t>20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70CE" w14:textId="77777777" w:rsidR="003E6DE7" w:rsidRPr="005F6B75" w:rsidRDefault="003E6DE7" w:rsidP="00AE4A08">
            <w:pPr>
              <w:rPr>
                <w:bCs/>
                <w:sz w:val="12"/>
                <w:szCs w:val="12"/>
                <w:lang w:val="en-GB"/>
              </w:rPr>
            </w:pPr>
            <w:r w:rsidRPr="005F6B75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79D5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C8E7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2EBF" w14:textId="77777777" w:rsidR="003E6DE7" w:rsidRPr="00AE5598" w:rsidRDefault="003E6DE7" w:rsidP="00AE4A08">
            <w:pPr>
              <w:rPr>
                <w:b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06DF83E1" w14:textId="47D2FC85" w:rsidR="003E6DE7" w:rsidRDefault="003E6DE7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A5500D" w:rsidRPr="00AC203A" w14:paraId="77736327" w14:textId="77777777" w:rsidTr="00C9079D">
        <w:trPr>
          <w:trHeight w:hRule="exact" w:val="397"/>
          <w:jc w:val="center"/>
        </w:trPr>
        <w:tc>
          <w:tcPr>
            <w:tcW w:w="10773" w:type="dxa"/>
          </w:tcPr>
          <w:p w14:paraId="30C72EBA" w14:textId="72B78E6B" w:rsidR="00E153CB" w:rsidRDefault="00A5500D" w:rsidP="00E153CB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lastRenderedPageBreak/>
              <w:t>C</w:t>
            </w:r>
            <w:r w:rsidR="00CF72F8">
              <w:rPr>
                <w:b/>
                <w:szCs w:val="16"/>
                <w:lang w:val="fr-CH"/>
              </w:rPr>
              <w:t>24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170FC4">
              <w:rPr>
                <w:szCs w:val="16"/>
                <w:lang w:val="fr-CH"/>
              </w:rPr>
              <w:tab/>
            </w:r>
            <w:r>
              <w:t>Capteurs</w:t>
            </w:r>
          </w:p>
          <w:p w14:paraId="660C0D9E" w14:textId="2FDC3F23" w:rsidR="00A5500D" w:rsidRPr="0078391D" w:rsidRDefault="00E153CB" w:rsidP="00E153CB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>
              <w:rPr>
                <w:szCs w:val="16"/>
                <w:lang w:val="fr-CH"/>
              </w:rPr>
              <w:tab/>
            </w:r>
            <w:r>
              <w:rPr>
                <w:szCs w:val="16"/>
                <w:lang w:val="fr-CH"/>
              </w:rPr>
              <w:tab/>
            </w:r>
            <w:proofErr w:type="spellStart"/>
            <w:r w:rsidR="00A5500D">
              <w:rPr>
                <w:i/>
              </w:rPr>
              <w:t>Sensors</w:t>
            </w:r>
            <w:proofErr w:type="spellEnd"/>
          </w:p>
        </w:tc>
      </w:tr>
    </w:tbl>
    <w:p w14:paraId="106EC6D2" w14:textId="77777777" w:rsidR="00A5500D" w:rsidRDefault="00A5500D" w:rsidP="00A5500D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4"/>
        <w:gridCol w:w="2693"/>
        <w:gridCol w:w="2694"/>
      </w:tblGrid>
      <w:tr w:rsidR="00A5500D" w:rsidRPr="00027451" w14:paraId="3D400B94" w14:textId="77777777" w:rsidTr="00C9079D">
        <w:trPr>
          <w:trHeight w:hRule="exact" w:val="1701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04CE2349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732C5573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06D703E2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01BCA62F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A5500D" w:rsidRPr="00AE766C" w14:paraId="3707E802" w14:textId="77777777" w:rsidTr="00C9079D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5D08F094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1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3B023701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2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5F050803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3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5F115572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4</w:t>
            </w:r>
          </w:p>
        </w:tc>
      </w:tr>
      <w:tr w:rsidR="00A5500D" w:rsidRPr="00027451" w14:paraId="40566D87" w14:textId="77777777" w:rsidTr="00C9079D">
        <w:trPr>
          <w:trHeight w:hRule="exact" w:val="1701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455C564A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02672C41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4B196525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284A2ABD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A5500D" w:rsidRPr="00AE766C" w14:paraId="5454E739" w14:textId="77777777" w:rsidTr="00C9079D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4EB497DA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5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01326ECD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6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06D15178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7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272F1567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8</w:t>
            </w:r>
          </w:p>
        </w:tc>
      </w:tr>
      <w:tr w:rsidR="00A5500D" w:rsidRPr="00027451" w14:paraId="11098E4C" w14:textId="77777777" w:rsidTr="00C9079D">
        <w:trPr>
          <w:trHeight w:hRule="exact" w:val="1701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58374CE3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5C8D7415" w14:textId="77777777" w:rsidR="00A5500D" w:rsidRPr="00762209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39AB3EBE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7992D530" w14:textId="77777777" w:rsidR="00A5500D" w:rsidRPr="00762209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A5500D" w:rsidRPr="00AE766C" w14:paraId="19D6D5A1" w14:textId="77777777" w:rsidTr="00C9079D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36A4B6D4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9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6806A5D9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10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621576EF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11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6C808763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12</w:t>
            </w:r>
          </w:p>
        </w:tc>
      </w:tr>
      <w:tr w:rsidR="00A5500D" w:rsidRPr="00027451" w14:paraId="05FC9598" w14:textId="77777777" w:rsidTr="00C9079D">
        <w:trPr>
          <w:trHeight w:hRule="exact" w:val="1701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61CE5448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43844358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4418641B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76C5312D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A5500D" w:rsidRPr="00AE766C" w14:paraId="71A28F5E" w14:textId="77777777" w:rsidTr="00C9079D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bottom w:val="single" w:sz="12" w:space="0" w:color="002060"/>
            </w:tcBorders>
            <w:vAlign w:val="center"/>
          </w:tcPr>
          <w:p w14:paraId="4603A0A4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C13</w:t>
            </w:r>
          </w:p>
        </w:tc>
        <w:tc>
          <w:tcPr>
            <w:tcW w:w="2694" w:type="dxa"/>
            <w:tcBorders>
              <w:top w:val="nil"/>
              <w:bottom w:val="single" w:sz="12" w:space="0" w:color="002060"/>
            </w:tcBorders>
            <w:vAlign w:val="center"/>
          </w:tcPr>
          <w:p w14:paraId="143684CE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1</w:t>
            </w:r>
            <w:r>
              <w:rPr>
                <w:b/>
                <w:caps/>
                <w:szCs w:val="16"/>
              </w:rPr>
              <w:t>4</w:t>
            </w:r>
          </w:p>
        </w:tc>
        <w:tc>
          <w:tcPr>
            <w:tcW w:w="2693" w:type="dxa"/>
            <w:tcBorders>
              <w:top w:val="nil"/>
              <w:bottom w:val="single" w:sz="12" w:space="0" w:color="002060"/>
            </w:tcBorders>
            <w:vAlign w:val="center"/>
          </w:tcPr>
          <w:p w14:paraId="0A91826B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1</w:t>
            </w:r>
            <w:r>
              <w:rPr>
                <w:b/>
                <w:caps/>
                <w:szCs w:val="16"/>
              </w:rPr>
              <w:t>5</w:t>
            </w:r>
          </w:p>
        </w:tc>
        <w:tc>
          <w:tcPr>
            <w:tcW w:w="2694" w:type="dxa"/>
            <w:tcBorders>
              <w:top w:val="nil"/>
              <w:bottom w:val="single" w:sz="12" w:space="0" w:color="002060"/>
            </w:tcBorders>
            <w:vAlign w:val="center"/>
          </w:tcPr>
          <w:p w14:paraId="0B450376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bCs/>
                <w:caps/>
                <w:szCs w:val="16"/>
                <w:lang w:val="en-GB"/>
              </w:rPr>
              <w:t>C16</w:t>
            </w:r>
          </w:p>
        </w:tc>
      </w:tr>
      <w:tr w:rsidR="00A5500D" w:rsidRPr="00AE766C" w14:paraId="5923C1F7" w14:textId="77777777" w:rsidTr="00C9079D">
        <w:trPr>
          <w:trHeight w:hRule="exact" w:val="1701"/>
          <w:jc w:val="center"/>
        </w:trPr>
        <w:tc>
          <w:tcPr>
            <w:tcW w:w="2693" w:type="dxa"/>
            <w:tcBorders>
              <w:top w:val="single" w:sz="12" w:space="0" w:color="002060"/>
              <w:bottom w:val="nil"/>
            </w:tcBorders>
            <w:vAlign w:val="center"/>
          </w:tcPr>
          <w:p w14:paraId="0463109F" w14:textId="77777777" w:rsidR="00A5500D" w:rsidRPr="00D65084" w:rsidRDefault="00A5500D" w:rsidP="00C9079D">
            <w:pPr>
              <w:ind w:left="1418" w:hanging="1418"/>
              <w:jc w:val="center"/>
              <w:rPr>
                <w:b/>
                <w:caps/>
                <w:color w:val="D9D9D9" w:themeColor="background1" w:themeShade="D9"/>
                <w:szCs w:val="16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12" w:space="0" w:color="002060"/>
              <w:bottom w:val="nil"/>
            </w:tcBorders>
            <w:vAlign w:val="center"/>
          </w:tcPr>
          <w:p w14:paraId="678166D2" w14:textId="6BFADFCD" w:rsidR="00A5500D" w:rsidRPr="00D65084" w:rsidRDefault="00D65084" w:rsidP="00C9079D">
            <w:pPr>
              <w:ind w:left="1418" w:hanging="1418"/>
              <w:jc w:val="center"/>
              <w:rPr>
                <w:b/>
                <w:caps/>
                <w:color w:val="D9D9D9" w:themeColor="background1" w:themeShade="D9"/>
                <w:szCs w:val="16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12" w:space="0" w:color="002060"/>
              <w:bottom w:val="nil"/>
            </w:tcBorders>
            <w:vAlign w:val="center"/>
          </w:tcPr>
          <w:p w14:paraId="6A5275EE" w14:textId="77777777" w:rsidR="00A5500D" w:rsidRPr="00D65084" w:rsidRDefault="00A5500D" w:rsidP="00C9079D">
            <w:pPr>
              <w:ind w:left="1418" w:hanging="1418"/>
              <w:jc w:val="center"/>
              <w:rPr>
                <w:b/>
                <w:caps/>
                <w:color w:val="D9D9D9" w:themeColor="background1" w:themeShade="D9"/>
                <w:szCs w:val="16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12" w:space="0" w:color="002060"/>
              <w:bottom w:val="nil"/>
            </w:tcBorders>
            <w:vAlign w:val="center"/>
          </w:tcPr>
          <w:p w14:paraId="78831E06" w14:textId="77777777" w:rsidR="00A5500D" w:rsidRPr="00D65084" w:rsidRDefault="00A5500D" w:rsidP="00C9079D">
            <w:pPr>
              <w:ind w:left="1418" w:hanging="1418"/>
              <w:jc w:val="center"/>
              <w:rPr>
                <w:b/>
                <w:bCs/>
                <w:caps/>
                <w:color w:val="D9D9D9" w:themeColor="background1" w:themeShade="D9"/>
                <w:szCs w:val="16"/>
                <w:lang w:val="en-GB"/>
              </w:rPr>
            </w:pPr>
            <w:r w:rsidRPr="00D65084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A5500D" w:rsidRPr="00AE766C" w14:paraId="2AADCFBD" w14:textId="77777777" w:rsidTr="00C9079D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4BD50F40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C17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47B6E104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1</w:t>
            </w:r>
            <w:r>
              <w:rPr>
                <w:b/>
                <w:caps/>
                <w:szCs w:val="16"/>
              </w:rPr>
              <w:t>8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4DE33D54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C</w:t>
            </w:r>
            <w:r w:rsidRPr="00AE766C">
              <w:rPr>
                <w:b/>
                <w:caps/>
                <w:szCs w:val="16"/>
              </w:rPr>
              <w:t>1</w:t>
            </w:r>
            <w:r>
              <w:rPr>
                <w:b/>
                <w:caps/>
                <w:szCs w:val="16"/>
              </w:rPr>
              <w:t>9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21B4A86B" w14:textId="77777777" w:rsidR="00A5500D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bCs/>
                <w:caps/>
                <w:szCs w:val="16"/>
                <w:lang w:val="en-GB"/>
              </w:rPr>
              <w:t>C20</w:t>
            </w:r>
          </w:p>
        </w:tc>
      </w:tr>
    </w:tbl>
    <w:p w14:paraId="2C9E34CC" w14:textId="77777777" w:rsidR="00BB353E" w:rsidRDefault="00BB353E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A5500D" w:rsidRPr="00AC203A" w14:paraId="08E29C6B" w14:textId="77777777" w:rsidTr="00C9079D">
        <w:trPr>
          <w:trHeight w:hRule="exact" w:val="397"/>
          <w:jc w:val="center"/>
        </w:trPr>
        <w:tc>
          <w:tcPr>
            <w:tcW w:w="10773" w:type="dxa"/>
          </w:tcPr>
          <w:p w14:paraId="626442C7" w14:textId="1B0F14D0" w:rsidR="00061FE6" w:rsidRDefault="00A5500D" w:rsidP="00061FE6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lastRenderedPageBreak/>
              <w:t>C</w:t>
            </w:r>
            <w:r w:rsidR="00CF72F8">
              <w:rPr>
                <w:b/>
                <w:szCs w:val="16"/>
                <w:lang w:val="fr-CH"/>
              </w:rPr>
              <w:t>24</w:t>
            </w:r>
            <w:r w:rsidRPr="00236B15">
              <w:rPr>
                <w:b/>
                <w:szCs w:val="16"/>
                <w:lang w:val="fr-CH"/>
              </w:rPr>
              <w:t>-</w:t>
            </w:r>
            <w:r w:rsidR="00CF72F8">
              <w:rPr>
                <w:b/>
                <w:szCs w:val="16"/>
                <w:lang w:val="fr-CH"/>
              </w:rPr>
              <w:t>2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170FC4">
              <w:rPr>
                <w:szCs w:val="16"/>
                <w:lang w:val="fr-CH"/>
              </w:rPr>
              <w:tab/>
            </w:r>
            <w:r>
              <w:t>Actuateurs</w:t>
            </w:r>
          </w:p>
          <w:p w14:paraId="06A1D12F" w14:textId="53414FE0" w:rsidR="00A5500D" w:rsidRPr="0078391D" w:rsidRDefault="00061FE6" w:rsidP="00061FE6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>
              <w:rPr>
                <w:szCs w:val="16"/>
                <w:lang w:val="fr-CH"/>
              </w:rPr>
              <w:tab/>
            </w:r>
            <w:r>
              <w:rPr>
                <w:szCs w:val="16"/>
                <w:lang w:val="fr-CH"/>
              </w:rPr>
              <w:tab/>
            </w:r>
            <w:proofErr w:type="spellStart"/>
            <w:r w:rsidR="00A5500D">
              <w:rPr>
                <w:i/>
              </w:rPr>
              <w:t>Actuators</w:t>
            </w:r>
            <w:proofErr w:type="spellEnd"/>
          </w:p>
        </w:tc>
      </w:tr>
    </w:tbl>
    <w:p w14:paraId="6417C9AA" w14:textId="77777777" w:rsidR="00A5500D" w:rsidRDefault="00A5500D" w:rsidP="00A5500D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4"/>
        <w:gridCol w:w="2693"/>
        <w:gridCol w:w="2694"/>
      </w:tblGrid>
      <w:tr w:rsidR="00A5500D" w:rsidRPr="00027451" w14:paraId="0BC7FBA9" w14:textId="77777777" w:rsidTr="00C9079D">
        <w:trPr>
          <w:trHeight w:hRule="exact" w:val="1701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7FA07477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49A10725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419BF17B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168BC9C3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A5500D" w:rsidRPr="00AE766C" w14:paraId="37DBEA15" w14:textId="77777777" w:rsidTr="00C9079D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120E3041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A1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455DE762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A2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3E82762A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A3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2DFC01C0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A4</w:t>
            </w:r>
          </w:p>
        </w:tc>
      </w:tr>
      <w:tr w:rsidR="00A5500D" w:rsidRPr="00027451" w14:paraId="4C7B22E8" w14:textId="77777777" w:rsidTr="00C9079D">
        <w:trPr>
          <w:trHeight w:hRule="exact" w:val="1701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0AAFFE79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1CC22F71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60A2C077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5EBE7AD5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A5500D" w:rsidRPr="00AE766C" w14:paraId="2EBE5941" w14:textId="77777777" w:rsidTr="00C9079D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2AF6FCD8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A5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604EA6C9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A6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44614F53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A7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642D08FA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A8</w:t>
            </w:r>
          </w:p>
        </w:tc>
      </w:tr>
      <w:tr w:rsidR="00A5500D" w:rsidRPr="00027451" w14:paraId="46B715A2" w14:textId="77777777" w:rsidTr="00C9079D">
        <w:trPr>
          <w:trHeight w:hRule="exact" w:val="1701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5772E4CF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6DC0BD00" w14:textId="77777777" w:rsidR="00A5500D" w:rsidRPr="00762209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161FA71B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575A8542" w14:textId="77777777" w:rsidR="00A5500D" w:rsidRPr="00762209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A5500D" w:rsidRPr="00AE766C" w14:paraId="231DF0FB" w14:textId="77777777" w:rsidTr="00C9079D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78C5CDD3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A9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57762005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A10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69B75022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A11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388A0CE8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A12</w:t>
            </w:r>
          </w:p>
        </w:tc>
      </w:tr>
      <w:tr w:rsidR="00A5500D" w:rsidRPr="00027451" w14:paraId="43216531" w14:textId="77777777" w:rsidTr="00C9079D">
        <w:trPr>
          <w:trHeight w:hRule="exact" w:val="1701"/>
          <w:jc w:val="center"/>
        </w:trPr>
        <w:tc>
          <w:tcPr>
            <w:tcW w:w="2693" w:type="dxa"/>
            <w:tcBorders>
              <w:bottom w:val="nil"/>
            </w:tcBorders>
            <w:vAlign w:val="center"/>
          </w:tcPr>
          <w:p w14:paraId="4EB298B6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34995B8E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7A5A1D77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6E2957FD" w14:textId="77777777" w:rsidR="00A5500D" w:rsidRPr="00714A7A" w:rsidRDefault="00A5500D" w:rsidP="00C9079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A5500D" w:rsidRPr="00AE766C" w14:paraId="0450FE15" w14:textId="77777777" w:rsidTr="00C9079D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bottom w:val="single" w:sz="12" w:space="0" w:color="002060"/>
            </w:tcBorders>
            <w:vAlign w:val="center"/>
          </w:tcPr>
          <w:p w14:paraId="7333F25F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</w:t>
            </w:r>
            <w:r>
              <w:rPr>
                <w:b/>
                <w:caps/>
                <w:szCs w:val="16"/>
              </w:rPr>
              <w:t>13</w:t>
            </w:r>
          </w:p>
        </w:tc>
        <w:tc>
          <w:tcPr>
            <w:tcW w:w="2694" w:type="dxa"/>
            <w:tcBorders>
              <w:top w:val="nil"/>
              <w:bottom w:val="single" w:sz="12" w:space="0" w:color="002060"/>
            </w:tcBorders>
            <w:vAlign w:val="center"/>
          </w:tcPr>
          <w:p w14:paraId="2AE62418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A1</w:t>
            </w:r>
            <w:r>
              <w:rPr>
                <w:b/>
                <w:caps/>
                <w:szCs w:val="16"/>
              </w:rPr>
              <w:t>4</w:t>
            </w:r>
          </w:p>
        </w:tc>
        <w:tc>
          <w:tcPr>
            <w:tcW w:w="2693" w:type="dxa"/>
            <w:tcBorders>
              <w:top w:val="nil"/>
              <w:bottom w:val="single" w:sz="12" w:space="0" w:color="002060"/>
            </w:tcBorders>
            <w:vAlign w:val="center"/>
          </w:tcPr>
          <w:p w14:paraId="5A0370AD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AE766C">
              <w:rPr>
                <w:b/>
                <w:caps/>
                <w:szCs w:val="16"/>
              </w:rPr>
              <w:t>A1</w:t>
            </w:r>
            <w:r>
              <w:rPr>
                <w:b/>
                <w:caps/>
                <w:szCs w:val="16"/>
              </w:rPr>
              <w:t>5</w:t>
            </w:r>
          </w:p>
        </w:tc>
        <w:tc>
          <w:tcPr>
            <w:tcW w:w="2694" w:type="dxa"/>
            <w:tcBorders>
              <w:top w:val="nil"/>
              <w:bottom w:val="single" w:sz="12" w:space="0" w:color="002060"/>
            </w:tcBorders>
            <w:vAlign w:val="center"/>
          </w:tcPr>
          <w:p w14:paraId="51069362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bCs/>
                <w:caps/>
                <w:szCs w:val="16"/>
                <w:lang w:val="en-GB"/>
              </w:rPr>
              <w:t>A16</w:t>
            </w:r>
          </w:p>
        </w:tc>
      </w:tr>
      <w:tr w:rsidR="00A5500D" w:rsidRPr="00AE766C" w14:paraId="6364DA68" w14:textId="77777777" w:rsidTr="00C9079D">
        <w:trPr>
          <w:trHeight w:hRule="exact" w:val="1701"/>
          <w:jc w:val="center"/>
        </w:trPr>
        <w:tc>
          <w:tcPr>
            <w:tcW w:w="2693" w:type="dxa"/>
            <w:tcBorders>
              <w:top w:val="single" w:sz="12" w:space="0" w:color="002060"/>
              <w:bottom w:val="nil"/>
            </w:tcBorders>
            <w:vAlign w:val="center"/>
          </w:tcPr>
          <w:p w14:paraId="32301930" w14:textId="77777777" w:rsidR="00A5500D" w:rsidRPr="00D65084" w:rsidRDefault="00A5500D" w:rsidP="00C9079D">
            <w:pPr>
              <w:ind w:left="1418" w:hanging="1418"/>
              <w:jc w:val="center"/>
              <w:rPr>
                <w:b/>
                <w:caps/>
                <w:color w:val="D9D9D9" w:themeColor="background1" w:themeShade="D9"/>
                <w:szCs w:val="16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12" w:space="0" w:color="002060"/>
              <w:bottom w:val="nil"/>
            </w:tcBorders>
            <w:vAlign w:val="center"/>
          </w:tcPr>
          <w:p w14:paraId="7A430AB2" w14:textId="77777777" w:rsidR="00A5500D" w:rsidRPr="00D65084" w:rsidRDefault="00A5500D" w:rsidP="00C9079D">
            <w:pPr>
              <w:ind w:left="1418" w:hanging="1418"/>
              <w:jc w:val="center"/>
              <w:rPr>
                <w:b/>
                <w:caps/>
                <w:color w:val="D9D9D9" w:themeColor="background1" w:themeShade="D9"/>
                <w:szCs w:val="16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12" w:space="0" w:color="002060"/>
              <w:bottom w:val="nil"/>
            </w:tcBorders>
            <w:vAlign w:val="center"/>
          </w:tcPr>
          <w:p w14:paraId="78FE3AB5" w14:textId="77777777" w:rsidR="00A5500D" w:rsidRPr="00D65084" w:rsidRDefault="00A5500D" w:rsidP="00C9079D">
            <w:pPr>
              <w:ind w:left="1418" w:hanging="1418"/>
              <w:jc w:val="center"/>
              <w:rPr>
                <w:b/>
                <w:caps/>
                <w:color w:val="D9D9D9" w:themeColor="background1" w:themeShade="D9"/>
                <w:szCs w:val="16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12" w:space="0" w:color="002060"/>
              <w:bottom w:val="nil"/>
            </w:tcBorders>
            <w:vAlign w:val="center"/>
          </w:tcPr>
          <w:p w14:paraId="4C1F2F42" w14:textId="77777777" w:rsidR="00A5500D" w:rsidRPr="00D65084" w:rsidRDefault="00A5500D" w:rsidP="00C9079D">
            <w:pPr>
              <w:ind w:left="1418" w:hanging="1418"/>
              <w:jc w:val="center"/>
              <w:rPr>
                <w:b/>
                <w:bCs/>
                <w:caps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A5500D" w:rsidRPr="00AE766C" w14:paraId="1D3A3685" w14:textId="77777777" w:rsidTr="00C9079D">
        <w:trPr>
          <w:trHeight w:hRule="exact" w:val="170"/>
          <w:jc w:val="center"/>
        </w:trPr>
        <w:tc>
          <w:tcPr>
            <w:tcW w:w="2693" w:type="dxa"/>
            <w:tcBorders>
              <w:top w:val="nil"/>
            </w:tcBorders>
            <w:vAlign w:val="center"/>
          </w:tcPr>
          <w:p w14:paraId="2F1BA30C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caps/>
                <w:szCs w:val="16"/>
              </w:rPr>
            </w:pPr>
            <w:r w:rsidRPr="00AE766C">
              <w:rPr>
                <w:b/>
                <w:caps/>
                <w:szCs w:val="16"/>
              </w:rPr>
              <w:t>A</w:t>
            </w:r>
            <w:r>
              <w:rPr>
                <w:b/>
                <w:caps/>
                <w:szCs w:val="16"/>
              </w:rPr>
              <w:t>17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524ABFFA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caps/>
                <w:szCs w:val="16"/>
              </w:rPr>
            </w:pPr>
            <w:r w:rsidRPr="00AE766C">
              <w:rPr>
                <w:b/>
                <w:caps/>
                <w:szCs w:val="16"/>
              </w:rPr>
              <w:t>A1</w:t>
            </w:r>
            <w:r>
              <w:rPr>
                <w:b/>
                <w:caps/>
                <w:szCs w:val="16"/>
              </w:rPr>
              <w:t>8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18B3B1A4" w14:textId="77777777" w:rsidR="00A5500D" w:rsidRPr="00AE766C" w:rsidRDefault="00A5500D" w:rsidP="00C9079D">
            <w:pPr>
              <w:ind w:left="1418" w:hanging="1418"/>
              <w:jc w:val="center"/>
              <w:rPr>
                <w:b/>
                <w:caps/>
                <w:szCs w:val="16"/>
              </w:rPr>
            </w:pPr>
            <w:r w:rsidRPr="00AE766C">
              <w:rPr>
                <w:b/>
                <w:caps/>
                <w:szCs w:val="16"/>
              </w:rPr>
              <w:t>A1</w:t>
            </w:r>
            <w:r>
              <w:rPr>
                <w:b/>
                <w:caps/>
                <w:szCs w:val="16"/>
              </w:rPr>
              <w:t>9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40B28F8F" w14:textId="77777777" w:rsidR="00A5500D" w:rsidRDefault="00A5500D" w:rsidP="00C9079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bCs/>
                <w:caps/>
                <w:szCs w:val="16"/>
                <w:lang w:val="en-GB"/>
              </w:rPr>
              <w:t>A20</w:t>
            </w:r>
          </w:p>
        </w:tc>
      </w:tr>
    </w:tbl>
    <w:p w14:paraId="0B8279D1" w14:textId="77777777" w:rsidR="00BB353E" w:rsidRDefault="00BB353E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F72F8" w:rsidRPr="002F64C3" w14:paraId="5F0ACF3E" w14:textId="77777777" w:rsidTr="00250F02">
        <w:trPr>
          <w:trHeight w:hRule="exact" w:val="397"/>
          <w:jc w:val="center"/>
        </w:trPr>
        <w:tc>
          <w:tcPr>
            <w:tcW w:w="5103" w:type="dxa"/>
          </w:tcPr>
          <w:p w14:paraId="5A30980E" w14:textId="4C5C49A7" w:rsidR="00CF72F8" w:rsidRPr="00B46610" w:rsidRDefault="00CF72F8" w:rsidP="002E277C">
            <w:pPr>
              <w:tabs>
                <w:tab w:val="left" w:pos="595"/>
              </w:tabs>
              <w:jc w:val="both"/>
              <w:rPr>
                <w:szCs w:val="16"/>
              </w:rPr>
            </w:pPr>
            <w:r w:rsidRPr="00B46610">
              <w:rPr>
                <w:b/>
                <w:szCs w:val="16"/>
              </w:rPr>
              <w:lastRenderedPageBreak/>
              <w:t>C</w:t>
            </w:r>
            <w:r>
              <w:rPr>
                <w:b/>
                <w:szCs w:val="16"/>
              </w:rPr>
              <w:t>24</w:t>
            </w:r>
            <w:r w:rsidRPr="00B46610">
              <w:rPr>
                <w:b/>
                <w:szCs w:val="16"/>
              </w:rPr>
              <w:t>-</w:t>
            </w:r>
            <w:r>
              <w:rPr>
                <w:b/>
                <w:szCs w:val="16"/>
              </w:rPr>
              <w:t>3</w:t>
            </w:r>
            <w:r w:rsidRPr="00B46610">
              <w:rPr>
                <w:b/>
                <w:szCs w:val="16"/>
              </w:rPr>
              <w:t>)</w:t>
            </w:r>
            <w:r>
              <w:rPr>
                <w:szCs w:val="16"/>
              </w:rPr>
              <w:tab/>
              <w:t>Carte de puissance (module de puissance)</w:t>
            </w:r>
            <w:r>
              <w:t xml:space="preserve"> déposée </w:t>
            </w:r>
            <w:proofErr w:type="gramStart"/>
            <w:r>
              <w:t>–  ¾</w:t>
            </w:r>
            <w:proofErr w:type="gramEnd"/>
            <w:r>
              <w:t xml:space="preserve"> </w:t>
            </w:r>
            <w:r>
              <w:tab/>
              <w:t>avant</w:t>
            </w:r>
          </w:p>
          <w:p w14:paraId="15464826" w14:textId="77777777" w:rsidR="00CF72F8" w:rsidRPr="00EE5FA0" w:rsidRDefault="00CF72F8" w:rsidP="002E277C">
            <w:pPr>
              <w:tabs>
                <w:tab w:val="left" w:pos="595"/>
              </w:tabs>
              <w:jc w:val="both"/>
              <w:rPr>
                <w:i/>
                <w:iCs/>
                <w:szCs w:val="16"/>
                <w:lang w:val="en-GB"/>
              </w:rPr>
            </w:pPr>
            <w:r w:rsidRPr="00B46610">
              <w:rPr>
                <w:szCs w:val="16"/>
              </w:rPr>
              <w:tab/>
            </w:r>
            <w:r w:rsidRPr="00EE5FA0">
              <w:rPr>
                <w:i/>
                <w:iCs/>
                <w:lang w:val="en-US"/>
              </w:rPr>
              <w:t xml:space="preserve">Power board (Power module) dismounted – </w:t>
            </w:r>
            <w:r>
              <w:rPr>
                <w:i/>
                <w:iCs/>
                <w:lang w:val="en-US"/>
              </w:rPr>
              <w:t xml:space="preserve">seen </w:t>
            </w:r>
            <w:r w:rsidRPr="00EE5FA0">
              <w:rPr>
                <w:i/>
                <w:iCs/>
                <w:lang w:val="en-US"/>
              </w:rPr>
              <w:t>from ¾ front</w:t>
            </w:r>
          </w:p>
        </w:tc>
        <w:tc>
          <w:tcPr>
            <w:tcW w:w="567" w:type="dxa"/>
          </w:tcPr>
          <w:p w14:paraId="444AA555" w14:textId="77777777" w:rsidR="00CF72F8" w:rsidRPr="00B46610" w:rsidRDefault="00CF72F8" w:rsidP="002E277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EB58B50" w14:textId="33EF2263" w:rsidR="00CF72F8" w:rsidRPr="00B46610" w:rsidRDefault="00CF72F8" w:rsidP="002E277C">
            <w:pPr>
              <w:tabs>
                <w:tab w:val="left" w:pos="605"/>
              </w:tabs>
              <w:jc w:val="both"/>
              <w:rPr>
                <w:szCs w:val="16"/>
              </w:rPr>
            </w:pPr>
            <w:r w:rsidRPr="00B46610">
              <w:rPr>
                <w:b/>
                <w:szCs w:val="16"/>
              </w:rPr>
              <w:t>C</w:t>
            </w:r>
            <w:r>
              <w:rPr>
                <w:b/>
                <w:szCs w:val="16"/>
              </w:rPr>
              <w:t>24</w:t>
            </w:r>
            <w:r w:rsidRPr="00B46610">
              <w:rPr>
                <w:b/>
                <w:szCs w:val="16"/>
              </w:rPr>
              <w:t>-</w:t>
            </w:r>
            <w:r>
              <w:rPr>
                <w:b/>
                <w:szCs w:val="16"/>
              </w:rPr>
              <w:t>4</w:t>
            </w:r>
            <w:r w:rsidRPr="00B46610">
              <w:rPr>
                <w:b/>
                <w:szCs w:val="16"/>
              </w:rPr>
              <w:t>)</w:t>
            </w:r>
            <w:r>
              <w:rPr>
                <w:szCs w:val="16"/>
              </w:rPr>
              <w:tab/>
              <w:t>Carte de puissance (module de puissance)</w:t>
            </w:r>
            <w:r>
              <w:t xml:space="preserve"> déposée – ¾ </w:t>
            </w:r>
            <w:r>
              <w:tab/>
              <w:t>arrière</w:t>
            </w:r>
          </w:p>
          <w:p w14:paraId="15AE6950" w14:textId="77777777" w:rsidR="00CF72F8" w:rsidRPr="00EE5FA0" w:rsidRDefault="00CF72F8" w:rsidP="002E277C">
            <w:pPr>
              <w:tabs>
                <w:tab w:val="left" w:pos="605"/>
              </w:tabs>
              <w:jc w:val="both"/>
              <w:rPr>
                <w:i/>
                <w:iCs/>
                <w:szCs w:val="16"/>
                <w:lang w:val="en-GB"/>
              </w:rPr>
            </w:pPr>
            <w:r w:rsidRPr="00B46610">
              <w:rPr>
                <w:szCs w:val="16"/>
              </w:rPr>
              <w:tab/>
            </w:r>
            <w:r w:rsidRPr="00EE5FA0">
              <w:rPr>
                <w:i/>
                <w:iCs/>
                <w:lang w:val="en-US"/>
              </w:rPr>
              <w:t xml:space="preserve">Power board (Power module) dismounted – </w:t>
            </w:r>
            <w:r>
              <w:rPr>
                <w:i/>
                <w:iCs/>
                <w:lang w:val="en-US"/>
              </w:rPr>
              <w:t xml:space="preserve">seen </w:t>
            </w:r>
            <w:r w:rsidRPr="00EE5FA0">
              <w:rPr>
                <w:i/>
                <w:iCs/>
                <w:lang w:val="en-US"/>
              </w:rPr>
              <w:t>from ¾ rear</w:t>
            </w:r>
          </w:p>
        </w:tc>
      </w:tr>
    </w:tbl>
    <w:p w14:paraId="3CBD6BAB" w14:textId="77777777" w:rsidR="00CF72F8" w:rsidRDefault="00CF72F8" w:rsidP="00CF72F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F72F8" w:rsidRPr="00957E61" w14:paraId="3B73099F" w14:textId="77777777" w:rsidTr="002E277C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9D85969" w14:textId="77777777" w:rsidR="00CF72F8" w:rsidRPr="00AB2470" w:rsidRDefault="00CF72F8" w:rsidP="002E277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0BEAE644" w14:textId="77777777" w:rsidR="00CF72F8" w:rsidRPr="00027451" w:rsidRDefault="00CF72F8" w:rsidP="002E277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4D907F5E" w14:textId="77777777" w:rsidR="00CF72F8" w:rsidRPr="00AB2470" w:rsidRDefault="00CF72F8" w:rsidP="002E277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CF72F8" w:rsidRPr="00957E61" w14:paraId="4F817120" w14:textId="77777777" w:rsidTr="00034ACA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744F5BF" w14:textId="77777777" w:rsidR="00CF72F8" w:rsidRPr="00364024" w:rsidRDefault="00CF72F8" w:rsidP="00034ACA">
            <w:pPr>
              <w:rPr>
                <w:szCs w:val="16"/>
              </w:rPr>
            </w:pPr>
            <w:r w:rsidRPr="00EB35D1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B948A30" w14:textId="77777777" w:rsidR="00CF72F8" w:rsidRPr="00027451" w:rsidRDefault="00CF72F8" w:rsidP="002E277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C861932" w14:textId="77777777" w:rsidR="00CF72F8" w:rsidRPr="00DB7C4B" w:rsidRDefault="00CF72F8" w:rsidP="002E277C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33DDA9EC" w14:textId="77777777" w:rsidR="00CF72F8" w:rsidRDefault="00CF72F8" w:rsidP="00CF72F8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F72F8" w:rsidRPr="002F64C3" w14:paraId="1A0F9443" w14:textId="77777777" w:rsidTr="002E277C">
        <w:trPr>
          <w:trHeight w:hRule="exact" w:val="397"/>
          <w:jc w:val="center"/>
        </w:trPr>
        <w:tc>
          <w:tcPr>
            <w:tcW w:w="5103" w:type="dxa"/>
          </w:tcPr>
          <w:p w14:paraId="27F73197" w14:textId="77777777" w:rsidR="00061FE6" w:rsidRDefault="00CF72F8" w:rsidP="00061FE6">
            <w:pPr>
              <w:tabs>
                <w:tab w:val="left" w:pos="425"/>
              </w:tabs>
              <w:jc w:val="both"/>
              <w:rPr>
                <w:szCs w:val="16"/>
              </w:rPr>
            </w:pPr>
            <w:r w:rsidRPr="00B46610">
              <w:rPr>
                <w:b/>
                <w:szCs w:val="16"/>
              </w:rPr>
              <w:t>C</w:t>
            </w:r>
            <w:r>
              <w:rPr>
                <w:b/>
                <w:szCs w:val="16"/>
              </w:rPr>
              <w:t>24</w:t>
            </w:r>
            <w:r w:rsidRPr="00B46610">
              <w:rPr>
                <w:b/>
                <w:szCs w:val="16"/>
              </w:rPr>
              <w:t>-</w:t>
            </w:r>
            <w:r>
              <w:rPr>
                <w:b/>
                <w:szCs w:val="16"/>
              </w:rPr>
              <w:t>5</w:t>
            </w:r>
            <w:r w:rsidRPr="00B46610">
              <w:rPr>
                <w:b/>
                <w:szCs w:val="16"/>
              </w:rPr>
              <w:t>)</w:t>
            </w:r>
            <w:r>
              <w:rPr>
                <w:szCs w:val="16"/>
              </w:rPr>
              <w:tab/>
              <w:t>Carte de contrôle</w:t>
            </w:r>
            <w:r>
              <w:t xml:space="preserve"> déposée – vue de dessus</w:t>
            </w:r>
          </w:p>
          <w:p w14:paraId="1A155FC6" w14:textId="262ABA39" w:rsidR="00CF72F8" w:rsidRPr="00061FE6" w:rsidRDefault="00061FE6" w:rsidP="00061FE6">
            <w:pPr>
              <w:tabs>
                <w:tab w:val="left" w:pos="425"/>
              </w:tabs>
              <w:jc w:val="both"/>
              <w:rPr>
                <w:szCs w:val="16"/>
                <w:lang w:val="en-US"/>
              </w:rPr>
            </w:pP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 w:rsidR="00CF72F8">
              <w:rPr>
                <w:i/>
                <w:iCs/>
                <w:lang w:val="en-US"/>
              </w:rPr>
              <w:t>Control board</w:t>
            </w:r>
            <w:r w:rsidR="00CF72F8" w:rsidRPr="00EE5FA0">
              <w:rPr>
                <w:i/>
                <w:iCs/>
                <w:lang w:val="en-US"/>
              </w:rPr>
              <w:t xml:space="preserve"> dismounted – </w:t>
            </w:r>
            <w:r w:rsidR="00CF72F8">
              <w:rPr>
                <w:i/>
                <w:iCs/>
                <w:lang w:val="en-US"/>
              </w:rPr>
              <w:t xml:space="preserve">seen </w:t>
            </w:r>
            <w:r w:rsidR="00CF72F8" w:rsidRPr="00EE5FA0">
              <w:rPr>
                <w:i/>
                <w:iCs/>
                <w:lang w:val="en-US"/>
              </w:rPr>
              <w:t xml:space="preserve">from </w:t>
            </w:r>
            <w:r w:rsidR="00CF72F8">
              <w:rPr>
                <w:i/>
                <w:iCs/>
                <w:lang w:val="en-US"/>
              </w:rPr>
              <w:t>top</w:t>
            </w:r>
          </w:p>
        </w:tc>
        <w:tc>
          <w:tcPr>
            <w:tcW w:w="567" w:type="dxa"/>
          </w:tcPr>
          <w:p w14:paraId="4107F8CF" w14:textId="77777777" w:rsidR="00CF72F8" w:rsidRPr="00B46610" w:rsidRDefault="00CF72F8" w:rsidP="002E277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F404228" w14:textId="77777777" w:rsidR="00061FE6" w:rsidRDefault="00CF72F8" w:rsidP="00061FE6">
            <w:pPr>
              <w:tabs>
                <w:tab w:val="left" w:pos="425"/>
              </w:tabs>
              <w:jc w:val="both"/>
              <w:rPr>
                <w:szCs w:val="16"/>
              </w:rPr>
            </w:pPr>
            <w:r w:rsidRPr="00B46610">
              <w:rPr>
                <w:b/>
                <w:szCs w:val="16"/>
              </w:rPr>
              <w:t>C</w:t>
            </w:r>
            <w:r>
              <w:rPr>
                <w:b/>
                <w:szCs w:val="16"/>
              </w:rPr>
              <w:t>24</w:t>
            </w:r>
            <w:r w:rsidRPr="00B46610">
              <w:rPr>
                <w:b/>
                <w:szCs w:val="16"/>
              </w:rPr>
              <w:t>-</w:t>
            </w:r>
            <w:r>
              <w:rPr>
                <w:b/>
                <w:szCs w:val="16"/>
              </w:rPr>
              <w:t>6</w:t>
            </w:r>
            <w:r w:rsidRPr="00B46610">
              <w:rPr>
                <w:b/>
                <w:szCs w:val="16"/>
              </w:rPr>
              <w:t>)</w:t>
            </w:r>
            <w:r>
              <w:rPr>
                <w:szCs w:val="16"/>
              </w:rPr>
              <w:tab/>
              <w:t>Carte de contrôle</w:t>
            </w:r>
            <w:r>
              <w:t xml:space="preserve"> déposée – vue de dessous</w:t>
            </w:r>
          </w:p>
          <w:p w14:paraId="7701C5D6" w14:textId="495EA826" w:rsidR="00CF72F8" w:rsidRPr="00061FE6" w:rsidRDefault="00061FE6" w:rsidP="00061FE6">
            <w:pPr>
              <w:tabs>
                <w:tab w:val="left" w:pos="425"/>
              </w:tabs>
              <w:jc w:val="both"/>
              <w:rPr>
                <w:szCs w:val="16"/>
                <w:lang w:val="en-US"/>
              </w:rPr>
            </w:pP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 w:rsidR="00CF72F8">
              <w:rPr>
                <w:i/>
                <w:iCs/>
                <w:lang w:val="en-US"/>
              </w:rPr>
              <w:t>Control board</w:t>
            </w:r>
            <w:r w:rsidR="00CF72F8" w:rsidRPr="00EE5FA0">
              <w:rPr>
                <w:i/>
                <w:iCs/>
                <w:lang w:val="en-US"/>
              </w:rPr>
              <w:t xml:space="preserve"> dismounted – </w:t>
            </w:r>
            <w:r w:rsidR="00CF72F8">
              <w:rPr>
                <w:i/>
                <w:iCs/>
                <w:lang w:val="en-US"/>
              </w:rPr>
              <w:t xml:space="preserve">seen </w:t>
            </w:r>
            <w:r w:rsidR="00CF72F8" w:rsidRPr="00EE5FA0">
              <w:rPr>
                <w:i/>
                <w:iCs/>
                <w:lang w:val="en-US"/>
              </w:rPr>
              <w:t xml:space="preserve">from </w:t>
            </w:r>
            <w:r w:rsidR="00CF72F8">
              <w:rPr>
                <w:i/>
                <w:iCs/>
                <w:lang w:val="en-US"/>
              </w:rPr>
              <w:t>underneath</w:t>
            </w:r>
          </w:p>
        </w:tc>
      </w:tr>
    </w:tbl>
    <w:p w14:paraId="62B78902" w14:textId="77777777" w:rsidR="00CF72F8" w:rsidRDefault="00CF72F8" w:rsidP="00CF72F8">
      <w:pPr>
        <w:rPr>
          <w:sz w:val="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F72F8" w:rsidRPr="00957E61" w14:paraId="445124C0" w14:textId="77777777" w:rsidTr="002E277C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60FF42F" w14:textId="77777777" w:rsidR="00CF72F8" w:rsidRPr="00AB2470" w:rsidRDefault="00CF72F8" w:rsidP="002E277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1D177C7A" w14:textId="77777777" w:rsidR="00CF72F8" w:rsidRPr="00027451" w:rsidRDefault="00CF72F8" w:rsidP="002E277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290F2026" w14:textId="77777777" w:rsidR="00CF72F8" w:rsidRPr="00AB2470" w:rsidRDefault="00CF72F8" w:rsidP="002E277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CF72F8" w:rsidRPr="00957E61" w14:paraId="6C7DCD53" w14:textId="77777777" w:rsidTr="00034ACA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7FBB682" w14:textId="77777777" w:rsidR="00CF72F8" w:rsidRPr="00364024" w:rsidRDefault="00CF72F8" w:rsidP="00034ACA">
            <w:pPr>
              <w:rPr>
                <w:szCs w:val="16"/>
              </w:rPr>
            </w:pPr>
            <w:r w:rsidRPr="00EB35D1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E95947D" w14:textId="77777777" w:rsidR="00CF72F8" w:rsidRPr="00027451" w:rsidRDefault="00CF72F8" w:rsidP="002E277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B6E2B3F" w14:textId="77777777" w:rsidR="00CF72F8" w:rsidRPr="00DB7C4B" w:rsidRDefault="00CF72F8" w:rsidP="002E277C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4694180F" w14:textId="77777777" w:rsidR="00CF72F8" w:rsidRDefault="00CF72F8" w:rsidP="00A5500D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F72F8" w:rsidRPr="00BA498B" w14:paraId="6628F21A" w14:textId="77777777" w:rsidTr="002E277C">
        <w:trPr>
          <w:trHeight w:hRule="exact" w:val="397"/>
          <w:jc w:val="center"/>
        </w:trPr>
        <w:tc>
          <w:tcPr>
            <w:tcW w:w="5103" w:type="dxa"/>
          </w:tcPr>
          <w:p w14:paraId="6F20A5CA" w14:textId="77777777" w:rsidR="003F5D47" w:rsidRDefault="00CF72F8" w:rsidP="003F5D47">
            <w:pPr>
              <w:tabs>
                <w:tab w:val="left" w:pos="425"/>
              </w:tabs>
              <w:jc w:val="both"/>
              <w:rPr>
                <w:szCs w:val="16"/>
              </w:rPr>
            </w:pPr>
            <w:bookmarkStart w:id="3" w:name="_Hlk135039416"/>
            <w:r w:rsidRPr="00B46610">
              <w:rPr>
                <w:b/>
                <w:szCs w:val="16"/>
              </w:rPr>
              <w:t>C</w:t>
            </w:r>
            <w:r>
              <w:rPr>
                <w:b/>
                <w:szCs w:val="16"/>
              </w:rPr>
              <w:t>24</w:t>
            </w:r>
            <w:r w:rsidRPr="00B46610">
              <w:rPr>
                <w:b/>
                <w:szCs w:val="16"/>
              </w:rPr>
              <w:t>-</w:t>
            </w:r>
            <w:r w:rsidR="00B94A2C">
              <w:rPr>
                <w:b/>
                <w:szCs w:val="16"/>
              </w:rPr>
              <w:t>7</w:t>
            </w:r>
            <w:r w:rsidRPr="00B46610">
              <w:rPr>
                <w:b/>
                <w:szCs w:val="16"/>
              </w:rPr>
              <w:t>)</w:t>
            </w:r>
            <w:r>
              <w:rPr>
                <w:szCs w:val="16"/>
              </w:rPr>
              <w:tab/>
            </w:r>
            <w:r w:rsidR="00B94A2C">
              <w:rPr>
                <w:szCs w:val="16"/>
              </w:rPr>
              <w:t xml:space="preserve">Boitier de contrôle VCU </w:t>
            </w:r>
          </w:p>
          <w:p w14:paraId="16D6E55A" w14:textId="56E0200A" w:rsidR="00CF72F8" w:rsidRPr="003F5D47" w:rsidRDefault="003F5D47" w:rsidP="003F5D47">
            <w:pPr>
              <w:tabs>
                <w:tab w:val="left" w:pos="425"/>
              </w:tabs>
              <w:jc w:val="both"/>
              <w:rPr>
                <w:szCs w:val="16"/>
              </w:rPr>
            </w:pP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 w:rsidR="00B94A2C" w:rsidRPr="00B94A2C">
              <w:rPr>
                <w:i/>
                <w:iCs/>
                <w:szCs w:val="16"/>
              </w:rPr>
              <w:t>VCU control box</w:t>
            </w:r>
          </w:p>
        </w:tc>
        <w:tc>
          <w:tcPr>
            <w:tcW w:w="567" w:type="dxa"/>
          </w:tcPr>
          <w:p w14:paraId="4D296D3C" w14:textId="77777777" w:rsidR="00CF72F8" w:rsidRPr="00334303" w:rsidRDefault="00CF72F8" w:rsidP="002E277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B64A201" w14:textId="77777777" w:rsidR="003F5D47" w:rsidRDefault="00CF72F8" w:rsidP="003F5D47">
            <w:pPr>
              <w:tabs>
                <w:tab w:val="left" w:pos="425"/>
              </w:tabs>
              <w:jc w:val="both"/>
              <w:rPr>
                <w:szCs w:val="16"/>
              </w:rPr>
            </w:pPr>
            <w:r w:rsidRPr="00B46610">
              <w:rPr>
                <w:b/>
                <w:szCs w:val="16"/>
              </w:rPr>
              <w:t>C</w:t>
            </w:r>
            <w:r>
              <w:rPr>
                <w:b/>
                <w:szCs w:val="16"/>
              </w:rPr>
              <w:t>24</w:t>
            </w:r>
            <w:r w:rsidRPr="00B46610">
              <w:rPr>
                <w:b/>
                <w:szCs w:val="16"/>
              </w:rPr>
              <w:t>-</w:t>
            </w:r>
            <w:r w:rsidR="00B94A2C">
              <w:rPr>
                <w:b/>
                <w:szCs w:val="16"/>
              </w:rPr>
              <w:t>8</w:t>
            </w:r>
            <w:r w:rsidRPr="00B46610">
              <w:rPr>
                <w:b/>
                <w:szCs w:val="16"/>
              </w:rPr>
              <w:t>)</w:t>
            </w:r>
            <w:r>
              <w:rPr>
                <w:szCs w:val="16"/>
              </w:rPr>
              <w:tab/>
            </w:r>
            <w:r w:rsidR="00B94A2C">
              <w:rPr>
                <w:szCs w:val="16"/>
              </w:rPr>
              <w:t>Boitier de puissance</w:t>
            </w:r>
          </w:p>
          <w:p w14:paraId="2E2BECD2" w14:textId="6D6CD4F5" w:rsidR="00B94A2C" w:rsidRPr="003F5D47" w:rsidRDefault="003F5D47" w:rsidP="003F5D47">
            <w:pPr>
              <w:tabs>
                <w:tab w:val="left" w:pos="425"/>
              </w:tabs>
              <w:jc w:val="both"/>
              <w:rPr>
                <w:szCs w:val="16"/>
              </w:rPr>
            </w:pP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 w:rsidR="00B94A2C" w:rsidRPr="00B94A2C">
              <w:rPr>
                <w:i/>
                <w:iCs/>
                <w:szCs w:val="16"/>
              </w:rPr>
              <w:t>Power unit</w:t>
            </w:r>
          </w:p>
        </w:tc>
      </w:tr>
      <w:bookmarkEnd w:id="3"/>
    </w:tbl>
    <w:p w14:paraId="104A99A5" w14:textId="77777777" w:rsidR="00CF72F8" w:rsidRDefault="00CF72F8" w:rsidP="00A5500D">
      <w:pPr>
        <w:rPr>
          <w:sz w:val="8"/>
          <w:szCs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94A2C" w:rsidRPr="00957E61" w14:paraId="6F674D9E" w14:textId="77777777" w:rsidTr="00B94A2C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E5B9100" w14:textId="77777777" w:rsidR="00B94A2C" w:rsidRPr="00AB2470" w:rsidRDefault="00B94A2C" w:rsidP="002E277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29D692AE" w14:textId="77777777" w:rsidR="00B94A2C" w:rsidRPr="00027451" w:rsidRDefault="00B94A2C" w:rsidP="002E277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dashSmallGap" w:sz="4" w:space="0" w:color="A6A6A6" w:themeColor="background1" w:themeShade="A6"/>
              <w:right w:val="single" w:sz="12" w:space="0" w:color="002060"/>
            </w:tcBorders>
            <w:vAlign w:val="center"/>
          </w:tcPr>
          <w:p w14:paraId="27C5EECF" w14:textId="77777777" w:rsidR="00B94A2C" w:rsidRPr="00AB2470" w:rsidRDefault="00B94A2C" w:rsidP="002E277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B94A2C" w:rsidRPr="00957E61" w14:paraId="1B3AE239" w14:textId="77777777" w:rsidTr="00034ACA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9199F1B" w14:textId="77777777" w:rsidR="00B94A2C" w:rsidRPr="00364024" w:rsidRDefault="00B94A2C" w:rsidP="00034ACA">
            <w:pPr>
              <w:rPr>
                <w:szCs w:val="16"/>
              </w:rPr>
            </w:pPr>
            <w:r w:rsidRPr="00EB35D1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6F9C0A1" w14:textId="77777777" w:rsidR="00B94A2C" w:rsidRPr="00027451" w:rsidRDefault="00B94A2C" w:rsidP="00034ACA">
            <w:pPr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dashSmallGap" w:sz="4" w:space="0" w:color="A6A6A6" w:themeColor="background1" w:themeShade="A6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65F9099" w14:textId="036991E3" w:rsidR="00B94A2C" w:rsidRPr="00DB7C4B" w:rsidRDefault="00B94A2C" w:rsidP="00034ACA">
            <w:pPr>
              <w:rPr>
                <w:color w:val="D9D9D9" w:themeColor="background1" w:themeShade="D9"/>
                <w:szCs w:val="20"/>
                <w:lang w:val="en-GB"/>
              </w:rPr>
            </w:pPr>
            <w:r w:rsidRPr="00EB35D1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26AF5251" w14:textId="77777777" w:rsidR="00BB353E" w:rsidRDefault="00BB353E">
      <w:r>
        <w:br w:type="page"/>
      </w: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3B5F26" w:rsidRPr="002F64C3" w14:paraId="0C36DB7F" w14:textId="77777777" w:rsidTr="002F287C">
        <w:trPr>
          <w:trHeight w:hRule="exact" w:val="397"/>
          <w:jc w:val="center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E0C228" w14:textId="2787FADA" w:rsidR="00D36DCC" w:rsidRPr="003B5F26" w:rsidRDefault="00BB71BC" w:rsidP="008A1BAE">
            <w:pPr>
              <w:jc w:val="both"/>
              <w:rPr>
                <w:szCs w:val="16"/>
              </w:rPr>
            </w:pPr>
            <w:r w:rsidRPr="003B5F26">
              <w:rPr>
                <w:rFonts w:cs="Times New Roman"/>
                <w:b/>
                <w:szCs w:val="16"/>
              </w:rPr>
              <w:lastRenderedPageBreak/>
              <w:t>III</w:t>
            </w:r>
            <w:r w:rsidR="00330A18">
              <w:rPr>
                <w:rFonts w:cs="Times New Roman"/>
                <w:b/>
                <w:szCs w:val="16"/>
              </w:rPr>
              <w:t>24</w:t>
            </w:r>
            <w:r w:rsidRPr="003B5F26">
              <w:rPr>
                <w:rFonts w:cs="Times New Roman"/>
                <w:b/>
                <w:szCs w:val="16"/>
              </w:rPr>
              <w:t>-1)</w:t>
            </w:r>
            <w:r w:rsidRPr="003B5F26">
              <w:rPr>
                <w:szCs w:val="16"/>
              </w:rPr>
              <w:tab/>
            </w:r>
            <w:r w:rsidR="008A1BAE" w:rsidRPr="003B5F26">
              <w:rPr>
                <w:szCs w:val="16"/>
              </w:rPr>
              <w:t>Localisation des capteurs et actionneurs</w:t>
            </w:r>
          </w:p>
          <w:p w14:paraId="04856315" w14:textId="77777777" w:rsidR="00BB71BC" w:rsidRPr="003B5F26" w:rsidRDefault="00D36DCC" w:rsidP="008A1BAE">
            <w:pPr>
              <w:jc w:val="both"/>
              <w:rPr>
                <w:szCs w:val="16"/>
                <w:lang w:val="en-GB"/>
              </w:rPr>
            </w:pPr>
            <w:r w:rsidRPr="003B5F26">
              <w:rPr>
                <w:i/>
                <w:szCs w:val="16"/>
              </w:rPr>
              <w:tab/>
            </w:r>
            <w:r w:rsidRPr="003B5F26">
              <w:rPr>
                <w:i/>
                <w:szCs w:val="16"/>
                <w:lang w:val="en-GB"/>
              </w:rPr>
              <w:t>L</w:t>
            </w:r>
            <w:r w:rsidR="008A1BAE" w:rsidRPr="003B5F26">
              <w:rPr>
                <w:i/>
                <w:szCs w:val="16"/>
                <w:lang w:val="en-GB"/>
              </w:rPr>
              <w:t>ocation of sensors and actuators</w:t>
            </w:r>
          </w:p>
        </w:tc>
      </w:tr>
    </w:tbl>
    <w:p w14:paraId="2975C075" w14:textId="77777777" w:rsidR="00D36DCC" w:rsidRDefault="00D36DCC" w:rsidP="00C834FA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670153" w:rsidRPr="00330A18" w14:paraId="1C9C625D" w14:textId="77777777" w:rsidTr="008F6280">
        <w:trPr>
          <w:trHeight w:hRule="exact" w:val="13039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7002BC8" w14:textId="5AC15B13" w:rsidR="00A50D06" w:rsidRPr="00027451" w:rsidRDefault="00957E61" w:rsidP="00F66623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</w:tr>
    </w:tbl>
    <w:p w14:paraId="5D89FBCC" w14:textId="77777777" w:rsidR="00BB353E" w:rsidRDefault="00BB353E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10774" w:type="dxa"/>
        <w:jc w:val="center"/>
        <w:tblLayout w:type="fixed"/>
        <w:tblLook w:val="01E0" w:firstRow="1" w:lastRow="1" w:firstColumn="1" w:lastColumn="1" w:noHBand="0" w:noVBand="0"/>
      </w:tblPr>
      <w:tblGrid>
        <w:gridCol w:w="710"/>
        <w:gridCol w:w="707"/>
        <w:gridCol w:w="284"/>
        <w:gridCol w:w="850"/>
        <w:gridCol w:w="5671"/>
        <w:gridCol w:w="2552"/>
      </w:tblGrid>
      <w:tr w:rsidR="00670A8E" w:rsidRPr="00670153" w14:paraId="1DCA5D25" w14:textId="77777777" w:rsidTr="00947841">
        <w:trPr>
          <w:trHeight w:hRule="exact" w:val="284"/>
          <w:jc w:val="center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2DDC28CD" w14:textId="266489B1" w:rsidR="00670A8E" w:rsidRPr="00473A82" w:rsidRDefault="00670A8E" w:rsidP="00D23402">
            <w:pPr>
              <w:jc w:val="center"/>
              <w:rPr>
                <w:b/>
                <w:bCs/>
              </w:rPr>
            </w:pPr>
            <w:r w:rsidRPr="00670153">
              <w:rPr>
                <w:b/>
                <w:bCs/>
              </w:rPr>
              <w:lastRenderedPageBreak/>
              <w:t>324</w:t>
            </w:r>
            <w:r>
              <w:rPr>
                <w:b/>
                <w:bCs/>
              </w:rPr>
              <w:t>-a4</w:t>
            </w:r>
          </w:p>
        </w:tc>
        <w:tc>
          <w:tcPr>
            <w:tcW w:w="10064" w:type="dxa"/>
            <w:gridSpan w:val="5"/>
            <w:shd w:val="clear" w:color="auto" w:fill="DBE5F1" w:themeFill="accent1" w:themeFillTint="33"/>
            <w:vAlign w:val="center"/>
          </w:tcPr>
          <w:p w14:paraId="5369D2D7" w14:textId="513ADB91" w:rsidR="00670A8E" w:rsidRPr="003E3438" w:rsidRDefault="00670A8E" w:rsidP="003E3438">
            <w:pPr>
              <w:rPr>
                <w:b/>
                <w:i/>
                <w:caps/>
              </w:rPr>
            </w:pPr>
            <w:r w:rsidRPr="00670153">
              <w:rPr>
                <w:b/>
                <w:caps/>
              </w:rPr>
              <w:t xml:space="preserve">système D'ACQUISITION DE DONNEES </w:t>
            </w:r>
            <w:r>
              <w:rPr>
                <w:b/>
                <w:caps/>
              </w:rPr>
              <w:t>(UTILISATION OPTIONNEL)</w:t>
            </w:r>
            <w:r w:rsidRPr="00670153">
              <w:rPr>
                <w:b/>
                <w:caps/>
              </w:rPr>
              <w:t xml:space="preserve"> / </w:t>
            </w:r>
            <w:r w:rsidRPr="0030281C">
              <w:rPr>
                <w:b/>
                <w:i/>
                <w:caps/>
              </w:rPr>
              <w:t>DATA LOGGING SYSTEM</w:t>
            </w:r>
            <w:r>
              <w:rPr>
                <w:b/>
                <w:i/>
                <w:caps/>
              </w:rPr>
              <w:t xml:space="preserve"> (OPTIONAL USE)</w:t>
            </w:r>
          </w:p>
        </w:tc>
      </w:tr>
      <w:tr w:rsidR="00670A8E" w:rsidRPr="002F64C3" w14:paraId="6ED8130A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7642283" w14:textId="77777777" w:rsidR="00670A8E" w:rsidRPr="00F67060" w:rsidRDefault="00670A8E" w:rsidP="003E3438">
            <w:pPr>
              <w:spacing w:after="60"/>
              <w:ind w:left="1418" w:hanging="1418"/>
              <w:rPr>
                <w:b/>
                <w:szCs w:val="16"/>
              </w:rPr>
            </w:pPr>
          </w:p>
        </w:tc>
        <w:tc>
          <w:tcPr>
            <w:tcW w:w="100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0622" w14:textId="32277F89" w:rsidR="00670A8E" w:rsidRPr="00100669" w:rsidRDefault="00670A8E" w:rsidP="003E3438">
            <w:pPr>
              <w:tabs>
                <w:tab w:val="left" w:pos="284"/>
              </w:tabs>
              <w:jc w:val="both"/>
            </w:pPr>
            <w:r w:rsidRPr="00100669">
              <w:t>a)</w:t>
            </w:r>
            <w:r w:rsidRPr="00100669">
              <w:tab/>
              <w:t>Liste des capteurs du système d'acquisition de données</w:t>
            </w:r>
          </w:p>
          <w:p w14:paraId="58311AA5" w14:textId="77777777" w:rsidR="00670A8E" w:rsidRPr="00100669" w:rsidRDefault="00670A8E" w:rsidP="003E3438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100669">
              <w:rPr>
                <w:bCs/>
                <w:szCs w:val="20"/>
              </w:rPr>
              <w:tab/>
            </w:r>
            <w:r w:rsidRPr="00100669">
              <w:rPr>
                <w:i/>
                <w:lang w:val="en-GB"/>
              </w:rPr>
              <w:t>List of sensors of data logging system</w:t>
            </w:r>
          </w:p>
        </w:tc>
      </w:tr>
      <w:tr w:rsidR="00100669" w:rsidRPr="00C65127" w14:paraId="0290F086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4B3404CF" w14:textId="77777777" w:rsidR="00100669" w:rsidRPr="00670153" w:rsidRDefault="00100669" w:rsidP="003E3438">
            <w:pPr>
              <w:ind w:left="1418" w:hanging="1418"/>
              <w:rPr>
                <w:b/>
                <w:bCs/>
                <w:caps/>
                <w:szCs w:val="16"/>
                <w:u w:val="single"/>
                <w:lang w:val="en-GB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4939" w14:textId="6771762C" w:rsidR="00100669" w:rsidRDefault="00100669" w:rsidP="003E3438">
            <w:pPr>
              <w:rPr>
                <w:b/>
                <w:caps/>
                <w:szCs w:val="16"/>
                <w:lang w:val="en-US"/>
              </w:rPr>
            </w:pPr>
            <w:r>
              <w:rPr>
                <w:b/>
                <w:caps/>
                <w:szCs w:val="16"/>
                <w:lang w:val="en-US"/>
              </w:rPr>
              <w:t>N°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CA38" w14:textId="318BF34A" w:rsidR="00100669" w:rsidRPr="00100669" w:rsidRDefault="00100669" w:rsidP="003E3438">
            <w:pPr>
              <w:rPr>
                <w:b/>
                <w:szCs w:val="16"/>
                <w:lang w:val="en-US"/>
              </w:rPr>
            </w:pPr>
            <w:r w:rsidRPr="00100669">
              <w:rPr>
                <w:b/>
                <w:szCs w:val="16"/>
                <w:lang w:val="en-US"/>
              </w:rPr>
              <w:t>Nombre</w:t>
            </w:r>
          </w:p>
          <w:p w14:paraId="2282F20D" w14:textId="202E76B0" w:rsidR="00100669" w:rsidRPr="00100669" w:rsidRDefault="00100669" w:rsidP="003E3438">
            <w:pPr>
              <w:rPr>
                <w:b/>
                <w:i/>
                <w:iCs/>
                <w:caps/>
                <w:noProof/>
                <w:szCs w:val="16"/>
              </w:rPr>
            </w:pPr>
            <w:r w:rsidRPr="00100669">
              <w:rPr>
                <w:b/>
                <w:i/>
                <w:iCs/>
                <w:szCs w:val="16"/>
                <w:lang w:val="en-US"/>
              </w:rPr>
              <w:t>Number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313" w14:textId="0FC29619" w:rsidR="00100669" w:rsidRPr="00F27533" w:rsidRDefault="00100669" w:rsidP="003E3438">
            <w:pPr>
              <w:rPr>
                <w:b/>
                <w:bCs/>
                <w:szCs w:val="16"/>
              </w:rPr>
            </w:pPr>
            <w:r w:rsidRPr="00100669">
              <w:rPr>
                <w:b/>
                <w:bCs/>
                <w:szCs w:val="16"/>
              </w:rPr>
              <w:t>Fonction</w:t>
            </w:r>
          </w:p>
          <w:p w14:paraId="148CA03C" w14:textId="5BB6BEC9" w:rsidR="00100669" w:rsidRPr="00100669" w:rsidRDefault="00100669" w:rsidP="003E3438">
            <w:pPr>
              <w:rPr>
                <w:i/>
                <w:iCs/>
                <w:szCs w:val="16"/>
              </w:rPr>
            </w:pPr>
            <w:proofErr w:type="spellStart"/>
            <w:r w:rsidRPr="00F27533">
              <w:rPr>
                <w:b/>
                <w:bCs/>
                <w:i/>
                <w:iCs/>
                <w:szCs w:val="16"/>
              </w:rPr>
              <w:t>Function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80C2" w14:textId="51117609" w:rsidR="00100669" w:rsidRPr="00100669" w:rsidRDefault="00100669" w:rsidP="003E3438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Reference</w:t>
            </w:r>
          </w:p>
          <w:p w14:paraId="71EBEA85" w14:textId="28985034" w:rsidR="00100669" w:rsidRPr="00F27533" w:rsidRDefault="00100669" w:rsidP="003E3438">
            <w:pPr>
              <w:rPr>
                <w:b/>
                <w:bCs/>
                <w:caps/>
                <w:noProof/>
                <w:szCs w:val="16"/>
              </w:rPr>
            </w:pPr>
            <w:r w:rsidRPr="00F27533">
              <w:rPr>
                <w:b/>
                <w:bCs/>
                <w:i/>
                <w:iCs/>
                <w:szCs w:val="16"/>
              </w:rPr>
              <w:t>Reference</w:t>
            </w:r>
          </w:p>
        </w:tc>
      </w:tr>
      <w:tr w:rsidR="00061FE6" w:rsidRPr="00C65127" w14:paraId="3C4F087A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725F646F" w14:textId="77777777" w:rsidR="00061FE6" w:rsidRPr="00670153" w:rsidRDefault="00061FE6" w:rsidP="003E3438">
            <w:pPr>
              <w:ind w:left="1418" w:hanging="1418"/>
              <w:rPr>
                <w:b/>
                <w:bCs/>
                <w:caps/>
                <w:szCs w:val="16"/>
                <w:u w:val="single"/>
                <w:lang w:val="en-GB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F5A0" w14:textId="77777777" w:rsidR="00061FE6" w:rsidRPr="00C65127" w:rsidRDefault="00061FE6" w:rsidP="003E3438">
            <w:pPr>
              <w:rPr>
                <w:b/>
                <w:caps/>
                <w:szCs w:val="16"/>
                <w:lang w:val="en-US"/>
              </w:rPr>
            </w:pPr>
            <w:r>
              <w:rPr>
                <w:b/>
                <w:caps/>
                <w:szCs w:val="16"/>
                <w:lang w:val="en-US"/>
              </w:rPr>
              <w:t>CO1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EC58" w14:textId="77777777" w:rsidR="00061FE6" w:rsidRPr="00C65127" w:rsidRDefault="00061FE6" w:rsidP="003E3438">
            <w:pPr>
              <w:rPr>
                <w:bCs/>
                <w:caps/>
                <w:szCs w:val="16"/>
                <w:lang w:val="en-US"/>
              </w:rPr>
            </w:pPr>
            <w:r w:rsidRPr="00C65127">
              <w:rPr>
                <w:bCs/>
                <w:szCs w:val="16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B10D" w14:textId="71D3365E" w:rsidR="00061FE6" w:rsidRPr="00061FE6" w:rsidRDefault="00061FE6" w:rsidP="003E3438">
            <w:pPr>
              <w:rPr>
                <w:b/>
                <w:caps/>
                <w:color w:val="FF0000"/>
                <w:szCs w:val="16"/>
                <w:lang w:val="en-US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2BB1" w14:textId="3FAA76EB" w:rsidR="00061FE6" w:rsidRPr="00061FE6" w:rsidRDefault="00061FE6" w:rsidP="003E3438">
            <w:pPr>
              <w:rPr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1BB1" w14:textId="17A1DC18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61FE6" w:rsidRPr="00C65127" w14:paraId="46629B0A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3F050C7C" w14:textId="77777777" w:rsidR="00061FE6" w:rsidRPr="00C65127" w:rsidRDefault="00061FE6" w:rsidP="003E3438">
            <w:pPr>
              <w:ind w:left="1418" w:hanging="1418"/>
              <w:rPr>
                <w:b/>
                <w:bCs/>
                <w:caps/>
                <w:szCs w:val="16"/>
                <w:u w:val="single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B48F" w14:textId="77777777" w:rsidR="00061FE6" w:rsidRPr="00C65127" w:rsidRDefault="00061FE6" w:rsidP="003E3438">
            <w:pPr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  <w:lang w:val="en-US"/>
              </w:rPr>
              <w:t>CO2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9EAD" w14:textId="77777777" w:rsidR="00061FE6" w:rsidRPr="00C65127" w:rsidRDefault="00061FE6" w:rsidP="003E3438">
            <w:pPr>
              <w:rPr>
                <w:bCs/>
                <w:caps/>
                <w:szCs w:val="16"/>
              </w:rPr>
            </w:pPr>
            <w:proofErr w:type="gramStart"/>
            <w:r w:rsidRPr="00C65127">
              <w:rPr>
                <w:bCs/>
                <w:szCs w:val="16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2CB0" w14:textId="0D1FFE1A" w:rsidR="00061FE6" w:rsidRPr="00061FE6" w:rsidRDefault="00061FE6" w:rsidP="003E3438">
            <w:pPr>
              <w:rPr>
                <w:b/>
                <w:caps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2D9D" w14:textId="09A0EDB7" w:rsidR="00061FE6" w:rsidRPr="00061FE6" w:rsidRDefault="00061FE6" w:rsidP="003E3438">
            <w:pPr>
              <w:rPr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930F" w14:textId="37853F50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61FE6" w:rsidRPr="00C65127" w14:paraId="3177AF06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4FE29A62" w14:textId="77777777" w:rsidR="00061FE6" w:rsidRPr="00C65127" w:rsidRDefault="00061FE6" w:rsidP="003E3438">
            <w:pPr>
              <w:ind w:left="1418" w:hanging="1418"/>
              <w:rPr>
                <w:b/>
                <w:bCs/>
                <w:caps/>
                <w:szCs w:val="16"/>
                <w:u w:val="single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93F1" w14:textId="77777777" w:rsidR="00061FE6" w:rsidRPr="00C65127" w:rsidRDefault="00061FE6" w:rsidP="003E3438">
            <w:pPr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  <w:lang w:val="en-US"/>
              </w:rPr>
              <w:t>CO3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656E" w14:textId="77777777" w:rsidR="00061FE6" w:rsidRPr="00C65127" w:rsidRDefault="00061FE6" w:rsidP="003E3438">
            <w:pPr>
              <w:rPr>
                <w:bCs/>
                <w:caps/>
                <w:szCs w:val="16"/>
              </w:rPr>
            </w:pPr>
            <w:proofErr w:type="gramStart"/>
            <w:r>
              <w:rPr>
                <w:bCs/>
                <w:szCs w:val="16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27D9" w14:textId="589950CE" w:rsidR="00061FE6" w:rsidRPr="00061FE6" w:rsidRDefault="00061FE6" w:rsidP="003E3438">
            <w:pPr>
              <w:rPr>
                <w:b/>
                <w:caps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5F1C" w14:textId="7DCC3EDF" w:rsidR="00061FE6" w:rsidRPr="00061FE6" w:rsidRDefault="00061FE6" w:rsidP="003E3438">
            <w:pPr>
              <w:rPr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A69D" w14:textId="0DDABB8E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61FE6" w:rsidRPr="00C65127" w14:paraId="2C1E6985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578258C9" w14:textId="77777777" w:rsidR="00061FE6" w:rsidRPr="00C65127" w:rsidRDefault="00061FE6" w:rsidP="003E3438">
            <w:pPr>
              <w:ind w:left="1418" w:hanging="1418"/>
              <w:rPr>
                <w:b/>
                <w:bCs/>
                <w:caps/>
                <w:szCs w:val="16"/>
                <w:u w:val="single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0E88" w14:textId="77777777" w:rsidR="00061FE6" w:rsidRPr="00C65127" w:rsidRDefault="00061FE6" w:rsidP="003E3438">
            <w:pPr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  <w:lang w:val="en-US"/>
              </w:rPr>
              <w:t>CO4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4661" w14:textId="77777777" w:rsidR="00061FE6" w:rsidRPr="00C65127" w:rsidRDefault="00061FE6" w:rsidP="003E3438">
            <w:pPr>
              <w:rPr>
                <w:bCs/>
                <w:caps/>
                <w:szCs w:val="16"/>
              </w:rPr>
            </w:pPr>
            <w:proofErr w:type="gramStart"/>
            <w:r>
              <w:rPr>
                <w:bCs/>
                <w:szCs w:val="16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E251" w14:textId="6B299F97" w:rsidR="00061FE6" w:rsidRPr="00061FE6" w:rsidRDefault="00061FE6" w:rsidP="003E3438">
            <w:pPr>
              <w:rPr>
                <w:b/>
                <w:caps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E044" w14:textId="1F94F676" w:rsidR="00061FE6" w:rsidRPr="00061FE6" w:rsidRDefault="00061FE6" w:rsidP="003E3438">
            <w:pPr>
              <w:rPr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C4E" w14:textId="1B59E1BF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61FE6" w:rsidRPr="00670153" w14:paraId="73CBCBED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25C2DB1A" w14:textId="77777777" w:rsidR="00061FE6" w:rsidRPr="00C65127" w:rsidRDefault="00061FE6" w:rsidP="003E3438">
            <w:pPr>
              <w:ind w:left="1418" w:hanging="1418"/>
              <w:rPr>
                <w:b/>
                <w:bCs/>
                <w:caps/>
                <w:szCs w:val="16"/>
                <w:u w:val="single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285F" w14:textId="77777777" w:rsidR="00061FE6" w:rsidRPr="006024F7" w:rsidRDefault="00061FE6" w:rsidP="003E3438">
            <w:pPr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  <w:lang w:val="en-US"/>
              </w:rPr>
              <w:t>CO5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99A1" w14:textId="77777777" w:rsidR="00061FE6" w:rsidRPr="00C65127" w:rsidRDefault="00061FE6" w:rsidP="003E3438">
            <w:pPr>
              <w:rPr>
                <w:bCs/>
                <w:cap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9C84" w14:textId="3DFA9C29" w:rsidR="00061FE6" w:rsidRPr="00061FE6" w:rsidRDefault="00061FE6" w:rsidP="003E3438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446E" w14:textId="30BFD3AD" w:rsidR="00061FE6" w:rsidRPr="00061FE6" w:rsidRDefault="00061FE6" w:rsidP="003E3438">
            <w:pPr>
              <w:rPr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E696" w14:textId="623627D6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61FE6" w:rsidRPr="00670153" w14:paraId="4EF409CC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C5B2F38" w14:textId="77777777" w:rsidR="00061FE6" w:rsidRPr="00A23E44" w:rsidRDefault="00061FE6" w:rsidP="003E3438">
            <w:pPr>
              <w:ind w:left="1418" w:hanging="1418"/>
              <w:rPr>
                <w:b/>
                <w:bCs/>
                <w:caps/>
                <w:szCs w:val="16"/>
                <w:u w:val="single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5562" w14:textId="77777777" w:rsidR="00061FE6" w:rsidRPr="006024F7" w:rsidRDefault="00061FE6" w:rsidP="003E3438">
            <w:pPr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  <w:lang w:val="en-US"/>
              </w:rPr>
              <w:t>CO6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4295" w14:textId="77777777" w:rsidR="00061FE6" w:rsidRPr="00C65127" w:rsidRDefault="00061FE6" w:rsidP="003E3438">
            <w:pPr>
              <w:rPr>
                <w:bCs/>
                <w:cap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0786" w14:textId="57CD47C9" w:rsidR="00061FE6" w:rsidRPr="00061FE6" w:rsidRDefault="00061FE6" w:rsidP="003E3438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8A45" w14:textId="4A286046" w:rsidR="00061FE6" w:rsidRPr="00061FE6" w:rsidRDefault="00061FE6" w:rsidP="003E3438">
            <w:pPr>
              <w:rPr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281F" w14:textId="52A33992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61FE6" w:rsidRPr="00670153" w14:paraId="5BDE4805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0328BD77" w14:textId="77777777" w:rsidR="00061FE6" w:rsidRPr="00A23E44" w:rsidRDefault="00061FE6" w:rsidP="003E3438">
            <w:pPr>
              <w:ind w:left="1418" w:hanging="1418"/>
              <w:rPr>
                <w:b/>
                <w:bCs/>
                <w:caps/>
                <w:szCs w:val="16"/>
                <w:u w:val="single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65A" w14:textId="77777777" w:rsidR="00061FE6" w:rsidRPr="006024F7" w:rsidRDefault="00061FE6" w:rsidP="003E3438">
            <w:pPr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  <w:lang w:val="en-US"/>
              </w:rPr>
              <w:t>CO7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F66A" w14:textId="77777777" w:rsidR="00061FE6" w:rsidRPr="00C65127" w:rsidRDefault="00061FE6" w:rsidP="003E3438">
            <w:pPr>
              <w:rPr>
                <w:bCs/>
                <w:cap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F137" w14:textId="509F0730" w:rsidR="00061FE6" w:rsidRPr="00061FE6" w:rsidRDefault="00061FE6" w:rsidP="003E3438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8101" w14:textId="0A0241C3" w:rsidR="00061FE6" w:rsidRPr="00061FE6" w:rsidRDefault="00061FE6" w:rsidP="003E3438">
            <w:pPr>
              <w:rPr>
                <w:color w:val="FF0000"/>
                <w:szCs w:val="16"/>
                <w:lang w:val="en-GB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DBC8" w14:textId="5AE48767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61FE6" w:rsidRPr="00670153" w14:paraId="6F938B56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797DC2C7" w14:textId="77777777" w:rsidR="00061FE6" w:rsidRPr="00670153" w:rsidRDefault="00061FE6" w:rsidP="003E3438">
            <w:pPr>
              <w:ind w:left="1418" w:hanging="1418"/>
              <w:rPr>
                <w:b/>
                <w:bCs/>
                <w:caps/>
                <w:szCs w:val="16"/>
                <w:u w:val="single"/>
                <w:lang w:val="en-GB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39C3" w14:textId="77777777" w:rsidR="00061FE6" w:rsidRPr="006024F7" w:rsidRDefault="00061FE6" w:rsidP="003E3438">
            <w:pPr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  <w:lang w:val="en-US"/>
              </w:rPr>
              <w:t>CO8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D637" w14:textId="77777777" w:rsidR="00061FE6" w:rsidRDefault="00061FE6" w:rsidP="003E3438">
            <w:pPr>
              <w:rPr>
                <w:bC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D6CC" w14:textId="5BBAD46D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0949" w14:textId="13A191A3" w:rsidR="00061FE6" w:rsidRPr="00061FE6" w:rsidRDefault="00061FE6" w:rsidP="003E3438">
            <w:pPr>
              <w:rPr>
                <w:color w:val="FF0000"/>
                <w:szCs w:val="16"/>
                <w:lang w:val="en-GB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D956" w14:textId="0C2B73CE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61FE6" w:rsidRPr="00670153" w14:paraId="0F1CD90D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0A554CF2" w14:textId="77777777" w:rsidR="00061FE6" w:rsidRPr="00670153" w:rsidRDefault="00061FE6" w:rsidP="003E3438">
            <w:pPr>
              <w:ind w:left="1418" w:hanging="1418"/>
              <w:rPr>
                <w:b/>
                <w:bCs/>
                <w:caps/>
                <w:szCs w:val="16"/>
                <w:u w:val="single"/>
                <w:lang w:val="en-GB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8635" w14:textId="77777777" w:rsidR="00061FE6" w:rsidRPr="006024F7" w:rsidRDefault="00061FE6" w:rsidP="003E3438">
            <w:pPr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  <w:lang w:val="en-US"/>
              </w:rPr>
              <w:t>CO9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4BC4" w14:textId="77777777" w:rsidR="00061FE6" w:rsidRDefault="00061FE6" w:rsidP="003E3438">
            <w:pPr>
              <w:rPr>
                <w:bC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4DA3" w14:textId="6B1C9364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18DE" w14:textId="385CCBBE" w:rsidR="00061FE6" w:rsidRPr="00061FE6" w:rsidRDefault="00061FE6" w:rsidP="003E3438">
            <w:pPr>
              <w:rPr>
                <w:color w:val="FF0000"/>
                <w:szCs w:val="16"/>
                <w:lang w:val="en-GB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CE65" w14:textId="7A066333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61FE6" w:rsidRPr="002E7BF7" w14:paraId="0A992EE0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0BF91D3" w14:textId="77777777" w:rsidR="00061FE6" w:rsidRPr="00AE4667" w:rsidRDefault="00061FE6" w:rsidP="003E3438">
            <w:pPr>
              <w:ind w:left="1418" w:hanging="1418"/>
              <w:rPr>
                <w:b/>
                <w:bCs/>
                <w:caps/>
                <w:szCs w:val="16"/>
                <w:u w:val="single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3E25" w14:textId="77777777" w:rsidR="00061FE6" w:rsidRDefault="00061FE6" w:rsidP="003E3438">
            <w:pPr>
              <w:rPr>
                <w:b/>
                <w:caps/>
                <w:szCs w:val="16"/>
                <w:lang w:val="en-US"/>
              </w:rPr>
            </w:pPr>
            <w:r>
              <w:rPr>
                <w:b/>
                <w:caps/>
                <w:szCs w:val="16"/>
                <w:lang w:val="en-US"/>
              </w:rPr>
              <w:t>CO10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D9E6" w14:textId="77777777" w:rsidR="00061FE6" w:rsidRDefault="00061FE6" w:rsidP="003E3438">
            <w:pPr>
              <w:rPr>
                <w:bC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18D5" w14:textId="772392C2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79C6" w14:textId="5B011455" w:rsidR="00061FE6" w:rsidRPr="00061FE6" w:rsidRDefault="00061FE6" w:rsidP="003E3438">
            <w:pPr>
              <w:rPr>
                <w:color w:val="FF0000"/>
                <w:szCs w:val="16"/>
                <w:lang w:val="en-GB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64F7" w14:textId="621892A9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  <w:lang w:val="en-US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61FE6" w:rsidRPr="00670153" w14:paraId="09DF650C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31A8045E" w14:textId="77777777" w:rsidR="00061FE6" w:rsidRPr="00670153" w:rsidRDefault="00061FE6" w:rsidP="003E3438">
            <w:pPr>
              <w:ind w:left="1418" w:hanging="1418"/>
              <w:rPr>
                <w:b/>
                <w:bCs/>
                <w:caps/>
                <w:szCs w:val="16"/>
                <w:u w:val="single"/>
                <w:lang w:val="en-GB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5E72" w14:textId="77777777" w:rsidR="00061FE6" w:rsidRDefault="00061FE6" w:rsidP="003E3438">
            <w:pPr>
              <w:rPr>
                <w:b/>
                <w:caps/>
                <w:szCs w:val="16"/>
                <w:lang w:val="en-US"/>
              </w:rPr>
            </w:pPr>
            <w:r>
              <w:rPr>
                <w:b/>
                <w:caps/>
                <w:szCs w:val="16"/>
                <w:lang w:val="en-US"/>
              </w:rPr>
              <w:t>CO11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FC26" w14:textId="77777777" w:rsidR="00061FE6" w:rsidRDefault="00061FE6" w:rsidP="003E3438">
            <w:pPr>
              <w:rPr>
                <w:bC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3B9C" w14:textId="7340777A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A89D" w14:textId="5375F8B0" w:rsidR="00061FE6" w:rsidRPr="00061FE6" w:rsidRDefault="00061FE6" w:rsidP="003E3438">
            <w:pPr>
              <w:rPr>
                <w:color w:val="FF0000"/>
                <w:szCs w:val="16"/>
                <w:lang w:val="en-GB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59D0" w14:textId="63BF5667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61FE6" w:rsidRPr="00670153" w14:paraId="666F0C17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5A3420CD" w14:textId="77777777" w:rsidR="00061FE6" w:rsidRPr="00670153" w:rsidRDefault="00061FE6" w:rsidP="003E3438">
            <w:pPr>
              <w:ind w:left="1418" w:hanging="1418"/>
              <w:rPr>
                <w:b/>
                <w:bCs/>
                <w:caps/>
                <w:szCs w:val="16"/>
                <w:u w:val="single"/>
                <w:lang w:val="en-GB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2F18" w14:textId="77777777" w:rsidR="00061FE6" w:rsidRDefault="00061FE6" w:rsidP="003E3438">
            <w:pPr>
              <w:rPr>
                <w:b/>
                <w:caps/>
                <w:szCs w:val="16"/>
                <w:lang w:val="en-US"/>
              </w:rPr>
            </w:pPr>
            <w:r>
              <w:rPr>
                <w:b/>
                <w:caps/>
                <w:szCs w:val="16"/>
                <w:lang w:val="en-US"/>
              </w:rPr>
              <w:t>CO12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5E4C" w14:textId="77777777" w:rsidR="00061FE6" w:rsidRDefault="00061FE6" w:rsidP="003E3438">
            <w:pPr>
              <w:rPr>
                <w:bC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5463" w14:textId="7595C0CE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3E71" w14:textId="6FD262C8" w:rsidR="00061FE6" w:rsidRPr="00061FE6" w:rsidRDefault="00061FE6" w:rsidP="003E3438">
            <w:pPr>
              <w:rPr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6525" w14:textId="3E6294AB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61FE6" w:rsidRPr="007D59BD" w14:paraId="54995BC5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4D2FAB6A" w14:textId="77777777" w:rsidR="00061FE6" w:rsidRPr="00A23E44" w:rsidRDefault="00061FE6" w:rsidP="003E3438">
            <w:pPr>
              <w:ind w:left="1418" w:hanging="1418"/>
              <w:rPr>
                <w:b/>
                <w:bCs/>
                <w:caps/>
                <w:szCs w:val="16"/>
                <w:u w:val="single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F247" w14:textId="77777777" w:rsidR="00061FE6" w:rsidRDefault="00061FE6" w:rsidP="003E3438">
            <w:pPr>
              <w:rPr>
                <w:b/>
                <w:caps/>
                <w:szCs w:val="16"/>
                <w:lang w:val="en-US"/>
              </w:rPr>
            </w:pPr>
            <w:r>
              <w:rPr>
                <w:b/>
                <w:caps/>
                <w:szCs w:val="16"/>
                <w:lang w:val="en-US"/>
              </w:rPr>
              <w:t>CO13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4F6F" w14:textId="77777777" w:rsidR="00061FE6" w:rsidRDefault="00061FE6" w:rsidP="003E3438">
            <w:pPr>
              <w:rPr>
                <w:bC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0D4C" w14:textId="1C91C9CC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EA63" w14:textId="7524939B" w:rsidR="00061FE6" w:rsidRPr="00061FE6" w:rsidRDefault="00061FE6" w:rsidP="003E3438">
            <w:pPr>
              <w:rPr>
                <w:color w:val="FF0000"/>
                <w:szCs w:val="16"/>
                <w:lang w:val="en-US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A044" w14:textId="66EE497F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  <w:lang w:val="en-US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61FE6" w:rsidRPr="007D59BD" w14:paraId="3A5F3A29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1A627334" w14:textId="77777777" w:rsidR="00061FE6" w:rsidRPr="00670153" w:rsidRDefault="00061FE6" w:rsidP="003E3438">
            <w:pPr>
              <w:ind w:left="1418" w:hanging="1418"/>
              <w:rPr>
                <w:b/>
                <w:bCs/>
                <w:caps/>
                <w:szCs w:val="16"/>
                <w:u w:val="single"/>
                <w:lang w:val="en-GB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552D" w14:textId="77777777" w:rsidR="00061FE6" w:rsidRDefault="00061FE6" w:rsidP="003E3438">
            <w:pPr>
              <w:rPr>
                <w:b/>
                <w:caps/>
                <w:szCs w:val="16"/>
                <w:lang w:val="en-US"/>
              </w:rPr>
            </w:pPr>
            <w:r>
              <w:rPr>
                <w:b/>
                <w:caps/>
                <w:szCs w:val="16"/>
                <w:lang w:val="en-US"/>
              </w:rPr>
              <w:t>CO14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7D89" w14:textId="77777777" w:rsidR="00061FE6" w:rsidRDefault="00061FE6" w:rsidP="003E3438">
            <w:pPr>
              <w:rPr>
                <w:bC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B09B" w14:textId="6D65491E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2139" w14:textId="173F9261" w:rsidR="00061FE6" w:rsidRPr="00061FE6" w:rsidRDefault="00061FE6" w:rsidP="003E3438">
            <w:pPr>
              <w:rPr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4560" w14:textId="5E86841F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61FE6" w:rsidRPr="00670153" w14:paraId="3041B97D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7246F8E7" w14:textId="77777777" w:rsidR="00061FE6" w:rsidRPr="007D59BD" w:rsidRDefault="00061FE6" w:rsidP="003E3438">
            <w:pPr>
              <w:ind w:left="1418" w:hanging="1418"/>
              <w:rPr>
                <w:b/>
                <w:bCs/>
                <w:caps/>
                <w:szCs w:val="16"/>
                <w:u w:val="single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B719" w14:textId="77777777" w:rsidR="00061FE6" w:rsidRDefault="00061FE6" w:rsidP="003E3438">
            <w:pPr>
              <w:rPr>
                <w:b/>
                <w:caps/>
                <w:szCs w:val="16"/>
                <w:lang w:val="en-US"/>
              </w:rPr>
            </w:pPr>
            <w:r>
              <w:rPr>
                <w:b/>
                <w:caps/>
                <w:szCs w:val="16"/>
                <w:lang w:val="en-US"/>
              </w:rPr>
              <w:t>CO15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F341" w14:textId="77777777" w:rsidR="00061FE6" w:rsidRDefault="00061FE6" w:rsidP="003E3438">
            <w:pPr>
              <w:rPr>
                <w:bC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CECC" w14:textId="2A891870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14D7" w14:textId="7CDF4A75" w:rsidR="00061FE6" w:rsidRPr="00061FE6" w:rsidRDefault="00061FE6" w:rsidP="003E3438">
            <w:pPr>
              <w:rPr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66CF" w14:textId="6987842F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61FE6" w:rsidRPr="00670153" w14:paraId="0C5DFA22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475C347" w14:textId="77777777" w:rsidR="00061FE6" w:rsidRPr="007D59BD" w:rsidRDefault="00061FE6" w:rsidP="003E3438">
            <w:pPr>
              <w:ind w:left="1418" w:hanging="1418"/>
              <w:rPr>
                <w:b/>
                <w:bCs/>
                <w:caps/>
                <w:szCs w:val="16"/>
                <w:u w:val="single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76F4" w14:textId="77777777" w:rsidR="00061FE6" w:rsidRDefault="00061FE6" w:rsidP="003E3438">
            <w:pPr>
              <w:rPr>
                <w:b/>
                <w:caps/>
                <w:szCs w:val="16"/>
                <w:lang w:val="en-US"/>
              </w:rPr>
            </w:pPr>
            <w:r>
              <w:rPr>
                <w:b/>
                <w:caps/>
                <w:szCs w:val="16"/>
                <w:lang w:val="en-US"/>
              </w:rPr>
              <w:t>CO16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214B" w14:textId="77777777" w:rsidR="00061FE6" w:rsidRDefault="00061FE6" w:rsidP="003E3438">
            <w:pPr>
              <w:rPr>
                <w:bC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0BFE" w14:textId="5F9A5B39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EFA3" w14:textId="1D3865B0" w:rsidR="00061FE6" w:rsidRPr="00061FE6" w:rsidRDefault="00061FE6" w:rsidP="003E3438">
            <w:pPr>
              <w:rPr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E3F5" w14:textId="0EE6E0A2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</w:tbl>
    <w:p w14:paraId="51D7D13C" w14:textId="77777777" w:rsidR="00385AE9" w:rsidRDefault="00385AE9">
      <w:pPr>
        <w:rPr>
          <w:rFonts w:cs="Times New Roman"/>
          <w:b/>
          <w:szCs w:val="16"/>
          <w:lang w:val="it-IT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385AE9" w:rsidRPr="002F64C3" w14:paraId="51314413" w14:textId="77777777" w:rsidTr="003F5D47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2D634225" w14:textId="47C6CB91" w:rsidR="00385AE9" w:rsidRDefault="009D0191" w:rsidP="002E277C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3B5F26">
              <w:rPr>
                <w:rFonts w:cs="Times New Roman"/>
                <w:b/>
                <w:szCs w:val="16"/>
              </w:rPr>
              <w:t>III</w:t>
            </w:r>
            <w:r w:rsidR="00F66623">
              <w:rPr>
                <w:rFonts w:cs="Times New Roman"/>
                <w:b/>
                <w:szCs w:val="16"/>
              </w:rPr>
              <w:t>24</w:t>
            </w:r>
            <w:r w:rsidRPr="003B5F26">
              <w:rPr>
                <w:rFonts w:cs="Times New Roman"/>
                <w:b/>
                <w:szCs w:val="16"/>
              </w:rPr>
              <w:t>-</w:t>
            </w:r>
            <w:r>
              <w:rPr>
                <w:rFonts w:cs="Times New Roman"/>
                <w:b/>
                <w:szCs w:val="16"/>
              </w:rPr>
              <w:t>2</w:t>
            </w:r>
            <w:r w:rsidRPr="003B5F26">
              <w:rPr>
                <w:rFonts w:cs="Times New Roman"/>
                <w:b/>
                <w:szCs w:val="16"/>
              </w:rPr>
              <w:t>)</w:t>
            </w:r>
            <w:r w:rsidR="00385AE9" w:rsidRPr="006B2740">
              <w:rPr>
                <w:szCs w:val="16"/>
              </w:rPr>
              <w:tab/>
              <w:t>Syst</w:t>
            </w:r>
            <w:r w:rsidR="00385AE9">
              <w:rPr>
                <w:szCs w:val="16"/>
              </w:rPr>
              <w:t>è</w:t>
            </w:r>
            <w:r w:rsidR="00385AE9" w:rsidRPr="006B2740">
              <w:rPr>
                <w:szCs w:val="16"/>
              </w:rPr>
              <w:t>me acquisition de donn</w:t>
            </w:r>
            <w:r w:rsidR="002D116A">
              <w:rPr>
                <w:szCs w:val="16"/>
              </w:rPr>
              <w:t>é</w:t>
            </w:r>
            <w:r w:rsidR="00385AE9" w:rsidRPr="006B2740">
              <w:rPr>
                <w:szCs w:val="16"/>
              </w:rPr>
              <w:t>es / Plan du faisceau</w:t>
            </w:r>
          </w:p>
          <w:p w14:paraId="53ED49B3" w14:textId="77777777" w:rsidR="00385AE9" w:rsidRPr="00B17D42" w:rsidRDefault="00385AE9" w:rsidP="002E277C">
            <w:pPr>
              <w:tabs>
                <w:tab w:val="left" w:pos="567"/>
              </w:tabs>
              <w:jc w:val="both"/>
              <w:rPr>
                <w:b/>
                <w:szCs w:val="16"/>
                <w:lang w:val="en-GB"/>
              </w:rPr>
            </w:pPr>
            <w:r>
              <w:rPr>
                <w:szCs w:val="16"/>
              </w:rPr>
              <w:tab/>
            </w:r>
            <w:r>
              <w:rPr>
                <w:i/>
                <w:szCs w:val="16"/>
                <w:lang w:val="it-IT"/>
              </w:rPr>
              <w:t>D</w:t>
            </w:r>
            <w:r w:rsidRPr="006B2740">
              <w:rPr>
                <w:i/>
                <w:szCs w:val="16"/>
                <w:lang w:val="it-IT"/>
              </w:rPr>
              <w:t>ata logging system</w:t>
            </w:r>
            <w:r>
              <w:rPr>
                <w:i/>
                <w:szCs w:val="16"/>
                <w:lang w:val="it-IT"/>
              </w:rPr>
              <w:t xml:space="preserve"> </w:t>
            </w:r>
            <w:r w:rsidRPr="00B17D42">
              <w:rPr>
                <w:szCs w:val="16"/>
                <w:lang w:val="en-GB"/>
              </w:rPr>
              <w:t xml:space="preserve">/ </w:t>
            </w:r>
            <w:r w:rsidRPr="00B17D42">
              <w:rPr>
                <w:i/>
                <w:szCs w:val="16"/>
                <w:lang w:val="en-GB"/>
              </w:rPr>
              <w:t>Wire loom drawing</w:t>
            </w:r>
          </w:p>
        </w:tc>
      </w:tr>
    </w:tbl>
    <w:p w14:paraId="0E1570F8" w14:textId="77777777" w:rsidR="00385AE9" w:rsidRDefault="00385AE9">
      <w:pPr>
        <w:rPr>
          <w:rFonts w:cs="Times New Roman"/>
          <w:b/>
          <w:sz w:val="8"/>
          <w:szCs w:val="8"/>
          <w:lang w:val="en-US"/>
        </w:rPr>
      </w:pPr>
    </w:p>
    <w:tbl>
      <w:tblPr>
        <w:tblW w:w="10776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6"/>
      </w:tblGrid>
      <w:tr w:rsidR="00385AE9" w:rsidRPr="00330A18" w14:paraId="6446CD66" w14:textId="77777777" w:rsidTr="00100669">
        <w:trPr>
          <w:trHeight w:val="5329"/>
          <w:jc w:val="center"/>
        </w:trPr>
        <w:tc>
          <w:tcPr>
            <w:tcW w:w="10776" w:type="dxa"/>
            <w:vAlign w:val="center"/>
          </w:tcPr>
          <w:p w14:paraId="48684C60" w14:textId="2C341D18" w:rsidR="00385AE9" w:rsidRPr="00F66623" w:rsidRDefault="00F66623" w:rsidP="00F66623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</w:tr>
    </w:tbl>
    <w:p w14:paraId="0E048BD4" w14:textId="77777777" w:rsidR="00BB353E" w:rsidRDefault="00BB353E">
      <w:pPr>
        <w:rPr>
          <w:b/>
          <w:szCs w:val="16"/>
          <w:u w:val="single"/>
          <w:lang w:val="fr-CH"/>
        </w:rPr>
      </w:pPr>
      <w:r>
        <w:rPr>
          <w:b/>
          <w:szCs w:val="16"/>
          <w:u w:val="single"/>
          <w:lang w:val="fr-CH"/>
        </w:rPr>
        <w:br w:type="page"/>
      </w:r>
    </w:p>
    <w:p w14:paraId="34CBBCBE" w14:textId="09CDE094" w:rsidR="00670A8E" w:rsidRPr="005860A2" w:rsidRDefault="00670A8E" w:rsidP="00670A8E">
      <w:pPr>
        <w:jc w:val="center"/>
        <w:rPr>
          <w:b/>
          <w:szCs w:val="16"/>
          <w:u w:val="single"/>
          <w:lang w:val="fr-CH"/>
        </w:rPr>
      </w:pPr>
      <w:r w:rsidRPr="005860A2">
        <w:rPr>
          <w:b/>
          <w:szCs w:val="16"/>
          <w:u w:val="single"/>
          <w:lang w:val="fr-CH"/>
        </w:rPr>
        <w:lastRenderedPageBreak/>
        <w:t xml:space="preserve">ATTENTION / </w:t>
      </w:r>
      <w:r w:rsidRPr="005860A2">
        <w:rPr>
          <w:b/>
          <w:i/>
          <w:szCs w:val="16"/>
          <w:u w:val="single"/>
          <w:lang w:val="fr-CH"/>
        </w:rPr>
        <w:t>WARNING</w:t>
      </w:r>
    </w:p>
    <w:p w14:paraId="0714A11D" w14:textId="77777777" w:rsidR="00670A8E" w:rsidRPr="005860A2" w:rsidRDefault="00670A8E" w:rsidP="00670A8E">
      <w:pPr>
        <w:jc w:val="center"/>
        <w:rPr>
          <w:b/>
          <w:szCs w:val="16"/>
        </w:rPr>
      </w:pPr>
      <w:r w:rsidRPr="005860A2">
        <w:rPr>
          <w:b/>
          <w:szCs w:val="16"/>
        </w:rPr>
        <w:t>OBLIGATOIRE POUR LES EPREUVES FIA UNIQUEMENT</w:t>
      </w:r>
    </w:p>
    <w:p w14:paraId="3D759214" w14:textId="77777777" w:rsidR="00670A8E" w:rsidRPr="00670153" w:rsidRDefault="00670A8E" w:rsidP="00670A8E">
      <w:pPr>
        <w:jc w:val="center"/>
        <w:rPr>
          <w:b/>
          <w:i/>
          <w:szCs w:val="16"/>
          <w:lang w:val="en-US"/>
        </w:rPr>
      </w:pPr>
      <w:r w:rsidRPr="005860A2">
        <w:rPr>
          <w:b/>
          <w:i/>
          <w:szCs w:val="16"/>
          <w:lang w:val="en-US"/>
        </w:rPr>
        <w:t>COMPULSORY FOR FIA EVENTS ONLY</w:t>
      </w:r>
    </w:p>
    <w:p w14:paraId="6271DA1D" w14:textId="77777777" w:rsidR="00670A8E" w:rsidRPr="00670153" w:rsidRDefault="00670A8E" w:rsidP="00670A8E">
      <w:pPr>
        <w:jc w:val="both"/>
        <w:rPr>
          <w:szCs w:val="16"/>
          <w:lang w:val="en-US"/>
        </w:rPr>
      </w:pPr>
    </w:p>
    <w:tbl>
      <w:tblPr>
        <w:tblW w:w="10774" w:type="dxa"/>
        <w:jc w:val="center"/>
        <w:tblLayout w:type="fixed"/>
        <w:tblLook w:val="01E0" w:firstRow="1" w:lastRow="1" w:firstColumn="1" w:lastColumn="1" w:noHBand="0" w:noVBand="0"/>
      </w:tblPr>
      <w:tblGrid>
        <w:gridCol w:w="710"/>
        <w:gridCol w:w="567"/>
        <w:gridCol w:w="284"/>
        <w:gridCol w:w="708"/>
        <w:gridCol w:w="6663"/>
        <w:gridCol w:w="1842"/>
      </w:tblGrid>
      <w:tr w:rsidR="00100669" w:rsidRPr="00670153" w14:paraId="234F2ACC" w14:textId="77777777" w:rsidTr="00947841">
        <w:trPr>
          <w:trHeight w:hRule="exact" w:val="284"/>
          <w:jc w:val="center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44C96400" w14:textId="2F1CF2B0" w:rsidR="00100669" w:rsidRPr="00473A82" w:rsidRDefault="00100669" w:rsidP="00672C5C">
            <w:pPr>
              <w:jc w:val="center"/>
              <w:rPr>
                <w:b/>
                <w:bCs/>
              </w:rPr>
            </w:pPr>
            <w:r w:rsidRPr="00670153">
              <w:rPr>
                <w:b/>
                <w:bCs/>
              </w:rPr>
              <w:t>324</w:t>
            </w:r>
            <w:r>
              <w:rPr>
                <w:b/>
                <w:bCs/>
              </w:rPr>
              <w:t>-a4</w:t>
            </w:r>
          </w:p>
        </w:tc>
        <w:tc>
          <w:tcPr>
            <w:tcW w:w="10064" w:type="dxa"/>
            <w:gridSpan w:val="5"/>
            <w:shd w:val="clear" w:color="auto" w:fill="DBE5F1" w:themeFill="accent1" w:themeFillTint="33"/>
            <w:vAlign w:val="center"/>
          </w:tcPr>
          <w:p w14:paraId="7D0E2931" w14:textId="77777777" w:rsidR="00100669" w:rsidRPr="0022752D" w:rsidRDefault="00100669" w:rsidP="00F27533">
            <w:pPr>
              <w:rPr>
                <w:b/>
                <w:caps/>
                <w:highlight w:val="yellow"/>
              </w:rPr>
            </w:pPr>
            <w:r w:rsidRPr="00AC1A31">
              <w:rPr>
                <w:b/>
                <w:caps/>
              </w:rPr>
              <w:t xml:space="preserve">système D'ACQUISITION DE DONNEES FIA / </w:t>
            </w:r>
            <w:r w:rsidRPr="00AC1A31">
              <w:rPr>
                <w:b/>
                <w:i/>
                <w:caps/>
              </w:rPr>
              <w:t>FIA DATA LOGGING SYSTEM</w:t>
            </w:r>
          </w:p>
        </w:tc>
      </w:tr>
      <w:tr w:rsidR="00100669" w:rsidRPr="002F64C3" w14:paraId="438414EC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F29A076" w14:textId="77777777" w:rsidR="00100669" w:rsidRPr="00F67060" w:rsidRDefault="00100669" w:rsidP="003E3438">
            <w:pPr>
              <w:ind w:left="1418" w:hanging="1418"/>
              <w:rPr>
                <w:b/>
                <w:szCs w:val="16"/>
              </w:rPr>
            </w:pPr>
          </w:p>
        </w:tc>
        <w:tc>
          <w:tcPr>
            <w:tcW w:w="100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FDAC3A" w14:textId="7432070E" w:rsidR="00100669" w:rsidRPr="00670153" w:rsidRDefault="00314004" w:rsidP="003E3438">
            <w:pPr>
              <w:tabs>
                <w:tab w:val="left" w:pos="284"/>
              </w:tabs>
            </w:pPr>
            <w:r>
              <w:t>a</w:t>
            </w:r>
            <w:r w:rsidR="00100669" w:rsidRPr="00670153">
              <w:t>)</w:t>
            </w:r>
            <w:r w:rsidR="00100669" w:rsidRPr="00670153">
              <w:tab/>
              <w:t>Liste des capteurs du système d'acquisition de données FIA</w:t>
            </w:r>
          </w:p>
          <w:p w14:paraId="20C5135A" w14:textId="77777777" w:rsidR="00100669" w:rsidRPr="00670153" w:rsidRDefault="00100669" w:rsidP="003E3438">
            <w:pPr>
              <w:tabs>
                <w:tab w:val="left" w:pos="284"/>
              </w:tabs>
              <w:rPr>
                <w:i/>
                <w:szCs w:val="20"/>
                <w:lang w:val="en-GB"/>
              </w:rPr>
            </w:pPr>
            <w:r w:rsidRPr="00670153">
              <w:rPr>
                <w:bCs/>
                <w:szCs w:val="20"/>
              </w:rPr>
              <w:tab/>
            </w:r>
            <w:r w:rsidRPr="00670153">
              <w:rPr>
                <w:i/>
                <w:lang w:val="en-GB"/>
              </w:rPr>
              <w:t xml:space="preserve">List of sensors </w:t>
            </w:r>
            <w:r>
              <w:rPr>
                <w:i/>
                <w:lang w:val="en-GB"/>
              </w:rPr>
              <w:t xml:space="preserve">of </w:t>
            </w:r>
            <w:r w:rsidRPr="00670153">
              <w:rPr>
                <w:i/>
                <w:lang w:val="en-GB"/>
              </w:rPr>
              <w:t>FIA data logging system</w:t>
            </w:r>
          </w:p>
        </w:tc>
      </w:tr>
      <w:tr w:rsidR="00F27533" w:rsidRPr="00C65127" w14:paraId="1FB07913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37B0CFBD" w14:textId="77777777" w:rsidR="00F27533" w:rsidRPr="00670153" w:rsidRDefault="00F27533" w:rsidP="003E3438">
            <w:pPr>
              <w:ind w:left="1418" w:hanging="1418"/>
              <w:rPr>
                <w:b/>
                <w:bCs/>
                <w:caps/>
                <w:szCs w:val="16"/>
                <w:u w:val="single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54A3" w14:textId="5DBB04B6" w:rsidR="00F27533" w:rsidRPr="00F27533" w:rsidRDefault="00F27533" w:rsidP="003E3438">
            <w:pPr>
              <w:rPr>
                <w:b/>
                <w:caps/>
                <w:szCs w:val="16"/>
                <w:lang w:val="en-US"/>
              </w:rPr>
            </w:pPr>
            <w:r w:rsidRPr="00F27533">
              <w:rPr>
                <w:b/>
                <w:caps/>
                <w:szCs w:val="16"/>
                <w:lang w:val="en-US"/>
              </w:rPr>
              <w:t>N°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EEF1" w14:textId="5E9855FD" w:rsidR="00F27533" w:rsidRPr="00F27533" w:rsidRDefault="00F27533" w:rsidP="003E3438">
            <w:pPr>
              <w:rPr>
                <w:b/>
                <w:szCs w:val="16"/>
                <w:lang w:val="en-US"/>
              </w:rPr>
            </w:pPr>
            <w:r w:rsidRPr="00F27533">
              <w:rPr>
                <w:b/>
                <w:szCs w:val="16"/>
                <w:lang w:val="en-US"/>
              </w:rPr>
              <w:t>Nombre</w:t>
            </w:r>
          </w:p>
          <w:p w14:paraId="21CD0E3B" w14:textId="1C87527E" w:rsidR="00F27533" w:rsidRPr="00F27533" w:rsidRDefault="00F27533" w:rsidP="003E3438">
            <w:pPr>
              <w:rPr>
                <w:b/>
                <w:i/>
                <w:iCs/>
                <w:caps/>
                <w:noProof/>
                <w:szCs w:val="16"/>
              </w:rPr>
            </w:pPr>
            <w:r w:rsidRPr="00F27533">
              <w:rPr>
                <w:b/>
                <w:i/>
                <w:iCs/>
                <w:szCs w:val="16"/>
                <w:lang w:val="en-US"/>
              </w:rPr>
              <w:t>Number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5564" w14:textId="77777777" w:rsidR="00F27533" w:rsidRPr="00F27533" w:rsidRDefault="00F27533" w:rsidP="003E3438">
            <w:pPr>
              <w:rPr>
                <w:b/>
                <w:bCs/>
                <w:szCs w:val="16"/>
              </w:rPr>
            </w:pPr>
            <w:r w:rsidRPr="00F27533">
              <w:rPr>
                <w:b/>
                <w:bCs/>
                <w:szCs w:val="16"/>
              </w:rPr>
              <w:t xml:space="preserve">Fonction </w:t>
            </w:r>
          </w:p>
          <w:p w14:paraId="52A7ABB3" w14:textId="3B63F2C0" w:rsidR="00F27533" w:rsidRPr="00F27533" w:rsidRDefault="00F27533" w:rsidP="003E3438">
            <w:pPr>
              <w:rPr>
                <w:b/>
                <w:bCs/>
                <w:i/>
                <w:iCs/>
                <w:szCs w:val="16"/>
              </w:rPr>
            </w:pPr>
            <w:proofErr w:type="spellStart"/>
            <w:r w:rsidRPr="00F27533">
              <w:rPr>
                <w:b/>
                <w:bCs/>
                <w:i/>
                <w:iCs/>
                <w:szCs w:val="16"/>
              </w:rPr>
              <w:t>Function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B0D8" w14:textId="77777777" w:rsidR="00F27533" w:rsidRPr="00F27533" w:rsidRDefault="00F27533" w:rsidP="003E3438">
            <w:pPr>
              <w:rPr>
                <w:b/>
                <w:bCs/>
                <w:szCs w:val="16"/>
              </w:rPr>
            </w:pPr>
            <w:r w:rsidRPr="00F27533">
              <w:rPr>
                <w:b/>
                <w:bCs/>
                <w:szCs w:val="16"/>
              </w:rPr>
              <w:t>Reference</w:t>
            </w:r>
          </w:p>
          <w:p w14:paraId="0572C9B3" w14:textId="5E2FFF75" w:rsidR="00F27533" w:rsidRPr="00F27533" w:rsidRDefault="00F27533" w:rsidP="003E3438">
            <w:pPr>
              <w:rPr>
                <w:b/>
                <w:i/>
                <w:iCs/>
                <w:caps/>
                <w:noProof/>
                <w:szCs w:val="16"/>
              </w:rPr>
            </w:pPr>
            <w:r w:rsidRPr="00F27533">
              <w:rPr>
                <w:b/>
                <w:bCs/>
                <w:i/>
                <w:iCs/>
                <w:szCs w:val="16"/>
              </w:rPr>
              <w:t>Reference</w:t>
            </w:r>
          </w:p>
        </w:tc>
      </w:tr>
      <w:tr w:rsidR="00061FE6" w:rsidRPr="00C65127" w14:paraId="7D166452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3D238889" w14:textId="77777777" w:rsidR="00061FE6" w:rsidRPr="00670153" w:rsidRDefault="00061FE6" w:rsidP="003E3438">
            <w:pPr>
              <w:ind w:left="1418" w:hanging="1418"/>
              <w:rPr>
                <w:b/>
                <w:bCs/>
                <w:caps/>
                <w:szCs w:val="16"/>
                <w:u w:val="single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D1B4" w14:textId="77777777" w:rsidR="00061FE6" w:rsidRPr="00C65127" w:rsidRDefault="00061FE6" w:rsidP="003E3438">
            <w:pPr>
              <w:rPr>
                <w:b/>
                <w:caps/>
                <w:szCs w:val="16"/>
                <w:lang w:val="en-US"/>
              </w:rPr>
            </w:pPr>
            <w:r>
              <w:rPr>
                <w:b/>
                <w:caps/>
                <w:szCs w:val="16"/>
                <w:lang w:val="en-US"/>
              </w:rPr>
              <w:t>DL1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A961" w14:textId="77777777" w:rsidR="00061FE6" w:rsidRPr="00C65127" w:rsidRDefault="00061FE6" w:rsidP="003E3438">
            <w:pPr>
              <w:rPr>
                <w:bCs/>
                <w:caps/>
                <w:szCs w:val="16"/>
                <w:lang w:val="en-US"/>
              </w:rPr>
            </w:pPr>
            <w:r w:rsidRPr="00C65127">
              <w:rPr>
                <w:bCs/>
                <w:szCs w:val="16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B08D" w14:textId="083DFB91" w:rsidR="00061FE6" w:rsidRPr="00061FE6" w:rsidRDefault="00061FE6" w:rsidP="003E3438">
            <w:pPr>
              <w:rPr>
                <w:b/>
                <w:caps/>
                <w:color w:val="FF0000"/>
                <w:szCs w:val="16"/>
                <w:lang w:val="en-US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E18C" w14:textId="43E8A5C4" w:rsidR="00061FE6" w:rsidRPr="00061FE6" w:rsidRDefault="00061FE6" w:rsidP="003E3438">
            <w:pPr>
              <w:rPr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86E9" w14:textId="77D7F8CA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61FE6" w:rsidRPr="00C65127" w14:paraId="01F52DC4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5F138929" w14:textId="77777777" w:rsidR="00061FE6" w:rsidRPr="00C65127" w:rsidRDefault="00061FE6" w:rsidP="003E3438">
            <w:pPr>
              <w:ind w:left="1418" w:hanging="1418"/>
              <w:rPr>
                <w:b/>
                <w:bCs/>
                <w:caps/>
                <w:szCs w:val="16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CEFA" w14:textId="77777777" w:rsidR="00061FE6" w:rsidRPr="00C65127" w:rsidRDefault="00061FE6" w:rsidP="003E3438">
            <w:pPr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DL2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0193" w14:textId="77777777" w:rsidR="00061FE6" w:rsidRPr="00C65127" w:rsidRDefault="00061FE6" w:rsidP="003E3438">
            <w:pPr>
              <w:rPr>
                <w:bCs/>
                <w:caps/>
                <w:szCs w:val="16"/>
              </w:rPr>
            </w:pPr>
            <w:proofErr w:type="gramStart"/>
            <w:r w:rsidRPr="00C65127">
              <w:rPr>
                <w:bCs/>
                <w:szCs w:val="16"/>
              </w:rPr>
              <w:t>x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1314" w14:textId="131B3042" w:rsidR="00061FE6" w:rsidRPr="00061FE6" w:rsidRDefault="00061FE6" w:rsidP="003E3438">
            <w:pPr>
              <w:rPr>
                <w:b/>
                <w:caps/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ECB1" w14:textId="4F2C283E" w:rsidR="00061FE6" w:rsidRPr="00061FE6" w:rsidRDefault="00061FE6" w:rsidP="003E3438">
            <w:pPr>
              <w:rPr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F0AF" w14:textId="769B2E11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61FE6" w:rsidRPr="00C65127" w14:paraId="31F1C9F9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35E9678F" w14:textId="77777777" w:rsidR="00061FE6" w:rsidRPr="00C65127" w:rsidRDefault="00061FE6" w:rsidP="003E3438">
            <w:pPr>
              <w:ind w:left="1418" w:hanging="1418"/>
              <w:rPr>
                <w:b/>
                <w:bCs/>
                <w:caps/>
                <w:szCs w:val="16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AAFF" w14:textId="77777777" w:rsidR="00061FE6" w:rsidRPr="00C65127" w:rsidRDefault="00061FE6" w:rsidP="003E3438">
            <w:pPr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DL3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E583" w14:textId="77777777" w:rsidR="00061FE6" w:rsidRPr="00C65127" w:rsidRDefault="00061FE6" w:rsidP="003E3438">
            <w:pPr>
              <w:rPr>
                <w:bCs/>
                <w:caps/>
                <w:szCs w:val="16"/>
              </w:rPr>
            </w:pPr>
            <w:proofErr w:type="gramStart"/>
            <w:r>
              <w:rPr>
                <w:bCs/>
                <w:szCs w:val="16"/>
              </w:rPr>
              <w:t>x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8324" w14:textId="2E9A096B" w:rsidR="00061FE6" w:rsidRPr="00061FE6" w:rsidRDefault="00061FE6" w:rsidP="003E3438">
            <w:pPr>
              <w:rPr>
                <w:b/>
                <w:caps/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F0E3" w14:textId="6C10BCC5" w:rsidR="00061FE6" w:rsidRPr="00061FE6" w:rsidRDefault="00061FE6" w:rsidP="003E3438">
            <w:pPr>
              <w:rPr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3B8F" w14:textId="402882A4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61FE6" w:rsidRPr="00C65127" w14:paraId="5760A6BE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23DE1406" w14:textId="77777777" w:rsidR="00061FE6" w:rsidRPr="00C65127" w:rsidRDefault="00061FE6" w:rsidP="003E3438">
            <w:pPr>
              <w:ind w:left="1418" w:hanging="1418"/>
              <w:rPr>
                <w:b/>
                <w:bCs/>
                <w:caps/>
                <w:szCs w:val="16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F75C" w14:textId="77777777" w:rsidR="00061FE6" w:rsidRPr="00C65127" w:rsidRDefault="00061FE6" w:rsidP="003E3438">
            <w:pPr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DL4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3B59" w14:textId="77777777" w:rsidR="00061FE6" w:rsidRPr="00C65127" w:rsidRDefault="00061FE6" w:rsidP="003E3438">
            <w:pPr>
              <w:rPr>
                <w:bCs/>
                <w:caps/>
                <w:szCs w:val="16"/>
              </w:rPr>
            </w:pPr>
            <w:proofErr w:type="gramStart"/>
            <w:r>
              <w:rPr>
                <w:bCs/>
                <w:szCs w:val="16"/>
              </w:rPr>
              <w:t>x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7E46" w14:textId="439D503D" w:rsidR="00061FE6" w:rsidRPr="00061FE6" w:rsidRDefault="00061FE6" w:rsidP="003E3438">
            <w:pPr>
              <w:rPr>
                <w:b/>
                <w:caps/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4570" w14:textId="5926C122" w:rsidR="00061FE6" w:rsidRPr="00061FE6" w:rsidRDefault="00061FE6" w:rsidP="003E3438">
            <w:pPr>
              <w:rPr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836C" w14:textId="498C3DFC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61FE6" w:rsidRPr="00670153" w14:paraId="04F3D615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31E99F11" w14:textId="77777777" w:rsidR="00061FE6" w:rsidRPr="00C65127" w:rsidRDefault="00061FE6" w:rsidP="003E3438">
            <w:pPr>
              <w:ind w:left="1418" w:hanging="1418"/>
              <w:rPr>
                <w:b/>
                <w:bCs/>
                <w:caps/>
                <w:szCs w:val="16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130F" w14:textId="77777777" w:rsidR="00061FE6" w:rsidRPr="006024F7" w:rsidRDefault="00061FE6" w:rsidP="003E3438">
            <w:pPr>
              <w:rPr>
                <w:b/>
                <w:bCs/>
                <w:caps/>
                <w:szCs w:val="16"/>
                <w:lang w:val="en-GB"/>
              </w:rPr>
            </w:pPr>
            <w:r w:rsidRPr="006024F7">
              <w:rPr>
                <w:b/>
                <w:caps/>
                <w:szCs w:val="16"/>
              </w:rPr>
              <w:t>DL</w:t>
            </w:r>
            <w:r>
              <w:rPr>
                <w:b/>
                <w:caps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1606" w14:textId="77777777" w:rsidR="00061FE6" w:rsidRPr="00C65127" w:rsidRDefault="00061FE6" w:rsidP="003E3438">
            <w:pPr>
              <w:rPr>
                <w:bCs/>
                <w:cap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830C" w14:textId="213D9D12" w:rsidR="00061FE6" w:rsidRPr="00061FE6" w:rsidRDefault="00061FE6" w:rsidP="003E3438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5D46" w14:textId="3ECC2106" w:rsidR="00061FE6" w:rsidRPr="00061FE6" w:rsidRDefault="00061FE6" w:rsidP="003E3438">
            <w:pPr>
              <w:rPr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F376" w14:textId="4CA0C23D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61FE6" w:rsidRPr="00670153" w14:paraId="4AE65607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19689070" w14:textId="77777777" w:rsidR="00061FE6" w:rsidRPr="00670153" w:rsidRDefault="00061FE6" w:rsidP="003E3438">
            <w:pPr>
              <w:ind w:left="1418" w:hanging="1418"/>
              <w:rPr>
                <w:b/>
                <w:bCs/>
                <w:caps/>
                <w:szCs w:val="16"/>
                <w:u w:val="single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E3FD" w14:textId="77777777" w:rsidR="00061FE6" w:rsidRPr="006024F7" w:rsidRDefault="00061FE6" w:rsidP="003E3438">
            <w:pPr>
              <w:rPr>
                <w:b/>
                <w:bCs/>
                <w:caps/>
                <w:szCs w:val="16"/>
                <w:lang w:val="en-GB"/>
              </w:rPr>
            </w:pPr>
            <w:r w:rsidRPr="006024F7">
              <w:rPr>
                <w:b/>
                <w:caps/>
                <w:szCs w:val="16"/>
              </w:rPr>
              <w:t>DL</w:t>
            </w:r>
            <w:r>
              <w:rPr>
                <w:b/>
                <w:caps/>
                <w:szCs w:val="16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4FCD" w14:textId="77777777" w:rsidR="00061FE6" w:rsidRPr="00C65127" w:rsidRDefault="00061FE6" w:rsidP="003E3438">
            <w:pPr>
              <w:rPr>
                <w:bCs/>
                <w:cap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6515" w14:textId="731B3239" w:rsidR="00061FE6" w:rsidRPr="00061FE6" w:rsidRDefault="00061FE6" w:rsidP="003E3438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A8FA" w14:textId="381BBDB2" w:rsidR="00061FE6" w:rsidRPr="00061FE6" w:rsidRDefault="00061FE6" w:rsidP="003E3438">
            <w:pPr>
              <w:rPr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4A33" w14:textId="4C7871F3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61FE6" w:rsidRPr="006E755E" w14:paraId="51A8F2AC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017F19AC" w14:textId="77777777" w:rsidR="00061FE6" w:rsidRPr="00670153" w:rsidRDefault="00061FE6" w:rsidP="003E3438">
            <w:pPr>
              <w:ind w:left="1418" w:hanging="1418"/>
              <w:rPr>
                <w:b/>
                <w:bCs/>
                <w:caps/>
                <w:szCs w:val="16"/>
                <w:u w:val="single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87C5" w14:textId="77777777" w:rsidR="00061FE6" w:rsidRDefault="00061FE6" w:rsidP="003E3438">
            <w:pPr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DL7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5174" w14:textId="77777777" w:rsidR="00061FE6" w:rsidRDefault="00061FE6" w:rsidP="003E3438">
            <w:pPr>
              <w:rPr>
                <w:bC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C003" w14:textId="675E5968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311F" w14:textId="1B491954" w:rsidR="00061FE6" w:rsidRPr="00061FE6" w:rsidRDefault="00061FE6" w:rsidP="003E3438">
            <w:pPr>
              <w:rPr>
                <w:i/>
                <w:iCs/>
                <w:color w:val="FF0000"/>
                <w:szCs w:val="16"/>
                <w:lang w:val="en-GB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39D1" w14:textId="104386A0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  <w:lang w:val="en-US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61FE6" w:rsidRPr="00670153" w14:paraId="03C98A1C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597291F7" w14:textId="77777777" w:rsidR="00061FE6" w:rsidRPr="00670153" w:rsidRDefault="00061FE6" w:rsidP="003E3438">
            <w:pPr>
              <w:ind w:left="1418" w:hanging="1418"/>
              <w:rPr>
                <w:b/>
                <w:bCs/>
                <w:caps/>
                <w:szCs w:val="16"/>
                <w:u w:val="single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96A3" w14:textId="77777777" w:rsidR="00061FE6" w:rsidRPr="006024F7" w:rsidRDefault="00061FE6" w:rsidP="003E3438">
            <w:pPr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DL8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9FE3" w14:textId="77777777" w:rsidR="00061FE6" w:rsidRDefault="00061FE6" w:rsidP="003E3438">
            <w:pPr>
              <w:rPr>
                <w:bC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BBE7" w14:textId="66DE00DC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7119" w14:textId="5E5D5FD0" w:rsidR="00061FE6" w:rsidRPr="00061FE6" w:rsidRDefault="00061FE6" w:rsidP="003E3438">
            <w:pPr>
              <w:rPr>
                <w:color w:val="FF0000"/>
                <w:szCs w:val="16"/>
                <w:lang w:val="en-GB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A04D" w14:textId="050252FF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61FE6" w:rsidRPr="00670153" w14:paraId="3249EB03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5C4095E" w14:textId="77777777" w:rsidR="00061FE6" w:rsidRPr="00670153" w:rsidRDefault="00061FE6" w:rsidP="003E3438">
            <w:pPr>
              <w:ind w:left="1418" w:hanging="1418"/>
              <w:rPr>
                <w:b/>
                <w:bCs/>
                <w:caps/>
                <w:szCs w:val="16"/>
                <w:u w:val="single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5A01" w14:textId="77777777" w:rsidR="00061FE6" w:rsidRPr="006024F7" w:rsidRDefault="00061FE6" w:rsidP="003E3438">
            <w:pPr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DL9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9FB2" w14:textId="77777777" w:rsidR="00061FE6" w:rsidRDefault="00061FE6" w:rsidP="003E3438">
            <w:pPr>
              <w:rPr>
                <w:bC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4681" w14:textId="7575D13A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B0B6" w14:textId="3F31A686" w:rsidR="00061FE6" w:rsidRPr="00061FE6" w:rsidRDefault="00061FE6" w:rsidP="003E3438">
            <w:pPr>
              <w:rPr>
                <w:color w:val="FF0000"/>
                <w:szCs w:val="16"/>
                <w:lang w:val="en-GB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F488" w14:textId="5EFECA53" w:rsidR="00061FE6" w:rsidRPr="00061FE6" w:rsidRDefault="00061FE6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61FE6">
              <w:rPr>
                <w:b/>
                <w:caps/>
                <w:noProof/>
                <w:color w:val="FF0000"/>
                <w:szCs w:val="16"/>
              </w:rPr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27533" w:rsidRPr="00670153" w14:paraId="6779FF10" w14:textId="77777777" w:rsidTr="006D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58C99141" w14:textId="77777777" w:rsidR="00F27533" w:rsidRPr="00670153" w:rsidRDefault="00F27533" w:rsidP="003E3438">
            <w:pPr>
              <w:ind w:left="1418" w:hanging="1418"/>
              <w:rPr>
                <w:b/>
                <w:bCs/>
                <w:caps/>
                <w:szCs w:val="16"/>
                <w:u w:val="single"/>
                <w:lang w:val="en-GB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492C" w14:textId="77777777" w:rsidR="00F27533" w:rsidRPr="006024F7" w:rsidRDefault="00F27533" w:rsidP="003E3438">
            <w:pPr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 xml:space="preserve">FAIsCEAU / </w:t>
            </w:r>
            <w:r w:rsidRPr="00A061AC">
              <w:rPr>
                <w:b/>
                <w:i/>
                <w:iCs/>
                <w:caps/>
                <w:szCs w:val="16"/>
              </w:rPr>
              <w:t>LOOM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FFAB" w14:textId="4799ABBE" w:rsidR="00F27533" w:rsidRPr="00061FE6" w:rsidRDefault="00F27533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061FE6">
              <w:rPr>
                <w:b/>
                <w:color w:val="FF0000"/>
                <w:szCs w:val="16"/>
              </w:rPr>
              <w:t xml:space="preserve">REF : </w:t>
            </w:r>
            <w:r w:rsidR="00061FE6" w:rsidRPr="00061FE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="00061FE6" w:rsidRPr="00061FE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="00061FE6" w:rsidRPr="00061FE6">
              <w:rPr>
                <w:b/>
                <w:caps/>
                <w:noProof/>
                <w:color w:val="FF0000"/>
                <w:szCs w:val="16"/>
              </w:rPr>
            </w:r>
            <w:r w:rsidR="00061FE6" w:rsidRPr="00061FE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="00061FE6"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="00061FE6"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="00061FE6"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="00061FE6"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="00061FE6" w:rsidRPr="00061FE6">
              <w:rPr>
                <w:b/>
                <w:caps/>
                <w:noProof/>
                <w:color w:val="FF0000"/>
                <w:szCs w:val="16"/>
              </w:rPr>
              <w:t> </w:t>
            </w:r>
            <w:r w:rsidR="00061FE6" w:rsidRPr="00061FE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</w:tbl>
    <w:p w14:paraId="712D5702" w14:textId="77777777" w:rsidR="00AC1A31" w:rsidRPr="00EE2DED" w:rsidRDefault="00AC1A31" w:rsidP="00AC1A31">
      <w:pPr>
        <w:jc w:val="both"/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C1A31" w:rsidRPr="002F64C3" w14:paraId="7A197F6E" w14:textId="77777777" w:rsidTr="00A72E30">
        <w:trPr>
          <w:trHeight w:hRule="exact" w:val="397"/>
          <w:jc w:val="center"/>
        </w:trPr>
        <w:tc>
          <w:tcPr>
            <w:tcW w:w="5103" w:type="dxa"/>
          </w:tcPr>
          <w:p w14:paraId="711E9777" w14:textId="2B73D768" w:rsidR="00AC1A31" w:rsidRPr="00AC1A31" w:rsidRDefault="00AC1A31" w:rsidP="00AC1A31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 w:rsidRPr="00831B68">
              <w:rPr>
                <w:b/>
                <w:szCs w:val="16"/>
              </w:rPr>
              <w:t>C</w:t>
            </w:r>
            <w:r>
              <w:rPr>
                <w:b/>
                <w:szCs w:val="16"/>
              </w:rPr>
              <w:t>24</w:t>
            </w:r>
            <w:r w:rsidRPr="00831B68">
              <w:rPr>
                <w:b/>
                <w:szCs w:val="16"/>
              </w:rPr>
              <w:t>-1)</w:t>
            </w:r>
            <w:r w:rsidRPr="00831B68">
              <w:rPr>
                <w:szCs w:val="16"/>
              </w:rPr>
              <w:tab/>
            </w:r>
            <w:r w:rsidRPr="00AC1A31">
              <w:rPr>
                <w:szCs w:val="16"/>
              </w:rPr>
              <w:t>Boitier d'acquisition de données</w:t>
            </w:r>
            <w:r>
              <w:rPr>
                <w:szCs w:val="16"/>
              </w:rPr>
              <w:t xml:space="preserve"> </w:t>
            </w:r>
            <w:r w:rsidRPr="00AC1A31">
              <w:rPr>
                <w:szCs w:val="16"/>
              </w:rPr>
              <w:t>dans son emplacement</w:t>
            </w:r>
          </w:p>
          <w:p w14:paraId="248C44F4" w14:textId="161B6E9A" w:rsidR="00AC1A31" w:rsidRPr="00D65084" w:rsidRDefault="00AC1A31" w:rsidP="00AC1A31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iCs/>
                <w:szCs w:val="16"/>
                <w:lang w:val="en-US"/>
              </w:rPr>
            </w:pPr>
            <w:r>
              <w:rPr>
                <w:szCs w:val="16"/>
              </w:rPr>
              <w:tab/>
            </w:r>
            <w:r w:rsidRPr="00D65084">
              <w:rPr>
                <w:i/>
                <w:iCs/>
                <w:szCs w:val="16"/>
                <w:lang w:val="en-US"/>
              </w:rPr>
              <w:t>Data logging unit in its location</w:t>
            </w:r>
          </w:p>
        </w:tc>
        <w:tc>
          <w:tcPr>
            <w:tcW w:w="567" w:type="dxa"/>
          </w:tcPr>
          <w:p w14:paraId="343E19D6" w14:textId="77777777" w:rsidR="00AC1A31" w:rsidRPr="00FA665C" w:rsidRDefault="00AC1A31" w:rsidP="00A72E30">
            <w:pPr>
              <w:jc w:val="both"/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26D2A53B" w14:textId="356EB7CD" w:rsidR="00AC1A31" w:rsidRPr="00D5740A" w:rsidRDefault="00AC1A31" w:rsidP="00A72E30">
            <w:pPr>
              <w:tabs>
                <w:tab w:val="left" w:pos="602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</w:p>
        </w:tc>
      </w:tr>
    </w:tbl>
    <w:p w14:paraId="43164CC0" w14:textId="77777777" w:rsidR="00AC1A31" w:rsidRDefault="00AC1A31" w:rsidP="00AC1A31">
      <w:pPr>
        <w:rPr>
          <w:sz w:val="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C1A31" w:rsidRPr="00957E61" w14:paraId="787A90C6" w14:textId="77777777" w:rsidTr="00061FE6">
        <w:trPr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98B488D" w14:textId="77777777" w:rsidR="00AC1A31" w:rsidRPr="00AB2470" w:rsidRDefault="00AC1A31" w:rsidP="00A72E3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F6B2B26" w14:textId="77777777" w:rsidR="00AC1A31" w:rsidRPr="00027451" w:rsidRDefault="00AC1A31" w:rsidP="00A72E3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36084" w14:textId="77777777" w:rsidR="00AC1A31" w:rsidRPr="00AB2470" w:rsidRDefault="00AC1A31" w:rsidP="00A72E3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24531971" w14:textId="77777777" w:rsidR="00BB353E" w:rsidRDefault="00BB353E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1"/>
        <w:gridCol w:w="2978"/>
        <w:gridCol w:w="7087"/>
      </w:tblGrid>
      <w:tr w:rsidR="00FC75FD" w:rsidRPr="00670153" w14:paraId="3AF13D9B" w14:textId="77777777" w:rsidTr="00947841">
        <w:trPr>
          <w:trHeight w:hRule="exact" w:val="284"/>
          <w:jc w:val="center"/>
        </w:trPr>
        <w:tc>
          <w:tcPr>
            <w:tcW w:w="711" w:type="dxa"/>
            <w:shd w:val="clear" w:color="auto" w:fill="DBE5F1" w:themeFill="accent1" w:themeFillTint="33"/>
            <w:vAlign w:val="center"/>
          </w:tcPr>
          <w:p w14:paraId="6BFA0671" w14:textId="5F74F11F" w:rsidR="00FC75FD" w:rsidRPr="00C413D4" w:rsidRDefault="00FC75FD" w:rsidP="00672C5C">
            <w:pPr>
              <w:jc w:val="center"/>
              <w:rPr>
                <w:b/>
                <w:bCs/>
              </w:rPr>
            </w:pPr>
            <w:r w:rsidRPr="00C413D4">
              <w:rPr>
                <w:b/>
                <w:bCs/>
              </w:rPr>
              <w:lastRenderedPageBreak/>
              <w:t>331</w:t>
            </w:r>
            <w:r>
              <w:rPr>
                <w:b/>
                <w:bCs/>
              </w:rPr>
              <w:t>-0</w:t>
            </w:r>
          </w:p>
        </w:tc>
        <w:tc>
          <w:tcPr>
            <w:tcW w:w="10065" w:type="dxa"/>
            <w:gridSpan w:val="2"/>
            <w:shd w:val="clear" w:color="auto" w:fill="DBE5F1" w:themeFill="accent1" w:themeFillTint="33"/>
            <w:vAlign w:val="center"/>
          </w:tcPr>
          <w:p w14:paraId="71D607AC" w14:textId="77777777" w:rsidR="00FC75FD" w:rsidRPr="00C413D4" w:rsidRDefault="00FC75FD" w:rsidP="00E45AAC">
            <w:pPr>
              <w:rPr>
                <w:b/>
                <w:caps/>
              </w:rPr>
            </w:pPr>
            <w:r w:rsidRPr="00670153">
              <w:rPr>
                <w:b/>
                <w:caps/>
              </w:rPr>
              <w:t>refroidissement</w:t>
            </w:r>
            <w:r>
              <w:rPr>
                <w:b/>
                <w:caps/>
              </w:rPr>
              <w:t xml:space="preserve"> POUR MOTEUR ELECTRIQUE (MGU) &amp; INVERSEUR</w:t>
            </w:r>
            <w:r w:rsidRPr="00670153">
              <w:rPr>
                <w:b/>
                <w:caps/>
              </w:rPr>
              <w:t xml:space="preserve"> / </w:t>
            </w:r>
            <w:r w:rsidRPr="00C413D4">
              <w:rPr>
                <w:b/>
                <w:i/>
                <w:caps/>
              </w:rPr>
              <w:t>Cooling</w:t>
            </w:r>
            <w:r>
              <w:rPr>
                <w:b/>
                <w:i/>
                <w:caps/>
              </w:rPr>
              <w:t xml:space="preserve"> FOR ELECTRIC MOTOR (MGU) &amp; INVERTER</w:t>
            </w:r>
          </w:p>
        </w:tc>
      </w:tr>
      <w:tr w:rsidR="00E153CB" w:rsidRPr="00C413D4" w14:paraId="2095FB96" w14:textId="77777777" w:rsidTr="00947841">
        <w:trPr>
          <w:trHeight w:hRule="exact" w:val="284"/>
          <w:jc w:val="center"/>
        </w:trPr>
        <w:tc>
          <w:tcPr>
            <w:tcW w:w="711" w:type="dxa"/>
            <w:shd w:val="clear" w:color="auto" w:fill="DBE5F1" w:themeFill="accent1" w:themeFillTint="33"/>
            <w:vAlign w:val="center"/>
          </w:tcPr>
          <w:p w14:paraId="71257237" w14:textId="1E5FE27E" w:rsidR="00E153CB" w:rsidRPr="00C413D4" w:rsidRDefault="00E153CB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331-02</w:t>
            </w:r>
          </w:p>
        </w:tc>
        <w:tc>
          <w:tcPr>
            <w:tcW w:w="10065" w:type="dxa"/>
            <w:gridSpan w:val="2"/>
            <w:shd w:val="clear" w:color="auto" w:fill="DBE5F1" w:themeFill="accent1" w:themeFillTint="33"/>
            <w:vAlign w:val="center"/>
          </w:tcPr>
          <w:p w14:paraId="449B9AFF" w14:textId="25E1B748" w:rsidR="00E153CB" w:rsidRPr="00670153" w:rsidRDefault="00E153CB" w:rsidP="003E3438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radiateur / </w:t>
            </w:r>
            <w:r w:rsidRPr="00E153CB">
              <w:rPr>
                <w:b/>
                <w:i/>
                <w:iCs/>
                <w:caps/>
              </w:rPr>
              <w:t>RADIATOR</w:t>
            </w:r>
          </w:p>
        </w:tc>
      </w:tr>
      <w:tr w:rsidR="003E3438" w14:paraId="0ACE933D" w14:textId="77777777" w:rsidTr="006D0A67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7297526E" w14:textId="026957F4" w:rsidR="003E3438" w:rsidRPr="00670153" w:rsidRDefault="003E3438" w:rsidP="003E3438">
            <w:pPr>
              <w:rPr>
                <w:b/>
                <w:bCs/>
              </w:rPr>
            </w:pPr>
          </w:p>
        </w:tc>
        <w:tc>
          <w:tcPr>
            <w:tcW w:w="2978" w:type="dxa"/>
            <w:vAlign w:val="center"/>
          </w:tcPr>
          <w:p w14:paraId="32423C33" w14:textId="77777777" w:rsidR="003E3438" w:rsidRPr="00D869D5" w:rsidRDefault="003E3438" w:rsidP="003E3438">
            <w:pPr>
              <w:tabs>
                <w:tab w:val="left" w:pos="321"/>
              </w:tabs>
              <w:rPr>
                <w:lang w:val="fr-CH"/>
              </w:rPr>
            </w:pPr>
            <w:r>
              <w:rPr>
                <w:lang w:val="fr-CH"/>
              </w:rPr>
              <w:t>a)</w:t>
            </w:r>
            <w:r w:rsidRPr="00D869D5">
              <w:rPr>
                <w:lang w:val="fr-CH"/>
              </w:rPr>
              <w:tab/>
              <w:t>Marque du radiateur</w:t>
            </w:r>
          </w:p>
          <w:p w14:paraId="320C3C48" w14:textId="684C4B6B" w:rsidR="003E3438" w:rsidRPr="00D869D5" w:rsidRDefault="003E3438" w:rsidP="003E3438">
            <w:pPr>
              <w:tabs>
                <w:tab w:val="left" w:pos="321"/>
              </w:tabs>
              <w:rPr>
                <w:i/>
                <w:lang w:val="fr-CH"/>
              </w:rPr>
            </w:pPr>
            <w:r>
              <w:rPr>
                <w:lang w:val="fr-CH"/>
              </w:rPr>
              <w:tab/>
            </w:r>
            <w:proofErr w:type="spellStart"/>
            <w:r w:rsidRPr="00D869D5">
              <w:rPr>
                <w:i/>
                <w:lang w:val="fr-CH"/>
              </w:rPr>
              <w:t>Make</w:t>
            </w:r>
            <w:proofErr w:type="spellEnd"/>
            <w:r w:rsidRPr="00D869D5">
              <w:rPr>
                <w:i/>
                <w:lang w:val="fr-CH"/>
              </w:rPr>
              <w:t xml:space="preserve"> of </w:t>
            </w:r>
            <w:proofErr w:type="spellStart"/>
            <w:r w:rsidRPr="00D869D5">
              <w:rPr>
                <w:i/>
                <w:lang w:val="fr-CH"/>
              </w:rPr>
              <w:t>radiator</w:t>
            </w:r>
            <w:proofErr w:type="spellEnd"/>
          </w:p>
        </w:tc>
        <w:tc>
          <w:tcPr>
            <w:tcW w:w="7087" w:type="dxa"/>
            <w:vAlign w:val="center"/>
          </w:tcPr>
          <w:p w14:paraId="1A716223" w14:textId="77777777" w:rsidR="003E3438" w:rsidRDefault="003E3438" w:rsidP="003E3438">
            <w:pPr>
              <w:tabs>
                <w:tab w:val="right" w:pos="10773"/>
              </w:tabs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3E3438" w14:paraId="5D624BA6" w14:textId="77777777" w:rsidTr="006D0A67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31F33951" w14:textId="77777777" w:rsidR="003E3438" w:rsidRPr="00670153" w:rsidRDefault="003E3438" w:rsidP="003E3438">
            <w:pPr>
              <w:rPr>
                <w:b/>
                <w:bCs/>
              </w:rPr>
            </w:pPr>
          </w:p>
        </w:tc>
        <w:tc>
          <w:tcPr>
            <w:tcW w:w="2978" w:type="dxa"/>
            <w:vAlign w:val="center"/>
          </w:tcPr>
          <w:p w14:paraId="5AEAAE11" w14:textId="77777777" w:rsidR="003E3438" w:rsidRPr="00D869D5" w:rsidRDefault="003E3438" w:rsidP="003E3438">
            <w:pPr>
              <w:tabs>
                <w:tab w:val="left" w:pos="321"/>
              </w:tabs>
              <w:rPr>
                <w:lang w:val="en-GB"/>
              </w:rPr>
            </w:pPr>
            <w:r w:rsidRPr="00D869D5">
              <w:rPr>
                <w:lang w:val="en-GB"/>
              </w:rPr>
              <w:t>b)</w:t>
            </w:r>
            <w:r>
              <w:rPr>
                <w:lang w:val="en-GB"/>
              </w:rPr>
              <w:tab/>
            </w:r>
            <w:proofErr w:type="spellStart"/>
            <w:r w:rsidRPr="00D869D5">
              <w:rPr>
                <w:lang w:val="en-GB"/>
              </w:rPr>
              <w:t>Référence</w:t>
            </w:r>
            <w:proofErr w:type="spellEnd"/>
            <w:r w:rsidRPr="00D869D5">
              <w:rPr>
                <w:lang w:val="en-GB"/>
              </w:rPr>
              <w:t xml:space="preserve"> du </w:t>
            </w:r>
            <w:proofErr w:type="spellStart"/>
            <w:r w:rsidRPr="00D869D5">
              <w:rPr>
                <w:lang w:val="en-GB"/>
              </w:rPr>
              <w:t>radiateur</w:t>
            </w:r>
            <w:proofErr w:type="spellEnd"/>
          </w:p>
          <w:p w14:paraId="7824B39D" w14:textId="77777777" w:rsidR="003E3438" w:rsidRPr="00D869D5" w:rsidRDefault="003E3438" w:rsidP="003E3438">
            <w:pPr>
              <w:tabs>
                <w:tab w:val="left" w:pos="321"/>
              </w:tabs>
              <w:rPr>
                <w:i/>
                <w:lang w:val="en-GB"/>
              </w:rPr>
            </w:pPr>
            <w:r>
              <w:rPr>
                <w:lang w:val="en-GB"/>
              </w:rPr>
              <w:tab/>
            </w:r>
            <w:r w:rsidRPr="00D869D5">
              <w:rPr>
                <w:i/>
                <w:lang w:val="en-GB"/>
              </w:rPr>
              <w:t xml:space="preserve">Reference of the radiator </w:t>
            </w:r>
          </w:p>
        </w:tc>
        <w:tc>
          <w:tcPr>
            <w:tcW w:w="7087" w:type="dxa"/>
            <w:vAlign w:val="center"/>
          </w:tcPr>
          <w:p w14:paraId="330B8E63" w14:textId="77777777" w:rsidR="003E3438" w:rsidRDefault="003E3438" w:rsidP="003E3438">
            <w:pPr>
              <w:tabs>
                <w:tab w:val="right" w:pos="10773"/>
              </w:tabs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6D188C3D" w14:textId="73983287" w:rsidR="00E153CB" w:rsidRDefault="00E153CB">
      <w:pPr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8656F" w:rsidRPr="00FA665C" w14:paraId="45B24DE4" w14:textId="77777777" w:rsidTr="003D0B39">
        <w:trPr>
          <w:trHeight w:hRule="exact" w:val="397"/>
          <w:jc w:val="center"/>
        </w:trPr>
        <w:tc>
          <w:tcPr>
            <w:tcW w:w="5103" w:type="dxa"/>
          </w:tcPr>
          <w:p w14:paraId="7B246182" w14:textId="6AD21723" w:rsidR="0038656F" w:rsidRPr="00831B68" w:rsidRDefault="0038656F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bookmarkStart w:id="4" w:name="_Hlk130892776"/>
            <w:bookmarkStart w:id="5" w:name="_Hlk130892749"/>
            <w:r w:rsidRPr="00831B68">
              <w:rPr>
                <w:b/>
                <w:szCs w:val="16"/>
              </w:rPr>
              <w:t>C</w:t>
            </w:r>
            <w:r w:rsidR="001677ED">
              <w:rPr>
                <w:b/>
                <w:szCs w:val="16"/>
              </w:rPr>
              <w:t>31</w:t>
            </w:r>
            <w:r w:rsidRPr="00831B68">
              <w:rPr>
                <w:b/>
                <w:szCs w:val="16"/>
              </w:rPr>
              <w:t>-1)</w:t>
            </w:r>
            <w:r w:rsidRPr="00831B68">
              <w:rPr>
                <w:szCs w:val="16"/>
              </w:rPr>
              <w:tab/>
              <w:t xml:space="preserve">Radiateur </w:t>
            </w:r>
            <w:r w:rsidR="00FA665C">
              <w:rPr>
                <w:szCs w:val="16"/>
              </w:rPr>
              <w:t>–</w:t>
            </w:r>
            <w:r w:rsidRPr="00831B68">
              <w:rPr>
                <w:szCs w:val="16"/>
                <w:u w:val="single"/>
              </w:rPr>
              <w:t>démonté</w:t>
            </w:r>
          </w:p>
          <w:p w14:paraId="3DBD9F54" w14:textId="7E1C6956" w:rsidR="0038656F" w:rsidRPr="00FA665C" w:rsidRDefault="0038656F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831B68">
              <w:rPr>
                <w:szCs w:val="16"/>
              </w:rPr>
              <w:tab/>
            </w:r>
            <w:r w:rsidRPr="00FA665C">
              <w:rPr>
                <w:i/>
                <w:szCs w:val="16"/>
                <w:lang w:val="en-US"/>
              </w:rPr>
              <w:t>Radiator</w:t>
            </w:r>
            <w:r w:rsidR="00FA665C">
              <w:rPr>
                <w:i/>
                <w:szCs w:val="16"/>
                <w:lang w:val="en-US"/>
              </w:rPr>
              <w:t xml:space="preserve"> </w:t>
            </w:r>
            <w:r w:rsidRPr="00FA665C">
              <w:rPr>
                <w:i/>
                <w:szCs w:val="16"/>
                <w:lang w:val="en-US"/>
              </w:rPr>
              <w:t xml:space="preserve">- </w:t>
            </w:r>
            <w:r w:rsidRPr="00FA665C">
              <w:rPr>
                <w:i/>
                <w:szCs w:val="16"/>
                <w:u w:val="single"/>
                <w:lang w:val="en-US"/>
              </w:rPr>
              <w:t>dismounted</w:t>
            </w:r>
          </w:p>
        </w:tc>
        <w:tc>
          <w:tcPr>
            <w:tcW w:w="567" w:type="dxa"/>
          </w:tcPr>
          <w:p w14:paraId="2E9630F5" w14:textId="77777777" w:rsidR="0038656F" w:rsidRPr="00FA665C" w:rsidRDefault="0038656F" w:rsidP="0066413F">
            <w:pPr>
              <w:jc w:val="both"/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52E0FFDE" w14:textId="7DAC1177" w:rsidR="0038656F" w:rsidRPr="00831B68" w:rsidRDefault="0038656F" w:rsidP="0024238C">
            <w:pPr>
              <w:tabs>
                <w:tab w:val="left" w:pos="602"/>
                <w:tab w:val="left" w:pos="5954"/>
                <w:tab w:val="right" w:pos="10773"/>
              </w:tabs>
              <w:rPr>
                <w:szCs w:val="16"/>
              </w:rPr>
            </w:pPr>
            <w:r w:rsidRPr="00831B68">
              <w:rPr>
                <w:b/>
                <w:szCs w:val="16"/>
              </w:rPr>
              <w:t>C</w:t>
            </w:r>
            <w:r w:rsidR="001677ED">
              <w:rPr>
                <w:b/>
                <w:szCs w:val="16"/>
              </w:rPr>
              <w:t>31</w:t>
            </w:r>
            <w:r w:rsidRPr="00831B68">
              <w:rPr>
                <w:b/>
                <w:szCs w:val="16"/>
              </w:rPr>
              <w:t>-2)</w:t>
            </w:r>
            <w:r w:rsidRPr="00831B68">
              <w:rPr>
                <w:szCs w:val="16"/>
              </w:rPr>
              <w:tab/>
              <w:t>Radiateur</w:t>
            </w:r>
            <w:r w:rsidR="00FA665C">
              <w:rPr>
                <w:szCs w:val="16"/>
              </w:rPr>
              <w:t xml:space="preserve"> </w:t>
            </w:r>
            <w:r w:rsidRPr="00831B68">
              <w:rPr>
                <w:szCs w:val="16"/>
              </w:rPr>
              <w:t xml:space="preserve">- </w:t>
            </w:r>
            <w:r w:rsidRPr="00F41800">
              <w:rPr>
                <w:szCs w:val="16"/>
                <w:u w:val="single"/>
              </w:rPr>
              <w:t>emplacement</w:t>
            </w:r>
          </w:p>
          <w:p w14:paraId="1CC4D1D3" w14:textId="7464FF91" w:rsidR="0038656F" w:rsidRPr="00FA665C" w:rsidRDefault="0038656F" w:rsidP="00F41800">
            <w:pPr>
              <w:tabs>
                <w:tab w:val="left" w:pos="602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831B68">
              <w:rPr>
                <w:szCs w:val="16"/>
              </w:rPr>
              <w:tab/>
            </w:r>
            <w:proofErr w:type="spellStart"/>
            <w:r w:rsidRPr="00FA665C">
              <w:rPr>
                <w:i/>
                <w:szCs w:val="16"/>
              </w:rPr>
              <w:t>Radiator</w:t>
            </w:r>
            <w:proofErr w:type="spellEnd"/>
            <w:r w:rsidR="00FA665C" w:rsidRPr="00FA665C">
              <w:rPr>
                <w:i/>
                <w:szCs w:val="16"/>
              </w:rPr>
              <w:t xml:space="preserve"> </w:t>
            </w:r>
            <w:r w:rsidRPr="00FA665C">
              <w:rPr>
                <w:i/>
                <w:szCs w:val="16"/>
              </w:rPr>
              <w:t xml:space="preserve">- </w:t>
            </w:r>
            <w:r w:rsidRPr="00FA665C">
              <w:rPr>
                <w:i/>
                <w:szCs w:val="16"/>
                <w:u w:val="single"/>
              </w:rPr>
              <w:t>location</w:t>
            </w:r>
          </w:p>
        </w:tc>
      </w:tr>
    </w:tbl>
    <w:p w14:paraId="4231F73F" w14:textId="77777777" w:rsidR="00C413D4" w:rsidRDefault="00C413D4" w:rsidP="00C413D4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451AD" w:rsidRPr="00957E61" w14:paraId="1CA2E0E6" w14:textId="77777777" w:rsidTr="00FC75FD">
        <w:trPr>
          <w:trHeight w:val="328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1E6F731" w14:textId="77777777" w:rsidR="002451AD" w:rsidRPr="00AB2470" w:rsidRDefault="002451AD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4A5DB54" w14:textId="77777777" w:rsidR="002451AD" w:rsidRPr="00027451" w:rsidRDefault="002451AD" w:rsidP="0066413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9DC1F20" w14:textId="77777777" w:rsidR="002451AD" w:rsidRPr="00AB2470" w:rsidRDefault="002451AD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5F3F9C44" w14:textId="77777777" w:rsidR="00C413D4" w:rsidRDefault="00C413D4" w:rsidP="00C413D4">
      <w:pPr>
        <w:rPr>
          <w:szCs w:val="16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A7F6F" w:rsidRPr="009E1E5F" w14:paraId="5275F215" w14:textId="77777777" w:rsidTr="00A46FA0">
        <w:trPr>
          <w:trHeight w:hRule="exact" w:val="397"/>
          <w:jc w:val="center"/>
        </w:trPr>
        <w:tc>
          <w:tcPr>
            <w:tcW w:w="5103" w:type="dxa"/>
          </w:tcPr>
          <w:p w14:paraId="33FAF532" w14:textId="0D162CCD" w:rsidR="003A7F6F" w:rsidRPr="00A72772" w:rsidRDefault="003A7F6F" w:rsidP="00A46FA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C31-3</w:t>
            </w:r>
            <w:r w:rsidRPr="00A72772">
              <w:rPr>
                <w:b/>
                <w:szCs w:val="16"/>
                <w:lang w:val="fr-CH"/>
              </w:rPr>
              <w:t>)</w:t>
            </w:r>
            <w:r w:rsidRPr="00A72772">
              <w:rPr>
                <w:szCs w:val="16"/>
                <w:lang w:val="fr-CH"/>
              </w:rPr>
              <w:tab/>
            </w:r>
            <w:r w:rsidRPr="00A72772">
              <w:rPr>
                <w:szCs w:val="16"/>
              </w:rPr>
              <w:t xml:space="preserve">Support supérieur de radiateur - </w:t>
            </w:r>
            <w:r w:rsidRPr="00A72772">
              <w:rPr>
                <w:szCs w:val="16"/>
                <w:u w:val="single"/>
              </w:rPr>
              <w:t>déposé</w:t>
            </w:r>
          </w:p>
          <w:p w14:paraId="3D9D5E66" w14:textId="77777777" w:rsidR="003A7F6F" w:rsidRPr="00A72772" w:rsidRDefault="003A7F6F" w:rsidP="00A46FA0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72772">
              <w:rPr>
                <w:szCs w:val="16"/>
                <w:lang w:val="fr-CH"/>
              </w:rPr>
              <w:tab/>
            </w:r>
            <w:r w:rsidRPr="00A72772">
              <w:rPr>
                <w:i/>
              </w:rPr>
              <w:t xml:space="preserve">Upper </w:t>
            </w:r>
            <w:proofErr w:type="spellStart"/>
            <w:r w:rsidRPr="00A72772">
              <w:rPr>
                <w:i/>
              </w:rPr>
              <w:t>radiator</w:t>
            </w:r>
            <w:proofErr w:type="spellEnd"/>
            <w:r w:rsidRPr="00A72772">
              <w:rPr>
                <w:i/>
              </w:rPr>
              <w:t xml:space="preserve"> support - </w:t>
            </w:r>
            <w:proofErr w:type="spellStart"/>
            <w:r w:rsidRPr="00A72772">
              <w:rPr>
                <w:i/>
                <w:u w:val="single"/>
              </w:rPr>
              <w:t>dismounted</w:t>
            </w:r>
            <w:proofErr w:type="spellEnd"/>
          </w:p>
        </w:tc>
        <w:tc>
          <w:tcPr>
            <w:tcW w:w="567" w:type="dxa"/>
          </w:tcPr>
          <w:p w14:paraId="593B43B9" w14:textId="77777777" w:rsidR="003A7F6F" w:rsidRPr="009E1E5F" w:rsidRDefault="003A7F6F" w:rsidP="00A46FA0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1A1F3C9" w14:textId="4BBB2A3A" w:rsidR="003A7F6F" w:rsidRPr="009D3D53" w:rsidRDefault="003A7F6F" w:rsidP="00A46FA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C31-4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Support inférieur de radiateur - </w:t>
            </w:r>
            <w:r w:rsidRPr="009D3D53">
              <w:rPr>
                <w:szCs w:val="16"/>
                <w:u w:val="single"/>
              </w:rPr>
              <w:t>déposé</w:t>
            </w:r>
          </w:p>
          <w:p w14:paraId="4D124F38" w14:textId="77777777" w:rsidR="003A7F6F" w:rsidRPr="009D3D53" w:rsidRDefault="003A7F6F" w:rsidP="00A46FA0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</w:rPr>
              <w:t xml:space="preserve">Lower </w:t>
            </w:r>
            <w:proofErr w:type="spellStart"/>
            <w:r w:rsidRPr="009D3D53">
              <w:rPr>
                <w:i/>
              </w:rPr>
              <w:t>radiator</w:t>
            </w:r>
            <w:proofErr w:type="spellEnd"/>
            <w:r w:rsidRPr="009D3D53">
              <w:rPr>
                <w:i/>
              </w:rPr>
              <w:t xml:space="preserve"> support - </w:t>
            </w:r>
            <w:proofErr w:type="spellStart"/>
            <w:r w:rsidRPr="009D3D53">
              <w:rPr>
                <w:i/>
                <w:u w:val="single"/>
              </w:rPr>
              <w:t>dismounted</w:t>
            </w:r>
            <w:proofErr w:type="spellEnd"/>
          </w:p>
        </w:tc>
      </w:tr>
    </w:tbl>
    <w:p w14:paraId="2FDC9477" w14:textId="77777777" w:rsidR="003A7F6F" w:rsidRDefault="003A7F6F" w:rsidP="003A7F6F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A7F6F" w:rsidRPr="00027451" w14:paraId="13B1C7B1" w14:textId="77777777" w:rsidTr="00FC75FD">
        <w:trPr>
          <w:trHeight w:hRule="exact" w:val="328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C386BF4" w14:textId="77777777" w:rsidR="003A7F6F" w:rsidRPr="009C2793" w:rsidRDefault="003A7F6F" w:rsidP="00A46FA0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B92377F" w14:textId="77777777" w:rsidR="003A7F6F" w:rsidRPr="00FA3943" w:rsidRDefault="003A7F6F" w:rsidP="00A46FA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367E466" w14:textId="77777777" w:rsidR="003A7F6F" w:rsidRPr="00027451" w:rsidRDefault="003A7F6F" w:rsidP="00A46FA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5D133790" w14:textId="77777777" w:rsidR="003A7F6F" w:rsidRDefault="003A7F6F" w:rsidP="00C413D4">
      <w:pPr>
        <w:rPr>
          <w:szCs w:val="16"/>
          <w:lang w:val="en-GB"/>
        </w:rPr>
      </w:pPr>
    </w:p>
    <w:tbl>
      <w:tblPr>
        <w:tblW w:w="0" w:type="auto"/>
        <w:jc w:val="center"/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10773"/>
      </w:tblGrid>
      <w:tr w:rsidR="001C34D3" w:rsidRPr="009B21DC" w14:paraId="1355D2C5" w14:textId="77777777" w:rsidTr="001C34D3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</w:tcPr>
          <w:bookmarkEnd w:id="4"/>
          <w:p w14:paraId="265ABEF0" w14:textId="1BDF483C" w:rsidR="001C34D3" w:rsidRPr="00633207" w:rsidRDefault="001C34D3" w:rsidP="000A1A1C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633207">
              <w:rPr>
                <w:rFonts w:asciiTheme="minorHAnsi" w:hAnsiTheme="minorHAnsi" w:cs="Times New Roman"/>
                <w:b/>
              </w:rPr>
              <w:t>III</w:t>
            </w:r>
            <w:r w:rsidR="00F66623">
              <w:rPr>
                <w:rFonts w:asciiTheme="minorHAnsi" w:hAnsiTheme="minorHAnsi" w:cs="Times New Roman"/>
                <w:b/>
              </w:rPr>
              <w:t>31</w:t>
            </w:r>
            <w:r w:rsidR="001677ED">
              <w:rPr>
                <w:rFonts w:asciiTheme="minorHAnsi" w:hAnsiTheme="minorHAnsi" w:cs="Times New Roman"/>
                <w:b/>
              </w:rPr>
              <w:t>-</w:t>
            </w:r>
            <w:r w:rsidRPr="00633207">
              <w:rPr>
                <w:rFonts w:asciiTheme="minorHAnsi" w:hAnsiTheme="minorHAnsi" w:cs="Times New Roman"/>
                <w:b/>
              </w:rPr>
              <w:t>1)</w:t>
            </w:r>
            <w:r w:rsidRPr="00633207">
              <w:rPr>
                <w:rFonts w:asciiTheme="minorHAnsi" w:hAnsiTheme="minorHAnsi"/>
                <w:szCs w:val="16"/>
              </w:rPr>
              <w:tab/>
            </w:r>
            <w:r w:rsidRPr="00633207">
              <w:rPr>
                <w:rFonts w:asciiTheme="minorHAnsi" w:hAnsiTheme="minorHAnsi"/>
              </w:rPr>
              <w:t>Dimensions d</w:t>
            </w:r>
            <w:r w:rsidR="00FA665C">
              <w:rPr>
                <w:rFonts w:asciiTheme="minorHAnsi" w:hAnsiTheme="minorHAnsi"/>
              </w:rPr>
              <w:t>u</w:t>
            </w:r>
            <w:r w:rsidRPr="00633207">
              <w:rPr>
                <w:rFonts w:asciiTheme="minorHAnsi" w:hAnsiTheme="minorHAnsi"/>
              </w:rPr>
              <w:t xml:space="preserve"> faisceau d</w:t>
            </w:r>
            <w:r w:rsidR="00FA665C">
              <w:rPr>
                <w:rFonts w:asciiTheme="minorHAnsi" w:hAnsiTheme="minorHAnsi"/>
              </w:rPr>
              <w:t>u</w:t>
            </w:r>
            <w:r w:rsidRPr="00633207">
              <w:rPr>
                <w:rFonts w:asciiTheme="minorHAnsi" w:hAnsiTheme="minorHAnsi"/>
              </w:rPr>
              <w:t xml:space="preserve"> radiateur</w:t>
            </w:r>
          </w:p>
          <w:p w14:paraId="025BB5B0" w14:textId="03813195" w:rsidR="001C34D3" w:rsidRPr="00633207" w:rsidRDefault="001C34D3" w:rsidP="000A1A1C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633207">
              <w:rPr>
                <w:rFonts w:asciiTheme="minorHAnsi" w:hAnsiTheme="minorHAnsi"/>
                <w:szCs w:val="16"/>
              </w:rPr>
              <w:tab/>
            </w:r>
            <w:r w:rsidRPr="00633207">
              <w:rPr>
                <w:rFonts w:asciiTheme="minorHAnsi" w:hAnsiTheme="minorHAnsi"/>
                <w:i/>
                <w:szCs w:val="16"/>
                <w:lang w:val="en-GB"/>
              </w:rPr>
              <w:t>Dimensions of radiator core</w:t>
            </w:r>
          </w:p>
        </w:tc>
      </w:tr>
    </w:tbl>
    <w:p w14:paraId="3CC34364" w14:textId="77777777" w:rsidR="009A28FE" w:rsidRPr="0062125B" w:rsidRDefault="009A28FE">
      <w:pPr>
        <w:rPr>
          <w:sz w:val="8"/>
          <w:szCs w:val="16"/>
        </w:rPr>
      </w:pPr>
    </w:p>
    <w:tbl>
      <w:tblPr>
        <w:tblW w:w="10773" w:type="dxa"/>
        <w:jc w:val="center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1C34D3" w:rsidRPr="002F64C3" w14:paraId="7E1D0045" w14:textId="77777777" w:rsidTr="0062125B">
        <w:trPr>
          <w:trHeight w:val="3118"/>
          <w:jc w:val="center"/>
        </w:trPr>
        <w:tc>
          <w:tcPr>
            <w:tcW w:w="10773" w:type="dxa"/>
            <w:vAlign w:val="center"/>
          </w:tcPr>
          <w:p w14:paraId="41BF4D9E" w14:textId="6277E39F" w:rsidR="001C34D3" w:rsidRPr="008E12CF" w:rsidRDefault="001C34D3" w:rsidP="00E11AE7">
            <w:pPr>
              <w:jc w:val="center"/>
              <w:rPr>
                <w:color w:val="D9D9D9" w:themeColor="background1" w:themeShade="D9"/>
                <w:lang w:val="en-US"/>
              </w:rPr>
            </w:pPr>
            <w:r w:rsidRPr="008E12CF">
              <w:rPr>
                <w:color w:val="D9D9D9" w:themeColor="background1" w:themeShade="D9"/>
                <w:lang w:val="en-US"/>
              </w:rPr>
              <w:t>Drawing</w:t>
            </w:r>
          </w:p>
          <w:p w14:paraId="6C3D135E" w14:textId="5441C0DB" w:rsidR="00250F02" w:rsidRPr="00250F02" w:rsidRDefault="00250F02" w:rsidP="00250F02">
            <w:pPr>
              <w:jc w:val="center"/>
              <w:rPr>
                <w:color w:val="D9D9D9" w:themeColor="background1" w:themeShade="D9"/>
                <w:lang w:val="en-US"/>
              </w:rPr>
            </w:pPr>
            <w:r w:rsidRPr="00250F02">
              <w:rPr>
                <w:color w:val="D9D9D9" w:themeColor="background1" w:themeShade="D9"/>
                <w:lang w:val="en-US"/>
              </w:rPr>
              <w:t>Tolerances :±2 mm for length &amp; w</w:t>
            </w:r>
            <w:r>
              <w:rPr>
                <w:color w:val="D9D9D9" w:themeColor="background1" w:themeShade="D9"/>
                <w:lang w:val="en-US"/>
              </w:rPr>
              <w:t>idth / ±1 mm for thickness</w:t>
            </w:r>
          </w:p>
        </w:tc>
      </w:tr>
      <w:bookmarkEnd w:id="5"/>
    </w:tbl>
    <w:p w14:paraId="4E15659B" w14:textId="77777777" w:rsidR="00BB353E" w:rsidRDefault="00BB353E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10859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3002"/>
        <w:gridCol w:w="1788"/>
        <w:gridCol w:w="1787"/>
        <w:gridCol w:w="3573"/>
      </w:tblGrid>
      <w:tr w:rsidR="009A28FE" w:rsidRPr="00E153CB" w14:paraId="6A73F6D8" w14:textId="77777777" w:rsidTr="00947841">
        <w:trPr>
          <w:trHeight w:hRule="exact" w:val="283"/>
          <w:jc w:val="center"/>
        </w:trPr>
        <w:tc>
          <w:tcPr>
            <w:tcW w:w="709" w:type="dxa"/>
            <w:shd w:val="clear" w:color="auto" w:fill="DBE5F1" w:themeFill="accent1" w:themeFillTint="33"/>
            <w:vAlign w:val="center"/>
          </w:tcPr>
          <w:p w14:paraId="49F13E4A" w14:textId="77777777" w:rsidR="009A28FE" w:rsidRDefault="009A28FE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331-03</w:t>
            </w:r>
          </w:p>
        </w:tc>
        <w:tc>
          <w:tcPr>
            <w:tcW w:w="10150" w:type="dxa"/>
            <w:gridSpan w:val="4"/>
            <w:shd w:val="clear" w:color="auto" w:fill="DBE5F1" w:themeFill="accent1" w:themeFillTint="33"/>
            <w:vAlign w:val="center"/>
          </w:tcPr>
          <w:p w14:paraId="46EF6EA1" w14:textId="710EDF4C" w:rsidR="009A28FE" w:rsidRPr="00E153CB" w:rsidRDefault="009A28FE" w:rsidP="003E3438">
            <w:pPr>
              <w:rPr>
                <w:b/>
                <w:szCs w:val="16"/>
              </w:rPr>
            </w:pPr>
            <w:r w:rsidRPr="00E153CB">
              <w:rPr>
                <w:b/>
                <w:szCs w:val="16"/>
              </w:rPr>
              <w:t>VENTILATEUR</w:t>
            </w:r>
            <w:r>
              <w:rPr>
                <w:b/>
                <w:szCs w:val="16"/>
              </w:rPr>
              <w:t>S DE REFROIDISSEMENT POUR MOTEUR ELECTRIQUE (MGU) ET INVERSEUR</w:t>
            </w:r>
            <w:r w:rsidRPr="00E153CB">
              <w:rPr>
                <w:b/>
                <w:szCs w:val="16"/>
              </w:rPr>
              <w:t xml:space="preserve"> / </w:t>
            </w:r>
            <w:r>
              <w:rPr>
                <w:b/>
                <w:szCs w:val="16"/>
              </w:rPr>
              <w:t xml:space="preserve">COOLING </w:t>
            </w:r>
            <w:r>
              <w:rPr>
                <w:b/>
                <w:i/>
                <w:iCs/>
                <w:szCs w:val="16"/>
              </w:rPr>
              <w:t>FANS FOR ELECTRIC MOTOR (MGU) - INVERTER</w:t>
            </w:r>
          </w:p>
        </w:tc>
      </w:tr>
      <w:tr w:rsidR="009A28FE" w:rsidRPr="00EA0A90" w14:paraId="570ABF80" w14:textId="77777777" w:rsidTr="00E26032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7DD1ACEF" w14:textId="77777777" w:rsidR="009A28FE" w:rsidRPr="00670153" w:rsidRDefault="009A28FE" w:rsidP="003E3438">
            <w:pPr>
              <w:rPr>
                <w:b/>
                <w:bCs/>
              </w:rPr>
            </w:pPr>
          </w:p>
        </w:tc>
        <w:tc>
          <w:tcPr>
            <w:tcW w:w="3002" w:type="dxa"/>
            <w:vAlign w:val="center"/>
          </w:tcPr>
          <w:p w14:paraId="6FE43F50" w14:textId="77777777" w:rsidR="009A28FE" w:rsidRPr="00A851D2" w:rsidRDefault="009A28FE" w:rsidP="003E3438">
            <w:pPr>
              <w:tabs>
                <w:tab w:val="left" w:pos="234"/>
                <w:tab w:val="right" w:pos="10773"/>
              </w:tabs>
            </w:pPr>
            <w:r w:rsidRPr="00A851D2">
              <w:t>a)</w:t>
            </w:r>
            <w:r w:rsidRPr="00A851D2">
              <w:tab/>
              <w:t>Nombre</w:t>
            </w:r>
            <w:r>
              <w:t xml:space="preserve"> de ventilateurs</w:t>
            </w:r>
          </w:p>
          <w:p w14:paraId="225DCEE2" w14:textId="77777777" w:rsidR="009A28FE" w:rsidRPr="00250F02" w:rsidRDefault="009A28FE" w:rsidP="003E3438">
            <w:pPr>
              <w:tabs>
                <w:tab w:val="left" w:pos="234"/>
                <w:tab w:val="right" w:pos="10773"/>
              </w:tabs>
              <w:rPr>
                <w:i/>
                <w:iCs/>
                <w:szCs w:val="20"/>
              </w:rPr>
            </w:pPr>
            <w:r w:rsidRPr="00A851D2">
              <w:tab/>
            </w:r>
            <w:r w:rsidRPr="00250F02">
              <w:rPr>
                <w:i/>
                <w:iCs/>
              </w:rPr>
              <w:t>N</w:t>
            </w:r>
            <w:proofErr w:type="spellStart"/>
            <w:r w:rsidRPr="00250F02">
              <w:rPr>
                <w:i/>
                <w:iCs/>
                <w:lang w:val="fr-CH"/>
              </w:rPr>
              <w:t>umber</w:t>
            </w:r>
            <w:proofErr w:type="spellEnd"/>
            <w:r w:rsidRPr="00250F02">
              <w:rPr>
                <w:i/>
                <w:iCs/>
                <w:lang w:val="fr-CH"/>
              </w:rPr>
              <w:t xml:space="preserve"> of fan</w:t>
            </w:r>
            <w:r>
              <w:rPr>
                <w:i/>
                <w:iCs/>
                <w:lang w:val="fr-CH"/>
              </w:rPr>
              <w:t>s</w:t>
            </w:r>
          </w:p>
        </w:tc>
        <w:tc>
          <w:tcPr>
            <w:tcW w:w="7148" w:type="dxa"/>
            <w:gridSpan w:val="3"/>
            <w:vAlign w:val="center"/>
          </w:tcPr>
          <w:p w14:paraId="03D68075" w14:textId="77777777" w:rsidR="009A28FE" w:rsidRPr="00EA0A90" w:rsidRDefault="009A28FE" w:rsidP="003E3438">
            <w:pPr>
              <w:rPr>
                <w:color w:val="FF0000"/>
                <w:szCs w:val="20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A28FE" w:rsidRPr="00EA0A90" w14:paraId="1EB8A75E" w14:textId="77777777" w:rsidTr="00E26032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526177C7" w14:textId="77777777" w:rsidR="009A28FE" w:rsidRPr="00670153" w:rsidRDefault="009A28FE" w:rsidP="003E3438">
            <w:pPr>
              <w:rPr>
                <w:b/>
                <w:bCs/>
              </w:rPr>
            </w:pPr>
          </w:p>
        </w:tc>
        <w:tc>
          <w:tcPr>
            <w:tcW w:w="3002" w:type="dxa"/>
            <w:vAlign w:val="center"/>
          </w:tcPr>
          <w:p w14:paraId="003CE4D0" w14:textId="77777777" w:rsidR="009A28FE" w:rsidRDefault="009A28FE" w:rsidP="003E3438">
            <w:pPr>
              <w:tabs>
                <w:tab w:val="left" w:pos="234"/>
                <w:tab w:val="right" w:pos="10773"/>
              </w:tabs>
            </w:pPr>
            <w:r>
              <w:t>b)</w:t>
            </w:r>
            <w:r>
              <w:tab/>
            </w:r>
            <w:r w:rsidRPr="00E153CB">
              <w:t>Référence</w:t>
            </w:r>
          </w:p>
          <w:p w14:paraId="3B22B908" w14:textId="77777777" w:rsidR="009A28FE" w:rsidRPr="00E153CB" w:rsidRDefault="009A28FE" w:rsidP="003E3438">
            <w:pPr>
              <w:tabs>
                <w:tab w:val="left" w:pos="234"/>
                <w:tab w:val="right" w:pos="10773"/>
              </w:tabs>
              <w:rPr>
                <w:i/>
                <w:iCs/>
              </w:rPr>
            </w:pPr>
            <w:r>
              <w:tab/>
            </w:r>
            <w:r w:rsidRPr="00E153CB">
              <w:rPr>
                <w:i/>
                <w:iCs/>
              </w:rPr>
              <w:t>Reference</w:t>
            </w:r>
          </w:p>
        </w:tc>
        <w:tc>
          <w:tcPr>
            <w:tcW w:w="7148" w:type="dxa"/>
            <w:gridSpan w:val="3"/>
            <w:vAlign w:val="center"/>
          </w:tcPr>
          <w:p w14:paraId="3E214DF6" w14:textId="77777777" w:rsidR="009A28FE" w:rsidRPr="00EA0A90" w:rsidRDefault="009A28FE" w:rsidP="003E3438">
            <w:pPr>
              <w:rPr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9A28FE" w:rsidRPr="00A851D2" w14:paraId="238F6ED9" w14:textId="77777777" w:rsidTr="00E26032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2CF98230" w14:textId="77777777" w:rsidR="009A28FE" w:rsidRPr="00670153" w:rsidRDefault="009A28FE" w:rsidP="003E3438">
            <w:pPr>
              <w:rPr>
                <w:b/>
                <w:bCs/>
              </w:rPr>
            </w:pPr>
          </w:p>
        </w:tc>
        <w:tc>
          <w:tcPr>
            <w:tcW w:w="3002" w:type="dxa"/>
            <w:vAlign w:val="center"/>
          </w:tcPr>
          <w:p w14:paraId="7B043863" w14:textId="77777777" w:rsidR="009A28FE" w:rsidRPr="00A851D2" w:rsidRDefault="009A28FE" w:rsidP="003E3438">
            <w:pPr>
              <w:tabs>
                <w:tab w:val="left" w:pos="241"/>
                <w:tab w:val="right" w:pos="10773"/>
              </w:tabs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c</w:t>
            </w:r>
            <w:r w:rsidRPr="00A851D2">
              <w:rPr>
                <w:szCs w:val="20"/>
                <w:lang w:val="en-GB"/>
              </w:rPr>
              <w:t>)</w:t>
            </w:r>
            <w:r w:rsidRPr="00A851D2">
              <w:rPr>
                <w:szCs w:val="20"/>
                <w:lang w:val="en-GB"/>
              </w:rPr>
              <w:tab/>
            </w:r>
            <w:proofErr w:type="spellStart"/>
            <w:r w:rsidRPr="00A851D2">
              <w:rPr>
                <w:lang w:val="en-GB"/>
              </w:rPr>
              <w:t>Diamètre</w:t>
            </w:r>
            <w:proofErr w:type="spellEnd"/>
            <w:r w:rsidRPr="00A851D2">
              <w:rPr>
                <w:lang w:val="en-GB"/>
              </w:rPr>
              <w:t xml:space="preserve"> de </w:t>
            </w:r>
            <w:proofErr w:type="spellStart"/>
            <w:r w:rsidRPr="00A851D2">
              <w:rPr>
                <w:lang w:val="en-GB"/>
              </w:rPr>
              <w:t>l'hélice</w:t>
            </w:r>
            <w:proofErr w:type="spellEnd"/>
          </w:p>
          <w:p w14:paraId="6BF41CB5" w14:textId="77777777" w:rsidR="009A28FE" w:rsidRPr="00A851D2" w:rsidRDefault="009A28FE" w:rsidP="003E3438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  <w:r w:rsidRPr="00A851D2">
              <w:rPr>
                <w:szCs w:val="20"/>
                <w:lang w:val="en-GB"/>
              </w:rPr>
              <w:tab/>
            </w:r>
            <w:r w:rsidRPr="00A851D2">
              <w:rPr>
                <w:i/>
                <w:szCs w:val="20"/>
                <w:lang w:val="en-GB"/>
              </w:rPr>
              <w:t>D</w:t>
            </w:r>
            <w:r w:rsidRPr="00A851D2">
              <w:rPr>
                <w:i/>
                <w:lang w:val="en-GB"/>
              </w:rPr>
              <w:t>iameter of the screw</w:t>
            </w:r>
          </w:p>
        </w:tc>
        <w:tc>
          <w:tcPr>
            <w:tcW w:w="1788" w:type="dxa"/>
            <w:vAlign w:val="center"/>
          </w:tcPr>
          <w:p w14:paraId="0EFE3794" w14:textId="77777777" w:rsidR="009A28FE" w:rsidRPr="008D551F" w:rsidRDefault="009A28FE" w:rsidP="003E3438">
            <w:pPr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360" w:type="dxa"/>
            <w:gridSpan w:val="2"/>
            <w:vAlign w:val="center"/>
          </w:tcPr>
          <w:p w14:paraId="49A6EAED" w14:textId="77777777" w:rsidR="009A28FE" w:rsidRPr="00A851D2" w:rsidRDefault="009A28FE" w:rsidP="003E3438">
            <w:pPr>
              <w:rPr>
                <w:szCs w:val="20"/>
              </w:rPr>
            </w:pPr>
            <w:r w:rsidRPr="00A851D2">
              <w:rPr>
                <w:szCs w:val="20"/>
              </w:rPr>
              <w:t>± 5 mm</w:t>
            </w:r>
          </w:p>
        </w:tc>
      </w:tr>
      <w:tr w:rsidR="009A28FE" w:rsidRPr="008D551F" w14:paraId="002A08BA" w14:textId="77777777" w:rsidTr="00E26032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509C521F" w14:textId="77777777" w:rsidR="009A28FE" w:rsidRPr="00670153" w:rsidRDefault="009A28FE" w:rsidP="003E3438">
            <w:pPr>
              <w:rPr>
                <w:b/>
                <w:bCs/>
              </w:rPr>
            </w:pPr>
          </w:p>
        </w:tc>
        <w:tc>
          <w:tcPr>
            <w:tcW w:w="3002" w:type="dxa"/>
            <w:vAlign w:val="center"/>
          </w:tcPr>
          <w:p w14:paraId="1807608E" w14:textId="77777777" w:rsidR="009A28FE" w:rsidRPr="00A851D2" w:rsidRDefault="009A28FE" w:rsidP="003E3438">
            <w:pPr>
              <w:tabs>
                <w:tab w:val="left" w:pos="234"/>
                <w:tab w:val="right" w:pos="10773"/>
              </w:tabs>
            </w:pPr>
            <w:r>
              <w:t>d</w:t>
            </w:r>
            <w:r w:rsidRPr="00A851D2">
              <w:t>)</w:t>
            </w:r>
            <w:r w:rsidRPr="00A851D2">
              <w:tab/>
              <w:t>Matériau de l'hélice</w:t>
            </w:r>
          </w:p>
          <w:p w14:paraId="6E0FF3A3" w14:textId="77777777" w:rsidR="009A28FE" w:rsidRPr="00A851D2" w:rsidRDefault="009A28FE" w:rsidP="003E3438">
            <w:pPr>
              <w:tabs>
                <w:tab w:val="left" w:pos="234"/>
                <w:tab w:val="right" w:pos="10773"/>
              </w:tabs>
              <w:rPr>
                <w:i/>
                <w:szCs w:val="20"/>
              </w:rPr>
            </w:pPr>
            <w:r w:rsidRPr="00A851D2">
              <w:tab/>
            </w:r>
            <w:r w:rsidRPr="00A851D2">
              <w:rPr>
                <w:i/>
                <w:lang w:val="en-GB"/>
              </w:rPr>
              <w:t>Material of the screw</w:t>
            </w:r>
          </w:p>
        </w:tc>
        <w:tc>
          <w:tcPr>
            <w:tcW w:w="7148" w:type="dxa"/>
            <w:gridSpan w:val="3"/>
            <w:vAlign w:val="center"/>
          </w:tcPr>
          <w:p w14:paraId="75029C10" w14:textId="77777777" w:rsidR="009A28FE" w:rsidRPr="008D551F" w:rsidRDefault="009A28FE" w:rsidP="003E3438">
            <w:pPr>
              <w:tabs>
                <w:tab w:val="right" w:pos="10773"/>
              </w:tabs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A28FE" w:rsidRPr="008D551F" w14:paraId="56296CAF" w14:textId="77777777" w:rsidTr="00E26032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679D853C" w14:textId="77777777" w:rsidR="009A28FE" w:rsidRPr="00670153" w:rsidRDefault="009A28FE" w:rsidP="003E3438">
            <w:pPr>
              <w:rPr>
                <w:b/>
                <w:bCs/>
              </w:rPr>
            </w:pPr>
          </w:p>
        </w:tc>
        <w:tc>
          <w:tcPr>
            <w:tcW w:w="3002" w:type="dxa"/>
            <w:vAlign w:val="center"/>
          </w:tcPr>
          <w:p w14:paraId="210D3B72" w14:textId="77777777" w:rsidR="009A28FE" w:rsidRPr="00A851D2" w:rsidRDefault="009A28FE" w:rsidP="003E3438">
            <w:pPr>
              <w:tabs>
                <w:tab w:val="left" w:pos="241"/>
                <w:tab w:val="right" w:pos="10773"/>
              </w:tabs>
              <w:rPr>
                <w:szCs w:val="20"/>
              </w:rPr>
            </w:pPr>
            <w:r>
              <w:rPr>
                <w:szCs w:val="20"/>
              </w:rPr>
              <w:t>e</w:t>
            </w:r>
            <w:r w:rsidRPr="00A851D2">
              <w:rPr>
                <w:szCs w:val="20"/>
              </w:rPr>
              <w:t>)</w:t>
            </w:r>
            <w:r w:rsidRPr="00A851D2">
              <w:rPr>
                <w:szCs w:val="20"/>
              </w:rPr>
              <w:tab/>
            </w:r>
            <w:r w:rsidRPr="00A851D2">
              <w:t>Nombre de pales</w:t>
            </w:r>
          </w:p>
          <w:p w14:paraId="13AE54D1" w14:textId="77777777" w:rsidR="009A28FE" w:rsidRPr="00A851D2" w:rsidRDefault="009A28FE" w:rsidP="003E3438">
            <w:pPr>
              <w:tabs>
                <w:tab w:val="left" w:pos="241"/>
                <w:tab w:val="right" w:pos="10773"/>
              </w:tabs>
              <w:rPr>
                <w:i/>
                <w:szCs w:val="20"/>
              </w:rPr>
            </w:pPr>
            <w:r w:rsidRPr="00A851D2">
              <w:rPr>
                <w:szCs w:val="20"/>
              </w:rPr>
              <w:tab/>
            </w:r>
            <w:r w:rsidRPr="00A851D2">
              <w:rPr>
                <w:i/>
              </w:rPr>
              <w:t xml:space="preserve">Number of </w:t>
            </w:r>
            <w:proofErr w:type="spellStart"/>
            <w:r w:rsidRPr="00A851D2">
              <w:rPr>
                <w:i/>
              </w:rPr>
              <w:t>blades</w:t>
            </w:r>
            <w:proofErr w:type="spellEnd"/>
          </w:p>
        </w:tc>
        <w:tc>
          <w:tcPr>
            <w:tcW w:w="7148" w:type="dxa"/>
            <w:gridSpan w:val="3"/>
            <w:vAlign w:val="center"/>
          </w:tcPr>
          <w:p w14:paraId="21F88595" w14:textId="77777777" w:rsidR="009A28FE" w:rsidRPr="008D551F" w:rsidRDefault="009A28FE" w:rsidP="003E3438">
            <w:pPr>
              <w:tabs>
                <w:tab w:val="right" w:pos="10773"/>
              </w:tabs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A28FE" w:rsidRPr="008D551F" w14:paraId="5E1CDB6D" w14:textId="77777777" w:rsidTr="00E26032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0E3B6153" w14:textId="77777777" w:rsidR="009A28FE" w:rsidRPr="00670153" w:rsidRDefault="009A28FE" w:rsidP="003E3438">
            <w:pPr>
              <w:rPr>
                <w:b/>
                <w:bCs/>
              </w:rPr>
            </w:pPr>
          </w:p>
        </w:tc>
        <w:tc>
          <w:tcPr>
            <w:tcW w:w="3002" w:type="dxa"/>
            <w:vAlign w:val="center"/>
          </w:tcPr>
          <w:p w14:paraId="17116846" w14:textId="77777777" w:rsidR="009A28FE" w:rsidRPr="00A851D2" w:rsidRDefault="009A28FE" w:rsidP="003E3438">
            <w:pPr>
              <w:tabs>
                <w:tab w:val="left" w:pos="234"/>
                <w:tab w:val="right" w:pos="10773"/>
              </w:tabs>
            </w:pPr>
            <w:r>
              <w:t>f</w:t>
            </w:r>
            <w:r w:rsidRPr="00A851D2">
              <w:t>)</w:t>
            </w:r>
            <w:r w:rsidRPr="00A851D2">
              <w:tab/>
              <w:t>Type d'entraînement</w:t>
            </w:r>
          </w:p>
          <w:p w14:paraId="11DA04F9" w14:textId="77777777" w:rsidR="009A28FE" w:rsidRPr="00A851D2" w:rsidRDefault="009A28FE" w:rsidP="003E3438">
            <w:pPr>
              <w:tabs>
                <w:tab w:val="left" w:pos="234"/>
                <w:tab w:val="right" w:pos="10773"/>
              </w:tabs>
              <w:rPr>
                <w:i/>
                <w:szCs w:val="20"/>
              </w:rPr>
            </w:pPr>
            <w:r w:rsidRPr="00A851D2">
              <w:tab/>
            </w:r>
            <w:r w:rsidRPr="00A851D2">
              <w:rPr>
                <w:i/>
              </w:rPr>
              <w:t>Type of drive</w:t>
            </w:r>
          </w:p>
        </w:tc>
        <w:tc>
          <w:tcPr>
            <w:tcW w:w="7148" w:type="dxa"/>
            <w:gridSpan w:val="3"/>
            <w:vAlign w:val="center"/>
          </w:tcPr>
          <w:p w14:paraId="73FD7921" w14:textId="77777777" w:rsidR="009A28FE" w:rsidRPr="008D551F" w:rsidRDefault="009A28FE" w:rsidP="003E3438">
            <w:pPr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9A28FE" w14:paraId="16051999" w14:textId="77777777" w:rsidTr="00E26032">
        <w:trPr>
          <w:trHeight w:hRule="exact" w:val="227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141AC8EE" w14:textId="77777777" w:rsidR="009A28FE" w:rsidRPr="00670153" w:rsidRDefault="009A28FE" w:rsidP="003E3438">
            <w:pPr>
              <w:rPr>
                <w:b/>
                <w:bCs/>
              </w:rPr>
            </w:pPr>
          </w:p>
        </w:tc>
        <w:tc>
          <w:tcPr>
            <w:tcW w:w="3002" w:type="dxa"/>
          </w:tcPr>
          <w:p w14:paraId="629B0E40" w14:textId="77777777" w:rsidR="009A28FE" w:rsidRPr="00A851D2" w:rsidRDefault="009A28FE" w:rsidP="003E3438">
            <w:pPr>
              <w:tabs>
                <w:tab w:val="left" w:pos="610"/>
                <w:tab w:val="right" w:pos="10773"/>
              </w:tabs>
              <w:ind w:left="185"/>
              <w:rPr>
                <w:i/>
                <w:lang w:val="en-GB"/>
              </w:rPr>
            </w:pPr>
          </w:p>
        </w:tc>
        <w:tc>
          <w:tcPr>
            <w:tcW w:w="1788" w:type="dxa"/>
            <w:vAlign w:val="center"/>
          </w:tcPr>
          <w:p w14:paraId="717EAB80" w14:textId="77777777" w:rsidR="009A28FE" w:rsidRPr="00B67FED" w:rsidRDefault="009A28FE" w:rsidP="003E3438">
            <w:pPr>
              <w:jc w:val="center"/>
              <w:rPr>
                <w:szCs w:val="20"/>
              </w:rPr>
            </w:pPr>
            <w:r w:rsidRPr="00B67FED">
              <w:rPr>
                <w:b/>
                <w:szCs w:val="16"/>
              </w:rPr>
              <w:t>Oui/</w:t>
            </w:r>
            <w:r w:rsidRPr="00B67FED">
              <w:rPr>
                <w:b/>
                <w:i/>
                <w:szCs w:val="16"/>
              </w:rPr>
              <w:t>Yes</w:t>
            </w:r>
          </w:p>
        </w:tc>
        <w:tc>
          <w:tcPr>
            <w:tcW w:w="1787" w:type="dxa"/>
            <w:vAlign w:val="center"/>
          </w:tcPr>
          <w:p w14:paraId="2386502D" w14:textId="77777777" w:rsidR="009A28FE" w:rsidRPr="00B67FED" w:rsidRDefault="009A28FE" w:rsidP="003E3438">
            <w:pPr>
              <w:jc w:val="center"/>
              <w:rPr>
                <w:szCs w:val="20"/>
              </w:rPr>
            </w:pPr>
            <w:r w:rsidRPr="00B67FED">
              <w:rPr>
                <w:b/>
                <w:szCs w:val="16"/>
              </w:rPr>
              <w:t>Non/</w:t>
            </w:r>
            <w:r w:rsidRPr="00B67FED">
              <w:rPr>
                <w:b/>
                <w:i/>
                <w:szCs w:val="16"/>
              </w:rPr>
              <w:t>No</w:t>
            </w:r>
          </w:p>
        </w:tc>
        <w:tc>
          <w:tcPr>
            <w:tcW w:w="3573" w:type="dxa"/>
            <w:vAlign w:val="bottom"/>
          </w:tcPr>
          <w:p w14:paraId="72BE9FCB" w14:textId="77777777" w:rsidR="009A28FE" w:rsidRDefault="009A28FE" w:rsidP="003E3438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</w:p>
        </w:tc>
      </w:tr>
      <w:tr w:rsidR="009A28FE" w14:paraId="0F5C51C5" w14:textId="77777777" w:rsidTr="00E26032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5CB3B6F5" w14:textId="77777777" w:rsidR="009A28FE" w:rsidRPr="00670153" w:rsidRDefault="009A28FE" w:rsidP="003E3438">
            <w:pPr>
              <w:rPr>
                <w:b/>
                <w:bCs/>
              </w:rPr>
            </w:pPr>
          </w:p>
        </w:tc>
        <w:tc>
          <w:tcPr>
            <w:tcW w:w="3002" w:type="dxa"/>
            <w:vAlign w:val="center"/>
          </w:tcPr>
          <w:p w14:paraId="757EAD91" w14:textId="77777777" w:rsidR="009A28FE" w:rsidRPr="00A851D2" w:rsidRDefault="009A28FE" w:rsidP="003E3438">
            <w:pPr>
              <w:tabs>
                <w:tab w:val="left" w:pos="241"/>
                <w:tab w:val="right" w:pos="10773"/>
              </w:tabs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g</w:t>
            </w:r>
            <w:r w:rsidRPr="00A851D2">
              <w:rPr>
                <w:szCs w:val="20"/>
                <w:lang w:val="en-GB"/>
              </w:rPr>
              <w:t>)</w:t>
            </w:r>
            <w:r w:rsidRPr="00A851D2">
              <w:rPr>
                <w:szCs w:val="20"/>
                <w:lang w:val="en-GB"/>
              </w:rPr>
              <w:tab/>
            </w:r>
            <w:r w:rsidRPr="00A851D2">
              <w:t>Ventilateur débrayable</w:t>
            </w:r>
          </w:p>
          <w:p w14:paraId="17D58858" w14:textId="77777777" w:rsidR="009A28FE" w:rsidRPr="00A851D2" w:rsidRDefault="009A28FE" w:rsidP="003E3438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  <w:r w:rsidRPr="00A851D2">
              <w:rPr>
                <w:szCs w:val="20"/>
                <w:lang w:val="en-GB"/>
              </w:rPr>
              <w:tab/>
            </w:r>
            <w:proofErr w:type="spellStart"/>
            <w:r w:rsidRPr="00A851D2">
              <w:rPr>
                <w:i/>
              </w:rPr>
              <w:t>Automatic</w:t>
            </w:r>
            <w:proofErr w:type="spellEnd"/>
            <w:r w:rsidRPr="00A851D2">
              <w:rPr>
                <w:i/>
              </w:rPr>
              <w:t xml:space="preserve"> </w:t>
            </w:r>
            <w:proofErr w:type="spellStart"/>
            <w:r w:rsidRPr="00A851D2">
              <w:rPr>
                <w:i/>
              </w:rPr>
              <w:t>cut</w:t>
            </w:r>
            <w:proofErr w:type="spellEnd"/>
            <w:r w:rsidRPr="00A851D2">
              <w:rPr>
                <w:i/>
              </w:rPr>
              <w:t xml:space="preserve"> off</w:t>
            </w:r>
          </w:p>
        </w:tc>
        <w:tc>
          <w:tcPr>
            <w:tcW w:w="1788" w:type="dxa"/>
            <w:vAlign w:val="center"/>
          </w:tcPr>
          <w:p w14:paraId="75DC4466" w14:textId="77777777" w:rsidR="009A28FE" w:rsidRPr="00157F3A" w:rsidRDefault="009A28FE" w:rsidP="003E3438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87" w:type="dxa"/>
            <w:vAlign w:val="center"/>
          </w:tcPr>
          <w:p w14:paraId="1E38F23F" w14:textId="77777777" w:rsidR="009A28FE" w:rsidRPr="00157F3A" w:rsidRDefault="009A28FE" w:rsidP="003E3438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573" w:type="dxa"/>
            <w:vAlign w:val="bottom"/>
          </w:tcPr>
          <w:p w14:paraId="09B211AA" w14:textId="77777777" w:rsidR="009A28FE" w:rsidRDefault="009A28FE" w:rsidP="003E3438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</w:p>
        </w:tc>
      </w:tr>
    </w:tbl>
    <w:p w14:paraId="6BF53CC0" w14:textId="77777777" w:rsidR="009A28FE" w:rsidRDefault="009A28FE" w:rsidP="0066413F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E045A" w:rsidRPr="00B67FED" w14:paraId="21ED8FEC" w14:textId="77777777" w:rsidTr="0024238C">
        <w:trPr>
          <w:trHeight w:hRule="exact" w:val="397"/>
          <w:jc w:val="center"/>
        </w:trPr>
        <w:tc>
          <w:tcPr>
            <w:tcW w:w="5103" w:type="dxa"/>
          </w:tcPr>
          <w:p w14:paraId="33A7A522" w14:textId="22795344" w:rsidR="006E045A" w:rsidRPr="00B67FED" w:rsidRDefault="006E045A" w:rsidP="0024238C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bookmarkStart w:id="6" w:name="_Hlk130892923"/>
            <w:r w:rsidRPr="00B67FED">
              <w:rPr>
                <w:b/>
                <w:szCs w:val="16"/>
              </w:rPr>
              <w:t>C</w:t>
            </w:r>
            <w:r w:rsidR="00186C26">
              <w:rPr>
                <w:b/>
                <w:szCs w:val="16"/>
              </w:rPr>
              <w:t>31</w:t>
            </w:r>
            <w:r w:rsidRPr="00B67FED">
              <w:rPr>
                <w:b/>
                <w:szCs w:val="16"/>
              </w:rPr>
              <w:t>-</w:t>
            </w:r>
            <w:r w:rsidR="003A7F6F">
              <w:rPr>
                <w:b/>
                <w:szCs w:val="16"/>
              </w:rPr>
              <w:t>5</w:t>
            </w:r>
            <w:r w:rsidRPr="00B67FED">
              <w:rPr>
                <w:b/>
                <w:szCs w:val="16"/>
              </w:rPr>
              <w:t>)</w:t>
            </w:r>
            <w:r w:rsidRPr="00B67FED">
              <w:rPr>
                <w:szCs w:val="16"/>
              </w:rPr>
              <w:tab/>
              <w:t>Ventilateur de refroi</w:t>
            </w:r>
            <w:r w:rsidR="00E77012">
              <w:rPr>
                <w:szCs w:val="16"/>
              </w:rPr>
              <w:t>di</w:t>
            </w:r>
            <w:r w:rsidRPr="00B67FED">
              <w:rPr>
                <w:szCs w:val="16"/>
              </w:rPr>
              <w:t>ssement</w:t>
            </w:r>
            <w:r w:rsidR="00FA665C">
              <w:rPr>
                <w:szCs w:val="16"/>
              </w:rPr>
              <w:t xml:space="preserve"> </w:t>
            </w:r>
            <w:r w:rsidRPr="00B67FED">
              <w:rPr>
                <w:szCs w:val="16"/>
              </w:rPr>
              <w:t xml:space="preserve">- </w:t>
            </w:r>
            <w:r w:rsidRPr="00B67FED">
              <w:rPr>
                <w:szCs w:val="16"/>
                <w:u w:val="single"/>
              </w:rPr>
              <w:t>déposée</w:t>
            </w:r>
          </w:p>
          <w:p w14:paraId="4176CF56" w14:textId="77777777" w:rsidR="006E045A" w:rsidRPr="00B67FED" w:rsidRDefault="006E045A" w:rsidP="0024238C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</w:rPr>
            </w:pPr>
            <w:r w:rsidRPr="00B67FED">
              <w:rPr>
                <w:szCs w:val="16"/>
              </w:rPr>
              <w:tab/>
            </w:r>
            <w:r w:rsidRPr="00B67FED">
              <w:rPr>
                <w:i/>
                <w:szCs w:val="16"/>
              </w:rPr>
              <w:t xml:space="preserve">Cooling Fan - </w:t>
            </w:r>
            <w:proofErr w:type="spellStart"/>
            <w:r w:rsidRPr="00B67FED">
              <w:rPr>
                <w:i/>
                <w:szCs w:val="16"/>
                <w:u w:val="single"/>
              </w:rPr>
              <w:t>dismounted</w:t>
            </w:r>
            <w:proofErr w:type="spellEnd"/>
          </w:p>
        </w:tc>
        <w:tc>
          <w:tcPr>
            <w:tcW w:w="567" w:type="dxa"/>
          </w:tcPr>
          <w:p w14:paraId="05FCE2BF" w14:textId="77777777" w:rsidR="006E045A" w:rsidRPr="00B67FED" w:rsidRDefault="006E045A" w:rsidP="0024238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9D70834" w14:textId="67E28F78" w:rsidR="00D80243" w:rsidRDefault="0057251B" w:rsidP="00D80243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B67FED">
              <w:rPr>
                <w:b/>
                <w:szCs w:val="16"/>
              </w:rPr>
              <w:t>C</w:t>
            </w:r>
            <w:r w:rsidR="00186C26">
              <w:rPr>
                <w:b/>
                <w:szCs w:val="16"/>
              </w:rPr>
              <w:t>31</w:t>
            </w:r>
            <w:r w:rsidRPr="00B67FED">
              <w:rPr>
                <w:b/>
                <w:szCs w:val="16"/>
              </w:rPr>
              <w:t>-</w:t>
            </w:r>
            <w:r w:rsidR="003A7F6F">
              <w:rPr>
                <w:b/>
                <w:szCs w:val="16"/>
              </w:rPr>
              <w:t>6</w:t>
            </w:r>
            <w:r w:rsidRPr="00B67FED">
              <w:rPr>
                <w:b/>
                <w:szCs w:val="16"/>
              </w:rPr>
              <w:t>)</w:t>
            </w:r>
            <w:r w:rsidRPr="00B67FED">
              <w:rPr>
                <w:szCs w:val="16"/>
              </w:rPr>
              <w:tab/>
              <w:t>Ventilateur de refroi</w:t>
            </w:r>
            <w:r w:rsidR="00E77012">
              <w:rPr>
                <w:szCs w:val="16"/>
              </w:rPr>
              <w:t>di</w:t>
            </w:r>
            <w:r w:rsidRPr="00B67FED">
              <w:rPr>
                <w:szCs w:val="16"/>
              </w:rPr>
              <w:t xml:space="preserve">ssement </w:t>
            </w:r>
            <w:r w:rsidR="00D80243">
              <w:rPr>
                <w:szCs w:val="16"/>
              </w:rPr>
              <w:t>–</w:t>
            </w:r>
            <w:r w:rsidRPr="00B67FED">
              <w:rPr>
                <w:szCs w:val="16"/>
              </w:rPr>
              <w:t xml:space="preserve"> </w:t>
            </w:r>
            <w:r w:rsidRPr="00B67FED">
              <w:rPr>
                <w:szCs w:val="16"/>
                <w:u w:val="single"/>
              </w:rPr>
              <w:t>montée</w:t>
            </w:r>
          </w:p>
          <w:p w14:paraId="2261EDD4" w14:textId="79A6CBF4" w:rsidR="006E045A" w:rsidRPr="00D80243" w:rsidRDefault="00D80243" w:rsidP="00D80243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>
              <w:rPr>
                <w:b/>
                <w:szCs w:val="16"/>
              </w:rPr>
              <w:tab/>
            </w:r>
            <w:r w:rsidR="0057251B" w:rsidRPr="00B67FED">
              <w:rPr>
                <w:i/>
                <w:szCs w:val="16"/>
              </w:rPr>
              <w:t xml:space="preserve">Cooling Fan - </w:t>
            </w:r>
            <w:proofErr w:type="spellStart"/>
            <w:r w:rsidR="0057251B" w:rsidRPr="00B67FED">
              <w:rPr>
                <w:i/>
                <w:szCs w:val="16"/>
                <w:u w:val="single"/>
              </w:rPr>
              <w:t>mounted</w:t>
            </w:r>
            <w:proofErr w:type="spellEnd"/>
          </w:p>
        </w:tc>
      </w:tr>
    </w:tbl>
    <w:p w14:paraId="55011F19" w14:textId="77777777" w:rsidR="006E045A" w:rsidRDefault="006E045A" w:rsidP="006E045A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E045A" w:rsidRPr="00027451" w14:paraId="67FEDA4E" w14:textId="77777777" w:rsidTr="008F628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712EECE" w14:textId="77777777" w:rsidR="006E045A" w:rsidRPr="00AB2470" w:rsidRDefault="006E045A" w:rsidP="0024238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C601DD2" w14:textId="77777777" w:rsidR="006E045A" w:rsidRPr="00027451" w:rsidRDefault="006E045A" w:rsidP="0024238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E64B19F" w14:textId="4CF4FBDF" w:rsidR="006E045A" w:rsidRPr="00AB2470" w:rsidRDefault="008F6280" w:rsidP="0024238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bookmarkEnd w:id="6"/>
    </w:tbl>
    <w:p w14:paraId="47B3F247" w14:textId="77777777" w:rsidR="00BB353E" w:rsidRDefault="00BB353E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B54420" w:rsidRPr="004D7AB4" w14:paraId="509CA240" w14:textId="77777777" w:rsidTr="003C4558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7B4CE93C" w14:textId="25E7C66C" w:rsidR="00B54420" w:rsidRPr="00AD5F8D" w:rsidRDefault="00B54420" w:rsidP="000A2E76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lastRenderedPageBreak/>
              <w:t>5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B54420">
              <w:rPr>
                <w:b/>
                <w:color w:val="FFFFFF" w:themeColor="background1"/>
                <w:sz w:val="20"/>
              </w:rPr>
              <w:t xml:space="preserve">EQUIPEMENT ELECTRIQUE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B54420">
              <w:rPr>
                <w:b/>
                <w:i/>
                <w:color w:val="FFFFFF" w:themeColor="background1"/>
                <w:sz w:val="20"/>
              </w:rPr>
              <w:t>ELECTRICAL EQUIPMENT</w:t>
            </w:r>
          </w:p>
        </w:tc>
      </w:tr>
    </w:tbl>
    <w:p w14:paraId="24094A0B" w14:textId="77777777" w:rsidR="00B54420" w:rsidRDefault="00B54420" w:rsidP="00FE7B38">
      <w:pPr>
        <w:jc w:val="both"/>
        <w:rPr>
          <w:szCs w:val="16"/>
        </w:rPr>
      </w:pPr>
    </w:p>
    <w:tbl>
      <w:tblPr>
        <w:tblW w:w="10730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0021"/>
      </w:tblGrid>
      <w:tr w:rsidR="00FC75FD" w:rsidRPr="0096554E" w14:paraId="38D4ABEC" w14:textId="77777777" w:rsidTr="00947841">
        <w:trPr>
          <w:trHeight w:hRule="exact" w:val="283"/>
          <w:jc w:val="center"/>
        </w:trPr>
        <w:tc>
          <w:tcPr>
            <w:tcW w:w="709" w:type="dxa"/>
            <w:shd w:val="clear" w:color="auto" w:fill="DBE5F1" w:themeFill="accent1" w:themeFillTint="33"/>
            <w:vAlign w:val="center"/>
          </w:tcPr>
          <w:p w14:paraId="1890D965" w14:textId="61C805B5" w:rsidR="006D0A67" w:rsidRPr="006D0A67" w:rsidRDefault="00FC75FD" w:rsidP="00672C5C">
            <w:pPr>
              <w:tabs>
                <w:tab w:val="right" w:pos="10773"/>
              </w:tabs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500-1</w:t>
            </w:r>
          </w:p>
        </w:tc>
        <w:tc>
          <w:tcPr>
            <w:tcW w:w="10021" w:type="dxa"/>
            <w:shd w:val="clear" w:color="auto" w:fill="DBE5F1" w:themeFill="accent1" w:themeFillTint="33"/>
            <w:vAlign w:val="center"/>
          </w:tcPr>
          <w:p w14:paraId="07F0B822" w14:textId="793B5FF7" w:rsidR="00FC75FD" w:rsidRPr="0096554E" w:rsidRDefault="00FC75FD" w:rsidP="00E45AAC">
            <w:pPr>
              <w:tabs>
                <w:tab w:val="right" w:pos="10773"/>
              </w:tabs>
              <w:rPr>
                <w:b/>
                <w:bCs/>
                <w:i/>
                <w:caps/>
                <w:szCs w:val="20"/>
              </w:rPr>
            </w:pPr>
            <w:r w:rsidRPr="0096554E">
              <w:rPr>
                <w:b/>
                <w:caps/>
                <w:lang w:val="en-GB"/>
              </w:rPr>
              <w:t>B</w:t>
            </w:r>
            <w:r>
              <w:rPr>
                <w:b/>
                <w:caps/>
                <w:lang w:val="en-GB"/>
              </w:rPr>
              <w:t>OITIER</w:t>
            </w:r>
            <w:r w:rsidRPr="0096554E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d’ALIMENTATION </w:t>
            </w:r>
            <w:r w:rsidRPr="0096554E">
              <w:rPr>
                <w:b/>
                <w:caps/>
              </w:rPr>
              <w:t xml:space="preserve">/ </w:t>
            </w:r>
            <w:r>
              <w:rPr>
                <w:b/>
                <w:i/>
                <w:iCs/>
                <w:caps/>
              </w:rPr>
              <w:t>powerbox</w:t>
            </w:r>
          </w:p>
        </w:tc>
      </w:tr>
    </w:tbl>
    <w:p w14:paraId="6D7ED406" w14:textId="77777777" w:rsidR="00FC75FD" w:rsidRDefault="00FC75FD" w:rsidP="00FE7B38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C75FD" w:rsidRPr="00D72A3C" w14:paraId="0C52A6A0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072EE64C" w14:textId="6DEEFE2B" w:rsidR="00FC75FD" w:rsidRPr="00FC75FD" w:rsidRDefault="00FC75FD" w:rsidP="00E45AAC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FC75FD">
              <w:rPr>
                <w:b/>
                <w:szCs w:val="16"/>
              </w:rPr>
              <w:t>E0-1)</w:t>
            </w:r>
            <w:r w:rsidRPr="00FC75FD">
              <w:rPr>
                <w:szCs w:val="16"/>
              </w:rPr>
              <w:tab/>
              <w:t>Boitier d’alimentation</w:t>
            </w:r>
            <w:r w:rsidRPr="00FC75FD">
              <w:t xml:space="preserve"> - </w:t>
            </w:r>
            <w:r w:rsidRPr="00FC75FD">
              <w:rPr>
                <w:u w:val="single"/>
              </w:rPr>
              <w:t>démontée</w:t>
            </w:r>
          </w:p>
          <w:p w14:paraId="2D45A71C" w14:textId="359494D2" w:rsidR="00FC75FD" w:rsidRPr="00FC75FD" w:rsidRDefault="00FC75FD" w:rsidP="00E45AAC">
            <w:pPr>
              <w:tabs>
                <w:tab w:val="left" w:pos="567"/>
              </w:tabs>
              <w:jc w:val="both"/>
              <w:rPr>
                <w:i/>
                <w:szCs w:val="16"/>
              </w:rPr>
            </w:pPr>
            <w:r w:rsidRPr="00FC75FD">
              <w:rPr>
                <w:szCs w:val="16"/>
              </w:rPr>
              <w:tab/>
            </w:r>
            <w:proofErr w:type="spellStart"/>
            <w:r w:rsidRPr="00FC75FD">
              <w:rPr>
                <w:i/>
              </w:rPr>
              <w:t>Powerbox</w:t>
            </w:r>
            <w:proofErr w:type="spellEnd"/>
            <w:r w:rsidRPr="00FC75FD">
              <w:rPr>
                <w:i/>
              </w:rPr>
              <w:t xml:space="preserve"> - </w:t>
            </w:r>
            <w:proofErr w:type="spellStart"/>
            <w:r w:rsidRPr="00FC75FD">
              <w:rPr>
                <w:i/>
                <w:u w:val="single"/>
              </w:rPr>
              <w:t>dismounted</w:t>
            </w:r>
            <w:proofErr w:type="spellEnd"/>
          </w:p>
        </w:tc>
        <w:tc>
          <w:tcPr>
            <w:tcW w:w="567" w:type="dxa"/>
          </w:tcPr>
          <w:p w14:paraId="6428AB2C" w14:textId="77777777" w:rsidR="00FC75FD" w:rsidRPr="00FC75FD" w:rsidRDefault="00FC75FD" w:rsidP="00E45AAC">
            <w:pPr>
              <w:jc w:val="both"/>
              <w:rPr>
                <w:szCs w:val="16"/>
              </w:rPr>
            </w:pPr>
          </w:p>
        </w:tc>
        <w:tc>
          <w:tcPr>
            <w:tcW w:w="5103" w:type="dxa"/>
          </w:tcPr>
          <w:p w14:paraId="073B9433" w14:textId="329CAB00" w:rsidR="00FC75FD" w:rsidRPr="00FC75FD" w:rsidRDefault="00FC75FD" w:rsidP="00E45AAC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FC75FD">
              <w:rPr>
                <w:b/>
                <w:szCs w:val="16"/>
              </w:rPr>
              <w:t>E0-2)</w:t>
            </w:r>
            <w:r w:rsidRPr="00FC75FD">
              <w:rPr>
                <w:szCs w:val="16"/>
              </w:rPr>
              <w:tab/>
            </w:r>
            <w:r w:rsidRPr="00FC75FD">
              <w:t xml:space="preserve">Boitier d’alimentation - </w:t>
            </w:r>
            <w:r>
              <w:rPr>
                <w:u w:val="single"/>
              </w:rPr>
              <w:t>monté</w:t>
            </w:r>
          </w:p>
          <w:p w14:paraId="13B11A82" w14:textId="04666FA8" w:rsidR="00FC75FD" w:rsidRPr="00FC75FD" w:rsidRDefault="00FC75FD" w:rsidP="00E45AAC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FC75FD">
              <w:rPr>
                <w:szCs w:val="16"/>
              </w:rPr>
              <w:tab/>
            </w:r>
            <w:proofErr w:type="spellStart"/>
            <w:r>
              <w:rPr>
                <w:i/>
              </w:rPr>
              <w:t>Powerbox</w:t>
            </w:r>
            <w:proofErr w:type="spellEnd"/>
            <w:r w:rsidRPr="00FC75FD">
              <w:rPr>
                <w:i/>
              </w:rPr>
              <w:t xml:space="preserve"> - </w:t>
            </w:r>
            <w:proofErr w:type="spellStart"/>
            <w:r>
              <w:rPr>
                <w:i/>
                <w:u w:val="single"/>
              </w:rPr>
              <w:t>mounted</w:t>
            </w:r>
            <w:proofErr w:type="spellEnd"/>
          </w:p>
        </w:tc>
      </w:tr>
    </w:tbl>
    <w:p w14:paraId="59CF00D8" w14:textId="77777777" w:rsidR="00FC75FD" w:rsidRDefault="00FC75FD" w:rsidP="00FC75FD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C75FD" w:rsidRPr="00DB7C4B" w14:paraId="39C87120" w14:textId="77777777" w:rsidTr="00FC75FD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5604B90" w14:textId="77777777" w:rsidR="00FC75FD" w:rsidRPr="00DB7C4B" w:rsidRDefault="00FC75FD" w:rsidP="00E45AAC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auto"/>
            </w:tcBorders>
            <w:vAlign w:val="center"/>
          </w:tcPr>
          <w:p w14:paraId="0A3FBF23" w14:textId="77777777" w:rsidR="00FC75FD" w:rsidRPr="00DB7C4B" w:rsidRDefault="00FC75FD" w:rsidP="00E45AAC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9463E0" w14:textId="77777777" w:rsidR="00FC75FD" w:rsidRPr="00DB7C4B" w:rsidRDefault="00FC75FD" w:rsidP="00E45AAC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FC75FD" w:rsidRPr="00DB7C4B" w14:paraId="45EA27AD" w14:textId="77777777" w:rsidTr="00FC75FD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DF90309" w14:textId="41E50945" w:rsidR="00FC75FD" w:rsidRPr="00DB7C4B" w:rsidRDefault="00FC75FD" w:rsidP="00FC75FD">
            <w:pPr>
              <w:rPr>
                <w:color w:val="D9D9D9" w:themeColor="background1" w:themeShade="D9"/>
                <w:szCs w:val="20"/>
                <w:lang w:val="en-GB"/>
              </w:rPr>
            </w:pPr>
            <w:r w:rsidRPr="00EB35D1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auto"/>
            </w:tcBorders>
            <w:vAlign w:val="center"/>
          </w:tcPr>
          <w:p w14:paraId="34F65067" w14:textId="77777777" w:rsidR="00FC75FD" w:rsidRPr="00DB7C4B" w:rsidRDefault="00FC75FD" w:rsidP="00FC75FD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75AFA" w14:textId="77777777" w:rsidR="00FC75FD" w:rsidRDefault="00FC75FD" w:rsidP="00FC75FD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4439BC62" w14:textId="77777777" w:rsidR="00FC75FD" w:rsidRDefault="00FC75FD" w:rsidP="00FE7B38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50"/>
        <w:gridCol w:w="2266"/>
        <w:gridCol w:w="1703"/>
        <w:gridCol w:w="993"/>
        <w:gridCol w:w="4957"/>
        <w:gridCol w:w="10"/>
      </w:tblGrid>
      <w:tr w:rsidR="009A28FE" w:rsidRPr="0096554E" w14:paraId="16CE4837" w14:textId="77777777" w:rsidTr="00947841">
        <w:trPr>
          <w:gridAfter w:val="1"/>
          <w:wAfter w:w="10" w:type="dxa"/>
          <w:trHeight w:hRule="exact" w:val="283"/>
          <w:jc w:val="center"/>
        </w:trPr>
        <w:tc>
          <w:tcPr>
            <w:tcW w:w="850" w:type="dxa"/>
            <w:shd w:val="clear" w:color="auto" w:fill="DBE5F1" w:themeFill="accent1" w:themeFillTint="33"/>
            <w:vAlign w:val="center"/>
          </w:tcPr>
          <w:p w14:paraId="136A44D7" w14:textId="67ED999B" w:rsidR="006D0A67" w:rsidRPr="006D0A67" w:rsidRDefault="009A28FE" w:rsidP="00672C5C">
            <w:pPr>
              <w:tabs>
                <w:tab w:val="right" w:pos="10773"/>
              </w:tabs>
              <w:ind w:left="6" w:hanging="6"/>
              <w:jc w:val="center"/>
              <w:rPr>
                <w:b/>
                <w:lang w:val="en-GB"/>
              </w:rPr>
            </w:pPr>
            <w:bookmarkStart w:id="7" w:name="_Hlk130893346"/>
            <w:r w:rsidRPr="0096554E">
              <w:rPr>
                <w:b/>
                <w:lang w:val="en-GB"/>
              </w:rPr>
              <w:t>501</w:t>
            </w:r>
            <w:r>
              <w:rPr>
                <w:b/>
                <w:lang w:val="en-GB"/>
              </w:rPr>
              <w:t>-bat1</w:t>
            </w:r>
          </w:p>
        </w:tc>
        <w:tc>
          <w:tcPr>
            <w:tcW w:w="9919" w:type="dxa"/>
            <w:gridSpan w:val="4"/>
            <w:shd w:val="clear" w:color="auto" w:fill="DBE5F1" w:themeFill="accent1" w:themeFillTint="33"/>
            <w:vAlign w:val="center"/>
          </w:tcPr>
          <w:p w14:paraId="6EDFB276" w14:textId="2773C9DD" w:rsidR="009A28FE" w:rsidRPr="0096554E" w:rsidRDefault="009A28FE" w:rsidP="003E3438">
            <w:pPr>
              <w:tabs>
                <w:tab w:val="right" w:pos="10773"/>
              </w:tabs>
              <w:rPr>
                <w:b/>
                <w:bCs/>
                <w:i/>
                <w:caps/>
                <w:szCs w:val="20"/>
              </w:rPr>
            </w:pPr>
            <w:r w:rsidRPr="0096554E">
              <w:rPr>
                <w:b/>
                <w:caps/>
                <w:lang w:val="en-GB"/>
              </w:rPr>
              <w:t>Batteries</w:t>
            </w:r>
            <w:r>
              <w:rPr>
                <w:b/>
                <w:caps/>
                <w:lang w:val="en-GB"/>
              </w:rPr>
              <w:t xml:space="preserve"> AUXILIERES</w:t>
            </w:r>
            <w:r w:rsidRPr="0096554E">
              <w:rPr>
                <w:b/>
                <w:caps/>
              </w:rPr>
              <w:t xml:space="preserve"> / </w:t>
            </w:r>
            <w:r w:rsidRPr="004D72FF">
              <w:rPr>
                <w:b/>
                <w:i/>
                <w:iCs/>
                <w:caps/>
              </w:rPr>
              <w:t xml:space="preserve">auxiliary </w:t>
            </w:r>
            <w:r w:rsidRPr="0096554E">
              <w:rPr>
                <w:b/>
                <w:i/>
                <w:caps/>
                <w:lang w:val="en-GB"/>
              </w:rPr>
              <w:t>Batteries</w:t>
            </w:r>
          </w:p>
        </w:tc>
      </w:tr>
      <w:tr w:rsidR="009A28FE" w:rsidRPr="004601FC" w14:paraId="269BFD78" w14:textId="77777777" w:rsidTr="00947841">
        <w:trPr>
          <w:trHeight w:hRule="exact" w:val="510"/>
          <w:jc w:val="center"/>
        </w:trPr>
        <w:tc>
          <w:tcPr>
            <w:tcW w:w="850" w:type="dxa"/>
            <w:shd w:val="clear" w:color="auto" w:fill="DBE5F1" w:themeFill="accent1" w:themeFillTint="33"/>
          </w:tcPr>
          <w:p w14:paraId="51B99472" w14:textId="2F338DD8" w:rsidR="009A28FE" w:rsidRPr="00B46610" w:rsidRDefault="009A28FE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266" w:type="dxa"/>
            <w:vAlign w:val="center"/>
          </w:tcPr>
          <w:p w14:paraId="07BEABC2" w14:textId="1DF8A314" w:rsidR="009A28FE" w:rsidRDefault="009A28FE" w:rsidP="003E3438">
            <w:pPr>
              <w:tabs>
                <w:tab w:val="left" w:pos="281"/>
              </w:tabs>
            </w:pPr>
            <w:r>
              <w:t>a</w:t>
            </w:r>
            <w:r w:rsidRPr="005F5C0F">
              <w:t>)</w:t>
            </w:r>
            <w:r w:rsidRPr="005F5C0F">
              <w:tab/>
            </w:r>
            <w:r>
              <w:t>Nombre</w:t>
            </w:r>
          </w:p>
          <w:p w14:paraId="5780A9F6" w14:textId="7FB7B04D" w:rsidR="009A28FE" w:rsidRDefault="009A28FE" w:rsidP="003E3438">
            <w:pPr>
              <w:tabs>
                <w:tab w:val="left" w:pos="281"/>
              </w:tabs>
            </w:pPr>
            <w:r>
              <w:tab/>
            </w:r>
            <w:r>
              <w:rPr>
                <w:i/>
                <w:iCs/>
                <w:szCs w:val="16"/>
              </w:rPr>
              <w:t>Number</w:t>
            </w:r>
          </w:p>
        </w:tc>
        <w:tc>
          <w:tcPr>
            <w:tcW w:w="7663" w:type="dxa"/>
            <w:gridSpan w:val="4"/>
            <w:vAlign w:val="center"/>
          </w:tcPr>
          <w:p w14:paraId="7E052651" w14:textId="1BCE47F6" w:rsidR="009A28FE" w:rsidRPr="004601FC" w:rsidRDefault="009A28FE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9A28FE" w:rsidRPr="004601FC" w14:paraId="0A5D8535" w14:textId="77777777" w:rsidTr="00947841">
        <w:trPr>
          <w:trHeight w:hRule="exact" w:val="510"/>
          <w:jc w:val="center"/>
        </w:trPr>
        <w:tc>
          <w:tcPr>
            <w:tcW w:w="850" w:type="dxa"/>
            <w:shd w:val="clear" w:color="auto" w:fill="DBE5F1" w:themeFill="accent1" w:themeFillTint="33"/>
          </w:tcPr>
          <w:p w14:paraId="46910AE7" w14:textId="77777777" w:rsidR="009A28FE" w:rsidRPr="00B46610" w:rsidRDefault="009A28FE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266" w:type="dxa"/>
            <w:vAlign w:val="center"/>
          </w:tcPr>
          <w:p w14:paraId="455C22E6" w14:textId="77777777" w:rsidR="009A28FE" w:rsidRDefault="009A28FE" w:rsidP="003E3438">
            <w:pPr>
              <w:tabs>
                <w:tab w:val="left" w:pos="281"/>
              </w:tabs>
            </w:pPr>
            <w:r>
              <w:t>b</w:t>
            </w:r>
            <w:r w:rsidRPr="005F5C0F">
              <w:t>)</w:t>
            </w:r>
            <w:r w:rsidRPr="005F5C0F">
              <w:tab/>
            </w:r>
            <w:r>
              <w:t>Fournisseur</w:t>
            </w:r>
          </w:p>
          <w:p w14:paraId="7AB3A95E" w14:textId="77777777" w:rsidR="009A28FE" w:rsidRPr="00245562" w:rsidRDefault="009A28FE" w:rsidP="003E3438">
            <w:pPr>
              <w:tabs>
                <w:tab w:val="left" w:pos="281"/>
              </w:tabs>
              <w:rPr>
                <w:i/>
                <w:iCs/>
              </w:rPr>
            </w:pPr>
            <w:r>
              <w:tab/>
            </w:r>
            <w:r w:rsidRPr="00245562">
              <w:rPr>
                <w:i/>
                <w:iCs/>
                <w:szCs w:val="16"/>
              </w:rPr>
              <w:t>Supplier</w:t>
            </w:r>
          </w:p>
        </w:tc>
        <w:tc>
          <w:tcPr>
            <w:tcW w:w="7663" w:type="dxa"/>
            <w:gridSpan w:val="4"/>
            <w:vAlign w:val="center"/>
          </w:tcPr>
          <w:p w14:paraId="597576DB" w14:textId="77777777" w:rsidR="009A28FE" w:rsidRPr="004601FC" w:rsidRDefault="009A28FE" w:rsidP="003E3438">
            <w:pPr>
              <w:rPr>
                <w:color w:val="FF0000"/>
                <w:lang w:val="en-GB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9A28FE" w:rsidRPr="004601FC" w14:paraId="19D06DC0" w14:textId="77777777" w:rsidTr="00947841">
        <w:trPr>
          <w:trHeight w:hRule="exact" w:val="510"/>
          <w:jc w:val="center"/>
        </w:trPr>
        <w:tc>
          <w:tcPr>
            <w:tcW w:w="850" w:type="dxa"/>
            <w:shd w:val="clear" w:color="auto" w:fill="DBE5F1" w:themeFill="accent1" w:themeFillTint="33"/>
          </w:tcPr>
          <w:p w14:paraId="40CBE6F8" w14:textId="77777777" w:rsidR="009A28FE" w:rsidRPr="00B46610" w:rsidRDefault="009A28FE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266" w:type="dxa"/>
            <w:vAlign w:val="center"/>
          </w:tcPr>
          <w:p w14:paraId="69689215" w14:textId="77777777" w:rsidR="009A28FE" w:rsidRDefault="009A28FE" w:rsidP="003E3438">
            <w:pPr>
              <w:tabs>
                <w:tab w:val="left" w:pos="281"/>
              </w:tabs>
            </w:pPr>
            <w:r>
              <w:t>c</w:t>
            </w:r>
            <w:r w:rsidRPr="005F5C0F">
              <w:t>)</w:t>
            </w:r>
            <w:r w:rsidRPr="005F5C0F">
              <w:tab/>
            </w:r>
            <w:r>
              <w:t>Référence</w:t>
            </w:r>
          </w:p>
          <w:p w14:paraId="6BB90F3C" w14:textId="77777777" w:rsidR="009A28FE" w:rsidRPr="00245562" w:rsidRDefault="009A28FE" w:rsidP="003E3438">
            <w:pPr>
              <w:tabs>
                <w:tab w:val="left" w:pos="281"/>
              </w:tabs>
              <w:rPr>
                <w:i/>
                <w:iCs/>
              </w:rPr>
            </w:pPr>
            <w:r>
              <w:tab/>
            </w:r>
            <w:r w:rsidRPr="00245562">
              <w:rPr>
                <w:i/>
                <w:iCs/>
                <w:szCs w:val="16"/>
              </w:rPr>
              <w:t>Reference</w:t>
            </w:r>
          </w:p>
        </w:tc>
        <w:tc>
          <w:tcPr>
            <w:tcW w:w="7663" w:type="dxa"/>
            <w:gridSpan w:val="4"/>
            <w:vAlign w:val="center"/>
          </w:tcPr>
          <w:p w14:paraId="358A684F" w14:textId="77777777" w:rsidR="009A28FE" w:rsidRPr="004601FC" w:rsidRDefault="009A28FE" w:rsidP="003E3438">
            <w:pPr>
              <w:rPr>
                <w:color w:val="FF0000"/>
                <w:lang w:val="en-GB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9A28FE" w:rsidRPr="009077BB" w14:paraId="7A0C392A" w14:textId="77777777" w:rsidTr="00947841">
        <w:trPr>
          <w:trHeight w:val="510"/>
          <w:jc w:val="center"/>
        </w:trPr>
        <w:tc>
          <w:tcPr>
            <w:tcW w:w="850" w:type="dxa"/>
            <w:shd w:val="clear" w:color="auto" w:fill="DBE5F1" w:themeFill="accent1" w:themeFillTint="33"/>
          </w:tcPr>
          <w:p w14:paraId="6C0F2A6D" w14:textId="77777777" w:rsidR="009A28FE" w:rsidRPr="00B46610" w:rsidRDefault="009A28FE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266" w:type="dxa"/>
            <w:vAlign w:val="center"/>
          </w:tcPr>
          <w:p w14:paraId="1CDB82F9" w14:textId="4A9782DD" w:rsidR="009A28FE" w:rsidRDefault="009A28FE" w:rsidP="003E3438">
            <w:pPr>
              <w:tabs>
                <w:tab w:val="left" w:pos="281"/>
              </w:tabs>
            </w:pPr>
            <w:r>
              <w:t>d</w:t>
            </w:r>
            <w:r w:rsidRPr="005F5C0F">
              <w:t>)</w:t>
            </w:r>
            <w:r w:rsidRPr="005F5C0F">
              <w:tab/>
            </w:r>
            <w:r>
              <w:t>Masse</w:t>
            </w:r>
          </w:p>
          <w:p w14:paraId="2C3C492C" w14:textId="4A661DF1" w:rsidR="009A28FE" w:rsidRPr="00245562" w:rsidRDefault="009A28FE" w:rsidP="003E3438">
            <w:pPr>
              <w:tabs>
                <w:tab w:val="left" w:pos="281"/>
              </w:tabs>
              <w:rPr>
                <w:i/>
                <w:iCs/>
              </w:rPr>
            </w:pPr>
            <w:r>
              <w:tab/>
            </w:r>
            <w:r w:rsidRPr="00245562">
              <w:rPr>
                <w:i/>
                <w:iCs/>
                <w:szCs w:val="16"/>
              </w:rPr>
              <w:t>Mass</w:t>
            </w:r>
          </w:p>
        </w:tc>
        <w:tc>
          <w:tcPr>
            <w:tcW w:w="1703" w:type="dxa"/>
            <w:vAlign w:val="center"/>
          </w:tcPr>
          <w:p w14:paraId="1FCFF819" w14:textId="77777777" w:rsidR="009A28FE" w:rsidRDefault="009A28FE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86DAC21" w14:textId="198597CE" w:rsidR="009A28FE" w:rsidRDefault="009A28FE" w:rsidP="003E3438">
            <w:pPr>
              <w:rPr>
                <w:lang w:val="en-GB"/>
              </w:rPr>
            </w:pPr>
            <w:r>
              <w:t>Kg ± 3 %</w:t>
            </w:r>
          </w:p>
        </w:tc>
        <w:tc>
          <w:tcPr>
            <w:tcW w:w="4967" w:type="dxa"/>
            <w:gridSpan w:val="2"/>
            <w:vAlign w:val="center"/>
          </w:tcPr>
          <w:p w14:paraId="727127AE" w14:textId="77777777" w:rsidR="009A28FE" w:rsidRPr="009077BB" w:rsidRDefault="009A28FE" w:rsidP="003E3438">
            <w:pPr>
              <w:rPr>
                <w:b/>
                <w:bCs/>
                <w:lang w:val="en-GB"/>
              </w:rPr>
            </w:pPr>
          </w:p>
        </w:tc>
      </w:tr>
      <w:tr w:rsidR="009A28FE" w14:paraId="1627D010" w14:textId="77777777" w:rsidTr="00947841">
        <w:trPr>
          <w:trHeight w:hRule="exact" w:val="510"/>
          <w:jc w:val="center"/>
        </w:trPr>
        <w:tc>
          <w:tcPr>
            <w:tcW w:w="850" w:type="dxa"/>
            <w:shd w:val="clear" w:color="auto" w:fill="DBE5F1" w:themeFill="accent1" w:themeFillTint="33"/>
          </w:tcPr>
          <w:p w14:paraId="41FA034F" w14:textId="77777777" w:rsidR="009A28FE" w:rsidRPr="00B46610" w:rsidRDefault="009A28FE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266" w:type="dxa"/>
            <w:vAlign w:val="center"/>
          </w:tcPr>
          <w:p w14:paraId="2F5DBBB3" w14:textId="77777777" w:rsidR="009A28FE" w:rsidRDefault="009A28FE" w:rsidP="003E3438">
            <w:pPr>
              <w:tabs>
                <w:tab w:val="left" w:pos="281"/>
              </w:tabs>
            </w:pPr>
            <w:r>
              <w:t>e</w:t>
            </w:r>
            <w:r w:rsidRPr="005F5C0F">
              <w:t>)</w:t>
            </w:r>
            <w:r w:rsidRPr="005F5C0F">
              <w:tab/>
            </w:r>
            <w:r>
              <w:t>Tension Maximale</w:t>
            </w:r>
          </w:p>
          <w:p w14:paraId="39F69F3D" w14:textId="77777777" w:rsidR="009A28FE" w:rsidRPr="00245562" w:rsidRDefault="009A28FE" w:rsidP="003E3438">
            <w:pPr>
              <w:tabs>
                <w:tab w:val="left" w:pos="281"/>
              </w:tabs>
              <w:rPr>
                <w:i/>
                <w:iCs/>
              </w:rPr>
            </w:pPr>
            <w:r>
              <w:tab/>
            </w:r>
            <w:r w:rsidRPr="00245562">
              <w:rPr>
                <w:i/>
                <w:iCs/>
                <w:szCs w:val="16"/>
              </w:rPr>
              <w:t>Maximum voltage</w:t>
            </w:r>
          </w:p>
        </w:tc>
        <w:tc>
          <w:tcPr>
            <w:tcW w:w="1703" w:type="dxa"/>
            <w:vAlign w:val="center"/>
          </w:tcPr>
          <w:p w14:paraId="4547BF80" w14:textId="77777777" w:rsidR="009A28FE" w:rsidRDefault="009A28FE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960" w:type="dxa"/>
            <w:gridSpan w:val="3"/>
            <w:vAlign w:val="center"/>
          </w:tcPr>
          <w:p w14:paraId="6C8A7142" w14:textId="77777777" w:rsidR="009A28FE" w:rsidRDefault="009A28FE" w:rsidP="003E3438">
            <w:pPr>
              <w:rPr>
                <w:lang w:val="en-GB"/>
              </w:rPr>
            </w:pPr>
            <w:r>
              <w:t>V</w:t>
            </w:r>
          </w:p>
        </w:tc>
      </w:tr>
      <w:tr w:rsidR="009A28FE" w14:paraId="44411165" w14:textId="77777777" w:rsidTr="00947841">
        <w:trPr>
          <w:trHeight w:hRule="exact" w:val="510"/>
          <w:jc w:val="center"/>
        </w:trPr>
        <w:tc>
          <w:tcPr>
            <w:tcW w:w="850" w:type="dxa"/>
            <w:shd w:val="clear" w:color="auto" w:fill="DBE5F1" w:themeFill="accent1" w:themeFillTint="33"/>
          </w:tcPr>
          <w:p w14:paraId="2B0DE17F" w14:textId="77777777" w:rsidR="009A28FE" w:rsidRPr="00B46610" w:rsidRDefault="009A28FE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266" w:type="dxa"/>
            <w:vAlign w:val="center"/>
          </w:tcPr>
          <w:p w14:paraId="438B005B" w14:textId="382F2AA7" w:rsidR="009A28FE" w:rsidRPr="00245562" w:rsidRDefault="009A28FE" w:rsidP="003E3438">
            <w:pPr>
              <w:tabs>
                <w:tab w:val="left" w:pos="281"/>
              </w:tabs>
            </w:pPr>
            <w:r w:rsidRPr="00245562">
              <w:t>f)</w:t>
            </w:r>
            <w:r w:rsidRPr="00245562">
              <w:tab/>
              <w:t>C</w:t>
            </w:r>
            <w:r>
              <w:t>apacité maximal</w:t>
            </w:r>
          </w:p>
          <w:p w14:paraId="4E90972F" w14:textId="64C27EF4" w:rsidR="009A28FE" w:rsidRPr="00245562" w:rsidRDefault="009A28FE" w:rsidP="003E3438">
            <w:pPr>
              <w:tabs>
                <w:tab w:val="left" w:pos="281"/>
              </w:tabs>
            </w:pPr>
            <w:r w:rsidRPr="00245562">
              <w:tab/>
            </w:r>
            <w:r>
              <w:rPr>
                <w:i/>
                <w:iCs/>
                <w:szCs w:val="16"/>
              </w:rPr>
              <w:t>Maximum</w:t>
            </w:r>
            <w:r w:rsidRPr="00432AC7">
              <w:rPr>
                <w:i/>
                <w:iCs/>
                <w:szCs w:val="16"/>
              </w:rPr>
              <w:t xml:space="preserve"> </w:t>
            </w:r>
            <w:proofErr w:type="spellStart"/>
            <w:r w:rsidRPr="00432AC7">
              <w:rPr>
                <w:i/>
                <w:iCs/>
                <w:szCs w:val="16"/>
              </w:rPr>
              <w:t>c</w:t>
            </w:r>
            <w:r>
              <w:rPr>
                <w:i/>
                <w:iCs/>
                <w:szCs w:val="16"/>
              </w:rPr>
              <w:t>apacity</w:t>
            </w:r>
            <w:proofErr w:type="spellEnd"/>
          </w:p>
        </w:tc>
        <w:tc>
          <w:tcPr>
            <w:tcW w:w="1703" w:type="dxa"/>
            <w:vAlign w:val="center"/>
          </w:tcPr>
          <w:p w14:paraId="1C04BBF2" w14:textId="2C0F7CBE" w:rsidR="009A28FE" w:rsidRPr="004601FC" w:rsidRDefault="009A28FE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960" w:type="dxa"/>
            <w:gridSpan w:val="3"/>
            <w:vAlign w:val="center"/>
          </w:tcPr>
          <w:p w14:paraId="7CAAEC88" w14:textId="1EC09AE3" w:rsidR="009A28FE" w:rsidRDefault="009A28FE" w:rsidP="003E3438">
            <w:r>
              <w:t>Ah</w:t>
            </w:r>
          </w:p>
        </w:tc>
      </w:tr>
      <w:tr w:rsidR="009A28FE" w:rsidRPr="008D551F" w14:paraId="0EDCFBC2" w14:textId="77777777" w:rsidTr="00947841">
        <w:trPr>
          <w:gridAfter w:val="1"/>
          <w:wAfter w:w="10" w:type="dxa"/>
          <w:trHeight w:hRule="exact" w:val="510"/>
          <w:jc w:val="center"/>
        </w:trPr>
        <w:tc>
          <w:tcPr>
            <w:tcW w:w="850" w:type="dxa"/>
            <w:shd w:val="clear" w:color="auto" w:fill="DBE5F1" w:themeFill="accent1" w:themeFillTint="33"/>
          </w:tcPr>
          <w:p w14:paraId="02B51677" w14:textId="77777777" w:rsidR="009A28FE" w:rsidRPr="00B80DBD" w:rsidRDefault="009A28FE" w:rsidP="003E3438">
            <w:pPr>
              <w:rPr>
                <w:b/>
                <w:bCs/>
                <w:lang w:val="fr-CH"/>
              </w:rPr>
            </w:pPr>
          </w:p>
        </w:tc>
        <w:tc>
          <w:tcPr>
            <w:tcW w:w="2266" w:type="dxa"/>
            <w:vAlign w:val="center"/>
          </w:tcPr>
          <w:p w14:paraId="782B7458" w14:textId="7AACA61F" w:rsidR="009A28FE" w:rsidRPr="00A851D2" w:rsidRDefault="009A28FE" w:rsidP="003E3438">
            <w:pPr>
              <w:tabs>
                <w:tab w:val="left" w:pos="241"/>
                <w:tab w:val="right" w:pos="10773"/>
              </w:tabs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g</w:t>
            </w:r>
            <w:r w:rsidRPr="00A851D2">
              <w:rPr>
                <w:szCs w:val="20"/>
                <w:lang w:val="en-GB"/>
              </w:rPr>
              <w:t>)</w:t>
            </w:r>
            <w:r w:rsidRPr="00A851D2">
              <w:rPr>
                <w:szCs w:val="20"/>
                <w:lang w:val="en-GB"/>
              </w:rPr>
              <w:tab/>
            </w:r>
            <w:r w:rsidRPr="00A851D2">
              <w:rPr>
                <w:lang w:val="en-GB"/>
              </w:rPr>
              <w:t>Emplacement</w:t>
            </w:r>
          </w:p>
          <w:p w14:paraId="361B5F1D" w14:textId="77777777" w:rsidR="009A28FE" w:rsidRPr="00A851D2" w:rsidRDefault="009A28FE" w:rsidP="003E3438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  <w:r w:rsidRPr="00A851D2">
              <w:rPr>
                <w:szCs w:val="20"/>
                <w:lang w:val="en-GB"/>
              </w:rPr>
              <w:tab/>
            </w:r>
            <w:r w:rsidRPr="00A851D2">
              <w:rPr>
                <w:i/>
                <w:lang w:val="en-GB"/>
              </w:rPr>
              <w:t>Location</w:t>
            </w:r>
          </w:p>
        </w:tc>
        <w:tc>
          <w:tcPr>
            <w:tcW w:w="7653" w:type="dxa"/>
            <w:gridSpan w:val="3"/>
            <w:vAlign w:val="center"/>
          </w:tcPr>
          <w:p w14:paraId="531CB1C7" w14:textId="77777777" w:rsidR="009A28FE" w:rsidRPr="008D551F" w:rsidRDefault="009A28FE" w:rsidP="003E3438">
            <w:pPr>
              <w:rPr>
                <w:b/>
                <w:color w:val="FF0000"/>
                <w:lang w:val="en-GB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bookmarkEnd w:id="7"/>
    </w:tbl>
    <w:p w14:paraId="4EB2FA7F" w14:textId="77777777" w:rsidR="008A7898" w:rsidRDefault="008A7898" w:rsidP="00FE7B38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6554E" w:rsidRPr="00D72A3C" w14:paraId="09199F61" w14:textId="77777777" w:rsidTr="00571DB3">
        <w:trPr>
          <w:trHeight w:hRule="exact" w:val="397"/>
          <w:jc w:val="center"/>
        </w:trPr>
        <w:tc>
          <w:tcPr>
            <w:tcW w:w="5103" w:type="dxa"/>
          </w:tcPr>
          <w:p w14:paraId="00D4D46E" w14:textId="39C85657" w:rsidR="00A851D2" w:rsidRPr="00D72A3C" w:rsidRDefault="00A851D2" w:rsidP="00A851D2">
            <w:pPr>
              <w:tabs>
                <w:tab w:val="left" w:pos="567"/>
              </w:tabs>
              <w:jc w:val="both"/>
              <w:rPr>
                <w:szCs w:val="16"/>
                <w:lang w:val="en-US"/>
              </w:rPr>
            </w:pPr>
            <w:r w:rsidRPr="00D72A3C">
              <w:rPr>
                <w:b/>
                <w:szCs w:val="16"/>
                <w:lang w:val="en-US"/>
              </w:rPr>
              <w:t>E1-</w:t>
            </w:r>
            <w:r w:rsidR="00E11AE7">
              <w:rPr>
                <w:b/>
                <w:szCs w:val="16"/>
                <w:lang w:val="en-US"/>
              </w:rPr>
              <w:t>1</w:t>
            </w:r>
            <w:r w:rsidRPr="00D72A3C">
              <w:rPr>
                <w:b/>
                <w:szCs w:val="16"/>
                <w:lang w:val="en-US"/>
              </w:rPr>
              <w:t>)</w:t>
            </w:r>
            <w:r w:rsidR="00D72A3C" w:rsidRPr="00D72A3C">
              <w:rPr>
                <w:szCs w:val="16"/>
                <w:lang w:val="en-US"/>
              </w:rPr>
              <w:tab/>
            </w:r>
            <w:r w:rsidR="00D72A3C">
              <w:rPr>
                <w:szCs w:val="16"/>
                <w:lang w:val="en-US"/>
              </w:rPr>
              <w:t>B</w:t>
            </w:r>
            <w:r w:rsidRPr="00D72A3C">
              <w:rPr>
                <w:lang w:val="en-US"/>
              </w:rPr>
              <w:t xml:space="preserve">atterie - </w:t>
            </w:r>
            <w:proofErr w:type="spellStart"/>
            <w:r w:rsidR="00D72A3C">
              <w:rPr>
                <w:u w:val="single"/>
                <w:lang w:val="en-US"/>
              </w:rPr>
              <w:t>démonté</w:t>
            </w:r>
            <w:r w:rsidR="00605265">
              <w:rPr>
                <w:u w:val="single"/>
                <w:lang w:val="en-US"/>
              </w:rPr>
              <w:t>e</w:t>
            </w:r>
            <w:proofErr w:type="spellEnd"/>
          </w:p>
          <w:p w14:paraId="2595A05D" w14:textId="5D280EFF" w:rsidR="002E56A9" w:rsidRPr="00D72A3C" w:rsidRDefault="00A851D2" w:rsidP="00A851D2">
            <w:pPr>
              <w:tabs>
                <w:tab w:val="left" w:pos="567"/>
              </w:tabs>
              <w:jc w:val="both"/>
              <w:rPr>
                <w:i/>
                <w:szCs w:val="16"/>
                <w:lang w:val="en-US"/>
              </w:rPr>
            </w:pPr>
            <w:r w:rsidRPr="00D72A3C">
              <w:rPr>
                <w:szCs w:val="16"/>
                <w:lang w:val="en-US"/>
              </w:rPr>
              <w:tab/>
            </w:r>
            <w:r w:rsidRPr="0096554E">
              <w:rPr>
                <w:i/>
                <w:lang w:val="en-GB"/>
              </w:rPr>
              <w:t xml:space="preserve">Battery </w:t>
            </w:r>
            <w:r>
              <w:rPr>
                <w:i/>
                <w:lang w:val="en-GB"/>
              </w:rPr>
              <w:t xml:space="preserve">- </w:t>
            </w:r>
            <w:r w:rsidR="00D72A3C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835D35E" w14:textId="77777777" w:rsidR="002E56A9" w:rsidRPr="00D72A3C" w:rsidRDefault="002E56A9" w:rsidP="0058287C">
            <w:pPr>
              <w:jc w:val="both"/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58E425B5" w14:textId="3DC61C2E" w:rsidR="00D72A3C" w:rsidRPr="00D72A3C" w:rsidRDefault="00D72A3C" w:rsidP="00D72A3C">
            <w:pPr>
              <w:tabs>
                <w:tab w:val="left" w:pos="567"/>
              </w:tabs>
              <w:jc w:val="both"/>
              <w:rPr>
                <w:szCs w:val="16"/>
                <w:lang w:val="en-US"/>
              </w:rPr>
            </w:pPr>
            <w:r w:rsidRPr="00D72A3C">
              <w:rPr>
                <w:b/>
                <w:szCs w:val="16"/>
                <w:lang w:val="en-US"/>
              </w:rPr>
              <w:t>E1-</w:t>
            </w:r>
            <w:r w:rsidR="00E11AE7">
              <w:rPr>
                <w:b/>
                <w:szCs w:val="16"/>
                <w:lang w:val="en-US"/>
              </w:rPr>
              <w:t>2</w:t>
            </w:r>
            <w:r w:rsidRPr="00D72A3C">
              <w:rPr>
                <w:b/>
                <w:szCs w:val="16"/>
                <w:lang w:val="en-US"/>
              </w:rPr>
              <w:t>)</w:t>
            </w:r>
            <w:r w:rsidRPr="00D72A3C">
              <w:rPr>
                <w:szCs w:val="16"/>
                <w:lang w:val="en-US"/>
              </w:rPr>
              <w:tab/>
            </w:r>
            <w:r w:rsidRPr="00D72A3C">
              <w:rPr>
                <w:lang w:val="en-US"/>
              </w:rPr>
              <w:t xml:space="preserve">Batterie - </w:t>
            </w:r>
            <w:r w:rsidRPr="00D72A3C">
              <w:rPr>
                <w:u w:val="single"/>
                <w:lang w:val="en-US"/>
              </w:rPr>
              <w:t>emplacement</w:t>
            </w:r>
          </w:p>
          <w:p w14:paraId="0453420D" w14:textId="6A4FADBB" w:rsidR="002E56A9" w:rsidRPr="00D72A3C" w:rsidRDefault="00D72A3C" w:rsidP="00D72A3C">
            <w:pPr>
              <w:tabs>
                <w:tab w:val="left" w:pos="567"/>
              </w:tabs>
              <w:jc w:val="both"/>
              <w:rPr>
                <w:szCs w:val="16"/>
                <w:lang w:val="en-US"/>
              </w:rPr>
            </w:pPr>
            <w:r w:rsidRPr="00D72A3C">
              <w:rPr>
                <w:szCs w:val="16"/>
                <w:lang w:val="en-US"/>
              </w:rPr>
              <w:tab/>
            </w:r>
            <w:r w:rsidRPr="0096554E">
              <w:rPr>
                <w:i/>
                <w:lang w:val="en-GB"/>
              </w:rPr>
              <w:t xml:space="preserve">Battery </w:t>
            </w:r>
            <w:r>
              <w:rPr>
                <w:i/>
                <w:lang w:val="en-GB"/>
              </w:rPr>
              <w:t xml:space="preserve">- </w:t>
            </w:r>
            <w:r w:rsidRPr="0096554E">
              <w:rPr>
                <w:i/>
                <w:u w:val="single"/>
                <w:lang w:val="en-GB"/>
              </w:rPr>
              <w:t>location</w:t>
            </w:r>
          </w:p>
        </w:tc>
      </w:tr>
    </w:tbl>
    <w:p w14:paraId="2E3F6F1F" w14:textId="77777777" w:rsidR="002E56A9" w:rsidRDefault="002E56A9" w:rsidP="002E56A9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E56A9" w:rsidRPr="00DB7C4B" w14:paraId="7617DB99" w14:textId="77777777" w:rsidTr="008E1501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296C25D" w14:textId="77777777" w:rsidR="002946E8" w:rsidRPr="00DB7C4B" w:rsidRDefault="002E56A9" w:rsidP="00571DB3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auto"/>
            </w:tcBorders>
            <w:vAlign w:val="center"/>
          </w:tcPr>
          <w:p w14:paraId="7CAB5C46" w14:textId="77777777" w:rsidR="002E56A9" w:rsidRPr="00DB7C4B" w:rsidRDefault="002E56A9" w:rsidP="0058287C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FD83F" w14:textId="2550947A" w:rsidR="002E56A9" w:rsidRPr="00DB7C4B" w:rsidRDefault="008E1501" w:rsidP="0058287C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1E53D299" w14:textId="77777777" w:rsidR="00BB353E" w:rsidRDefault="00BB353E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07"/>
        <w:gridCol w:w="9921"/>
      </w:tblGrid>
      <w:tr w:rsidR="00AD382C" w:rsidRPr="00AD382C" w14:paraId="59B0BAF8" w14:textId="77777777" w:rsidTr="00AD382C">
        <w:trPr>
          <w:trHeight w:hRule="exact" w:val="283"/>
          <w:jc w:val="center"/>
        </w:trPr>
        <w:tc>
          <w:tcPr>
            <w:tcW w:w="907" w:type="dxa"/>
            <w:shd w:val="clear" w:color="auto" w:fill="DBE5F1" w:themeFill="accent1" w:themeFillTint="33"/>
            <w:vAlign w:val="center"/>
          </w:tcPr>
          <w:p w14:paraId="5C7F4BF2" w14:textId="1AA86360" w:rsidR="00AD382C" w:rsidRDefault="00AD382C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503-écl1a</w:t>
            </w:r>
          </w:p>
        </w:tc>
        <w:tc>
          <w:tcPr>
            <w:tcW w:w="9921" w:type="dxa"/>
            <w:shd w:val="clear" w:color="auto" w:fill="DBE5F1" w:themeFill="accent1" w:themeFillTint="33"/>
            <w:vAlign w:val="center"/>
          </w:tcPr>
          <w:p w14:paraId="1A9177E1" w14:textId="3BC34115" w:rsidR="00AD382C" w:rsidRPr="00AD382C" w:rsidRDefault="00AD382C" w:rsidP="002E277C">
            <w:pPr>
              <w:tabs>
                <w:tab w:val="left" w:pos="320"/>
                <w:tab w:val="right" w:pos="10773"/>
              </w:tabs>
              <w:rPr>
                <w:b/>
                <w:bCs/>
              </w:rPr>
            </w:pPr>
            <w:r w:rsidRPr="00AD382C">
              <w:rPr>
                <w:b/>
                <w:bCs/>
              </w:rPr>
              <w:t>FEUX DIURNES INDÉPENDANTS DES AUTRES ÉQUIPEMENTS D'ÉCLAIRAGE</w:t>
            </w:r>
            <w:r>
              <w:rPr>
                <w:b/>
                <w:bCs/>
              </w:rPr>
              <w:t xml:space="preserve"> / </w:t>
            </w:r>
            <w:r w:rsidRPr="00AD382C">
              <w:rPr>
                <w:b/>
                <w:bCs/>
                <w:i/>
                <w:iCs/>
              </w:rPr>
              <w:t>DIURNAL LIGHTS INDEPENDENT OF OTHER LIGHTING EQUIPMENT</w:t>
            </w:r>
          </w:p>
        </w:tc>
      </w:tr>
      <w:tr w:rsidR="00AD382C" w:rsidRPr="00AD382C" w14:paraId="438B72CA" w14:textId="77777777" w:rsidTr="00AD382C">
        <w:trPr>
          <w:trHeight w:hRule="exact" w:val="397"/>
          <w:jc w:val="center"/>
        </w:trPr>
        <w:tc>
          <w:tcPr>
            <w:tcW w:w="907" w:type="dxa"/>
            <w:shd w:val="clear" w:color="auto" w:fill="DBE5F1" w:themeFill="accent1" w:themeFillTint="33"/>
            <w:vAlign w:val="center"/>
          </w:tcPr>
          <w:p w14:paraId="3D633AFE" w14:textId="519BB20A" w:rsidR="00AD382C" w:rsidRDefault="00AD382C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503-écl1b</w:t>
            </w:r>
          </w:p>
        </w:tc>
        <w:tc>
          <w:tcPr>
            <w:tcW w:w="9921" w:type="dxa"/>
            <w:shd w:val="clear" w:color="auto" w:fill="DBE5F1" w:themeFill="accent1" w:themeFillTint="33"/>
            <w:vAlign w:val="center"/>
          </w:tcPr>
          <w:p w14:paraId="22DAEB8E" w14:textId="7CA1F827" w:rsidR="00AD382C" w:rsidRPr="00AD382C" w:rsidRDefault="00AD382C" w:rsidP="002E277C">
            <w:pPr>
              <w:tabs>
                <w:tab w:val="left" w:pos="320"/>
                <w:tab w:val="right" w:pos="10773"/>
              </w:tabs>
              <w:rPr>
                <w:b/>
                <w:bCs/>
              </w:rPr>
            </w:pPr>
            <w:r w:rsidRPr="00D11AC3">
              <w:rPr>
                <w:b/>
                <w:bCs/>
                <w:lang w:val="fr-CH"/>
              </w:rPr>
              <w:t>PHARES ANTIBROUILLARD D'ORIGINE INDÉPENDANTS DES AUTRES ÉQUIPEMENTS D'ÉCLAIRAGE</w:t>
            </w:r>
            <w:r>
              <w:rPr>
                <w:b/>
                <w:bCs/>
                <w:lang w:val="fr-CH"/>
              </w:rPr>
              <w:t xml:space="preserve"> / </w:t>
            </w:r>
            <w:r w:rsidRPr="00AD382C">
              <w:rPr>
                <w:b/>
                <w:bCs/>
                <w:i/>
                <w:iCs/>
                <w:lang w:val="fr-CH"/>
              </w:rPr>
              <w:t>ORIGINAL FOG LIGHTS INDEPENDENT OF OTHER LIGHTING EQUIPMENT</w:t>
            </w:r>
          </w:p>
        </w:tc>
      </w:tr>
      <w:tr w:rsidR="00AD382C" w:rsidRPr="002F64C3" w14:paraId="052FB375" w14:textId="77777777" w:rsidTr="00AD382C">
        <w:trPr>
          <w:trHeight w:hRule="exact" w:val="283"/>
          <w:jc w:val="center"/>
        </w:trPr>
        <w:tc>
          <w:tcPr>
            <w:tcW w:w="907" w:type="dxa"/>
            <w:shd w:val="clear" w:color="auto" w:fill="DBE5F1" w:themeFill="accent1" w:themeFillTint="33"/>
            <w:vAlign w:val="center"/>
          </w:tcPr>
          <w:p w14:paraId="69902E86" w14:textId="16C8ECE4" w:rsidR="00AD382C" w:rsidRDefault="00AD382C" w:rsidP="00AD38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503-écl2</w:t>
            </w:r>
          </w:p>
        </w:tc>
        <w:tc>
          <w:tcPr>
            <w:tcW w:w="9921" w:type="dxa"/>
            <w:shd w:val="clear" w:color="auto" w:fill="DBE5F1" w:themeFill="accent1" w:themeFillTint="33"/>
            <w:vAlign w:val="center"/>
          </w:tcPr>
          <w:p w14:paraId="5B55C9E8" w14:textId="35349655" w:rsidR="00AD382C" w:rsidRPr="00AD382C" w:rsidRDefault="00AD382C" w:rsidP="00AD382C">
            <w:pPr>
              <w:tabs>
                <w:tab w:val="left" w:pos="320"/>
                <w:tab w:val="right" w:pos="10773"/>
              </w:tabs>
              <w:rPr>
                <w:b/>
                <w:bCs/>
                <w:lang w:val="en-US"/>
              </w:rPr>
            </w:pPr>
            <w:r w:rsidRPr="0088024C">
              <w:rPr>
                <w:b/>
                <w:bCs/>
                <w:lang w:val="en-US"/>
              </w:rPr>
              <w:t xml:space="preserve">PHARES ET FEUX ARRIERE / </w:t>
            </w:r>
            <w:r w:rsidRPr="00FC75FD">
              <w:rPr>
                <w:b/>
                <w:bCs/>
                <w:i/>
                <w:iCs/>
                <w:lang w:val="en-US"/>
              </w:rPr>
              <w:t>HEALIGHTS AND REAR LIGHTS</w:t>
            </w:r>
          </w:p>
        </w:tc>
      </w:tr>
    </w:tbl>
    <w:p w14:paraId="5D20FFA6" w14:textId="77777777" w:rsidR="002E6CB7" w:rsidRDefault="002E6CB7" w:rsidP="003750E8">
      <w:pPr>
        <w:jc w:val="both"/>
        <w:rPr>
          <w:szCs w:val="16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77865" w:rsidRPr="002F64C3" w14:paraId="7DE513A9" w14:textId="77777777" w:rsidTr="000B591C">
        <w:trPr>
          <w:trHeight w:hRule="exact" w:val="397"/>
          <w:jc w:val="center"/>
        </w:trPr>
        <w:tc>
          <w:tcPr>
            <w:tcW w:w="5103" w:type="dxa"/>
          </w:tcPr>
          <w:p w14:paraId="3B758006" w14:textId="0256CBDA" w:rsidR="00677865" w:rsidRPr="00065957" w:rsidRDefault="00677865" w:rsidP="000B591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065957">
              <w:rPr>
                <w:b/>
                <w:szCs w:val="16"/>
                <w:lang w:val="fr-CH"/>
              </w:rPr>
              <w:t>E3-</w:t>
            </w:r>
            <w:r>
              <w:rPr>
                <w:b/>
                <w:szCs w:val="16"/>
                <w:lang w:val="fr-CH"/>
              </w:rPr>
              <w:t>1</w:t>
            </w:r>
            <w:r w:rsidRPr="00065957">
              <w:rPr>
                <w:b/>
                <w:szCs w:val="16"/>
                <w:lang w:val="fr-CH"/>
              </w:rPr>
              <w:t>)</w:t>
            </w:r>
            <w:r w:rsidRPr="00065957">
              <w:rPr>
                <w:szCs w:val="16"/>
                <w:lang w:val="fr-CH"/>
              </w:rPr>
              <w:tab/>
            </w:r>
            <w:r w:rsidRPr="00065957">
              <w:t xml:space="preserve">Feux de jour avant gauche – substitution part– </w:t>
            </w:r>
            <w:r w:rsidRPr="00065957">
              <w:rPr>
                <w:u w:val="single"/>
              </w:rPr>
              <w:t>démonté</w:t>
            </w:r>
          </w:p>
          <w:p w14:paraId="25BD3E5F" w14:textId="77777777" w:rsidR="00677865" w:rsidRPr="00065957" w:rsidRDefault="00677865" w:rsidP="000B591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65957">
              <w:rPr>
                <w:szCs w:val="16"/>
                <w:lang w:val="fr-CH"/>
              </w:rPr>
              <w:tab/>
            </w:r>
            <w:r w:rsidRPr="00065957">
              <w:rPr>
                <w:i/>
                <w:lang w:val="en-GB"/>
              </w:rPr>
              <w:t xml:space="preserve">Front left daytime light – substitution part - </w:t>
            </w:r>
            <w:r w:rsidRPr="00065957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80E9455" w14:textId="77777777" w:rsidR="00677865" w:rsidRPr="00065957" w:rsidRDefault="00677865" w:rsidP="000B591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25D6835" w14:textId="6E2CF52E" w:rsidR="00677865" w:rsidRPr="00065957" w:rsidRDefault="00677865" w:rsidP="000B591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065957">
              <w:rPr>
                <w:b/>
                <w:szCs w:val="16"/>
                <w:lang w:val="fr-CH"/>
              </w:rPr>
              <w:t>E3-</w:t>
            </w:r>
            <w:r>
              <w:rPr>
                <w:b/>
                <w:szCs w:val="16"/>
                <w:lang w:val="fr-CH"/>
              </w:rPr>
              <w:t>2</w:t>
            </w:r>
            <w:r w:rsidRPr="00065957">
              <w:rPr>
                <w:b/>
                <w:szCs w:val="16"/>
                <w:lang w:val="fr-CH"/>
              </w:rPr>
              <w:t>)</w:t>
            </w:r>
            <w:r w:rsidRPr="00065957">
              <w:rPr>
                <w:szCs w:val="16"/>
                <w:lang w:val="fr-CH"/>
              </w:rPr>
              <w:tab/>
            </w:r>
            <w:r w:rsidRPr="00065957">
              <w:t xml:space="preserve">Feux de jour avant droit – substitution part– </w:t>
            </w:r>
            <w:r w:rsidRPr="00065957">
              <w:rPr>
                <w:u w:val="single"/>
              </w:rPr>
              <w:t>démonté</w:t>
            </w:r>
          </w:p>
          <w:p w14:paraId="24737F3D" w14:textId="77777777" w:rsidR="00677865" w:rsidRPr="00065957" w:rsidRDefault="00677865" w:rsidP="000B591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65957">
              <w:rPr>
                <w:szCs w:val="16"/>
                <w:lang w:val="fr-CH"/>
              </w:rPr>
              <w:tab/>
            </w:r>
            <w:r w:rsidRPr="00065957">
              <w:rPr>
                <w:i/>
                <w:lang w:val="en-GB"/>
              </w:rPr>
              <w:t xml:space="preserve">Front right daytime light – substitution part - </w:t>
            </w:r>
            <w:r w:rsidRPr="00065957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583025B1" w14:textId="77777777" w:rsidR="00677865" w:rsidRPr="002E6CB7" w:rsidRDefault="00677865" w:rsidP="00677865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77865" w:rsidRPr="00027451" w14:paraId="459CFCA8" w14:textId="77777777" w:rsidTr="000B591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A22D556" w14:textId="77777777" w:rsidR="00677865" w:rsidRPr="00027451" w:rsidRDefault="00677865" w:rsidP="000B591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55F1C82" w14:textId="77777777" w:rsidR="00677865" w:rsidRPr="00027451" w:rsidRDefault="00677865" w:rsidP="000B591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CD58005" w14:textId="77777777" w:rsidR="00677865" w:rsidRPr="00027451" w:rsidRDefault="00677865" w:rsidP="000B591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3295A5C1" w14:textId="77777777" w:rsidR="00677865" w:rsidRPr="00653585" w:rsidRDefault="00677865" w:rsidP="00677865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77865" w:rsidRPr="002F64C3" w14:paraId="4E0E96D1" w14:textId="77777777" w:rsidTr="000B591C">
        <w:trPr>
          <w:trHeight w:hRule="exact" w:val="397"/>
          <w:jc w:val="center"/>
        </w:trPr>
        <w:tc>
          <w:tcPr>
            <w:tcW w:w="5103" w:type="dxa"/>
          </w:tcPr>
          <w:p w14:paraId="3204A618" w14:textId="5AD227E6" w:rsidR="00677865" w:rsidRPr="00065957" w:rsidRDefault="00677865" w:rsidP="000B591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065957">
              <w:rPr>
                <w:b/>
                <w:szCs w:val="16"/>
                <w:lang w:val="fr-CH"/>
              </w:rPr>
              <w:t>E3-</w:t>
            </w:r>
            <w:r>
              <w:rPr>
                <w:b/>
                <w:szCs w:val="16"/>
                <w:lang w:val="fr-CH"/>
              </w:rPr>
              <w:t>3</w:t>
            </w:r>
            <w:r w:rsidRPr="00065957">
              <w:rPr>
                <w:b/>
                <w:szCs w:val="16"/>
                <w:lang w:val="fr-CH"/>
              </w:rPr>
              <w:t>)</w:t>
            </w:r>
            <w:r w:rsidRPr="00065957">
              <w:rPr>
                <w:szCs w:val="16"/>
                <w:lang w:val="fr-CH"/>
              </w:rPr>
              <w:tab/>
            </w:r>
            <w:r w:rsidRPr="00065957">
              <w:t xml:space="preserve">Feux de jour avant gauche – substitution part– </w:t>
            </w:r>
            <w:r w:rsidRPr="00065957">
              <w:rPr>
                <w:u w:val="single"/>
              </w:rPr>
              <w:t>monté</w:t>
            </w:r>
          </w:p>
          <w:p w14:paraId="7764BD68" w14:textId="77777777" w:rsidR="00677865" w:rsidRPr="00065957" w:rsidRDefault="00677865" w:rsidP="000B591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65957">
              <w:rPr>
                <w:szCs w:val="16"/>
                <w:lang w:val="fr-CH"/>
              </w:rPr>
              <w:tab/>
            </w:r>
            <w:r w:rsidRPr="00065957">
              <w:rPr>
                <w:i/>
                <w:lang w:val="en-GB"/>
              </w:rPr>
              <w:t xml:space="preserve">Front left daytime light – substitution part - </w:t>
            </w:r>
            <w:r w:rsidRPr="00065957">
              <w:rPr>
                <w:i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6EC3450D" w14:textId="77777777" w:rsidR="00677865" w:rsidRPr="00065957" w:rsidRDefault="00677865" w:rsidP="000B591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43CF0BE" w14:textId="1D278A56" w:rsidR="00677865" w:rsidRPr="00065957" w:rsidRDefault="00677865" w:rsidP="000B591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065957">
              <w:rPr>
                <w:b/>
                <w:szCs w:val="16"/>
                <w:lang w:val="fr-CH"/>
              </w:rPr>
              <w:t>E3-</w:t>
            </w:r>
            <w:r>
              <w:rPr>
                <w:b/>
                <w:szCs w:val="16"/>
                <w:lang w:val="fr-CH"/>
              </w:rPr>
              <w:t>4</w:t>
            </w:r>
            <w:r w:rsidRPr="00065957">
              <w:rPr>
                <w:b/>
                <w:szCs w:val="16"/>
                <w:lang w:val="fr-CH"/>
              </w:rPr>
              <w:t>)</w:t>
            </w:r>
            <w:r w:rsidRPr="00065957">
              <w:rPr>
                <w:szCs w:val="16"/>
                <w:lang w:val="fr-CH"/>
              </w:rPr>
              <w:tab/>
            </w:r>
            <w:r w:rsidRPr="00065957">
              <w:t xml:space="preserve">Feux de jour avant droit – substitution part– </w:t>
            </w:r>
            <w:r w:rsidRPr="00065957">
              <w:rPr>
                <w:u w:val="single"/>
              </w:rPr>
              <w:t>monté</w:t>
            </w:r>
          </w:p>
          <w:p w14:paraId="40EC8DF4" w14:textId="77777777" w:rsidR="00677865" w:rsidRPr="00065957" w:rsidRDefault="00677865" w:rsidP="000B591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65957">
              <w:rPr>
                <w:szCs w:val="16"/>
                <w:lang w:val="fr-CH"/>
              </w:rPr>
              <w:tab/>
            </w:r>
            <w:r w:rsidRPr="00065957">
              <w:rPr>
                <w:i/>
                <w:lang w:val="en-GB"/>
              </w:rPr>
              <w:t xml:space="preserve">Front right daytime light – substitution part - </w:t>
            </w:r>
            <w:r w:rsidRPr="00065957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20BCAD37" w14:textId="77777777" w:rsidR="00677865" w:rsidRPr="002E6CB7" w:rsidRDefault="00677865" w:rsidP="00677865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77865" w:rsidRPr="00027451" w14:paraId="6E0F8230" w14:textId="77777777" w:rsidTr="000B591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14DCFEE" w14:textId="77777777" w:rsidR="00677865" w:rsidRPr="00027451" w:rsidRDefault="00677865" w:rsidP="000B591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12E92BD" w14:textId="77777777" w:rsidR="00677865" w:rsidRPr="00027451" w:rsidRDefault="00677865" w:rsidP="000B591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2C015C3" w14:textId="77777777" w:rsidR="00677865" w:rsidRPr="00027451" w:rsidRDefault="00677865" w:rsidP="000B591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40129CA9" w14:textId="77777777" w:rsidR="00677865" w:rsidRDefault="00677865">
      <w:pPr>
        <w:rPr>
          <w:szCs w:val="16"/>
          <w:lang w:val="en-US"/>
        </w:rPr>
      </w:pPr>
      <w:r>
        <w:rPr>
          <w:szCs w:val="16"/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07E57" w:rsidRPr="002F64C3" w14:paraId="168A1B9A" w14:textId="77777777" w:rsidTr="000B591C">
        <w:trPr>
          <w:trHeight w:hRule="exact" w:val="397"/>
          <w:jc w:val="center"/>
        </w:trPr>
        <w:tc>
          <w:tcPr>
            <w:tcW w:w="5103" w:type="dxa"/>
          </w:tcPr>
          <w:p w14:paraId="188049A8" w14:textId="798AA687" w:rsidR="00107E57" w:rsidRPr="00065957" w:rsidRDefault="00107E57" w:rsidP="000B591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065957">
              <w:rPr>
                <w:b/>
                <w:szCs w:val="16"/>
                <w:lang w:val="fr-CH"/>
              </w:rPr>
              <w:lastRenderedPageBreak/>
              <w:t>E3-</w:t>
            </w:r>
            <w:r>
              <w:rPr>
                <w:b/>
                <w:szCs w:val="16"/>
                <w:lang w:val="fr-CH"/>
              </w:rPr>
              <w:t>5</w:t>
            </w:r>
            <w:r w:rsidRPr="00065957">
              <w:rPr>
                <w:b/>
                <w:szCs w:val="16"/>
                <w:lang w:val="fr-CH"/>
              </w:rPr>
              <w:t>)</w:t>
            </w:r>
            <w:r w:rsidRPr="00065957">
              <w:rPr>
                <w:szCs w:val="16"/>
                <w:lang w:val="fr-CH"/>
              </w:rPr>
              <w:tab/>
            </w:r>
            <w:r w:rsidRPr="00065957">
              <w:t xml:space="preserve">Phare antibrouillard avant gauche – substitution part– </w:t>
            </w:r>
            <w:r w:rsidRPr="00065957">
              <w:rPr>
                <w:u w:val="single"/>
              </w:rPr>
              <w:t>démonté</w:t>
            </w:r>
          </w:p>
          <w:p w14:paraId="0C967E3D" w14:textId="77777777" w:rsidR="00107E57" w:rsidRPr="00065957" w:rsidRDefault="00107E57" w:rsidP="000B591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65957">
              <w:rPr>
                <w:szCs w:val="16"/>
                <w:lang w:val="fr-CH"/>
              </w:rPr>
              <w:tab/>
            </w:r>
            <w:r w:rsidRPr="00065957">
              <w:rPr>
                <w:i/>
                <w:lang w:val="en-GB"/>
              </w:rPr>
              <w:t xml:space="preserve">Front left fog light – substitution part - </w:t>
            </w:r>
            <w:r w:rsidRPr="00065957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0475933A" w14:textId="77777777" w:rsidR="00107E57" w:rsidRPr="00065957" w:rsidRDefault="00107E57" w:rsidP="000B591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D9DB9DD" w14:textId="00543230" w:rsidR="00107E57" w:rsidRPr="00065957" w:rsidRDefault="00107E57" w:rsidP="000B591C">
            <w:pPr>
              <w:tabs>
                <w:tab w:val="left" w:pos="604"/>
              </w:tabs>
              <w:jc w:val="both"/>
              <w:rPr>
                <w:szCs w:val="16"/>
                <w:lang w:val="fr-CH"/>
              </w:rPr>
            </w:pPr>
            <w:r w:rsidRPr="00065957">
              <w:rPr>
                <w:b/>
                <w:szCs w:val="16"/>
                <w:lang w:val="fr-CH"/>
              </w:rPr>
              <w:t>E3-</w:t>
            </w:r>
            <w:r>
              <w:rPr>
                <w:b/>
                <w:szCs w:val="16"/>
                <w:lang w:val="fr-CH"/>
              </w:rPr>
              <w:t>6</w:t>
            </w:r>
            <w:r w:rsidRPr="00065957">
              <w:rPr>
                <w:b/>
                <w:szCs w:val="16"/>
                <w:lang w:val="fr-CH"/>
              </w:rPr>
              <w:t>)</w:t>
            </w:r>
            <w:r w:rsidRPr="00065957">
              <w:rPr>
                <w:szCs w:val="16"/>
                <w:lang w:val="fr-CH"/>
              </w:rPr>
              <w:tab/>
            </w:r>
            <w:r w:rsidRPr="00065957">
              <w:t xml:space="preserve">Phare antibrouillard avant droit – substitution part– </w:t>
            </w:r>
            <w:r w:rsidRPr="00065957">
              <w:rPr>
                <w:u w:val="single"/>
              </w:rPr>
              <w:t>démonté</w:t>
            </w:r>
          </w:p>
          <w:p w14:paraId="16F02A0E" w14:textId="77777777" w:rsidR="00107E57" w:rsidRPr="00065957" w:rsidRDefault="00107E57" w:rsidP="000B59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065957">
              <w:rPr>
                <w:szCs w:val="16"/>
                <w:lang w:val="fr-CH"/>
              </w:rPr>
              <w:tab/>
            </w:r>
            <w:r w:rsidRPr="00065957">
              <w:rPr>
                <w:i/>
                <w:lang w:val="en-GB"/>
              </w:rPr>
              <w:t xml:space="preserve">Front right fog light – substitution part - </w:t>
            </w:r>
            <w:r w:rsidRPr="00065957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4B51A57B" w14:textId="77777777" w:rsidR="00107E57" w:rsidRDefault="00107E57" w:rsidP="00107E57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07E57" w:rsidRPr="00027451" w14:paraId="493EAA0A" w14:textId="77777777" w:rsidTr="000B591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64644EA" w14:textId="77777777" w:rsidR="00107E57" w:rsidRPr="00027451" w:rsidRDefault="00107E57" w:rsidP="000B591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0CE87B2" w14:textId="77777777" w:rsidR="00107E57" w:rsidRPr="00027451" w:rsidRDefault="00107E57" w:rsidP="000B591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E388478" w14:textId="77777777" w:rsidR="00107E57" w:rsidRPr="00027451" w:rsidRDefault="00107E57" w:rsidP="000B591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040E0F30" w14:textId="39160207" w:rsidR="00107E57" w:rsidRDefault="00107E57" w:rsidP="00107E57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07E57" w:rsidRPr="002F64C3" w14:paraId="6017EDBB" w14:textId="77777777" w:rsidTr="000B591C">
        <w:trPr>
          <w:trHeight w:hRule="exact" w:val="397"/>
          <w:jc w:val="center"/>
        </w:trPr>
        <w:tc>
          <w:tcPr>
            <w:tcW w:w="5103" w:type="dxa"/>
          </w:tcPr>
          <w:p w14:paraId="2A6957D7" w14:textId="3D025A77" w:rsidR="00107E57" w:rsidRPr="00065957" w:rsidRDefault="00107E57" w:rsidP="000B591C">
            <w:pPr>
              <w:tabs>
                <w:tab w:val="left" w:pos="604"/>
              </w:tabs>
              <w:jc w:val="both"/>
              <w:rPr>
                <w:szCs w:val="16"/>
                <w:lang w:val="fr-CH"/>
              </w:rPr>
            </w:pPr>
            <w:r w:rsidRPr="00065957">
              <w:rPr>
                <w:b/>
                <w:szCs w:val="16"/>
                <w:lang w:val="fr-CH"/>
              </w:rPr>
              <w:t>E3-</w:t>
            </w:r>
            <w:r>
              <w:rPr>
                <w:b/>
                <w:szCs w:val="16"/>
                <w:lang w:val="fr-CH"/>
              </w:rPr>
              <w:t>7</w:t>
            </w:r>
            <w:r w:rsidRPr="00065957">
              <w:rPr>
                <w:b/>
                <w:szCs w:val="16"/>
                <w:lang w:val="fr-CH"/>
              </w:rPr>
              <w:t>)</w:t>
            </w:r>
            <w:r w:rsidRPr="00065957">
              <w:rPr>
                <w:szCs w:val="16"/>
                <w:lang w:val="fr-CH"/>
              </w:rPr>
              <w:tab/>
            </w:r>
            <w:r w:rsidRPr="00065957">
              <w:t xml:space="preserve">Phare antibrouillard avant gauche – substitution part– </w:t>
            </w:r>
            <w:r w:rsidRPr="00065957">
              <w:rPr>
                <w:u w:val="single"/>
              </w:rPr>
              <w:t>monté</w:t>
            </w:r>
          </w:p>
          <w:p w14:paraId="265B9DD0" w14:textId="77777777" w:rsidR="00107E57" w:rsidRPr="00065957" w:rsidRDefault="00107E57" w:rsidP="000B59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065957">
              <w:rPr>
                <w:szCs w:val="16"/>
                <w:lang w:val="fr-CH"/>
              </w:rPr>
              <w:tab/>
            </w:r>
            <w:r w:rsidRPr="00065957">
              <w:rPr>
                <w:i/>
                <w:lang w:val="en-GB"/>
              </w:rPr>
              <w:t xml:space="preserve">Front left fog light – substitution part - </w:t>
            </w:r>
            <w:r w:rsidRPr="00065957">
              <w:rPr>
                <w:i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23C1EBB6" w14:textId="77777777" w:rsidR="00107E57" w:rsidRPr="00065957" w:rsidRDefault="00107E57" w:rsidP="000B591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17C72F7" w14:textId="295B0961" w:rsidR="00107E57" w:rsidRPr="00065957" w:rsidRDefault="00107E57" w:rsidP="000B591C">
            <w:pPr>
              <w:tabs>
                <w:tab w:val="left" w:pos="604"/>
              </w:tabs>
              <w:jc w:val="both"/>
              <w:rPr>
                <w:szCs w:val="16"/>
                <w:lang w:val="fr-CH"/>
              </w:rPr>
            </w:pPr>
            <w:r w:rsidRPr="00065957">
              <w:rPr>
                <w:b/>
                <w:szCs w:val="16"/>
                <w:lang w:val="fr-CH"/>
              </w:rPr>
              <w:t>E3-</w:t>
            </w:r>
            <w:r>
              <w:rPr>
                <w:b/>
                <w:szCs w:val="16"/>
                <w:lang w:val="fr-CH"/>
              </w:rPr>
              <w:t>8</w:t>
            </w:r>
            <w:r w:rsidRPr="00065957">
              <w:rPr>
                <w:b/>
                <w:szCs w:val="16"/>
                <w:lang w:val="fr-CH"/>
              </w:rPr>
              <w:t>)</w:t>
            </w:r>
            <w:r w:rsidRPr="00065957">
              <w:rPr>
                <w:szCs w:val="16"/>
                <w:lang w:val="fr-CH"/>
              </w:rPr>
              <w:tab/>
            </w:r>
            <w:r w:rsidRPr="00065957">
              <w:t xml:space="preserve">Phare antibrouillard avant droit – substitution part– </w:t>
            </w:r>
            <w:r w:rsidRPr="00065957">
              <w:rPr>
                <w:u w:val="single"/>
              </w:rPr>
              <w:t>monté</w:t>
            </w:r>
          </w:p>
          <w:p w14:paraId="7E53635D" w14:textId="77777777" w:rsidR="00107E57" w:rsidRPr="00065957" w:rsidRDefault="00107E57" w:rsidP="000B59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065957">
              <w:rPr>
                <w:szCs w:val="16"/>
                <w:lang w:val="fr-CH"/>
              </w:rPr>
              <w:tab/>
            </w:r>
            <w:r w:rsidRPr="00065957">
              <w:rPr>
                <w:i/>
                <w:lang w:val="en-GB"/>
              </w:rPr>
              <w:t xml:space="preserve">Front right fog light – substitution part - </w:t>
            </w:r>
            <w:r w:rsidRPr="00065957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1107FE05" w14:textId="77777777" w:rsidR="00107E57" w:rsidRDefault="00107E57" w:rsidP="00107E57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07E57" w:rsidRPr="00027451" w14:paraId="18ABD60D" w14:textId="77777777" w:rsidTr="000B591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AA8CC8C" w14:textId="77777777" w:rsidR="00107E57" w:rsidRPr="00027451" w:rsidRDefault="00107E57" w:rsidP="000B591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8BC02AF" w14:textId="77777777" w:rsidR="00107E57" w:rsidRPr="00027451" w:rsidRDefault="00107E57" w:rsidP="000B591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FBFB5BD" w14:textId="77777777" w:rsidR="00107E57" w:rsidRPr="00027451" w:rsidRDefault="00107E57" w:rsidP="000B591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714D3A8C" w14:textId="6704AF0F" w:rsidR="00677865" w:rsidRDefault="00677865">
      <w:pPr>
        <w:rPr>
          <w:szCs w:val="16"/>
          <w:lang w:val="en-US"/>
        </w:rPr>
      </w:pPr>
      <w:r>
        <w:rPr>
          <w:szCs w:val="16"/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750E8" w:rsidRPr="004C069F" w14:paraId="4D41AB01" w14:textId="77777777" w:rsidTr="00A639D6">
        <w:trPr>
          <w:trHeight w:hRule="exact" w:val="397"/>
          <w:jc w:val="center"/>
        </w:trPr>
        <w:tc>
          <w:tcPr>
            <w:tcW w:w="5103" w:type="dxa"/>
          </w:tcPr>
          <w:p w14:paraId="3674D4C1" w14:textId="67FF4E04" w:rsidR="003750E8" w:rsidRPr="004C069F" w:rsidRDefault="003750E8" w:rsidP="00A639D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bookmarkStart w:id="8" w:name="_Hlk130994532"/>
            <w:r w:rsidRPr="004C069F">
              <w:rPr>
                <w:b/>
                <w:szCs w:val="16"/>
                <w:lang w:val="fr-CH"/>
              </w:rPr>
              <w:lastRenderedPageBreak/>
              <w:t>E3-</w:t>
            </w:r>
            <w:r w:rsidR="00107E57">
              <w:rPr>
                <w:b/>
                <w:szCs w:val="16"/>
                <w:lang w:val="fr-CH"/>
              </w:rPr>
              <w:t>9</w:t>
            </w:r>
            <w:r w:rsidRPr="004C069F">
              <w:rPr>
                <w:b/>
                <w:szCs w:val="16"/>
                <w:lang w:val="fr-CH"/>
              </w:rPr>
              <w:t>)</w:t>
            </w:r>
            <w:r w:rsidRPr="004C069F">
              <w:rPr>
                <w:szCs w:val="16"/>
                <w:lang w:val="fr-CH"/>
              </w:rPr>
              <w:tab/>
            </w:r>
            <w:r w:rsidRPr="004C069F">
              <w:t xml:space="preserve">Bloc phare </w:t>
            </w:r>
            <w:r w:rsidRPr="004C069F">
              <w:rPr>
                <w:b/>
              </w:rPr>
              <w:t>avant</w:t>
            </w:r>
            <w:r w:rsidRPr="004C069F">
              <w:t xml:space="preserve"> gauche – </w:t>
            </w:r>
            <w:r w:rsidRPr="004C069F">
              <w:rPr>
                <w:u w:val="single"/>
              </w:rPr>
              <w:t>déposé</w:t>
            </w:r>
          </w:p>
          <w:p w14:paraId="3B12B233" w14:textId="77777777" w:rsidR="003750E8" w:rsidRPr="004C069F" w:rsidRDefault="003750E8" w:rsidP="00A639D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4C069F">
              <w:rPr>
                <w:szCs w:val="16"/>
                <w:lang w:val="fr-CH"/>
              </w:rPr>
              <w:tab/>
            </w:r>
            <w:r w:rsidRPr="004C069F">
              <w:rPr>
                <w:b/>
                <w:i/>
                <w:lang w:val="en-GB"/>
              </w:rPr>
              <w:t>Front</w:t>
            </w:r>
            <w:r w:rsidRPr="004C069F">
              <w:rPr>
                <w:i/>
                <w:lang w:val="en-GB"/>
              </w:rPr>
              <w:t xml:space="preserve"> left headlight - </w:t>
            </w:r>
            <w:r w:rsidRPr="004C069F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74B304F" w14:textId="77777777" w:rsidR="003750E8" w:rsidRPr="004C069F" w:rsidRDefault="003750E8" w:rsidP="00A639D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A89221C" w14:textId="1C8771E2" w:rsidR="003750E8" w:rsidRPr="004C069F" w:rsidRDefault="003750E8" w:rsidP="00A639D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C069F">
              <w:rPr>
                <w:b/>
                <w:szCs w:val="16"/>
                <w:lang w:val="fr-CH"/>
              </w:rPr>
              <w:t>E3-</w:t>
            </w:r>
            <w:r w:rsidR="00107E57">
              <w:rPr>
                <w:b/>
                <w:szCs w:val="16"/>
                <w:lang w:val="fr-CH"/>
              </w:rPr>
              <w:t>10</w:t>
            </w:r>
            <w:r w:rsidRPr="004C069F">
              <w:rPr>
                <w:b/>
                <w:szCs w:val="16"/>
                <w:lang w:val="fr-CH"/>
              </w:rPr>
              <w:t>)</w:t>
            </w:r>
            <w:r w:rsidRPr="004C069F">
              <w:rPr>
                <w:szCs w:val="16"/>
                <w:lang w:val="fr-CH"/>
              </w:rPr>
              <w:tab/>
            </w:r>
            <w:r w:rsidRPr="004C069F">
              <w:t xml:space="preserve">Bloc phare </w:t>
            </w:r>
            <w:r w:rsidRPr="004C069F">
              <w:rPr>
                <w:b/>
              </w:rPr>
              <w:t>avant</w:t>
            </w:r>
            <w:r w:rsidRPr="004C069F">
              <w:t xml:space="preserve"> droit – </w:t>
            </w:r>
            <w:r w:rsidRPr="004C069F">
              <w:rPr>
                <w:u w:val="single"/>
              </w:rPr>
              <w:t>déposé</w:t>
            </w:r>
          </w:p>
          <w:p w14:paraId="79EE7D16" w14:textId="77777777" w:rsidR="003750E8" w:rsidRPr="004C069F" w:rsidRDefault="003750E8" w:rsidP="00A639D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4C069F">
              <w:rPr>
                <w:szCs w:val="16"/>
                <w:lang w:val="fr-CH"/>
              </w:rPr>
              <w:tab/>
            </w:r>
            <w:r w:rsidRPr="004C069F">
              <w:rPr>
                <w:b/>
                <w:i/>
                <w:szCs w:val="16"/>
                <w:lang w:val="fr-CH"/>
              </w:rPr>
              <w:t>Front</w:t>
            </w:r>
            <w:r w:rsidRPr="004C069F">
              <w:rPr>
                <w:i/>
                <w:szCs w:val="16"/>
                <w:lang w:val="fr-CH"/>
              </w:rPr>
              <w:t xml:space="preserve"> r</w:t>
            </w:r>
            <w:proofErr w:type="spellStart"/>
            <w:r w:rsidRPr="004C069F">
              <w:rPr>
                <w:i/>
                <w:lang w:val="en-GB"/>
              </w:rPr>
              <w:t>ight</w:t>
            </w:r>
            <w:proofErr w:type="spellEnd"/>
            <w:r w:rsidRPr="004C069F">
              <w:rPr>
                <w:i/>
                <w:lang w:val="en-GB"/>
              </w:rPr>
              <w:t xml:space="preserve"> headlight - </w:t>
            </w:r>
            <w:r w:rsidRPr="004C069F">
              <w:rPr>
                <w:i/>
                <w:u w:val="single"/>
                <w:lang w:val="en-GB"/>
              </w:rPr>
              <w:t>dismounted</w:t>
            </w:r>
          </w:p>
        </w:tc>
      </w:tr>
      <w:bookmarkEnd w:id="8"/>
    </w:tbl>
    <w:p w14:paraId="161A59E0" w14:textId="77777777" w:rsidR="003750E8" w:rsidRDefault="003750E8" w:rsidP="003750E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750E8" w:rsidRPr="004C069F" w14:paraId="01692870" w14:textId="77777777" w:rsidTr="00A639D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BF6A40B" w14:textId="77777777" w:rsidR="003750E8" w:rsidRPr="004C069F" w:rsidRDefault="003750E8" w:rsidP="00A639D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bookmarkStart w:id="9" w:name="_Hlk130994542"/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0000048" w14:textId="77777777" w:rsidR="003750E8" w:rsidRPr="004C069F" w:rsidRDefault="003750E8" w:rsidP="00A639D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B178C2A" w14:textId="77777777" w:rsidR="003750E8" w:rsidRPr="004C069F" w:rsidRDefault="003750E8" w:rsidP="00A639D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6C24071A" w14:textId="77777777" w:rsidR="003750E8" w:rsidRDefault="003750E8" w:rsidP="003750E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1275"/>
        <w:gridCol w:w="1276"/>
        <w:gridCol w:w="1276"/>
        <w:gridCol w:w="1276"/>
      </w:tblGrid>
      <w:tr w:rsidR="003750E8" w:rsidRPr="004C069F" w14:paraId="29565592" w14:textId="77777777" w:rsidTr="00034ACA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3D314F01" w14:textId="77777777" w:rsidR="003750E8" w:rsidRPr="004C069F" w:rsidRDefault="003750E8" w:rsidP="00034ACA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proofErr w:type="spellStart"/>
            <w:r w:rsidRPr="004C069F">
              <w:rPr>
                <w:lang w:val="en-GB"/>
              </w:rPr>
              <w:t>Poids</w:t>
            </w:r>
            <w:proofErr w:type="spellEnd"/>
          </w:p>
          <w:p w14:paraId="27B0BC32" w14:textId="77777777" w:rsidR="003750E8" w:rsidRPr="004C069F" w:rsidRDefault="003750E8" w:rsidP="00034ACA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4C069F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4230940B" w14:textId="77777777" w:rsidR="003750E8" w:rsidRPr="004C069F" w:rsidRDefault="003750E8" w:rsidP="00034ACA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5CAC4795" w14:textId="77777777" w:rsidR="003750E8" w:rsidRPr="004C069F" w:rsidRDefault="003750E8" w:rsidP="00034ACA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4C069F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</w:tcPr>
          <w:p w14:paraId="1B957C6F" w14:textId="26DB1BAA" w:rsidR="003750E8" w:rsidRPr="004C069F" w:rsidRDefault="00E11AE7" w:rsidP="00034ACA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>
              <w:rPr>
                <w:lang w:val="en-GB"/>
              </w:rPr>
              <w:t>± 3%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0D368EB" w14:textId="77777777" w:rsidR="003750E8" w:rsidRPr="004C069F" w:rsidRDefault="003750E8" w:rsidP="00034ACA">
            <w:pPr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596CDADB" w14:textId="77777777" w:rsidR="003750E8" w:rsidRPr="004C069F" w:rsidRDefault="003750E8" w:rsidP="00034ACA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proofErr w:type="spellStart"/>
            <w:r w:rsidRPr="004C069F">
              <w:rPr>
                <w:lang w:val="en-GB"/>
              </w:rPr>
              <w:t>Poids</w:t>
            </w:r>
            <w:proofErr w:type="spellEnd"/>
          </w:p>
          <w:p w14:paraId="4014FB72" w14:textId="77777777" w:rsidR="003750E8" w:rsidRPr="004C069F" w:rsidRDefault="003750E8" w:rsidP="00034ACA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4C069F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7FFF0FDD" w14:textId="77777777" w:rsidR="003750E8" w:rsidRPr="004C069F" w:rsidRDefault="003750E8" w:rsidP="00034ACA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77108E1D" w14:textId="77777777" w:rsidR="003750E8" w:rsidRPr="004C069F" w:rsidRDefault="003750E8" w:rsidP="00034ACA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4C069F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</w:tcPr>
          <w:p w14:paraId="282833C2" w14:textId="67FAA3EA" w:rsidR="003750E8" w:rsidRPr="004C069F" w:rsidRDefault="00E11AE7" w:rsidP="00034ACA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>
              <w:rPr>
                <w:lang w:val="en-GB"/>
              </w:rPr>
              <w:t>± 3%</w:t>
            </w:r>
          </w:p>
        </w:tc>
      </w:tr>
    </w:tbl>
    <w:p w14:paraId="701D8F70" w14:textId="77777777" w:rsidR="003750E8" w:rsidRPr="00653585" w:rsidRDefault="003750E8" w:rsidP="003750E8">
      <w:pPr>
        <w:jc w:val="both"/>
        <w:rPr>
          <w:szCs w:val="16"/>
        </w:rPr>
      </w:pPr>
    </w:p>
    <w:tbl>
      <w:tblPr>
        <w:tblW w:w="0" w:type="auto"/>
        <w:jc w:val="center"/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750E8" w:rsidRPr="009A5770" w14:paraId="25CE7795" w14:textId="77777777" w:rsidTr="00A639D6">
        <w:trPr>
          <w:trHeight w:hRule="exact" w:val="397"/>
          <w:jc w:val="center"/>
        </w:trPr>
        <w:tc>
          <w:tcPr>
            <w:tcW w:w="5103" w:type="dxa"/>
          </w:tcPr>
          <w:p w14:paraId="3914ADE1" w14:textId="6CA00894" w:rsidR="003750E8" w:rsidRPr="004C069F" w:rsidRDefault="003750E8" w:rsidP="00A639D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C069F">
              <w:rPr>
                <w:b/>
                <w:szCs w:val="16"/>
                <w:lang w:val="fr-CH"/>
              </w:rPr>
              <w:t>E3-</w:t>
            </w:r>
            <w:r w:rsidR="00107E57">
              <w:rPr>
                <w:b/>
                <w:szCs w:val="16"/>
                <w:lang w:val="fr-CH"/>
              </w:rPr>
              <w:t>11</w:t>
            </w:r>
            <w:r w:rsidRPr="004C069F">
              <w:rPr>
                <w:b/>
                <w:szCs w:val="16"/>
                <w:lang w:val="fr-CH"/>
              </w:rPr>
              <w:t>)</w:t>
            </w:r>
            <w:r w:rsidRPr="004C069F">
              <w:rPr>
                <w:szCs w:val="16"/>
                <w:lang w:val="fr-CH"/>
              </w:rPr>
              <w:tab/>
            </w:r>
            <w:r w:rsidRPr="004C069F">
              <w:t xml:space="preserve">Bloc phare </w:t>
            </w:r>
            <w:r w:rsidRPr="004C069F">
              <w:rPr>
                <w:b/>
              </w:rPr>
              <w:t>avant</w:t>
            </w:r>
            <w:r w:rsidRPr="004C069F">
              <w:t xml:space="preserve"> gauche – </w:t>
            </w:r>
            <w:r w:rsidRPr="004C069F">
              <w:rPr>
                <w:u w:val="single"/>
              </w:rPr>
              <w:t>monté</w:t>
            </w:r>
          </w:p>
          <w:p w14:paraId="695F63AF" w14:textId="77777777" w:rsidR="003750E8" w:rsidRPr="004C069F" w:rsidRDefault="003750E8" w:rsidP="00A639D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C069F">
              <w:rPr>
                <w:szCs w:val="16"/>
                <w:lang w:val="fr-CH"/>
              </w:rPr>
              <w:tab/>
            </w:r>
            <w:r w:rsidRPr="004C069F">
              <w:rPr>
                <w:b/>
                <w:i/>
                <w:lang w:val="en-GB"/>
              </w:rPr>
              <w:t>Front</w:t>
            </w:r>
            <w:r w:rsidRPr="004C069F">
              <w:rPr>
                <w:i/>
                <w:lang w:val="en-GB"/>
              </w:rPr>
              <w:t xml:space="preserve"> left headlight - </w:t>
            </w:r>
            <w:r w:rsidRPr="004C069F">
              <w:rPr>
                <w:i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0B800D57" w14:textId="77777777" w:rsidR="003750E8" w:rsidRPr="004C069F" w:rsidRDefault="003750E8" w:rsidP="00A639D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A8C7123" w14:textId="715C8B09" w:rsidR="003750E8" w:rsidRPr="004C069F" w:rsidRDefault="003750E8" w:rsidP="00A639D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C069F">
              <w:rPr>
                <w:b/>
                <w:szCs w:val="16"/>
                <w:lang w:val="fr-CH"/>
              </w:rPr>
              <w:t>E3-</w:t>
            </w:r>
            <w:r w:rsidR="00107E57">
              <w:rPr>
                <w:b/>
                <w:szCs w:val="16"/>
                <w:lang w:val="fr-CH"/>
              </w:rPr>
              <w:t>12</w:t>
            </w:r>
            <w:r w:rsidRPr="004C069F">
              <w:rPr>
                <w:b/>
                <w:szCs w:val="16"/>
                <w:lang w:val="fr-CH"/>
              </w:rPr>
              <w:t>)</w:t>
            </w:r>
            <w:r w:rsidRPr="004C069F">
              <w:rPr>
                <w:szCs w:val="16"/>
                <w:lang w:val="fr-CH"/>
              </w:rPr>
              <w:tab/>
            </w:r>
            <w:r w:rsidRPr="004C069F">
              <w:t xml:space="preserve">Bloc phare </w:t>
            </w:r>
            <w:r w:rsidRPr="004C069F">
              <w:rPr>
                <w:b/>
              </w:rPr>
              <w:t>avant</w:t>
            </w:r>
            <w:r w:rsidRPr="004C069F">
              <w:t xml:space="preserve"> droit – </w:t>
            </w:r>
            <w:r w:rsidRPr="004C069F">
              <w:rPr>
                <w:u w:val="single"/>
              </w:rPr>
              <w:t>monté</w:t>
            </w:r>
          </w:p>
          <w:p w14:paraId="08DD1DD7" w14:textId="77777777" w:rsidR="003750E8" w:rsidRPr="00431089" w:rsidRDefault="003750E8" w:rsidP="00A639D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C069F">
              <w:rPr>
                <w:szCs w:val="16"/>
                <w:lang w:val="fr-CH"/>
              </w:rPr>
              <w:tab/>
            </w:r>
            <w:r w:rsidRPr="004C069F">
              <w:rPr>
                <w:b/>
                <w:i/>
                <w:szCs w:val="16"/>
                <w:lang w:val="fr-CH"/>
              </w:rPr>
              <w:t>Front</w:t>
            </w:r>
            <w:r w:rsidRPr="004C069F">
              <w:rPr>
                <w:i/>
                <w:szCs w:val="16"/>
                <w:lang w:val="fr-CH"/>
              </w:rPr>
              <w:t xml:space="preserve"> r</w:t>
            </w:r>
            <w:proofErr w:type="spellStart"/>
            <w:r w:rsidRPr="004C069F">
              <w:rPr>
                <w:i/>
                <w:lang w:val="en-GB"/>
              </w:rPr>
              <w:t>ight</w:t>
            </w:r>
            <w:proofErr w:type="spellEnd"/>
            <w:r w:rsidRPr="004C069F">
              <w:rPr>
                <w:i/>
                <w:lang w:val="en-GB"/>
              </w:rPr>
              <w:t xml:space="preserve"> headlight - </w:t>
            </w:r>
            <w:r w:rsidRPr="004C069F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102BA27E" w14:textId="77777777" w:rsidR="003750E8" w:rsidRDefault="003750E8" w:rsidP="003750E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750E8" w:rsidRPr="00027451" w14:paraId="27A8D141" w14:textId="77777777" w:rsidTr="00A639D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50572B1" w14:textId="77777777" w:rsidR="003750E8" w:rsidRPr="00027451" w:rsidRDefault="003750E8" w:rsidP="00A639D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D0DF5F8" w14:textId="77777777" w:rsidR="003750E8" w:rsidRPr="00027451" w:rsidRDefault="003750E8" w:rsidP="00A639D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A22D18" w14:textId="77777777" w:rsidR="003750E8" w:rsidRPr="00027451" w:rsidRDefault="003750E8" w:rsidP="00A639D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38F1A4E1" w14:textId="77777777" w:rsidR="00BB353E" w:rsidRDefault="00BB353E">
      <w:bookmarkStart w:id="10" w:name="_Hlk131150724"/>
      <w:bookmarkEnd w:id="9"/>
      <w:r>
        <w:br w:type="page"/>
      </w:r>
    </w:p>
    <w:tbl>
      <w:tblPr>
        <w:tblW w:w="0" w:type="auto"/>
        <w:jc w:val="center"/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04BCA" w:rsidRPr="002F64C3" w14:paraId="66142E42" w14:textId="77777777" w:rsidTr="000B591C">
        <w:trPr>
          <w:trHeight w:hRule="exact" w:val="397"/>
          <w:jc w:val="center"/>
        </w:trPr>
        <w:tc>
          <w:tcPr>
            <w:tcW w:w="5103" w:type="dxa"/>
          </w:tcPr>
          <w:p w14:paraId="7259BFD9" w14:textId="7A50EA6A" w:rsidR="00B04BCA" w:rsidRPr="00431089" w:rsidRDefault="00B04BCA" w:rsidP="000B591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bookmarkStart w:id="11" w:name="_Hlk119871163"/>
            <w:bookmarkEnd w:id="10"/>
            <w:r w:rsidRPr="00431089">
              <w:rPr>
                <w:b/>
                <w:szCs w:val="16"/>
                <w:lang w:val="fr-CH"/>
              </w:rPr>
              <w:lastRenderedPageBreak/>
              <w:t>E3-</w:t>
            </w:r>
            <w:r>
              <w:rPr>
                <w:b/>
                <w:szCs w:val="16"/>
                <w:lang w:val="fr-CH"/>
              </w:rPr>
              <w:t>13</w:t>
            </w:r>
            <w:r w:rsidRPr="00431089">
              <w:rPr>
                <w:b/>
                <w:szCs w:val="16"/>
                <w:lang w:val="fr-CH"/>
              </w:rPr>
              <w:t>)</w:t>
            </w:r>
            <w:r w:rsidRPr="00431089">
              <w:rPr>
                <w:szCs w:val="16"/>
                <w:lang w:val="fr-CH"/>
              </w:rPr>
              <w:tab/>
            </w:r>
            <w:r w:rsidRPr="00431089">
              <w:t xml:space="preserve">Bloc phare </w:t>
            </w:r>
            <w:r w:rsidRPr="00431089">
              <w:rPr>
                <w:b/>
              </w:rPr>
              <w:t>arrière</w:t>
            </w:r>
            <w:r w:rsidRPr="00431089">
              <w:t xml:space="preserve"> gauche – </w:t>
            </w:r>
            <w:r w:rsidRPr="00431089">
              <w:rPr>
                <w:u w:val="single"/>
              </w:rPr>
              <w:t>déposé</w:t>
            </w:r>
          </w:p>
          <w:p w14:paraId="7821E45C" w14:textId="77777777" w:rsidR="00B04BCA" w:rsidRPr="00E91693" w:rsidRDefault="00B04BCA" w:rsidP="000B591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31089">
              <w:rPr>
                <w:szCs w:val="16"/>
                <w:lang w:val="fr-CH"/>
              </w:rPr>
              <w:tab/>
            </w:r>
            <w:r w:rsidRPr="00431089">
              <w:rPr>
                <w:b/>
                <w:i/>
                <w:lang w:val="en-GB"/>
              </w:rPr>
              <w:t>Rear</w:t>
            </w:r>
            <w:r>
              <w:rPr>
                <w:i/>
                <w:lang w:val="en-GB"/>
              </w:rPr>
              <w:t xml:space="preserve"> left tail </w:t>
            </w:r>
            <w:r w:rsidRPr="00431089">
              <w:rPr>
                <w:i/>
                <w:lang w:val="en-GB"/>
              </w:rPr>
              <w:t xml:space="preserve">light - </w:t>
            </w:r>
            <w:r w:rsidRPr="0043108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742996E" w14:textId="77777777" w:rsidR="00B04BCA" w:rsidRPr="00E91693" w:rsidRDefault="00B04BCA" w:rsidP="000B591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104DC1D" w14:textId="1F145DA5" w:rsidR="00B04BCA" w:rsidRPr="00431089" w:rsidRDefault="00B04BCA" w:rsidP="000B591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31089">
              <w:rPr>
                <w:b/>
                <w:szCs w:val="16"/>
                <w:lang w:val="fr-CH"/>
              </w:rPr>
              <w:t>E3-</w:t>
            </w:r>
            <w:r>
              <w:rPr>
                <w:b/>
                <w:szCs w:val="16"/>
                <w:lang w:val="fr-CH"/>
              </w:rPr>
              <w:t>14</w:t>
            </w:r>
            <w:r w:rsidRPr="00431089">
              <w:rPr>
                <w:b/>
                <w:szCs w:val="16"/>
                <w:lang w:val="fr-CH"/>
              </w:rPr>
              <w:t>)</w:t>
            </w:r>
            <w:r w:rsidRPr="00431089">
              <w:rPr>
                <w:szCs w:val="16"/>
                <w:lang w:val="fr-CH"/>
              </w:rPr>
              <w:tab/>
            </w:r>
            <w:r w:rsidRPr="00431089">
              <w:t xml:space="preserve">Bloc phare </w:t>
            </w:r>
            <w:r w:rsidRPr="00431089">
              <w:rPr>
                <w:b/>
              </w:rPr>
              <w:t>arrière</w:t>
            </w:r>
            <w:r w:rsidRPr="00431089">
              <w:t xml:space="preserve"> droit – </w:t>
            </w:r>
            <w:r w:rsidRPr="00431089">
              <w:rPr>
                <w:u w:val="single"/>
              </w:rPr>
              <w:t>déposé</w:t>
            </w:r>
          </w:p>
          <w:p w14:paraId="127D257F" w14:textId="77777777" w:rsidR="00B04BCA" w:rsidRPr="00E91693" w:rsidRDefault="00B04BCA" w:rsidP="000B591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31089">
              <w:rPr>
                <w:szCs w:val="16"/>
                <w:lang w:val="fr-CH"/>
              </w:rPr>
              <w:tab/>
            </w:r>
            <w:r w:rsidRPr="00E91693">
              <w:rPr>
                <w:b/>
                <w:i/>
                <w:szCs w:val="16"/>
                <w:lang w:val="en-GB"/>
              </w:rPr>
              <w:t>Rear</w:t>
            </w:r>
            <w:r w:rsidRPr="00E91693">
              <w:rPr>
                <w:i/>
                <w:szCs w:val="16"/>
                <w:lang w:val="en-GB"/>
              </w:rPr>
              <w:t xml:space="preserve"> r</w:t>
            </w:r>
            <w:r>
              <w:rPr>
                <w:i/>
                <w:lang w:val="en-GB"/>
              </w:rPr>
              <w:t xml:space="preserve">ight tail </w:t>
            </w:r>
            <w:r w:rsidRPr="00431089">
              <w:rPr>
                <w:i/>
                <w:lang w:val="en-GB"/>
              </w:rPr>
              <w:t xml:space="preserve">light - </w:t>
            </w:r>
            <w:r w:rsidRPr="00431089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2F3F91DD" w14:textId="77777777" w:rsidR="00B04BCA" w:rsidRDefault="00B04BCA" w:rsidP="00B04BCA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04BCA" w:rsidRPr="00027451" w14:paraId="65648270" w14:textId="77777777" w:rsidTr="000B591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162A722" w14:textId="77777777" w:rsidR="00B04BCA" w:rsidRPr="00027451" w:rsidRDefault="00B04BCA" w:rsidP="000B591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0B267FE" w14:textId="77777777" w:rsidR="00B04BCA" w:rsidRPr="00027451" w:rsidRDefault="00B04BCA" w:rsidP="000B591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74C4E4C" w14:textId="77777777" w:rsidR="00B04BCA" w:rsidRPr="00027451" w:rsidRDefault="00B04BCA" w:rsidP="000B591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5BECF1CE" w14:textId="77777777" w:rsidR="00B04BCA" w:rsidRDefault="00B04BCA" w:rsidP="00B04BCA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1275"/>
        <w:gridCol w:w="1276"/>
        <w:gridCol w:w="1276"/>
        <w:gridCol w:w="1276"/>
      </w:tblGrid>
      <w:tr w:rsidR="00B04BCA" w:rsidRPr="00027451" w14:paraId="6B2CBC49" w14:textId="77777777" w:rsidTr="000B591C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6373D6D1" w14:textId="77777777" w:rsidR="00B04BCA" w:rsidRPr="009A5770" w:rsidRDefault="00B04BCA" w:rsidP="000B591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proofErr w:type="spellStart"/>
            <w:r w:rsidRPr="009A5770">
              <w:rPr>
                <w:lang w:val="en-GB"/>
              </w:rPr>
              <w:t>Poids</w:t>
            </w:r>
            <w:proofErr w:type="spellEnd"/>
          </w:p>
          <w:p w14:paraId="6E04FBD2" w14:textId="77777777" w:rsidR="00B04BCA" w:rsidRPr="009A5770" w:rsidRDefault="00B04BCA" w:rsidP="000B591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9A5770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503D96B5" w14:textId="77777777" w:rsidR="00B04BCA" w:rsidRPr="000F4080" w:rsidRDefault="00B04BCA" w:rsidP="000B591C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65CB7B7D" w14:textId="77777777" w:rsidR="00B04BCA" w:rsidRPr="009A5770" w:rsidRDefault="00B04BCA" w:rsidP="000B591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9A5770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</w:tcPr>
          <w:p w14:paraId="4A4D4D2A" w14:textId="77777777" w:rsidR="00B04BCA" w:rsidRPr="009A5770" w:rsidRDefault="00B04BCA" w:rsidP="000B591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>
              <w:rPr>
                <w:lang w:val="en-GB"/>
              </w:rPr>
              <w:t>± 3%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2962D89" w14:textId="77777777" w:rsidR="00B04BCA" w:rsidRPr="00027451" w:rsidRDefault="00B04BCA" w:rsidP="000B591C">
            <w:pPr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265D9C1D" w14:textId="77777777" w:rsidR="00B04BCA" w:rsidRPr="009A5770" w:rsidRDefault="00B04BCA" w:rsidP="000B591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proofErr w:type="spellStart"/>
            <w:r w:rsidRPr="009A5770">
              <w:rPr>
                <w:lang w:val="en-GB"/>
              </w:rPr>
              <w:t>Poids</w:t>
            </w:r>
            <w:proofErr w:type="spellEnd"/>
          </w:p>
          <w:p w14:paraId="703AD8FA" w14:textId="77777777" w:rsidR="00B04BCA" w:rsidRPr="009A5770" w:rsidRDefault="00B04BCA" w:rsidP="000B591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9A5770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CA2E3DC" w14:textId="77777777" w:rsidR="00B04BCA" w:rsidRPr="000F4080" w:rsidRDefault="00B04BCA" w:rsidP="000B591C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300C3E46" w14:textId="77777777" w:rsidR="00B04BCA" w:rsidRPr="009A5770" w:rsidRDefault="00B04BCA" w:rsidP="000B591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9A5770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</w:tcPr>
          <w:p w14:paraId="60BDC49E" w14:textId="77777777" w:rsidR="00B04BCA" w:rsidRPr="009A5770" w:rsidRDefault="00B04BCA" w:rsidP="000B591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>
              <w:rPr>
                <w:lang w:val="en-GB"/>
              </w:rPr>
              <w:t>± 3%</w:t>
            </w:r>
          </w:p>
        </w:tc>
      </w:tr>
    </w:tbl>
    <w:p w14:paraId="2E402306" w14:textId="77777777" w:rsidR="00B04BCA" w:rsidRDefault="00B04BCA" w:rsidP="00B04BCA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04BCA" w:rsidRPr="006B36C3" w14:paraId="775771BC" w14:textId="77777777" w:rsidTr="000B591C">
        <w:trPr>
          <w:trHeight w:hRule="exact" w:val="397"/>
          <w:jc w:val="center"/>
        </w:trPr>
        <w:tc>
          <w:tcPr>
            <w:tcW w:w="5103" w:type="dxa"/>
          </w:tcPr>
          <w:p w14:paraId="6D8C633C" w14:textId="43F330DE" w:rsidR="00B04BCA" w:rsidRPr="00431089" w:rsidRDefault="00B04BCA" w:rsidP="000B591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31089">
              <w:rPr>
                <w:b/>
                <w:szCs w:val="16"/>
                <w:lang w:val="fr-CH"/>
              </w:rPr>
              <w:t>E3-</w:t>
            </w:r>
            <w:r>
              <w:rPr>
                <w:b/>
                <w:szCs w:val="16"/>
                <w:lang w:val="fr-CH"/>
              </w:rPr>
              <w:t>15</w:t>
            </w:r>
            <w:r w:rsidRPr="00431089">
              <w:rPr>
                <w:b/>
                <w:szCs w:val="16"/>
                <w:lang w:val="fr-CH"/>
              </w:rPr>
              <w:t>)</w:t>
            </w:r>
            <w:r w:rsidRPr="00431089">
              <w:rPr>
                <w:szCs w:val="16"/>
                <w:lang w:val="fr-CH"/>
              </w:rPr>
              <w:tab/>
            </w:r>
            <w:r w:rsidRPr="00431089">
              <w:t xml:space="preserve">Bloc phare </w:t>
            </w:r>
            <w:r w:rsidRPr="00431089">
              <w:rPr>
                <w:b/>
              </w:rPr>
              <w:t>arrière</w:t>
            </w:r>
            <w:r w:rsidRPr="00431089">
              <w:t xml:space="preserve"> gauche – </w:t>
            </w:r>
            <w:r w:rsidRPr="00431089">
              <w:rPr>
                <w:u w:val="single"/>
              </w:rPr>
              <w:t>monté</w:t>
            </w:r>
          </w:p>
          <w:p w14:paraId="3DC7EEA1" w14:textId="77777777" w:rsidR="00B04BCA" w:rsidRPr="00431089" w:rsidRDefault="00B04BCA" w:rsidP="000B591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31089">
              <w:rPr>
                <w:szCs w:val="16"/>
                <w:lang w:val="fr-CH"/>
              </w:rPr>
              <w:tab/>
            </w:r>
            <w:r w:rsidRPr="00431089">
              <w:rPr>
                <w:b/>
                <w:i/>
                <w:lang w:val="en-GB"/>
              </w:rPr>
              <w:t>Rear</w:t>
            </w:r>
            <w:r>
              <w:rPr>
                <w:i/>
                <w:lang w:val="en-GB"/>
              </w:rPr>
              <w:t xml:space="preserve"> left taillight</w:t>
            </w:r>
            <w:r w:rsidRPr="00431089">
              <w:rPr>
                <w:i/>
                <w:lang w:val="en-GB"/>
              </w:rPr>
              <w:t xml:space="preserve"> - </w:t>
            </w:r>
            <w:r w:rsidRPr="00431089">
              <w:rPr>
                <w:i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3A1A7DD1" w14:textId="77777777" w:rsidR="00B04BCA" w:rsidRPr="00E91693" w:rsidRDefault="00B04BCA" w:rsidP="000B591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55980E9" w14:textId="5346D7CF" w:rsidR="00B04BCA" w:rsidRPr="00431089" w:rsidRDefault="00B04BCA" w:rsidP="000B591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31089">
              <w:rPr>
                <w:b/>
                <w:szCs w:val="16"/>
                <w:lang w:val="fr-CH"/>
              </w:rPr>
              <w:t>E3-</w:t>
            </w:r>
            <w:r>
              <w:rPr>
                <w:b/>
                <w:szCs w:val="16"/>
                <w:lang w:val="fr-CH"/>
              </w:rPr>
              <w:t>16</w:t>
            </w:r>
            <w:r w:rsidRPr="00431089">
              <w:rPr>
                <w:b/>
                <w:szCs w:val="16"/>
                <w:lang w:val="fr-CH"/>
              </w:rPr>
              <w:t>)</w:t>
            </w:r>
            <w:r w:rsidRPr="00431089">
              <w:rPr>
                <w:szCs w:val="16"/>
                <w:lang w:val="fr-CH"/>
              </w:rPr>
              <w:tab/>
            </w:r>
            <w:r w:rsidRPr="00431089">
              <w:t xml:space="preserve">Bloc phare </w:t>
            </w:r>
            <w:r w:rsidRPr="00431089">
              <w:rPr>
                <w:b/>
              </w:rPr>
              <w:t>arrière</w:t>
            </w:r>
            <w:r w:rsidRPr="00431089">
              <w:t xml:space="preserve"> droit – </w:t>
            </w:r>
            <w:r w:rsidRPr="00431089">
              <w:rPr>
                <w:u w:val="single"/>
              </w:rPr>
              <w:t>monté</w:t>
            </w:r>
          </w:p>
          <w:p w14:paraId="75B33725" w14:textId="77777777" w:rsidR="00B04BCA" w:rsidRPr="00431089" w:rsidRDefault="00B04BCA" w:rsidP="000B591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31089">
              <w:rPr>
                <w:szCs w:val="16"/>
                <w:lang w:val="fr-CH"/>
              </w:rPr>
              <w:tab/>
            </w:r>
            <w:r w:rsidRPr="00E91693">
              <w:rPr>
                <w:b/>
                <w:i/>
                <w:szCs w:val="16"/>
                <w:lang w:val="en-GB"/>
              </w:rPr>
              <w:t>Rear</w:t>
            </w:r>
            <w:r w:rsidRPr="00E91693">
              <w:rPr>
                <w:i/>
                <w:szCs w:val="16"/>
                <w:lang w:val="en-GB"/>
              </w:rPr>
              <w:t xml:space="preserve"> r</w:t>
            </w:r>
            <w:r>
              <w:rPr>
                <w:i/>
                <w:lang w:val="en-GB"/>
              </w:rPr>
              <w:t>ight taillight</w:t>
            </w:r>
            <w:r w:rsidRPr="00431089">
              <w:rPr>
                <w:i/>
                <w:lang w:val="en-GB"/>
              </w:rPr>
              <w:t xml:space="preserve"> - </w:t>
            </w:r>
            <w:r w:rsidRPr="00431089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70B33DB1" w14:textId="77777777" w:rsidR="00B04BCA" w:rsidRDefault="00B04BCA" w:rsidP="00B04BCA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04BCA" w:rsidRPr="00027451" w14:paraId="46CDFAD6" w14:textId="77777777" w:rsidTr="000B591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9EA3C33" w14:textId="77777777" w:rsidR="00B04BCA" w:rsidRPr="00027451" w:rsidRDefault="00B04BCA" w:rsidP="000B591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A143038" w14:textId="77777777" w:rsidR="00B04BCA" w:rsidRPr="00027451" w:rsidRDefault="00B04BCA" w:rsidP="000B591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38A96F5" w14:textId="77777777" w:rsidR="00B04BCA" w:rsidRPr="00027451" w:rsidRDefault="00B04BCA" w:rsidP="000B591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14718256" w14:textId="77777777" w:rsidR="00B04BCA" w:rsidRDefault="00B04BCA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6"/>
        <w:gridCol w:w="2406"/>
        <w:gridCol w:w="1421"/>
        <w:gridCol w:w="284"/>
        <w:gridCol w:w="1133"/>
        <w:gridCol w:w="4816"/>
        <w:gridCol w:w="14"/>
      </w:tblGrid>
      <w:tr w:rsidR="009A28FE" w:rsidRPr="00867C3C" w14:paraId="0724B25F" w14:textId="77777777" w:rsidTr="00E26032">
        <w:trPr>
          <w:gridAfter w:val="1"/>
          <w:wAfter w:w="14" w:type="dxa"/>
          <w:trHeight w:hRule="exact" w:val="284"/>
          <w:jc w:val="center"/>
        </w:trPr>
        <w:tc>
          <w:tcPr>
            <w:tcW w:w="716" w:type="dxa"/>
            <w:shd w:val="clear" w:color="auto" w:fill="DBE5F1" w:themeFill="accent1" w:themeFillTint="33"/>
            <w:vAlign w:val="center"/>
          </w:tcPr>
          <w:p w14:paraId="60685FE1" w14:textId="42A02328" w:rsidR="009A28FE" w:rsidRPr="0027268D" w:rsidRDefault="009A28FE" w:rsidP="00672C5C">
            <w:pPr>
              <w:jc w:val="center"/>
              <w:rPr>
                <w:b/>
                <w:bCs/>
              </w:rPr>
            </w:pPr>
            <w:r w:rsidRPr="0027268D">
              <w:rPr>
                <w:b/>
                <w:bCs/>
              </w:rPr>
              <w:lastRenderedPageBreak/>
              <w:t>50</w:t>
            </w:r>
            <w:r>
              <w:rPr>
                <w:b/>
                <w:bCs/>
              </w:rPr>
              <w:t>5-0</w:t>
            </w:r>
          </w:p>
        </w:tc>
        <w:tc>
          <w:tcPr>
            <w:tcW w:w="10060" w:type="dxa"/>
            <w:gridSpan w:val="5"/>
            <w:shd w:val="clear" w:color="auto" w:fill="DBE5F1" w:themeFill="accent1" w:themeFillTint="33"/>
            <w:vAlign w:val="center"/>
          </w:tcPr>
          <w:p w14:paraId="1F331E78" w14:textId="77777777" w:rsidR="009A28FE" w:rsidRPr="00867C3C" w:rsidRDefault="009A28FE" w:rsidP="003E3438">
            <w:pPr>
              <w:rPr>
                <w:b/>
                <w:caps/>
              </w:rPr>
            </w:pPr>
            <w:r w:rsidRPr="00867C3C">
              <w:rPr>
                <w:b/>
                <w:caps/>
              </w:rPr>
              <w:t xml:space="preserve">système DE STOCKAGE D’ENERGIE RECHARGEABLE (RESS) / </w:t>
            </w:r>
            <w:r w:rsidRPr="00867C3C">
              <w:rPr>
                <w:b/>
                <w:i/>
                <w:caps/>
              </w:rPr>
              <w:t>rECHARGEABLE ENERGY STORAGE SYSTEM (RESS)</w:t>
            </w:r>
          </w:p>
        </w:tc>
      </w:tr>
      <w:bookmarkEnd w:id="11"/>
      <w:tr w:rsidR="009A28FE" w:rsidRPr="004601FC" w14:paraId="50223EF5" w14:textId="77777777" w:rsidTr="006D0A67">
        <w:trPr>
          <w:trHeight w:hRule="exact" w:val="510"/>
          <w:jc w:val="center"/>
        </w:trPr>
        <w:tc>
          <w:tcPr>
            <w:tcW w:w="716" w:type="dxa"/>
            <w:shd w:val="clear" w:color="auto" w:fill="DBE5F1" w:themeFill="accent1" w:themeFillTint="33"/>
          </w:tcPr>
          <w:p w14:paraId="25DB92A5" w14:textId="408AD771" w:rsidR="009A28FE" w:rsidRPr="005F5C0F" w:rsidRDefault="009A28FE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406" w:type="dxa"/>
            <w:vAlign w:val="center"/>
          </w:tcPr>
          <w:p w14:paraId="73959D41" w14:textId="77777777" w:rsidR="009A28FE" w:rsidRDefault="009A28FE" w:rsidP="003E3438">
            <w:pPr>
              <w:tabs>
                <w:tab w:val="left" w:pos="281"/>
              </w:tabs>
            </w:pPr>
            <w:r w:rsidRPr="005F5C0F">
              <w:t>a)</w:t>
            </w:r>
            <w:r w:rsidRPr="005F5C0F">
              <w:tab/>
            </w:r>
            <w:r>
              <w:t>Principe</w:t>
            </w:r>
          </w:p>
          <w:p w14:paraId="4DBEB43C" w14:textId="77777777" w:rsidR="009A28FE" w:rsidRPr="00867C3C" w:rsidRDefault="009A28FE" w:rsidP="003E3438">
            <w:pPr>
              <w:tabs>
                <w:tab w:val="left" w:pos="281"/>
              </w:tabs>
              <w:rPr>
                <w:i/>
                <w:iCs/>
              </w:rPr>
            </w:pPr>
            <w:r>
              <w:tab/>
            </w:r>
            <w:proofErr w:type="spellStart"/>
            <w:r w:rsidRPr="00867C3C">
              <w:rPr>
                <w:i/>
                <w:iCs/>
                <w:szCs w:val="16"/>
              </w:rPr>
              <w:t>Principle</w:t>
            </w:r>
            <w:proofErr w:type="spellEnd"/>
          </w:p>
        </w:tc>
        <w:tc>
          <w:tcPr>
            <w:tcW w:w="7668" w:type="dxa"/>
            <w:gridSpan w:val="5"/>
            <w:vAlign w:val="center"/>
          </w:tcPr>
          <w:p w14:paraId="281531BF" w14:textId="77777777" w:rsidR="009A28FE" w:rsidRPr="004601FC" w:rsidRDefault="009A28FE" w:rsidP="003E3438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9A28FE" w:rsidRPr="004601FC" w14:paraId="3682C1A6" w14:textId="77777777" w:rsidTr="006D0A67">
        <w:trPr>
          <w:trHeight w:hRule="exact" w:val="510"/>
          <w:jc w:val="center"/>
        </w:trPr>
        <w:tc>
          <w:tcPr>
            <w:tcW w:w="716" w:type="dxa"/>
            <w:shd w:val="clear" w:color="auto" w:fill="DBE5F1" w:themeFill="accent1" w:themeFillTint="33"/>
          </w:tcPr>
          <w:p w14:paraId="7EB90E27" w14:textId="77777777" w:rsidR="009A28FE" w:rsidRPr="005F5C0F" w:rsidRDefault="009A28FE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406" w:type="dxa"/>
            <w:vAlign w:val="center"/>
          </w:tcPr>
          <w:p w14:paraId="300AB133" w14:textId="77777777" w:rsidR="009A28FE" w:rsidRDefault="009A28FE" w:rsidP="003E3438">
            <w:pPr>
              <w:tabs>
                <w:tab w:val="left" w:pos="281"/>
              </w:tabs>
            </w:pPr>
            <w:r w:rsidRPr="005F5C0F">
              <w:t>b)</w:t>
            </w:r>
            <w:r w:rsidRPr="005F5C0F">
              <w:tab/>
            </w:r>
            <w:r>
              <w:t xml:space="preserve">Type de </w:t>
            </w:r>
            <w:proofErr w:type="spellStart"/>
            <w:r>
              <w:t>celule</w:t>
            </w:r>
            <w:proofErr w:type="spellEnd"/>
          </w:p>
          <w:p w14:paraId="1C60ED79" w14:textId="253CBA82" w:rsidR="009A28FE" w:rsidRPr="005F5C0F" w:rsidRDefault="009A28FE" w:rsidP="003E3438">
            <w:pPr>
              <w:tabs>
                <w:tab w:val="left" w:pos="281"/>
              </w:tabs>
            </w:pPr>
            <w:r>
              <w:tab/>
            </w:r>
            <w:r>
              <w:rPr>
                <w:i/>
                <w:iCs/>
                <w:szCs w:val="16"/>
              </w:rPr>
              <w:t>Cell type</w:t>
            </w:r>
          </w:p>
        </w:tc>
        <w:tc>
          <w:tcPr>
            <w:tcW w:w="7668" w:type="dxa"/>
            <w:gridSpan w:val="5"/>
            <w:vAlign w:val="center"/>
          </w:tcPr>
          <w:p w14:paraId="4D8305CF" w14:textId="25CBE3EC" w:rsidR="009A28FE" w:rsidRDefault="009A28FE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9A28FE" w:rsidRPr="004601FC" w14:paraId="41BFC093" w14:textId="77777777" w:rsidTr="006D0A67">
        <w:trPr>
          <w:trHeight w:hRule="exact" w:val="510"/>
          <w:jc w:val="center"/>
        </w:trPr>
        <w:tc>
          <w:tcPr>
            <w:tcW w:w="716" w:type="dxa"/>
            <w:shd w:val="clear" w:color="auto" w:fill="DBE5F1" w:themeFill="accent1" w:themeFillTint="33"/>
          </w:tcPr>
          <w:p w14:paraId="514BC2EA" w14:textId="77777777" w:rsidR="009A28FE" w:rsidRPr="005F5C0F" w:rsidRDefault="009A28FE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406" w:type="dxa"/>
            <w:vAlign w:val="center"/>
          </w:tcPr>
          <w:p w14:paraId="19F38E48" w14:textId="2135A60D" w:rsidR="009A28FE" w:rsidRDefault="009A28FE" w:rsidP="003E3438">
            <w:pPr>
              <w:tabs>
                <w:tab w:val="left" w:pos="281"/>
              </w:tabs>
            </w:pPr>
            <w:r>
              <w:t>c</w:t>
            </w:r>
            <w:r w:rsidRPr="005F5C0F">
              <w:t>)</w:t>
            </w:r>
            <w:r w:rsidRPr="005F5C0F">
              <w:tab/>
            </w:r>
            <w:r>
              <w:t>Fournisseur de cellules</w:t>
            </w:r>
          </w:p>
          <w:p w14:paraId="62815B08" w14:textId="004144C9" w:rsidR="009A28FE" w:rsidRPr="005F5C0F" w:rsidRDefault="009A28FE" w:rsidP="003E3438">
            <w:pPr>
              <w:tabs>
                <w:tab w:val="left" w:pos="281"/>
              </w:tabs>
            </w:pPr>
            <w:r>
              <w:tab/>
            </w:r>
            <w:proofErr w:type="spellStart"/>
            <w:r>
              <w:rPr>
                <w:i/>
                <w:iCs/>
                <w:szCs w:val="16"/>
              </w:rPr>
              <w:t>Cells</w:t>
            </w:r>
            <w:proofErr w:type="spellEnd"/>
            <w:r>
              <w:rPr>
                <w:i/>
                <w:iCs/>
                <w:szCs w:val="16"/>
              </w:rPr>
              <w:t xml:space="preserve"> supplier</w:t>
            </w:r>
          </w:p>
        </w:tc>
        <w:tc>
          <w:tcPr>
            <w:tcW w:w="7668" w:type="dxa"/>
            <w:gridSpan w:val="5"/>
            <w:vAlign w:val="center"/>
          </w:tcPr>
          <w:p w14:paraId="178E1B73" w14:textId="142BDE6B" w:rsidR="009A28FE" w:rsidRDefault="009A28FE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9A28FE" w:rsidRPr="004601FC" w14:paraId="311F25DE" w14:textId="77777777" w:rsidTr="006D0A67">
        <w:trPr>
          <w:trHeight w:hRule="exact" w:val="510"/>
          <w:jc w:val="center"/>
        </w:trPr>
        <w:tc>
          <w:tcPr>
            <w:tcW w:w="716" w:type="dxa"/>
            <w:shd w:val="clear" w:color="auto" w:fill="DBE5F1" w:themeFill="accent1" w:themeFillTint="33"/>
          </w:tcPr>
          <w:p w14:paraId="78706799" w14:textId="77777777" w:rsidR="009A28FE" w:rsidRPr="0032112C" w:rsidRDefault="009A28FE" w:rsidP="003E3438">
            <w:pPr>
              <w:rPr>
                <w:b/>
                <w:bCs/>
              </w:rPr>
            </w:pPr>
          </w:p>
        </w:tc>
        <w:tc>
          <w:tcPr>
            <w:tcW w:w="2406" w:type="dxa"/>
            <w:vAlign w:val="center"/>
          </w:tcPr>
          <w:p w14:paraId="74FEED34" w14:textId="249B5B7F" w:rsidR="009A28FE" w:rsidRDefault="009A28FE" w:rsidP="003E3438">
            <w:pPr>
              <w:tabs>
                <w:tab w:val="left" w:pos="281"/>
              </w:tabs>
            </w:pPr>
            <w:r>
              <w:t>d</w:t>
            </w:r>
            <w:r w:rsidRPr="005F5C0F">
              <w:t>)</w:t>
            </w:r>
            <w:r w:rsidRPr="005F5C0F">
              <w:tab/>
            </w:r>
            <w:r>
              <w:t>Référence cellule</w:t>
            </w:r>
          </w:p>
          <w:p w14:paraId="0B434981" w14:textId="43EDAEF2" w:rsidR="009A28FE" w:rsidRPr="005F5C0F" w:rsidRDefault="009A28FE" w:rsidP="003E3438">
            <w:pPr>
              <w:tabs>
                <w:tab w:val="left" w:pos="281"/>
              </w:tabs>
            </w:pPr>
            <w:r>
              <w:tab/>
            </w:r>
            <w:r>
              <w:rPr>
                <w:i/>
                <w:iCs/>
                <w:szCs w:val="16"/>
              </w:rPr>
              <w:t>Cell Reference</w:t>
            </w:r>
          </w:p>
        </w:tc>
        <w:tc>
          <w:tcPr>
            <w:tcW w:w="7668" w:type="dxa"/>
            <w:gridSpan w:val="5"/>
            <w:vAlign w:val="center"/>
          </w:tcPr>
          <w:p w14:paraId="2F678326" w14:textId="6ACA6B15" w:rsidR="009A28FE" w:rsidRPr="004601FC" w:rsidRDefault="009A28FE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9A28FE" w:rsidRPr="004601FC" w14:paraId="5FAFBBDD" w14:textId="77777777" w:rsidTr="006D0A67">
        <w:trPr>
          <w:trHeight w:hRule="exact" w:val="510"/>
          <w:jc w:val="center"/>
        </w:trPr>
        <w:tc>
          <w:tcPr>
            <w:tcW w:w="716" w:type="dxa"/>
            <w:shd w:val="clear" w:color="auto" w:fill="DBE5F1" w:themeFill="accent1" w:themeFillTint="33"/>
          </w:tcPr>
          <w:p w14:paraId="23E11AF5" w14:textId="77777777" w:rsidR="009A28FE" w:rsidRPr="0032112C" w:rsidRDefault="009A28FE" w:rsidP="003E3438">
            <w:pPr>
              <w:rPr>
                <w:b/>
                <w:bCs/>
              </w:rPr>
            </w:pPr>
          </w:p>
        </w:tc>
        <w:tc>
          <w:tcPr>
            <w:tcW w:w="2406" w:type="dxa"/>
            <w:vAlign w:val="center"/>
          </w:tcPr>
          <w:p w14:paraId="0C0AAED3" w14:textId="00F2B693" w:rsidR="009A28FE" w:rsidRDefault="009A28FE" w:rsidP="003E3438">
            <w:pPr>
              <w:tabs>
                <w:tab w:val="left" w:pos="281"/>
              </w:tabs>
            </w:pPr>
            <w:r>
              <w:t>e</w:t>
            </w:r>
            <w:r w:rsidRPr="005F5C0F">
              <w:t>)</w:t>
            </w:r>
            <w:r w:rsidRPr="005F5C0F">
              <w:tab/>
            </w:r>
            <w:r>
              <w:t>Masse cellule</w:t>
            </w:r>
          </w:p>
          <w:p w14:paraId="0DD3F2D0" w14:textId="71590FFB" w:rsidR="009A28FE" w:rsidRPr="005F5C0F" w:rsidRDefault="009A28FE" w:rsidP="003E3438">
            <w:pPr>
              <w:tabs>
                <w:tab w:val="left" w:pos="281"/>
              </w:tabs>
            </w:pPr>
            <w:r>
              <w:tab/>
            </w:r>
            <w:r>
              <w:rPr>
                <w:i/>
                <w:iCs/>
                <w:szCs w:val="16"/>
              </w:rPr>
              <w:t>Cell Mass</w:t>
            </w:r>
          </w:p>
        </w:tc>
        <w:tc>
          <w:tcPr>
            <w:tcW w:w="7668" w:type="dxa"/>
            <w:gridSpan w:val="5"/>
            <w:vAlign w:val="center"/>
          </w:tcPr>
          <w:p w14:paraId="1716C5D2" w14:textId="3991903E" w:rsidR="009A28FE" w:rsidRDefault="009A28FE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9A28FE" w:rsidRPr="00233680" w14:paraId="015BF1EB" w14:textId="77777777" w:rsidTr="006D0A67">
        <w:trPr>
          <w:trHeight w:val="170"/>
          <w:jc w:val="center"/>
        </w:trPr>
        <w:tc>
          <w:tcPr>
            <w:tcW w:w="716" w:type="dxa"/>
            <w:shd w:val="clear" w:color="auto" w:fill="DBE5F1" w:themeFill="accent1" w:themeFillTint="33"/>
          </w:tcPr>
          <w:p w14:paraId="1D78BEF3" w14:textId="77777777" w:rsidR="009A28FE" w:rsidRPr="00233680" w:rsidRDefault="009A28FE" w:rsidP="003E3438">
            <w:pPr>
              <w:rPr>
                <w:b/>
                <w:bCs/>
              </w:rPr>
            </w:pPr>
          </w:p>
        </w:tc>
        <w:tc>
          <w:tcPr>
            <w:tcW w:w="2406" w:type="dxa"/>
          </w:tcPr>
          <w:p w14:paraId="3C422CD2" w14:textId="77777777" w:rsidR="009A28FE" w:rsidRPr="0032112C" w:rsidRDefault="009A28FE" w:rsidP="003E3438">
            <w:pPr>
              <w:tabs>
                <w:tab w:val="left" w:pos="281"/>
              </w:tabs>
              <w:jc w:val="both"/>
            </w:pPr>
          </w:p>
        </w:tc>
        <w:tc>
          <w:tcPr>
            <w:tcW w:w="1421" w:type="dxa"/>
            <w:vAlign w:val="center"/>
          </w:tcPr>
          <w:p w14:paraId="51BE4523" w14:textId="77777777" w:rsidR="009A28FE" w:rsidRPr="00DF3B04" w:rsidRDefault="009A28FE" w:rsidP="003E3438">
            <w:pPr>
              <w:jc w:val="center"/>
              <w:rPr>
                <w:szCs w:val="20"/>
              </w:rPr>
            </w:pPr>
            <w:r w:rsidRPr="00DF3B04">
              <w:rPr>
                <w:b/>
                <w:i/>
                <w:szCs w:val="16"/>
              </w:rPr>
              <w:t>Yes</w:t>
            </w:r>
          </w:p>
        </w:tc>
        <w:tc>
          <w:tcPr>
            <w:tcW w:w="1417" w:type="dxa"/>
            <w:gridSpan w:val="2"/>
            <w:vAlign w:val="center"/>
          </w:tcPr>
          <w:p w14:paraId="0B6F292F" w14:textId="77777777" w:rsidR="009A28FE" w:rsidRPr="00DF3B04" w:rsidRDefault="009A28FE" w:rsidP="003E3438">
            <w:pPr>
              <w:jc w:val="center"/>
              <w:rPr>
                <w:szCs w:val="20"/>
              </w:rPr>
            </w:pPr>
            <w:r w:rsidRPr="00DF3B04">
              <w:rPr>
                <w:b/>
                <w:i/>
                <w:szCs w:val="16"/>
              </w:rPr>
              <w:t>No</w:t>
            </w:r>
          </w:p>
        </w:tc>
        <w:tc>
          <w:tcPr>
            <w:tcW w:w="4830" w:type="dxa"/>
            <w:gridSpan w:val="2"/>
          </w:tcPr>
          <w:p w14:paraId="428B9EE8" w14:textId="77777777" w:rsidR="009A28FE" w:rsidRPr="00233680" w:rsidRDefault="009A28FE" w:rsidP="003E3438">
            <w:pPr>
              <w:rPr>
                <w:szCs w:val="16"/>
                <w:lang w:val="en-GB"/>
              </w:rPr>
            </w:pPr>
          </w:p>
        </w:tc>
      </w:tr>
      <w:tr w:rsidR="009A28FE" w:rsidRPr="006404F2" w14:paraId="06CAF1DB" w14:textId="77777777" w:rsidTr="006D0A67">
        <w:trPr>
          <w:trHeight w:hRule="exact" w:val="510"/>
          <w:jc w:val="center"/>
        </w:trPr>
        <w:tc>
          <w:tcPr>
            <w:tcW w:w="716" w:type="dxa"/>
            <w:shd w:val="clear" w:color="auto" w:fill="DBE5F1" w:themeFill="accent1" w:themeFillTint="33"/>
          </w:tcPr>
          <w:p w14:paraId="3F5C6A5C" w14:textId="77777777" w:rsidR="009A28FE" w:rsidRPr="00233680" w:rsidRDefault="009A28FE" w:rsidP="003E3438">
            <w:pPr>
              <w:rPr>
                <w:b/>
                <w:bCs/>
              </w:rPr>
            </w:pPr>
          </w:p>
        </w:tc>
        <w:tc>
          <w:tcPr>
            <w:tcW w:w="2406" w:type="dxa"/>
            <w:vAlign w:val="center"/>
          </w:tcPr>
          <w:p w14:paraId="576928C8" w14:textId="54C79EE6" w:rsidR="009A28FE" w:rsidRDefault="009A28FE" w:rsidP="003E3438">
            <w:pPr>
              <w:tabs>
                <w:tab w:val="left" w:pos="281"/>
              </w:tabs>
              <w:rPr>
                <w:lang w:val="en-GB"/>
              </w:rPr>
            </w:pPr>
            <w:r>
              <w:rPr>
                <w:lang w:val="en-GB"/>
              </w:rPr>
              <w:t>f</w:t>
            </w:r>
            <w:r w:rsidRPr="003403C3">
              <w:rPr>
                <w:lang w:val="en-GB"/>
              </w:rPr>
              <w:t>)</w:t>
            </w:r>
            <w:r w:rsidRPr="003403C3">
              <w:rPr>
                <w:lang w:val="en-GB"/>
              </w:rPr>
              <w:tab/>
            </w:r>
            <w:r>
              <w:rPr>
                <w:lang w:val="en-GB"/>
              </w:rPr>
              <w:t xml:space="preserve">RESS </w:t>
            </w:r>
            <w:proofErr w:type="spellStart"/>
            <w:r>
              <w:rPr>
                <w:lang w:val="en-GB"/>
              </w:rPr>
              <w:t>divisé</w:t>
            </w:r>
            <w:proofErr w:type="spellEnd"/>
          </w:p>
          <w:p w14:paraId="784E7265" w14:textId="77777777" w:rsidR="009A28FE" w:rsidRPr="00867C3C" w:rsidRDefault="009A28FE" w:rsidP="003E3438">
            <w:pPr>
              <w:tabs>
                <w:tab w:val="left" w:pos="281"/>
              </w:tabs>
              <w:rPr>
                <w:i/>
                <w:iCs/>
                <w:lang w:val="en-GB"/>
              </w:rPr>
            </w:pPr>
            <w:r>
              <w:rPr>
                <w:lang w:val="en-GB"/>
              </w:rPr>
              <w:tab/>
            </w:r>
            <w:r w:rsidRPr="00867C3C">
              <w:rPr>
                <w:i/>
                <w:iCs/>
                <w:lang w:val="en-GB"/>
              </w:rPr>
              <w:t>RESS divided</w:t>
            </w:r>
          </w:p>
        </w:tc>
        <w:tc>
          <w:tcPr>
            <w:tcW w:w="1421" w:type="dxa"/>
            <w:vAlign w:val="center"/>
          </w:tcPr>
          <w:p w14:paraId="7487828D" w14:textId="77777777" w:rsidR="009A28FE" w:rsidRPr="00157F3A" w:rsidRDefault="009A28FE" w:rsidP="003E3438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0DA850CA" w14:textId="77777777" w:rsidR="009A28FE" w:rsidRPr="00157F3A" w:rsidRDefault="009A28FE" w:rsidP="003E3438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4830" w:type="dxa"/>
            <w:gridSpan w:val="2"/>
          </w:tcPr>
          <w:p w14:paraId="0D3008B6" w14:textId="77777777" w:rsidR="009A28FE" w:rsidRPr="006404F2" w:rsidRDefault="009A28FE" w:rsidP="003E3438">
            <w:pPr>
              <w:rPr>
                <w:szCs w:val="16"/>
                <w:lang w:val="en-GB"/>
              </w:rPr>
            </w:pPr>
          </w:p>
        </w:tc>
      </w:tr>
      <w:tr w:rsidR="009A28FE" w:rsidRPr="004601FC" w14:paraId="3F5636C7" w14:textId="77777777" w:rsidTr="006D0A67">
        <w:trPr>
          <w:trHeight w:hRule="exact" w:val="510"/>
          <w:jc w:val="center"/>
        </w:trPr>
        <w:tc>
          <w:tcPr>
            <w:tcW w:w="716" w:type="dxa"/>
            <w:shd w:val="clear" w:color="auto" w:fill="DBE5F1" w:themeFill="accent1" w:themeFillTint="33"/>
          </w:tcPr>
          <w:p w14:paraId="4CD61D49" w14:textId="64CCB200" w:rsidR="009A28FE" w:rsidRPr="00B46610" w:rsidRDefault="009A28FE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406" w:type="dxa"/>
            <w:vAlign w:val="center"/>
          </w:tcPr>
          <w:p w14:paraId="4D2E6305" w14:textId="52717DD9" w:rsidR="009A28FE" w:rsidRDefault="009A28FE" w:rsidP="003E3438">
            <w:pPr>
              <w:tabs>
                <w:tab w:val="left" w:pos="281"/>
              </w:tabs>
            </w:pPr>
            <w:r>
              <w:t>g</w:t>
            </w:r>
            <w:r w:rsidRPr="005F5C0F">
              <w:t>)</w:t>
            </w:r>
            <w:r w:rsidRPr="005F5C0F">
              <w:tab/>
            </w:r>
            <w:r>
              <w:t>Nombre d’ES</w:t>
            </w:r>
          </w:p>
          <w:p w14:paraId="07998712" w14:textId="2D785017" w:rsidR="009A28FE" w:rsidRPr="00867C3C" w:rsidRDefault="009A28FE" w:rsidP="003E3438">
            <w:pPr>
              <w:tabs>
                <w:tab w:val="left" w:pos="281"/>
              </w:tabs>
              <w:rPr>
                <w:i/>
                <w:iCs/>
              </w:rPr>
            </w:pPr>
            <w:r>
              <w:tab/>
            </w:r>
            <w:r w:rsidRPr="00867C3C">
              <w:rPr>
                <w:i/>
                <w:iCs/>
                <w:szCs w:val="16"/>
              </w:rPr>
              <w:t xml:space="preserve">ES </w:t>
            </w:r>
            <w:r>
              <w:rPr>
                <w:i/>
                <w:iCs/>
                <w:szCs w:val="16"/>
              </w:rPr>
              <w:t>Number</w:t>
            </w:r>
          </w:p>
        </w:tc>
        <w:tc>
          <w:tcPr>
            <w:tcW w:w="7668" w:type="dxa"/>
            <w:gridSpan w:val="5"/>
            <w:vAlign w:val="center"/>
          </w:tcPr>
          <w:p w14:paraId="27DF5F42" w14:textId="77777777" w:rsidR="009A28FE" w:rsidRPr="004601FC" w:rsidRDefault="009A28FE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9A28FE" w:rsidRPr="004601FC" w14:paraId="115C2CD9" w14:textId="77777777" w:rsidTr="006D0A67">
        <w:trPr>
          <w:trHeight w:hRule="exact" w:val="510"/>
          <w:jc w:val="center"/>
        </w:trPr>
        <w:tc>
          <w:tcPr>
            <w:tcW w:w="716" w:type="dxa"/>
            <w:shd w:val="clear" w:color="auto" w:fill="DBE5F1" w:themeFill="accent1" w:themeFillTint="33"/>
          </w:tcPr>
          <w:p w14:paraId="698034ED" w14:textId="77777777" w:rsidR="009A28FE" w:rsidRPr="00B46610" w:rsidRDefault="009A28FE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406" w:type="dxa"/>
            <w:vAlign w:val="center"/>
          </w:tcPr>
          <w:p w14:paraId="767B509F" w14:textId="7E16A1DC" w:rsidR="009A28FE" w:rsidRDefault="009A28FE" w:rsidP="003E3438">
            <w:pPr>
              <w:tabs>
                <w:tab w:val="left" w:pos="281"/>
              </w:tabs>
            </w:pPr>
            <w:r>
              <w:t>h</w:t>
            </w:r>
            <w:r w:rsidRPr="005F5C0F">
              <w:t>)</w:t>
            </w:r>
            <w:r w:rsidRPr="005F5C0F">
              <w:tab/>
            </w:r>
            <w:r>
              <w:t>Emplacement</w:t>
            </w:r>
          </w:p>
          <w:p w14:paraId="73D0CC82" w14:textId="77777777" w:rsidR="009A28FE" w:rsidRPr="005F5C0F" w:rsidRDefault="009A28FE" w:rsidP="003E3438">
            <w:pPr>
              <w:tabs>
                <w:tab w:val="left" w:pos="281"/>
              </w:tabs>
            </w:pPr>
            <w:r>
              <w:tab/>
            </w:r>
            <w:r w:rsidRPr="00867C3C">
              <w:rPr>
                <w:i/>
                <w:iCs/>
                <w:szCs w:val="16"/>
              </w:rPr>
              <w:t>Location</w:t>
            </w:r>
          </w:p>
        </w:tc>
        <w:tc>
          <w:tcPr>
            <w:tcW w:w="7668" w:type="dxa"/>
            <w:gridSpan w:val="5"/>
            <w:vAlign w:val="center"/>
          </w:tcPr>
          <w:p w14:paraId="2C429508" w14:textId="77777777" w:rsidR="009A28FE" w:rsidRPr="004601FC" w:rsidRDefault="009A28FE" w:rsidP="003E3438">
            <w:pPr>
              <w:rPr>
                <w:color w:val="FF0000"/>
                <w:lang w:val="en-GB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9A28FE" w:rsidRPr="009077BB" w14:paraId="2FC47FF2" w14:textId="77777777" w:rsidTr="006D0A67">
        <w:trPr>
          <w:trHeight w:val="510"/>
          <w:jc w:val="center"/>
        </w:trPr>
        <w:tc>
          <w:tcPr>
            <w:tcW w:w="716" w:type="dxa"/>
            <w:shd w:val="clear" w:color="auto" w:fill="DBE5F1" w:themeFill="accent1" w:themeFillTint="33"/>
          </w:tcPr>
          <w:p w14:paraId="05E0B5D8" w14:textId="77777777" w:rsidR="009A28FE" w:rsidRPr="00B46610" w:rsidRDefault="009A28FE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406" w:type="dxa"/>
            <w:vAlign w:val="center"/>
          </w:tcPr>
          <w:p w14:paraId="6D419E46" w14:textId="52B52631" w:rsidR="009A28FE" w:rsidRDefault="009A28FE" w:rsidP="003E3438">
            <w:pPr>
              <w:tabs>
                <w:tab w:val="left" w:pos="281"/>
              </w:tabs>
            </w:pPr>
            <w:r>
              <w:t>i</w:t>
            </w:r>
            <w:r w:rsidRPr="005F5C0F">
              <w:t>)</w:t>
            </w:r>
            <w:r w:rsidRPr="005F5C0F">
              <w:tab/>
            </w:r>
            <w:r>
              <w:t>Masse (humide)</w:t>
            </w:r>
          </w:p>
          <w:p w14:paraId="18ACD1F9" w14:textId="0F54156C" w:rsidR="009A28FE" w:rsidRDefault="009A28FE" w:rsidP="003E3438">
            <w:pPr>
              <w:tabs>
                <w:tab w:val="left" w:pos="281"/>
              </w:tabs>
            </w:pPr>
            <w:r>
              <w:tab/>
            </w:r>
            <w:r w:rsidRPr="00867C3C">
              <w:rPr>
                <w:i/>
                <w:iCs/>
                <w:szCs w:val="16"/>
              </w:rPr>
              <w:t>Mass</w:t>
            </w:r>
            <w:r>
              <w:rPr>
                <w:i/>
                <w:iCs/>
                <w:szCs w:val="16"/>
              </w:rPr>
              <w:t xml:space="preserve"> (</w:t>
            </w:r>
            <w:proofErr w:type="spellStart"/>
            <w:r>
              <w:rPr>
                <w:i/>
                <w:iCs/>
                <w:szCs w:val="16"/>
              </w:rPr>
              <w:t>wet</w:t>
            </w:r>
            <w:proofErr w:type="spellEnd"/>
            <w:r>
              <w:rPr>
                <w:i/>
                <w:iCs/>
                <w:szCs w:val="16"/>
              </w:rPr>
              <w:t>)</w:t>
            </w:r>
          </w:p>
        </w:tc>
        <w:tc>
          <w:tcPr>
            <w:tcW w:w="1705" w:type="dxa"/>
            <w:gridSpan w:val="2"/>
            <w:vAlign w:val="center"/>
          </w:tcPr>
          <w:p w14:paraId="39000145" w14:textId="07BA99D1" w:rsidR="009A28FE" w:rsidRPr="004601FC" w:rsidRDefault="009A28FE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963" w:type="dxa"/>
            <w:gridSpan w:val="3"/>
            <w:vAlign w:val="center"/>
          </w:tcPr>
          <w:p w14:paraId="458F9143" w14:textId="0D15B83E" w:rsidR="009A28FE" w:rsidRPr="009077BB" w:rsidRDefault="009A28FE" w:rsidP="003E3438">
            <w:pPr>
              <w:rPr>
                <w:b/>
                <w:bCs/>
                <w:lang w:val="en-GB"/>
              </w:rPr>
            </w:pPr>
            <w:r>
              <w:t>Kg ± 3 %</w:t>
            </w:r>
          </w:p>
        </w:tc>
      </w:tr>
      <w:tr w:rsidR="009A28FE" w:rsidRPr="009077BB" w14:paraId="02717D3D" w14:textId="77777777" w:rsidTr="006D0A67">
        <w:trPr>
          <w:trHeight w:val="510"/>
          <w:jc w:val="center"/>
        </w:trPr>
        <w:tc>
          <w:tcPr>
            <w:tcW w:w="716" w:type="dxa"/>
            <w:shd w:val="clear" w:color="auto" w:fill="DBE5F1" w:themeFill="accent1" w:themeFillTint="33"/>
          </w:tcPr>
          <w:p w14:paraId="18314B9D" w14:textId="77777777" w:rsidR="009A28FE" w:rsidRPr="00B46610" w:rsidRDefault="009A28FE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406" w:type="dxa"/>
            <w:vAlign w:val="center"/>
          </w:tcPr>
          <w:p w14:paraId="362E8427" w14:textId="7BF53B1D" w:rsidR="009A28FE" w:rsidRDefault="009A28FE" w:rsidP="003E3438">
            <w:pPr>
              <w:tabs>
                <w:tab w:val="left" w:pos="281"/>
              </w:tabs>
            </w:pPr>
            <w:r>
              <w:t>j</w:t>
            </w:r>
            <w:r w:rsidRPr="005F5C0F">
              <w:t>)</w:t>
            </w:r>
            <w:r w:rsidRPr="005F5C0F">
              <w:tab/>
            </w:r>
            <w:r>
              <w:t>Masse (à sec)</w:t>
            </w:r>
          </w:p>
          <w:p w14:paraId="319095E6" w14:textId="61AC88C0" w:rsidR="009A28FE" w:rsidRPr="00867C3C" w:rsidRDefault="009A28FE" w:rsidP="003E3438">
            <w:pPr>
              <w:tabs>
                <w:tab w:val="left" w:pos="281"/>
              </w:tabs>
              <w:rPr>
                <w:i/>
                <w:iCs/>
              </w:rPr>
            </w:pPr>
            <w:r>
              <w:tab/>
            </w:r>
            <w:r w:rsidRPr="00867C3C">
              <w:rPr>
                <w:i/>
                <w:iCs/>
                <w:szCs w:val="16"/>
              </w:rPr>
              <w:t>Mass</w:t>
            </w:r>
            <w:r>
              <w:rPr>
                <w:i/>
                <w:iCs/>
                <w:szCs w:val="16"/>
              </w:rPr>
              <w:t xml:space="preserve"> (dry)</w:t>
            </w:r>
          </w:p>
        </w:tc>
        <w:tc>
          <w:tcPr>
            <w:tcW w:w="1705" w:type="dxa"/>
            <w:gridSpan w:val="2"/>
            <w:vAlign w:val="center"/>
          </w:tcPr>
          <w:p w14:paraId="12D36835" w14:textId="77777777" w:rsidR="009A28FE" w:rsidRDefault="009A28FE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963" w:type="dxa"/>
            <w:gridSpan w:val="3"/>
            <w:vAlign w:val="center"/>
          </w:tcPr>
          <w:p w14:paraId="03A8EBFA" w14:textId="51B1C8C8" w:rsidR="009A28FE" w:rsidRPr="009077BB" w:rsidRDefault="009A28FE" w:rsidP="003E3438">
            <w:pPr>
              <w:rPr>
                <w:b/>
                <w:bCs/>
                <w:lang w:val="en-GB"/>
              </w:rPr>
            </w:pPr>
            <w:r>
              <w:t>Kg ± 3 %</w:t>
            </w:r>
          </w:p>
        </w:tc>
      </w:tr>
      <w:tr w:rsidR="009A28FE" w14:paraId="4E0C16E8" w14:textId="77777777" w:rsidTr="006D0A67">
        <w:trPr>
          <w:trHeight w:hRule="exact" w:val="510"/>
          <w:jc w:val="center"/>
        </w:trPr>
        <w:tc>
          <w:tcPr>
            <w:tcW w:w="716" w:type="dxa"/>
            <w:shd w:val="clear" w:color="auto" w:fill="DBE5F1" w:themeFill="accent1" w:themeFillTint="33"/>
          </w:tcPr>
          <w:p w14:paraId="20FE55AA" w14:textId="77777777" w:rsidR="009A28FE" w:rsidRPr="00B46610" w:rsidRDefault="009A28FE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406" w:type="dxa"/>
            <w:vAlign w:val="center"/>
          </w:tcPr>
          <w:p w14:paraId="58292469" w14:textId="65BDB0B7" w:rsidR="009A28FE" w:rsidRDefault="009A28FE" w:rsidP="003E3438">
            <w:pPr>
              <w:tabs>
                <w:tab w:val="left" w:pos="281"/>
              </w:tabs>
            </w:pPr>
            <w:r>
              <w:t>k</w:t>
            </w:r>
            <w:r w:rsidRPr="005F5C0F">
              <w:t>)</w:t>
            </w:r>
            <w:r w:rsidRPr="005F5C0F">
              <w:tab/>
            </w:r>
            <w:r>
              <w:t>Tension Maximum</w:t>
            </w:r>
          </w:p>
          <w:p w14:paraId="3D66BF30" w14:textId="77777777" w:rsidR="009A28FE" w:rsidRPr="00867C3C" w:rsidRDefault="009A28FE" w:rsidP="003E3438">
            <w:pPr>
              <w:tabs>
                <w:tab w:val="left" w:pos="281"/>
              </w:tabs>
              <w:rPr>
                <w:i/>
                <w:iCs/>
              </w:rPr>
            </w:pPr>
            <w:r>
              <w:tab/>
            </w:r>
            <w:r w:rsidRPr="00867C3C">
              <w:rPr>
                <w:i/>
                <w:iCs/>
                <w:szCs w:val="16"/>
              </w:rPr>
              <w:t>Maximum voltage</w:t>
            </w:r>
          </w:p>
        </w:tc>
        <w:tc>
          <w:tcPr>
            <w:tcW w:w="1705" w:type="dxa"/>
            <w:gridSpan w:val="2"/>
            <w:vAlign w:val="center"/>
          </w:tcPr>
          <w:p w14:paraId="29C1759F" w14:textId="77777777" w:rsidR="009A28FE" w:rsidRDefault="009A28FE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963" w:type="dxa"/>
            <w:gridSpan w:val="3"/>
            <w:vAlign w:val="center"/>
          </w:tcPr>
          <w:p w14:paraId="7DCA1ECA" w14:textId="77777777" w:rsidR="009A28FE" w:rsidRDefault="009A28FE" w:rsidP="003E3438">
            <w:pPr>
              <w:rPr>
                <w:lang w:val="en-GB"/>
              </w:rPr>
            </w:pPr>
            <w:r>
              <w:t>V</w:t>
            </w:r>
          </w:p>
        </w:tc>
      </w:tr>
      <w:tr w:rsidR="009A28FE" w14:paraId="7162422B" w14:textId="77777777" w:rsidTr="006D0A67">
        <w:trPr>
          <w:trHeight w:hRule="exact" w:val="510"/>
          <w:jc w:val="center"/>
        </w:trPr>
        <w:tc>
          <w:tcPr>
            <w:tcW w:w="716" w:type="dxa"/>
            <w:shd w:val="clear" w:color="auto" w:fill="DBE5F1" w:themeFill="accent1" w:themeFillTint="33"/>
          </w:tcPr>
          <w:p w14:paraId="40D78EEF" w14:textId="77777777" w:rsidR="009A28FE" w:rsidRPr="00B46610" w:rsidRDefault="009A28FE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289339B2" w14:textId="27608818" w:rsidR="009A28FE" w:rsidRPr="00867C3C" w:rsidRDefault="009A28FE" w:rsidP="003E3438">
            <w:pPr>
              <w:tabs>
                <w:tab w:val="left" w:pos="281"/>
              </w:tabs>
            </w:pPr>
            <w:r>
              <w:t>l</w:t>
            </w:r>
            <w:r w:rsidRPr="00867C3C">
              <w:t>)</w:t>
            </w:r>
            <w:r w:rsidRPr="00867C3C">
              <w:tab/>
              <w:t>Capacité énergétique totale du système de stockage</w:t>
            </w:r>
          </w:p>
          <w:p w14:paraId="33193775" w14:textId="783AF2DC" w:rsidR="009A28FE" w:rsidRPr="00867C3C" w:rsidRDefault="009A28FE" w:rsidP="003E3438">
            <w:pPr>
              <w:tabs>
                <w:tab w:val="left" w:pos="281"/>
              </w:tabs>
              <w:rPr>
                <w:i/>
                <w:iCs/>
                <w:lang w:val="en-US"/>
              </w:rPr>
            </w:pPr>
            <w:r w:rsidRPr="00867C3C">
              <w:tab/>
            </w:r>
            <w:r w:rsidRPr="00867C3C">
              <w:rPr>
                <w:i/>
                <w:iCs/>
                <w:szCs w:val="16"/>
                <w:lang w:val="en-US"/>
              </w:rPr>
              <w:t>Total energetic capacity of the storage system</w:t>
            </w:r>
          </w:p>
        </w:tc>
        <w:tc>
          <w:tcPr>
            <w:tcW w:w="1133" w:type="dxa"/>
            <w:vAlign w:val="center"/>
          </w:tcPr>
          <w:p w14:paraId="69715C84" w14:textId="77777777" w:rsidR="009A28FE" w:rsidRDefault="009A28FE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4830" w:type="dxa"/>
            <w:gridSpan w:val="2"/>
            <w:vAlign w:val="center"/>
          </w:tcPr>
          <w:p w14:paraId="3CF72C10" w14:textId="27117BF2" w:rsidR="009A28FE" w:rsidRDefault="009A28FE" w:rsidP="003E3438">
            <w:pPr>
              <w:rPr>
                <w:lang w:val="en-GB"/>
              </w:rPr>
            </w:pPr>
            <w:r>
              <w:t>KWh</w:t>
            </w:r>
          </w:p>
        </w:tc>
      </w:tr>
    </w:tbl>
    <w:p w14:paraId="602D9362" w14:textId="71B03245" w:rsidR="004D72FF" w:rsidRDefault="004D72FF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D72FF" w:rsidRPr="00455FD3" w14:paraId="53AA5E96" w14:textId="77777777" w:rsidTr="00C67E0B">
        <w:trPr>
          <w:trHeight w:hRule="exact" w:val="397"/>
          <w:jc w:val="center"/>
        </w:trPr>
        <w:tc>
          <w:tcPr>
            <w:tcW w:w="5103" w:type="dxa"/>
          </w:tcPr>
          <w:p w14:paraId="0AB6DB09" w14:textId="6B082CB7" w:rsidR="004D72FF" w:rsidRPr="00B46610" w:rsidRDefault="004D72FF" w:rsidP="000A1A1C">
            <w:pPr>
              <w:tabs>
                <w:tab w:val="left" w:pos="604"/>
              </w:tabs>
              <w:jc w:val="both"/>
              <w:rPr>
                <w:szCs w:val="16"/>
              </w:rPr>
            </w:pPr>
            <w:r>
              <w:rPr>
                <w:b/>
                <w:szCs w:val="16"/>
              </w:rPr>
              <w:t>E</w:t>
            </w:r>
            <w:r w:rsidR="00334303">
              <w:rPr>
                <w:b/>
                <w:szCs w:val="16"/>
              </w:rPr>
              <w:t>5</w:t>
            </w:r>
            <w:r w:rsidRPr="00B46610">
              <w:rPr>
                <w:b/>
                <w:szCs w:val="16"/>
              </w:rPr>
              <w:t>-</w:t>
            </w:r>
            <w:r>
              <w:rPr>
                <w:b/>
                <w:szCs w:val="16"/>
              </w:rPr>
              <w:t>1</w:t>
            </w:r>
            <w:r w:rsidRPr="00B46610">
              <w:rPr>
                <w:b/>
                <w:szCs w:val="16"/>
              </w:rPr>
              <w:t>)</w:t>
            </w:r>
            <w:r w:rsidRPr="00B46610">
              <w:rPr>
                <w:szCs w:val="16"/>
              </w:rPr>
              <w:tab/>
            </w:r>
            <w:r>
              <w:rPr>
                <w:szCs w:val="16"/>
              </w:rPr>
              <w:t>RESS démonté</w:t>
            </w:r>
            <w:r>
              <w:t xml:space="preserve"> – vue de dessus</w:t>
            </w:r>
          </w:p>
          <w:p w14:paraId="23FD960E" w14:textId="77777777" w:rsidR="004D72FF" w:rsidRPr="00B46610" w:rsidRDefault="004D72FF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B46610">
              <w:rPr>
                <w:szCs w:val="16"/>
              </w:rPr>
              <w:tab/>
            </w:r>
            <w:r>
              <w:rPr>
                <w:i/>
                <w:szCs w:val="16"/>
                <w:lang w:val="en-GB"/>
              </w:rPr>
              <w:t>RESS</w:t>
            </w:r>
            <w:r>
              <w:rPr>
                <w:i/>
                <w:lang w:val="en-GB"/>
              </w:rPr>
              <w:t xml:space="preserve"> dismounted</w:t>
            </w:r>
            <w:r w:rsidRPr="00B46610">
              <w:rPr>
                <w:i/>
                <w:lang w:val="en-GB"/>
              </w:rPr>
              <w:t xml:space="preserve"> – seen </w:t>
            </w:r>
            <w:r>
              <w:rPr>
                <w:i/>
                <w:lang w:val="en-GB"/>
              </w:rPr>
              <w:t>from top</w:t>
            </w:r>
          </w:p>
        </w:tc>
        <w:tc>
          <w:tcPr>
            <w:tcW w:w="567" w:type="dxa"/>
          </w:tcPr>
          <w:p w14:paraId="527249E3" w14:textId="77777777" w:rsidR="004D72FF" w:rsidRPr="00B46610" w:rsidRDefault="004D72FF" w:rsidP="00C67E0B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5896927" w14:textId="5D0A273C" w:rsidR="004D72FF" w:rsidRPr="00B46610" w:rsidRDefault="004D72FF" w:rsidP="000A1A1C">
            <w:pPr>
              <w:tabs>
                <w:tab w:val="left" w:pos="604"/>
              </w:tabs>
              <w:jc w:val="both"/>
              <w:rPr>
                <w:szCs w:val="16"/>
              </w:rPr>
            </w:pPr>
            <w:r>
              <w:rPr>
                <w:b/>
                <w:szCs w:val="16"/>
              </w:rPr>
              <w:t>E</w:t>
            </w:r>
            <w:r w:rsidR="00334303">
              <w:rPr>
                <w:b/>
                <w:szCs w:val="16"/>
              </w:rPr>
              <w:t>5</w:t>
            </w:r>
            <w:r w:rsidRPr="00B46610">
              <w:rPr>
                <w:b/>
                <w:szCs w:val="16"/>
              </w:rPr>
              <w:t>-</w:t>
            </w:r>
            <w:r>
              <w:rPr>
                <w:b/>
                <w:szCs w:val="16"/>
              </w:rPr>
              <w:t>2</w:t>
            </w:r>
            <w:r w:rsidRPr="00B46610">
              <w:rPr>
                <w:b/>
                <w:szCs w:val="16"/>
              </w:rPr>
              <w:t>)</w:t>
            </w:r>
            <w:r w:rsidRPr="00B46610">
              <w:rPr>
                <w:szCs w:val="16"/>
              </w:rPr>
              <w:tab/>
            </w:r>
            <w:r>
              <w:rPr>
                <w:szCs w:val="16"/>
              </w:rPr>
              <w:t>RESS démonté</w:t>
            </w:r>
            <w:r>
              <w:t xml:space="preserve"> – vue de </w:t>
            </w:r>
            <w:proofErr w:type="spellStart"/>
            <w:r>
              <w:t>dérrière</w:t>
            </w:r>
            <w:proofErr w:type="spellEnd"/>
          </w:p>
          <w:p w14:paraId="0393AEED" w14:textId="77777777" w:rsidR="004D72FF" w:rsidRPr="00975E9E" w:rsidRDefault="004D72FF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B46610">
              <w:rPr>
                <w:szCs w:val="16"/>
              </w:rPr>
              <w:tab/>
            </w:r>
            <w:r>
              <w:rPr>
                <w:i/>
                <w:szCs w:val="16"/>
                <w:lang w:val="en-GB"/>
              </w:rPr>
              <w:t>RESS</w:t>
            </w:r>
            <w:r>
              <w:rPr>
                <w:i/>
                <w:lang w:val="en-GB"/>
              </w:rPr>
              <w:t xml:space="preserve"> dismounted</w:t>
            </w:r>
            <w:r w:rsidRPr="00B46610">
              <w:rPr>
                <w:i/>
                <w:lang w:val="en-GB"/>
              </w:rPr>
              <w:t xml:space="preserve"> – seen </w:t>
            </w:r>
            <w:r>
              <w:rPr>
                <w:i/>
                <w:lang w:val="en-GB"/>
              </w:rPr>
              <w:t>from rear</w:t>
            </w:r>
          </w:p>
        </w:tc>
      </w:tr>
    </w:tbl>
    <w:p w14:paraId="0F857E0D" w14:textId="0F416B4D" w:rsidR="004D72FF" w:rsidRPr="004D72FF" w:rsidRDefault="004D72FF">
      <w:pPr>
        <w:rPr>
          <w:sz w:val="8"/>
          <w:szCs w:val="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D72FF" w:rsidRPr="008310B6" w14:paraId="51AE8C5C" w14:textId="77777777" w:rsidTr="00FF2438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4FBA001" w14:textId="77777777" w:rsidR="004D72FF" w:rsidRPr="00A04F12" w:rsidRDefault="004D72FF" w:rsidP="00C67E0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4362AC4" w14:textId="77777777" w:rsidR="004D72FF" w:rsidRPr="00975E9E" w:rsidRDefault="004D72FF" w:rsidP="00C67E0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D138A53" w14:textId="77777777" w:rsidR="004D72FF" w:rsidRPr="00A04F12" w:rsidRDefault="004D72FF" w:rsidP="00C67E0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514A4B23" w14:textId="77777777" w:rsidR="00BB353E" w:rsidRDefault="00BB353E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D72FF" w:rsidRPr="00455FD3" w14:paraId="4BA78AD0" w14:textId="77777777" w:rsidTr="00C67E0B">
        <w:trPr>
          <w:trHeight w:hRule="exact" w:val="397"/>
          <w:jc w:val="center"/>
        </w:trPr>
        <w:tc>
          <w:tcPr>
            <w:tcW w:w="5103" w:type="dxa"/>
          </w:tcPr>
          <w:p w14:paraId="58192CB7" w14:textId="0D005023" w:rsidR="004D72FF" w:rsidRPr="00B46610" w:rsidRDefault="004D72FF" w:rsidP="000A1A1C">
            <w:pPr>
              <w:tabs>
                <w:tab w:val="left" w:pos="604"/>
              </w:tabs>
              <w:jc w:val="both"/>
              <w:rPr>
                <w:szCs w:val="16"/>
              </w:rPr>
            </w:pPr>
            <w:r>
              <w:rPr>
                <w:b/>
                <w:szCs w:val="16"/>
              </w:rPr>
              <w:lastRenderedPageBreak/>
              <w:t>E</w:t>
            </w:r>
            <w:r w:rsidR="00E11AE7">
              <w:rPr>
                <w:b/>
                <w:szCs w:val="16"/>
              </w:rPr>
              <w:t>5</w:t>
            </w:r>
            <w:r w:rsidRPr="00B46610">
              <w:rPr>
                <w:b/>
                <w:szCs w:val="16"/>
              </w:rPr>
              <w:t>-</w:t>
            </w:r>
            <w:r>
              <w:rPr>
                <w:b/>
                <w:szCs w:val="16"/>
              </w:rPr>
              <w:t>3</w:t>
            </w:r>
            <w:r w:rsidRPr="00B46610">
              <w:rPr>
                <w:b/>
                <w:szCs w:val="16"/>
              </w:rPr>
              <w:t>)</w:t>
            </w:r>
            <w:r w:rsidRPr="00B46610">
              <w:rPr>
                <w:szCs w:val="16"/>
              </w:rPr>
              <w:tab/>
            </w:r>
            <w:r>
              <w:rPr>
                <w:szCs w:val="16"/>
              </w:rPr>
              <w:t>RESS démonté</w:t>
            </w:r>
            <w:r>
              <w:t xml:space="preserve"> – vue de coté</w:t>
            </w:r>
          </w:p>
          <w:p w14:paraId="58D55161" w14:textId="77777777" w:rsidR="004D72FF" w:rsidRPr="00B46610" w:rsidRDefault="004D72FF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B46610">
              <w:rPr>
                <w:szCs w:val="16"/>
              </w:rPr>
              <w:tab/>
            </w:r>
            <w:r>
              <w:rPr>
                <w:i/>
                <w:szCs w:val="16"/>
                <w:lang w:val="en-GB"/>
              </w:rPr>
              <w:t>RESS</w:t>
            </w:r>
            <w:r>
              <w:rPr>
                <w:i/>
                <w:lang w:val="en-GB"/>
              </w:rPr>
              <w:t xml:space="preserve"> dismounted</w:t>
            </w:r>
            <w:r w:rsidRPr="00B46610">
              <w:rPr>
                <w:i/>
                <w:lang w:val="en-GB"/>
              </w:rPr>
              <w:t xml:space="preserve"> – seen </w:t>
            </w:r>
            <w:r>
              <w:rPr>
                <w:i/>
                <w:lang w:val="en-GB"/>
              </w:rPr>
              <w:t>from side</w:t>
            </w:r>
          </w:p>
        </w:tc>
        <w:tc>
          <w:tcPr>
            <w:tcW w:w="567" w:type="dxa"/>
          </w:tcPr>
          <w:p w14:paraId="0A9FDB78" w14:textId="77777777" w:rsidR="004D72FF" w:rsidRPr="00B46610" w:rsidRDefault="004D72FF" w:rsidP="00C67E0B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1B34D48" w14:textId="7E7584E5" w:rsidR="004D72FF" w:rsidRPr="00B46610" w:rsidRDefault="004D72FF" w:rsidP="000A1A1C">
            <w:pPr>
              <w:tabs>
                <w:tab w:val="left" w:pos="604"/>
              </w:tabs>
              <w:jc w:val="both"/>
              <w:rPr>
                <w:szCs w:val="16"/>
              </w:rPr>
            </w:pPr>
            <w:r>
              <w:rPr>
                <w:b/>
                <w:szCs w:val="16"/>
              </w:rPr>
              <w:t>E</w:t>
            </w:r>
            <w:r w:rsidR="00E11AE7">
              <w:rPr>
                <w:b/>
                <w:szCs w:val="16"/>
              </w:rPr>
              <w:t>5</w:t>
            </w:r>
            <w:r w:rsidRPr="00B46610">
              <w:rPr>
                <w:b/>
                <w:szCs w:val="16"/>
              </w:rPr>
              <w:t>-</w:t>
            </w:r>
            <w:r w:rsidR="00E11AE7">
              <w:rPr>
                <w:b/>
                <w:szCs w:val="16"/>
              </w:rPr>
              <w:t>4</w:t>
            </w:r>
            <w:r w:rsidRPr="00B46610">
              <w:rPr>
                <w:b/>
                <w:szCs w:val="16"/>
              </w:rPr>
              <w:t>)</w:t>
            </w:r>
            <w:r w:rsidRPr="00B46610">
              <w:rPr>
                <w:szCs w:val="16"/>
              </w:rPr>
              <w:tab/>
            </w:r>
            <w:r>
              <w:rPr>
                <w:szCs w:val="16"/>
              </w:rPr>
              <w:t>RESS démonté</w:t>
            </w:r>
            <w:r>
              <w:t xml:space="preserve"> – vue de coté</w:t>
            </w:r>
          </w:p>
          <w:p w14:paraId="46A88FF5" w14:textId="77777777" w:rsidR="004D72FF" w:rsidRPr="00975E9E" w:rsidRDefault="004D72FF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B46610">
              <w:rPr>
                <w:szCs w:val="16"/>
              </w:rPr>
              <w:tab/>
            </w:r>
            <w:r>
              <w:rPr>
                <w:i/>
                <w:szCs w:val="16"/>
                <w:lang w:val="en-GB"/>
              </w:rPr>
              <w:t>RESS</w:t>
            </w:r>
            <w:r>
              <w:rPr>
                <w:i/>
                <w:lang w:val="en-GB"/>
              </w:rPr>
              <w:t xml:space="preserve"> dismounted</w:t>
            </w:r>
            <w:r w:rsidRPr="00B46610">
              <w:rPr>
                <w:i/>
                <w:lang w:val="en-GB"/>
              </w:rPr>
              <w:t xml:space="preserve"> – seen </w:t>
            </w:r>
            <w:r>
              <w:rPr>
                <w:i/>
                <w:lang w:val="en-GB"/>
              </w:rPr>
              <w:t>from side</w:t>
            </w:r>
          </w:p>
        </w:tc>
      </w:tr>
    </w:tbl>
    <w:p w14:paraId="0E6E014D" w14:textId="77777777" w:rsidR="004D72FF" w:rsidRPr="00334303" w:rsidRDefault="004D72FF" w:rsidP="004D72FF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D72FF" w:rsidRPr="008310B6" w14:paraId="06A8D71D" w14:textId="77777777" w:rsidTr="00FF2438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D34B1D4" w14:textId="77777777" w:rsidR="004D72FF" w:rsidRPr="00A04F12" w:rsidRDefault="004D72FF" w:rsidP="00C67E0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996D719" w14:textId="77777777" w:rsidR="004D72FF" w:rsidRPr="00975E9E" w:rsidRDefault="004D72FF" w:rsidP="00C67E0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AC6C60F" w14:textId="77777777" w:rsidR="004D72FF" w:rsidRPr="00A04F12" w:rsidRDefault="004D72FF" w:rsidP="00C67E0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4DB4AA5" w14:textId="77777777" w:rsidR="00215DC6" w:rsidRDefault="00215DC6">
      <w:r>
        <w:br w:type="page"/>
      </w:r>
    </w:p>
    <w:tbl>
      <w:tblPr>
        <w:tblpPr w:leftFromText="141" w:rightFromText="141" w:vertAnchor="text" w:horzAnchor="margin" w:tblpX="108" w:tblpY="-47"/>
        <w:tblW w:w="0" w:type="auto"/>
        <w:tblLayout w:type="fixed"/>
        <w:tblLook w:val="0000" w:firstRow="0" w:lastRow="0" w:firstColumn="0" w:lastColumn="0" w:noHBand="0" w:noVBand="0"/>
      </w:tblPr>
      <w:tblGrid>
        <w:gridCol w:w="10772"/>
      </w:tblGrid>
      <w:tr w:rsidR="0036570A" w:rsidRPr="00455FD3" w14:paraId="698CC70B" w14:textId="77777777" w:rsidTr="00BB353E">
        <w:trPr>
          <w:cantSplit/>
          <w:trHeight w:val="397"/>
        </w:trPr>
        <w:tc>
          <w:tcPr>
            <w:tcW w:w="10772" w:type="dxa"/>
            <w:shd w:val="clear" w:color="auto" w:fill="D9D9D9" w:themeFill="background1" w:themeFillShade="D9"/>
            <w:vAlign w:val="center"/>
          </w:tcPr>
          <w:p w14:paraId="2A73ABBE" w14:textId="2691078C" w:rsidR="0036570A" w:rsidRPr="00432AC7" w:rsidRDefault="0036570A" w:rsidP="003C2512">
            <w:pPr>
              <w:tabs>
                <w:tab w:val="left" w:pos="567"/>
              </w:tabs>
            </w:pPr>
            <w:r w:rsidRPr="0036570A">
              <w:rPr>
                <w:rFonts w:cs="Times New Roman"/>
                <w:b/>
                <w:szCs w:val="16"/>
                <w:lang w:val="fr-CH"/>
              </w:rPr>
              <w:lastRenderedPageBreak/>
              <w:t>V5-1)</w:t>
            </w:r>
            <w:r w:rsidRPr="0036570A">
              <w:rPr>
                <w:szCs w:val="16"/>
                <w:lang w:val="fr-CH"/>
              </w:rPr>
              <w:tab/>
              <w:t xml:space="preserve">RESS- </w:t>
            </w:r>
            <w:r w:rsidRPr="0036570A">
              <w:rPr>
                <w:lang w:val="fr-CH"/>
              </w:rPr>
              <w:t>Schéma électrique de l’architecture interne (incluant BMS,</w:t>
            </w:r>
            <w:r>
              <w:rPr>
                <w:lang w:val="fr-CH"/>
              </w:rPr>
              <w:t xml:space="preserve"> contacteurs, carte de monitoring, fusibles, relais…)</w:t>
            </w:r>
            <w:r w:rsidRPr="0036570A">
              <w:rPr>
                <w:lang w:val="fr-CH"/>
              </w:rPr>
              <w:t xml:space="preserve"> </w:t>
            </w:r>
          </w:p>
          <w:p w14:paraId="32906C05" w14:textId="486FECAA" w:rsidR="0036570A" w:rsidRPr="00D65084" w:rsidRDefault="0036570A" w:rsidP="003C2512">
            <w:pPr>
              <w:tabs>
                <w:tab w:val="left" w:pos="567"/>
              </w:tabs>
              <w:rPr>
                <w:i/>
                <w:iCs/>
                <w:szCs w:val="16"/>
                <w:lang w:val="en-US"/>
              </w:rPr>
            </w:pPr>
            <w:r w:rsidRPr="00432AC7">
              <w:tab/>
            </w:r>
            <w:r w:rsidRPr="00D65084">
              <w:rPr>
                <w:i/>
                <w:iCs/>
                <w:lang w:val="en-US"/>
              </w:rPr>
              <w:t xml:space="preserve">RESS Internal architectural </w:t>
            </w:r>
            <w:r w:rsidR="00605265" w:rsidRPr="00D65084">
              <w:rPr>
                <w:i/>
                <w:iCs/>
                <w:lang w:val="en-US"/>
              </w:rPr>
              <w:t>e</w:t>
            </w:r>
            <w:r w:rsidRPr="00D65084">
              <w:rPr>
                <w:i/>
                <w:iCs/>
                <w:lang w:val="en-US"/>
              </w:rPr>
              <w:t>lectrical s</w:t>
            </w:r>
            <w:r w:rsidRPr="00D65084">
              <w:rPr>
                <w:rFonts w:asciiTheme="minorHAnsi" w:hAnsiTheme="minorHAnsi"/>
                <w:i/>
                <w:iCs/>
                <w:lang w:val="en-US"/>
              </w:rPr>
              <w:t>cheme (including BMS, contactors, monitoring board, fuses, relays)</w:t>
            </w:r>
          </w:p>
        </w:tc>
      </w:tr>
    </w:tbl>
    <w:p w14:paraId="309C1915" w14:textId="6F7AFA2A" w:rsidR="00215DC6" w:rsidRPr="00455FD3" w:rsidRDefault="00215DC6">
      <w:pPr>
        <w:rPr>
          <w:lang w:val="en-US"/>
        </w:rPr>
      </w:pPr>
      <w:bookmarkStart w:id="12" w:name="_Hlk135053166"/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36570A" w:rsidRPr="00DB7C4B" w14:paraId="5FDAAD19" w14:textId="77777777" w:rsidTr="003C2512">
        <w:trPr>
          <w:cantSplit/>
          <w:trHeight w:val="11339"/>
          <w:jc w:val="center"/>
        </w:trPr>
        <w:tc>
          <w:tcPr>
            <w:tcW w:w="10773" w:type="dxa"/>
            <w:vAlign w:val="center"/>
          </w:tcPr>
          <w:p w14:paraId="58BCD8EC" w14:textId="3D884A6D" w:rsidR="0036570A" w:rsidRPr="00DB7C4B" w:rsidRDefault="0036570A" w:rsidP="003C2512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proofErr w:type="spellStart"/>
            <w:r w:rsidRPr="00DB7C4B">
              <w:rPr>
                <w:color w:val="D9D9D9" w:themeColor="background1" w:themeShade="D9"/>
                <w:szCs w:val="20"/>
                <w:lang w:val="fr-CH"/>
              </w:rPr>
              <w:t>Drawing</w:t>
            </w:r>
            <w:proofErr w:type="spellEnd"/>
          </w:p>
        </w:tc>
      </w:tr>
      <w:bookmarkEnd w:id="12"/>
    </w:tbl>
    <w:p w14:paraId="400FD25C" w14:textId="77777777" w:rsidR="00BB353E" w:rsidRDefault="00BB353E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6"/>
        <w:gridCol w:w="2406"/>
        <w:gridCol w:w="7653"/>
        <w:gridCol w:w="11"/>
      </w:tblGrid>
      <w:tr w:rsidR="004A4633" w:rsidRPr="00334303" w14:paraId="77CE5E63" w14:textId="77777777" w:rsidTr="00E26032">
        <w:trPr>
          <w:gridAfter w:val="1"/>
          <w:wAfter w:w="11" w:type="dxa"/>
          <w:trHeight w:hRule="exact" w:val="284"/>
          <w:jc w:val="center"/>
        </w:trPr>
        <w:tc>
          <w:tcPr>
            <w:tcW w:w="716" w:type="dxa"/>
            <w:shd w:val="clear" w:color="auto" w:fill="DBE5F1" w:themeFill="accent1" w:themeFillTint="33"/>
            <w:vAlign w:val="center"/>
          </w:tcPr>
          <w:p w14:paraId="41CB927A" w14:textId="134E5B43" w:rsidR="004A4633" w:rsidRPr="0027268D" w:rsidRDefault="004A4633" w:rsidP="00672C5C">
            <w:pPr>
              <w:ind w:firstLine="11"/>
              <w:jc w:val="center"/>
              <w:rPr>
                <w:b/>
                <w:bCs/>
              </w:rPr>
            </w:pPr>
            <w:r w:rsidRPr="0027268D">
              <w:rPr>
                <w:b/>
                <w:bCs/>
              </w:rPr>
              <w:lastRenderedPageBreak/>
              <w:t>50</w:t>
            </w:r>
            <w:r>
              <w:rPr>
                <w:b/>
                <w:bCs/>
              </w:rPr>
              <w:t>5-1</w:t>
            </w:r>
          </w:p>
        </w:tc>
        <w:tc>
          <w:tcPr>
            <w:tcW w:w="10059" w:type="dxa"/>
            <w:gridSpan w:val="2"/>
            <w:shd w:val="clear" w:color="auto" w:fill="DBE5F1" w:themeFill="accent1" w:themeFillTint="33"/>
            <w:vAlign w:val="center"/>
          </w:tcPr>
          <w:p w14:paraId="39BF37D9" w14:textId="1196907F" w:rsidR="004A4633" w:rsidRPr="00334303" w:rsidRDefault="004A4633" w:rsidP="003E3438">
            <w:pPr>
              <w:rPr>
                <w:b/>
                <w:caps/>
                <w:szCs w:val="16"/>
                <w:lang w:val="en-US"/>
              </w:rPr>
            </w:pPr>
            <w:r w:rsidRPr="00334303">
              <w:rPr>
                <w:b/>
                <w:caps/>
                <w:szCs w:val="16"/>
                <w:lang w:val="en-US"/>
              </w:rPr>
              <w:t xml:space="preserve">Supports pour ress / </w:t>
            </w:r>
            <w:r w:rsidRPr="00334303">
              <w:rPr>
                <w:b/>
                <w:i/>
                <w:iCs/>
                <w:caps/>
                <w:szCs w:val="16"/>
                <w:lang w:val="en-US"/>
              </w:rPr>
              <w:t>RESS MOUNTING</w:t>
            </w:r>
          </w:p>
        </w:tc>
      </w:tr>
      <w:tr w:rsidR="004A4633" w:rsidRPr="004601FC" w14:paraId="449E108C" w14:textId="77777777" w:rsidTr="00335376">
        <w:trPr>
          <w:trHeight w:hRule="exact" w:val="510"/>
          <w:jc w:val="center"/>
        </w:trPr>
        <w:tc>
          <w:tcPr>
            <w:tcW w:w="716" w:type="dxa"/>
            <w:shd w:val="clear" w:color="auto" w:fill="DBE5F1" w:themeFill="accent1" w:themeFillTint="33"/>
          </w:tcPr>
          <w:p w14:paraId="43080502" w14:textId="64FA7905" w:rsidR="004A4633" w:rsidRPr="005F5C0F" w:rsidRDefault="004A4633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406" w:type="dxa"/>
            <w:vAlign w:val="center"/>
          </w:tcPr>
          <w:p w14:paraId="09EAF5C9" w14:textId="4E12F5AA" w:rsidR="004A4633" w:rsidRDefault="00A061AC" w:rsidP="003E3438">
            <w:pPr>
              <w:tabs>
                <w:tab w:val="left" w:pos="281"/>
              </w:tabs>
            </w:pPr>
            <w:r>
              <w:t>a)</w:t>
            </w:r>
            <w:r>
              <w:tab/>
            </w:r>
            <w:r w:rsidR="004A4633">
              <w:t>Nombre de supports</w:t>
            </w:r>
          </w:p>
          <w:p w14:paraId="2BD1F89B" w14:textId="48674816" w:rsidR="004A4633" w:rsidRPr="003F0D9C" w:rsidRDefault="00A061AC" w:rsidP="003E3438">
            <w:pPr>
              <w:tabs>
                <w:tab w:val="left" w:pos="281"/>
              </w:tabs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 w:rsidR="004A4633" w:rsidRPr="003F0D9C">
              <w:rPr>
                <w:i/>
                <w:iCs/>
              </w:rPr>
              <w:t>Number of supports</w:t>
            </w:r>
          </w:p>
        </w:tc>
        <w:tc>
          <w:tcPr>
            <w:tcW w:w="7664" w:type="dxa"/>
            <w:gridSpan w:val="2"/>
            <w:vAlign w:val="center"/>
          </w:tcPr>
          <w:p w14:paraId="313B2242" w14:textId="77777777" w:rsidR="004A4633" w:rsidRPr="004601FC" w:rsidRDefault="004A4633" w:rsidP="003E3438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</w:tbl>
    <w:p w14:paraId="2F2002BF" w14:textId="77777777" w:rsidR="004D72FF" w:rsidRDefault="004D72FF" w:rsidP="004D72FF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D72FF" w:rsidRPr="005D4CE3" w14:paraId="4530BD37" w14:textId="77777777" w:rsidTr="00C67E0B">
        <w:trPr>
          <w:trHeight w:hRule="exact" w:val="397"/>
          <w:jc w:val="center"/>
        </w:trPr>
        <w:tc>
          <w:tcPr>
            <w:tcW w:w="5103" w:type="dxa"/>
          </w:tcPr>
          <w:p w14:paraId="7A162D87" w14:textId="63C44217" w:rsidR="004D72FF" w:rsidRPr="005D4CE3" w:rsidRDefault="00452AFA" w:rsidP="000A1A1C">
            <w:pPr>
              <w:tabs>
                <w:tab w:val="left" w:pos="604"/>
              </w:tabs>
              <w:jc w:val="both"/>
              <w:rPr>
                <w:szCs w:val="16"/>
                <w:lang w:val="en-GB"/>
              </w:rPr>
            </w:pPr>
            <w:r>
              <w:rPr>
                <w:b/>
                <w:szCs w:val="16"/>
                <w:lang w:val="en-GB"/>
              </w:rPr>
              <w:t>E5</w:t>
            </w:r>
            <w:r w:rsidR="004D72FF" w:rsidRPr="005D4CE3">
              <w:rPr>
                <w:b/>
                <w:szCs w:val="16"/>
                <w:lang w:val="en-GB"/>
              </w:rPr>
              <w:t>-</w:t>
            </w:r>
            <w:r w:rsidR="00616219">
              <w:rPr>
                <w:b/>
                <w:szCs w:val="16"/>
                <w:lang w:val="en-GB"/>
              </w:rPr>
              <w:t>5</w:t>
            </w:r>
            <w:r w:rsidR="004D72FF" w:rsidRPr="005D4CE3">
              <w:rPr>
                <w:b/>
                <w:szCs w:val="16"/>
                <w:lang w:val="en-GB"/>
              </w:rPr>
              <w:t>)</w:t>
            </w:r>
            <w:r w:rsidR="004D72FF" w:rsidRPr="005D4CE3">
              <w:rPr>
                <w:szCs w:val="16"/>
                <w:lang w:val="en-GB"/>
              </w:rPr>
              <w:tab/>
            </w:r>
            <w:r w:rsidR="004D72FF" w:rsidRPr="005D4CE3">
              <w:rPr>
                <w:lang w:val="en-GB"/>
              </w:rPr>
              <w:t xml:space="preserve">Support </w:t>
            </w:r>
            <w:r w:rsidR="004D72FF" w:rsidRPr="005D4CE3">
              <w:rPr>
                <w:b/>
                <w:lang w:val="en-GB"/>
              </w:rPr>
              <w:t>#1</w:t>
            </w:r>
            <w:r w:rsidR="004D72FF" w:rsidRPr="005D4CE3">
              <w:rPr>
                <w:lang w:val="en-GB"/>
              </w:rPr>
              <w:t xml:space="preserve"> </w:t>
            </w:r>
            <w:proofErr w:type="spellStart"/>
            <w:r w:rsidR="004D72FF" w:rsidRPr="005D4CE3">
              <w:rPr>
                <w:u w:val="single"/>
                <w:lang w:val="en-GB"/>
              </w:rPr>
              <w:t>déposé</w:t>
            </w:r>
            <w:proofErr w:type="spellEnd"/>
          </w:p>
          <w:p w14:paraId="3FDD9392" w14:textId="77777777" w:rsidR="004D72FF" w:rsidRPr="005D4CE3" w:rsidRDefault="004D72FF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5D4CE3">
              <w:rPr>
                <w:szCs w:val="16"/>
                <w:lang w:val="en-GB"/>
              </w:rPr>
              <w:tab/>
            </w:r>
            <w:r w:rsidRPr="005D4CE3">
              <w:rPr>
                <w:i/>
                <w:szCs w:val="16"/>
                <w:lang w:val="en-GB"/>
              </w:rPr>
              <w:t>S</w:t>
            </w:r>
            <w:r w:rsidRPr="005D4CE3">
              <w:rPr>
                <w:i/>
                <w:lang w:val="en-GB"/>
              </w:rPr>
              <w:t xml:space="preserve">upport </w:t>
            </w:r>
            <w:r w:rsidRPr="005D4CE3">
              <w:rPr>
                <w:b/>
                <w:i/>
                <w:lang w:val="en-GB"/>
              </w:rPr>
              <w:t>#1</w:t>
            </w:r>
            <w:r w:rsidRPr="005D4CE3">
              <w:rPr>
                <w:i/>
                <w:lang w:val="en-GB"/>
              </w:rPr>
              <w:t xml:space="preserve"> </w:t>
            </w:r>
            <w:r w:rsidRPr="005D4CE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27327E0" w14:textId="77777777" w:rsidR="004D72FF" w:rsidRPr="005D4CE3" w:rsidRDefault="004D72FF" w:rsidP="00C67E0B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6CD7C11" w14:textId="4549265B" w:rsidR="004D72FF" w:rsidRPr="005D4CE3" w:rsidRDefault="00452AFA" w:rsidP="00C67E0B">
            <w:pPr>
              <w:tabs>
                <w:tab w:val="left" w:pos="567"/>
              </w:tabs>
              <w:jc w:val="both"/>
              <w:rPr>
                <w:lang w:val="fr-CH"/>
              </w:rPr>
            </w:pPr>
            <w:r>
              <w:rPr>
                <w:b/>
                <w:szCs w:val="16"/>
                <w:lang w:val="fr-CH"/>
              </w:rPr>
              <w:t>V</w:t>
            </w:r>
            <w:r w:rsidR="00E11AE7">
              <w:rPr>
                <w:b/>
                <w:szCs w:val="16"/>
                <w:lang w:val="fr-CH"/>
              </w:rPr>
              <w:t>5</w:t>
            </w:r>
            <w:r>
              <w:rPr>
                <w:b/>
                <w:szCs w:val="16"/>
                <w:lang w:val="fr-CH"/>
              </w:rPr>
              <w:t>-</w:t>
            </w:r>
            <w:r w:rsidR="00616219">
              <w:rPr>
                <w:b/>
                <w:szCs w:val="16"/>
                <w:lang w:val="fr-CH"/>
              </w:rPr>
              <w:t>2</w:t>
            </w:r>
            <w:r w:rsidR="004D72FF" w:rsidRPr="005D4CE3">
              <w:rPr>
                <w:b/>
                <w:szCs w:val="16"/>
                <w:lang w:val="fr-CH"/>
              </w:rPr>
              <w:t>)</w:t>
            </w:r>
            <w:r w:rsidR="004D72FF" w:rsidRPr="005D4CE3">
              <w:rPr>
                <w:b/>
                <w:szCs w:val="16"/>
                <w:lang w:val="fr-CH"/>
              </w:rPr>
              <w:tab/>
            </w:r>
            <w:r w:rsidR="004D72FF" w:rsidRPr="005D4CE3">
              <w:rPr>
                <w:lang w:val="fr-CH"/>
              </w:rPr>
              <w:t xml:space="preserve">Support </w:t>
            </w:r>
            <w:r w:rsidR="004D72FF" w:rsidRPr="005D4CE3">
              <w:rPr>
                <w:b/>
                <w:lang w:val="fr-CH"/>
              </w:rPr>
              <w:t>#1</w:t>
            </w:r>
          </w:p>
          <w:p w14:paraId="141D5ACA" w14:textId="77777777" w:rsidR="004D72FF" w:rsidRPr="005D4CE3" w:rsidRDefault="004D72FF" w:rsidP="00C67E0B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D4CE3">
              <w:rPr>
                <w:lang w:val="fr-CH"/>
              </w:rPr>
              <w:tab/>
            </w:r>
            <w:r w:rsidRPr="005D4CE3">
              <w:rPr>
                <w:i/>
              </w:rPr>
              <w:t xml:space="preserve">Support </w:t>
            </w:r>
            <w:r w:rsidRPr="005D4CE3">
              <w:rPr>
                <w:b/>
                <w:i/>
              </w:rPr>
              <w:t>#1</w:t>
            </w:r>
          </w:p>
        </w:tc>
      </w:tr>
    </w:tbl>
    <w:p w14:paraId="66B676D2" w14:textId="77777777" w:rsidR="004D72FF" w:rsidRDefault="004D72FF" w:rsidP="004D72FF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11AE7" w:rsidRPr="00027451" w14:paraId="30769832" w14:textId="77777777" w:rsidTr="00FF2438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A0952E5" w14:textId="77777777" w:rsidR="00E11AE7" w:rsidRPr="00027451" w:rsidRDefault="00E11AE7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12BDE8AC" w14:textId="77777777" w:rsidR="00E11AE7" w:rsidRPr="00027451" w:rsidRDefault="00E11AE7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A93BAEB" w14:textId="77777777" w:rsidR="00E11AE7" w:rsidRPr="00027451" w:rsidRDefault="00E11AE7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E11AE7" w:rsidRPr="00027451" w14:paraId="303E9C9E" w14:textId="77777777" w:rsidTr="00D80243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0B9934D" w14:textId="77777777" w:rsidR="00E11AE7" w:rsidRPr="00364024" w:rsidRDefault="00E11AE7" w:rsidP="00D80243">
            <w:pPr>
              <w:rPr>
                <w:szCs w:val="16"/>
              </w:rPr>
            </w:pPr>
            <w:r w:rsidRPr="008F6280">
              <w:rPr>
                <w:szCs w:val="16"/>
              </w:rPr>
              <w:t xml:space="preserve">Ref :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A54C257" w14:textId="77777777" w:rsidR="00E11AE7" w:rsidRPr="00027451" w:rsidRDefault="00E11AE7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0B08DDA" w14:textId="1E00BA3D" w:rsidR="00E11AE7" w:rsidRPr="003F5D47" w:rsidRDefault="00B12D09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r w:rsidRPr="003F5D47">
              <w:rPr>
                <w:b/>
                <w:bCs/>
                <w:szCs w:val="16"/>
                <w:lang w:val="en-GB"/>
              </w:rPr>
              <w:t>Tolerance:</w:t>
            </w:r>
            <w:r w:rsidR="00E11AE7" w:rsidRPr="003F5D47">
              <w:rPr>
                <w:b/>
                <w:bCs/>
                <w:szCs w:val="16"/>
                <w:lang w:val="en-GB"/>
              </w:rPr>
              <w:t xml:space="preserve"> ± 0.25 mm</w:t>
            </w:r>
          </w:p>
        </w:tc>
      </w:tr>
    </w:tbl>
    <w:p w14:paraId="5E501B8C" w14:textId="77777777" w:rsidR="004D72FF" w:rsidRPr="00653585" w:rsidRDefault="004D72FF" w:rsidP="004D72FF">
      <w:pPr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D72FF" w:rsidRPr="005D4CE3" w14:paraId="0BEE5199" w14:textId="77777777" w:rsidTr="00C67E0B">
        <w:trPr>
          <w:trHeight w:hRule="exact" w:val="397"/>
          <w:jc w:val="center"/>
        </w:trPr>
        <w:tc>
          <w:tcPr>
            <w:tcW w:w="5103" w:type="dxa"/>
          </w:tcPr>
          <w:p w14:paraId="423DBED3" w14:textId="54F128A0" w:rsidR="004D72FF" w:rsidRPr="005D4CE3" w:rsidRDefault="00452AFA" w:rsidP="000A1A1C">
            <w:pPr>
              <w:tabs>
                <w:tab w:val="left" w:pos="604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en-GB"/>
              </w:rPr>
              <w:t>E5</w:t>
            </w:r>
            <w:r w:rsidRPr="005D4CE3">
              <w:rPr>
                <w:b/>
                <w:szCs w:val="16"/>
                <w:lang w:val="en-GB"/>
              </w:rPr>
              <w:t>-</w:t>
            </w:r>
            <w:r w:rsidR="00616219">
              <w:rPr>
                <w:b/>
                <w:szCs w:val="16"/>
                <w:lang w:val="en-GB"/>
              </w:rPr>
              <w:t>6</w:t>
            </w:r>
            <w:r w:rsidR="004D72FF" w:rsidRPr="005D4CE3">
              <w:rPr>
                <w:b/>
                <w:szCs w:val="16"/>
                <w:lang w:val="fr-CH"/>
              </w:rPr>
              <w:t>)</w:t>
            </w:r>
            <w:r w:rsidR="004D72FF" w:rsidRPr="005D4CE3">
              <w:rPr>
                <w:szCs w:val="16"/>
                <w:lang w:val="fr-CH"/>
              </w:rPr>
              <w:tab/>
            </w:r>
            <w:r w:rsidR="004D72FF" w:rsidRPr="005D4CE3">
              <w:rPr>
                <w:lang w:val="fr-CH"/>
              </w:rPr>
              <w:t xml:space="preserve">Support </w:t>
            </w:r>
            <w:r w:rsidR="004D72FF" w:rsidRPr="005D4CE3">
              <w:rPr>
                <w:b/>
                <w:lang w:val="fr-CH"/>
              </w:rPr>
              <w:t>#2</w:t>
            </w:r>
            <w:r w:rsidR="004D72FF" w:rsidRPr="005D4CE3">
              <w:rPr>
                <w:lang w:val="fr-CH"/>
              </w:rPr>
              <w:t xml:space="preserve"> </w:t>
            </w:r>
            <w:r w:rsidR="004D72FF" w:rsidRPr="005D4CE3">
              <w:rPr>
                <w:u w:val="single"/>
                <w:lang w:val="fr-CH"/>
              </w:rPr>
              <w:t>déposé</w:t>
            </w:r>
          </w:p>
          <w:p w14:paraId="55CE6CE2" w14:textId="77777777" w:rsidR="004D72FF" w:rsidRPr="005D4CE3" w:rsidRDefault="004D72FF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i/>
                <w:szCs w:val="16"/>
                <w:lang w:val="fr-CH"/>
              </w:rPr>
              <w:t>S</w:t>
            </w:r>
            <w:proofErr w:type="spellStart"/>
            <w:r w:rsidRPr="005D4CE3">
              <w:rPr>
                <w:i/>
                <w:lang w:val="en-GB"/>
              </w:rPr>
              <w:t>upport</w:t>
            </w:r>
            <w:proofErr w:type="spellEnd"/>
            <w:r w:rsidRPr="005D4CE3">
              <w:rPr>
                <w:i/>
                <w:lang w:val="en-GB"/>
              </w:rPr>
              <w:t xml:space="preserve"> </w:t>
            </w:r>
            <w:r w:rsidRPr="005D4CE3">
              <w:rPr>
                <w:b/>
                <w:i/>
                <w:lang w:val="en-GB"/>
              </w:rPr>
              <w:t>#2</w:t>
            </w:r>
            <w:r w:rsidRPr="005D4CE3">
              <w:rPr>
                <w:i/>
                <w:lang w:val="en-GB"/>
              </w:rPr>
              <w:t xml:space="preserve"> </w:t>
            </w:r>
            <w:r w:rsidRPr="005D4CE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B33F7D6" w14:textId="77777777" w:rsidR="004D72FF" w:rsidRPr="005D4CE3" w:rsidRDefault="004D72FF" w:rsidP="00C67E0B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3B7AF7F" w14:textId="23BEAAB6" w:rsidR="004D72FF" w:rsidRPr="005D4CE3" w:rsidRDefault="00452AFA" w:rsidP="00C67E0B">
            <w:pPr>
              <w:tabs>
                <w:tab w:val="left" w:pos="567"/>
              </w:tabs>
              <w:jc w:val="both"/>
              <w:rPr>
                <w:lang w:val="fr-CH"/>
              </w:rPr>
            </w:pPr>
            <w:r>
              <w:rPr>
                <w:b/>
                <w:szCs w:val="16"/>
                <w:lang w:val="fr-CH"/>
              </w:rPr>
              <w:t>V</w:t>
            </w:r>
            <w:r w:rsidR="00E11AE7">
              <w:rPr>
                <w:b/>
                <w:szCs w:val="16"/>
                <w:lang w:val="fr-CH"/>
              </w:rPr>
              <w:t>5</w:t>
            </w:r>
            <w:r>
              <w:rPr>
                <w:b/>
                <w:szCs w:val="16"/>
                <w:lang w:val="fr-CH"/>
              </w:rPr>
              <w:t>-</w:t>
            </w:r>
            <w:r w:rsidR="00616219">
              <w:rPr>
                <w:b/>
                <w:szCs w:val="16"/>
                <w:lang w:val="fr-CH"/>
              </w:rPr>
              <w:t>3</w:t>
            </w:r>
            <w:r w:rsidR="004D72FF" w:rsidRPr="005D4CE3">
              <w:rPr>
                <w:b/>
                <w:szCs w:val="16"/>
                <w:lang w:val="fr-CH"/>
              </w:rPr>
              <w:t>)</w:t>
            </w:r>
            <w:r w:rsidR="004D72FF" w:rsidRPr="005D4CE3">
              <w:rPr>
                <w:szCs w:val="16"/>
                <w:lang w:val="fr-CH"/>
              </w:rPr>
              <w:tab/>
            </w:r>
            <w:r w:rsidR="004D72FF" w:rsidRPr="005D4CE3">
              <w:rPr>
                <w:lang w:val="fr-CH"/>
              </w:rPr>
              <w:t xml:space="preserve">Support </w:t>
            </w:r>
            <w:r w:rsidR="004D72FF" w:rsidRPr="005D4CE3">
              <w:rPr>
                <w:b/>
                <w:lang w:val="fr-CH"/>
              </w:rPr>
              <w:t>#2</w:t>
            </w:r>
          </w:p>
          <w:p w14:paraId="78D4848F" w14:textId="77777777" w:rsidR="004D72FF" w:rsidRPr="005D4CE3" w:rsidRDefault="004D72FF" w:rsidP="00C67E0B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D4CE3">
              <w:rPr>
                <w:lang w:val="fr-CH"/>
              </w:rPr>
              <w:tab/>
            </w:r>
            <w:r w:rsidRPr="005D4CE3">
              <w:rPr>
                <w:i/>
              </w:rPr>
              <w:t xml:space="preserve">Support </w:t>
            </w:r>
            <w:r w:rsidRPr="005D4CE3">
              <w:rPr>
                <w:b/>
                <w:i/>
              </w:rPr>
              <w:t>#2</w:t>
            </w:r>
          </w:p>
        </w:tc>
      </w:tr>
    </w:tbl>
    <w:p w14:paraId="53593971" w14:textId="77777777" w:rsidR="00E11AE7" w:rsidRDefault="00E11AE7" w:rsidP="00E11AE7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11AE7" w:rsidRPr="00027451" w14:paraId="2DF744DF" w14:textId="77777777" w:rsidTr="00FF2438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0FD737A" w14:textId="77777777" w:rsidR="00E11AE7" w:rsidRPr="00027451" w:rsidRDefault="00E11AE7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3643D77A" w14:textId="77777777" w:rsidR="00E11AE7" w:rsidRPr="00027451" w:rsidRDefault="00E11AE7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3AE3A16" w14:textId="77777777" w:rsidR="00E11AE7" w:rsidRPr="00027451" w:rsidRDefault="00E11AE7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E11AE7" w:rsidRPr="00027451" w14:paraId="7D120FCC" w14:textId="77777777" w:rsidTr="00D80243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219E18D" w14:textId="77777777" w:rsidR="00E11AE7" w:rsidRPr="00364024" w:rsidRDefault="00E11AE7" w:rsidP="00D80243">
            <w:pPr>
              <w:rPr>
                <w:szCs w:val="16"/>
              </w:rPr>
            </w:pPr>
            <w:r w:rsidRPr="008F6280">
              <w:rPr>
                <w:szCs w:val="16"/>
              </w:rPr>
              <w:t xml:space="preserve">Ref :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5EE9D17" w14:textId="77777777" w:rsidR="00E11AE7" w:rsidRPr="00027451" w:rsidRDefault="00E11AE7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E0D3E0C" w14:textId="1268CFC5" w:rsidR="00E11AE7" w:rsidRPr="003F5D47" w:rsidRDefault="00B12D09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r w:rsidRPr="003F5D47">
              <w:rPr>
                <w:b/>
                <w:bCs/>
                <w:szCs w:val="16"/>
                <w:lang w:val="en-GB"/>
              </w:rPr>
              <w:t>Tolerance:</w:t>
            </w:r>
            <w:r w:rsidR="00E11AE7" w:rsidRPr="003F5D47">
              <w:rPr>
                <w:b/>
                <w:bCs/>
                <w:szCs w:val="16"/>
                <w:lang w:val="en-GB"/>
              </w:rPr>
              <w:t xml:space="preserve"> ± 0.25 mm</w:t>
            </w:r>
          </w:p>
        </w:tc>
      </w:tr>
    </w:tbl>
    <w:p w14:paraId="6EF8C135" w14:textId="08D71DB0" w:rsidR="00452AFA" w:rsidRPr="00653585" w:rsidRDefault="00452AFA" w:rsidP="004D72FF">
      <w:pPr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D72FF" w:rsidRPr="005D4CE3" w14:paraId="32B16449" w14:textId="77777777" w:rsidTr="00C67E0B">
        <w:trPr>
          <w:trHeight w:hRule="exact" w:val="397"/>
          <w:jc w:val="center"/>
        </w:trPr>
        <w:tc>
          <w:tcPr>
            <w:tcW w:w="5103" w:type="dxa"/>
          </w:tcPr>
          <w:p w14:paraId="5818F342" w14:textId="04ECCB93" w:rsidR="004D72FF" w:rsidRPr="005D4CE3" w:rsidRDefault="00452AFA" w:rsidP="000A1A1C">
            <w:pPr>
              <w:tabs>
                <w:tab w:val="left" w:pos="604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E5</w:t>
            </w:r>
            <w:r w:rsidR="004D72FF" w:rsidRPr="005D4CE3">
              <w:rPr>
                <w:b/>
                <w:szCs w:val="16"/>
                <w:lang w:val="fr-CH"/>
              </w:rPr>
              <w:t>-</w:t>
            </w:r>
            <w:r w:rsidR="00616219">
              <w:rPr>
                <w:b/>
                <w:szCs w:val="16"/>
                <w:lang w:val="fr-CH"/>
              </w:rPr>
              <w:t>7</w:t>
            </w:r>
            <w:r w:rsidR="004D72FF" w:rsidRPr="005D4CE3">
              <w:rPr>
                <w:b/>
                <w:szCs w:val="16"/>
                <w:lang w:val="fr-CH"/>
              </w:rPr>
              <w:t>)</w:t>
            </w:r>
            <w:r w:rsidR="004D72FF" w:rsidRPr="005D4CE3">
              <w:rPr>
                <w:szCs w:val="16"/>
                <w:lang w:val="fr-CH"/>
              </w:rPr>
              <w:tab/>
            </w:r>
            <w:r w:rsidR="004D72FF" w:rsidRPr="005D4CE3">
              <w:rPr>
                <w:lang w:val="fr-CH"/>
              </w:rPr>
              <w:t xml:space="preserve">Support </w:t>
            </w:r>
            <w:r w:rsidR="004D72FF" w:rsidRPr="005D4CE3">
              <w:rPr>
                <w:b/>
                <w:lang w:val="fr-CH"/>
              </w:rPr>
              <w:t>#3</w:t>
            </w:r>
            <w:r w:rsidR="004D72FF" w:rsidRPr="005D4CE3">
              <w:rPr>
                <w:lang w:val="fr-CH"/>
              </w:rPr>
              <w:t xml:space="preserve"> </w:t>
            </w:r>
            <w:r w:rsidR="004D72FF" w:rsidRPr="005D4CE3">
              <w:rPr>
                <w:u w:val="single"/>
                <w:lang w:val="fr-CH"/>
              </w:rPr>
              <w:t>déposé</w:t>
            </w:r>
          </w:p>
          <w:p w14:paraId="5038FF1F" w14:textId="77777777" w:rsidR="004D72FF" w:rsidRPr="005D4CE3" w:rsidRDefault="004D72FF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i/>
                <w:lang w:val="en-GB"/>
              </w:rPr>
              <w:t xml:space="preserve">Support </w:t>
            </w:r>
            <w:r w:rsidRPr="005D4CE3">
              <w:rPr>
                <w:b/>
                <w:i/>
                <w:lang w:val="en-GB"/>
              </w:rPr>
              <w:t>#3</w:t>
            </w:r>
            <w:r w:rsidRPr="005D4CE3">
              <w:rPr>
                <w:i/>
                <w:lang w:val="en-GB"/>
              </w:rPr>
              <w:t xml:space="preserve"> </w:t>
            </w:r>
            <w:r w:rsidRPr="005D4CE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5A0216D" w14:textId="77777777" w:rsidR="004D72FF" w:rsidRPr="005D4CE3" w:rsidRDefault="004D72FF" w:rsidP="00C67E0B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B2F3248" w14:textId="150AA2E8" w:rsidR="004D72FF" w:rsidRPr="005D4CE3" w:rsidRDefault="00452AFA" w:rsidP="00C67E0B">
            <w:pPr>
              <w:tabs>
                <w:tab w:val="left" w:pos="567"/>
              </w:tabs>
              <w:jc w:val="both"/>
              <w:rPr>
                <w:lang w:val="fr-CH"/>
              </w:rPr>
            </w:pPr>
            <w:r>
              <w:rPr>
                <w:b/>
                <w:szCs w:val="16"/>
                <w:lang w:val="fr-CH"/>
              </w:rPr>
              <w:t>V</w:t>
            </w:r>
            <w:r w:rsidR="00E11AE7">
              <w:rPr>
                <w:b/>
                <w:szCs w:val="16"/>
                <w:lang w:val="fr-CH"/>
              </w:rPr>
              <w:t>5</w:t>
            </w:r>
            <w:r>
              <w:rPr>
                <w:b/>
                <w:szCs w:val="16"/>
                <w:lang w:val="fr-CH"/>
              </w:rPr>
              <w:t>-</w:t>
            </w:r>
            <w:r w:rsidR="00616219">
              <w:rPr>
                <w:b/>
                <w:szCs w:val="16"/>
                <w:lang w:val="fr-CH"/>
              </w:rPr>
              <w:t>4</w:t>
            </w:r>
            <w:r w:rsidR="004D72FF" w:rsidRPr="005D4CE3">
              <w:rPr>
                <w:b/>
                <w:szCs w:val="16"/>
                <w:lang w:val="fr-CH"/>
              </w:rPr>
              <w:t>)</w:t>
            </w:r>
            <w:r w:rsidR="004D72FF" w:rsidRPr="005D4CE3">
              <w:rPr>
                <w:szCs w:val="16"/>
                <w:lang w:val="fr-CH"/>
              </w:rPr>
              <w:tab/>
            </w:r>
            <w:r w:rsidR="004D72FF" w:rsidRPr="005D4CE3">
              <w:rPr>
                <w:lang w:val="fr-CH"/>
              </w:rPr>
              <w:t xml:space="preserve">Support </w:t>
            </w:r>
            <w:r w:rsidR="004D72FF" w:rsidRPr="005D4CE3">
              <w:rPr>
                <w:b/>
                <w:lang w:val="fr-CH"/>
              </w:rPr>
              <w:t>#3</w:t>
            </w:r>
          </w:p>
          <w:p w14:paraId="3CA8CC46" w14:textId="77777777" w:rsidR="004D72FF" w:rsidRPr="005D4CE3" w:rsidRDefault="004D72FF" w:rsidP="00C67E0B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D4CE3">
              <w:rPr>
                <w:i/>
              </w:rPr>
              <w:tab/>
              <w:t xml:space="preserve">Support </w:t>
            </w:r>
            <w:r w:rsidRPr="005D4CE3">
              <w:rPr>
                <w:b/>
                <w:i/>
              </w:rPr>
              <w:t>#3</w:t>
            </w:r>
          </w:p>
        </w:tc>
      </w:tr>
    </w:tbl>
    <w:p w14:paraId="38F50337" w14:textId="77777777" w:rsidR="00E11AE7" w:rsidRDefault="00E11AE7" w:rsidP="00E11AE7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11AE7" w:rsidRPr="00027451" w14:paraId="513596E1" w14:textId="77777777" w:rsidTr="00FF2438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A89236F" w14:textId="77777777" w:rsidR="00E11AE7" w:rsidRPr="00027451" w:rsidRDefault="00E11AE7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6A21139E" w14:textId="77777777" w:rsidR="00E11AE7" w:rsidRPr="00027451" w:rsidRDefault="00E11AE7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1FA7A61" w14:textId="77777777" w:rsidR="00E11AE7" w:rsidRPr="00027451" w:rsidRDefault="00E11AE7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E11AE7" w:rsidRPr="00027451" w14:paraId="26552653" w14:textId="77777777" w:rsidTr="00D80243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FEA260F" w14:textId="77777777" w:rsidR="00E11AE7" w:rsidRPr="00364024" w:rsidRDefault="00E11AE7" w:rsidP="00D80243">
            <w:pPr>
              <w:rPr>
                <w:szCs w:val="16"/>
              </w:rPr>
            </w:pPr>
            <w:r w:rsidRPr="008F6280">
              <w:rPr>
                <w:szCs w:val="16"/>
              </w:rPr>
              <w:t xml:space="preserve">Ref :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4C2CBA4" w14:textId="77777777" w:rsidR="00E11AE7" w:rsidRPr="00027451" w:rsidRDefault="00E11AE7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00B2346" w14:textId="14CDD33A" w:rsidR="00E11AE7" w:rsidRPr="003F5D47" w:rsidRDefault="00904527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r w:rsidRPr="003F5D47">
              <w:rPr>
                <w:b/>
                <w:bCs/>
                <w:szCs w:val="16"/>
                <w:lang w:val="en-GB"/>
              </w:rPr>
              <w:t>Tolerance: ± 0.25 mm</w:t>
            </w:r>
          </w:p>
        </w:tc>
      </w:tr>
    </w:tbl>
    <w:p w14:paraId="11BC45E2" w14:textId="77777777" w:rsidR="00BB353E" w:rsidRDefault="00BB353E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1"/>
        <w:gridCol w:w="2978"/>
        <w:gridCol w:w="7087"/>
      </w:tblGrid>
      <w:tr w:rsidR="008C7FE0" w:rsidRPr="00455FD3" w14:paraId="071550F2" w14:textId="77777777" w:rsidTr="00E26032">
        <w:trPr>
          <w:trHeight w:hRule="exact" w:val="284"/>
          <w:jc w:val="center"/>
        </w:trPr>
        <w:tc>
          <w:tcPr>
            <w:tcW w:w="711" w:type="dxa"/>
            <w:shd w:val="clear" w:color="auto" w:fill="DBE5F1" w:themeFill="accent1" w:themeFillTint="33"/>
            <w:vAlign w:val="center"/>
          </w:tcPr>
          <w:p w14:paraId="00793393" w14:textId="3A05F607" w:rsidR="008C7FE0" w:rsidRPr="00C413D4" w:rsidRDefault="008C7FE0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505-3</w:t>
            </w:r>
          </w:p>
        </w:tc>
        <w:tc>
          <w:tcPr>
            <w:tcW w:w="10065" w:type="dxa"/>
            <w:gridSpan w:val="2"/>
            <w:shd w:val="clear" w:color="auto" w:fill="DBE5F1" w:themeFill="accent1" w:themeFillTint="33"/>
            <w:vAlign w:val="center"/>
          </w:tcPr>
          <w:p w14:paraId="44BC4E51" w14:textId="41D6DDB2" w:rsidR="008C7FE0" w:rsidRPr="004D72FF" w:rsidRDefault="008C7FE0" w:rsidP="003E3438">
            <w:pPr>
              <w:rPr>
                <w:b/>
                <w:caps/>
                <w:lang w:val="en-US"/>
              </w:rPr>
            </w:pPr>
            <w:r w:rsidRPr="004D72FF">
              <w:rPr>
                <w:b/>
                <w:caps/>
                <w:lang w:val="en-US"/>
              </w:rPr>
              <w:t xml:space="preserve">refroidissement POUR RESS / </w:t>
            </w:r>
            <w:r w:rsidRPr="002B3D08">
              <w:rPr>
                <w:b/>
                <w:i/>
                <w:caps/>
                <w:lang w:val="en-US"/>
              </w:rPr>
              <w:t xml:space="preserve">Cooling system FOR </w:t>
            </w:r>
            <w:r>
              <w:rPr>
                <w:b/>
                <w:i/>
                <w:caps/>
                <w:lang w:val="en-US"/>
              </w:rPr>
              <w:t>ress</w:t>
            </w:r>
          </w:p>
        </w:tc>
      </w:tr>
      <w:tr w:rsidR="008C7FE0" w:rsidRPr="00670153" w14:paraId="10E6A666" w14:textId="77777777" w:rsidTr="00E26032">
        <w:trPr>
          <w:trHeight w:hRule="exact" w:val="283"/>
          <w:jc w:val="center"/>
        </w:trPr>
        <w:tc>
          <w:tcPr>
            <w:tcW w:w="711" w:type="dxa"/>
            <w:shd w:val="clear" w:color="auto" w:fill="DBE5F1" w:themeFill="accent1" w:themeFillTint="33"/>
            <w:vAlign w:val="center"/>
          </w:tcPr>
          <w:p w14:paraId="3D0FF30D" w14:textId="4CA3DBB9" w:rsidR="008C7FE0" w:rsidRDefault="008C7FE0" w:rsidP="00672C5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505-3b</w:t>
            </w:r>
          </w:p>
        </w:tc>
        <w:tc>
          <w:tcPr>
            <w:tcW w:w="10065" w:type="dxa"/>
            <w:gridSpan w:val="2"/>
            <w:shd w:val="clear" w:color="auto" w:fill="DBE5F1" w:themeFill="accent1" w:themeFillTint="33"/>
            <w:vAlign w:val="center"/>
          </w:tcPr>
          <w:p w14:paraId="2347B48F" w14:textId="0FA00535" w:rsidR="008C7FE0" w:rsidRPr="008C7FE0" w:rsidRDefault="008C7FE0" w:rsidP="003E3438">
            <w:pPr>
              <w:tabs>
                <w:tab w:val="right" w:pos="10773"/>
              </w:tabs>
              <w:rPr>
                <w:b/>
                <w:szCs w:val="16"/>
              </w:rPr>
            </w:pPr>
            <w:r w:rsidRPr="008C7FE0">
              <w:rPr>
                <w:b/>
                <w:szCs w:val="16"/>
              </w:rPr>
              <w:t>RADIATEUR /</w:t>
            </w:r>
            <w:r w:rsidRPr="008C7FE0">
              <w:rPr>
                <w:b/>
                <w:i/>
                <w:iCs/>
                <w:szCs w:val="16"/>
              </w:rPr>
              <w:t xml:space="preserve"> RADIATOR</w:t>
            </w:r>
          </w:p>
        </w:tc>
      </w:tr>
      <w:tr w:rsidR="008C7FE0" w:rsidRPr="00670153" w14:paraId="23369864" w14:textId="77777777" w:rsidTr="00335376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57CF18D9" w14:textId="5EC87E58" w:rsidR="008C7FE0" w:rsidRPr="004D72FF" w:rsidRDefault="008C7FE0" w:rsidP="003E3438">
            <w:pPr>
              <w:rPr>
                <w:b/>
                <w:bCs/>
                <w:lang w:val="en-US"/>
              </w:rPr>
            </w:pPr>
          </w:p>
        </w:tc>
        <w:tc>
          <w:tcPr>
            <w:tcW w:w="2978" w:type="dxa"/>
            <w:vAlign w:val="center"/>
          </w:tcPr>
          <w:p w14:paraId="3EF91ADE" w14:textId="5C32ABDE" w:rsidR="008C7FE0" w:rsidRPr="00D869D5" w:rsidRDefault="008C7FE0" w:rsidP="003E3438">
            <w:pPr>
              <w:tabs>
                <w:tab w:val="left" w:pos="324"/>
              </w:tabs>
              <w:rPr>
                <w:lang w:val="fr-CH"/>
              </w:rPr>
            </w:pPr>
            <w:r>
              <w:rPr>
                <w:lang w:val="fr-CH"/>
              </w:rPr>
              <w:t>a</w:t>
            </w:r>
            <w:r w:rsidRPr="00D869D5">
              <w:rPr>
                <w:lang w:val="fr-CH"/>
              </w:rPr>
              <w:t>)</w:t>
            </w:r>
            <w:r>
              <w:rPr>
                <w:lang w:val="fr-CH"/>
              </w:rPr>
              <w:tab/>
            </w:r>
            <w:r w:rsidRPr="00D869D5">
              <w:rPr>
                <w:lang w:val="fr-CH"/>
              </w:rPr>
              <w:t>Marque du radiateur</w:t>
            </w:r>
          </w:p>
          <w:p w14:paraId="75888EE9" w14:textId="039618AD" w:rsidR="008C7FE0" w:rsidRPr="00D869D5" w:rsidRDefault="008C7FE0" w:rsidP="003E3438">
            <w:pPr>
              <w:tabs>
                <w:tab w:val="left" w:pos="324"/>
              </w:tabs>
              <w:rPr>
                <w:i/>
                <w:lang w:val="fr-CH"/>
              </w:rPr>
            </w:pPr>
            <w:r>
              <w:rPr>
                <w:i/>
                <w:lang w:val="fr-CH"/>
              </w:rPr>
              <w:tab/>
            </w:r>
            <w:proofErr w:type="spellStart"/>
            <w:r>
              <w:rPr>
                <w:i/>
                <w:lang w:val="fr-CH"/>
              </w:rPr>
              <w:t>M</w:t>
            </w:r>
            <w:r w:rsidRPr="00D869D5">
              <w:rPr>
                <w:i/>
                <w:lang w:val="fr-CH"/>
              </w:rPr>
              <w:t>ake</w:t>
            </w:r>
            <w:proofErr w:type="spellEnd"/>
            <w:r w:rsidRPr="00D869D5">
              <w:rPr>
                <w:i/>
                <w:lang w:val="fr-CH"/>
              </w:rPr>
              <w:t xml:space="preserve"> of </w:t>
            </w:r>
            <w:proofErr w:type="spellStart"/>
            <w:r w:rsidRPr="00D869D5">
              <w:rPr>
                <w:i/>
                <w:lang w:val="fr-CH"/>
              </w:rPr>
              <w:t>radiator</w:t>
            </w:r>
            <w:proofErr w:type="spellEnd"/>
            <w:r w:rsidRPr="00D869D5">
              <w:rPr>
                <w:i/>
                <w:lang w:val="fr-CH"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14:paraId="12DF7FCD" w14:textId="77777777" w:rsidR="008C7FE0" w:rsidRDefault="008C7FE0" w:rsidP="003E3438">
            <w:pPr>
              <w:tabs>
                <w:tab w:val="right" w:pos="10773"/>
              </w:tabs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C7FE0" w:rsidRPr="00670153" w14:paraId="08125A58" w14:textId="77777777" w:rsidTr="00335376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008101A9" w14:textId="77777777" w:rsidR="008C7FE0" w:rsidRPr="00670153" w:rsidRDefault="008C7FE0" w:rsidP="003E3438">
            <w:pPr>
              <w:rPr>
                <w:b/>
                <w:bCs/>
              </w:rPr>
            </w:pPr>
          </w:p>
        </w:tc>
        <w:tc>
          <w:tcPr>
            <w:tcW w:w="2978" w:type="dxa"/>
            <w:vAlign w:val="center"/>
          </w:tcPr>
          <w:p w14:paraId="70294EE3" w14:textId="30A3F037" w:rsidR="008C7FE0" w:rsidRPr="00D869D5" w:rsidRDefault="008C7FE0" w:rsidP="003E3438">
            <w:pPr>
              <w:tabs>
                <w:tab w:val="left" w:pos="324"/>
              </w:tabs>
              <w:rPr>
                <w:lang w:val="en-GB"/>
              </w:rPr>
            </w:pPr>
            <w:r w:rsidRPr="00D869D5">
              <w:rPr>
                <w:lang w:val="en-GB"/>
              </w:rPr>
              <w:t>b</w:t>
            </w:r>
            <w:r>
              <w:rPr>
                <w:lang w:val="en-GB"/>
              </w:rPr>
              <w:t>)</w:t>
            </w:r>
            <w:r>
              <w:rPr>
                <w:lang w:val="en-GB"/>
              </w:rPr>
              <w:tab/>
            </w:r>
            <w:proofErr w:type="spellStart"/>
            <w:r w:rsidRPr="00D869D5">
              <w:rPr>
                <w:lang w:val="en-GB"/>
              </w:rPr>
              <w:t>Référence</w:t>
            </w:r>
            <w:proofErr w:type="spellEnd"/>
            <w:r w:rsidRPr="00D869D5">
              <w:rPr>
                <w:lang w:val="en-GB"/>
              </w:rPr>
              <w:t xml:space="preserve"> du </w:t>
            </w:r>
            <w:proofErr w:type="spellStart"/>
            <w:r w:rsidRPr="00D869D5">
              <w:rPr>
                <w:lang w:val="en-GB"/>
              </w:rPr>
              <w:t>radiateur</w:t>
            </w:r>
            <w:proofErr w:type="spellEnd"/>
          </w:p>
          <w:p w14:paraId="7BC457E5" w14:textId="13047B96" w:rsidR="008C7FE0" w:rsidRPr="00D869D5" w:rsidRDefault="008C7FE0" w:rsidP="003E3438">
            <w:pPr>
              <w:tabs>
                <w:tab w:val="left" w:pos="324"/>
              </w:tabs>
              <w:rPr>
                <w:i/>
                <w:lang w:val="en-GB"/>
              </w:rPr>
            </w:pPr>
            <w:r>
              <w:rPr>
                <w:i/>
                <w:lang w:val="en-GB"/>
              </w:rPr>
              <w:tab/>
            </w:r>
            <w:r w:rsidRPr="00D869D5">
              <w:rPr>
                <w:i/>
                <w:lang w:val="en-GB"/>
              </w:rPr>
              <w:t xml:space="preserve">Reference of the radiator </w:t>
            </w:r>
          </w:p>
        </w:tc>
        <w:tc>
          <w:tcPr>
            <w:tcW w:w="7087" w:type="dxa"/>
            <w:vAlign w:val="center"/>
          </w:tcPr>
          <w:p w14:paraId="366CD41E" w14:textId="77777777" w:rsidR="008C7FE0" w:rsidRDefault="008C7FE0" w:rsidP="003E3438">
            <w:pPr>
              <w:tabs>
                <w:tab w:val="right" w:pos="10773"/>
              </w:tabs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43209478" w14:textId="77777777" w:rsidR="004D72FF" w:rsidRPr="00EE2DED" w:rsidRDefault="004D72FF" w:rsidP="004D72FF">
      <w:pPr>
        <w:jc w:val="both"/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D72FF" w:rsidRPr="00FA665C" w14:paraId="6FA03E1C" w14:textId="77777777" w:rsidTr="00C67E0B">
        <w:trPr>
          <w:trHeight w:hRule="exact" w:val="397"/>
          <w:jc w:val="center"/>
        </w:trPr>
        <w:tc>
          <w:tcPr>
            <w:tcW w:w="5103" w:type="dxa"/>
          </w:tcPr>
          <w:p w14:paraId="53ECA9C4" w14:textId="1BC28FAA" w:rsidR="004D72FF" w:rsidRPr="00831B68" w:rsidRDefault="001F6F92" w:rsidP="00C67E0B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 w:rsidRPr="001F6F92">
              <w:rPr>
                <w:b/>
                <w:szCs w:val="16"/>
              </w:rPr>
              <w:t>E5-</w:t>
            </w:r>
            <w:r w:rsidR="008C7FE0">
              <w:rPr>
                <w:b/>
                <w:szCs w:val="16"/>
              </w:rPr>
              <w:t>10</w:t>
            </w:r>
            <w:r w:rsidR="004D72FF" w:rsidRPr="001F6F92">
              <w:rPr>
                <w:b/>
                <w:szCs w:val="16"/>
              </w:rPr>
              <w:t>)</w:t>
            </w:r>
            <w:r w:rsidR="004D72FF" w:rsidRPr="00831B68">
              <w:rPr>
                <w:szCs w:val="16"/>
              </w:rPr>
              <w:tab/>
              <w:t xml:space="preserve">Radiateur </w:t>
            </w:r>
            <w:r w:rsidR="004D72FF">
              <w:rPr>
                <w:szCs w:val="16"/>
              </w:rPr>
              <w:t>–</w:t>
            </w:r>
            <w:r w:rsidR="004D72FF" w:rsidRPr="00831B68">
              <w:rPr>
                <w:szCs w:val="16"/>
                <w:u w:val="single"/>
              </w:rPr>
              <w:t>démonté</w:t>
            </w:r>
          </w:p>
          <w:p w14:paraId="3939ACCE" w14:textId="77777777" w:rsidR="004D72FF" w:rsidRPr="001F6F92" w:rsidRDefault="004D72FF" w:rsidP="00C67E0B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831B68">
              <w:rPr>
                <w:szCs w:val="16"/>
              </w:rPr>
              <w:tab/>
            </w:r>
            <w:proofErr w:type="spellStart"/>
            <w:r w:rsidRPr="001F6F92">
              <w:rPr>
                <w:i/>
                <w:szCs w:val="16"/>
                <w:lang w:val="fr-CH"/>
              </w:rPr>
              <w:t>Radiator</w:t>
            </w:r>
            <w:proofErr w:type="spellEnd"/>
            <w:r w:rsidRPr="001F6F92">
              <w:rPr>
                <w:i/>
                <w:szCs w:val="16"/>
                <w:lang w:val="fr-CH"/>
              </w:rPr>
              <w:t xml:space="preserve"> - </w:t>
            </w:r>
            <w:proofErr w:type="spellStart"/>
            <w:r w:rsidRPr="001F6F92">
              <w:rPr>
                <w:i/>
                <w:szCs w:val="16"/>
                <w:u w:val="single"/>
                <w:lang w:val="fr-CH"/>
              </w:rPr>
              <w:t>dismounted</w:t>
            </w:r>
            <w:proofErr w:type="spellEnd"/>
          </w:p>
        </w:tc>
        <w:tc>
          <w:tcPr>
            <w:tcW w:w="567" w:type="dxa"/>
          </w:tcPr>
          <w:p w14:paraId="74A72430" w14:textId="77777777" w:rsidR="004D72FF" w:rsidRPr="001F6F92" w:rsidRDefault="004D72FF" w:rsidP="00C67E0B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B243EF9" w14:textId="2F6F0E64" w:rsidR="004D72FF" w:rsidRPr="00831B68" w:rsidRDefault="001F6F92" w:rsidP="00C67E0B">
            <w:pPr>
              <w:tabs>
                <w:tab w:val="left" w:pos="602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  <w:szCs w:val="16"/>
              </w:rPr>
              <w:t>E5-</w:t>
            </w:r>
            <w:r w:rsidR="008C7FE0">
              <w:rPr>
                <w:b/>
                <w:szCs w:val="16"/>
              </w:rPr>
              <w:t>11</w:t>
            </w:r>
            <w:r w:rsidR="004D72FF" w:rsidRPr="00831B68">
              <w:rPr>
                <w:b/>
                <w:szCs w:val="16"/>
              </w:rPr>
              <w:t>)</w:t>
            </w:r>
            <w:r w:rsidR="004D72FF" w:rsidRPr="00831B68">
              <w:rPr>
                <w:szCs w:val="16"/>
              </w:rPr>
              <w:tab/>
              <w:t>Radiateur</w:t>
            </w:r>
            <w:r w:rsidR="004D72FF">
              <w:rPr>
                <w:szCs w:val="16"/>
              </w:rPr>
              <w:t xml:space="preserve"> </w:t>
            </w:r>
            <w:r w:rsidR="004D72FF" w:rsidRPr="00831B68">
              <w:rPr>
                <w:szCs w:val="16"/>
              </w:rPr>
              <w:t xml:space="preserve">- </w:t>
            </w:r>
            <w:r w:rsidR="004D72FF" w:rsidRPr="00F41800">
              <w:rPr>
                <w:szCs w:val="16"/>
                <w:u w:val="single"/>
              </w:rPr>
              <w:t>emplacement</w:t>
            </w:r>
          </w:p>
          <w:p w14:paraId="4890A1E9" w14:textId="77777777" w:rsidR="004D72FF" w:rsidRPr="00FA665C" w:rsidRDefault="004D72FF" w:rsidP="00C67E0B">
            <w:pPr>
              <w:tabs>
                <w:tab w:val="left" w:pos="602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831B68">
              <w:rPr>
                <w:szCs w:val="16"/>
              </w:rPr>
              <w:tab/>
            </w:r>
            <w:proofErr w:type="spellStart"/>
            <w:r w:rsidRPr="00FA665C">
              <w:rPr>
                <w:i/>
                <w:szCs w:val="16"/>
              </w:rPr>
              <w:t>Radiator</w:t>
            </w:r>
            <w:proofErr w:type="spellEnd"/>
            <w:r w:rsidRPr="00FA665C">
              <w:rPr>
                <w:i/>
                <w:szCs w:val="16"/>
              </w:rPr>
              <w:t xml:space="preserve"> - </w:t>
            </w:r>
            <w:r w:rsidRPr="00FA665C">
              <w:rPr>
                <w:i/>
                <w:szCs w:val="16"/>
                <w:u w:val="single"/>
              </w:rPr>
              <w:t>location</w:t>
            </w:r>
          </w:p>
        </w:tc>
      </w:tr>
    </w:tbl>
    <w:p w14:paraId="3023E63B" w14:textId="77777777" w:rsidR="004D72FF" w:rsidRPr="00D96233" w:rsidRDefault="004D72FF" w:rsidP="004D72FF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D72FF" w:rsidRPr="00957E61" w14:paraId="04618DFB" w14:textId="77777777" w:rsidTr="008C7FE0">
        <w:trPr>
          <w:trHeight w:val="328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C4429D7" w14:textId="77777777" w:rsidR="004D72FF" w:rsidRPr="00AB2470" w:rsidRDefault="004D72FF" w:rsidP="00C67E0B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E061718" w14:textId="77777777" w:rsidR="004D72FF" w:rsidRPr="00027451" w:rsidRDefault="004D72FF" w:rsidP="00C67E0B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AB09C1C" w14:textId="77777777" w:rsidR="004D72FF" w:rsidRPr="00AB2470" w:rsidRDefault="004D72FF" w:rsidP="00C67E0B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43F659E3" w14:textId="77777777" w:rsidR="004D72FF" w:rsidRPr="00653585" w:rsidRDefault="004D72FF" w:rsidP="004D72FF">
      <w:pPr>
        <w:rPr>
          <w:szCs w:val="16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A7F6F" w:rsidRPr="009E1E5F" w14:paraId="07166BD0" w14:textId="77777777" w:rsidTr="00A46FA0">
        <w:trPr>
          <w:trHeight w:hRule="exact" w:val="397"/>
          <w:jc w:val="center"/>
        </w:trPr>
        <w:tc>
          <w:tcPr>
            <w:tcW w:w="5103" w:type="dxa"/>
          </w:tcPr>
          <w:p w14:paraId="593254DC" w14:textId="5640B12E" w:rsidR="003A7F6F" w:rsidRPr="00A72772" w:rsidRDefault="003A7F6F" w:rsidP="00A46FA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E5-1</w:t>
            </w:r>
            <w:r w:rsidR="008C7FE0">
              <w:rPr>
                <w:b/>
                <w:szCs w:val="16"/>
                <w:lang w:val="fr-CH"/>
              </w:rPr>
              <w:t>2</w:t>
            </w:r>
            <w:r w:rsidRPr="00A72772">
              <w:rPr>
                <w:b/>
                <w:szCs w:val="16"/>
                <w:lang w:val="fr-CH"/>
              </w:rPr>
              <w:t>)</w:t>
            </w:r>
            <w:r w:rsidRPr="00A72772">
              <w:rPr>
                <w:szCs w:val="16"/>
                <w:lang w:val="fr-CH"/>
              </w:rPr>
              <w:tab/>
            </w:r>
            <w:r w:rsidRPr="00A72772">
              <w:rPr>
                <w:szCs w:val="16"/>
              </w:rPr>
              <w:t xml:space="preserve">Support supérieur de radiateur - </w:t>
            </w:r>
            <w:r w:rsidRPr="00A72772">
              <w:rPr>
                <w:szCs w:val="16"/>
                <w:u w:val="single"/>
              </w:rPr>
              <w:t>déposé</w:t>
            </w:r>
          </w:p>
          <w:p w14:paraId="7AEE66D7" w14:textId="77777777" w:rsidR="003A7F6F" w:rsidRPr="00A72772" w:rsidRDefault="003A7F6F" w:rsidP="00A46FA0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72772">
              <w:rPr>
                <w:szCs w:val="16"/>
                <w:lang w:val="fr-CH"/>
              </w:rPr>
              <w:tab/>
            </w:r>
            <w:r w:rsidRPr="00A72772">
              <w:rPr>
                <w:i/>
              </w:rPr>
              <w:t xml:space="preserve">Upper </w:t>
            </w:r>
            <w:proofErr w:type="spellStart"/>
            <w:r w:rsidRPr="00A72772">
              <w:rPr>
                <w:i/>
              </w:rPr>
              <w:t>radiator</w:t>
            </w:r>
            <w:proofErr w:type="spellEnd"/>
            <w:r w:rsidRPr="00A72772">
              <w:rPr>
                <w:i/>
              </w:rPr>
              <w:t xml:space="preserve"> support - </w:t>
            </w:r>
            <w:proofErr w:type="spellStart"/>
            <w:r w:rsidRPr="00A72772">
              <w:rPr>
                <w:i/>
                <w:u w:val="single"/>
              </w:rPr>
              <w:t>dismounted</w:t>
            </w:r>
            <w:proofErr w:type="spellEnd"/>
          </w:p>
        </w:tc>
        <w:tc>
          <w:tcPr>
            <w:tcW w:w="567" w:type="dxa"/>
          </w:tcPr>
          <w:p w14:paraId="26EC4E07" w14:textId="77777777" w:rsidR="003A7F6F" w:rsidRPr="009E1E5F" w:rsidRDefault="003A7F6F" w:rsidP="00A46FA0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27A2933" w14:textId="6C94D3E3" w:rsidR="003A7F6F" w:rsidRPr="009D3D53" w:rsidRDefault="003A7F6F" w:rsidP="00A46FA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E5-1</w:t>
            </w:r>
            <w:r w:rsidR="008C7FE0">
              <w:rPr>
                <w:b/>
                <w:szCs w:val="16"/>
                <w:lang w:val="fr-CH"/>
              </w:rPr>
              <w:t>3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Support inférieur de radiateur - </w:t>
            </w:r>
            <w:r w:rsidRPr="009D3D53">
              <w:rPr>
                <w:szCs w:val="16"/>
                <w:u w:val="single"/>
              </w:rPr>
              <w:t>déposé</w:t>
            </w:r>
          </w:p>
          <w:p w14:paraId="338B6E62" w14:textId="77777777" w:rsidR="003A7F6F" w:rsidRPr="009D3D53" w:rsidRDefault="003A7F6F" w:rsidP="00A46FA0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</w:rPr>
              <w:t xml:space="preserve">Lower </w:t>
            </w:r>
            <w:proofErr w:type="spellStart"/>
            <w:r w:rsidRPr="009D3D53">
              <w:rPr>
                <w:i/>
              </w:rPr>
              <w:t>radiator</w:t>
            </w:r>
            <w:proofErr w:type="spellEnd"/>
            <w:r w:rsidRPr="009D3D53">
              <w:rPr>
                <w:i/>
              </w:rPr>
              <w:t xml:space="preserve"> support - </w:t>
            </w:r>
            <w:proofErr w:type="spellStart"/>
            <w:r w:rsidRPr="009D3D53">
              <w:rPr>
                <w:i/>
                <w:u w:val="single"/>
              </w:rPr>
              <w:t>dismounted</w:t>
            </w:r>
            <w:proofErr w:type="spellEnd"/>
          </w:p>
        </w:tc>
      </w:tr>
    </w:tbl>
    <w:p w14:paraId="70D3AA3D" w14:textId="77777777" w:rsidR="003A7F6F" w:rsidRPr="004D0BE1" w:rsidRDefault="003A7F6F" w:rsidP="003A7F6F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A7F6F" w:rsidRPr="00027451" w14:paraId="1BC11F38" w14:textId="77777777" w:rsidTr="008C7FE0">
        <w:trPr>
          <w:trHeight w:hRule="exact" w:val="328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336EBB0" w14:textId="77777777" w:rsidR="003A7F6F" w:rsidRPr="009C2793" w:rsidRDefault="003A7F6F" w:rsidP="00A46FA0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CFC7D5A" w14:textId="77777777" w:rsidR="003A7F6F" w:rsidRPr="00FA3943" w:rsidRDefault="003A7F6F" w:rsidP="00A46FA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D61CB4D" w14:textId="77777777" w:rsidR="003A7F6F" w:rsidRPr="00027451" w:rsidRDefault="003A7F6F" w:rsidP="00A46FA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5DAD3760" w14:textId="77777777" w:rsidR="003A7F6F" w:rsidRPr="00653585" w:rsidRDefault="003A7F6F" w:rsidP="004D72FF">
      <w:pPr>
        <w:rPr>
          <w:szCs w:val="16"/>
          <w:lang w:val="en-GB"/>
        </w:rPr>
      </w:pPr>
    </w:p>
    <w:tbl>
      <w:tblPr>
        <w:tblW w:w="0" w:type="auto"/>
        <w:jc w:val="center"/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10773"/>
      </w:tblGrid>
      <w:tr w:rsidR="004D72FF" w:rsidRPr="009B21DC" w14:paraId="57CCDF6F" w14:textId="77777777" w:rsidTr="00C67E0B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</w:tcPr>
          <w:p w14:paraId="5CE340CA" w14:textId="5E19A8E1" w:rsidR="004D72FF" w:rsidRPr="00633207" w:rsidRDefault="001F6F92" w:rsidP="00C67E0B">
            <w:pPr>
              <w:tabs>
                <w:tab w:val="left" w:pos="602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>
              <w:rPr>
                <w:rFonts w:asciiTheme="minorHAnsi" w:hAnsiTheme="minorHAnsi" w:cs="Times New Roman"/>
                <w:b/>
              </w:rPr>
              <w:t>V</w:t>
            </w:r>
            <w:r w:rsidR="00C531AC">
              <w:rPr>
                <w:rFonts w:asciiTheme="minorHAnsi" w:hAnsiTheme="minorHAnsi" w:cs="Times New Roman"/>
                <w:b/>
              </w:rPr>
              <w:t>5</w:t>
            </w:r>
            <w:r>
              <w:rPr>
                <w:rFonts w:asciiTheme="minorHAnsi" w:hAnsiTheme="minorHAnsi" w:cs="Times New Roman"/>
                <w:b/>
              </w:rPr>
              <w:t>-</w:t>
            </w:r>
            <w:r w:rsidR="00616219">
              <w:rPr>
                <w:rFonts w:asciiTheme="minorHAnsi" w:hAnsiTheme="minorHAnsi" w:cs="Times New Roman"/>
                <w:b/>
              </w:rPr>
              <w:t>5</w:t>
            </w:r>
            <w:r w:rsidR="004D72FF" w:rsidRPr="00633207">
              <w:rPr>
                <w:rFonts w:asciiTheme="minorHAnsi" w:hAnsiTheme="minorHAnsi" w:cs="Times New Roman"/>
                <w:b/>
              </w:rPr>
              <w:t>)</w:t>
            </w:r>
            <w:r w:rsidR="004D72FF" w:rsidRPr="00633207">
              <w:rPr>
                <w:rFonts w:asciiTheme="minorHAnsi" w:hAnsiTheme="minorHAnsi"/>
                <w:szCs w:val="16"/>
              </w:rPr>
              <w:tab/>
            </w:r>
            <w:r w:rsidR="004D72FF" w:rsidRPr="00633207">
              <w:rPr>
                <w:rFonts w:asciiTheme="minorHAnsi" w:hAnsiTheme="minorHAnsi"/>
              </w:rPr>
              <w:t>Dimensions d</w:t>
            </w:r>
            <w:r w:rsidR="004D72FF">
              <w:rPr>
                <w:rFonts w:asciiTheme="minorHAnsi" w:hAnsiTheme="minorHAnsi"/>
              </w:rPr>
              <w:t>u</w:t>
            </w:r>
            <w:r w:rsidR="004D72FF" w:rsidRPr="00633207">
              <w:rPr>
                <w:rFonts w:asciiTheme="minorHAnsi" w:hAnsiTheme="minorHAnsi"/>
              </w:rPr>
              <w:t xml:space="preserve"> faisceau d</w:t>
            </w:r>
            <w:r w:rsidR="004D72FF">
              <w:rPr>
                <w:rFonts w:asciiTheme="minorHAnsi" w:hAnsiTheme="minorHAnsi"/>
              </w:rPr>
              <w:t>u</w:t>
            </w:r>
            <w:r w:rsidR="004D72FF" w:rsidRPr="00633207">
              <w:rPr>
                <w:rFonts w:asciiTheme="minorHAnsi" w:hAnsiTheme="minorHAnsi"/>
              </w:rPr>
              <w:t xml:space="preserve"> radiateur</w:t>
            </w:r>
          </w:p>
          <w:p w14:paraId="153971BB" w14:textId="77777777" w:rsidR="004D72FF" w:rsidRPr="00633207" w:rsidRDefault="004D72FF" w:rsidP="00C67E0B">
            <w:pPr>
              <w:tabs>
                <w:tab w:val="left" w:pos="602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633207">
              <w:rPr>
                <w:rFonts w:asciiTheme="minorHAnsi" w:hAnsiTheme="minorHAnsi"/>
                <w:szCs w:val="16"/>
              </w:rPr>
              <w:tab/>
            </w:r>
            <w:r w:rsidRPr="00633207">
              <w:rPr>
                <w:rFonts w:asciiTheme="minorHAnsi" w:hAnsiTheme="minorHAnsi"/>
                <w:i/>
                <w:szCs w:val="16"/>
                <w:lang w:val="en-GB"/>
              </w:rPr>
              <w:t>Dimensions of radiator core</w:t>
            </w:r>
          </w:p>
        </w:tc>
      </w:tr>
    </w:tbl>
    <w:p w14:paraId="5D3FB5A8" w14:textId="77777777" w:rsidR="00C531AC" w:rsidRPr="001677ED" w:rsidRDefault="00C531AC" w:rsidP="00C531AC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C531AC" w:rsidRPr="002F64C3" w14:paraId="6A54477B" w14:textId="77777777" w:rsidTr="00047027">
        <w:trPr>
          <w:trHeight w:val="3118"/>
          <w:jc w:val="center"/>
        </w:trPr>
        <w:tc>
          <w:tcPr>
            <w:tcW w:w="10773" w:type="dxa"/>
            <w:vAlign w:val="center"/>
          </w:tcPr>
          <w:p w14:paraId="0A7A5C44" w14:textId="77777777" w:rsidR="00250F02" w:rsidRPr="00250F02" w:rsidRDefault="00250F02" w:rsidP="00250F02">
            <w:pPr>
              <w:jc w:val="center"/>
              <w:rPr>
                <w:color w:val="D9D9D9" w:themeColor="background1" w:themeShade="D9"/>
                <w:lang w:val="en-US"/>
              </w:rPr>
            </w:pPr>
            <w:r w:rsidRPr="00250F02">
              <w:rPr>
                <w:color w:val="D9D9D9" w:themeColor="background1" w:themeShade="D9"/>
                <w:lang w:val="en-US"/>
              </w:rPr>
              <w:t>Drawing</w:t>
            </w:r>
          </w:p>
          <w:p w14:paraId="7028DA86" w14:textId="1332646A" w:rsidR="00C531AC" w:rsidRPr="00250F02" w:rsidRDefault="00250F02" w:rsidP="00250F02">
            <w:pPr>
              <w:jc w:val="center"/>
              <w:rPr>
                <w:color w:val="D9D9D9" w:themeColor="background1" w:themeShade="D9"/>
                <w:lang w:val="en-US"/>
              </w:rPr>
            </w:pPr>
            <w:r w:rsidRPr="00250F02">
              <w:rPr>
                <w:color w:val="D9D9D9" w:themeColor="background1" w:themeShade="D9"/>
                <w:lang w:val="en-US"/>
              </w:rPr>
              <w:t>Tolerances :±2 mm for length &amp; w</w:t>
            </w:r>
            <w:r>
              <w:rPr>
                <w:color w:val="D9D9D9" w:themeColor="background1" w:themeShade="D9"/>
                <w:lang w:val="en-US"/>
              </w:rPr>
              <w:t>idth / ±1 mm for thickness</w:t>
            </w:r>
          </w:p>
        </w:tc>
      </w:tr>
    </w:tbl>
    <w:p w14:paraId="4DC0DDA2" w14:textId="77777777" w:rsidR="00BB353E" w:rsidRPr="00455FD3" w:rsidRDefault="00BB353E">
      <w:pPr>
        <w:rPr>
          <w:lang w:val="en-US"/>
        </w:rPr>
      </w:pPr>
      <w:r w:rsidRPr="00455FD3">
        <w:rPr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1"/>
        <w:gridCol w:w="2978"/>
        <w:gridCol w:w="1771"/>
        <w:gridCol w:w="212"/>
        <w:gridCol w:w="1560"/>
        <w:gridCol w:w="3544"/>
      </w:tblGrid>
      <w:tr w:rsidR="001D1A24" w:rsidRPr="00670153" w14:paraId="2F54C347" w14:textId="77777777" w:rsidTr="00E26032">
        <w:trPr>
          <w:trHeight w:hRule="exact" w:val="283"/>
          <w:jc w:val="center"/>
        </w:trPr>
        <w:tc>
          <w:tcPr>
            <w:tcW w:w="711" w:type="dxa"/>
            <w:shd w:val="clear" w:color="auto" w:fill="DBE5F1" w:themeFill="accent1" w:themeFillTint="33"/>
            <w:vAlign w:val="center"/>
          </w:tcPr>
          <w:p w14:paraId="4E52C938" w14:textId="7ED1B2AF" w:rsidR="001D1A24" w:rsidRPr="001D1A24" w:rsidRDefault="001D1A24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505-4</w:t>
            </w:r>
          </w:p>
        </w:tc>
        <w:tc>
          <w:tcPr>
            <w:tcW w:w="10065" w:type="dxa"/>
            <w:gridSpan w:val="5"/>
            <w:shd w:val="clear" w:color="auto" w:fill="DBE5F1" w:themeFill="accent1" w:themeFillTint="33"/>
            <w:vAlign w:val="center"/>
          </w:tcPr>
          <w:p w14:paraId="2D0837E3" w14:textId="35CD529E" w:rsidR="001D1A24" w:rsidRPr="001D1A24" w:rsidRDefault="001D1A24" w:rsidP="00E26032">
            <w:pPr>
              <w:rPr>
                <w:b/>
                <w:bCs/>
                <w:szCs w:val="16"/>
              </w:rPr>
            </w:pPr>
            <w:r w:rsidRPr="001D1A24">
              <w:rPr>
                <w:b/>
                <w:bCs/>
                <w:szCs w:val="16"/>
              </w:rPr>
              <w:t>VENTILATEURS</w:t>
            </w:r>
            <w:r w:rsidR="009A28FE">
              <w:rPr>
                <w:b/>
                <w:bCs/>
                <w:szCs w:val="16"/>
              </w:rPr>
              <w:t xml:space="preserve"> DE REFROIDISSEMENT</w:t>
            </w:r>
            <w:r w:rsidR="004A606F">
              <w:rPr>
                <w:b/>
                <w:bCs/>
                <w:szCs w:val="16"/>
              </w:rPr>
              <w:t xml:space="preserve"> DU MOTEUR ELECTRIQUE (MGU)</w:t>
            </w:r>
            <w:r w:rsidRPr="001D1A24">
              <w:rPr>
                <w:b/>
                <w:bCs/>
                <w:szCs w:val="16"/>
              </w:rPr>
              <w:t xml:space="preserve"> / </w:t>
            </w:r>
            <w:r w:rsidR="004A606F">
              <w:rPr>
                <w:b/>
                <w:bCs/>
                <w:szCs w:val="16"/>
              </w:rPr>
              <w:t xml:space="preserve">COOLING </w:t>
            </w:r>
            <w:r w:rsidRPr="001D1A24">
              <w:rPr>
                <w:b/>
                <w:bCs/>
                <w:szCs w:val="16"/>
              </w:rPr>
              <w:t>FANS</w:t>
            </w:r>
            <w:r w:rsidR="004A606F">
              <w:rPr>
                <w:b/>
                <w:bCs/>
                <w:szCs w:val="16"/>
              </w:rPr>
              <w:t xml:space="preserve"> FOR ELECTRIC MOTOR (MGU) AND INVERTER</w:t>
            </w:r>
          </w:p>
        </w:tc>
      </w:tr>
      <w:tr w:rsidR="001D1A24" w:rsidRPr="00670153" w14:paraId="2FE6CB02" w14:textId="77777777" w:rsidTr="00335376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13E96399" w14:textId="1AD6ACA0" w:rsidR="001D1A24" w:rsidRPr="00670153" w:rsidRDefault="001D1A24" w:rsidP="003E3438">
            <w:pPr>
              <w:rPr>
                <w:b/>
                <w:bCs/>
              </w:rPr>
            </w:pPr>
          </w:p>
        </w:tc>
        <w:tc>
          <w:tcPr>
            <w:tcW w:w="2978" w:type="dxa"/>
            <w:vAlign w:val="center"/>
          </w:tcPr>
          <w:p w14:paraId="7B9EA983" w14:textId="2F37A7FD" w:rsidR="001D1A24" w:rsidRPr="00763F1D" w:rsidRDefault="001D1A24" w:rsidP="003E3438">
            <w:pPr>
              <w:tabs>
                <w:tab w:val="left" w:pos="234"/>
                <w:tab w:val="right" w:pos="10773"/>
              </w:tabs>
            </w:pPr>
            <w:r w:rsidRPr="00763F1D">
              <w:t>a)</w:t>
            </w:r>
            <w:r w:rsidRPr="00763F1D">
              <w:tab/>
              <w:t>Nombre</w:t>
            </w:r>
            <w:r>
              <w:t xml:space="preserve"> de ventilateurs</w:t>
            </w:r>
          </w:p>
          <w:p w14:paraId="10DA0AFE" w14:textId="06D4A631" w:rsidR="001D1A24" w:rsidRPr="00250F02" w:rsidRDefault="001D1A24" w:rsidP="003E3438">
            <w:pPr>
              <w:tabs>
                <w:tab w:val="left" w:pos="234"/>
                <w:tab w:val="right" w:pos="10773"/>
              </w:tabs>
              <w:rPr>
                <w:i/>
                <w:iCs/>
                <w:szCs w:val="20"/>
              </w:rPr>
            </w:pPr>
            <w:r w:rsidRPr="00763F1D">
              <w:tab/>
            </w:r>
            <w:r w:rsidRPr="00250F02">
              <w:rPr>
                <w:i/>
                <w:iCs/>
              </w:rPr>
              <w:t>N</w:t>
            </w:r>
            <w:proofErr w:type="spellStart"/>
            <w:r w:rsidRPr="00250F02">
              <w:rPr>
                <w:i/>
                <w:iCs/>
                <w:lang w:val="fr-CH"/>
              </w:rPr>
              <w:t>umber</w:t>
            </w:r>
            <w:proofErr w:type="spellEnd"/>
            <w:r w:rsidRPr="00250F02">
              <w:rPr>
                <w:i/>
                <w:iCs/>
                <w:lang w:val="fr-CH"/>
              </w:rPr>
              <w:t xml:space="preserve"> of fans</w:t>
            </w:r>
          </w:p>
        </w:tc>
        <w:tc>
          <w:tcPr>
            <w:tcW w:w="7087" w:type="dxa"/>
            <w:gridSpan w:val="4"/>
            <w:vAlign w:val="center"/>
          </w:tcPr>
          <w:p w14:paraId="17E46441" w14:textId="264EB74A" w:rsidR="001D1A24" w:rsidRPr="008E1501" w:rsidRDefault="001D1A24" w:rsidP="003E3438">
            <w:pPr>
              <w:rPr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1D1A24" w:rsidRPr="00670153" w14:paraId="52EDF4E8" w14:textId="77777777" w:rsidTr="00335376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4406EAD0" w14:textId="77777777" w:rsidR="001D1A24" w:rsidRPr="00670153" w:rsidRDefault="001D1A24" w:rsidP="003E3438">
            <w:pPr>
              <w:rPr>
                <w:b/>
                <w:bCs/>
              </w:rPr>
            </w:pPr>
          </w:p>
        </w:tc>
        <w:tc>
          <w:tcPr>
            <w:tcW w:w="2978" w:type="dxa"/>
            <w:vAlign w:val="center"/>
          </w:tcPr>
          <w:p w14:paraId="03ECDA46" w14:textId="77777777" w:rsidR="001D1A24" w:rsidRDefault="001D1A24" w:rsidP="003E3438">
            <w:pPr>
              <w:tabs>
                <w:tab w:val="left" w:pos="234"/>
                <w:tab w:val="right" w:pos="10773"/>
              </w:tabs>
            </w:pPr>
            <w:r>
              <w:t>b)</w:t>
            </w:r>
            <w:r>
              <w:tab/>
            </w:r>
            <w:r w:rsidRPr="001D1A24">
              <w:t>Référence</w:t>
            </w:r>
          </w:p>
          <w:p w14:paraId="1A2ACD12" w14:textId="307E6EF8" w:rsidR="001D1A24" w:rsidRPr="001D1A24" w:rsidRDefault="001D1A24" w:rsidP="003E3438">
            <w:pPr>
              <w:tabs>
                <w:tab w:val="left" w:pos="234"/>
                <w:tab w:val="right" w:pos="10773"/>
              </w:tabs>
              <w:rPr>
                <w:i/>
                <w:iCs/>
              </w:rPr>
            </w:pPr>
            <w:r>
              <w:tab/>
            </w:r>
            <w:r w:rsidRPr="001D1A24">
              <w:rPr>
                <w:i/>
                <w:iCs/>
              </w:rPr>
              <w:t>Reference</w:t>
            </w:r>
          </w:p>
        </w:tc>
        <w:tc>
          <w:tcPr>
            <w:tcW w:w="7087" w:type="dxa"/>
            <w:gridSpan w:val="4"/>
            <w:vAlign w:val="center"/>
          </w:tcPr>
          <w:p w14:paraId="7709ED9F" w14:textId="77777777" w:rsidR="001D1A24" w:rsidRPr="008E1501" w:rsidRDefault="001D1A24" w:rsidP="003E3438">
            <w:pPr>
              <w:rPr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1D1A24" w:rsidRPr="00670153" w14:paraId="44E8AFA5" w14:textId="77777777" w:rsidTr="00335376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0DD943C6" w14:textId="77777777" w:rsidR="001D1A24" w:rsidRPr="00670153" w:rsidRDefault="001D1A24" w:rsidP="003E3438">
            <w:pPr>
              <w:rPr>
                <w:b/>
                <w:bCs/>
              </w:rPr>
            </w:pPr>
          </w:p>
        </w:tc>
        <w:tc>
          <w:tcPr>
            <w:tcW w:w="2978" w:type="dxa"/>
            <w:vAlign w:val="center"/>
          </w:tcPr>
          <w:p w14:paraId="6309AE16" w14:textId="7D202C84" w:rsidR="001D1A24" w:rsidRPr="00763F1D" w:rsidRDefault="001D1A24" w:rsidP="003E3438">
            <w:pPr>
              <w:tabs>
                <w:tab w:val="left" w:pos="241"/>
                <w:tab w:val="right" w:pos="10773"/>
              </w:tabs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c</w:t>
            </w:r>
            <w:r w:rsidRPr="00763F1D">
              <w:rPr>
                <w:szCs w:val="20"/>
                <w:lang w:val="en-GB"/>
              </w:rPr>
              <w:t>)</w:t>
            </w:r>
            <w:r w:rsidRPr="00763F1D">
              <w:rPr>
                <w:szCs w:val="20"/>
                <w:lang w:val="en-GB"/>
              </w:rPr>
              <w:tab/>
            </w:r>
            <w:proofErr w:type="spellStart"/>
            <w:r w:rsidRPr="00763F1D">
              <w:rPr>
                <w:lang w:val="en-GB"/>
              </w:rPr>
              <w:t>Diamètre</w:t>
            </w:r>
            <w:proofErr w:type="spellEnd"/>
            <w:r w:rsidRPr="00763F1D">
              <w:rPr>
                <w:lang w:val="en-GB"/>
              </w:rPr>
              <w:t xml:space="preserve"> de </w:t>
            </w:r>
            <w:proofErr w:type="spellStart"/>
            <w:r w:rsidRPr="00763F1D">
              <w:rPr>
                <w:lang w:val="en-GB"/>
              </w:rPr>
              <w:t>l'hélice</w:t>
            </w:r>
            <w:proofErr w:type="spellEnd"/>
          </w:p>
          <w:p w14:paraId="056873D0" w14:textId="77777777" w:rsidR="001D1A24" w:rsidRPr="00763F1D" w:rsidRDefault="001D1A24" w:rsidP="003E3438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  <w:r w:rsidRPr="00763F1D">
              <w:rPr>
                <w:szCs w:val="20"/>
                <w:lang w:val="en-GB"/>
              </w:rPr>
              <w:tab/>
            </w:r>
            <w:r w:rsidRPr="00763F1D">
              <w:rPr>
                <w:i/>
                <w:szCs w:val="20"/>
                <w:lang w:val="en-GB"/>
              </w:rPr>
              <w:t>D</w:t>
            </w:r>
            <w:r w:rsidRPr="00763F1D">
              <w:rPr>
                <w:i/>
                <w:lang w:val="en-GB"/>
              </w:rPr>
              <w:t>iameter of the screw</w:t>
            </w:r>
          </w:p>
        </w:tc>
        <w:tc>
          <w:tcPr>
            <w:tcW w:w="1983" w:type="dxa"/>
            <w:gridSpan w:val="2"/>
            <w:vAlign w:val="center"/>
          </w:tcPr>
          <w:p w14:paraId="132FA2AB" w14:textId="77777777" w:rsidR="001D1A24" w:rsidRPr="008D551F" w:rsidRDefault="001D1A24" w:rsidP="003E3438">
            <w:pPr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104" w:type="dxa"/>
            <w:gridSpan w:val="2"/>
            <w:vAlign w:val="center"/>
          </w:tcPr>
          <w:p w14:paraId="25804520" w14:textId="77777777" w:rsidR="001D1A24" w:rsidRPr="00763F1D" w:rsidRDefault="001D1A24" w:rsidP="003E3438">
            <w:pPr>
              <w:rPr>
                <w:szCs w:val="20"/>
              </w:rPr>
            </w:pPr>
            <w:r w:rsidRPr="00763F1D">
              <w:rPr>
                <w:szCs w:val="20"/>
              </w:rPr>
              <w:t>± 5 mm</w:t>
            </w:r>
          </w:p>
        </w:tc>
      </w:tr>
      <w:tr w:rsidR="001D1A24" w:rsidRPr="00670153" w14:paraId="0E5493B1" w14:textId="77777777" w:rsidTr="00335376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2DA730AC" w14:textId="77777777" w:rsidR="001D1A24" w:rsidRPr="00670153" w:rsidRDefault="001D1A24" w:rsidP="003E3438">
            <w:pPr>
              <w:rPr>
                <w:b/>
                <w:bCs/>
              </w:rPr>
            </w:pPr>
          </w:p>
        </w:tc>
        <w:tc>
          <w:tcPr>
            <w:tcW w:w="2978" w:type="dxa"/>
            <w:vAlign w:val="center"/>
          </w:tcPr>
          <w:p w14:paraId="02030743" w14:textId="2689A2EF" w:rsidR="001D1A24" w:rsidRPr="00763F1D" w:rsidRDefault="001D1A24" w:rsidP="003E3438">
            <w:pPr>
              <w:tabs>
                <w:tab w:val="left" w:pos="234"/>
                <w:tab w:val="right" w:pos="10773"/>
              </w:tabs>
            </w:pPr>
            <w:r>
              <w:t>d</w:t>
            </w:r>
            <w:r w:rsidRPr="00763F1D">
              <w:t>)</w:t>
            </w:r>
            <w:r w:rsidRPr="00763F1D">
              <w:tab/>
              <w:t>Matériau de l'hélice</w:t>
            </w:r>
          </w:p>
          <w:p w14:paraId="493A4179" w14:textId="77777777" w:rsidR="001D1A24" w:rsidRPr="00763F1D" w:rsidRDefault="001D1A24" w:rsidP="003E3438">
            <w:pPr>
              <w:tabs>
                <w:tab w:val="left" w:pos="234"/>
                <w:tab w:val="right" w:pos="10773"/>
              </w:tabs>
              <w:rPr>
                <w:i/>
                <w:szCs w:val="20"/>
              </w:rPr>
            </w:pPr>
            <w:r w:rsidRPr="00763F1D">
              <w:tab/>
            </w:r>
            <w:r w:rsidRPr="00763F1D">
              <w:rPr>
                <w:i/>
                <w:lang w:val="en-GB"/>
              </w:rPr>
              <w:t>Material of the screw</w:t>
            </w:r>
          </w:p>
        </w:tc>
        <w:tc>
          <w:tcPr>
            <w:tcW w:w="7087" w:type="dxa"/>
            <w:gridSpan w:val="4"/>
            <w:vAlign w:val="center"/>
          </w:tcPr>
          <w:p w14:paraId="5AEE9846" w14:textId="77777777" w:rsidR="001D1A24" w:rsidRPr="008D551F" w:rsidRDefault="001D1A24" w:rsidP="003E3438">
            <w:pPr>
              <w:tabs>
                <w:tab w:val="right" w:pos="10773"/>
              </w:tabs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1D1A24" w:rsidRPr="00670153" w14:paraId="5052AF5D" w14:textId="77777777" w:rsidTr="00335376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5DB2B41B" w14:textId="77777777" w:rsidR="001D1A24" w:rsidRPr="00670153" w:rsidRDefault="001D1A24" w:rsidP="003E3438">
            <w:pPr>
              <w:rPr>
                <w:b/>
                <w:bCs/>
              </w:rPr>
            </w:pPr>
          </w:p>
        </w:tc>
        <w:tc>
          <w:tcPr>
            <w:tcW w:w="2978" w:type="dxa"/>
            <w:vAlign w:val="center"/>
          </w:tcPr>
          <w:p w14:paraId="2BB4629A" w14:textId="6CF49664" w:rsidR="001D1A24" w:rsidRPr="00763F1D" w:rsidRDefault="001D1A24" w:rsidP="003E3438">
            <w:pPr>
              <w:tabs>
                <w:tab w:val="left" w:pos="241"/>
                <w:tab w:val="right" w:pos="10773"/>
              </w:tabs>
              <w:rPr>
                <w:szCs w:val="20"/>
              </w:rPr>
            </w:pPr>
            <w:r>
              <w:rPr>
                <w:szCs w:val="20"/>
              </w:rPr>
              <w:t>e</w:t>
            </w:r>
            <w:r w:rsidRPr="00763F1D">
              <w:rPr>
                <w:szCs w:val="20"/>
              </w:rPr>
              <w:t>)</w:t>
            </w:r>
            <w:r w:rsidRPr="00763F1D">
              <w:rPr>
                <w:szCs w:val="20"/>
              </w:rPr>
              <w:tab/>
            </w:r>
            <w:r w:rsidRPr="00763F1D">
              <w:t>Nombre de pales</w:t>
            </w:r>
          </w:p>
          <w:p w14:paraId="42376BE9" w14:textId="77777777" w:rsidR="001D1A24" w:rsidRPr="00763F1D" w:rsidRDefault="001D1A24" w:rsidP="003E3438">
            <w:pPr>
              <w:tabs>
                <w:tab w:val="left" w:pos="241"/>
                <w:tab w:val="right" w:pos="10773"/>
              </w:tabs>
              <w:rPr>
                <w:i/>
                <w:szCs w:val="20"/>
              </w:rPr>
            </w:pPr>
            <w:r w:rsidRPr="00763F1D">
              <w:rPr>
                <w:szCs w:val="20"/>
              </w:rPr>
              <w:tab/>
            </w:r>
            <w:r w:rsidRPr="00763F1D">
              <w:rPr>
                <w:i/>
              </w:rPr>
              <w:t xml:space="preserve">Number of </w:t>
            </w:r>
            <w:proofErr w:type="spellStart"/>
            <w:r w:rsidRPr="00763F1D">
              <w:rPr>
                <w:i/>
              </w:rPr>
              <w:t>blades</w:t>
            </w:r>
            <w:proofErr w:type="spellEnd"/>
          </w:p>
        </w:tc>
        <w:tc>
          <w:tcPr>
            <w:tcW w:w="7087" w:type="dxa"/>
            <w:gridSpan w:val="4"/>
            <w:vAlign w:val="center"/>
          </w:tcPr>
          <w:p w14:paraId="6333ABCC" w14:textId="77777777" w:rsidR="001D1A24" w:rsidRPr="008D551F" w:rsidRDefault="001D1A24" w:rsidP="003E3438">
            <w:pPr>
              <w:tabs>
                <w:tab w:val="right" w:pos="10773"/>
              </w:tabs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1D1A24" w:rsidRPr="00670153" w14:paraId="6E1E107F" w14:textId="77777777" w:rsidTr="00335376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0F1E5F1A" w14:textId="77777777" w:rsidR="001D1A24" w:rsidRPr="00670153" w:rsidRDefault="001D1A24" w:rsidP="003E3438">
            <w:pPr>
              <w:rPr>
                <w:b/>
                <w:bCs/>
              </w:rPr>
            </w:pPr>
          </w:p>
        </w:tc>
        <w:tc>
          <w:tcPr>
            <w:tcW w:w="2978" w:type="dxa"/>
            <w:vAlign w:val="center"/>
          </w:tcPr>
          <w:p w14:paraId="1B331388" w14:textId="226D7CBF" w:rsidR="001D1A24" w:rsidRPr="00763F1D" w:rsidRDefault="001D1A24" w:rsidP="003E3438">
            <w:pPr>
              <w:tabs>
                <w:tab w:val="left" w:pos="234"/>
                <w:tab w:val="right" w:pos="10773"/>
              </w:tabs>
            </w:pPr>
            <w:r>
              <w:t>f</w:t>
            </w:r>
            <w:r w:rsidRPr="00763F1D">
              <w:t>)</w:t>
            </w:r>
            <w:r w:rsidRPr="00763F1D">
              <w:tab/>
              <w:t>Type d'entraînement</w:t>
            </w:r>
          </w:p>
          <w:p w14:paraId="11810CE5" w14:textId="77777777" w:rsidR="001D1A24" w:rsidRPr="00763F1D" w:rsidRDefault="001D1A24" w:rsidP="003E3438">
            <w:pPr>
              <w:tabs>
                <w:tab w:val="left" w:pos="234"/>
                <w:tab w:val="right" w:pos="10773"/>
              </w:tabs>
              <w:rPr>
                <w:i/>
                <w:szCs w:val="20"/>
              </w:rPr>
            </w:pPr>
            <w:r w:rsidRPr="00763F1D">
              <w:tab/>
            </w:r>
            <w:r w:rsidRPr="00763F1D">
              <w:rPr>
                <w:i/>
              </w:rPr>
              <w:t>Type of drive</w:t>
            </w:r>
          </w:p>
        </w:tc>
        <w:tc>
          <w:tcPr>
            <w:tcW w:w="7087" w:type="dxa"/>
            <w:gridSpan w:val="4"/>
            <w:vAlign w:val="center"/>
          </w:tcPr>
          <w:p w14:paraId="1ED8616B" w14:textId="77777777" w:rsidR="001D1A24" w:rsidRPr="008D551F" w:rsidRDefault="001D1A24" w:rsidP="003E3438">
            <w:pPr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1D1A24" w:rsidRPr="00670153" w14:paraId="55427908" w14:textId="77777777" w:rsidTr="00335376">
        <w:trPr>
          <w:trHeight w:hRule="exact" w:val="227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126BD50C" w14:textId="77777777" w:rsidR="001D1A24" w:rsidRPr="00670153" w:rsidRDefault="001D1A24" w:rsidP="003E3438">
            <w:pPr>
              <w:rPr>
                <w:b/>
                <w:bCs/>
              </w:rPr>
            </w:pPr>
          </w:p>
        </w:tc>
        <w:tc>
          <w:tcPr>
            <w:tcW w:w="2978" w:type="dxa"/>
          </w:tcPr>
          <w:p w14:paraId="4DD8D90B" w14:textId="77777777" w:rsidR="001D1A24" w:rsidRPr="00763F1D" w:rsidRDefault="001D1A24" w:rsidP="003E3438">
            <w:pPr>
              <w:tabs>
                <w:tab w:val="left" w:pos="610"/>
                <w:tab w:val="right" w:pos="10773"/>
              </w:tabs>
              <w:ind w:left="185"/>
              <w:rPr>
                <w:i/>
                <w:lang w:val="en-GB"/>
              </w:rPr>
            </w:pPr>
          </w:p>
        </w:tc>
        <w:tc>
          <w:tcPr>
            <w:tcW w:w="1771" w:type="dxa"/>
            <w:vAlign w:val="center"/>
          </w:tcPr>
          <w:p w14:paraId="130B50DE" w14:textId="77777777" w:rsidR="001D1A24" w:rsidRPr="00B67FED" w:rsidRDefault="001D1A24" w:rsidP="003E3438">
            <w:pPr>
              <w:jc w:val="center"/>
              <w:rPr>
                <w:szCs w:val="20"/>
              </w:rPr>
            </w:pPr>
            <w:r w:rsidRPr="00B67FED">
              <w:rPr>
                <w:b/>
                <w:szCs w:val="16"/>
              </w:rPr>
              <w:t>Oui/</w:t>
            </w:r>
            <w:r w:rsidRPr="00B67FED">
              <w:rPr>
                <w:b/>
                <w:i/>
                <w:szCs w:val="16"/>
              </w:rPr>
              <w:t>Yes</w:t>
            </w:r>
          </w:p>
        </w:tc>
        <w:tc>
          <w:tcPr>
            <w:tcW w:w="1772" w:type="dxa"/>
            <w:gridSpan w:val="2"/>
            <w:vAlign w:val="center"/>
          </w:tcPr>
          <w:p w14:paraId="342A0E45" w14:textId="77777777" w:rsidR="001D1A24" w:rsidRPr="00B67FED" w:rsidRDefault="001D1A24" w:rsidP="003E3438">
            <w:pPr>
              <w:jc w:val="center"/>
              <w:rPr>
                <w:szCs w:val="20"/>
              </w:rPr>
            </w:pPr>
            <w:r w:rsidRPr="00B67FED">
              <w:rPr>
                <w:b/>
                <w:szCs w:val="16"/>
              </w:rPr>
              <w:t>Non/</w:t>
            </w:r>
            <w:r w:rsidRPr="00B67FED">
              <w:rPr>
                <w:b/>
                <w:i/>
                <w:szCs w:val="16"/>
              </w:rPr>
              <w:t>No</w:t>
            </w:r>
          </w:p>
        </w:tc>
        <w:tc>
          <w:tcPr>
            <w:tcW w:w="3544" w:type="dxa"/>
            <w:vAlign w:val="bottom"/>
          </w:tcPr>
          <w:p w14:paraId="4C723AB1" w14:textId="77777777" w:rsidR="001D1A24" w:rsidRDefault="001D1A24" w:rsidP="003E3438">
            <w:pPr>
              <w:tabs>
                <w:tab w:val="right" w:pos="10773"/>
              </w:tabs>
              <w:rPr>
                <w:b/>
                <w:color w:val="FF0000"/>
                <w:szCs w:val="16"/>
              </w:rPr>
            </w:pPr>
          </w:p>
        </w:tc>
      </w:tr>
      <w:tr w:rsidR="001D1A24" w:rsidRPr="00670153" w14:paraId="2FDFA2A8" w14:textId="77777777" w:rsidTr="00335376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722A14D9" w14:textId="77777777" w:rsidR="001D1A24" w:rsidRPr="00670153" w:rsidRDefault="001D1A24" w:rsidP="003E3438">
            <w:pPr>
              <w:rPr>
                <w:b/>
                <w:bCs/>
              </w:rPr>
            </w:pPr>
          </w:p>
        </w:tc>
        <w:tc>
          <w:tcPr>
            <w:tcW w:w="2978" w:type="dxa"/>
            <w:vAlign w:val="center"/>
          </w:tcPr>
          <w:p w14:paraId="536ECD14" w14:textId="7F996B04" w:rsidR="001D1A24" w:rsidRPr="00763F1D" w:rsidRDefault="001D1A24" w:rsidP="003E3438">
            <w:pPr>
              <w:tabs>
                <w:tab w:val="left" w:pos="241"/>
                <w:tab w:val="right" w:pos="10773"/>
              </w:tabs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g</w:t>
            </w:r>
            <w:r w:rsidRPr="00763F1D">
              <w:rPr>
                <w:szCs w:val="20"/>
                <w:lang w:val="en-GB"/>
              </w:rPr>
              <w:t>)</w:t>
            </w:r>
            <w:r w:rsidRPr="00763F1D">
              <w:rPr>
                <w:szCs w:val="20"/>
                <w:lang w:val="en-GB"/>
              </w:rPr>
              <w:tab/>
            </w:r>
            <w:r w:rsidRPr="00763F1D">
              <w:t>Ventilateur débrayable</w:t>
            </w:r>
          </w:p>
          <w:p w14:paraId="5CBE6908" w14:textId="77777777" w:rsidR="001D1A24" w:rsidRPr="00763F1D" w:rsidRDefault="001D1A24" w:rsidP="003E3438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  <w:r w:rsidRPr="00763F1D">
              <w:rPr>
                <w:szCs w:val="20"/>
                <w:lang w:val="en-GB"/>
              </w:rPr>
              <w:tab/>
            </w:r>
            <w:proofErr w:type="spellStart"/>
            <w:r w:rsidRPr="00763F1D">
              <w:rPr>
                <w:i/>
              </w:rPr>
              <w:t>Automatic</w:t>
            </w:r>
            <w:proofErr w:type="spellEnd"/>
            <w:r w:rsidRPr="00763F1D">
              <w:rPr>
                <w:i/>
              </w:rPr>
              <w:t xml:space="preserve"> </w:t>
            </w:r>
            <w:proofErr w:type="spellStart"/>
            <w:r w:rsidRPr="00763F1D">
              <w:rPr>
                <w:i/>
              </w:rPr>
              <w:t>cut</w:t>
            </w:r>
            <w:proofErr w:type="spellEnd"/>
            <w:r w:rsidRPr="00763F1D">
              <w:rPr>
                <w:i/>
              </w:rPr>
              <w:t xml:space="preserve"> off</w:t>
            </w:r>
          </w:p>
        </w:tc>
        <w:tc>
          <w:tcPr>
            <w:tcW w:w="1771" w:type="dxa"/>
            <w:vAlign w:val="center"/>
          </w:tcPr>
          <w:p w14:paraId="0FD03FE9" w14:textId="77777777" w:rsidR="001D1A24" w:rsidRPr="00157F3A" w:rsidRDefault="001D1A24" w:rsidP="003E3438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72" w:type="dxa"/>
            <w:gridSpan w:val="2"/>
            <w:vAlign w:val="center"/>
          </w:tcPr>
          <w:p w14:paraId="4330859E" w14:textId="77777777" w:rsidR="001D1A24" w:rsidRPr="00157F3A" w:rsidRDefault="001D1A24" w:rsidP="003E3438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544" w:type="dxa"/>
            <w:vAlign w:val="bottom"/>
          </w:tcPr>
          <w:p w14:paraId="3782CC2D" w14:textId="77777777" w:rsidR="001D1A24" w:rsidRDefault="001D1A24" w:rsidP="003E3438">
            <w:pPr>
              <w:tabs>
                <w:tab w:val="right" w:pos="10773"/>
              </w:tabs>
              <w:rPr>
                <w:b/>
                <w:color w:val="FF0000"/>
                <w:szCs w:val="16"/>
              </w:rPr>
            </w:pPr>
          </w:p>
        </w:tc>
      </w:tr>
    </w:tbl>
    <w:p w14:paraId="316FC55F" w14:textId="77777777" w:rsidR="004D72FF" w:rsidRDefault="004D72FF" w:rsidP="004D72FF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D72FF" w:rsidRPr="00B67FED" w14:paraId="7B90B569" w14:textId="77777777" w:rsidTr="00C67E0B">
        <w:trPr>
          <w:trHeight w:hRule="exact" w:val="397"/>
          <w:jc w:val="center"/>
        </w:trPr>
        <w:tc>
          <w:tcPr>
            <w:tcW w:w="5103" w:type="dxa"/>
          </w:tcPr>
          <w:p w14:paraId="27F3AC26" w14:textId="6FB93080" w:rsidR="004D72FF" w:rsidRPr="00B67FED" w:rsidRDefault="001F6F92" w:rsidP="00C67E0B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bookmarkStart w:id="13" w:name="_Hlk131152213"/>
            <w:r>
              <w:rPr>
                <w:b/>
                <w:szCs w:val="16"/>
              </w:rPr>
              <w:t>E5-</w:t>
            </w:r>
            <w:r w:rsidR="00616219">
              <w:rPr>
                <w:b/>
                <w:szCs w:val="16"/>
              </w:rPr>
              <w:t>1</w:t>
            </w:r>
            <w:r w:rsidR="008C7FE0">
              <w:rPr>
                <w:b/>
                <w:szCs w:val="16"/>
              </w:rPr>
              <w:t>4</w:t>
            </w:r>
            <w:r w:rsidR="004D72FF" w:rsidRPr="00B67FED">
              <w:rPr>
                <w:b/>
                <w:szCs w:val="16"/>
              </w:rPr>
              <w:t>)</w:t>
            </w:r>
            <w:r w:rsidR="004D72FF" w:rsidRPr="00B67FED">
              <w:rPr>
                <w:szCs w:val="16"/>
              </w:rPr>
              <w:tab/>
              <w:t>Ventilateur de refroi</w:t>
            </w:r>
            <w:r w:rsidR="009335FF">
              <w:rPr>
                <w:szCs w:val="16"/>
              </w:rPr>
              <w:t>di</w:t>
            </w:r>
            <w:r w:rsidR="004D72FF" w:rsidRPr="00B67FED">
              <w:rPr>
                <w:szCs w:val="16"/>
              </w:rPr>
              <w:t>ssement</w:t>
            </w:r>
            <w:r w:rsidR="004D72FF">
              <w:rPr>
                <w:szCs w:val="16"/>
              </w:rPr>
              <w:t xml:space="preserve"> </w:t>
            </w:r>
            <w:r w:rsidR="004D72FF" w:rsidRPr="00B67FED">
              <w:rPr>
                <w:szCs w:val="16"/>
              </w:rPr>
              <w:t xml:space="preserve">- </w:t>
            </w:r>
            <w:r w:rsidR="004D72FF" w:rsidRPr="00B67FED">
              <w:rPr>
                <w:szCs w:val="16"/>
                <w:u w:val="single"/>
              </w:rPr>
              <w:t>déposée</w:t>
            </w:r>
          </w:p>
          <w:p w14:paraId="4A1FF117" w14:textId="77777777" w:rsidR="004D72FF" w:rsidRPr="00B67FED" w:rsidRDefault="004D72FF" w:rsidP="00C67E0B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</w:rPr>
            </w:pPr>
            <w:r w:rsidRPr="00B67FED">
              <w:rPr>
                <w:szCs w:val="16"/>
              </w:rPr>
              <w:tab/>
            </w:r>
            <w:r w:rsidRPr="00B67FED">
              <w:rPr>
                <w:i/>
                <w:szCs w:val="16"/>
              </w:rPr>
              <w:t xml:space="preserve">Cooling Fan - </w:t>
            </w:r>
            <w:proofErr w:type="spellStart"/>
            <w:r w:rsidRPr="00B67FED">
              <w:rPr>
                <w:i/>
                <w:szCs w:val="16"/>
                <w:u w:val="single"/>
              </w:rPr>
              <w:t>dismounted</w:t>
            </w:r>
            <w:proofErr w:type="spellEnd"/>
          </w:p>
        </w:tc>
        <w:tc>
          <w:tcPr>
            <w:tcW w:w="567" w:type="dxa"/>
          </w:tcPr>
          <w:p w14:paraId="4670DD8A" w14:textId="77777777" w:rsidR="004D72FF" w:rsidRPr="00B67FED" w:rsidRDefault="004D72FF" w:rsidP="00C67E0B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2EFDD55" w14:textId="7986BEF8" w:rsidR="004D72FF" w:rsidRPr="00B67FED" w:rsidRDefault="005B4641" w:rsidP="00C67E0B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>
              <w:rPr>
                <w:b/>
                <w:szCs w:val="16"/>
              </w:rPr>
              <w:t>E5-</w:t>
            </w:r>
            <w:r w:rsidR="00616219">
              <w:rPr>
                <w:b/>
                <w:szCs w:val="16"/>
              </w:rPr>
              <w:t>1</w:t>
            </w:r>
            <w:r w:rsidR="008C7FE0">
              <w:rPr>
                <w:b/>
                <w:szCs w:val="16"/>
              </w:rPr>
              <w:t>5</w:t>
            </w:r>
            <w:r w:rsidR="004D72FF" w:rsidRPr="00B67FED">
              <w:rPr>
                <w:b/>
                <w:szCs w:val="16"/>
              </w:rPr>
              <w:t>)</w:t>
            </w:r>
            <w:r w:rsidR="004D72FF" w:rsidRPr="00B67FED">
              <w:rPr>
                <w:szCs w:val="16"/>
              </w:rPr>
              <w:tab/>
              <w:t>Ventilateur de refroi</w:t>
            </w:r>
            <w:r w:rsidR="009335FF">
              <w:rPr>
                <w:szCs w:val="16"/>
              </w:rPr>
              <w:t>di</w:t>
            </w:r>
            <w:r w:rsidR="004D72FF" w:rsidRPr="00B67FED">
              <w:rPr>
                <w:szCs w:val="16"/>
              </w:rPr>
              <w:t xml:space="preserve">ssement - </w:t>
            </w:r>
            <w:r w:rsidR="004D72FF" w:rsidRPr="00B67FED">
              <w:rPr>
                <w:szCs w:val="16"/>
                <w:u w:val="single"/>
              </w:rPr>
              <w:t>montée</w:t>
            </w:r>
          </w:p>
          <w:p w14:paraId="770AFCC9" w14:textId="77777777" w:rsidR="004D72FF" w:rsidRPr="00B67FED" w:rsidRDefault="004D72FF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fr-CH"/>
              </w:rPr>
            </w:pPr>
            <w:r w:rsidRPr="00B67FED">
              <w:rPr>
                <w:szCs w:val="16"/>
              </w:rPr>
              <w:tab/>
            </w:r>
            <w:r w:rsidRPr="00B67FED">
              <w:rPr>
                <w:i/>
                <w:szCs w:val="16"/>
              </w:rPr>
              <w:t xml:space="preserve">Cooling Fan - </w:t>
            </w:r>
            <w:proofErr w:type="spellStart"/>
            <w:r w:rsidRPr="00B67FED">
              <w:rPr>
                <w:i/>
                <w:szCs w:val="16"/>
                <w:u w:val="single"/>
              </w:rPr>
              <w:t>mounted</w:t>
            </w:r>
            <w:proofErr w:type="spellEnd"/>
          </w:p>
        </w:tc>
      </w:tr>
    </w:tbl>
    <w:p w14:paraId="1AC632B5" w14:textId="77777777" w:rsidR="004D72FF" w:rsidRPr="001F6F92" w:rsidRDefault="004D72FF" w:rsidP="004D72FF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D72FF" w:rsidRPr="00027451" w14:paraId="5E08904B" w14:textId="77777777" w:rsidTr="00763F1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0940120" w14:textId="77777777" w:rsidR="004D72FF" w:rsidRPr="00AB2470" w:rsidRDefault="004D72FF" w:rsidP="00C67E0B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8FC0B62" w14:textId="77777777" w:rsidR="004D72FF" w:rsidRPr="00027451" w:rsidRDefault="004D72FF" w:rsidP="00C67E0B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84D7183" w14:textId="2FA4C3D9" w:rsidR="004D72FF" w:rsidRPr="00AB2470" w:rsidRDefault="00763F1D" w:rsidP="00C67E0B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bookmarkEnd w:id="13"/>
    </w:tbl>
    <w:p w14:paraId="53AADFB8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1"/>
        <w:gridCol w:w="10065"/>
      </w:tblGrid>
      <w:tr w:rsidR="004D72FF" w:rsidRPr="00B67FED" w14:paraId="7A0211E6" w14:textId="77777777" w:rsidTr="003E3438">
        <w:trPr>
          <w:trHeight w:hRule="exact" w:val="284"/>
          <w:jc w:val="center"/>
        </w:trPr>
        <w:tc>
          <w:tcPr>
            <w:tcW w:w="711" w:type="dxa"/>
            <w:shd w:val="clear" w:color="auto" w:fill="DBE5F1" w:themeFill="accent1" w:themeFillTint="33"/>
            <w:vAlign w:val="center"/>
          </w:tcPr>
          <w:p w14:paraId="3B06E152" w14:textId="07C9616A" w:rsidR="004D72FF" w:rsidRPr="00B67FED" w:rsidRDefault="005B4641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505-6</w:t>
            </w:r>
          </w:p>
        </w:tc>
        <w:tc>
          <w:tcPr>
            <w:tcW w:w="10065" w:type="dxa"/>
            <w:shd w:val="clear" w:color="auto" w:fill="DBE5F1" w:themeFill="accent1" w:themeFillTint="33"/>
            <w:vAlign w:val="center"/>
          </w:tcPr>
          <w:p w14:paraId="11FEE0C8" w14:textId="02859B3F" w:rsidR="004D72FF" w:rsidRPr="00B67FED" w:rsidRDefault="004D72FF" w:rsidP="00567DB7">
            <w:pPr>
              <w:tabs>
                <w:tab w:val="right" w:pos="10773"/>
              </w:tabs>
              <w:rPr>
                <w:b/>
                <w:bCs/>
                <w:i/>
                <w:caps/>
                <w:szCs w:val="20"/>
              </w:rPr>
            </w:pPr>
            <w:r>
              <w:rPr>
                <w:b/>
                <w:caps/>
              </w:rPr>
              <w:t>PROTECTION INFERIEURE</w:t>
            </w:r>
            <w:r w:rsidRPr="00B67FED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POUR RESS </w:t>
            </w:r>
            <w:r w:rsidRPr="00B67FED">
              <w:rPr>
                <w:b/>
                <w:caps/>
              </w:rPr>
              <w:t xml:space="preserve">/ </w:t>
            </w:r>
            <w:r w:rsidR="006E5717">
              <w:rPr>
                <w:b/>
                <w:i/>
                <w:caps/>
              </w:rPr>
              <w:t xml:space="preserve">UNDERBODY PROTECTION </w:t>
            </w:r>
            <w:r>
              <w:rPr>
                <w:b/>
                <w:i/>
                <w:caps/>
              </w:rPr>
              <w:t>FOR RESS</w:t>
            </w:r>
          </w:p>
        </w:tc>
      </w:tr>
    </w:tbl>
    <w:p w14:paraId="30E2E217" w14:textId="354E1596" w:rsidR="004D72FF" w:rsidRDefault="004D72FF">
      <w:pPr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E5717" w:rsidRPr="002F64C3" w14:paraId="344DDB32" w14:textId="77777777" w:rsidTr="00C67E0B">
        <w:trPr>
          <w:trHeight w:hRule="exact" w:val="397"/>
          <w:jc w:val="center"/>
        </w:trPr>
        <w:tc>
          <w:tcPr>
            <w:tcW w:w="5103" w:type="dxa"/>
          </w:tcPr>
          <w:p w14:paraId="11D2DCE4" w14:textId="1653BD49" w:rsidR="006E5717" w:rsidRPr="009E1B11" w:rsidRDefault="006E5717" w:rsidP="00C67E0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E1B11">
              <w:rPr>
                <w:b/>
                <w:szCs w:val="16"/>
                <w:lang w:val="fr-CH"/>
              </w:rPr>
              <w:t>E</w:t>
            </w:r>
            <w:r w:rsidR="005B4641">
              <w:rPr>
                <w:b/>
                <w:szCs w:val="16"/>
                <w:lang w:val="fr-CH"/>
              </w:rPr>
              <w:t>5</w:t>
            </w:r>
            <w:r w:rsidRPr="009E1B11">
              <w:rPr>
                <w:b/>
                <w:szCs w:val="16"/>
                <w:lang w:val="fr-CH"/>
              </w:rPr>
              <w:t>-</w:t>
            </w:r>
            <w:r w:rsidR="00616219">
              <w:rPr>
                <w:b/>
                <w:szCs w:val="16"/>
                <w:lang w:val="fr-CH"/>
              </w:rPr>
              <w:t>1</w:t>
            </w:r>
            <w:r w:rsidR="008C7FE0">
              <w:rPr>
                <w:b/>
                <w:szCs w:val="16"/>
                <w:lang w:val="fr-CH"/>
              </w:rPr>
              <w:t>6</w:t>
            </w:r>
            <w:r w:rsidRPr="009E1B11">
              <w:rPr>
                <w:b/>
                <w:szCs w:val="16"/>
                <w:lang w:val="fr-CH"/>
              </w:rPr>
              <w:t>)</w:t>
            </w:r>
            <w:r w:rsidRPr="009E1B11">
              <w:rPr>
                <w:szCs w:val="16"/>
                <w:lang w:val="fr-CH"/>
              </w:rPr>
              <w:tab/>
            </w:r>
            <w:r w:rsidRPr="009E1B11">
              <w:t>Protection inférieure pour RESS démonté –</w:t>
            </w:r>
            <w:r w:rsidRPr="009E1B11">
              <w:rPr>
                <w:u w:val="single"/>
              </w:rPr>
              <w:t xml:space="preserve"> vue de dessus</w:t>
            </w:r>
          </w:p>
          <w:p w14:paraId="6170D877" w14:textId="74F3785D" w:rsidR="006E5717" w:rsidRPr="009E1B11" w:rsidRDefault="006E5717" w:rsidP="00C67E0B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E1B11">
              <w:rPr>
                <w:szCs w:val="16"/>
                <w:lang w:val="fr-CH"/>
              </w:rPr>
              <w:tab/>
            </w:r>
            <w:r w:rsidRPr="009E1B11">
              <w:rPr>
                <w:i/>
                <w:lang w:val="en-GB"/>
              </w:rPr>
              <w:t>RESS Underbody protection dismounted –</w:t>
            </w:r>
            <w:r w:rsidRPr="009E1B11">
              <w:rPr>
                <w:i/>
                <w:u w:val="single"/>
                <w:lang w:val="en-GB"/>
              </w:rPr>
              <w:t xml:space="preserve"> seen from top</w:t>
            </w:r>
          </w:p>
        </w:tc>
        <w:tc>
          <w:tcPr>
            <w:tcW w:w="567" w:type="dxa"/>
          </w:tcPr>
          <w:p w14:paraId="412D2B91" w14:textId="77777777" w:rsidR="006E5717" w:rsidRPr="009E1B11" w:rsidRDefault="006E5717" w:rsidP="00C67E0B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0124B41" w14:textId="559F1DA4" w:rsidR="006E5717" w:rsidRPr="009E1B11" w:rsidRDefault="006E5717" w:rsidP="006E571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E1B11">
              <w:rPr>
                <w:b/>
                <w:szCs w:val="16"/>
                <w:lang w:val="fr-CH"/>
              </w:rPr>
              <w:t>E</w:t>
            </w:r>
            <w:r w:rsidR="005B4641">
              <w:rPr>
                <w:b/>
                <w:szCs w:val="16"/>
                <w:lang w:val="fr-CH"/>
              </w:rPr>
              <w:t>5</w:t>
            </w:r>
            <w:r w:rsidRPr="009E1B11">
              <w:rPr>
                <w:b/>
                <w:szCs w:val="16"/>
                <w:lang w:val="fr-CH"/>
              </w:rPr>
              <w:t>-</w:t>
            </w:r>
            <w:r w:rsidR="00616219">
              <w:rPr>
                <w:b/>
                <w:szCs w:val="16"/>
                <w:lang w:val="fr-CH"/>
              </w:rPr>
              <w:t>1</w:t>
            </w:r>
            <w:r w:rsidR="008C7FE0">
              <w:rPr>
                <w:b/>
                <w:szCs w:val="16"/>
                <w:lang w:val="fr-CH"/>
              </w:rPr>
              <w:t>7</w:t>
            </w:r>
            <w:r w:rsidRPr="009E1B11">
              <w:rPr>
                <w:b/>
                <w:szCs w:val="16"/>
                <w:lang w:val="fr-CH"/>
              </w:rPr>
              <w:t>)</w:t>
            </w:r>
            <w:r w:rsidRPr="009E1B11">
              <w:rPr>
                <w:szCs w:val="16"/>
                <w:lang w:val="fr-CH"/>
              </w:rPr>
              <w:tab/>
            </w:r>
            <w:r w:rsidRPr="009E1B11">
              <w:t>Protection inférieure pour RESS démonté – vue de dessous</w:t>
            </w:r>
          </w:p>
          <w:p w14:paraId="310F5573" w14:textId="5B4DF5A3" w:rsidR="006E5717" w:rsidRPr="009E1B11" w:rsidRDefault="006E5717" w:rsidP="006E571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E1B11">
              <w:rPr>
                <w:szCs w:val="16"/>
                <w:lang w:val="fr-CH"/>
              </w:rPr>
              <w:tab/>
            </w:r>
            <w:proofErr w:type="gramStart"/>
            <w:r w:rsidRPr="009E1B11">
              <w:rPr>
                <w:i/>
                <w:iCs/>
                <w:szCs w:val="16"/>
                <w:lang w:val="en-US"/>
              </w:rPr>
              <w:t xml:space="preserve">RESS </w:t>
            </w:r>
            <w:r w:rsidRPr="009E1B11">
              <w:rPr>
                <w:i/>
                <w:lang w:val="en-GB"/>
              </w:rPr>
              <w:t>Underbody</w:t>
            </w:r>
            <w:proofErr w:type="gramEnd"/>
            <w:r w:rsidRPr="009E1B11">
              <w:rPr>
                <w:i/>
                <w:lang w:val="en-GB"/>
              </w:rPr>
              <w:t xml:space="preserve"> protection dismounted - seen from underneath</w:t>
            </w:r>
          </w:p>
        </w:tc>
      </w:tr>
    </w:tbl>
    <w:p w14:paraId="29DECC68" w14:textId="77777777" w:rsidR="006E5717" w:rsidRPr="005B4641" w:rsidRDefault="006E5717" w:rsidP="006E5717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04527" w:rsidRPr="00027451" w14:paraId="45D5A585" w14:textId="77777777" w:rsidTr="00107E57">
        <w:trPr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35470F2" w14:textId="77777777" w:rsidR="00904527" w:rsidRPr="00027451" w:rsidRDefault="00904527" w:rsidP="00C67E0B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97DD279" w14:textId="77777777" w:rsidR="00904527" w:rsidRPr="00027451" w:rsidRDefault="00904527" w:rsidP="00C67E0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B004EA4" w14:textId="77777777" w:rsidR="00904527" w:rsidRPr="00027451" w:rsidRDefault="00904527" w:rsidP="00C67E0B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0006F084" w14:textId="77777777" w:rsidR="006E5717" w:rsidRPr="00832CF5" w:rsidRDefault="006E5717" w:rsidP="006E5717">
      <w:pPr>
        <w:rPr>
          <w:sz w:val="8"/>
          <w:szCs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085"/>
        <w:gridCol w:w="1229"/>
        <w:gridCol w:w="1229"/>
        <w:gridCol w:w="567"/>
        <w:gridCol w:w="5102"/>
      </w:tblGrid>
      <w:tr w:rsidR="006E5717" w:rsidRPr="00EC26D7" w14:paraId="777EE58D" w14:textId="77777777" w:rsidTr="00107E57">
        <w:trPr>
          <w:trHeight w:hRule="exact" w:val="454"/>
          <w:jc w:val="center"/>
        </w:trPr>
        <w:tc>
          <w:tcPr>
            <w:tcW w:w="1560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20AEBF19" w14:textId="7BAF495B" w:rsidR="006E5717" w:rsidRDefault="006E5717" w:rsidP="00C67E0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lang w:val="en-GB"/>
              </w:rPr>
            </w:pPr>
            <w:bookmarkStart w:id="14" w:name="_Hlk140586185"/>
            <w:r>
              <w:rPr>
                <w:iCs/>
                <w:lang w:val="en-GB"/>
              </w:rPr>
              <w:t>Matière</w:t>
            </w:r>
          </w:p>
          <w:p w14:paraId="6AE5EBE2" w14:textId="48EEB091" w:rsidR="006E5717" w:rsidRPr="00EE5FA0" w:rsidRDefault="006E5717" w:rsidP="00C67E0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/>
                <w:highlight w:val="yellow"/>
                <w:lang w:val="en-GB"/>
              </w:rPr>
            </w:pPr>
            <w:r>
              <w:rPr>
                <w:i/>
                <w:lang w:val="en-GB"/>
              </w:rPr>
              <w:t>Material</w:t>
            </w:r>
          </w:p>
        </w:tc>
        <w:tc>
          <w:tcPr>
            <w:tcW w:w="3543" w:type="dxa"/>
            <w:gridSpan w:val="3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11973A16" w14:textId="77777777" w:rsidR="006E5717" w:rsidRPr="005377EA" w:rsidRDefault="006E5717" w:rsidP="00C67E0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color w:val="FF0000"/>
                <w:highlight w:val="yellow"/>
                <w:lang w:val="en-GB"/>
              </w:rPr>
            </w:pPr>
            <w:r w:rsidRPr="005377EA">
              <w:rPr>
                <w:b/>
                <w:i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5377EA">
              <w:rPr>
                <w:b/>
                <w:iCs/>
                <w:color w:val="FF0000"/>
                <w:szCs w:val="16"/>
              </w:rPr>
              <w:instrText xml:space="preserve"> FORMTEXT </w:instrText>
            </w:r>
            <w:r w:rsidRPr="005377EA">
              <w:rPr>
                <w:b/>
                <w:iCs/>
                <w:color w:val="FF0000"/>
                <w:szCs w:val="16"/>
              </w:rPr>
            </w:r>
            <w:r w:rsidRPr="005377EA">
              <w:rPr>
                <w:b/>
                <w:iCs/>
                <w:color w:val="FF0000"/>
                <w:szCs w:val="16"/>
              </w:rPr>
              <w:fldChar w:fldCharType="separate"/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19C1091" w14:textId="77777777" w:rsidR="006E5717" w:rsidRPr="00027451" w:rsidRDefault="006E5717" w:rsidP="00C67E0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47BD2" w14:textId="77777777" w:rsidR="006E5717" w:rsidRPr="00520C0B" w:rsidRDefault="006E5717" w:rsidP="00C67E0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4A606F" w:rsidRPr="00EC26D7" w14:paraId="09B76A5F" w14:textId="77777777" w:rsidTr="00107E57">
        <w:trPr>
          <w:trHeight w:hRule="exact" w:val="454"/>
          <w:jc w:val="center"/>
        </w:trPr>
        <w:tc>
          <w:tcPr>
            <w:tcW w:w="1560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5A395040" w14:textId="54C9F191" w:rsidR="004A606F" w:rsidRDefault="004A606F" w:rsidP="00C67E0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lang w:val="en-GB"/>
              </w:rPr>
            </w:pPr>
            <w:proofErr w:type="spellStart"/>
            <w:r>
              <w:rPr>
                <w:iCs/>
                <w:lang w:val="en-GB"/>
              </w:rPr>
              <w:t>Epaisseur</w:t>
            </w:r>
            <w:proofErr w:type="spellEnd"/>
            <w:r w:rsidR="00107E57">
              <w:rPr>
                <w:iCs/>
                <w:lang w:val="en-GB"/>
              </w:rPr>
              <w:t xml:space="preserve"> </w:t>
            </w:r>
            <w:proofErr w:type="spellStart"/>
            <w:r w:rsidR="00107E57">
              <w:rPr>
                <w:iCs/>
                <w:lang w:val="en-GB"/>
              </w:rPr>
              <w:t>minimale</w:t>
            </w:r>
            <w:proofErr w:type="spellEnd"/>
          </w:p>
          <w:p w14:paraId="63C8952B" w14:textId="12EDF459" w:rsidR="004A606F" w:rsidRPr="006E5717" w:rsidRDefault="00107E57" w:rsidP="00C67E0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/>
                <w:lang w:val="en-GB"/>
              </w:rPr>
            </w:pPr>
            <w:r>
              <w:rPr>
                <w:i/>
                <w:lang w:val="en-GB"/>
              </w:rPr>
              <w:t>Minimum thickness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11D8B94" w14:textId="77777777" w:rsidR="004A606F" w:rsidRPr="006E5717" w:rsidRDefault="004A606F" w:rsidP="00C67E0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b/>
                <w:iCs/>
                <w:color w:val="FF0000"/>
                <w:szCs w:val="16"/>
              </w:rPr>
            </w:pPr>
            <w:r w:rsidRPr="005377EA">
              <w:rPr>
                <w:b/>
                <w:i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5377EA">
              <w:rPr>
                <w:b/>
                <w:iCs/>
                <w:color w:val="FF0000"/>
                <w:szCs w:val="16"/>
              </w:rPr>
              <w:instrText xml:space="preserve"> FORMTEXT </w:instrText>
            </w:r>
            <w:r w:rsidRPr="005377EA">
              <w:rPr>
                <w:b/>
                <w:iCs/>
                <w:color w:val="FF0000"/>
                <w:szCs w:val="16"/>
              </w:rPr>
            </w:r>
            <w:r w:rsidRPr="005377EA">
              <w:rPr>
                <w:b/>
                <w:iCs/>
                <w:color w:val="FF0000"/>
                <w:szCs w:val="16"/>
              </w:rPr>
              <w:fldChar w:fldCharType="separate"/>
            </w:r>
            <w:r w:rsidRPr="005377EA">
              <w:rPr>
                <w:b/>
                <w:iCs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color w:val="FF0000"/>
                <w:szCs w:val="16"/>
              </w:rPr>
              <w:fldChar w:fldCharType="end"/>
            </w:r>
          </w:p>
        </w:tc>
        <w:tc>
          <w:tcPr>
            <w:tcW w:w="1229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05806EC8" w14:textId="519E76E2" w:rsidR="004A606F" w:rsidRPr="004A606F" w:rsidRDefault="009F5E2F" w:rsidP="009F5E2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rPr>
                <w:b/>
                <w:iCs/>
                <w:szCs w:val="16"/>
              </w:rPr>
            </w:pPr>
            <w:r w:rsidRPr="004A606F">
              <w:rPr>
                <w:iCs/>
                <w:lang w:val="en-GB"/>
              </w:rPr>
              <w:t>mm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10F7E5F" w14:textId="72298470" w:rsidR="004A606F" w:rsidRPr="004A606F" w:rsidRDefault="004A606F" w:rsidP="00C67E0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b/>
                <w:iCs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A6FBDA1" w14:textId="77777777" w:rsidR="004A606F" w:rsidRPr="00027451" w:rsidRDefault="004A606F" w:rsidP="00C67E0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AAF64" w14:textId="77777777" w:rsidR="004A606F" w:rsidRPr="00520C0B" w:rsidRDefault="004A606F" w:rsidP="00C67E0B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bookmarkEnd w:id="14"/>
    </w:tbl>
    <w:p w14:paraId="120727E4" w14:textId="7859488E" w:rsidR="006E5717" w:rsidRPr="00653585" w:rsidRDefault="006E5717">
      <w:pPr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E5717" w:rsidRPr="00455FD3" w14:paraId="1174CB1C" w14:textId="77777777" w:rsidTr="00C67E0B">
        <w:trPr>
          <w:trHeight w:hRule="exact" w:val="397"/>
          <w:jc w:val="center"/>
        </w:trPr>
        <w:tc>
          <w:tcPr>
            <w:tcW w:w="5103" w:type="dxa"/>
          </w:tcPr>
          <w:p w14:paraId="243EB8AB" w14:textId="5A79A135" w:rsidR="006E5717" w:rsidRPr="009E1B11" w:rsidRDefault="006E5717" w:rsidP="00C67E0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E1B11">
              <w:rPr>
                <w:b/>
                <w:szCs w:val="16"/>
                <w:lang w:val="fr-CH"/>
              </w:rPr>
              <w:t>E</w:t>
            </w:r>
            <w:r w:rsidR="005B4641">
              <w:rPr>
                <w:b/>
                <w:szCs w:val="16"/>
                <w:lang w:val="fr-CH"/>
              </w:rPr>
              <w:t>5</w:t>
            </w:r>
            <w:r w:rsidRPr="009E1B11">
              <w:rPr>
                <w:b/>
                <w:szCs w:val="16"/>
                <w:lang w:val="fr-CH"/>
              </w:rPr>
              <w:t>-</w:t>
            </w:r>
            <w:r w:rsidR="005B4641">
              <w:rPr>
                <w:b/>
                <w:szCs w:val="16"/>
                <w:lang w:val="fr-CH"/>
              </w:rPr>
              <w:t>1</w:t>
            </w:r>
            <w:r w:rsidR="008C7FE0">
              <w:rPr>
                <w:b/>
                <w:szCs w:val="16"/>
                <w:lang w:val="fr-CH"/>
              </w:rPr>
              <w:t>8</w:t>
            </w:r>
            <w:r w:rsidRPr="009E1B11">
              <w:rPr>
                <w:b/>
                <w:szCs w:val="16"/>
                <w:lang w:val="fr-CH"/>
              </w:rPr>
              <w:t>)</w:t>
            </w:r>
            <w:r w:rsidRPr="009E1B11">
              <w:rPr>
                <w:szCs w:val="16"/>
                <w:lang w:val="fr-CH"/>
              </w:rPr>
              <w:tab/>
            </w:r>
            <w:r w:rsidRPr="009E1B11">
              <w:t>Protection inférieure pour RESS démonté –</w:t>
            </w:r>
            <w:r w:rsidRPr="009E1B11">
              <w:rPr>
                <w:u w:val="single"/>
              </w:rPr>
              <w:t xml:space="preserve"> montée</w:t>
            </w:r>
          </w:p>
          <w:p w14:paraId="153F2EBF" w14:textId="02BB5129" w:rsidR="006E5717" w:rsidRPr="00431089" w:rsidRDefault="006E5717" w:rsidP="00C67E0B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E1B11">
              <w:rPr>
                <w:szCs w:val="16"/>
                <w:lang w:val="fr-CH"/>
              </w:rPr>
              <w:tab/>
            </w:r>
            <w:r w:rsidRPr="009E1B11">
              <w:rPr>
                <w:i/>
                <w:lang w:val="en-GB"/>
              </w:rPr>
              <w:t>RESS Underbody protection dismounted –</w:t>
            </w:r>
            <w:r w:rsidRPr="009E1B11">
              <w:rPr>
                <w:i/>
                <w:u w:val="single"/>
                <w:lang w:val="en-GB"/>
              </w:rPr>
              <w:t xml:space="preserve"> mounted</w:t>
            </w:r>
          </w:p>
        </w:tc>
        <w:tc>
          <w:tcPr>
            <w:tcW w:w="567" w:type="dxa"/>
          </w:tcPr>
          <w:p w14:paraId="33F118D3" w14:textId="77777777" w:rsidR="006E5717" w:rsidRPr="00E91693" w:rsidRDefault="006E5717" w:rsidP="00C67E0B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018C61B" w14:textId="51DAC2CA" w:rsidR="006E5717" w:rsidRPr="00431089" w:rsidRDefault="006E5717" w:rsidP="00C67E0B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5E83A2B6" w14:textId="77777777" w:rsidR="006E5717" w:rsidRPr="005B4641" w:rsidRDefault="006E5717" w:rsidP="006E5717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6E5717" w:rsidRPr="00DB7C4B" w14:paraId="4940E842" w14:textId="77777777" w:rsidTr="006E5717">
        <w:trPr>
          <w:cantSplit/>
          <w:trHeight w:val="6803"/>
          <w:jc w:val="center"/>
        </w:trPr>
        <w:tc>
          <w:tcPr>
            <w:tcW w:w="10773" w:type="dxa"/>
            <w:vAlign w:val="center"/>
          </w:tcPr>
          <w:p w14:paraId="28791C56" w14:textId="68373DD9" w:rsidR="006E5717" w:rsidRPr="00DB7C4B" w:rsidRDefault="006E5717" w:rsidP="00C67E0B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20"/>
                <w:lang w:val="fr-CH"/>
              </w:rPr>
              <w:t>Photo</w:t>
            </w:r>
          </w:p>
        </w:tc>
      </w:tr>
    </w:tbl>
    <w:p w14:paraId="357E9226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2"/>
        <w:gridCol w:w="2268"/>
        <w:gridCol w:w="7798"/>
      </w:tblGrid>
      <w:tr w:rsidR="00DF5A7A" w:rsidRPr="00256BA5" w14:paraId="68577CBB" w14:textId="77777777" w:rsidTr="007A5932">
        <w:trPr>
          <w:trHeight w:hRule="exact" w:val="283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46BEA51E" w14:textId="5D55893B" w:rsidR="00DF5A7A" w:rsidRPr="0096554E" w:rsidRDefault="00DF5A7A" w:rsidP="00672C5C">
            <w:pPr>
              <w:tabs>
                <w:tab w:val="right" w:pos="10773"/>
              </w:tabs>
              <w:jc w:val="center"/>
              <w:rPr>
                <w:szCs w:val="16"/>
              </w:rPr>
            </w:pPr>
            <w:r>
              <w:rPr>
                <w:b/>
                <w:lang w:val="en-GB"/>
              </w:rPr>
              <w:lastRenderedPageBreak/>
              <w:t>505-7</w:t>
            </w:r>
          </w:p>
        </w:tc>
        <w:tc>
          <w:tcPr>
            <w:tcW w:w="10066" w:type="dxa"/>
            <w:gridSpan w:val="2"/>
            <w:shd w:val="clear" w:color="auto" w:fill="DBE5F1" w:themeFill="accent1" w:themeFillTint="33"/>
            <w:vAlign w:val="center"/>
          </w:tcPr>
          <w:p w14:paraId="1AD13E80" w14:textId="3A57DECE" w:rsidR="00DF5A7A" w:rsidRPr="001D4ED3" w:rsidRDefault="00DF5A7A" w:rsidP="00E564BD">
            <w:pPr>
              <w:tabs>
                <w:tab w:val="right" w:pos="10773"/>
              </w:tabs>
              <w:rPr>
                <w:b/>
                <w:bCs/>
                <w:i/>
                <w:caps/>
                <w:szCs w:val="20"/>
                <w:lang w:val="en-US"/>
              </w:rPr>
            </w:pPr>
            <w:r w:rsidRPr="004E2E64">
              <w:rPr>
                <w:b/>
                <w:caps/>
                <w:lang w:val="en-US"/>
              </w:rPr>
              <w:t xml:space="preserve">systeme de gestion des batteries (bms) / </w:t>
            </w:r>
            <w:r w:rsidRPr="004E2E64">
              <w:rPr>
                <w:b/>
                <w:i/>
                <w:iCs/>
                <w:caps/>
                <w:lang w:val="en-US"/>
              </w:rPr>
              <w:t xml:space="preserve">battery </w:t>
            </w:r>
            <w:r w:rsidRPr="0036570A">
              <w:rPr>
                <w:b/>
                <w:i/>
                <w:iCs/>
                <w:caps/>
                <w:lang w:val="en-US"/>
              </w:rPr>
              <w:t>management system (bms)</w:t>
            </w:r>
          </w:p>
        </w:tc>
      </w:tr>
      <w:tr w:rsidR="00DF5A7A" w:rsidRPr="008D551F" w14:paraId="7FC20850" w14:textId="77777777" w:rsidTr="00335376">
        <w:trPr>
          <w:trHeight w:hRule="exact" w:val="510"/>
          <w:jc w:val="center"/>
        </w:trPr>
        <w:tc>
          <w:tcPr>
            <w:tcW w:w="712" w:type="dxa"/>
            <w:shd w:val="clear" w:color="auto" w:fill="DBE5F1" w:themeFill="accent1" w:themeFillTint="33"/>
          </w:tcPr>
          <w:p w14:paraId="7F58EFAA" w14:textId="77777777" w:rsidR="00DF5A7A" w:rsidRDefault="00DF5A7A" w:rsidP="00335376">
            <w:pPr>
              <w:rPr>
                <w:b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1EF55E1" w14:textId="77777777" w:rsidR="00DF5A7A" w:rsidRDefault="00DF5A7A" w:rsidP="00E564BD">
            <w:pPr>
              <w:tabs>
                <w:tab w:val="left" w:pos="320"/>
                <w:tab w:val="right" w:pos="10773"/>
              </w:tabs>
              <w:rPr>
                <w:lang w:val="fr-CH"/>
              </w:rPr>
            </w:pPr>
            <w:r>
              <w:rPr>
                <w:lang w:val="fr-CH"/>
              </w:rPr>
              <w:t>a)</w:t>
            </w:r>
            <w:r>
              <w:rPr>
                <w:lang w:val="fr-CH"/>
              </w:rPr>
              <w:tab/>
              <w:t>Marque</w:t>
            </w:r>
          </w:p>
          <w:p w14:paraId="25BE5BCD" w14:textId="12DF2B6E" w:rsidR="00DF5A7A" w:rsidRPr="00363C15" w:rsidRDefault="00DF5A7A" w:rsidP="00E564BD">
            <w:pPr>
              <w:tabs>
                <w:tab w:val="left" w:pos="320"/>
                <w:tab w:val="right" w:pos="10773"/>
              </w:tabs>
              <w:rPr>
                <w:i/>
                <w:iCs/>
                <w:lang w:val="fr-CH"/>
              </w:rPr>
            </w:pPr>
            <w:r>
              <w:rPr>
                <w:lang w:val="fr-CH"/>
              </w:rPr>
              <w:tab/>
            </w:r>
            <w:proofErr w:type="spellStart"/>
            <w:r w:rsidR="00250F02">
              <w:rPr>
                <w:i/>
                <w:iCs/>
                <w:lang w:val="fr-CH"/>
              </w:rPr>
              <w:t>M</w:t>
            </w:r>
            <w:r w:rsidR="00363C15" w:rsidRPr="00363C15">
              <w:rPr>
                <w:i/>
                <w:iCs/>
                <w:lang w:val="fr-CH"/>
              </w:rPr>
              <w:t>ake</w:t>
            </w:r>
            <w:proofErr w:type="spellEnd"/>
          </w:p>
        </w:tc>
        <w:tc>
          <w:tcPr>
            <w:tcW w:w="7798" w:type="dxa"/>
            <w:vAlign w:val="center"/>
          </w:tcPr>
          <w:p w14:paraId="12D490C1" w14:textId="77777777" w:rsidR="00DF5A7A" w:rsidRDefault="00DF5A7A" w:rsidP="00E564BD">
            <w:pPr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DF5A7A" w:rsidRPr="008D551F" w14:paraId="134DE6ED" w14:textId="77777777" w:rsidTr="00335376">
        <w:trPr>
          <w:trHeight w:hRule="exact" w:val="510"/>
          <w:jc w:val="center"/>
        </w:trPr>
        <w:tc>
          <w:tcPr>
            <w:tcW w:w="712" w:type="dxa"/>
            <w:shd w:val="clear" w:color="auto" w:fill="DBE5F1" w:themeFill="accent1" w:themeFillTint="33"/>
          </w:tcPr>
          <w:p w14:paraId="51C5DAD9" w14:textId="77777777" w:rsidR="00DF5A7A" w:rsidRDefault="00DF5A7A" w:rsidP="00335376">
            <w:pPr>
              <w:rPr>
                <w:b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2E69A55A" w14:textId="77777777" w:rsidR="00DF5A7A" w:rsidRPr="00A7332A" w:rsidRDefault="00DF5A7A" w:rsidP="00E564BD">
            <w:pPr>
              <w:tabs>
                <w:tab w:val="left" w:pos="320"/>
                <w:tab w:val="right" w:pos="10773"/>
              </w:tabs>
              <w:rPr>
                <w:i/>
                <w:iCs/>
                <w:lang w:val="fr-CH"/>
              </w:rPr>
            </w:pPr>
            <w:r>
              <w:rPr>
                <w:lang w:val="fr-CH"/>
              </w:rPr>
              <w:t>b)</w:t>
            </w:r>
            <w:r>
              <w:rPr>
                <w:lang w:val="fr-CH"/>
              </w:rPr>
              <w:tab/>
              <w:t>Référence</w:t>
            </w:r>
          </w:p>
          <w:p w14:paraId="25F94477" w14:textId="77777777" w:rsidR="00DF5A7A" w:rsidRDefault="00DF5A7A" w:rsidP="00E564BD">
            <w:pPr>
              <w:tabs>
                <w:tab w:val="left" w:pos="320"/>
                <w:tab w:val="right" w:pos="10773"/>
              </w:tabs>
              <w:rPr>
                <w:lang w:val="fr-CH"/>
              </w:rPr>
            </w:pPr>
            <w:r w:rsidRPr="00A7332A">
              <w:rPr>
                <w:i/>
                <w:iCs/>
                <w:lang w:val="fr-CH"/>
              </w:rPr>
              <w:tab/>
              <w:t>Reference</w:t>
            </w:r>
          </w:p>
        </w:tc>
        <w:tc>
          <w:tcPr>
            <w:tcW w:w="7798" w:type="dxa"/>
            <w:vAlign w:val="center"/>
          </w:tcPr>
          <w:p w14:paraId="66C449BE" w14:textId="77777777" w:rsidR="00DF5A7A" w:rsidRDefault="00DF5A7A" w:rsidP="00E564BD">
            <w:pPr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DF5A7A" w:rsidRPr="008D551F" w14:paraId="1473A0CD" w14:textId="77777777" w:rsidTr="00335376">
        <w:trPr>
          <w:trHeight w:hRule="exact" w:val="510"/>
          <w:jc w:val="center"/>
        </w:trPr>
        <w:tc>
          <w:tcPr>
            <w:tcW w:w="712" w:type="dxa"/>
            <w:shd w:val="clear" w:color="auto" w:fill="DBE5F1" w:themeFill="accent1" w:themeFillTint="33"/>
          </w:tcPr>
          <w:p w14:paraId="2EA0D0F7" w14:textId="77777777" w:rsidR="00DF5A7A" w:rsidRDefault="00DF5A7A" w:rsidP="00335376">
            <w:pPr>
              <w:rPr>
                <w:b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6A7D566A" w14:textId="77777777" w:rsidR="00DF5A7A" w:rsidRPr="00A7332A" w:rsidRDefault="00DF5A7A" w:rsidP="00E564BD">
            <w:pPr>
              <w:tabs>
                <w:tab w:val="left" w:pos="320"/>
                <w:tab w:val="right" w:pos="10773"/>
              </w:tabs>
              <w:rPr>
                <w:i/>
                <w:iCs/>
                <w:lang w:val="fr-CH"/>
              </w:rPr>
            </w:pPr>
            <w:r>
              <w:rPr>
                <w:lang w:val="fr-CH"/>
              </w:rPr>
              <w:t>c)</w:t>
            </w:r>
            <w:r>
              <w:rPr>
                <w:lang w:val="fr-CH"/>
              </w:rPr>
              <w:tab/>
              <w:t>Description</w:t>
            </w:r>
          </w:p>
          <w:p w14:paraId="656913AC" w14:textId="77777777" w:rsidR="00DF5A7A" w:rsidRDefault="00DF5A7A" w:rsidP="00E564BD">
            <w:pPr>
              <w:tabs>
                <w:tab w:val="left" w:pos="320"/>
                <w:tab w:val="right" w:pos="10773"/>
              </w:tabs>
              <w:rPr>
                <w:lang w:val="fr-CH"/>
              </w:rPr>
            </w:pPr>
            <w:r w:rsidRPr="00A7332A">
              <w:rPr>
                <w:i/>
                <w:iCs/>
                <w:lang w:val="fr-CH"/>
              </w:rPr>
              <w:tab/>
            </w:r>
            <w:r>
              <w:rPr>
                <w:i/>
                <w:iCs/>
                <w:lang w:val="fr-CH"/>
              </w:rPr>
              <w:t>Description</w:t>
            </w:r>
          </w:p>
        </w:tc>
        <w:tc>
          <w:tcPr>
            <w:tcW w:w="7798" w:type="dxa"/>
            <w:vAlign w:val="center"/>
          </w:tcPr>
          <w:p w14:paraId="0B248E4C" w14:textId="77777777" w:rsidR="00DF5A7A" w:rsidRDefault="00DF5A7A" w:rsidP="00E564BD">
            <w:pPr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DF5A7A" w:rsidRPr="008D551F" w14:paraId="19007DB8" w14:textId="77777777" w:rsidTr="00335376">
        <w:trPr>
          <w:trHeight w:hRule="exact" w:val="510"/>
          <w:jc w:val="center"/>
        </w:trPr>
        <w:tc>
          <w:tcPr>
            <w:tcW w:w="712" w:type="dxa"/>
            <w:shd w:val="clear" w:color="auto" w:fill="DBE5F1" w:themeFill="accent1" w:themeFillTint="33"/>
          </w:tcPr>
          <w:p w14:paraId="32EC8BE0" w14:textId="77777777" w:rsidR="00DF5A7A" w:rsidRDefault="00DF5A7A" w:rsidP="00335376">
            <w:pPr>
              <w:rPr>
                <w:b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37BEDB14" w14:textId="77777777" w:rsidR="00DF5A7A" w:rsidRDefault="00DF5A7A" w:rsidP="00E564BD">
            <w:pPr>
              <w:tabs>
                <w:tab w:val="left" w:pos="320"/>
                <w:tab w:val="right" w:pos="10773"/>
              </w:tabs>
              <w:rPr>
                <w:lang w:val="fr-CH"/>
              </w:rPr>
            </w:pPr>
            <w:r>
              <w:rPr>
                <w:lang w:val="fr-CH"/>
              </w:rPr>
              <w:t>d)</w:t>
            </w:r>
            <w:r>
              <w:rPr>
                <w:lang w:val="fr-CH"/>
              </w:rPr>
              <w:tab/>
              <w:t>Nombre de cartes mère</w:t>
            </w:r>
          </w:p>
          <w:p w14:paraId="2FE76BC7" w14:textId="77777777" w:rsidR="00DF5A7A" w:rsidRPr="00A7332A" w:rsidRDefault="00DF5A7A" w:rsidP="00E564BD">
            <w:pPr>
              <w:tabs>
                <w:tab w:val="left" w:pos="320"/>
                <w:tab w:val="right" w:pos="10773"/>
              </w:tabs>
              <w:rPr>
                <w:i/>
                <w:iCs/>
                <w:lang w:val="fr-CH"/>
              </w:rPr>
            </w:pPr>
            <w:r>
              <w:rPr>
                <w:lang w:val="fr-CH"/>
              </w:rPr>
              <w:tab/>
            </w:r>
            <w:r w:rsidRPr="00A7332A">
              <w:rPr>
                <w:i/>
                <w:iCs/>
                <w:lang w:val="fr-CH"/>
              </w:rPr>
              <w:t xml:space="preserve">Number of master </w:t>
            </w:r>
            <w:proofErr w:type="spellStart"/>
            <w:r w:rsidRPr="00A7332A">
              <w:rPr>
                <w:i/>
                <w:iCs/>
                <w:lang w:val="fr-CH"/>
              </w:rPr>
              <w:t>board</w:t>
            </w:r>
            <w:proofErr w:type="spellEnd"/>
          </w:p>
        </w:tc>
        <w:tc>
          <w:tcPr>
            <w:tcW w:w="7798" w:type="dxa"/>
            <w:vAlign w:val="center"/>
          </w:tcPr>
          <w:p w14:paraId="5C1E7F24" w14:textId="77777777" w:rsidR="00DF5A7A" w:rsidRDefault="00DF5A7A" w:rsidP="00E564BD">
            <w:pPr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DF5A7A" w:rsidRPr="008D551F" w14:paraId="6F8C25DA" w14:textId="77777777" w:rsidTr="00335376">
        <w:trPr>
          <w:trHeight w:hRule="exact" w:val="510"/>
          <w:jc w:val="center"/>
        </w:trPr>
        <w:tc>
          <w:tcPr>
            <w:tcW w:w="712" w:type="dxa"/>
            <w:shd w:val="clear" w:color="auto" w:fill="DBE5F1" w:themeFill="accent1" w:themeFillTint="33"/>
          </w:tcPr>
          <w:p w14:paraId="42E3B610" w14:textId="77777777" w:rsidR="00DF5A7A" w:rsidRDefault="00DF5A7A" w:rsidP="00335376">
            <w:pPr>
              <w:rPr>
                <w:b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34CC62D3" w14:textId="77777777" w:rsidR="00DF5A7A" w:rsidRDefault="00DF5A7A" w:rsidP="00E564BD">
            <w:pPr>
              <w:tabs>
                <w:tab w:val="left" w:pos="320"/>
                <w:tab w:val="right" w:pos="10773"/>
              </w:tabs>
              <w:rPr>
                <w:lang w:val="fr-CH"/>
              </w:rPr>
            </w:pPr>
            <w:r>
              <w:rPr>
                <w:lang w:val="fr-CH"/>
              </w:rPr>
              <w:t>e)</w:t>
            </w:r>
            <w:r>
              <w:rPr>
                <w:lang w:val="fr-CH"/>
              </w:rPr>
              <w:tab/>
              <w:t>Nombre de cartes esclave</w:t>
            </w:r>
          </w:p>
          <w:p w14:paraId="1FF7F86B" w14:textId="77777777" w:rsidR="00DF5A7A" w:rsidRPr="00A7332A" w:rsidRDefault="00DF5A7A" w:rsidP="00E564BD">
            <w:pPr>
              <w:tabs>
                <w:tab w:val="left" w:pos="320"/>
                <w:tab w:val="right" w:pos="10773"/>
              </w:tabs>
              <w:rPr>
                <w:i/>
                <w:iCs/>
                <w:lang w:val="fr-CH"/>
              </w:rPr>
            </w:pPr>
            <w:r>
              <w:rPr>
                <w:lang w:val="fr-CH"/>
              </w:rPr>
              <w:tab/>
            </w:r>
            <w:r w:rsidRPr="00A7332A">
              <w:rPr>
                <w:i/>
                <w:iCs/>
                <w:lang w:val="fr-CH"/>
              </w:rPr>
              <w:t xml:space="preserve">Number of slave </w:t>
            </w:r>
            <w:proofErr w:type="spellStart"/>
            <w:r w:rsidRPr="00A7332A">
              <w:rPr>
                <w:i/>
                <w:iCs/>
                <w:lang w:val="fr-CH"/>
              </w:rPr>
              <w:t>board</w:t>
            </w:r>
            <w:proofErr w:type="spellEnd"/>
          </w:p>
        </w:tc>
        <w:tc>
          <w:tcPr>
            <w:tcW w:w="7798" w:type="dxa"/>
            <w:vAlign w:val="center"/>
          </w:tcPr>
          <w:p w14:paraId="0701EA74" w14:textId="77777777" w:rsidR="00DF5A7A" w:rsidRDefault="00DF5A7A" w:rsidP="00E564BD">
            <w:pPr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</w:tbl>
    <w:p w14:paraId="6E95017F" w14:textId="77777777" w:rsidR="00DF5A7A" w:rsidRDefault="00DF5A7A" w:rsidP="00DF5A7A">
      <w:pPr>
        <w:rPr>
          <w:szCs w:val="16"/>
          <w:lang w:val="en-US"/>
        </w:rPr>
      </w:pPr>
    </w:p>
    <w:tbl>
      <w:tblPr>
        <w:tblW w:w="0" w:type="auto"/>
        <w:jc w:val="center"/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F5A7A" w:rsidRPr="009A5770" w14:paraId="14FB0E21" w14:textId="77777777" w:rsidTr="00E564BD">
        <w:trPr>
          <w:trHeight w:hRule="exact" w:val="397"/>
          <w:jc w:val="center"/>
        </w:trPr>
        <w:tc>
          <w:tcPr>
            <w:tcW w:w="5103" w:type="dxa"/>
          </w:tcPr>
          <w:p w14:paraId="65675527" w14:textId="7D2DA61A" w:rsidR="00DF5A7A" w:rsidRPr="00A7332A" w:rsidRDefault="00DF5A7A" w:rsidP="00E564B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7332A">
              <w:rPr>
                <w:b/>
                <w:szCs w:val="16"/>
                <w:lang w:val="fr-CH"/>
              </w:rPr>
              <w:t>E</w:t>
            </w:r>
            <w:r>
              <w:rPr>
                <w:b/>
                <w:szCs w:val="16"/>
                <w:lang w:val="fr-CH"/>
              </w:rPr>
              <w:t>5</w:t>
            </w:r>
            <w:r w:rsidRPr="00A7332A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</w:t>
            </w:r>
            <w:r w:rsidR="008C7FE0">
              <w:rPr>
                <w:b/>
                <w:szCs w:val="16"/>
                <w:lang w:val="fr-CH"/>
              </w:rPr>
              <w:t>9</w:t>
            </w:r>
            <w:r w:rsidRPr="00A7332A">
              <w:rPr>
                <w:b/>
                <w:szCs w:val="16"/>
                <w:lang w:val="fr-CH"/>
              </w:rPr>
              <w:t>)</w:t>
            </w:r>
            <w:r w:rsidRPr="00A7332A">
              <w:rPr>
                <w:szCs w:val="16"/>
                <w:lang w:val="fr-CH"/>
              </w:rPr>
              <w:tab/>
              <w:t xml:space="preserve">Carte mère </w:t>
            </w:r>
            <w:r w:rsidRPr="00A7332A">
              <w:rPr>
                <w:szCs w:val="16"/>
                <w:u w:val="single"/>
                <w:lang w:val="fr-CH"/>
              </w:rPr>
              <w:t>démontée</w:t>
            </w:r>
          </w:p>
          <w:p w14:paraId="483AA849" w14:textId="77777777" w:rsidR="00DF5A7A" w:rsidRPr="00363C15" w:rsidRDefault="00DF5A7A" w:rsidP="00E564BD">
            <w:pPr>
              <w:tabs>
                <w:tab w:val="left" w:pos="567"/>
              </w:tabs>
              <w:jc w:val="both"/>
              <w:rPr>
                <w:i/>
                <w:iCs/>
                <w:szCs w:val="16"/>
                <w:lang w:val="fr-CH"/>
              </w:rPr>
            </w:pPr>
            <w:r w:rsidRPr="00A7332A">
              <w:rPr>
                <w:szCs w:val="16"/>
                <w:lang w:val="fr-CH"/>
              </w:rPr>
              <w:tab/>
            </w:r>
            <w:r w:rsidRPr="00363C15">
              <w:rPr>
                <w:i/>
                <w:iCs/>
                <w:szCs w:val="16"/>
                <w:lang w:val="fr-CH"/>
              </w:rPr>
              <w:t xml:space="preserve">Master </w:t>
            </w:r>
            <w:proofErr w:type="spellStart"/>
            <w:r w:rsidRPr="00363C15">
              <w:rPr>
                <w:i/>
                <w:iCs/>
                <w:szCs w:val="16"/>
                <w:lang w:val="fr-CH"/>
              </w:rPr>
              <w:t>board</w:t>
            </w:r>
            <w:proofErr w:type="spellEnd"/>
            <w:r w:rsidRPr="00363C15">
              <w:rPr>
                <w:i/>
                <w:iCs/>
                <w:szCs w:val="16"/>
                <w:lang w:val="fr-CH"/>
              </w:rPr>
              <w:t xml:space="preserve"> </w:t>
            </w:r>
            <w:r w:rsidRPr="00363C15">
              <w:rPr>
                <w:i/>
                <w:iCs/>
                <w:lang w:val="fr-CH"/>
              </w:rPr>
              <w:t xml:space="preserve">- </w:t>
            </w:r>
            <w:proofErr w:type="spellStart"/>
            <w:r w:rsidRPr="00363C15">
              <w:rPr>
                <w:i/>
                <w:iCs/>
                <w:u w:val="single"/>
                <w:lang w:val="fr-CH"/>
              </w:rPr>
              <w:t>dismounted</w:t>
            </w:r>
            <w:proofErr w:type="spellEnd"/>
          </w:p>
        </w:tc>
        <w:tc>
          <w:tcPr>
            <w:tcW w:w="567" w:type="dxa"/>
          </w:tcPr>
          <w:p w14:paraId="0D56E0AC" w14:textId="77777777" w:rsidR="00DF5A7A" w:rsidRPr="00A7332A" w:rsidRDefault="00DF5A7A" w:rsidP="00E564BD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8F5EC64" w14:textId="02B52757" w:rsidR="00DF5A7A" w:rsidRPr="00A7332A" w:rsidRDefault="00DF5A7A" w:rsidP="00E564B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7332A">
              <w:rPr>
                <w:b/>
                <w:szCs w:val="16"/>
                <w:lang w:val="fr-CH"/>
              </w:rPr>
              <w:t>E</w:t>
            </w:r>
            <w:r>
              <w:rPr>
                <w:b/>
                <w:szCs w:val="16"/>
                <w:lang w:val="fr-CH"/>
              </w:rPr>
              <w:t>5-</w:t>
            </w:r>
            <w:r w:rsidR="008C7FE0">
              <w:rPr>
                <w:b/>
                <w:szCs w:val="16"/>
                <w:lang w:val="fr-CH"/>
              </w:rPr>
              <w:t>20</w:t>
            </w:r>
            <w:r w:rsidRPr="00A7332A">
              <w:rPr>
                <w:b/>
                <w:szCs w:val="16"/>
                <w:lang w:val="fr-CH"/>
              </w:rPr>
              <w:t>)</w:t>
            </w:r>
            <w:r w:rsidRPr="00A7332A">
              <w:rPr>
                <w:szCs w:val="16"/>
                <w:lang w:val="fr-CH"/>
              </w:rPr>
              <w:tab/>
              <w:t xml:space="preserve">Carte mère </w:t>
            </w:r>
            <w:r w:rsidRPr="00A7332A">
              <w:rPr>
                <w:szCs w:val="16"/>
                <w:u w:val="single"/>
                <w:lang w:val="fr-CH"/>
              </w:rPr>
              <w:t>montée</w:t>
            </w:r>
          </w:p>
          <w:p w14:paraId="6D7AA439" w14:textId="77777777" w:rsidR="00DF5A7A" w:rsidRPr="00363C15" w:rsidRDefault="00DF5A7A" w:rsidP="00E564BD">
            <w:pPr>
              <w:tabs>
                <w:tab w:val="left" w:pos="567"/>
              </w:tabs>
              <w:jc w:val="both"/>
              <w:rPr>
                <w:i/>
                <w:iCs/>
                <w:szCs w:val="16"/>
                <w:lang w:val="fr-CH"/>
              </w:rPr>
            </w:pPr>
            <w:r w:rsidRPr="00A7332A">
              <w:rPr>
                <w:szCs w:val="16"/>
                <w:lang w:val="fr-CH"/>
              </w:rPr>
              <w:tab/>
            </w:r>
            <w:r w:rsidRPr="00363C15">
              <w:rPr>
                <w:i/>
                <w:iCs/>
                <w:szCs w:val="16"/>
                <w:lang w:val="fr-CH"/>
              </w:rPr>
              <w:t xml:space="preserve">Master </w:t>
            </w:r>
            <w:proofErr w:type="spellStart"/>
            <w:r w:rsidRPr="00363C15">
              <w:rPr>
                <w:i/>
                <w:iCs/>
                <w:szCs w:val="16"/>
                <w:lang w:val="fr-CH"/>
              </w:rPr>
              <w:t>board</w:t>
            </w:r>
            <w:proofErr w:type="spellEnd"/>
            <w:r w:rsidRPr="00363C15">
              <w:rPr>
                <w:i/>
                <w:iCs/>
                <w:szCs w:val="16"/>
                <w:lang w:val="fr-CH"/>
              </w:rPr>
              <w:t xml:space="preserve"> </w:t>
            </w:r>
            <w:r w:rsidRPr="00363C15">
              <w:rPr>
                <w:i/>
                <w:iCs/>
                <w:lang w:val="fr-CH"/>
              </w:rPr>
              <w:t xml:space="preserve">- </w:t>
            </w:r>
            <w:proofErr w:type="spellStart"/>
            <w:r w:rsidRPr="00363C15">
              <w:rPr>
                <w:i/>
                <w:iCs/>
                <w:u w:val="single"/>
                <w:lang w:val="fr-CH"/>
              </w:rPr>
              <w:t>mounted</w:t>
            </w:r>
            <w:proofErr w:type="spellEnd"/>
          </w:p>
        </w:tc>
      </w:tr>
    </w:tbl>
    <w:p w14:paraId="540F0F2D" w14:textId="77777777" w:rsidR="00DF5A7A" w:rsidRPr="00A7332A" w:rsidRDefault="00DF5A7A" w:rsidP="00DF5A7A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F5A7A" w:rsidRPr="00027451" w14:paraId="195A1DB7" w14:textId="77777777" w:rsidTr="00E564B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0C61AC5" w14:textId="77777777" w:rsidR="00DF5A7A" w:rsidRPr="00027451" w:rsidRDefault="00DF5A7A" w:rsidP="00E564BD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AFDE736" w14:textId="77777777" w:rsidR="00DF5A7A" w:rsidRPr="00027451" w:rsidRDefault="00DF5A7A" w:rsidP="00E564B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99BCED1" w14:textId="77777777" w:rsidR="00DF5A7A" w:rsidRPr="00027451" w:rsidRDefault="00DF5A7A" w:rsidP="00E564BD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3132BDA3" w14:textId="77777777" w:rsidR="00DF5A7A" w:rsidRPr="00653585" w:rsidRDefault="00DF5A7A" w:rsidP="00DF5A7A">
      <w:pPr>
        <w:rPr>
          <w:szCs w:val="16"/>
          <w:lang w:val="en-US"/>
        </w:rPr>
      </w:pPr>
    </w:p>
    <w:tbl>
      <w:tblPr>
        <w:tblW w:w="0" w:type="auto"/>
        <w:jc w:val="center"/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F5A7A" w:rsidRPr="00455FD3" w14:paraId="1725BF3D" w14:textId="77777777" w:rsidTr="00E564BD">
        <w:trPr>
          <w:trHeight w:hRule="exact" w:val="397"/>
          <w:jc w:val="center"/>
        </w:trPr>
        <w:tc>
          <w:tcPr>
            <w:tcW w:w="5103" w:type="dxa"/>
          </w:tcPr>
          <w:p w14:paraId="02A1ECFC" w14:textId="1D9D21DC" w:rsidR="00DF5A7A" w:rsidRPr="00A7332A" w:rsidRDefault="00DF5A7A" w:rsidP="00E564B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7332A">
              <w:rPr>
                <w:b/>
                <w:szCs w:val="16"/>
                <w:lang w:val="fr-CH"/>
              </w:rPr>
              <w:t>E</w:t>
            </w:r>
            <w:r>
              <w:rPr>
                <w:b/>
                <w:szCs w:val="16"/>
                <w:lang w:val="fr-CH"/>
              </w:rPr>
              <w:t>5</w:t>
            </w:r>
            <w:r w:rsidRPr="00A7332A">
              <w:rPr>
                <w:b/>
                <w:szCs w:val="16"/>
                <w:lang w:val="fr-CH"/>
              </w:rPr>
              <w:t>-</w:t>
            </w:r>
            <w:r w:rsidR="008C7FE0">
              <w:rPr>
                <w:b/>
                <w:szCs w:val="16"/>
                <w:lang w:val="fr-CH"/>
              </w:rPr>
              <w:t>21</w:t>
            </w:r>
            <w:r w:rsidRPr="00A7332A">
              <w:rPr>
                <w:b/>
                <w:szCs w:val="16"/>
                <w:lang w:val="fr-CH"/>
              </w:rPr>
              <w:t>)</w:t>
            </w:r>
            <w:r w:rsidRPr="00A7332A">
              <w:rPr>
                <w:szCs w:val="16"/>
                <w:lang w:val="fr-CH"/>
              </w:rPr>
              <w:tab/>
              <w:t xml:space="preserve">Carte </w:t>
            </w:r>
            <w:r>
              <w:rPr>
                <w:szCs w:val="16"/>
                <w:lang w:val="fr-CH"/>
              </w:rPr>
              <w:t>esclave</w:t>
            </w:r>
            <w:r w:rsidRPr="00A7332A">
              <w:rPr>
                <w:szCs w:val="16"/>
                <w:lang w:val="fr-CH"/>
              </w:rPr>
              <w:t xml:space="preserve"> </w:t>
            </w:r>
            <w:r w:rsidRPr="00A7332A">
              <w:rPr>
                <w:szCs w:val="16"/>
                <w:u w:val="single"/>
                <w:lang w:val="fr-CH"/>
              </w:rPr>
              <w:t>démontée</w:t>
            </w:r>
          </w:p>
          <w:p w14:paraId="190D4010" w14:textId="77777777" w:rsidR="00DF5A7A" w:rsidRPr="00363C15" w:rsidRDefault="00DF5A7A" w:rsidP="00E564BD">
            <w:pPr>
              <w:tabs>
                <w:tab w:val="left" w:pos="567"/>
              </w:tabs>
              <w:jc w:val="both"/>
              <w:rPr>
                <w:i/>
                <w:iCs/>
                <w:szCs w:val="16"/>
                <w:lang w:val="fr-CH"/>
              </w:rPr>
            </w:pPr>
            <w:r w:rsidRPr="00A7332A">
              <w:rPr>
                <w:szCs w:val="16"/>
                <w:lang w:val="fr-CH"/>
              </w:rPr>
              <w:tab/>
            </w:r>
            <w:r w:rsidRPr="00363C15">
              <w:rPr>
                <w:i/>
                <w:iCs/>
                <w:szCs w:val="16"/>
                <w:lang w:val="fr-CH"/>
              </w:rPr>
              <w:t xml:space="preserve">Master slave </w:t>
            </w:r>
            <w:r w:rsidRPr="00363C15">
              <w:rPr>
                <w:i/>
                <w:iCs/>
                <w:lang w:val="fr-CH"/>
              </w:rPr>
              <w:t xml:space="preserve">- </w:t>
            </w:r>
            <w:proofErr w:type="spellStart"/>
            <w:r w:rsidRPr="00363C15">
              <w:rPr>
                <w:i/>
                <w:iCs/>
                <w:u w:val="single"/>
                <w:lang w:val="fr-CH"/>
              </w:rPr>
              <w:t>dismounted</w:t>
            </w:r>
            <w:proofErr w:type="spellEnd"/>
          </w:p>
        </w:tc>
        <w:tc>
          <w:tcPr>
            <w:tcW w:w="567" w:type="dxa"/>
          </w:tcPr>
          <w:p w14:paraId="2C5F685A" w14:textId="77777777" w:rsidR="00DF5A7A" w:rsidRPr="00A7332A" w:rsidRDefault="00DF5A7A" w:rsidP="00E564BD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63331A90" w14:textId="22DCA236" w:rsidR="00DF5A7A" w:rsidRPr="00A7332A" w:rsidRDefault="00DF5A7A" w:rsidP="00E564BD">
            <w:pPr>
              <w:tabs>
                <w:tab w:val="left" w:pos="567"/>
              </w:tabs>
              <w:jc w:val="both"/>
              <w:rPr>
                <w:szCs w:val="16"/>
                <w:lang w:val="en-US"/>
              </w:rPr>
            </w:pPr>
            <w:r w:rsidRPr="00A7332A">
              <w:rPr>
                <w:b/>
                <w:szCs w:val="16"/>
                <w:lang w:val="en-US"/>
              </w:rPr>
              <w:t>E</w:t>
            </w:r>
            <w:r>
              <w:rPr>
                <w:b/>
                <w:szCs w:val="16"/>
                <w:lang w:val="en-US"/>
              </w:rPr>
              <w:t>5</w:t>
            </w:r>
            <w:r w:rsidRPr="00A7332A">
              <w:rPr>
                <w:b/>
                <w:szCs w:val="16"/>
                <w:lang w:val="en-US"/>
              </w:rPr>
              <w:t>-</w:t>
            </w:r>
            <w:r w:rsidR="003A7F6F">
              <w:rPr>
                <w:b/>
                <w:szCs w:val="16"/>
                <w:lang w:val="en-US"/>
              </w:rPr>
              <w:t>2</w:t>
            </w:r>
            <w:r w:rsidR="008C7FE0">
              <w:rPr>
                <w:b/>
                <w:szCs w:val="16"/>
                <w:lang w:val="en-US"/>
              </w:rPr>
              <w:t>2</w:t>
            </w:r>
            <w:r w:rsidRPr="00A7332A">
              <w:rPr>
                <w:b/>
                <w:szCs w:val="16"/>
                <w:lang w:val="en-US"/>
              </w:rPr>
              <w:t>)</w:t>
            </w:r>
            <w:r w:rsidRPr="00A7332A">
              <w:rPr>
                <w:szCs w:val="16"/>
                <w:lang w:val="en-US"/>
              </w:rPr>
              <w:tab/>
              <w:t xml:space="preserve">Carte </w:t>
            </w:r>
            <w:proofErr w:type="spellStart"/>
            <w:r w:rsidRPr="00A7332A">
              <w:rPr>
                <w:szCs w:val="16"/>
                <w:lang w:val="en-US"/>
              </w:rPr>
              <w:t>esclave</w:t>
            </w:r>
            <w:proofErr w:type="spellEnd"/>
            <w:r w:rsidRPr="00A7332A">
              <w:rPr>
                <w:szCs w:val="16"/>
                <w:lang w:val="en-US"/>
              </w:rPr>
              <w:t xml:space="preserve"> </w:t>
            </w:r>
            <w:r w:rsidRPr="00A7332A">
              <w:rPr>
                <w:szCs w:val="16"/>
                <w:u w:val="single"/>
                <w:lang w:val="en-US"/>
              </w:rPr>
              <w:t>montée</w:t>
            </w:r>
          </w:p>
          <w:p w14:paraId="3A8EE64C" w14:textId="77777777" w:rsidR="00DF5A7A" w:rsidRPr="00363C15" w:rsidRDefault="00DF5A7A" w:rsidP="00E564BD">
            <w:pPr>
              <w:tabs>
                <w:tab w:val="left" w:pos="567"/>
              </w:tabs>
              <w:jc w:val="both"/>
              <w:rPr>
                <w:i/>
                <w:iCs/>
                <w:szCs w:val="16"/>
                <w:lang w:val="en-US"/>
              </w:rPr>
            </w:pPr>
            <w:r w:rsidRPr="00A7332A">
              <w:rPr>
                <w:szCs w:val="16"/>
                <w:lang w:val="en-US"/>
              </w:rPr>
              <w:tab/>
            </w:r>
            <w:r w:rsidRPr="00363C15">
              <w:rPr>
                <w:i/>
                <w:iCs/>
                <w:szCs w:val="16"/>
                <w:lang w:val="en-US"/>
              </w:rPr>
              <w:t xml:space="preserve">Slave board </w:t>
            </w:r>
            <w:r w:rsidRPr="00363C15">
              <w:rPr>
                <w:i/>
                <w:iCs/>
                <w:lang w:val="en-US"/>
              </w:rPr>
              <w:t xml:space="preserve">- </w:t>
            </w:r>
            <w:r w:rsidRPr="00363C15">
              <w:rPr>
                <w:i/>
                <w:iCs/>
                <w:u w:val="single"/>
                <w:lang w:val="en-US"/>
              </w:rPr>
              <w:t>mounted</w:t>
            </w:r>
          </w:p>
        </w:tc>
      </w:tr>
    </w:tbl>
    <w:p w14:paraId="3CACC4FD" w14:textId="77777777" w:rsidR="00DF5A7A" w:rsidRPr="00A7332A" w:rsidRDefault="00DF5A7A" w:rsidP="00DF5A7A">
      <w:pPr>
        <w:rPr>
          <w:sz w:val="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F5A7A" w:rsidRPr="00027451" w14:paraId="1C59FD61" w14:textId="77777777" w:rsidTr="00E564B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0DFBCC" w14:textId="77777777" w:rsidR="00DF5A7A" w:rsidRPr="00027451" w:rsidRDefault="00DF5A7A" w:rsidP="00E564BD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2818B6F" w14:textId="77777777" w:rsidR="00DF5A7A" w:rsidRPr="00027451" w:rsidRDefault="00DF5A7A" w:rsidP="00E564B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ECF28B8" w14:textId="77777777" w:rsidR="00DF5A7A" w:rsidRPr="00027451" w:rsidRDefault="00DF5A7A" w:rsidP="00E564BD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3F704BC3" w14:textId="77777777" w:rsidR="00043593" w:rsidRDefault="00043593">
      <w:pPr>
        <w:rPr>
          <w:szCs w:val="16"/>
          <w:lang w:val="en-US"/>
        </w:rPr>
      </w:pPr>
      <w:r>
        <w:rPr>
          <w:szCs w:val="16"/>
          <w:lang w:val="en-US"/>
        </w:rPr>
        <w:br w:type="page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DF5A7A" w:rsidRPr="000B1851" w14:paraId="50C561A6" w14:textId="77777777" w:rsidTr="00E564BD">
        <w:trPr>
          <w:trHeight w:hRule="exact" w:val="397"/>
        </w:trPr>
        <w:tc>
          <w:tcPr>
            <w:tcW w:w="10773" w:type="dxa"/>
          </w:tcPr>
          <w:p w14:paraId="7396B876" w14:textId="2BCB7668" w:rsidR="00DF5A7A" w:rsidRPr="00831B68" w:rsidRDefault="00DF5A7A" w:rsidP="00E564BD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  <w:szCs w:val="16"/>
              </w:rPr>
              <w:lastRenderedPageBreak/>
              <w:t>E5</w:t>
            </w:r>
            <w:r w:rsidRPr="00831B68">
              <w:rPr>
                <w:b/>
                <w:szCs w:val="16"/>
              </w:rPr>
              <w:t>-</w:t>
            </w:r>
            <w:r w:rsidR="003A7F6F">
              <w:rPr>
                <w:b/>
                <w:szCs w:val="16"/>
              </w:rPr>
              <w:t>2</w:t>
            </w:r>
            <w:r w:rsidR="008C7FE0">
              <w:rPr>
                <w:b/>
                <w:szCs w:val="16"/>
              </w:rPr>
              <w:t>3</w:t>
            </w:r>
            <w:r w:rsidRPr="00831B68">
              <w:rPr>
                <w:b/>
                <w:szCs w:val="16"/>
              </w:rPr>
              <w:t>)</w:t>
            </w:r>
            <w:r w:rsidRPr="00831B68">
              <w:rPr>
                <w:szCs w:val="16"/>
              </w:rPr>
              <w:tab/>
            </w:r>
            <w:r>
              <w:rPr>
                <w:szCs w:val="16"/>
              </w:rPr>
              <w:t xml:space="preserve">BMS - </w:t>
            </w:r>
            <w:r w:rsidRPr="000B1851">
              <w:rPr>
                <w:szCs w:val="16"/>
                <w:u w:val="single"/>
              </w:rPr>
              <w:t>emplacement</w:t>
            </w:r>
          </w:p>
          <w:p w14:paraId="782F7C6D" w14:textId="77777777" w:rsidR="00DF5A7A" w:rsidRPr="00F516FB" w:rsidRDefault="00DF5A7A" w:rsidP="00E564BD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iCs/>
                <w:szCs w:val="16"/>
                <w:u w:val="single"/>
              </w:rPr>
            </w:pPr>
            <w:r w:rsidRPr="00831B68">
              <w:rPr>
                <w:szCs w:val="16"/>
              </w:rPr>
              <w:tab/>
            </w:r>
            <w:r>
              <w:rPr>
                <w:i/>
                <w:iCs/>
                <w:szCs w:val="16"/>
              </w:rPr>
              <w:t>BMS</w:t>
            </w:r>
            <w:r w:rsidRPr="00F516FB">
              <w:rPr>
                <w:i/>
                <w:iCs/>
                <w:szCs w:val="16"/>
              </w:rPr>
              <w:t xml:space="preserve"> - </w:t>
            </w:r>
            <w:r w:rsidRPr="00F516FB">
              <w:rPr>
                <w:i/>
                <w:iCs/>
                <w:szCs w:val="16"/>
                <w:u w:val="single"/>
              </w:rPr>
              <w:t>location</w:t>
            </w:r>
          </w:p>
        </w:tc>
      </w:tr>
    </w:tbl>
    <w:p w14:paraId="0A6A5C47" w14:textId="2D62D76D" w:rsidR="00BB353E" w:rsidRPr="00BB353E" w:rsidRDefault="00BB353E">
      <w:pPr>
        <w:rPr>
          <w:sz w:val="8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DF5A7A" w:rsidRPr="00957E61" w14:paraId="49FD4387" w14:textId="77777777" w:rsidTr="00BB353E">
        <w:trPr>
          <w:trHeight w:val="3402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E151617" w14:textId="23FDB381" w:rsidR="00DF5A7A" w:rsidRPr="00AB2470" w:rsidRDefault="00BB353E" w:rsidP="00E564BD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Ph</w:t>
            </w:r>
            <w:r w:rsidR="00DF5A7A" w:rsidRPr="00DB7C4B">
              <w:rPr>
                <w:color w:val="D9D9D9" w:themeColor="background1" w:themeShade="D9"/>
                <w:szCs w:val="20"/>
                <w:lang w:val="en-GB"/>
              </w:rPr>
              <w:t>oto</w:t>
            </w:r>
          </w:p>
        </w:tc>
      </w:tr>
    </w:tbl>
    <w:p w14:paraId="71876D52" w14:textId="77777777" w:rsidR="00BB353E" w:rsidRDefault="00BB353E">
      <w:r>
        <w:br w:type="page"/>
      </w:r>
    </w:p>
    <w:tbl>
      <w:tblPr>
        <w:tblpPr w:leftFromText="141" w:rightFromText="141" w:vertAnchor="text" w:horzAnchor="margin" w:tblpX="108" w:tblpY="-47"/>
        <w:tblW w:w="0" w:type="auto"/>
        <w:tblLayout w:type="fixed"/>
        <w:tblLook w:val="0000" w:firstRow="0" w:lastRow="0" w:firstColumn="0" w:lastColumn="0" w:noHBand="0" w:noVBand="0"/>
      </w:tblPr>
      <w:tblGrid>
        <w:gridCol w:w="10772"/>
      </w:tblGrid>
      <w:tr w:rsidR="00BB353E" w:rsidRPr="001D4ED3" w14:paraId="4B12E871" w14:textId="77777777" w:rsidTr="00BB353E">
        <w:trPr>
          <w:cantSplit/>
          <w:trHeight w:val="397"/>
        </w:trPr>
        <w:tc>
          <w:tcPr>
            <w:tcW w:w="10772" w:type="dxa"/>
            <w:shd w:val="clear" w:color="auto" w:fill="D9D9D9" w:themeFill="background1" w:themeFillShade="D9"/>
            <w:vAlign w:val="center"/>
          </w:tcPr>
          <w:p w14:paraId="4CD5942D" w14:textId="77777777" w:rsidR="00BB353E" w:rsidRPr="00432AC7" w:rsidRDefault="00BB353E" w:rsidP="000B591C">
            <w:pPr>
              <w:tabs>
                <w:tab w:val="left" w:pos="567"/>
              </w:tabs>
            </w:pPr>
            <w:r w:rsidRPr="00FE3DFE">
              <w:rPr>
                <w:rFonts w:cs="Times New Roman"/>
                <w:b/>
                <w:szCs w:val="16"/>
                <w:lang w:val="en-US"/>
              </w:rPr>
              <w:lastRenderedPageBreak/>
              <w:t>V5-</w:t>
            </w:r>
            <w:r>
              <w:rPr>
                <w:rFonts w:cs="Times New Roman"/>
                <w:b/>
                <w:szCs w:val="16"/>
                <w:lang w:val="en-US"/>
              </w:rPr>
              <w:t>6</w:t>
            </w:r>
            <w:r w:rsidRPr="00FE3DFE">
              <w:rPr>
                <w:rFonts w:cs="Times New Roman"/>
                <w:b/>
                <w:szCs w:val="16"/>
                <w:lang w:val="en-US"/>
              </w:rPr>
              <w:t>)</w:t>
            </w:r>
            <w:r w:rsidRPr="00FE3DFE">
              <w:rPr>
                <w:szCs w:val="16"/>
                <w:lang w:val="en-US"/>
              </w:rPr>
              <w:tab/>
              <w:t xml:space="preserve">BMS - </w:t>
            </w:r>
            <w:proofErr w:type="spellStart"/>
            <w:r w:rsidRPr="00FE3DFE">
              <w:rPr>
                <w:lang w:val="en-US"/>
              </w:rPr>
              <w:t>Schéma</w:t>
            </w:r>
            <w:proofErr w:type="spellEnd"/>
            <w:r w:rsidRPr="00FE3DFE">
              <w:rPr>
                <w:lang w:val="en-US"/>
              </w:rPr>
              <w:t xml:space="preserve"> </w:t>
            </w:r>
            <w:proofErr w:type="spellStart"/>
            <w:r w:rsidRPr="00FE3DFE">
              <w:rPr>
                <w:lang w:val="en-US"/>
              </w:rPr>
              <w:t>électrique</w:t>
            </w:r>
            <w:proofErr w:type="spellEnd"/>
          </w:p>
          <w:p w14:paraId="38A27297" w14:textId="77777777" w:rsidR="00BB353E" w:rsidRPr="00363C15" w:rsidRDefault="00BB353E" w:rsidP="000B591C">
            <w:pPr>
              <w:tabs>
                <w:tab w:val="left" w:pos="567"/>
              </w:tabs>
              <w:rPr>
                <w:i/>
                <w:iCs/>
                <w:szCs w:val="16"/>
                <w:lang w:val="en-GB"/>
              </w:rPr>
            </w:pPr>
            <w:r w:rsidRPr="00432AC7">
              <w:tab/>
            </w:r>
            <w:r w:rsidRPr="00363C15">
              <w:rPr>
                <w:i/>
                <w:iCs/>
                <w:lang w:val="en-US"/>
              </w:rPr>
              <w:t>BMS electrical s</w:t>
            </w:r>
            <w:r w:rsidRPr="00363C15">
              <w:rPr>
                <w:rFonts w:asciiTheme="minorHAnsi" w:hAnsiTheme="minorHAnsi"/>
                <w:i/>
                <w:iCs/>
                <w:lang w:val="en-US"/>
              </w:rPr>
              <w:t>cheme</w:t>
            </w:r>
          </w:p>
        </w:tc>
      </w:tr>
    </w:tbl>
    <w:p w14:paraId="7699337D" w14:textId="77777777" w:rsidR="00BB353E" w:rsidRDefault="00BB353E"/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DF5A7A" w:rsidRPr="00DB7C4B" w14:paraId="1B75E38E" w14:textId="77777777" w:rsidTr="00BB353E">
        <w:trPr>
          <w:cantSplit/>
          <w:trHeight w:val="11339"/>
          <w:jc w:val="center"/>
        </w:trPr>
        <w:tc>
          <w:tcPr>
            <w:tcW w:w="10773" w:type="dxa"/>
            <w:vAlign w:val="center"/>
          </w:tcPr>
          <w:p w14:paraId="39E18346" w14:textId="633E7C00" w:rsidR="00DF5A7A" w:rsidRPr="00DB7C4B" w:rsidRDefault="00BB353E" w:rsidP="00E564BD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20"/>
                <w:lang w:val="fr-CH"/>
              </w:rPr>
              <w:t>D</w:t>
            </w:r>
            <w:r w:rsidR="00DF5A7A" w:rsidRPr="00DB7C4B">
              <w:rPr>
                <w:color w:val="D9D9D9" w:themeColor="background1" w:themeShade="D9"/>
                <w:szCs w:val="20"/>
                <w:lang w:val="fr-CH"/>
              </w:rPr>
              <w:t>rawing</w:t>
            </w:r>
            <w:proofErr w:type="spellEnd"/>
          </w:p>
        </w:tc>
      </w:tr>
    </w:tbl>
    <w:p w14:paraId="0DFCF72A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5"/>
        <w:gridCol w:w="2554"/>
        <w:gridCol w:w="1844"/>
        <w:gridCol w:w="1701"/>
        <w:gridCol w:w="3973"/>
        <w:gridCol w:w="6"/>
      </w:tblGrid>
      <w:tr w:rsidR="005B4641" w:rsidRPr="005F5C0F" w14:paraId="74576DCC" w14:textId="77777777" w:rsidTr="00335A0A">
        <w:trPr>
          <w:gridAfter w:val="1"/>
          <w:wAfter w:w="6" w:type="dxa"/>
          <w:trHeight w:hRule="exact" w:val="284"/>
          <w:jc w:val="center"/>
        </w:trPr>
        <w:tc>
          <w:tcPr>
            <w:tcW w:w="715" w:type="dxa"/>
            <w:shd w:val="clear" w:color="auto" w:fill="DBE5F1" w:themeFill="accent1" w:themeFillTint="33"/>
            <w:vAlign w:val="center"/>
          </w:tcPr>
          <w:p w14:paraId="443AC613" w14:textId="53B97CFE" w:rsidR="005B4641" w:rsidRPr="005F5C0F" w:rsidRDefault="005B4641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505-8</w:t>
            </w:r>
          </w:p>
        </w:tc>
        <w:tc>
          <w:tcPr>
            <w:tcW w:w="10072" w:type="dxa"/>
            <w:gridSpan w:val="4"/>
            <w:shd w:val="clear" w:color="auto" w:fill="DBE5F1" w:themeFill="accent1" w:themeFillTint="33"/>
            <w:vAlign w:val="center"/>
          </w:tcPr>
          <w:p w14:paraId="1DCD9EF2" w14:textId="219657F3" w:rsidR="005B4641" w:rsidRPr="005F5C0F" w:rsidRDefault="005B4641" w:rsidP="00335A0A">
            <w:pPr>
              <w:rPr>
                <w:b/>
                <w:bCs/>
                <w:lang w:val="en-GB"/>
              </w:rPr>
            </w:pPr>
            <w:r>
              <w:rPr>
                <w:b/>
                <w:caps/>
                <w:lang w:val="en-GB"/>
              </w:rPr>
              <w:t>DC/DC</w:t>
            </w:r>
          </w:p>
        </w:tc>
      </w:tr>
      <w:tr w:rsidR="005B4641" w:rsidRPr="004601FC" w14:paraId="0B92674D" w14:textId="77777777" w:rsidTr="00335376">
        <w:trPr>
          <w:gridAfter w:val="1"/>
          <w:wAfter w:w="6" w:type="dxa"/>
          <w:trHeight w:hRule="exact" w:val="510"/>
          <w:jc w:val="center"/>
        </w:trPr>
        <w:tc>
          <w:tcPr>
            <w:tcW w:w="715" w:type="dxa"/>
            <w:shd w:val="clear" w:color="auto" w:fill="DBE5F1" w:themeFill="accent1" w:themeFillTint="33"/>
          </w:tcPr>
          <w:p w14:paraId="591C1AAD" w14:textId="77777777" w:rsidR="005B4641" w:rsidRPr="00B46610" w:rsidRDefault="005B4641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554" w:type="dxa"/>
            <w:vAlign w:val="center"/>
          </w:tcPr>
          <w:p w14:paraId="26384A86" w14:textId="77777777" w:rsidR="005B4641" w:rsidRDefault="005B4641" w:rsidP="003E3438">
            <w:pPr>
              <w:tabs>
                <w:tab w:val="left" w:pos="281"/>
              </w:tabs>
            </w:pPr>
            <w:r>
              <w:t>a</w:t>
            </w:r>
            <w:r w:rsidRPr="005F5C0F">
              <w:t>)</w:t>
            </w:r>
            <w:r w:rsidRPr="005F5C0F">
              <w:tab/>
            </w:r>
            <w:r>
              <w:t>Fournisseur</w:t>
            </w:r>
          </w:p>
          <w:p w14:paraId="588FAAD4" w14:textId="77777777" w:rsidR="005B4641" w:rsidRPr="00D141C1" w:rsidRDefault="005B4641" w:rsidP="003E3438">
            <w:pPr>
              <w:tabs>
                <w:tab w:val="left" w:pos="281"/>
              </w:tabs>
              <w:rPr>
                <w:i/>
                <w:iCs/>
              </w:rPr>
            </w:pPr>
            <w:r>
              <w:tab/>
            </w:r>
            <w:r w:rsidRPr="00D141C1">
              <w:rPr>
                <w:i/>
                <w:iCs/>
                <w:szCs w:val="16"/>
              </w:rPr>
              <w:t>Supplier</w:t>
            </w:r>
          </w:p>
        </w:tc>
        <w:tc>
          <w:tcPr>
            <w:tcW w:w="7518" w:type="dxa"/>
            <w:gridSpan w:val="3"/>
            <w:vAlign w:val="center"/>
          </w:tcPr>
          <w:p w14:paraId="1A99710B" w14:textId="77777777" w:rsidR="005B4641" w:rsidRPr="004601FC" w:rsidRDefault="005B4641" w:rsidP="003E3438">
            <w:pPr>
              <w:rPr>
                <w:color w:val="FF0000"/>
                <w:lang w:val="en-GB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B4641" w:rsidRPr="004601FC" w14:paraId="12C88F00" w14:textId="77777777" w:rsidTr="00335376">
        <w:trPr>
          <w:gridAfter w:val="1"/>
          <w:wAfter w:w="6" w:type="dxa"/>
          <w:trHeight w:hRule="exact" w:val="510"/>
          <w:jc w:val="center"/>
        </w:trPr>
        <w:tc>
          <w:tcPr>
            <w:tcW w:w="715" w:type="dxa"/>
            <w:shd w:val="clear" w:color="auto" w:fill="DBE5F1" w:themeFill="accent1" w:themeFillTint="33"/>
          </w:tcPr>
          <w:p w14:paraId="0A91A036" w14:textId="77777777" w:rsidR="005B4641" w:rsidRPr="00B46610" w:rsidRDefault="005B4641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554" w:type="dxa"/>
            <w:vAlign w:val="center"/>
          </w:tcPr>
          <w:p w14:paraId="0FBBE3AE" w14:textId="77777777" w:rsidR="005B4641" w:rsidRDefault="005B4641" w:rsidP="003E3438">
            <w:pPr>
              <w:tabs>
                <w:tab w:val="left" w:pos="281"/>
              </w:tabs>
            </w:pPr>
            <w:r>
              <w:t>b</w:t>
            </w:r>
            <w:r w:rsidRPr="005F5C0F">
              <w:t>)</w:t>
            </w:r>
            <w:r w:rsidRPr="005F5C0F">
              <w:tab/>
            </w:r>
            <w:r>
              <w:t>Référence</w:t>
            </w:r>
          </w:p>
          <w:p w14:paraId="361A3632" w14:textId="77777777" w:rsidR="005B4641" w:rsidRPr="00D141C1" w:rsidRDefault="005B4641" w:rsidP="003E3438">
            <w:pPr>
              <w:tabs>
                <w:tab w:val="left" w:pos="281"/>
              </w:tabs>
              <w:rPr>
                <w:i/>
                <w:iCs/>
              </w:rPr>
            </w:pPr>
            <w:r>
              <w:tab/>
            </w:r>
            <w:r w:rsidRPr="00D141C1">
              <w:rPr>
                <w:i/>
                <w:iCs/>
                <w:szCs w:val="16"/>
              </w:rPr>
              <w:t>Reference</w:t>
            </w:r>
          </w:p>
        </w:tc>
        <w:tc>
          <w:tcPr>
            <w:tcW w:w="7518" w:type="dxa"/>
            <w:gridSpan w:val="3"/>
            <w:vAlign w:val="center"/>
          </w:tcPr>
          <w:p w14:paraId="269DE78B" w14:textId="77777777" w:rsidR="005B4641" w:rsidRPr="004601FC" w:rsidRDefault="005B4641" w:rsidP="003E3438">
            <w:pPr>
              <w:rPr>
                <w:color w:val="FF0000"/>
                <w:lang w:val="en-GB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B4641" w:rsidRPr="009077BB" w14:paraId="46431412" w14:textId="77777777" w:rsidTr="00335376">
        <w:trPr>
          <w:gridAfter w:val="1"/>
          <w:wAfter w:w="6" w:type="dxa"/>
          <w:trHeight w:val="510"/>
          <w:jc w:val="center"/>
        </w:trPr>
        <w:tc>
          <w:tcPr>
            <w:tcW w:w="715" w:type="dxa"/>
            <w:shd w:val="clear" w:color="auto" w:fill="DBE5F1" w:themeFill="accent1" w:themeFillTint="33"/>
          </w:tcPr>
          <w:p w14:paraId="33229BC3" w14:textId="77777777" w:rsidR="005B4641" w:rsidRPr="00B46610" w:rsidRDefault="005B4641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554" w:type="dxa"/>
            <w:vAlign w:val="center"/>
          </w:tcPr>
          <w:p w14:paraId="51BE5A7C" w14:textId="77777777" w:rsidR="005B4641" w:rsidRDefault="005B4641" w:rsidP="003E3438">
            <w:pPr>
              <w:tabs>
                <w:tab w:val="left" w:pos="281"/>
              </w:tabs>
            </w:pPr>
            <w:r>
              <w:t>c</w:t>
            </w:r>
            <w:r w:rsidRPr="005F5C0F">
              <w:t>)</w:t>
            </w:r>
            <w:r w:rsidRPr="005F5C0F">
              <w:tab/>
            </w:r>
            <w:r>
              <w:t>Masse</w:t>
            </w:r>
          </w:p>
          <w:p w14:paraId="0EA22E4D" w14:textId="77777777" w:rsidR="005B4641" w:rsidRPr="00D141C1" w:rsidRDefault="005B4641" w:rsidP="003E3438">
            <w:pPr>
              <w:tabs>
                <w:tab w:val="left" w:pos="281"/>
              </w:tabs>
              <w:rPr>
                <w:i/>
                <w:iCs/>
              </w:rPr>
            </w:pPr>
            <w:r>
              <w:tab/>
            </w:r>
            <w:r w:rsidRPr="00D141C1">
              <w:rPr>
                <w:i/>
                <w:iCs/>
                <w:szCs w:val="16"/>
              </w:rPr>
              <w:t>Mass</w:t>
            </w:r>
          </w:p>
        </w:tc>
        <w:tc>
          <w:tcPr>
            <w:tcW w:w="1844" w:type="dxa"/>
            <w:vAlign w:val="center"/>
          </w:tcPr>
          <w:p w14:paraId="7ED6FEFC" w14:textId="77777777" w:rsidR="005B4641" w:rsidRDefault="005B4641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9010089" w14:textId="4B2D7579" w:rsidR="005B4641" w:rsidRDefault="005B4641" w:rsidP="003E3438">
            <w:pPr>
              <w:rPr>
                <w:lang w:val="en-GB"/>
              </w:rPr>
            </w:pPr>
            <w:r>
              <w:t>Kg ± 3 %</w:t>
            </w:r>
          </w:p>
        </w:tc>
        <w:tc>
          <w:tcPr>
            <w:tcW w:w="3973" w:type="dxa"/>
            <w:vAlign w:val="center"/>
          </w:tcPr>
          <w:p w14:paraId="567E4C54" w14:textId="77777777" w:rsidR="005B4641" w:rsidRPr="009077BB" w:rsidRDefault="005B4641" w:rsidP="003E3438">
            <w:pPr>
              <w:rPr>
                <w:b/>
                <w:bCs/>
                <w:lang w:val="en-GB"/>
              </w:rPr>
            </w:pPr>
          </w:p>
        </w:tc>
      </w:tr>
      <w:tr w:rsidR="005B4641" w14:paraId="77097D0A" w14:textId="77777777" w:rsidTr="00335376">
        <w:trPr>
          <w:gridAfter w:val="1"/>
          <w:wAfter w:w="6" w:type="dxa"/>
          <w:trHeight w:hRule="exact" w:val="510"/>
          <w:jc w:val="center"/>
        </w:trPr>
        <w:tc>
          <w:tcPr>
            <w:tcW w:w="715" w:type="dxa"/>
            <w:shd w:val="clear" w:color="auto" w:fill="DBE5F1" w:themeFill="accent1" w:themeFillTint="33"/>
          </w:tcPr>
          <w:p w14:paraId="1665E36A" w14:textId="77777777" w:rsidR="005B4641" w:rsidRPr="00B46610" w:rsidRDefault="005B4641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554" w:type="dxa"/>
            <w:vAlign w:val="center"/>
          </w:tcPr>
          <w:p w14:paraId="5DD20A0F" w14:textId="77777777" w:rsidR="005B4641" w:rsidRDefault="005B4641" w:rsidP="003E3438">
            <w:pPr>
              <w:tabs>
                <w:tab w:val="left" w:pos="281"/>
              </w:tabs>
            </w:pPr>
            <w:r>
              <w:t>d</w:t>
            </w:r>
            <w:r w:rsidRPr="005F5C0F">
              <w:t>)</w:t>
            </w:r>
            <w:r w:rsidRPr="005F5C0F">
              <w:tab/>
            </w:r>
            <w:r>
              <w:t>Tension nominal (entrée)</w:t>
            </w:r>
          </w:p>
          <w:p w14:paraId="5DD8D643" w14:textId="77777777" w:rsidR="005B4641" w:rsidRPr="00D141C1" w:rsidRDefault="005B4641" w:rsidP="003E3438">
            <w:pPr>
              <w:tabs>
                <w:tab w:val="left" w:pos="281"/>
              </w:tabs>
              <w:rPr>
                <w:i/>
                <w:iCs/>
              </w:rPr>
            </w:pPr>
            <w:r>
              <w:tab/>
            </w:r>
            <w:r w:rsidRPr="00D141C1">
              <w:rPr>
                <w:i/>
                <w:iCs/>
                <w:szCs w:val="16"/>
              </w:rPr>
              <w:t>Nominal voltage (input)</w:t>
            </w:r>
          </w:p>
        </w:tc>
        <w:tc>
          <w:tcPr>
            <w:tcW w:w="1844" w:type="dxa"/>
            <w:vAlign w:val="center"/>
          </w:tcPr>
          <w:p w14:paraId="62A0A8FF" w14:textId="77777777" w:rsidR="005B4641" w:rsidRDefault="005B4641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4" w:type="dxa"/>
            <w:gridSpan w:val="2"/>
            <w:vAlign w:val="center"/>
          </w:tcPr>
          <w:p w14:paraId="4880249D" w14:textId="77777777" w:rsidR="005B4641" w:rsidRDefault="005B4641" w:rsidP="003E3438">
            <w:pPr>
              <w:rPr>
                <w:lang w:val="en-GB"/>
              </w:rPr>
            </w:pPr>
            <w:r>
              <w:t>V</w:t>
            </w:r>
          </w:p>
        </w:tc>
      </w:tr>
      <w:tr w:rsidR="005B4641" w14:paraId="218C1A54" w14:textId="77777777" w:rsidTr="00335376">
        <w:trPr>
          <w:gridAfter w:val="1"/>
          <w:wAfter w:w="6" w:type="dxa"/>
          <w:trHeight w:hRule="exact" w:val="510"/>
          <w:jc w:val="center"/>
        </w:trPr>
        <w:tc>
          <w:tcPr>
            <w:tcW w:w="715" w:type="dxa"/>
            <w:shd w:val="clear" w:color="auto" w:fill="DBE5F1" w:themeFill="accent1" w:themeFillTint="33"/>
          </w:tcPr>
          <w:p w14:paraId="420ED8F3" w14:textId="77777777" w:rsidR="005B4641" w:rsidRPr="00B46610" w:rsidRDefault="005B4641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554" w:type="dxa"/>
            <w:vAlign w:val="center"/>
          </w:tcPr>
          <w:p w14:paraId="4EA5C6E8" w14:textId="77777777" w:rsidR="005B4641" w:rsidRDefault="005B4641" w:rsidP="003E3438">
            <w:pPr>
              <w:tabs>
                <w:tab w:val="left" w:pos="281"/>
              </w:tabs>
            </w:pPr>
            <w:r>
              <w:t>e</w:t>
            </w:r>
            <w:r w:rsidRPr="005F5C0F">
              <w:t>)</w:t>
            </w:r>
            <w:r w:rsidRPr="005F5C0F">
              <w:tab/>
            </w:r>
            <w:r>
              <w:t>Tension nominal (sortie)</w:t>
            </w:r>
          </w:p>
          <w:p w14:paraId="48CC89F2" w14:textId="77777777" w:rsidR="005B4641" w:rsidRPr="00D141C1" w:rsidRDefault="005B4641" w:rsidP="003E3438">
            <w:pPr>
              <w:tabs>
                <w:tab w:val="left" w:pos="281"/>
              </w:tabs>
              <w:rPr>
                <w:i/>
                <w:iCs/>
              </w:rPr>
            </w:pPr>
            <w:r>
              <w:tab/>
            </w:r>
            <w:r w:rsidRPr="00D141C1">
              <w:rPr>
                <w:i/>
                <w:iCs/>
                <w:szCs w:val="16"/>
              </w:rPr>
              <w:t>Nominal voltage (output)</w:t>
            </w:r>
          </w:p>
        </w:tc>
        <w:tc>
          <w:tcPr>
            <w:tcW w:w="1844" w:type="dxa"/>
            <w:vAlign w:val="center"/>
          </w:tcPr>
          <w:p w14:paraId="69D4F6AF" w14:textId="77777777" w:rsidR="005B4641" w:rsidRPr="004601FC" w:rsidRDefault="005B4641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4" w:type="dxa"/>
            <w:gridSpan w:val="2"/>
            <w:vAlign w:val="center"/>
          </w:tcPr>
          <w:p w14:paraId="2A087563" w14:textId="77777777" w:rsidR="005B4641" w:rsidRDefault="005B4641" w:rsidP="003E3438">
            <w:r>
              <w:t>V</w:t>
            </w:r>
          </w:p>
        </w:tc>
      </w:tr>
      <w:tr w:rsidR="005B4641" w14:paraId="20DFFE2D" w14:textId="77777777" w:rsidTr="00335376">
        <w:trPr>
          <w:gridAfter w:val="1"/>
          <w:wAfter w:w="6" w:type="dxa"/>
          <w:trHeight w:hRule="exact" w:val="510"/>
          <w:jc w:val="center"/>
        </w:trPr>
        <w:tc>
          <w:tcPr>
            <w:tcW w:w="715" w:type="dxa"/>
            <w:shd w:val="clear" w:color="auto" w:fill="DBE5F1" w:themeFill="accent1" w:themeFillTint="33"/>
          </w:tcPr>
          <w:p w14:paraId="16DAC74F" w14:textId="77777777" w:rsidR="005B4641" w:rsidRPr="00B46610" w:rsidRDefault="005B4641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554" w:type="dxa"/>
            <w:vAlign w:val="center"/>
          </w:tcPr>
          <w:p w14:paraId="621CDD6A" w14:textId="77777777" w:rsidR="005B4641" w:rsidRPr="00D141C1" w:rsidRDefault="005B4641" w:rsidP="003E3438">
            <w:pPr>
              <w:tabs>
                <w:tab w:val="left" w:pos="281"/>
              </w:tabs>
            </w:pPr>
            <w:r w:rsidRPr="00D141C1">
              <w:t>f)</w:t>
            </w:r>
            <w:r w:rsidRPr="00D141C1">
              <w:tab/>
              <w:t>Puissance Maximale</w:t>
            </w:r>
          </w:p>
          <w:p w14:paraId="086722CC" w14:textId="75DF8B5F" w:rsidR="005B4641" w:rsidRPr="00432AC7" w:rsidRDefault="005B4641" w:rsidP="003E3438">
            <w:pPr>
              <w:tabs>
                <w:tab w:val="left" w:pos="281"/>
              </w:tabs>
              <w:rPr>
                <w:i/>
                <w:iCs/>
              </w:rPr>
            </w:pPr>
            <w:r w:rsidRPr="00D141C1">
              <w:tab/>
            </w:r>
            <w:r w:rsidRPr="00432AC7">
              <w:rPr>
                <w:i/>
                <w:iCs/>
                <w:szCs w:val="16"/>
              </w:rPr>
              <w:t>Maximum powe</w:t>
            </w:r>
            <w:r w:rsidR="00250F02">
              <w:rPr>
                <w:i/>
                <w:iCs/>
                <w:szCs w:val="16"/>
              </w:rPr>
              <w:t>r</w:t>
            </w:r>
          </w:p>
        </w:tc>
        <w:tc>
          <w:tcPr>
            <w:tcW w:w="1844" w:type="dxa"/>
            <w:vAlign w:val="center"/>
          </w:tcPr>
          <w:p w14:paraId="77AEA62D" w14:textId="77777777" w:rsidR="005B4641" w:rsidRDefault="005B4641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4" w:type="dxa"/>
            <w:gridSpan w:val="2"/>
            <w:vAlign w:val="center"/>
          </w:tcPr>
          <w:p w14:paraId="022A03CA" w14:textId="77777777" w:rsidR="005B4641" w:rsidRDefault="005B4641" w:rsidP="003E3438">
            <w:pPr>
              <w:rPr>
                <w:lang w:val="en-GB"/>
              </w:rPr>
            </w:pPr>
            <w:proofErr w:type="gramStart"/>
            <w:r>
              <w:t>kW</w:t>
            </w:r>
            <w:proofErr w:type="gramEnd"/>
          </w:p>
        </w:tc>
      </w:tr>
      <w:tr w:rsidR="005B4641" w:rsidRPr="00233680" w14:paraId="77A4768F" w14:textId="77777777" w:rsidTr="00335376">
        <w:trPr>
          <w:trHeight w:val="170"/>
          <w:jc w:val="center"/>
        </w:trPr>
        <w:tc>
          <w:tcPr>
            <w:tcW w:w="715" w:type="dxa"/>
            <w:shd w:val="clear" w:color="auto" w:fill="DBE5F1" w:themeFill="accent1" w:themeFillTint="33"/>
          </w:tcPr>
          <w:p w14:paraId="4C26DB1E" w14:textId="77777777" w:rsidR="005B4641" w:rsidRPr="00233680" w:rsidRDefault="005B4641" w:rsidP="003E3438">
            <w:pPr>
              <w:rPr>
                <w:b/>
                <w:bCs/>
              </w:rPr>
            </w:pPr>
          </w:p>
        </w:tc>
        <w:tc>
          <w:tcPr>
            <w:tcW w:w="2554" w:type="dxa"/>
          </w:tcPr>
          <w:p w14:paraId="09B0E56B" w14:textId="77777777" w:rsidR="005B4641" w:rsidRPr="00233680" w:rsidRDefault="005B4641" w:rsidP="003E3438">
            <w:pPr>
              <w:tabs>
                <w:tab w:val="left" w:pos="281"/>
              </w:tabs>
              <w:jc w:val="both"/>
              <w:rPr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625DF357" w14:textId="77777777" w:rsidR="005B4641" w:rsidRPr="00DF3B04" w:rsidRDefault="005B4641" w:rsidP="003E3438">
            <w:pPr>
              <w:jc w:val="center"/>
              <w:rPr>
                <w:szCs w:val="20"/>
              </w:rPr>
            </w:pPr>
            <w:r w:rsidRPr="00DF3B04">
              <w:rPr>
                <w:b/>
                <w:i/>
                <w:szCs w:val="16"/>
              </w:rPr>
              <w:t>Yes</w:t>
            </w:r>
          </w:p>
        </w:tc>
        <w:tc>
          <w:tcPr>
            <w:tcW w:w="1701" w:type="dxa"/>
            <w:vAlign w:val="center"/>
          </w:tcPr>
          <w:p w14:paraId="494D36A8" w14:textId="77777777" w:rsidR="005B4641" w:rsidRPr="00DF3B04" w:rsidRDefault="005B4641" w:rsidP="003E3438">
            <w:pPr>
              <w:jc w:val="center"/>
              <w:rPr>
                <w:szCs w:val="20"/>
              </w:rPr>
            </w:pPr>
            <w:r w:rsidRPr="00DF3B04">
              <w:rPr>
                <w:b/>
                <w:i/>
                <w:szCs w:val="16"/>
              </w:rPr>
              <w:t>No</w:t>
            </w:r>
          </w:p>
        </w:tc>
        <w:tc>
          <w:tcPr>
            <w:tcW w:w="3979" w:type="dxa"/>
            <w:gridSpan w:val="2"/>
          </w:tcPr>
          <w:p w14:paraId="3236B402" w14:textId="77777777" w:rsidR="005B4641" w:rsidRPr="00233680" w:rsidRDefault="005B4641" w:rsidP="003E3438">
            <w:pPr>
              <w:rPr>
                <w:szCs w:val="16"/>
                <w:lang w:val="en-GB"/>
              </w:rPr>
            </w:pPr>
          </w:p>
        </w:tc>
      </w:tr>
      <w:tr w:rsidR="005B4641" w:rsidRPr="006404F2" w14:paraId="7BAC5A4F" w14:textId="77777777" w:rsidTr="00335376">
        <w:trPr>
          <w:trHeight w:hRule="exact" w:val="510"/>
          <w:jc w:val="center"/>
        </w:trPr>
        <w:tc>
          <w:tcPr>
            <w:tcW w:w="715" w:type="dxa"/>
            <w:shd w:val="clear" w:color="auto" w:fill="DBE5F1" w:themeFill="accent1" w:themeFillTint="33"/>
          </w:tcPr>
          <w:p w14:paraId="7B6530E0" w14:textId="77777777" w:rsidR="005B4641" w:rsidRPr="00233680" w:rsidRDefault="005B4641" w:rsidP="003E3438">
            <w:pPr>
              <w:rPr>
                <w:b/>
                <w:bCs/>
              </w:rPr>
            </w:pPr>
          </w:p>
        </w:tc>
        <w:tc>
          <w:tcPr>
            <w:tcW w:w="2554" w:type="dxa"/>
            <w:vAlign w:val="center"/>
          </w:tcPr>
          <w:p w14:paraId="7410F4FD" w14:textId="77777777" w:rsidR="005B4641" w:rsidRPr="00432AC7" w:rsidRDefault="005B4641" w:rsidP="003E3438">
            <w:pPr>
              <w:tabs>
                <w:tab w:val="left" w:pos="281"/>
              </w:tabs>
            </w:pPr>
            <w:r w:rsidRPr="00432AC7">
              <w:t>g)</w:t>
            </w:r>
            <w:r w:rsidRPr="00432AC7">
              <w:tab/>
              <w:t>Condensateur ES externe</w:t>
            </w:r>
          </w:p>
          <w:p w14:paraId="4993723D" w14:textId="77777777" w:rsidR="005B4641" w:rsidRPr="00432AC7" w:rsidRDefault="005B4641" w:rsidP="003E3438">
            <w:pPr>
              <w:tabs>
                <w:tab w:val="left" w:pos="281"/>
              </w:tabs>
              <w:rPr>
                <w:i/>
                <w:iCs/>
              </w:rPr>
            </w:pPr>
            <w:r w:rsidRPr="00432AC7">
              <w:tab/>
            </w:r>
            <w:proofErr w:type="spellStart"/>
            <w:r w:rsidRPr="00432AC7">
              <w:rPr>
                <w:i/>
                <w:iCs/>
              </w:rPr>
              <w:t>External</w:t>
            </w:r>
            <w:proofErr w:type="spellEnd"/>
            <w:r w:rsidRPr="00432AC7">
              <w:rPr>
                <w:i/>
                <w:iCs/>
              </w:rPr>
              <w:t xml:space="preserve"> ES </w:t>
            </w:r>
            <w:proofErr w:type="spellStart"/>
            <w:r w:rsidRPr="00432AC7">
              <w:rPr>
                <w:i/>
                <w:iCs/>
              </w:rPr>
              <w:t>Capacitor</w:t>
            </w:r>
            <w:proofErr w:type="spellEnd"/>
          </w:p>
        </w:tc>
        <w:tc>
          <w:tcPr>
            <w:tcW w:w="1844" w:type="dxa"/>
            <w:vAlign w:val="center"/>
          </w:tcPr>
          <w:p w14:paraId="38927064" w14:textId="77777777" w:rsidR="005B4641" w:rsidRPr="00157F3A" w:rsidRDefault="005B4641" w:rsidP="003E3438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4EE8B2F" w14:textId="77777777" w:rsidR="005B4641" w:rsidRPr="00157F3A" w:rsidRDefault="005B4641" w:rsidP="003E3438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979" w:type="dxa"/>
            <w:gridSpan w:val="2"/>
          </w:tcPr>
          <w:p w14:paraId="2E5E88A1" w14:textId="77777777" w:rsidR="005B4641" w:rsidRPr="006404F2" w:rsidRDefault="005B4641" w:rsidP="003E3438">
            <w:pPr>
              <w:rPr>
                <w:szCs w:val="16"/>
                <w:lang w:val="en-GB"/>
              </w:rPr>
            </w:pPr>
          </w:p>
        </w:tc>
      </w:tr>
      <w:tr w:rsidR="005B4641" w:rsidRPr="00EA767F" w14:paraId="6A25694A" w14:textId="77777777" w:rsidTr="00335376">
        <w:trPr>
          <w:gridAfter w:val="1"/>
          <w:wAfter w:w="6" w:type="dxa"/>
          <w:trHeight w:hRule="exact" w:val="510"/>
          <w:jc w:val="center"/>
        </w:trPr>
        <w:tc>
          <w:tcPr>
            <w:tcW w:w="715" w:type="dxa"/>
            <w:shd w:val="clear" w:color="auto" w:fill="DBE5F1" w:themeFill="accent1" w:themeFillTint="33"/>
          </w:tcPr>
          <w:p w14:paraId="1E117007" w14:textId="77777777" w:rsidR="005B4641" w:rsidRPr="00B46610" w:rsidRDefault="005B4641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554" w:type="dxa"/>
            <w:vAlign w:val="center"/>
          </w:tcPr>
          <w:p w14:paraId="1E03829A" w14:textId="77777777" w:rsidR="005B4641" w:rsidRPr="00E72B3E" w:rsidRDefault="005B4641" w:rsidP="003E3438">
            <w:pPr>
              <w:tabs>
                <w:tab w:val="left" w:pos="281"/>
              </w:tabs>
            </w:pPr>
            <w:r>
              <w:t>h</w:t>
            </w:r>
            <w:r w:rsidRPr="005F5C0F">
              <w:t>)</w:t>
            </w:r>
            <w:r w:rsidRPr="005F5C0F">
              <w:tab/>
            </w:r>
            <w:r w:rsidRPr="00E72B3E">
              <w:t>Capacité équivalente</w:t>
            </w:r>
          </w:p>
          <w:p w14:paraId="07B6216B" w14:textId="77777777" w:rsidR="005B4641" w:rsidRPr="00363C15" w:rsidRDefault="005B4641" w:rsidP="003E3438">
            <w:pPr>
              <w:tabs>
                <w:tab w:val="left" w:pos="281"/>
              </w:tabs>
              <w:rPr>
                <w:i/>
                <w:iCs/>
              </w:rPr>
            </w:pPr>
            <w:r w:rsidRPr="00E72B3E">
              <w:tab/>
            </w:r>
            <w:r w:rsidRPr="00363C15">
              <w:rPr>
                <w:i/>
                <w:iCs/>
              </w:rPr>
              <w:t xml:space="preserve">Equivalent </w:t>
            </w:r>
            <w:proofErr w:type="spellStart"/>
            <w:r w:rsidRPr="00363C15">
              <w:rPr>
                <w:i/>
                <w:iCs/>
              </w:rPr>
              <w:t>capacity</w:t>
            </w:r>
            <w:proofErr w:type="spellEnd"/>
          </w:p>
        </w:tc>
        <w:tc>
          <w:tcPr>
            <w:tcW w:w="1844" w:type="dxa"/>
            <w:vAlign w:val="center"/>
          </w:tcPr>
          <w:p w14:paraId="712CC6AE" w14:textId="77777777" w:rsidR="005B4641" w:rsidRDefault="005B4641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601FC">
              <w:rPr>
                <w:b/>
                <w:caps/>
                <w:noProof/>
                <w:color w:val="FF0000"/>
                <w:szCs w:val="16"/>
              </w:rPr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601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4" w:type="dxa"/>
            <w:gridSpan w:val="2"/>
            <w:vAlign w:val="center"/>
          </w:tcPr>
          <w:p w14:paraId="5DCF05FB" w14:textId="77777777" w:rsidR="005B4641" w:rsidRPr="00E72B3E" w:rsidRDefault="005B4641" w:rsidP="003E3438">
            <w:proofErr w:type="gramStart"/>
            <w:r w:rsidRPr="00E72B3E">
              <w:t>µF</w:t>
            </w:r>
            <w:proofErr w:type="gramEnd"/>
            <w:r w:rsidRPr="00E72B3E">
              <w:t xml:space="preserve"> </w:t>
            </w:r>
            <w:proofErr w:type="spellStart"/>
            <w:r w:rsidRPr="00E72B3E">
              <w:t>inside</w:t>
            </w:r>
            <w:proofErr w:type="spellEnd"/>
            <w:r w:rsidRPr="00E72B3E">
              <w:t xml:space="preserve"> MCU</w:t>
            </w:r>
          </w:p>
        </w:tc>
      </w:tr>
    </w:tbl>
    <w:p w14:paraId="3845266E" w14:textId="77777777" w:rsidR="0053164B" w:rsidRDefault="0053164B" w:rsidP="0053164B">
      <w:pPr>
        <w:rPr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3164B" w:rsidRPr="00136208" w14:paraId="3868D9C2" w14:textId="77777777" w:rsidTr="006A3247">
        <w:trPr>
          <w:trHeight w:hRule="exact" w:val="397"/>
          <w:jc w:val="center"/>
        </w:trPr>
        <w:tc>
          <w:tcPr>
            <w:tcW w:w="5103" w:type="dxa"/>
          </w:tcPr>
          <w:p w14:paraId="018AE8B3" w14:textId="4B97CF0F" w:rsidR="00111752" w:rsidRDefault="005B4641" w:rsidP="00111752">
            <w:pPr>
              <w:tabs>
                <w:tab w:val="left" w:pos="425"/>
              </w:tabs>
              <w:jc w:val="both"/>
              <w:rPr>
                <w:szCs w:val="16"/>
              </w:rPr>
            </w:pPr>
            <w:r>
              <w:rPr>
                <w:b/>
                <w:szCs w:val="16"/>
              </w:rPr>
              <w:t>E5</w:t>
            </w:r>
            <w:r w:rsidR="0053164B" w:rsidRPr="00432AC7">
              <w:rPr>
                <w:b/>
                <w:szCs w:val="16"/>
              </w:rPr>
              <w:t>-</w:t>
            </w:r>
            <w:r w:rsidR="00DF5A7A">
              <w:rPr>
                <w:b/>
                <w:szCs w:val="16"/>
              </w:rPr>
              <w:t>2</w:t>
            </w:r>
            <w:r w:rsidR="008C7FE0">
              <w:rPr>
                <w:b/>
                <w:szCs w:val="16"/>
              </w:rPr>
              <w:t>4</w:t>
            </w:r>
            <w:r w:rsidR="0053164B" w:rsidRPr="00432AC7">
              <w:rPr>
                <w:b/>
                <w:szCs w:val="16"/>
              </w:rPr>
              <w:t>)</w:t>
            </w:r>
            <w:r w:rsidR="000A1A1C">
              <w:rPr>
                <w:b/>
                <w:szCs w:val="16"/>
              </w:rPr>
              <w:tab/>
            </w:r>
            <w:r w:rsidR="0053164B" w:rsidRPr="00432AC7">
              <w:rPr>
                <w:szCs w:val="16"/>
              </w:rPr>
              <w:tab/>
              <w:t>DC/DC</w:t>
            </w:r>
            <w:r w:rsidR="0053164B" w:rsidRPr="00432AC7">
              <w:t xml:space="preserve"> – </w:t>
            </w:r>
            <w:r w:rsidR="0053164B">
              <w:t>démonté</w:t>
            </w:r>
          </w:p>
          <w:p w14:paraId="66796DBE" w14:textId="308A2A1E" w:rsidR="0053164B" w:rsidRPr="00111752" w:rsidRDefault="00111752" w:rsidP="00111752">
            <w:pPr>
              <w:tabs>
                <w:tab w:val="left" w:pos="425"/>
              </w:tabs>
              <w:jc w:val="both"/>
              <w:rPr>
                <w:szCs w:val="16"/>
              </w:rPr>
            </w:pP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 w:rsidR="0053164B" w:rsidRPr="00432AC7">
              <w:rPr>
                <w:i/>
                <w:szCs w:val="16"/>
              </w:rPr>
              <w:t>DC/DC</w:t>
            </w:r>
            <w:r w:rsidR="0053164B" w:rsidRPr="00432AC7">
              <w:rPr>
                <w:i/>
              </w:rPr>
              <w:t xml:space="preserve"> – </w:t>
            </w:r>
            <w:proofErr w:type="spellStart"/>
            <w:r w:rsidR="0053164B">
              <w:rPr>
                <w:i/>
              </w:rPr>
              <w:t>dismounted</w:t>
            </w:r>
            <w:proofErr w:type="spellEnd"/>
          </w:p>
        </w:tc>
        <w:tc>
          <w:tcPr>
            <w:tcW w:w="567" w:type="dxa"/>
          </w:tcPr>
          <w:p w14:paraId="5B740D6E" w14:textId="77777777" w:rsidR="0053164B" w:rsidRPr="00432AC7" w:rsidRDefault="0053164B" w:rsidP="006A3247">
            <w:pPr>
              <w:jc w:val="both"/>
              <w:rPr>
                <w:szCs w:val="16"/>
              </w:rPr>
            </w:pPr>
          </w:p>
        </w:tc>
        <w:tc>
          <w:tcPr>
            <w:tcW w:w="5103" w:type="dxa"/>
          </w:tcPr>
          <w:p w14:paraId="06235C5B" w14:textId="0E7C2B78" w:rsidR="00111752" w:rsidRDefault="005B4641" w:rsidP="00111752">
            <w:pPr>
              <w:tabs>
                <w:tab w:val="left" w:pos="425"/>
              </w:tabs>
              <w:jc w:val="both"/>
              <w:rPr>
                <w:szCs w:val="16"/>
              </w:rPr>
            </w:pPr>
            <w:r>
              <w:rPr>
                <w:b/>
                <w:szCs w:val="16"/>
              </w:rPr>
              <w:t>E5</w:t>
            </w:r>
            <w:r w:rsidR="0053164B" w:rsidRPr="00432AC7">
              <w:rPr>
                <w:b/>
                <w:szCs w:val="16"/>
              </w:rPr>
              <w:t>-</w:t>
            </w:r>
            <w:r w:rsidR="00DF5A7A">
              <w:rPr>
                <w:b/>
                <w:szCs w:val="16"/>
              </w:rPr>
              <w:t>2</w:t>
            </w:r>
            <w:r w:rsidR="008C7FE0">
              <w:rPr>
                <w:b/>
                <w:szCs w:val="16"/>
              </w:rPr>
              <w:t>5</w:t>
            </w:r>
            <w:r w:rsidR="0053164B" w:rsidRPr="00432AC7">
              <w:rPr>
                <w:b/>
                <w:szCs w:val="16"/>
              </w:rPr>
              <w:t>)</w:t>
            </w:r>
            <w:r w:rsidR="0053164B" w:rsidRPr="00432AC7">
              <w:rPr>
                <w:szCs w:val="16"/>
              </w:rPr>
              <w:tab/>
            </w:r>
            <w:r w:rsidR="000A1A1C">
              <w:rPr>
                <w:szCs w:val="16"/>
              </w:rPr>
              <w:tab/>
            </w:r>
            <w:r w:rsidR="0053164B" w:rsidRPr="00432AC7">
              <w:rPr>
                <w:szCs w:val="16"/>
              </w:rPr>
              <w:t>DC/DC</w:t>
            </w:r>
            <w:r w:rsidR="0053164B" w:rsidRPr="00432AC7">
              <w:t xml:space="preserve"> – emplacement</w:t>
            </w:r>
          </w:p>
          <w:p w14:paraId="7F173568" w14:textId="6E4266A3" w:rsidR="0053164B" w:rsidRPr="00432AC7" w:rsidRDefault="00111752" w:rsidP="00111752">
            <w:pPr>
              <w:tabs>
                <w:tab w:val="left" w:pos="425"/>
              </w:tabs>
              <w:jc w:val="both"/>
              <w:rPr>
                <w:szCs w:val="16"/>
              </w:rPr>
            </w:pP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 w:rsidR="0053164B" w:rsidRPr="00432AC7">
              <w:rPr>
                <w:i/>
                <w:szCs w:val="16"/>
              </w:rPr>
              <w:t>DC/DC</w:t>
            </w:r>
            <w:r w:rsidR="0053164B" w:rsidRPr="00432AC7">
              <w:rPr>
                <w:i/>
              </w:rPr>
              <w:t xml:space="preserve"> – location</w:t>
            </w:r>
          </w:p>
        </w:tc>
      </w:tr>
    </w:tbl>
    <w:p w14:paraId="2976AE6F" w14:textId="77777777" w:rsidR="0053164B" w:rsidRPr="005B4641" w:rsidRDefault="0053164B" w:rsidP="0053164B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3164B" w:rsidRPr="008310B6" w14:paraId="265BB7D7" w14:textId="77777777" w:rsidTr="008E1501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90EB2B0" w14:textId="65EE7BC1" w:rsidR="0053164B" w:rsidRPr="00A04F12" w:rsidRDefault="008E1501" w:rsidP="006A324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auto"/>
            </w:tcBorders>
            <w:vAlign w:val="center"/>
          </w:tcPr>
          <w:p w14:paraId="53E9E606" w14:textId="77777777" w:rsidR="0053164B" w:rsidRPr="00975E9E" w:rsidRDefault="0053164B" w:rsidP="006A324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A5716" w14:textId="090E92ED" w:rsidR="0053164B" w:rsidRPr="00A04F12" w:rsidRDefault="008E1501" w:rsidP="006A324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4BA1FD1D" w14:textId="77777777" w:rsidR="008F7E53" w:rsidRDefault="008F7E53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95572A" w:rsidRPr="00BA4B77" w14:paraId="1D388D28" w14:textId="77777777" w:rsidTr="00AE41F4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42F3C77B" w14:textId="3CA2C666" w:rsidR="0095572A" w:rsidRPr="00BA4B77" w:rsidRDefault="0095572A" w:rsidP="000A2E76">
            <w:pPr>
              <w:jc w:val="both"/>
              <w:rPr>
                <w:color w:val="FFFFFF" w:themeColor="background1"/>
                <w:sz w:val="20"/>
                <w:szCs w:val="16"/>
                <w:lang w:val="en-GB"/>
              </w:rPr>
            </w:pPr>
            <w:r w:rsidRPr="00BA4B77">
              <w:rPr>
                <w:b/>
                <w:color w:val="FFFFFF" w:themeColor="background1"/>
                <w:sz w:val="20"/>
                <w:lang w:val="en-GB"/>
              </w:rPr>
              <w:lastRenderedPageBreak/>
              <w:t>6.</w:t>
            </w:r>
            <w:r w:rsidRPr="00BA4B77">
              <w:rPr>
                <w:b/>
                <w:color w:val="FFFFFF" w:themeColor="background1"/>
                <w:sz w:val="20"/>
                <w:lang w:val="en-GB"/>
              </w:rPr>
              <w:tab/>
              <w:t xml:space="preserve">TRANSMISSION / </w:t>
            </w:r>
            <w:r w:rsidRPr="00BA4B77">
              <w:rPr>
                <w:b/>
                <w:i/>
                <w:color w:val="FFFFFF" w:themeColor="background1"/>
                <w:sz w:val="20"/>
                <w:lang w:val="en-GB"/>
              </w:rPr>
              <w:t>TRANSMISSION</w:t>
            </w:r>
          </w:p>
        </w:tc>
      </w:tr>
    </w:tbl>
    <w:p w14:paraId="194D2661" w14:textId="269B1567" w:rsidR="004175EC" w:rsidRDefault="004175EC" w:rsidP="00FE7B38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3259"/>
        <w:gridCol w:w="3402"/>
        <w:gridCol w:w="3402"/>
      </w:tblGrid>
      <w:tr w:rsidR="002E4E94" w:rsidRPr="004D0004" w14:paraId="50C01C8E" w14:textId="77777777" w:rsidTr="00D23402">
        <w:trPr>
          <w:trHeight w:hRule="exact" w:val="284"/>
          <w:jc w:val="center"/>
        </w:trPr>
        <w:tc>
          <w:tcPr>
            <w:tcW w:w="709" w:type="dxa"/>
            <w:shd w:val="clear" w:color="auto" w:fill="DBE5F1" w:themeFill="accent1" w:themeFillTint="33"/>
            <w:vAlign w:val="center"/>
          </w:tcPr>
          <w:p w14:paraId="794D0080" w14:textId="77777777" w:rsidR="002E4E94" w:rsidRPr="00FE496C" w:rsidRDefault="002E4E94" w:rsidP="00672C5C">
            <w:pPr>
              <w:jc w:val="center"/>
              <w:rPr>
                <w:b/>
                <w:bCs/>
              </w:rPr>
            </w:pPr>
            <w:r w:rsidRPr="00FE496C">
              <w:rPr>
                <w:b/>
                <w:bCs/>
              </w:rPr>
              <w:t>601</w:t>
            </w:r>
          </w:p>
        </w:tc>
        <w:tc>
          <w:tcPr>
            <w:tcW w:w="10063" w:type="dxa"/>
            <w:gridSpan w:val="3"/>
            <w:shd w:val="clear" w:color="auto" w:fill="DBE5F1" w:themeFill="accent1" w:themeFillTint="33"/>
            <w:vAlign w:val="center"/>
          </w:tcPr>
          <w:p w14:paraId="1A191ED2" w14:textId="77777777" w:rsidR="002E4E94" w:rsidRPr="00FE496C" w:rsidRDefault="002E4E94" w:rsidP="00EA6336">
            <w:pPr>
              <w:rPr>
                <w:b/>
                <w:caps/>
              </w:rPr>
            </w:pPr>
            <w:r w:rsidRPr="00FE496C">
              <w:rPr>
                <w:b/>
                <w:caps/>
              </w:rPr>
              <w:t xml:space="preserve">Roues motrices / </w:t>
            </w:r>
            <w:r w:rsidRPr="00FE496C">
              <w:rPr>
                <w:b/>
                <w:i/>
                <w:caps/>
              </w:rPr>
              <w:t>Driven wheels</w:t>
            </w:r>
          </w:p>
        </w:tc>
      </w:tr>
      <w:tr w:rsidR="002E4E94" w:rsidRPr="004D0004" w14:paraId="2B3C63E1" w14:textId="77777777" w:rsidTr="00335376">
        <w:trPr>
          <w:trHeight w:hRule="exact" w:val="283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75144B40" w14:textId="77777777" w:rsidR="002E4E94" w:rsidRPr="00FE496C" w:rsidRDefault="002E4E94" w:rsidP="00335376">
            <w:pPr>
              <w:rPr>
                <w:b/>
                <w:bCs/>
              </w:rPr>
            </w:pPr>
          </w:p>
        </w:tc>
        <w:tc>
          <w:tcPr>
            <w:tcW w:w="3259" w:type="dxa"/>
            <w:vAlign w:val="center"/>
          </w:tcPr>
          <w:p w14:paraId="2697C406" w14:textId="77777777" w:rsidR="002E4E94" w:rsidRPr="00014164" w:rsidRDefault="002E4E94" w:rsidP="007D3CB5">
            <w:pPr>
              <w:tabs>
                <w:tab w:val="right" w:pos="10773"/>
              </w:tabs>
              <w:jc w:val="center"/>
              <w:rPr>
                <w:b/>
                <w:szCs w:val="16"/>
              </w:rPr>
            </w:pPr>
            <w:r w:rsidRPr="00014164">
              <w:rPr>
                <w:b/>
              </w:rPr>
              <w:t xml:space="preserve">AVANT / </w:t>
            </w:r>
            <w:r w:rsidRPr="00014164">
              <w:rPr>
                <w:b/>
                <w:i/>
              </w:rPr>
              <w:t>FRONT</w:t>
            </w:r>
          </w:p>
        </w:tc>
        <w:tc>
          <w:tcPr>
            <w:tcW w:w="3402" w:type="dxa"/>
            <w:vAlign w:val="center"/>
          </w:tcPr>
          <w:p w14:paraId="2747D1B4" w14:textId="77777777" w:rsidR="002E4E94" w:rsidRPr="00014164" w:rsidRDefault="002E4E94" w:rsidP="007D3CB5">
            <w:pPr>
              <w:tabs>
                <w:tab w:val="right" w:pos="10773"/>
              </w:tabs>
              <w:jc w:val="center"/>
              <w:rPr>
                <w:b/>
                <w:szCs w:val="16"/>
              </w:rPr>
            </w:pPr>
            <w:r w:rsidRPr="00014164">
              <w:rPr>
                <w:b/>
              </w:rPr>
              <w:t xml:space="preserve">ARRIERE / </w:t>
            </w:r>
            <w:r w:rsidRPr="00014164">
              <w:rPr>
                <w:b/>
                <w:i/>
              </w:rPr>
              <w:t>REAR</w:t>
            </w:r>
          </w:p>
        </w:tc>
        <w:tc>
          <w:tcPr>
            <w:tcW w:w="3402" w:type="dxa"/>
            <w:vAlign w:val="center"/>
          </w:tcPr>
          <w:p w14:paraId="0944B0B9" w14:textId="77777777" w:rsidR="002E4E94" w:rsidRPr="00FE496C" w:rsidRDefault="002E4E94" w:rsidP="007D3CB5">
            <w:pPr>
              <w:rPr>
                <w:bCs/>
                <w:color w:val="1F497D" w:themeColor="text2"/>
                <w:szCs w:val="16"/>
              </w:rPr>
            </w:pPr>
          </w:p>
        </w:tc>
      </w:tr>
      <w:tr w:rsidR="002E4E94" w:rsidRPr="004D0004" w14:paraId="4C995E09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46D06AD5" w14:textId="77777777" w:rsidR="002E4E94" w:rsidRPr="00FE496C" w:rsidRDefault="002E4E94" w:rsidP="00335376">
            <w:pPr>
              <w:rPr>
                <w:b/>
                <w:bCs/>
              </w:rPr>
            </w:pPr>
          </w:p>
        </w:tc>
        <w:tc>
          <w:tcPr>
            <w:tcW w:w="3259" w:type="dxa"/>
            <w:vAlign w:val="center"/>
          </w:tcPr>
          <w:p w14:paraId="449F3AC8" w14:textId="77777777" w:rsidR="002E4E94" w:rsidRPr="00157F3A" w:rsidRDefault="002E4E94" w:rsidP="007D3CB5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2B9ED67C" w14:textId="77777777" w:rsidR="002E4E94" w:rsidRPr="00157F3A" w:rsidRDefault="002E4E94" w:rsidP="007D3CB5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079725FF" w14:textId="77777777" w:rsidR="002E4E94" w:rsidRPr="00FE496C" w:rsidRDefault="002E4E94" w:rsidP="007D3CB5">
            <w:pPr>
              <w:rPr>
                <w:bCs/>
                <w:color w:val="1F497D" w:themeColor="text2"/>
                <w:szCs w:val="16"/>
              </w:rPr>
            </w:pPr>
          </w:p>
        </w:tc>
      </w:tr>
    </w:tbl>
    <w:p w14:paraId="326D71DE" w14:textId="77777777" w:rsidR="002E4E94" w:rsidRDefault="002E4E94" w:rsidP="00FE7B38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773"/>
      </w:tblGrid>
      <w:tr w:rsidR="00C17735" w:rsidRPr="00136208" w14:paraId="73375BC1" w14:textId="77777777" w:rsidTr="008F2DA9">
        <w:trPr>
          <w:cantSplit/>
          <w:trHeight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12A75DF6" w14:textId="3C0CCD96" w:rsidR="00C17735" w:rsidRDefault="00C17735" w:rsidP="008F2DA9">
            <w:pPr>
              <w:tabs>
                <w:tab w:val="left" w:pos="567"/>
              </w:tabs>
            </w:pPr>
            <w:r>
              <w:rPr>
                <w:rFonts w:cs="Times New Roman"/>
                <w:b/>
                <w:szCs w:val="16"/>
                <w:lang w:val="fr-CH"/>
              </w:rPr>
              <w:t>VI</w:t>
            </w:r>
            <w:r w:rsidR="003C0B2C">
              <w:rPr>
                <w:rFonts w:cs="Times New Roman"/>
                <w:b/>
                <w:szCs w:val="16"/>
                <w:lang w:val="fr-CH"/>
              </w:rPr>
              <w:t>1</w:t>
            </w:r>
            <w:r w:rsidR="002E4E94">
              <w:rPr>
                <w:rFonts w:cs="Times New Roman"/>
                <w:b/>
                <w:szCs w:val="16"/>
                <w:lang w:val="fr-CH"/>
              </w:rPr>
              <w:t>-</w:t>
            </w:r>
            <w:r>
              <w:rPr>
                <w:rFonts w:cs="Times New Roman"/>
                <w:b/>
                <w:szCs w:val="16"/>
                <w:lang w:val="fr-CH"/>
              </w:rPr>
              <w:t>1</w:t>
            </w:r>
            <w:r w:rsidRPr="00DA0099">
              <w:rPr>
                <w:rFonts w:cs="Times New Roman"/>
                <w:b/>
                <w:szCs w:val="16"/>
                <w:lang w:val="fr-CH"/>
              </w:rPr>
              <w:t>)</w:t>
            </w:r>
            <w:r w:rsidRPr="00DA0099">
              <w:rPr>
                <w:szCs w:val="16"/>
                <w:lang w:val="fr-CH"/>
              </w:rPr>
              <w:tab/>
            </w:r>
            <w:r w:rsidRPr="00DA7E0A">
              <w:t>Chaine cin</w:t>
            </w:r>
            <w:r>
              <w:t>é</w:t>
            </w:r>
            <w:r w:rsidRPr="00DA7E0A">
              <w:t>matique</w:t>
            </w:r>
          </w:p>
          <w:p w14:paraId="39CC71D2" w14:textId="77777777" w:rsidR="00C17735" w:rsidRPr="00432AC7" w:rsidRDefault="00C17735" w:rsidP="008F2DA9">
            <w:pPr>
              <w:tabs>
                <w:tab w:val="left" w:pos="567"/>
              </w:tabs>
              <w:rPr>
                <w:szCs w:val="16"/>
              </w:rPr>
            </w:pPr>
            <w:r>
              <w:tab/>
            </w:r>
            <w:proofErr w:type="spellStart"/>
            <w:r w:rsidRPr="00432AC7">
              <w:rPr>
                <w:i/>
                <w:szCs w:val="16"/>
              </w:rPr>
              <w:t>Kinematic</w:t>
            </w:r>
            <w:proofErr w:type="spellEnd"/>
            <w:r w:rsidRPr="00432AC7">
              <w:rPr>
                <w:i/>
                <w:szCs w:val="16"/>
              </w:rPr>
              <w:t xml:space="preserve"> train</w:t>
            </w:r>
          </w:p>
        </w:tc>
      </w:tr>
    </w:tbl>
    <w:p w14:paraId="2DC7EC7B" w14:textId="77777777" w:rsidR="00C17735" w:rsidRPr="002E4E94" w:rsidRDefault="00C17735" w:rsidP="00C17735">
      <w:pPr>
        <w:rPr>
          <w:sz w:val="8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5"/>
      </w:tblGrid>
      <w:tr w:rsidR="00C17735" w:rsidRPr="00DB7C4B" w14:paraId="486FCDED" w14:textId="77777777" w:rsidTr="00047027">
        <w:trPr>
          <w:cantSplit/>
          <w:trHeight w:val="11055"/>
          <w:jc w:val="center"/>
        </w:trPr>
        <w:tc>
          <w:tcPr>
            <w:tcW w:w="10775" w:type="dxa"/>
            <w:vAlign w:val="center"/>
          </w:tcPr>
          <w:p w14:paraId="385FA5FE" w14:textId="77777777" w:rsidR="00C17735" w:rsidRPr="00DB7C4B" w:rsidRDefault="00C17735" w:rsidP="008F2DA9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bookmarkStart w:id="15" w:name="_Hlk119872463"/>
            <w:proofErr w:type="spellStart"/>
            <w:r w:rsidRPr="00DB7C4B">
              <w:rPr>
                <w:color w:val="D9D9D9" w:themeColor="background1" w:themeShade="D9"/>
                <w:szCs w:val="20"/>
                <w:lang w:val="fr-CH"/>
              </w:rPr>
              <w:t>Drawing</w:t>
            </w:r>
            <w:proofErr w:type="spellEnd"/>
          </w:p>
        </w:tc>
      </w:tr>
      <w:bookmarkEnd w:id="15"/>
    </w:tbl>
    <w:p w14:paraId="39CAAE8A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6"/>
        <w:gridCol w:w="2406"/>
        <w:gridCol w:w="7653"/>
        <w:gridCol w:w="13"/>
      </w:tblGrid>
      <w:tr w:rsidR="0050040B" w:rsidRPr="00334303" w14:paraId="21CA132F" w14:textId="77777777" w:rsidTr="00D23402">
        <w:trPr>
          <w:gridAfter w:val="1"/>
          <w:wAfter w:w="13" w:type="dxa"/>
          <w:trHeight w:hRule="exact" w:val="284"/>
          <w:jc w:val="center"/>
        </w:trPr>
        <w:tc>
          <w:tcPr>
            <w:tcW w:w="716" w:type="dxa"/>
            <w:shd w:val="clear" w:color="auto" w:fill="DBE5F1" w:themeFill="accent1" w:themeFillTint="33"/>
            <w:vAlign w:val="center"/>
          </w:tcPr>
          <w:p w14:paraId="7648387D" w14:textId="20781502" w:rsidR="0050040B" w:rsidRPr="0027268D" w:rsidRDefault="0050040B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lastRenderedPageBreak/>
              <w:t>603-01</w:t>
            </w:r>
          </w:p>
        </w:tc>
        <w:tc>
          <w:tcPr>
            <w:tcW w:w="10059" w:type="dxa"/>
            <w:gridSpan w:val="2"/>
            <w:shd w:val="clear" w:color="auto" w:fill="DBE5F1" w:themeFill="accent1" w:themeFillTint="33"/>
            <w:vAlign w:val="center"/>
          </w:tcPr>
          <w:p w14:paraId="4BAC085F" w14:textId="6FAA156C" w:rsidR="0050040B" w:rsidRPr="00334303" w:rsidRDefault="0050040B" w:rsidP="003E3438">
            <w:pPr>
              <w:rPr>
                <w:b/>
                <w:caps/>
                <w:szCs w:val="16"/>
                <w:lang w:val="en-US"/>
              </w:rPr>
            </w:pPr>
            <w:r w:rsidRPr="00334303">
              <w:rPr>
                <w:b/>
                <w:caps/>
                <w:szCs w:val="16"/>
                <w:lang w:val="en-US"/>
              </w:rPr>
              <w:t xml:space="preserve">Supports </w:t>
            </w:r>
            <w:r>
              <w:rPr>
                <w:b/>
                <w:caps/>
                <w:szCs w:val="16"/>
                <w:lang w:val="en-US"/>
              </w:rPr>
              <w:t>de TRansmission</w:t>
            </w:r>
            <w:r w:rsidRPr="00334303">
              <w:rPr>
                <w:b/>
                <w:caps/>
                <w:szCs w:val="16"/>
                <w:lang w:val="en-US"/>
              </w:rPr>
              <w:t xml:space="preserve"> / </w:t>
            </w:r>
            <w:r>
              <w:rPr>
                <w:b/>
                <w:i/>
                <w:iCs/>
                <w:caps/>
                <w:szCs w:val="16"/>
                <w:lang w:val="en-US"/>
              </w:rPr>
              <w:t>transmission</w:t>
            </w:r>
            <w:r w:rsidRPr="00334303">
              <w:rPr>
                <w:b/>
                <w:i/>
                <w:iCs/>
                <w:caps/>
                <w:szCs w:val="16"/>
                <w:lang w:val="en-US"/>
              </w:rPr>
              <w:t xml:space="preserve"> MOUNTING</w:t>
            </w:r>
          </w:p>
        </w:tc>
      </w:tr>
      <w:tr w:rsidR="0050040B" w:rsidRPr="004601FC" w14:paraId="565F2E50" w14:textId="77777777" w:rsidTr="00335376">
        <w:trPr>
          <w:trHeight w:hRule="exact" w:val="510"/>
          <w:jc w:val="center"/>
        </w:trPr>
        <w:tc>
          <w:tcPr>
            <w:tcW w:w="716" w:type="dxa"/>
            <w:shd w:val="clear" w:color="auto" w:fill="DBE5F1" w:themeFill="accent1" w:themeFillTint="33"/>
          </w:tcPr>
          <w:p w14:paraId="604EB06A" w14:textId="44BBEE50" w:rsidR="0050040B" w:rsidRPr="005F5C0F" w:rsidRDefault="0050040B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406" w:type="dxa"/>
            <w:vAlign w:val="center"/>
          </w:tcPr>
          <w:p w14:paraId="45D2B124" w14:textId="1274DF10" w:rsidR="0050040B" w:rsidRDefault="0050040B" w:rsidP="00EA6336">
            <w:pPr>
              <w:tabs>
                <w:tab w:val="left" w:pos="281"/>
              </w:tabs>
            </w:pPr>
            <w:r>
              <w:t>a)</w:t>
            </w:r>
            <w:r>
              <w:tab/>
              <w:t>Nombre de supports</w:t>
            </w:r>
          </w:p>
          <w:p w14:paraId="3EE29BBA" w14:textId="289E13F9" w:rsidR="0050040B" w:rsidRPr="00363C15" w:rsidRDefault="0050040B" w:rsidP="00EA6336">
            <w:pPr>
              <w:tabs>
                <w:tab w:val="left" w:pos="281"/>
              </w:tabs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 w:rsidRPr="00363C15">
              <w:rPr>
                <w:i/>
                <w:iCs/>
              </w:rPr>
              <w:t>Number of supports</w:t>
            </w:r>
          </w:p>
        </w:tc>
        <w:tc>
          <w:tcPr>
            <w:tcW w:w="7666" w:type="dxa"/>
            <w:gridSpan w:val="2"/>
            <w:vAlign w:val="center"/>
          </w:tcPr>
          <w:p w14:paraId="167D0CC2" w14:textId="77777777" w:rsidR="0050040B" w:rsidRPr="004601FC" w:rsidRDefault="0050040B" w:rsidP="00EA633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</w:tbl>
    <w:p w14:paraId="1C80A9FA" w14:textId="77777777" w:rsidR="00BA6E17" w:rsidRDefault="00BA6E17" w:rsidP="00BA6E17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A6E17" w:rsidRPr="005D4CE3" w14:paraId="3A52B6BC" w14:textId="77777777" w:rsidTr="00EA6336">
        <w:trPr>
          <w:trHeight w:hRule="exact" w:val="397"/>
          <w:jc w:val="center"/>
        </w:trPr>
        <w:tc>
          <w:tcPr>
            <w:tcW w:w="5103" w:type="dxa"/>
          </w:tcPr>
          <w:p w14:paraId="0F05996A" w14:textId="20487FD3" w:rsidR="00BA6E17" w:rsidRPr="005D4CE3" w:rsidRDefault="00BA6E17" w:rsidP="000A1A1C">
            <w:pPr>
              <w:tabs>
                <w:tab w:val="left" w:pos="604"/>
              </w:tabs>
              <w:jc w:val="both"/>
              <w:rPr>
                <w:szCs w:val="16"/>
                <w:lang w:val="en-GB"/>
              </w:rPr>
            </w:pPr>
            <w:r>
              <w:rPr>
                <w:b/>
                <w:szCs w:val="16"/>
                <w:lang w:val="en-GB"/>
              </w:rPr>
              <w:t>F3</w:t>
            </w:r>
            <w:r w:rsidRPr="005D4CE3">
              <w:rPr>
                <w:b/>
                <w:szCs w:val="16"/>
                <w:lang w:val="en-GB"/>
              </w:rPr>
              <w:t>-1)</w:t>
            </w:r>
            <w:r w:rsidRPr="005D4CE3">
              <w:rPr>
                <w:szCs w:val="16"/>
                <w:lang w:val="en-GB"/>
              </w:rPr>
              <w:tab/>
            </w:r>
            <w:r w:rsidRPr="005D4CE3">
              <w:rPr>
                <w:lang w:val="en-GB"/>
              </w:rPr>
              <w:t xml:space="preserve">Support </w:t>
            </w:r>
            <w:r w:rsidRPr="005D4CE3">
              <w:rPr>
                <w:b/>
                <w:lang w:val="en-GB"/>
              </w:rPr>
              <w:t>#1</w:t>
            </w:r>
            <w:r w:rsidRPr="005D4CE3">
              <w:rPr>
                <w:lang w:val="en-GB"/>
              </w:rPr>
              <w:t xml:space="preserve"> </w:t>
            </w:r>
            <w:proofErr w:type="spellStart"/>
            <w:r w:rsidRPr="005D4CE3">
              <w:rPr>
                <w:u w:val="single"/>
                <w:lang w:val="en-GB"/>
              </w:rPr>
              <w:t>déposé</w:t>
            </w:r>
            <w:proofErr w:type="spellEnd"/>
          </w:p>
          <w:p w14:paraId="64DB36D2" w14:textId="77777777" w:rsidR="00BA6E17" w:rsidRPr="005D4CE3" w:rsidRDefault="00BA6E17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5D4CE3">
              <w:rPr>
                <w:szCs w:val="16"/>
                <w:lang w:val="en-GB"/>
              </w:rPr>
              <w:tab/>
            </w:r>
            <w:r w:rsidRPr="005D4CE3">
              <w:rPr>
                <w:i/>
                <w:szCs w:val="16"/>
                <w:lang w:val="en-GB"/>
              </w:rPr>
              <w:t>S</w:t>
            </w:r>
            <w:r w:rsidRPr="005D4CE3">
              <w:rPr>
                <w:i/>
                <w:lang w:val="en-GB"/>
              </w:rPr>
              <w:t xml:space="preserve">upport </w:t>
            </w:r>
            <w:r w:rsidRPr="005D4CE3">
              <w:rPr>
                <w:b/>
                <w:i/>
                <w:lang w:val="en-GB"/>
              </w:rPr>
              <w:t>#1</w:t>
            </w:r>
            <w:r w:rsidRPr="005D4CE3">
              <w:rPr>
                <w:i/>
                <w:lang w:val="en-GB"/>
              </w:rPr>
              <w:t xml:space="preserve"> </w:t>
            </w:r>
            <w:r w:rsidRPr="005D4CE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8D302C9" w14:textId="77777777" w:rsidR="00BA6E17" w:rsidRPr="005D4CE3" w:rsidRDefault="00BA6E17" w:rsidP="00EA633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21EB375" w14:textId="7122FCD5" w:rsidR="00BA6E17" w:rsidRPr="005D4CE3" w:rsidRDefault="00BA6E17" w:rsidP="00EA6336">
            <w:pPr>
              <w:tabs>
                <w:tab w:val="left" w:pos="567"/>
              </w:tabs>
              <w:jc w:val="both"/>
              <w:rPr>
                <w:lang w:val="fr-CH"/>
              </w:rPr>
            </w:pPr>
            <w:r>
              <w:rPr>
                <w:b/>
                <w:szCs w:val="16"/>
                <w:lang w:val="fr-CH"/>
              </w:rPr>
              <w:t>VI</w:t>
            </w:r>
            <w:r w:rsidR="00616219">
              <w:rPr>
                <w:b/>
                <w:szCs w:val="16"/>
                <w:lang w:val="fr-CH"/>
              </w:rPr>
              <w:t>3</w:t>
            </w:r>
            <w:r>
              <w:rPr>
                <w:b/>
                <w:szCs w:val="16"/>
                <w:lang w:val="fr-CH"/>
              </w:rPr>
              <w:t>-</w:t>
            </w:r>
            <w:r w:rsidRPr="005D4CE3">
              <w:rPr>
                <w:b/>
                <w:szCs w:val="16"/>
                <w:lang w:val="fr-CH"/>
              </w:rPr>
              <w:t>1)</w:t>
            </w:r>
            <w:r w:rsidRPr="005D4CE3">
              <w:rPr>
                <w:b/>
                <w:szCs w:val="16"/>
                <w:lang w:val="fr-CH"/>
              </w:rPr>
              <w:tab/>
            </w:r>
            <w:r w:rsidRPr="005D4CE3">
              <w:rPr>
                <w:lang w:val="fr-CH"/>
              </w:rPr>
              <w:t xml:space="preserve">Support </w:t>
            </w:r>
            <w:r w:rsidRPr="005D4CE3">
              <w:rPr>
                <w:b/>
                <w:lang w:val="fr-CH"/>
              </w:rPr>
              <w:t>#1</w:t>
            </w:r>
          </w:p>
          <w:p w14:paraId="4ED7728F" w14:textId="77777777" w:rsidR="00BA6E17" w:rsidRPr="005D4CE3" w:rsidRDefault="00BA6E17" w:rsidP="00EA633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D4CE3">
              <w:rPr>
                <w:lang w:val="fr-CH"/>
              </w:rPr>
              <w:tab/>
            </w:r>
            <w:r w:rsidRPr="005D4CE3">
              <w:rPr>
                <w:i/>
              </w:rPr>
              <w:t xml:space="preserve">Support </w:t>
            </w:r>
            <w:r w:rsidRPr="005D4CE3">
              <w:rPr>
                <w:b/>
                <w:i/>
              </w:rPr>
              <w:t>#1</w:t>
            </w:r>
          </w:p>
        </w:tc>
      </w:tr>
    </w:tbl>
    <w:p w14:paraId="33E19343" w14:textId="77777777" w:rsidR="00BA6E17" w:rsidRPr="00452AFA" w:rsidRDefault="00BA6E17" w:rsidP="00BA6E17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13FA1" w:rsidRPr="00027451" w14:paraId="450FFF12" w14:textId="77777777" w:rsidTr="00FF2438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3A5F5E5" w14:textId="77777777" w:rsidR="00313FA1" w:rsidRPr="00027451" w:rsidRDefault="00313FA1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00D71A47" w14:textId="77777777" w:rsidR="00313FA1" w:rsidRPr="00027451" w:rsidRDefault="00313FA1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717BF3A" w14:textId="77777777" w:rsidR="00313FA1" w:rsidRPr="00027451" w:rsidRDefault="00313FA1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313FA1" w:rsidRPr="00027451" w14:paraId="5B2ADF71" w14:textId="77777777" w:rsidTr="00034ACA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1B9232B" w14:textId="77777777" w:rsidR="00313FA1" w:rsidRPr="00364024" w:rsidRDefault="00313FA1" w:rsidP="00034ACA">
            <w:pPr>
              <w:rPr>
                <w:szCs w:val="16"/>
              </w:rPr>
            </w:pPr>
            <w:r w:rsidRPr="008F6280">
              <w:rPr>
                <w:szCs w:val="16"/>
              </w:rPr>
              <w:t xml:space="preserve">Ref :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686E2FE" w14:textId="77777777" w:rsidR="00313FA1" w:rsidRPr="00027451" w:rsidRDefault="00313FA1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FBEF0DA" w14:textId="5757FC16" w:rsidR="00313FA1" w:rsidRPr="003F5D47" w:rsidRDefault="00363C15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r w:rsidRPr="003F5D47">
              <w:rPr>
                <w:b/>
                <w:bCs/>
                <w:szCs w:val="16"/>
                <w:lang w:val="en-GB"/>
              </w:rPr>
              <w:t>Tolerance:</w:t>
            </w:r>
            <w:r w:rsidR="00313FA1" w:rsidRPr="003F5D47">
              <w:rPr>
                <w:b/>
                <w:bCs/>
                <w:szCs w:val="16"/>
                <w:lang w:val="en-GB"/>
              </w:rPr>
              <w:t xml:space="preserve"> ± 0.25 mm</w:t>
            </w:r>
          </w:p>
        </w:tc>
      </w:tr>
    </w:tbl>
    <w:p w14:paraId="5A993F86" w14:textId="77777777" w:rsidR="00BA6E17" w:rsidRPr="00653585" w:rsidRDefault="00BA6E17" w:rsidP="00BA6E17">
      <w:pPr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A6E17" w:rsidRPr="005D4CE3" w14:paraId="1A6F044D" w14:textId="77777777" w:rsidTr="00EA6336">
        <w:trPr>
          <w:trHeight w:hRule="exact" w:val="397"/>
          <w:jc w:val="center"/>
        </w:trPr>
        <w:tc>
          <w:tcPr>
            <w:tcW w:w="5103" w:type="dxa"/>
          </w:tcPr>
          <w:p w14:paraId="4426E320" w14:textId="03FFF607" w:rsidR="00BA6E17" w:rsidRPr="005D4CE3" w:rsidRDefault="00BA6E17" w:rsidP="000A1A1C">
            <w:pPr>
              <w:tabs>
                <w:tab w:val="left" w:pos="604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en-GB"/>
              </w:rPr>
              <w:t>F3</w:t>
            </w:r>
            <w:r w:rsidRPr="005D4CE3">
              <w:rPr>
                <w:b/>
                <w:szCs w:val="16"/>
                <w:lang w:val="en-GB"/>
              </w:rPr>
              <w:t>-</w:t>
            </w:r>
            <w:r>
              <w:rPr>
                <w:b/>
                <w:szCs w:val="16"/>
                <w:lang w:val="en-GB"/>
              </w:rPr>
              <w:t>2</w:t>
            </w:r>
            <w:r w:rsidRPr="005D4CE3">
              <w:rPr>
                <w:b/>
                <w:szCs w:val="16"/>
                <w:lang w:val="fr-CH"/>
              </w:rPr>
              <w:t>)</w:t>
            </w: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lang w:val="fr-CH"/>
              </w:rPr>
              <w:t xml:space="preserve">Support </w:t>
            </w:r>
            <w:r w:rsidRPr="005D4CE3">
              <w:rPr>
                <w:b/>
                <w:lang w:val="fr-CH"/>
              </w:rPr>
              <w:t>#2</w:t>
            </w:r>
            <w:r w:rsidRPr="005D4CE3">
              <w:rPr>
                <w:lang w:val="fr-CH"/>
              </w:rPr>
              <w:t xml:space="preserve"> </w:t>
            </w:r>
            <w:r w:rsidRPr="005D4CE3">
              <w:rPr>
                <w:u w:val="single"/>
                <w:lang w:val="fr-CH"/>
              </w:rPr>
              <w:t>déposé</w:t>
            </w:r>
          </w:p>
          <w:p w14:paraId="22E42E99" w14:textId="77777777" w:rsidR="00BA6E17" w:rsidRPr="005D4CE3" w:rsidRDefault="00BA6E17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i/>
                <w:szCs w:val="16"/>
                <w:lang w:val="fr-CH"/>
              </w:rPr>
              <w:t>S</w:t>
            </w:r>
            <w:proofErr w:type="spellStart"/>
            <w:r w:rsidRPr="005D4CE3">
              <w:rPr>
                <w:i/>
                <w:lang w:val="en-GB"/>
              </w:rPr>
              <w:t>upport</w:t>
            </w:r>
            <w:proofErr w:type="spellEnd"/>
            <w:r w:rsidRPr="005D4CE3">
              <w:rPr>
                <w:i/>
                <w:lang w:val="en-GB"/>
              </w:rPr>
              <w:t xml:space="preserve"> </w:t>
            </w:r>
            <w:r w:rsidRPr="005D4CE3">
              <w:rPr>
                <w:b/>
                <w:i/>
                <w:lang w:val="en-GB"/>
              </w:rPr>
              <w:t>#2</w:t>
            </w:r>
            <w:r w:rsidRPr="005D4CE3">
              <w:rPr>
                <w:i/>
                <w:lang w:val="en-GB"/>
              </w:rPr>
              <w:t xml:space="preserve"> </w:t>
            </w:r>
            <w:r w:rsidRPr="005D4CE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6DC739B" w14:textId="77777777" w:rsidR="00BA6E17" w:rsidRPr="005D4CE3" w:rsidRDefault="00BA6E17" w:rsidP="00EA633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24BDAD8" w14:textId="4E8D46E6" w:rsidR="00BA6E17" w:rsidRPr="005D4CE3" w:rsidRDefault="00BA6E17" w:rsidP="00EA6336">
            <w:pPr>
              <w:tabs>
                <w:tab w:val="left" w:pos="567"/>
              </w:tabs>
              <w:jc w:val="both"/>
              <w:rPr>
                <w:lang w:val="fr-CH"/>
              </w:rPr>
            </w:pPr>
            <w:r>
              <w:rPr>
                <w:b/>
                <w:szCs w:val="16"/>
                <w:lang w:val="fr-CH"/>
              </w:rPr>
              <w:t>VI</w:t>
            </w:r>
            <w:r w:rsidR="00616219">
              <w:rPr>
                <w:b/>
                <w:szCs w:val="16"/>
                <w:lang w:val="fr-CH"/>
              </w:rPr>
              <w:t>3</w:t>
            </w:r>
            <w:r>
              <w:rPr>
                <w:b/>
                <w:szCs w:val="16"/>
                <w:lang w:val="fr-CH"/>
              </w:rPr>
              <w:t>-2</w:t>
            </w:r>
            <w:r w:rsidRPr="005D4CE3">
              <w:rPr>
                <w:b/>
                <w:szCs w:val="16"/>
                <w:lang w:val="fr-CH"/>
              </w:rPr>
              <w:t>)</w:t>
            </w: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lang w:val="fr-CH"/>
              </w:rPr>
              <w:t xml:space="preserve">Support </w:t>
            </w:r>
            <w:r w:rsidRPr="005D4CE3">
              <w:rPr>
                <w:b/>
                <w:lang w:val="fr-CH"/>
              </w:rPr>
              <w:t>#2</w:t>
            </w:r>
          </w:p>
          <w:p w14:paraId="631792FE" w14:textId="77777777" w:rsidR="00BA6E17" w:rsidRPr="005D4CE3" w:rsidRDefault="00BA6E17" w:rsidP="00EA633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D4CE3">
              <w:rPr>
                <w:lang w:val="fr-CH"/>
              </w:rPr>
              <w:tab/>
            </w:r>
            <w:r w:rsidRPr="005D4CE3">
              <w:rPr>
                <w:i/>
              </w:rPr>
              <w:t xml:space="preserve">Support </w:t>
            </w:r>
            <w:r w:rsidRPr="005D4CE3">
              <w:rPr>
                <w:b/>
                <w:i/>
              </w:rPr>
              <w:t>#2</w:t>
            </w:r>
          </w:p>
        </w:tc>
      </w:tr>
    </w:tbl>
    <w:p w14:paraId="3F37F907" w14:textId="77777777" w:rsidR="00BA6E17" w:rsidRPr="00452AFA" w:rsidRDefault="00BA6E17" w:rsidP="00BA6E17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13FA1" w:rsidRPr="00027451" w14:paraId="4422369D" w14:textId="77777777" w:rsidTr="00FF2438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4A21CC0" w14:textId="77777777" w:rsidR="00313FA1" w:rsidRPr="00027451" w:rsidRDefault="00313FA1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0A35F2F7" w14:textId="77777777" w:rsidR="00313FA1" w:rsidRPr="00027451" w:rsidRDefault="00313FA1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2B6A69A" w14:textId="77777777" w:rsidR="00313FA1" w:rsidRPr="00027451" w:rsidRDefault="00313FA1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313FA1" w:rsidRPr="00027451" w14:paraId="729AF055" w14:textId="77777777" w:rsidTr="00034ACA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F96089D" w14:textId="77777777" w:rsidR="00313FA1" w:rsidRPr="00364024" w:rsidRDefault="00313FA1" w:rsidP="00034ACA">
            <w:pPr>
              <w:rPr>
                <w:szCs w:val="16"/>
              </w:rPr>
            </w:pPr>
            <w:r w:rsidRPr="008F6280">
              <w:rPr>
                <w:szCs w:val="16"/>
              </w:rPr>
              <w:t xml:space="preserve">Ref :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9D5583B" w14:textId="77777777" w:rsidR="00313FA1" w:rsidRPr="00027451" w:rsidRDefault="00313FA1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8A6D089" w14:textId="65A5A7A6" w:rsidR="00313FA1" w:rsidRPr="003F5D47" w:rsidRDefault="00363C15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r w:rsidRPr="003F5D47">
              <w:rPr>
                <w:b/>
                <w:bCs/>
                <w:szCs w:val="16"/>
                <w:lang w:val="en-GB"/>
              </w:rPr>
              <w:t>Tolerance:</w:t>
            </w:r>
            <w:r w:rsidR="00313FA1" w:rsidRPr="003F5D47">
              <w:rPr>
                <w:b/>
                <w:bCs/>
                <w:szCs w:val="16"/>
                <w:lang w:val="en-GB"/>
              </w:rPr>
              <w:t xml:space="preserve"> ± 0.25 mm</w:t>
            </w:r>
          </w:p>
        </w:tc>
      </w:tr>
    </w:tbl>
    <w:p w14:paraId="435C606D" w14:textId="0E80B18E" w:rsidR="00BA6E17" w:rsidRPr="00653585" w:rsidRDefault="00BA6E17" w:rsidP="00BA6E17">
      <w:pPr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A6E17" w:rsidRPr="005D4CE3" w14:paraId="0D937BB9" w14:textId="77777777" w:rsidTr="00EA6336">
        <w:trPr>
          <w:trHeight w:hRule="exact" w:val="397"/>
          <w:jc w:val="center"/>
        </w:trPr>
        <w:tc>
          <w:tcPr>
            <w:tcW w:w="5103" w:type="dxa"/>
          </w:tcPr>
          <w:p w14:paraId="49EBFC1B" w14:textId="74C70F9A" w:rsidR="00BA6E17" w:rsidRPr="005D4CE3" w:rsidRDefault="00BA6E17" w:rsidP="000A1A1C">
            <w:pPr>
              <w:tabs>
                <w:tab w:val="left" w:pos="604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F3</w:t>
            </w:r>
            <w:r w:rsidRPr="005D4CE3">
              <w:rPr>
                <w:b/>
                <w:szCs w:val="16"/>
                <w:lang w:val="fr-CH"/>
              </w:rPr>
              <w:t>-3)</w:t>
            </w: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lang w:val="fr-CH"/>
              </w:rPr>
              <w:t xml:space="preserve">Support </w:t>
            </w:r>
            <w:r w:rsidRPr="005D4CE3">
              <w:rPr>
                <w:b/>
                <w:lang w:val="fr-CH"/>
              </w:rPr>
              <w:t>#3</w:t>
            </w:r>
            <w:r w:rsidRPr="005D4CE3">
              <w:rPr>
                <w:lang w:val="fr-CH"/>
              </w:rPr>
              <w:t xml:space="preserve"> </w:t>
            </w:r>
            <w:r w:rsidRPr="005D4CE3">
              <w:rPr>
                <w:u w:val="single"/>
                <w:lang w:val="fr-CH"/>
              </w:rPr>
              <w:t>déposé</w:t>
            </w:r>
          </w:p>
          <w:p w14:paraId="7D336EB9" w14:textId="77777777" w:rsidR="00BA6E17" w:rsidRPr="005D4CE3" w:rsidRDefault="00BA6E17" w:rsidP="000A1A1C">
            <w:pPr>
              <w:tabs>
                <w:tab w:val="left" w:pos="604"/>
              </w:tabs>
              <w:jc w:val="both"/>
              <w:rPr>
                <w:i/>
                <w:szCs w:val="16"/>
                <w:lang w:val="en-GB"/>
              </w:rPr>
            </w:pP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i/>
                <w:lang w:val="en-GB"/>
              </w:rPr>
              <w:t xml:space="preserve">Support </w:t>
            </w:r>
            <w:r w:rsidRPr="005D4CE3">
              <w:rPr>
                <w:b/>
                <w:i/>
                <w:lang w:val="en-GB"/>
              </w:rPr>
              <w:t>#3</w:t>
            </w:r>
            <w:r w:rsidRPr="005D4CE3">
              <w:rPr>
                <w:i/>
                <w:lang w:val="en-GB"/>
              </w:rPr>
              <w:t xml:space="preserve"> </w:t>
            </w:r>
            <w:r w:rsidRPr="005D4CE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92BA405" w14:textId="77777777" w:rsidR="00BA6E17" w:rsidRPr="005D4CE3" w:rsidRDefault="00BA6E17" w:rsidP="00EA633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A40348C" w14:textId="337F47CA" w:rsidR="00BA6E17" w:rsidRPr="005D4CE3" w:rsidRDefault="00BA6E17" w:rsidP="00EA6336">
            <w:pPr>
              <w:tabs>
                <w:tab w:val="left" w:pos="567"/>
              </w:tabs>
              <w:jc w:val="both"/>
              <w:rPr>
                <w:lang w:val="fr-CH"/>
              </w:rPr>
            </w:pPr>
            <w:r>
              <w:rPr>
                <w:b/>
                <w:szCs w:val="16"/>
                <w:lang w:val="fr-CH"/>
              </w:rPr>
              <w:t>VI</w:t>
            </w:r>
            <w:r w:rsidR="00616219">
              <w:rPr>
                <w:b/>
                <w:szCs w:val="16"/>
                <w:lang w:val="fr-CH"/>
              </w:rPr>
              <w:t>3</w:t>
            </w:r>
            <w:r>
              <w:rPr>
                <w:b/>
                <w:szCs w:val="16"/>
                <w:lang w:val="fr-CH"/>
              </w:rPr>
              <w:t>-3</w:t>
            </w:r>
            <w:r w:rsidRPr="005D4CE3">
              <w:rPr>
                <w:b/>
                <w:szCs w:val="16"/>
                <w:lang w:val="fr-CH"/>
              </w:rPr>
              <w:t>)</w:t>
            </w: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lang w:val="fr-CH"/>
              </w:rPr>
              <w:t xml:space="preserve">Support </w:t>
            </w:r>
            <w:r w:rsidRPr="005D4CE3">
              <w:rPr>
                <w:b/>
                <w:lang w:val="fr-CH"/>
              </w:rPr>
              <w:t>#3</w:t>
            </w:r>
          </w:p>
          <w:p w14:paraId="6C2CCBCE" w14:textId="77777777" w:rsidR="00BA6E17" w:rsidRPr="005D4CE3" w:rsidRDefault="00BA6E17" w:rsidP="00EA633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D4CE3">
              <w:rPr>
                <w:i/>
              </w:rPr>
              <w:tab/>
              <w:t xml:space="preserve">Support </w:t>
            </w:r>
            <w:r w:rsidRPr="005D4CE3">
              <w:rPr>
                <w:b/>
                <w:i/>
              </w:rPr>
              <w:t>#3</w:t>
            </w:r>
          </w:p>
        </w:tc>
      </w:tr>
    </w:tbl>
    <w:p w14:paraId="4EEA2F0A" w14:textId="77777777" w:rsidR="008E2790" w:rsidRPr="00452AFA" w:rsidRDefault="008E2790" w:rsidP="008E2790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E2790" w:rsidRPr="00027451" w14:paraId="60B3E061" w14:textId="77777777" w:rsidTr="00FF2438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91B600A" w14:textId="77777777" w:rsidR="008E2790" w:rsidRPr="00027451" w:rsidRDefault="008E2790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7A400518" w14:textId="77777777" w:rsidR="008E2790" w:rsidRPr="00027451" w:rsidRDefault="008E2790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5106308" w14:textId="77777777" w:rsidR="008E2790" w:rsidRPr="00027451" w:rsidRDefault="008E2790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8E2790" w:rsidRPr="00027451" w14:paraId="07A30057" w14:textId="77777777" w:rsidTr="00034ACA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FB3C519" w14:textId="77777777" w:rsidR="008E2790" w:rsidRPr="00364024" w:rsidRDefault="008E2790" w:rsidP="00034ACA">
            <w:pPr>
              <w:rPr>
                <w:szCs w:val="16"/>
              </w:rPr>
            </w:pPr>
            <w:r w:rsidRPr="008F6280">
              <w:rPr>
                <w:szCs w:val="16"/>
              </w:rPr>
              <w:t xml:space="preserve">Ref :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E9D4472" w14:textId="77777777" w:rsidR="008E2790" w:rsidRPr="00027451" w:rsidRDefault="008E2790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257A6B3" w14:textId="31897B1D" w:rsidR="008E2790" w:rsidRPr="003F5D47" w:rsidRDefault="00B12D09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r w:rsidRPr="003F5D47">
              <w:rPr>
                <w:b/>
                <w:bCs/>
                <w:szCs w:val="16"/>
                <w:lang w:val="en-GB"/>
              </w:rPr>
              <w:t>Tolerance:</w:t>
            </w:r>
            <w:r w:rsidR="008E2790" w:rsidRPr="003F5D47">
              <w:rPr>
                <w:b/>
                <w:bCs/>
                <w:szCs w:val="16"/>
                <w:lang w:val="en-GB"/>
              </w:rPr>
              <w:t xml:space="preserve"> ± 0.25 mm</w:t>
            </w:r>
          </w:p>
        </w:tc>
      </w:tr>
    </w:tbl>
    <w:p w14:paraId="11F395D6" w14:textId="77777777" w:rsidR="008F7E53" w:rsidRDefault="008F7E53">
      <w:pPr>
        <w:rPr>
          <w:szCs w:val="16"/>
          <w:lang w:val="fr-CH"/>
        </w:rPr>
      </w:pPr>
      <w:r>
        <w:rPr>
          <w:szCs w:val="16"/>
          <w:lang w:val="fr-CH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2"/>
        <w:gridCol w:w="1895"/>
        <w:gridCol w:w="1076"/>
        <w:gridCol w:w="1704"/>
        <w:gridCol w:w="68"/>
        <w:gridCol w:w="1774"/>
        <w:gridCol w:w="1846"/>
        <w:gridCol w:w="1706"/>
      </w:tblGrid>
      <w:tr w:rsidR="0050040B" w:rsidRPr="00A55B5B" w14:paraId="3D538838" w14:textId="77777777" w:rsidTr="00335A0A">
        <w:trPr>
          <w:trHeight w:hRule="exact" w:val="284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3FC613DB" w14:textId="7F6FA961" w:rsidR="0050040B" w:rsidRPr="00563D82" w:rsidRDefault="0050040B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603-b1</w:t>
            </w:r>
          </w:p>
        </w:tc>
        <w:tc>
          <w:tcPr>
            <w:tcW w:w="10069" w:type="dxa"/>
            <w:gridSpan w:val="7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2CF49060" w14:textId="55588ADE" w:rsidR="0050040B" w:rsidRPr="00A14DC4" w:rsidRDefault="0050040B" w:rsidP="00335A0A">
            <w:pPr>
              <w:rPr>
                <w:b/>
                <w:caps/>
              </w:rPr>
            </w:pPr>
            <w:r w:rsidRPr="00A14DC4">
              <w:rPr>
                <w:b/>
                <w:caps/>
              </w:rPr>
              <w:t xml:space="preserve">Boîte de vitesses – REDUCTEUR / </w:t>
            </w:r>
            <w:r w:rsidRPr="00A14DC4">
              <w:rPr>
                <w:b/>
                <w:i/>
                <w:caps/>
              </w:rPr>
              <w:t>Gearbox – GEAR REDUCER</w:t>
            </w:r>
          </w:p>
        </w:tc>
      </w:tr>
      <w:tr w:rsidR="0050040B" w:rsidRPr="00670153" w14:paraId="2275F00A" w14:textId="77777777" w:rsidTr="003353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89DA1E9" w14:textId="1FF46FBF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9521E" w14:textId="77777777" w:rsidR="0050040B" w:rsidRPr="00C17735" w:rsidRDefault="0050040B" w:rsidP="003E3438">
            <w:pPr>
              <w:tabs>
                <w:tab w:val="left" w:pos="284"/>
              </w:tabs>
            </w:pPr>
            <w:r w:rsidRPr="00C17735">
              <w:t>a)</w:t>
            </w:r>
            <w:r w:rsidRPr="00C17735">
              <w:tab/>
              <w:t>Emplacement</w:t>
            </w:r>
          </w:p>
          <w:p w14:paraId="17B02703" w14:textId="77777777" w:rsidR="0050040B" w:rsidRPr="00C17735" w:rsidRDefault="0050040B" w:rsidP="003E3438">
            <w:pPr>
              <w:tabs>
                <w:tab w:val="left" w:pos="284"/>
              </w:tabs>
              <w:rPr>
                <w:i/>
                <w:szCs w:val="20"/>
                <w:lang w:val="en-GB"/>
              </w:rPr>
            </w:pPr>
            <w:r w:rsidRPr="00C17735">
              <w:tab/>
            </w:r>
            <w:r w:rsidRPr="00C17735">
              <w:rPr>
                <w:i/>
                <w:lang w:val="en-GB"/>
              </w:rPr>
              <w:t>Location</w:t>
            </w:r>
          </w:p>
        </w:tc>
        <w:tc>
          <w:tcPr>
            <w:tcW w:w="70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556F6" w14:textId="77777777" w:rsidR="0050040B" w:rsidRPr="000F4080" w:rsidRDefault="0050040B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0040B" w:rsidRPr="00670153" w14:paraId="0018DA88" w14:textId="77777777" w:rsidTr="003353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1866CDA" w14:textId="5AB14EE5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AAA08" w14:textId="77777777" w:rsidR="0050040B" w:rsidRPr="00C17735" w:rsidRDefault="0050040B" w:rsidP="003E3438">
            <w:pPr>
              <w:tabs>
                <w:tab w:val="left" w:pos="284"/>
              </w:tabs>
            </w:pPr>
            <w:r w:rsidRPr="00C17735">
              <w:t>b)</w:t>
            </w:r>
            <w:r w:rsidRPr="00C17735">
              <w:tab/>
              <w:t>Marque</w:t>
            </w:r>
          </w:p>
          <w:p w14:paraId="5D29CFA5" w14:textId="69959764" w:rsidR="0050040B" w:rsidRPr="00B84A82" w:rsidRDefault="0050040B" w:rsidP="003E3438">
            <w:pPr>
              <w:tabs>
                <w:tab w:val="left" w:pos="284"/>
              </w:tabs>
              <w:rPr>
                <w:i/>
                <w:iCs/>
                <w:szCs w:val="20"/>
              </w:rPr>
            </w:pPr>
            <w:r w:rsidRPr="00C17735">
              <w:tab/>
            </w:r>
            <w:proofErr w:type="spellStart"/>
            <w:r w:rsidRPr="00B84A82">
              <w:rPr>
                <w:i/>
                <w:iCs/>
              </w:rPr>
              <w:t>Make</w:t>
            </w:r>
            <w:proofErr w:type="spellEnd"/>
            <w:r>
              <w:rPr>
                <w:i/>
                <w:iCs/>
              </w:rPr>
              <w:t xml:space="preserve"> </w:t>
            </w:r>
          </w:p>
        </w:tc>
        <w:tc>
          <w:tcPr>
            <w:tcW w:w="70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FC582" w14:textId="77777777" w:rsidR="0050040B" w:rsidRPr="000F4080" w:rsidRDefault="0050040B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0040B" w:rsidRPr="00670153" w14:paraId="7D80B3A9" w14:textId="77777777" w:rsidTr="003353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49C9BD06" w14:textId="77777777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62CC" w14:textId="3D89A984" w:rsidR="0050040B" w:rsidRPr="00C17735" w:rsidRDefault="0050040B" w:rsidP="003E3438">
            <w:pPr>
              <w:tabs>
                <w:tab w:val="left" w:pos="284"/>
              </w:tabs>
            </w:pPr>
            <w:r>
              <w:t>c</w:t>
            </w:r>
            <w:r w:rsidRPr="00C17735">
              <w:t>)</w:t>
            </w:r>
            <w:r w:rsidRPr="00C17735">
              <w:tab/>
              <w:t>Rapports</w:t>
            </w:r>
          </w:p>
          <w:p w14:paraId="5B8C2139" w14:textId="77777777" w:rsidR="0050040B" w:rsidRPr="00C17735" w:rsidRDefault="0050040B" w:rsidP="003E3438">
            <w:pPr>
              <w:tabs>
                <w:tab w:val="left" w:pos="284"/>
              </w:tabs>
              <w:rPr>
                <w:i/>
                <w:szCs w:val="20"/>
              </w:rPr>
            </w:pPr>
            <w:r w:rsidRPr="00C17735">
              <w:tab/>
            </w:r>
            <w:r w:rsidRPr="00C17735">
              <w:rPr>
                <w:i/>
              </w:rPr>
              <w:t>Gear ratios</w:t>
            </w:r>
          </w:p>
        </w:tc>
        <w:tc>
          <w:tcPr>
            <w:tcW w:w="2780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29E35DE0" w14:textId="77777777" w:rsidR="0050040B" w:rsidRPr="00C17735" w:rsidRDefault="0050040B" w:rsidP="003E3438">
            <w:pPr>
              <w:tabs>
                <w:tab w:val="left" w:pos="284"/>
              </w:tabs>
              <w:jc w:val="center"/>
            </w:pPr>
            <w:r w:rsidRPr="00C17735">
              <w:t>Nombre de dents</w:t>
            </w:r>
          </w:p>
          <w:p w14:paraId="12952FDF" w14:textId="77777777" w:rsidR="0050040B" w:rsidRPr="00C17735" w:rsidRDefault="0050040B" w:rsidP="003E3438">
            <w:pPr>
              <w:tabs>
                <w:tab w:val="left" w:pos="284"/>
              </w:tabs>
              <w:jc w:val="center"/>
              <w:rPr>
                <w:i/>
                <w:szCs w:val="20"/>
              </w:rPr>
            </w:pPr>
            <w:r w:rsidRPr="00C17735">
              <w:rPr>
                <w:i/>
              </w:rPr>
              <w:t xml:space="preserve">Number of </w:t>
            </w:r>
            <w:proofErr w:type="spellStart"/>
            <w:r w:rsidRPr="00C17735">
              <w:rPr>
                <w:i/>
              </w:rPr>
              <w:t>teeth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5A3B28" w14:textId="77777777" w:rsidR="0050040B" w:rsidRPr="00C17735" w:rsidRDefault="0050040B" w:rsidP="003E3438">
            <w:pPr>
              <w:tabs>
                <w:tab w:val="left" w:pos="284"/>
              </w:tabs>
              <w:jc w:val="center"/>
            </w:pPr>
            <w:r w:rsidRPr="00C17735">
              <w:t>Rapport</w:t>
            </w:r>
          </w:p>
          <w:p w14:paraId="209C2967" w14:textId="77777777" w:rsidR="0050040B" w:rsidRPr="00C17735" w:rsidRDefault="0050040B" w:rsidP="003E3438">
            <w:pPr>
              <w:tabs>
                <w:tab w:val="left" w:pos="284"/>
              </w:tabs>
              <w:jc w:val="center"/>
              <w:rPr>
                <w:i/>
                <w:szCs w:val="20"/>
              </w:rPr>
            </w:pPr>
            <w:r w:rsidRPr="00C17735">
              <w:rPr>
                <w:i/>
              </w:rPr>
              <w:t>Ratio</w:t>
            </w:r>
          </w:p>
        </w:tc>
        <w:tc>
          <w:tcPr>
            <w:tcW w:w="1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ED0CEB" w14:textId="77777777" w:rsidR="0050040B" w:rsidRPr="008C2A12" w:rsidRDefault="0050040B" w:rsidP="003E3438">
            <w:pPr>
              <w:tabs>
                <w:tab w:val="left" w:pos="284"/>
              </w:tabs>
              <w:jc w:val="center"/>
            </w:pPr>
            <w:r w:rsidRPr="008C2A12">
              <w:t>Constante</w:t>
            </w:r>
          </w:p>
          <w:p w14:paraId="1E155396" w14:textId="77777777" w:rsidR="0050040B" w:rsidRPr="00C17735" w:rsidRDefault="0050040B" w:rsidP="003E3438">
            <w:pPr>
              <w:tabs>
                <w:tab w:val="left" w:pos="284"/>
              </w:tabs>
              <w:jc w:val="center"/>
              <w:rPr>
                <w:i/>
                <w:szCs w:val="20"/>
              </w:rPr>
            </w:pPr>
            <w:r w:rsidRPr="008C2A12">
              <w:rPr>
                <w:i/>
              </w:rPr>
              <w:t>Constant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002060"/>
              <w:right w:val="nil"/>
            </w:tcBorders>
            <w:vAlign w:val="center"/>
          </w:tcPr>
          <w:p w14:paraId="33346E85" w14:textId="576D1B6F" w:rsidR="0050040B" w:rsidRPr="0099135C" w:rsidRDefault="0050040B" w:rsidP="003E3438">
            <w:pPr>
              <w:tabs>
                <w:tab w:val="left" w:pos="284"/>
              </w:tabs>
              <w:jc w:val="center"/>
              <w:rPr>
                <w:iCs/>
                <w:szCs w:val="20"/>
              </w:rPr>
            </w:pPr>
          </w:p>
        </w:tc>
      </w:tr>
      <w:tr w:rsidR="0050040B" w:rsidRPr="00670153" w14:paraId="60681357" w14:textId="77777777" w:rsidTr="003353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4D79684F" w14:textId="77777777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79BD" w14:textId="77777777" w:rsidR="0050040B" w:rsidRPr="00C17735" w:rsidRDefault="0050040B" w:rsidP="003E3438">
            <w:pPr>
              <w:ind w:left="1418" w:hanging="1418"/>
              <w:jc w:val="center"/>
              <w:rPr>
                <w:b/>
                <w:sz w:val="20"/>
                <w:szCs w:val="20"/>
              </w:rPr>
            </w:pPr>
            <w:r w:rsidRPr="00C1773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80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2B8215BD" w14:textId="77777777" w:rsidR="0050040B" w:rsidRPr="000F4080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888B17A" w14:textId="77777777" w:rsidR="0050040B" w:rsidRPr="000F4080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F0D698A" w14:textId="77777777" w:rsidR="0050040B" w:rsidRPr="00157F3A" w:rsidRDefault="0050040B" w:rsidP="003E3438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6" w:type="dxa"/>
            <w:vMerge/>
            <w:tcBorders>
              <w:left w:val="single" w:sz="4" w:space="0" w:color="002060"/>
              <w:right w:val="nil"/>
            </w:tcBorders>
            <w:vAlign w:val="center"/>
          </w:tcPr>
          <w:p w14:paraId="7096B343" w14:textId="0FC25F3F" w:rsidR="0050040B" w:rsidRPr="00157F3A" w:rsidRDefault="0050040B" w:rsidP="003E3438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50040B" w:rsidRPr="00670153" w14:paraId="5505C263" w14:textId="77777777" w:rsidTr="003353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13BAD024" w14:textId="77777777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BF43" w14:textId="77777777" w:rsidR="0050040B" w:rsidRPr="00C17735" w:rsidRDefault="0050040B" w:rsidP="003E3438">
            <w:pPr>
              <w:ind w:left="1418" w:hanging="1418"/>
              <w:jc w:val="center"/>
              <w:rPr>
                <w:b/>
                <w:sz w:val="20"/>
                <w:szCs w:val="20"/>
              </w:rPr>
            </w:pPr>
            <w:r w:rsidRPr="00C177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80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3CE91A13" w14:textId="77777777" w:rsidR="0050040B" w:rsidRPr="000F4080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9A0F3D" w14:textId="77777777" w:rsidR="0050040B" w:rsidRPr="000F4080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2476F47" w14:textId="77777777" w:rsidR="0050040B" w:rsidRPr="00157F3A" w:rsidRDefault="0050040B" w:rsidP="003E3438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6" w:type="dxa"/>
            <w:vMerge/>
            <w:tcBorders>
              <w:left w:val="single" w:sz="4" w:space="0" w:color="002060"/>
              <w:right w:val="nil"/>
            </w:tcBorders>
            <w:vAlign w:val="center"/>
          </w:tcPr>
          <w:p w14:paraId="5984C1A5" w14:textId="2ECCB946" w:rsidR="0050040B" w:rsidRPr="00157F3A" w:rsidRDefault="0050040B" w:rsidP="003E3438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50040B" w:rsidRPr="00670153" w14:paraId="685922BD" w14:textId="77777777" w:rsidTr="003353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58FF3BEF" w14:textId="77777777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3636" w14:textId="77777777" w:rsidR="0050040B" w:rsidRPr="00C17735" w:rsidRDefault="0050040B" w:rsidP="003E3438">
            <w:pPr>
              <w:ind w:left="1418" w:hanging="1418"/>
              <w:jc w:val="center"/>
              <w:rPr>
                <w:b/>
                <w:sz w:val="20"/>
                <w:szCs w:val="20"/>
              </w:rPr>
            </w:pPr>
            <w:r w:rsidRPr="00C1773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80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0D4B8F29" w14:textId="77777777" w:rsidR="0050040B" w:rsidRPr="000F4080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6BFCDB2" w14:textId="77777777" w:rsidR="0050040B" w:rsidRPr="000F4080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742E92D" w14:textId="77777777" w:rsidR="0050040B" w:rsidRPr="00157F3A" w:rsidRDefault="0050040B" w:rsidP="003E3438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6" w:type="dxa"/>
            <w:vMerge/>
            <w:tcBorders>
              <w:left w:val="single" w:sz="4" w:space="0" w:color="002060"/>
              <w:right w:val="nil"/>
            </w:tcBorders>
            <w:vAlign w:val="center"/>
          </w:tcPr>
          <w:p w14:paraId="4CF83013" w14:textId="7EEC6D8B" w:rsidR="0050040B" w:rsidRPr="00157F3A" w:rsidRDefault="0050040B" w:rsidP="003E3438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50040B" w:rsidRPr="00670153" w14:paraId="37F8A8FE" w14:textId="77777777" w:rsidTr="003353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3E96A4B2" w14:textId="77777777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1A0E" w14:textId="77777777" w:rsidR="0050040B" w:rsidRPr="00C17735" w:rsidRDefault="0050040B" w:rsidP="003E3438">
            <w:pPr>
              <w:ind w:left="1418" w:hanging="1418"/>
              <w:jc w:val="center"/>
              <w:rPr>
                <w:b/>
                <w:sz w:val="20"/>
                <w:szCs w:val="20"/>
              </w:rPr>
            </w:pPr>
            <w:r w:rsidRPr="00C177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80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0DA95951" w14:textId="77777777" w:rsidR="0050040B" w:rsidRPr="000F4080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4D41DD1" w14:textId="77777777" w:rsidR="0050040B" w:rsidRPr="000F4080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88A6E7" w14:textId="77777777" w:rsidR="0050040B" w:rsidRPr="00157F3A" w:rsidRDefault="0050040B" w:rsidP="003E3438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6" w:type="dxa"/>
            <w:vMerge/>
            <w:tcBorders>
              <w:left w:val="single" w:sz="4" w:space="0" w:color="002060"/>
              <w:right w:val="nil"/>
            </w:tcBorders>
            <w:vAlign w:val="center"/>
          </w:tcPr>
          <w:p w14:paraId="3D77CCCD" w14:textId="4F3379C3" w:rsidR="0050040B" w:rsidRPr="00157F3A" w:rsidRDefault="0050040B" w:rsidP="003E3438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50040B" w:rsidRPr="00670153" w14:paraId="55CB144C" w14:textId="77777777" w:rsidTr="003353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5977EDEA" w14:textId="77777777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1B72" w14:textId="77777777" w:rsidR="0050040B" w:rsidRPr="00C17735" w:rsidRDefault="0050040B" w:rsidP="003E3438">
            <w:pPr>
              <w:ind w:left="1418" w:hanging="1418"/>
              <w:jc w:val="center"/>
              <w:rPr>
                <w:b/>
                <w:sz w:val="20"/>
                <w:szCs w:val="20"/>
              </w:rPr>
            </w:pPr>
            <w:r w:rsidRPr="00C1773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780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37FCE4C4" w14:textId="77777777" w:rsidR="0050040B" w:rsidRPr="000F4080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BE112CF" w14:textId="77777777" w:rsidR="0050040B" w:rsidRPr="000F4080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49B86B7" w14:textId="77777777" w:rsidR="0050040B" w:rsidRPr="00157F3A" w:rsidRDefault="0050040B" w:rsidP="003E3438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6" w:type="dxa"/>
            <w:vMerge/>
            <w:tcBorders>
              <w:left w:val="single" w:sz="4" w:space="0" w:color="002060"/>
              <w:right w:val="nil"/>
            </w:tcBorders>
            <w:vAlign w:val="center"/>
          </w:tcPr>
          <w:p w14:paraId="5D8BC32A" w14:textId="04D308E2" w:rsidR="0050040B" w:rsidRPr="00157F3A" w:rsidRDefault="0050040B" w:rsidP="003E3438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50040B" w:rsidRPr="00670153" w14:paraId="4BFE26F4" w14:textId="77777777" w:rsidTr="003353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2249F2C" w14:textId="77777777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478F" w14:textId="181ACE68" w:rsidR="0050040B" w:rsidRPr="00C17735" w:rsidRDefault="0050040B" w:rsidP="003E3438">
            <w:pPr>
              <w:ind w:left="1418" w:hanging="1418"/>
              <w:jc w:val="center"/>
              <w:rPr>
                <w:b/>
                <w:sz w:val="20"/>
                <w:szCs w:val="20"/>
              </w:rPr>
            </w:pPr>
            <w:r w:rsidRPr="00C1773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80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0FF4F3FF" w14:textId="1C8D4A91" w:rsidR="0050040B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3413635" w14:textId="737261D5" w:rsidR="0050040B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7C96E6A" w14:textId="06201B53" w:rsidR="0050040B" w:rsidRDefault="0050040B" w:rsidP="003E3438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6" w:type="dxa"/>
            <w:vMerge/>
            <w:tcBorders>
              <w:left w:val="single" w:sz="4" w:space="0" w:color="002060"/>
              <w:right w:val="nil"/>
            </w:tcBorders>
            <w:vAlign w:val="center"/>
          </w:tcPr>
          <w:p w14:paraId="459DA635" w14:textId="2F086DD1" w:rsidR="0050040B" w:rsidRDefault="0050040B" w:rsidP="003E3438">
            <w:pPr>
              <w:jc w:val="center"/>
              <w:rPr>
                <w:b/>
                <w:bCs/>
                <w:color w:val="FF0000"/>
                <w:szCs w:val="16"/>
              </w:rPr>
            </w:pPr>
          </w:p>
        </w:tc>
      </w:tr>
      <w:tr w:rsidR="0050040B" w:rsidRPr="00670153" w14:paraId="49A9C09E" w14:textId="77777777" w:rsidTr="003353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AD692FB" w14:textId="77777777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8C30" w14:textId="77777777" w:rsidR="0050040B" w:rsidRPr="00C17735" w:rsidRDefault="0050040B" w:rsidP="003E3438">
            <w:pPr>
              <w:ind w:left="1418" w:hanging="1418"/>
              <w:jc w:val="center"/>
              <w:rPr>
                <w:b/>
                <w:sz w:val="20"/>
                <w:szCs w:val="20"/>
              </w:rPr>
            </w:pPr>
            <w:r w:rsidRPr="00C17735">
              <w:rPr>
                <w:b/>
                <w:szCs w:val="20"/>
              </w:rPr>
              <w:t>AR/</w:t>
            </w:r>
            <w:r w:rsidRPr="00C17735">
              <w:rPr>
                <w:b/>
                <w:i/>
                <w:szCs w:val="20"/>
              </w:rPr>
              <w:t>R</w:t>
            </w:r>
          </w:p>
        </w:tc>
        <w:tc>
          <w:tcPr>
            <w:tcW w:w="2780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35FBE195" w14:textId="77777777" w:rsidR="0050040B" w:rsidRPr="000F4080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>x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>x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B09EA4C" w14:textId="77777777" w:rsidR="0050040B" w:rsidRPr="000F4080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6E1EED" w14:textId="77777777" w:rsidR="0050040B" w:rsidRPr="00157F3A" w:rsidRDefault="0050040B" w:rsidP="003E3438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6" w:type="dxa"/>
            <w:vMerge/>
            <w:tcBorders>
              <w:left w:val="single" w:sz="4" w:space="0" w:color="002060"/>
              <w:right w:val="nil"/>
            </w:tcBorders>
            <w:vAlign w:val="center"/>
          </w:tcPr>
          <w:p w14:paraId="29A56894" w14:textId="7169A8BD" w:rsidR="0050040B" w:rsidRPr="00157F3A" w:rsidRDefault="0050040B" w:rsidP="003E3438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50040B" w:rsidRPr="00670153" w14:paraId="482FF180" w14:textId="77777777" w:rsidTr="003353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104F58D9" w14:textId="77777777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4271" w14:textId="77777777" w:rsidR="0050040B" w:rsidRPr="008C2A12" w:rsidRDefault="0050040B" w:rsidP="003E3438">
            <w:pPr>
              <w:ind w:left="1418" w:hanging="1418"/>
              <w:jc w:val="center"/>
              <w:rPr>
                <w:b/>
                <w:szCs w:val="16"/>
              </w:rPr>
            </w:pPr>
            <w:r w:rsidRPr="008C2A12">
              <w:rPr>
                <w:b/>
                <w:szCs w:val="16"/>
              </w:rPr>
              <w:t>Constante</w:t>
            </w:r>
          </w:p>
          <w:p w14:paraId="3DD1B913" w14:textId="77777777" w:rsidR="0050040B" w:rsidRPr="00C17735" w:rsidRDefault="0050040B" w:rsidP="003E3438">
            <w:pPr>
              <w:ind w:left="1418" w:hanging="1418"/>
              <w:jc w:val="center"/>
              <w:rPr>
                <w:b/>
                <w:i/>
                <w:sz w:val="12"/>
                <w:szCs w:val="20"/>
              </w:rPr>
            </w:pPr>
            <w:r w:rsidRPr="008C2A12">
              <w:rPr>
                <w:b/>
                <w:i/>
                <w:szCs w:val="16"/>
              </w:rPr>
              <w:t>Constant</w:t>
            </w:r>
          </w:p>
        </w:tc>
        <w:tc>
          <w:tcPr>
            <w:tcW w:w="2780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31B5E771" w14:textId="77777777" w:rsidR="0050040B" w:rsidRPr="000F4080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A7CB637" w14:textId="77777777" w:rsidR="0050040B" w:rsidRPr="000F4080" w:rsidRDefault="0050040B" w:rsidP="003E3438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4D33AF9" w14:textId="77777777" w:rsidR="0050040B" w:rsidRPr="00670153" w:rsidRDefault="0050040B" w:rsidP="003E3438">
            <w:pPr>
              <w:tabs>
                <w:tab w:val="left" w:pos="284"/>
              </w:tabs>
              <w:jc w:val="both"/>
            </w:pPr>
          </w:p>
        </w:tc>
        <w:tc>
          <w:tcPr>
            <w:tcW w:w="1706" w:type="dxa"/>
            <w:vMerge/>
            <w:tcBorders>
              <w:left w:val="single" w:sz="4" w:space="0" w:color="002060"/>
              <w:bottom w:val="nil"/>
              <w:right w:val="nil"/>
            </w:tcBorders>
          </w:tcPr>
          <w:p w14:paraId="0D671F7F" w14:textId="3BB689DA" w:rsidR="0050040B" w:rsidRPr="00670153" w:rsidRDefault="0050040B" w:rsidP="003E3438">
            <w:pPr>
              <w:tabs>
                <w:tab w:val="left" w:pos="284"/>
              </w:tabs>
              <w:jc w:val="both"/>
            </w:pPr>
          </w:p>
        </w:tc>
      </w:tr>
      <w:tr w:rsidR="0050040B" w:rsidRPr="00670153" w14:paraId="3B210F82" w14:textId="77777777" w:rsidTr="003353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2509556" w14:textId="77777777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FC48" w14:textId="3793D735" w:rsidR="0050040B" w:rsidRPr="00563D82" w:rsidRDefault="0050040B" w:rsidP="003E3438">
            <w:pPr>
              <w:tabs>
                <w:tab w:val="left" w:pos="284"/>
              </w:tabs>
            </w:pPr>
            <w:r>
              <w:t>d</w:t>
            </w:r>
            <w:r w:rsidRPr="00563D82">
              <w:t>)</w:t>
            </w:r>
            <w:r w:rsidRPr="00563D82">
              <w:tab/>
              <w:t>Type de lubrification</w:t>
            </w:r>
          </w:p>
          <w:p w14:paraId="34440955" w14:textId="77777777" w:rsidR="0050040B" w:rsidRPr="00563D82" w:rsidRDefault="0050040B" w:rsidP="003E3438">
            <w:pPr>
              <w:tabs>
                <w:tab w:val="left" w:pos="284"/>
              </w:tabs>
              <w:rPr>
                <w:i/>
                <w:szCs w:val="20"/>
              </w:rPr>
            </w:pPr>
            <w:r w:rsidRPr="00563D82">
              <w:rPr>
                <w:i/>
              </w:rPr>
              <w:tab/>
              <w:t xml:space="preserve">Type of </w:t>
            </w:r>
            <w:proofErr w:type="spellStart"/>
            <w:r w:rsidRPr="00563D82">
              <w:rPr>
                <w:i/>
              </w:rPr>
              <w:t>lubrication</w:t>
            </w:r>
            <w:proofErr w:type="spellEnd"/>
          </w:p>
        </w:tc>
        <w:tc>
          <w:tcPr>
            <w:tcW w:w="70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6DE0B" w14:textId="77777777" w:rsidR="0050040B" w:rsidRPr="00563D82" w:rsidRDefault="0050040B" w:rsidP="003E3438">
            <w:pPr>
              <w:rPr>
                <w:b/>
                <w:caps/>
                <w:noProof/>
                <w:color w:val="FF0000"/>
                <w:szCs w:val="16"/>
              </w:rPr>
            </w:pPr>
            <w:r w:rsidRPr="00563D82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63D82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563D82">
              <w:rPr>
                <w:b/>
                <w:caps/>
                <w:noProof/>
                <w:color w:val="FF0000"/>
                <w:szCs w:val="16"/>
              </w:rPr>
            </w:r>
            <w:r w:rsidRPr="00563D82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563D82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563D82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563D82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563D82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563D82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563D82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0040B" w:rsidRPr="009B21DC" w14:paraId="4E203C51" w14:textId="77777777" w:rsidTr="003353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  <w:jc w:val="center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E5CBAF3" w14:textId="77777777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CFC7B" w14:textId="77777777" w:rsidR="0050040B" w:rsidRPr="004A249F" w:rsidRDefault="0050040B" w:rsidP="003E3438">
            <w:pPr>
              <w:tabs>
                <w:tab w:val="left" w:pos="241"/>
                <w:tab w:val="right" w:pos="10773"/>
              </w:tabs>
              <w:rPr>
                <w:szCs w:val="20"/>
                <w:lang w:val="en-GB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ECC6E" w14:textId="77777777" w:rsidR="0050040B" w:rsidRPr="00C17735" w:rsidRDefault="0050040B" w:rsidP="003E3438">
            <w:pPr>
              <w:tabs>
                <w:tab w:val="left" w:pos="234"/>
                <w:tab w:val="right" w:pos="10773"/>
              </w:tabs>
              <w:ind w:left="1418" w:hanging="1418"/>
              <w:jc w:val="center"/>
              <w:rPr>
                <w:b/>
              </w:rPr>
            </w:pPr>
            <w:r w:rsidRPr="00C17735">
              <w:rPr>
                <w:b/>
              </w:rPr>
              <w:t xml:space="preserve">Oui / </w:t>
            </w:r>
            <w:r w:rsidRPr="00C17735">
              <w:rPr>
                <w:b/>
                <w:i/>
              </w:rPr>
              <w:t>Yes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57852" w14:textId="77777777" w:rsidR="0050040B" w:rsidRPr="00C17735" w:rsidRDefault="0050040B" w:rsidP="003E3438">
            <w:pPr>
              <w:tabs>
                <w:tab w:val="left" w:pos="234"/>
                <w:tab w:val="right" w:pos="10773"/>
              </w:tabs>
              <w:ind w:left="1418" w:hanging="1418"/>
              <w:jc w:val="center"/>
              <w:rPr>
                <w:b/>
              </w:rPr>
            </w:pPr>
            <w:r w:rsidRPr="00C17735">
              <w:rPr>
                <w:b/>
              </w:rPr>
              <w:t>Non /</w:t>
            </w:r>
            <w:r w:rsidRPr="00C17735">
              <w:rPr>
                <w:b/>
                <w:i/>
              </w:rPr>
              <w:t xml:space="preserve"> No</w:t>
            </w:r>
          </w:p>
        </w:tc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5ABE5" w14:textId="77777777" w:rsidR="0050040B" w:rsidRPr="00FA14E8" w:rsidRDefault="0050040B" w:rsidP="003E3438">
            <w:pPr>
              <w:rPr>
                <w:b/>
                <w:color w:val="FFFFFF" w:themeColor="background1"/>
                <w:szCs w:val="16"/>
                <w:lang w:val="en-GB"/>
              </w:rPr>
            </w:pPr>
          </w:p>
        </w:tc>
      </w:tr>
      <w:tr w:rsidR="0050040B" w:rsidRPr="009B21DC" w14:paraId="5D3A1B48" w14:textId="77777777" w:rsidTr="003353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5B6DE3F" w14:textId="77777777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8E32B" w14:textId="35B224E1" w:rsidR="0050040B" w:rsidRPr="00C17735" w:rsidRDefault="0050040B" w:rsidP="003E3438">
            <w:pPr>
              <w:tabs>
                <w:tab w:val="left" w:pos="241"/>
                <w:tab w:val="right" w:pos="10773"/>
              </w:tabs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e</w:t>
            </w:r>
            <w:r w:rsidRPr="00C17735">
              <w:rPr>
                <w:szCs w:val="20"/>
                <w:lang w:val="en-GB"/>
              </w:rPr>
              <w:t>)</w:t>
            </w:r>
            <w:r w:rsidRPr="00C17735">
              <w:rPr>
                <w:szCs w:val="20"/>
                <w:lang w:val="en-GB"/>
              </w:rPr>
              <w:tab/>
            </w:r>
            <w:proofErr w:type="spellStart"/>
            <w:r w:rsidRPr="00C17735">
              <w:rPr>
                <w:lang w:val="en-GB"/>
              </w:rPr>
              <w:t>Refroidisseur</w:t>
            </w:r>
            <w:proofErr w:type="spellEnd"/>
            <w:r w:rsidRPr="00C17735">
              <w:rPr>
                <w:lang w:val="en-GB"/>
              </w:rPr>
              <w:t xml:space="preserve">(s) </w:t>
            </w:r>
            <w:proofErr w:type="spellStart"/>
            <w:r w:rsidRPr="00C17735">
              <w:rPr>
                <w:lang w:val="en-GB"/>
              </w:rPr>
              <w:t>d'huile</w:t>
            </w:r>
            <w:proofErr w:type="spellEnd"/>
          </w:p>
          <w:p w14:paraId="1FAF98A7" w14:textId="77777777" w:rsidR="0050040B" w:rsidRPr="00C17735" w:rsidRDefault="0050040B" w:rsidP="003E3438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  <w:r w:rsidRPr="00C17735">
              <w:rPr>
                <w:szCs w:val="20"/>
                <w:lang w:val="en-GB"/>
              </w:rPr>
              <w:tab/>
            </w:r>
            <w:r w:rsidRPr="00C17735">
              <w:rPr>
                <w:i/>
                <w:lang w:val="en-GB"/>
              </w:rPr>
              <w:t>Oil cooler(s)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002B4" w14:textId="77777777" w:rsidR="0050040B" w:rsidRPr="00157F3A" w:rsidRDefault="0050040B" w:rsidP="003E3438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48A87" w14:textId="77777777" w:rsidR="0050040B" w:rsidRPr="00157F3A" w:rsidRDefault="0050040B" w:rsidP="003E3438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366C2" w14:textId="77777777" w:rsidR="0050040B" w:rsidRPr="00FA14E8" w:rsidRDefault="0050040B" w:rsidP="003E3438">
            <w:pPr>
              <w:rPr>
                <w:b/>
                <w:color w:val="FFFFFF" w:themeColor="background1"/>
                <w:szCs w:val="16"/>
                <w:lang w:val="en-GB"/>
              </w:rPr>
            </w:pPr>
          </w:p>
        </w:tc>
      </w:tr>
      <w:tr w:rsidR="0050040B" w:rsidRPr="009B21DC" w14:paraId="63AD2CD3" w14:textId="77777777" w:rsidTr="003353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9358E32" w14:textId="77777777" w:rsidR="0050040B" w:rsidRPr="00563D82" w:rsidRDefault="0050040B" w:rsidP="003E3438">
            <w:pPr>
              <w:rPr>
                <w:b/>
                <w:bCs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CE35D" w14:textId="6DAFB451" w:rsidR="0050040B" w:rsidRPr="00C17735" w:rsidRDefault="0050040B" w:rsidP="003E3438">
            <w:pPr>
              <w:tabs>
                <w:tab w:val="left" w:pos="567"/>
              </w:tabs>
              <w:ind w:left="284"/>
            </w:pPr>
            <w:proofErr w:type="gramStart"/>
            <w:r>
              <w:t>e</w:t>
            </w:r>
            <w:proofErr w:type="gramEnd"/>
            <w:r w:rsidRPr="00C17735">
              <w:t>1)</w:t>
            </w:r>
            <w:r w:rsidRPr="00C17735">
              <w:tab/>
              <w:t>Type</w:t>
            </w:r>
          </w:p>
          <w:p w14:paraId="3BCB4066" w14:textId="77777777" w:rsidR="0050040B" w:rsidRPr="00C17735" w:rsidRDefault="0050040B" w:rsidP="003E3438">
            <w:pPr>
              <w:tabs>
                <w:tab w:val="left" w:pos="567"/>
              </w:tabs>
              <w:ind w:left="284"/>
              <w:rPr>
                <w:i/>
                <w:lang w:val="en-US"/>
              </w:rPr>
            </w:pPr>
            <w:r w:rsidRPr="00C17735">
              <w:tab/>
            </w:r>
            <w:r w:rsidRPr="00C17735">
              <w:rPr>
                <w:i/>
                <w:lang w:val="en-US"/>
              </w:rPr>
              <w:t>Type</w:t>
            </w:r>
          </w:p>
        </w:tc>
        <w:tc>
          <w:tcPr>
            <w:tcW w:w="70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26C2E" w14:textId="77777777" w:rsidR="0050040B" w:rsidRPr="008D551F" w:rsidRDefault="0050040B" w:rsidP="003E3438">
            <w:pPr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</w:tbl>
    <w:p w14:paraId="3F3D1967" w14:textId="77777777" w:rsidR="00283C2A" w:rsidRDefault="00283C2A">
      <w:pPr>
        <w:rPr>
          <w:szCs w:val="16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83C2A" w:rsidRPr="000B0ABD" w14:paraId="446F6FEB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21CFC78D" w14:textId="06C0155F" w:rsidR="00283C2A" w:rsidRPr="00A14DC4" w:rsidRDefault="00283C2A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4DC4">
              <w:rPr>
                <w:b/>
                <w:szCs w:val="16"/>
                <w:lang w:val="fr-CH"/>
              </w:rPr>
              <w:t>F3-4)</w:t>
            </w:r>
            <w:r w:rsidRPr="00A14DC4">
              <w:rPr>
                <w:szCs w:val="16"/>
                <w:lang w:val="fr-CH"/>
              </w:rPr>
              <w:tab/>
            </w:r>
            <w:r w:rsidR="0059185F">
              <w:rPr>
                <w:szCs w:val="16"/>
                <w:lang w:val="fr-CH"/>
              </w:rPr>
              <w:t xml:space="preserve">Carter de </w:t>
            </w:r>
            <w:r w:rsidR="0059185F">
              <w:t>b</w:t>
            </w:r>
            <w:r>
              <w:t>o</w:t>
            </w:r>
            <w:r w:rsidR="0059185F">
              <w:t>î</w:t>
            </w:r>
            <w:r>
              <w:t>te de vitesse</w:t>
            </w:r>
            <w:r w:rsidRPr="00A14DC4">
              <w:t xml:space="preserve"> – ¾ avant</w:t>
            </w:r>
          </w:p>
          <w:p w14:paraId="3B274277" w14:textId="18F4E2F0" w:rsidR="00283C2A" w:rsidRPr="00283C2A" w:rsidRDefault="00283C2A" w:rsidP="00E45AAC">
            <w:pPr>
              <w:tabs>
                <w:tab w:val="left" w:pos="567"/>
              </w:tabs>
              <w:jc w:val="both"/>
              <w:rPr>
                <w:i/>
                <w:szCs w:val="16"/>
                <w:highlight w:val="yellow"/>
              </w:rPr>
            </w:pPr>
            <w:r w:rsidRPr="00A14DC4">
              <w:rPr>
                <w:szCs w:val="16"/>
                <w:lang w:val="fr-CH"/>
              </w:rPr>
              <w:tab/>
            </w:r>
            <w:r>
              <w:rPr>
                <w:i/>
              </w:rPr>
              <w:t>Gearbox</w:t>
            </w:r>
            <w:r w:rsidR="0059185F">
              <w:rPr>
                <w:i/>
              </w:rPr>
              <w:t xml:space="preserve"> casing</w:t>
            </w:r>
            <w:r w:rsidRPr="00283C2A">
              <w:rPr>
                <w:i/>
              </w:rPr>
              <w:t xml:space="preserve"> – ¾ front</w:t>
            </w:r>
          </w:p>
        </w:tc>
        <w:tc>
          <w:tcPr>
            <w:tcW w:w="567" w:type="dxa"/>
          </w:tcPr>
          <w:p w14:paraId="6C2DABB1" w14:textId="77777777" w:rsidR="00283C2A" w:rsidRPr="00283C2A" w:rsidRDefault="00283C2A" w:rsidP="00E45AAC">
            <w:pPr>
              <w:jc w:val="both"/>
              <w:rPr>
                <w:szCs w:val="16"/>
                <w:highlight w:val="yellow"/>
              </w:rPr>
            </w:pPr>
          </w:p>
        </w:tc>
        <w:tc>
          <w:tcPr>
            <w:tcW w:w="5103" w:type="dxa"/>
          </w:tcPr>
          <w:p w14:paraId="2F2084B0" w14:textId="155D2ADC" w:rsidR="00283C2A" w:rsidRPr="00A14DC4" w:rsidRDefault="00283C2A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4DC4">
              <w:rPr>
                <w:b/>
                <w:szCs w:val="16"/>
                <w:lang w:val="fr-CH"/>
              </w:rPr>
              <w:t>F3-5)</w:t>
            </w:r>
            <w:r w:rsidRPr="00A14DC4">
              <w:rPr>
                <w:szCs w:val="16"/>
                <w:lang w:val="fr-CH"/>
              </w:rPr>
              <w:tab/>
            </w:r>
            <w:r w:rsidR="0059185F" w:rsidRPr="0059185F">
              <w:t xml:space="preserve">Carter de boîte de vitesse </w:t>
            </w:r>
            <w:r w:rsidRPr="00A14DC4">
              <w:t>– ¾ arrière</w:t>
            </w:r>
          </w:p>
          <w:p w14:paraId="0D8F1042" w14:textId="29195A9E" w:rsidR="00283C2A" w:rsidRPr="00283C2A" w:rsidRDefault="00283C2A" w:rsidP="00E45AAC">
            <w:pPr>
              <w:tabs>
                <w:tab w:val="left" w:pos="567"/>
              </w:tabs>
              <w:jc w:val="both"/>
              <w:rPr>
                <w:i/>
                <w:szCs w:val="16"/>
              </w:rPr>
            </w:pPr>
            <w:r w:rsidRPr="00A14DC4">
              <w:rPr>
                <w:szCs w:val="16"/>
                <w:lang w:val="fr-CH"/>
              </w:rPr>
              <w:tab/>
            </w:r>
            <w:r>
              <w:rPr>
                <w:i/>
              </w:rPr>
              <w:t xml:space="preserve">Gearbox </w:t>
            </w:r>
            <w:r w:rsidR="0059185F">
              <w:rPr>
                <w:i/>
              </w:rPr>
              <w:t xml:space="preserve">casing </w:t>
            </w:r>
            <w:r w:rsidRPr="00283C2A">
              <w:rPr>
                <w:i/>
              </w:rPr>
              <w:t xml:space="preserve">– ¾ </w:t>
            </w:r>
            <w:proofErr w:type="spellStart"/>
            <w:r w:rsidRPr="00283C2A">
              <w:rPr>
                <w:i/>
              </w:rPr>
              <w:t>rear</w:t>
            </w:r>
            <w:proofErr w:type="spellEnd"/>
          </w:p>
        </w:tc>
      </w:tr>
    </w:tbl>
    <w:p w14:paraId="02257034" w14:textId="77777777" w:rsidR="00283C2A" w:rsidRPr="00283C2A" w:rsidRDefault="00283C2A" w:rsidP="00283C2A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83C2A" w:rsidRPr="00957E61" w14:paraId="45E5EC1F" w14:textId="77777777" w:rsidTr="00283C2A">
        <w:trPr>
          <w:cantSplit/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4E2898" w14:textId="77777777" w:rsidR="00283C2A" w:rsidRPr="00027451" w:rsidRDefault="00283C2A" w:rsidP="00E45AA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5E7847C7" w14:textId="77777777" w:rsidR="00283C2A" w:rsidRPr="00027451" w:rsidRDefault="00283C2A" w:rsidP="00E45AAC">
            <w:pPr>
              <w:ind w:left="113" w:right="113"/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766981A" w14:textId="77777777" w:rsidR="00283C2A" w:rsidRPr="00027451" w:rsidRDefault="00283C2A" w:rsidP="00E45AA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0FB80621" w14:textId="77777777" w:rsidR="00283C2A" w:rsidRPr="00283C2A" w:rsidRDefault="00283C2A">
      <w:pPr>
        <w:rPr>
          <w:sz w:val="8"/>
          <w:szCs w:val="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686"/>
        <w:gridCol w:w="567"/>
        <w:gridCol w:w="5102"/>
      </w:tblGrid>
      <w:tr w:rsidR="00283C2A" w:rsidRPr="00520C0B" w14:paraId="517CB49E" w14:textId="77777777" w:rsidTr="00E45AAC">
        <w:trPr>
          <w:trHeight w:hRule="exact" w:val="510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2AAB0C66" w14:textId="77777777" w:rsidR="00283C2A" w:rsidRDefault="00283C2A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Matière</w:t>
            </w:r>
          </w:p>
          <w:p w14:paraId="7F076CD5" w14:textId="77777777" w:rsidR="00283C2A" w:rsidRPr="00EE5FA0" w:rsidRDefault="00283C2A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/>
                <w:highlight w:val="yellow"/>
                <w:lang w:val="en-GB"/>
              </w:rPr>
            </w:pPr>
            <w:r>
              <w:rPr>
                <w:i/>
                <w:lang w:val="en-GB"/>
              </w:rPr>
              <w:t>Material</w:t>
            </w:r>
          </w:p>
        </w:tc>
        <w:tc>
          <w:tcPr>
            <w:tcW w:w="368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5AE72808" w14:textId="77777777" w:rsidR="00283C2A" w:rsidRPr="005377EA" w:rsidRDefault="00283C2A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color w:val="FF0000"/>
                <w:highlight w:val="yellow"/>
                <w:lang w:val="en-GB"/>
              </w:rPr>
            </w:pPr>
            <w:r w:rsidRPr="005377EA">
              <w:rPr>
                <w:b/>
                <w:i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5377EA">
              <w:rPr>
                <w:b/>
                <w:iCs/>
                <w:color w:val="FF0000"/>
                <w:szCs w:val="16"/>
              </w:rPr>
              <w:instrText xml:space="preserve"> FORMTEXT </w:instrText>
            </w:r>
            <w:r w:rsidRPr="005377EA">
              <w:rPr>
                <w:b/>
                <w:iCs/>
                <w:color w:val="FF0000"/>
                <w:szCs w:val="16"/>
              </w:rPr>
            </w:r>
            <w:r w:rsidRPr="005377EA">
              <w:rPr>
                <w:b/>
                <w:iCs/>
                <w:color w:val="FF0000"/>
                <w:szCs w:val="16"/>
              </w:rPr>
              <w:fldChar w:fldCharType="separate"/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0F79019" w14:textId="77777777" w:rsidR="00283C2A" w:rsidRPr="00027451" w:rsidRDefault="00283C2A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FFD13" w14:textId="77777777" w:rsidR="00283C2A" w:rsidRPr="00520C0B" w:rsidRDefault="00283C2A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7745E794" w14:textId="4FD2227C" w:rsidR="00D76979" w:rsidRDefault="00D76979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1"/>
        <w:gridCol w:w="10065"/>
      </w:tblGrid>
      <w:tr w:rsidR="00B114F6" w:rsidRPr="0088024C" w14:paraId="2ECCC0F5" w14:textId="77777777" w:rsidTr="00D23402">
        <w:trPr>
          <w:trHeight w:hRule="exact" w:val="283"/>
          <w:jc w:val="center"/>
        </w:trPr>
        <w:tc>
          <w:tcPr>
            <w:tcW w:w="711" w:type="dxa"/>
            <w:shd w:val="clear" w:color="auto" w:fill="DBE5F1" w:themeFill="accent1" w:themeFillTint="33"/>
            <w:vAlign w:val="center"/>
          </w:tcPr>
          <w:p w14:paraId="60D8E27C" w14:textId="14F8297E" w:rsidR="00B114F6" w:rsidRPr="00C413D4" w:rsidRDefault="00B114F6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603-h1</w:t>
            </w:r>
          </w:p>
        </w:tc>
        <w:tc>
          <w:tcPr>
            <w:tcW w:w="10065" w:type="dxa"/>
            <w:shd w:val="clear" w:color="auto" w:fill="DBE5F1" w:themeFill="accent1" w:themeFillTint="33"/>
            <w:vAlign w:val="center"/>
          </w:tcPr>
          <w:p w14:paraId="69A66064" w14:textId="3E248EE8" w:rsidR="00B114F6" w:rsidRPr="0088024C" w:rsidRDefault="00DE2E57" w:rsidP="0088024C">
            <w:pPr>
              <w:tabs>
                <w:tab w:val="left" w:pos="320"/>
              </w:tabs>
              <w:rPr>
                <w:b/>
                <w:i/>
                <w:iCs/>
                <w:caps/>
              </w:rPr>
            </w:pPr>
            <w:r>
              <w:rPr>
                <w:b/>
                <w:bCs/>
              </w:rPr>
              <w:t>REFROIDISSEMENT DE LA TRANSMISSION / TRANSMISSION COOLING</w:t>
            </w:r>
          </w:p>
        </w:tc>
      </w:tr>
    </w:tbl>
    <w:p w14:paraId="4B586183" w14:textId="77777777" w:rsidR="00B114F6" w:rsidRPr="0088024C" w:rsidRDefault="00B114F6">
      <w:pPr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6B9B" w:rsidRPr="00AC75D4" w14:paraId="65DC4BCB" w14:textId="77777777" w:rsidTr="0031256F">
        <w:trPr>
          <w:trHeight w:hRule="exact" w:val="397"/>
          <w:jc w:val="center"/>
        </w:trPr>
        <w:tc>
          <w:tcPr>
            <w:tcW w:w="5103" w:type="dxa"/>
          </w:tcPr>
          <w:p w14:paraId="038F39E8" w14:textId="2089841F" w:rsidR="00F06B9B" w:rsidRPr="00AC75D4" w:rsidRDefault="00F06B9B" w:rsidP="000A1A1C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bookmarkStart w:id="16" w:name="_Hlk119941650"/>
            <w:r w:rsidRPr="00AC75D4">
              <w:rPr>
                <w:b/>
                <w:szCs w:val="16"/>
              </w:rPr>
              <w:t>F</w:t>
            </w:r>
            <w:r w:rsidR="0099135C">
              <w:rPr>
                <w:b/>
                <w:szCs w:val="16"/>
              </w:rPr>
              <w:t>3</w:t>
            </w:r>
            <w:r w:rsidRPr="00AC75D4">
              <w:rPr>
                <w:b/>
                <w:szCs w:val="16"/>
              </w:rPr>
              <w:t>-</w:t>
            </w:r>
            <w:r w:rsidR="00666AE8">
              <w:rPr>
                <w:b/>
                <w:szCs w:val="16"/>
              </w:rPr>
              <w:t>6</w:t>
            </w:r>
            <w:r w:rsidRPr="00AC75D4">
              <w:rPr>
                <w:b/>
              </w:rPr>
              <w:t>)</w:t>
            </w:r>
            <w:r w:rsidRPr="00AC75D4">
              <w:rPr>
                <w:szCs w:val="16"/>
              </w:rPr>
              <w:tab/>
            </w:r>
            <w:r w:rsidRPr="00AC75D4">
              <w:t xml:space="preserve">Système de refroidissement complet - </w:t>
            </w:r>
            <w:r w:rsidRPr="00AC75D4">
              <w:rPr>
                <w:u w:val="single"/>
              </w:rPr>
              <w:t>déposé</w:t>
            </w:r>
          </w:p>
          <w:p w14:paraId="28AD1C0D" w14:textId="77777777" w:rsidR="00F06B9B" w:rsidRPr="00AC75D4" w:rsidRDefault="00F06B9B" w:rsidP="000A1A1C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C75D4">
              <w:rPr>
                <w:szCs w:val="16"/>
              </w:rPr>
              <w:tab/>
            </w:r>
            <w:r w:rsidRPr="00AC75D4">
              <w:rPr>
                <w:i/>
                <w:lang w:val="en-GB"/>
              </w:rPr>
              <w:t xml:space="preserve">Complete cooling system - </w:t>
            </w:r>
            <w:r w:rsidRPr="00AC75D4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1419DCFE" w14:textId="77777777" w:rsidR="00F06B9B" w:rsidRPr="00AC75D4" w:rsidRDefault="00F06B9B" w:rsidP="0031256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F3FAD94" w14:textId="11D041E3" w:rsidR="00F06B9B" w:rsidRPr="00AC75D4" w:rsidRDefault="00F06B9B" w:rsidP="000A1A1C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r w:rsidRPr="00AC75D4">
              <w:rPr>
                <w:b/>
                <w:szCs w:val="16"/>
              </w:rPr>
              <w:t>F</w:t>
            </w:r>
            <w:r w:rsidR="0099135C">
              <w:rPr>
                <w:b/>
                <w:szCs w:val="16"/>
              </w:rPr>
              <w:t>3</w:t>
            </w:r>
            <w:r w:rsidRPr="00AC75D4">
              <w:rPr>
                <w:b/>
                <w:szCs w:val="16"/>
              </w:rPr>
              <w:t>-</w:t>
            </w:r>
            <w:r w:rsidR="00666AE8">
              <w:rPr>
                <w:b/>
                <w:szCs w:val="16"/>
              </w:rPr>
              <w:t>7</w:t>
            </w:r>
            <w:r w:rsidRPr="00AC75D4">
              <w:rPr>
                <w:b/>
              </w:rPr>
              <w:t>)</w:t>
            </w:r>
            <w:r w:rsidRPr="00AC75D4">
              <w:rPr>
                <w:szCs w:val="16"/>
              </w:rPr>
              <w:tab/>
            </w:r>
            <w:r w:rsidRPr="00AC75D4">
              <w:t xml:space="preserve">Système de refroidissement complet - </w:t>
            </w:r>
            <w:r w:rsidRPr="00AC75D4">
              <w:rPr>
                <w:u w:val="single"/>
              </w:rPr>
              <w:t>monté</w:t>
            </w:r>
          </w:p>
          <w:p w14:paraId="08F2CE2D" w14:textId="77777777" w:rsidR="00F06B9B" w:rsidRPr="00AC75D4" w:rsidRDefault="00F06B9B" w:rsidP="000A1A1C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C75D4">
              <w:rPr>
                <w:szCs w:val="16"/>
              </w:rPr>
              <w:tab/>
            </w:r>
            <w:r w:rsidRPr="00AC75D4">
              <w:rPr>
                <w:i/>
                <w:lang w:val="en-GB"/>
              </w:rPr>
              <w:t xml:space="preserve">Complete cooling system - </w:t>
            </w:r>
            <w:r w:rsidRPr="00AC75D4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7AD0A4BE" w14:textId="77777777" w:rsidR="00CE6B56" w:rsidRPr="0099135C" w:rsidRDefault="00CE6B56" w:rsidP="00CE6B56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55F95" w:rsidRPr="00FD1262" w14:paraId="76E2ADED" w14:textId="77777777" w:rsidTr="00C17735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14D1578" w14:textId="77777777" w:rsidR="00355F95" w:rsidRPr="00FD1262" w:rsidRDefault="00355F95" w:rsidP="0031256F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753D6D97" w14:textId="77777777" w:rsidR="00355F95" w:rsidRPr="00FD1262" w:rsidRDefault="00355F95" w:rsidP="0031256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50A22141" w14:textId="77777777" w:rsidR="009D3CE7" w:rsidRPr="00C148CD" w:rsidRDefault="00355F95" w:rsidP="00C148CD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355F95" w:rsidRPr="00FD1262" w14:paraId="2BB7EA97" w14:textId="77777777" w:rsidTr="00034ACA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374BD7" w14:textId="77777777" w:rsidR="00355F95" w:rsidRPr="00364024" w:rsidRDefault="00355F95" w:rsidP="00034ACA">
            <w:pPr>
              <w:rPr>
                <w:szCs w:val="16"/>
              </w:rPr>
            </w:pPr>
            <w:r w:rsidRPr="00C17735">
              <w:rPr>
                <w:szCs w:val="16"/>
              </w:rPr>
              <w:t>Ref </w:t>
            </w:r>
            <w:r w:rsidRPr="00685181">
              <w:rPr>
                <w:color w:val="00B0F0"/>
                <w:szCs w:val="16"/>
              </w:rPr>
              <w:t xml:space="preserve">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16562ED" w14:textId="77777777" w:rsidR="00355F95" w:rsidRPr="00FD1262" w:rsidRDefault="00355F95" w:rsidP="00355F95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991069F" w14:textId="77777777" w:rsidR="00355F95" w:rsidRPr="00DB7C4B" w:rsidRDefault="00355F95" w:rsidP="00355F95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673964EB" w14:textId="77777777" w:rsidR="003444D2" w:rsidRPr="00653585" w:rsidRDefault="003444D2" w:rsidP="003444D2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21097" w:rsidRPr="00AC75D4" w14:paraId="3B34185A" w14:textId="77777777" w:rsidTr="005E20E8">
        <w:trPr>
          <w:trHeight w:hRule="exact" w:val="397"/>
          <w:jc w:val="center"/>
        </w:trPr>
        <w:tc>
          <w:tcPr>
            <w:tcW w:w="5103" w:type="dxa"/>
          </w:tcPr>
          <w:bookmarkEnd w:id="16"/>
          <w:p w14:paraId="4D23EFB4" w14:textId="6706E792" w:rsidR="00621097" w:rsidRPr="00AC75D4" w:rsidRDefault="00621097" w:rsidP="000A1A1C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r w:rsidRPr="0099135C">
              <w:rPr>
                <w:b/>
                <w:szCs w:val="16"/>
              </w:rPr>
              <w:t>F</w:t>
            </w:r>
            <w:r w:rsidR="0099135C" w:rsidRPr="0099135C">
              <w:rPr>
                <w:b/>
                <w:szCs w:val="16"/>
              </w:rPr>
              <w:t>3</w:t>
            </w:r>
            <w:r w:rsidRPr="0099135C">
              <w:rPr>
                <w:b/>
                <w:szCs w:val="16"/>
              </w:rPr>
              <w:t>-</w:t>
            </w:r>
            <w:r w:rsidR="00666AE8">
              <w:rPr>
                <w:b/>
                <w:szCs w:val="16"/>
              </w:rPr>
              <w:t>8</w:t>
            </w:r>
            <w:r w:rsidRPr="0099135C">
              <w:rPr>
                <w:b/>
              </w:rPr>
              <w:t>)</w:t>
            </w:r>
            <w:r w:rsidRPr="00AC75D4">
              <w:rPr>
                <w:szCs w:val="16"/>
              </w:rPr>
              <w:tab/>
            </w:r>
            <w:r w:rsidRPr="00AC75D4">
              <w:t xml:space="preserve">Système de </w:t>
            </w:r>
            <w:r>
              <w:t>lubrification</w:t>
            </w:r>
            <w:r w:rsidRPr="00AC75D4">
              <w:t xml:space="preserve"> complet - </w:t>
            </w:r>
            <w:r w:rsidRPr="00AC75D4">
              <w:rPr>
                <w:u w:val="single"/>
              </w:rPr>
              <w:t>déposé</w:t>
            </w:r>
          </w:p>
          <w:p w14:paraId="76AFBC41" w14:textId="77777777" w:rsidR="00621097" w:rsidRPr="00AC75D4" w:rsidRDefault="00621097" w:rsidP="000A1A1C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C75D4">
              <w:rPr>
                <w:szCs w:val="16"/>
              </w:rPr>
              <w:tab/>
            </w:r>
            <w:r w:rsidRPr="00AC75D4">
              <w:rPr>
                <w:i/>
                <w:lang w:val="en-GB"/>
              </w:rPr>
              <w:t>Complete</w:t>
            </w:r>
            <w:r>
              <w:rPr>
                <w:i/>
                <w:lang w:val="en-GB"/>
              </w:rPr>
              <w:t xml:space="preserve"> lubrication</w:t>
            </w:r>
            <w:r w:rsidRPr="00AC75D4">
              <w:rPr>
                <w:i/>
                <w:lang w:val="en-GB"/>
              </w:rPr>
              <w:t xml:space="preserve"> system - </w:t>
            </w:r>
            <w:r w:rsidRPr="00AC75D4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ED61115" w14:textId="77777777" w:rsidR="00621097" w:rsidRPr="00AC75D4" w:rsidRDefault="00621097" w:rsidP="005E20E8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055A3C0F" w14:textId="6D5EB0D4" w:rsidR="00621097" w:rsidRPr="00AC75D4" w:rsidRDefault="00621097" w:rsidP="000A1A1C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r w:rsidRPr="0099135C">
              <w:rPr>
                <w:b/>
                <w:szCs w:val="16"/>
              </w:rPr>
              <w:t>F</w:t>
            </w:r>
            <w:r w:rsidR="0099135C" w:rsidRPr="0099135C">
              <w:rPr>
                <w:b/>
                <w:szCs w:val="16"/>
              </w:rPr>
              <w:t>3</w:t>
            </w:r>
            <w:r w:rsidRPr="0099135C">
              <w:rPr>
                <w:b/>
                <w:szCs w:val="16"/>
              </w:rPr>
              <w:t>-</w:t>
            </w:r>
            <w:r w:rsidR="00666AE8">
              <w:rPr>
                <w:b/>
                <w:szCs w:val="16"/>
              </w:rPr>
              <w:t>9</w:t>
            </w:r>
            <w:r w:rsidRPr="0099135C">
              <w:rPr>
                <w:b/>
              </w:rPr>
              <w:t>)</w:t>
            </w:r>
            <w:r w:rsidRPr="00AC75D4">
              <w:rPr>
                <w:szCs w:val="16"/>
              </w:rPr>
              <w:tab/>
            </w:r>
            <w:r w:rsidRPr="00AC75D4">
              <w:t xml:space="preserve">Système de </w:t>
            </w:r>
            <w:r>
              <w:t>lubrification</w:t>
            </w:r>
            <w:r w:rsidRPr="00AC75D4">
              <w:t xml:space="preserve"> complet - </w:t>
            </w:r>
            <w:r w:rsidRPr="00AC75D4">
              <w:rPr>
                <w:u w:val="single"/>
              </w:rPr>
              <w:t>monté</w:t>
            </w:r>
          </w:p>
          <w:p w14:paraId="71BEAE5D" w14:textId="77777777" w:rsidR="00621097" w:rsidRPr="00AC75D4" w:rsidRDefault="00621097" w:rsidP="000A1A1C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C75D4">
              <w:rPr>
                <w:szCs w:val="16"/>
              </w:rPr>
              <w:tab/>
            </w:r>
            <w:r w:rsidRPr="00AC75D4">
              <w:rPr>
                <w:i/>
                <w:lang w:val="en-GB"/>
              </w:rPr>
              <w:t xml:space="preserve">Complete </w:t>
            </w:r>
            <w:r>
              <w:rPr>
                <w:i/>
                <w:lang w:val="en-GB"/>
              </w:rPr>
              <w:t>lubrication</w:t>
            </w:r>
            <w:r w:rsidRPr="00AC75D4">
              <w:rPr>
                <w:i/>
                <w:lang w:val="en-GB"/>
              </w:rPr>
              <w:t xml:space="preserve"> system - </w:t>
            </w:r>
            <w:r w:rsidRPr="00AC75D4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3488C14A" w14:textId="77777777" w:rsidR="00621097" w:rsidRPr="0099135C" w:rsidRDefault="00621097" w:rsidP="00621097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21097" w:rsidRPr="00FD1262" w14:paraId="72E4B47D" w14:textId="77777777" w:rsidTr="00C17735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D6C0686" w14:textId="77777777" w:rsidR="00621097" w:rsidRPr="00FD1262" w:rsidRDefault="00621097" w:rsidP="005E20E8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3443504C" w14:textId="77777777" w:rsidR="00621097" w:rsidRPr="00FD1262" w:rsidRDefault="00621097" w:rsidP="005E20E8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156C32C7" w14:textId="77777777" w:rsidR="00621097" w:rsidRPr="00C148CD" w:rsidRDefault="00621097" w:rsidP="005E20E8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621097" w:rsidRPr="00FD1262" w14:paraId="52BB7BAB" w14:textId="77777777" w:rsidTr="00034ACA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AED0217" w14:textId="77777777" w:rsidR="00621097" w:rsidRPr="00364024" w:rsidRDefault="00621097" w:rsidP="00034ACA">
            <w:pPr>
              <w:rPr>
                <w:szCs w:val="16"/>
              </w:rPr>
            </w:pPr>
            <w:r w:rsidRPr="00C17735">
              <w:rPr>
                <w:szCs w:val="16"/>
              </w:rPr>
              <w:t>Ref </w:t>
            </w:r>
            <w:r w:rsidRPr="00685181">
              <w:rPr>
                <w:color w:val="00B0F0"/>
                <w:szCs w:val="16"/>
              </w:rPr>
              <w:t xml:space="preserve">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1760EBE" w14:textId="77777777" w:rsidR="00621097" w:rsidRPr="00FD1262" w:rsidRDefault="00621097" w:rsidP="005E20E8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9202F18" w14:textId="77777777" w:rsidR="00621097" w:rsidRPr="00DB7C4B" w:rsidRDefault="00621097" w:rsidP="005E20E8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0629CE25" w14:textId="0C57A843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2967"/>
        <w:gridCol w:w="3548"/>
        <w:gridCol w:w="3549"/>
      </w:tblGrid>
      <w:tr w:rsidR="00283C2A" w:rsidRPr="009B21DC" w14:paraId="1ED6FCCF" w14:textId="77777777" w:rsidTr="00335A0A">
        <w:trPr>
          <w:trHeight w:hRule="exact" w:val="284"/>
          <w:jc w:val="center"/>
        </w:trPr>
        <w:tc>
          <w:tcPr>
            <w:tcW w:w="709" w:type="dxa"/>
            <w:shd w:val="clear" w:color="auto" w:fill="DBE5F1" w:themeFill="accent1" w:themeFillTint="33"/>
            <w:vAlign w:val="center"/>
          </w:tcPr>
          <w:p w14:paraId="36017B5A" w14:textId="7D694AD8" w:rsidR="00283C2A" w:rsidRPr="00893011" w:rsidRDefault="00283C2A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lastRenderedPageBreak/>
              <w:t>605-d1</w:t>
            </w:r>
          </w:p>
        </w:tc>
        <w:tc>
          <w:tcPr>
            <w:tcW w:w="10064" w:type="dxa"/>
            <w:gridSpan w:val="3"/>
            <w:shd w:val="clear" w:color="auto" w:fill="DBE5F1" w:themeFill="accent1" w:themeFillTint="33"/>
            <w:vAlign w:val="center"/>
          </w:tcPr>
          <w:p w14:paraId="71E5FAE4" w14:textId="3B65589F" w:rsidR="00283C2A" w:rsidRPr="00B80DBD" w:rsidRDefault="00283C2A" w:rsidP="00335A0A">
            <w:pPr>
              <w:rPr>
                <w:b/>
                <w:caps/>
                <w:lang w:val="en-GB"/>
              </w:rPr>
            </w:pPr>
            <w:r>
              <w:rPr>
                <w:b/>
                <w:caps/>
                <w:lang w:val="en-GB"/>
              </w:rPr>
              <w:t>DIFFERENTIEL</w:t>
            </w:r>
            <w:r w:rsidRPr="00B80DBD">
              <w:rPr>
                <w:b/>
                <w:caps/>
                <w:lang w:val="en-GB"/>
              </w:rPr>
              <w:t xml:space="preserve"> / </w:t>
            </w:r>
            <w:r>
              <w:rPr>
                <w:b/>
                <w:i/>
                <w:caps/>
                <w:lang w:val="en-GB"/>
              </w:rPr>
              <w:t>DIFFERENTIAL</w:t>
            </w:r>
          </w:p>
        </w:tc>
      </w:tr>
      <w:tr w:rsidR="00283C2A" w:rsidRPr="00670153" w14:paraId="76762C8F" w14:textId="77777777" w:rsidTr="00335376">
        <w:trPr>
          <w:trHeight w:val="227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38AD4DF8" w14:textId="77777777" w:rsidR="00283C2A" w:rsidRPr="00893011" w:rsidRDefault="00283C2A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967" w:type="dxa"/>
            <w:vMerge w:val="restart"/>
          </w:tcPr>
          <w:p w14:paraId="6B94E27B" w14:textId="77777777" w:rsidR="00283C2A" w:rsidRPr="00BF482E" w:rsidRDefault="00283C2A" w:rsidP="003E3438">
            <w:pPr>
              <w:tabs>
                <w:tab w:val="left" w:pos="284"/>
              </w:tabs>
              <w:jc w:val="both"/>
              <w:rPr>
                <w:lang w:val="en-GB"/>
              </w:rPr>
            </w:pPr>
          </w:p>
        </w:tc>
        <w:tc>
          <w:tcPr>
            <w:tcW w:w="3548" w:type="dxa"/>
            <w:vAlign w:val="center"/>
          </w:tcPr>
          <w:p w14:paraId="49C17C26" w14:textId="77777777" w:rsidR="00283C2A" w:rsidRPr="0090423B" w:rsidRDefault="00283C2A" w:rsidP="003E3438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E60844">
              <w:rPr>
                <w:b/>
                <w:caps/>
                <w:lang w:val="en-GB"/>
              </w:rPr>
              <w:t xml:space="preserve">AVANT / </w:t>
            </w:r>
            <w:r w:rsidRPr="00BF610A">
              <w:rPr>
                <w:b/>
                <w:i/>
                <w:caps/>
                <w:lang w:val="en-GB"/>
              </w:rPr>
              <w:t>FRONT</w:t>
            </w:r>
          </w:p>
        </w:tc>
        <w:tc>
          <w:tcPr>
            <w:tcW w:w="3549" w:type="dxa"/>
            <w:tcBorders>
              <w:left w:val="nil"/>
            </w:tcBorders>
            <w:vAlign w:val="center"/>
          </w:tcPr>
          <w:p w14:paraId="1EC49433" w14:textId="77777777" w:rsidR="00283C2A" w:rsidRPr="00E60844" w:rsidRDefault="00283C2A" w:rsidP="003E3438">
            <w:pPr>
              <w:jc w:val="center"/>
              <w:rPr>
                <w:b/>
                <w:caps/>
                <w:lang w:val="en-GB"/>
              </w:rPr>
            </w:pPr>
            <w:r w:rsidRPr="00E60844">
              <w:rPr>
                <w:b/>
                <w:caps/>
                <w:lang w:val="en-GB"/>
              </w:rPr>
              <w:t xml:space="preserve">ARRIERE / </w:t>
            </w:r>
            <w:r w:rsidRPr="00BF610A">
              <w:rPr>
                <w:b/>
                <w:i/>
                <w:caps/>
                <w:lang w:val="en-GB"/>
              </w:rPr>
              <w:t>REAR</w:t>
            </w:r>
          </w:p>
        </w:tc>
      </w:tr>
      <w:tr w:rsidR="00283C2A" w:rsidRPr="00670153" w14:paraId="1286B076" w14:textId="77777777" w:rsidTr="00335376">
        <w:trPr>
          <w:trHeight w:hRule="exact" w:val="34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2E986775" w14:textId="77777777" w:rsidR="00283C2A" w:rsidRPr="00893011" w:rsidRDefault="00283C2A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967" w:type="dxa"/>
            <w:vMerge/>
          </w:tcPr>
          <w:p w14:paraId="27C5B093" w14:textId="77777777" w:rsidR="00283C2A" w:rsidRPr="00685181" w:rsidRDefault="00283C2A" w:rsidP="003E3438">
            <w:pPr>
              <w:tabs>
                <w:tab w:val="left" w:pos="284"/>
              </w:tabs>
              <w:jc w:val="both"/>
              <w:rPr>
                <w:color w:val="00B0F0"/>
                <w:lang w:val="en-GB"/>
              </w:rPr>
            </w:pPr>
          </w:p>
        </w:tc>
        <w:tc>
          <w:tcPr>
            <w:tcW w:w="3548" w:type="dxa"/>
            <w:vAlign w:val="center"/>
          </w:tcPr>
          <w:p w14:paraId="6613AC4D" w14:textId="77777777" w:rsidR="00283C2A" w:rsidRPr="0090423B" w:rsidRDefault="00283C2A" w:rsidP="003E3438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549" w:type="dxa"/>
            <w:tcBorders>
              <w:left w:val="nil"/>
            </w:tcBorders>
            <w:vAlign w:val="center"/>
          </w:tcPr>
          <w:p w14:paraId="1BC5E8F5" w14:textId="77777777" w:rsidR="00283C2A" w:rsidRPr="0090423B" w:rsidRDefault="00283C2A" w:rsidP="003E3438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283C2A" w:rsidRPr="00670153" w14:paraId="56F27667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542C4DD9" w14:textId="77777777" w:rsidR="00283C2A" w:rsidRPr="00893011" w:rsidRDefault="00283C2A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967" w:type="dxa"/>
            <w:vAlign w:val="center"/>
          </w:tcPr>
          <w:p w14:paraId="42B35366" w14:textId="77777777" w:rsidR="00283C2A" w:rsidRPr="009F5E2F" w:rsidRDefault="00283C2A" w:rsidP="003E3438">
            <w:pPr>
              <w:tabs>
                <w:tab w:val="left" w:pos="284"/>
              </w:tabs>
            </w:pPr>
            <w:r w:rsidRPr="009F5E2F">
              <w:t>a)</w:t>
            </w:r>
            <w:r w:rsidRPr="009F5E2F">
              <w:tab/>
              <w:t>Marque du différentiel</w:t>
            </w:r>
          </w:p>
          <w:p w14:paraId="74935A86" w14:textId="77777777" w:rsidR="00283C2A" w:rsidRPr="009F5E2F" w:rsidRDefault="00283C2A" w:rsidP="003E3438">
            <w:pPr>
              <w:tabs>
                <w:tab w:val="left" w:pos="284"/>
              </w:tabs>
              <w:rPr>
                <w:lang w:val="en-US"/>
              </w:rPr>
            </w:pPr>
            <w:r w:rsidRPr="009F5E2F">
              <w:tab/>
            </w:r>
            <w:r w:rsidRPr="009F5E2F">
              <w:rPr>
                <w:i/>
                <w:lang w:val="en-US"/>
              </w:rPr>
              <w:t>Make of the diffe</w:t>
            </w:r>
            <w:r>
              <w:rPr>
                <w:i/>
                <w:lang w:val="en-US"/>
              </w:rPr>
              <w:t>re</w:t>
            </w:r>
            <w:r w:rsidRPr="009F5E2F">
              <w:rPr>
                <w:i/>
                <w:lang w:val="en-US"/>
              </w:rPr>
              <w:t>n</w:t>
            </w:r>
            <w:r>
              <w:rPr>
                <w:i/>
                <w:lang w:val="en-US"/>
              </w:rPr>
              <w:t>tial</w:t>
            </w:r>
          </w:p>
        </w:tc>
        <w:tc>
          <w:tcPr>
            <w:tcW w:w="7097" w:type="dxa"/>
            <w:gridSpan w:val="2"/>
            <w:vAlign w:val="center"/>
          </w:tcPr>
          <w:p w14:paraId="5404CB27" w14:textId="77777777" w:rsidR="00283C2A" w:rsidRPr="0090423B" w:rsidRDefault="00283C2A" w:rsidP="003E3438">
            <w:pPr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283C2A" w:rsidRPr="00670153" w14:paraId="14EADD1F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2EB52217" w14:textId="77777777" w:rsidR="00283C2A" w:rsidRPr="00893011" w:rsidRDefault="00283C2A" w:rsidP="003E3438">
            <w:pPr>
              <w:rPr>
                <w:b/>
                <w:bCs/>
                <w:lang w:val="en-GB"/>
              </w:rPr>
            </w:pPr>
          </w:p>
        </w:tc>
        <w:tc>
          <w:tcPr>
            <w:tcW w:w="2967" w:type="dxa"/>
            <w:vAlign w:val="center"/>
          </w:tcPr>
          <w:p w14:paraId="75E98992" w14:textId="77777777" w:rsidR="00283C2A" w:rsidRPr="00BF482E" w:rsidRDefault="00283C2A" w:rsidP="003E3438">
            <w:pPr>
              <w:tabs>
                <w:tab w:val="left" w:pos="284"/>
              </w:tabs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Pr="00BF482E">
              <w:rPr>
                <w:lang w:val="en-GB"/>
              </w:rPr>
              <w:t>)</w:t>
            </w:r>
            <w:r w:rsidRPr="00BF482E">
              <w:rPr>
                <w:lang w:val="en-GB"/>
              </w:rPr>
              <w:tab/>
              <w:t>Type de couple final</w:t>
            </w:r>
          </w:p>
          <w:p w14:paraId="1B4F8F3E" w14:textId="77777777" w:rsidR="00283C2A" w:rsidRPr="00BF482E" w:rsidRDefault="00283C2A" w:rsidP="003E3438">
            <w:pPr>
              <w:tabs>
                <w:tab w:val="left" w:pos="284"/>
              </w:tabs>
              <w:rPr>
                <w:i/>
                <w:lang w:val="en-GB"/>
              </w:rPr>
            </w:pPr>
            <w:r w:rsidRPr="00BF482E">
              <w:rPr>
                <w:lang w:val="en-GB"/>
              </w:rPr>
              <w:tab/>
            </w:r>
            <w:r w:rsidRPr="00BF482E">
              <w:rPr>
                <w:i/>
                <w:lang w:val="en-GB"/>
              </w:rPr>
              <w:t>Type of final drive</w:t>
            </w:r>
          </w:p>
        </w:tc>
        <w:tc>
          <w:tcPr>
            <w:tcW w:w="7097" w:type="dxa"/>
            <w:gridSpan w:val="2"/>
            <w:vAlign w:val="center"/>
          </w:tcPr>
          <w:p w14:paraId="5636F1E6" w14:textId="77777777" w:rsidR="00283C2A" w:rsidRPr="0090423B" w:rsidRDefault="00283C2A" w:rsidP="003E3438">
            <w:pPr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283C2A" w:rsidRPr="00670153" w14:paraId="34F9931A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1131BC91" w14:textId="77777777" w:rsidR="00283C2A" w:rsidRPr="00893011" w:rsidRDefault="00283C2A" w:rsidP="003E3438">
            <w:pPr>
              <w:rPr>
                <w:b/>
                <w:bCs/>
              </w:rPr>
            </w:pPr>
          </w:p>
        </w:tc>
        <w:tc>
          <w:tcPr>
            <w:tcW w:w="2967" w:type="dxa"/>
            <w:vAlign w:val="center"/>
          </w:tcPr>
          <w:p w14:paraId="3C1BB309" w14:textId="77777777" w:rsidR="00283C2A" w:rsidRPr="00BF482E" w:rsidRDefault="00283C2A" w:rsidP="003E3438">
            <w:pPr>
              <w:tabs>
                <w:tab w:val="left" w:pos="284"/>
              </w:tabs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BF482E">
              <w:rPr>
                <w:lang w:val="en-GB"/>
              </w:rPr>
              <w:t>)</w:t>
            </w:r>
            <w:r w:rsidRPr="00BF482E">
              <w:rPr>
                <w:lang w:val="en-GB"/>
              </w:rPr>
              <w:tab/>
              <w:t>Rapport</w:t>
            </w:r>
          </w:p>
          <w:p w14:paraId="0DB02821" w14:textId="77777777" w:rsidR="00283C2A" w:rsidRPr="00BF482E" w:rsidRDefault="00283C2A" w:rsidP="003E3438">
            <w:pPr>
              <w:tabs>
                <w:tab w:val="left" w:pos="284"/>
              </w:tabs>
              <w:rPr>
                <w:i/>
                <w:lang w:val="en-GB"/>
              </w:rPr>
            </w:pPr>
            <w:r w:rsidRPr="00BF482E">
              <w:rPr>
                <w:i/>
                <w:lang w:val="en-GB"/>
              </w:rPr>
              <w:tab/>
              <w:t>Ratio</w:t>
            </w:r>
          </w:p>
        </w:tc>
        <w:tc>
          <w:tcPr>
            <w:tcW w:w="7097" w:type="dxa"/>
            <w:gridSpan w:val="2"/>
            <w:vAlign w:val="center"/>
          </w:tcPr>
          <w:p w14:paraId="3A0034E2" w14:textId="77777777" w:rsidR="00283C2A" w:rsidRPr="0090423B" w:rsidRDefault="00283C2A" w:rsidP="003E3438">
            <w:pPr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283C2A" w:rsidRPr="00670153" w14:paraId="06A737E7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658D0D7B" w14:textId="77777777" w:rsidR="00283C2A" w:rsidRPr="00893011" w:rsidRDefault="00283C2A" w:rsidP="003E3438">
            <w:pPr>
              <w:rPr>
                <w:b/>
                <w:bCs/>
              </w:rPr>
            </w:pPr>
          </w:p>
        </w:tc>
        <w:tc>
          <w:tcPr>
            <w:tcW w:w="2967" w:type="dxa"/>
            <w:vAlign w:val="center"/>
          </w:tcPr>
          <w:p w14:paraId="6F4B1AFF" w14:textId="77777777" w:rsidR="00283C2A" w:rsidRPr="00BF482E" w:rsidRDefault="00283C2A" w:rsidP="003E3438">
            <w:pPr>
              <w:tabs>
                <w:tab w:val="left" w:pos="284"/>
              </w:tabs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Pr="00BF482E">
              <w:rPr>
                <w:lang w:val="en-GB"/>
              </w:rPr>
              <w:t>)</w:t>
            </w:r>
            <w:r w:rsidRPr="00BF482E">
              <w:rPr>
                <w:lang w:val="en-GB"/>
              </w:rPr>
              <w:tab/>
              <w:t>Nombre de dents</w:t>
            </w:r>
          </w:p>
          <w:p w14:paraId="2F579762" w14:textId="77777777" w:rsidR="00283C2A" w:rsidRPr="00BF482E" w:rsidRDefault="00283C2A" w:rsidP="003E3438">
            <w:pPr>
              <w:tabs>
                <w:tab w:val="left" w:pos="284"/>
              </w:tabs>
              <w:rPr>
                <w:i/>
              </w:rPr>
            </w:pPr>
            <w:r w:rsidRPr="00BF482E">
              <w:rPr>
                <w:i/>
                <w:lang w:val="en-GB"/>
              </w:rPr>
              <w:tab/>
              <w:t>Number of teeth</w:t>
            </w:r>
          </w:p>
        </w:tc>
        <w:tc>
          <w:tcPr>
            <w:tcW w:w="7097" w:type="dxa"/>
            <w:gridSpan w:val="2"/>
            <w:vAlign w:val="center"/>
          </w:tcPr>
          <w:p w14:paraId="4E57500F" w14:textId="77777777" w:rsidR="00283C2A" w:rsidRPr="0090423B" w:rsidRDefault="00283C2A" w:rsidP="003E3438">
            <w:pPr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283C2A" w:rsidRPr="00670153" w14:paraId="48A07D45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58185456" w14:textId="77777777" w:rsidR="00283C2A" w:rsidRPr="00893011" w:rsidRDefault="00283C2A" w:rsidP="003E3438">
            <w:pPr>
              <w:rPr>
                <w:b/>
                <w:bCs/>
              </w:rPr>
            </w:pPr>
          </w:p>
        </w:tc>
        <w:tc>
          <w:tcPr>
            <w:tcW w:w="2967" w:type="dxa"/>
            <w:vAlign w:val="center"/>
          </w:tcPr>
          <w:p w14:paraId="386842A8" w14:textId="77777777" w:rsidR="00283C2A" w:rsidRPr="00BF482E" w:rsidRDefault="00283C2A" w:rsidP="003E3438">
            <w:pPr>
              <w:tabs>
                <w:tab w:val="left" w:pos="284"/>
              </w:tabs>
              <w:rPr>
                <w:lang w:val="fr-CH"/>
              </w:rPr>
            </w:pPr>
            <w:r>
              <w:rPr>
                <w:lang w:val="fr-CH"/>
              </w:rPr>
              <w:t>e</w:t>
            </w:r>
            <w:r w:rsidRPr="00BF482E">
              <w:rPr>
                <w:lang w:val="fr-CH"/>
              </w:rPr>
              <w:t>)</w:t>
            </w:r>
            <w:r w:rsidRPr="00BF482E">
              <w:rPr>
                <w:lang w:val="fr-CH"/>
              </w:rPr>
              <w:tab/>
              <w:t>Type de limitation de différentiel</w:t>
            </w:r>
          </w:p>
          <w:p w14:paraId="12D1F197" w14:textId="77777777" w:rsidR="00283C2A" w:rsidRPr="00BF482E" w:rsidRDefault="00283C2A" w:rsidP="003E3438">
            <w:pPr>
              <w:tabs>
                <w:tab w:val="left" w:pos="284"/>
              </w:tabs>
              <w:rPr>
                <w:i/>
              </w:rPr>
            </w:pPr>
            <w:r w:rsidRPr="00BF482E">
              <w:rPr>
                <w:i/>
                <w:lang w:val="fr-CH"/>
              </w:rPr>
              <w:tab/>
            </w:r>
            <w:r w:rsidRPr="00BF482E">
              <w:rPr>
                <w:i/>
                <w:lang w:val="en-GB"/>
              </w:rPr>
              <w:t>Type of differential limitation</w:t>
            </w:r>
          </w:p>
        </w:tc>
        <w:tc>
          <w:tcPr>
            <w:tcW w:w="7097" w:type="dxa"/>
            <w:gridSpan w:val="2"/>
            <w:vAlign w:val="center"/>
          </w:tcPr>
          <w:p w14:paraId="1B2DD712" w14:textId="77777777" w:rsidR="00283C2A" w:rsidRPr="0090423B" w:rsidRDefault="00283C2A" w:rsidP="003E3438">
            <w:pPr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283C2A" w:rsidRPr="006B7ECB" w14:paraId="09714464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4FF28E97" w14:textId="77777777" w:rsidR="00283C2A" w:rsidRPr="00893011" w:rsidRDefault="00283C2A" w:rsidP="003E3438">
            <w:pPr>
              <w:rPr>
                <w:b/>
                <w:bCs/>
              </w:rPr>
            </w:pPr>
          </w:p>
        </w:tc>
        <w:tc>
          <w:tcPr>
            <w:tcW w:w="2967" w:type="dxa"/>
            <w:vAlign w:val="center"/>
          </w:tcPr>
          <w:p w14:paraId="27551E7C" w14:textId="77777777" w:rsidR="00283C2A" w:rsidRPr="00893011" w:rsidRDefault="00283C2A" w:rsidP="003E3438">
            <w:pPr>
              <w:tabs>
                <w:tab w:val="left" w:pos="284"/>
              </w:tabs>
              <w:rPr>
                <w:lang w:val="en-GB"/>
              </w:rPr>
            </w:pPr>
            <w:r>
              <w:rPr>
                <w:lang w:val="en-GB"/>
              </w:rPr>
              <w:t>f</w:t>
            </w:r>
            <w:r w:rsidRPr="00893011">
              <w:rPr>
                <w:lang w:val="en-GB"/>
              </w:rPr>
              <w:t>)</w:t>
            </w:r>
            <w:r w:rsidRPr="00893011">
              <w:rPr>
                <w:lang w:val="en-GB"/>
              </w:rPr>
              <w:tab/>
              <w:t>Type de lubrification</w:t>
            </w:r>
          </w:p>
          <w:p w14:paraId="077F368B" w14:textId="77777777" w:rsidR="00283C2A" w:rsidRPr="00893011" w:rsidRDefault="00283C2A" w:rsidP="003E3438">
            <w:pPr>
              <w:tabs>
                <w:tab w:val="left" w:pos="284"/>
              </w:tabs>
              <w:rPr>
                <w:i/>
                <w:lang w:val="en-GB"/>
              </w:rPr>
            </w:pPr>
            <w:r w:rsidRPr="00893011">
              <w:rPr>
                <w:i/>
                <w:lang w:val="en-GB"/>
              </w:rPr>
              <w:tab/>
              <w:t>Type of lubrication</w:t>
            </w:r>
          </w:p>
        </w:tc>
        <w:tc>
          <w:tcPr>
            <w:tcW w:w="7097" w:type="dxa"/>
            <w:gridSpan w:val="2"/>
            <w:vAlign w:val="center"/>
          </w:tcPr>
          <w:p w14:paraId="365C2E84" w14:textId="77777777" w:rsidR="00283C2A" w:rsidRPr="006B7ECB" w:rsidRDefault="00283C2A" w:rsidP="003E3438">
            <w:pPr>
              <w:ind w:left="1418" w:hanging="1418"/>
              <w:rPr>
                <w:b/>
                <w:bCs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83C2A" w:rsidRPr="004A249F" w14:paraId="4F479F2B" w14:textId="77777777" w:rsidTr="00335376">
        <w:trPr>
          <w:trHeight w:hRule="exact" w:val="227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595959EA" w14:textId="77777777" w:rsidR="00283C2A" w:rsidRPr="00893011" w:rsidRDefault="00283C2A" w:rsidP="003E3438">
            <w:pPr>
              <w:rPr>
                <w:b/>
                <w:bCs/>
                <w:lang w:val="en-US"/>
              </w:rPr>
            </w:pPr>
          </w:p>
        </w:tc>
        <w:tc>
          <w:tcPr>
            <w:tcW w:w="2967" w:type="dxa"/>
            <w:vAlign w:val="bottom"/>
          </w:tcPr>
          <w:p w14:paraId="53DB3894" w14:textId="77777777" w:rsidR="00283C2A" w:rsidRPr="00BF482E" w:rsidRDefault="00283C2A" w:rsidP="003E3438">
            <w:pPr>
              <w:tabs>
                <w:tab w:val="left" w:pos="234"/>
                <w:tab w:val="right" w:pos="10773"/>
              </w:tabs>
              <w:rPr>
                <w:lang w:val="en-US"/>
              </w:rPr>
            </w:pPr>
          </w:p>
        </w:tc>
        <w:tc>
          <w:tcPr>
            <w:tcW w:w="3548" w:type="dxa"/>
            <w:vAlign w:val="center"/>
          </w:tcPr>
          <w:p w14:paraId="1C16660D" w14:textId="77777777" w:rsidR="00283C2A" w:rsidRPr="00BF482E" w:rsidRDefault="00283C2A" w:rsidP="003E3438">
            <w:pPr>
              <w:jc w:val="center"/>
              <w:rPr>
                <w:szCs w:val="20"/>
              </w:rPr>
            </w:pPr>
            <w:r w:rsidRPr="00BF482E">
              <w:rPr>
                <w:b/>
                <w:szCs w:val="16"/>
              </w:rPr>
              <w:t>Oui/</w:t>
            </w:r>
            <w:r w:rsidRPr="00BF482E">
              <w:rPr>
                <w:b/>
                <w:i/>
                <w:szCs w:val="16"/>
              </w:rPr>
              <w:t>Yes</w:t>
            </w:r>
          </w:p>
        </w:tc>
        <w:tc>
          <w:tcPr>
            <w:tcW w:w="3549" w:type="dxa"/>
            <w:tcBorders>
              <w:left w:val="nil"/>
              <w:right w:val="single" w:sz="4" w:space="0" w:color="002060"/>
            </w:tcBorders>
            <w:vAlign w:val="center"/>
          </w:tcPr>
          <w:p w14:paraId="2255C3DC" w14:textId="77777777" w:rsidR="00283C2A" w:rsidRPr="00BF482E" w:rsidRDefault="00283C2A" w:rsidP="003E3438">
            <w:pPr>
              <w:jc w:val="center"/>
              <w:rPr>
                <w:szCs w:val="20"/>
              </w:rPr>
            </w:pPr>
            <w:r w:rsidRPr="00BF482E">
              <w:rPr>
                <w:b/>
                <w:szCs w:val="16"/>
              </w:rPr>
              <w:t>Non/</w:t>
            </w:r>
            <w:r w:rsidRPr="00BF482E">
              <w:rPr>
                <w:b/>
                <w:i/>
                <w:szCs w:val="16"/>
              </w:rPr>
              <w:t>No</w:t>
            </w:r>
          </w:p>
        </w:tc>
      </w:tr>
      <w:tr w:rsidR="00283C2A" w:rsidRPr="004A249F" w14:paraId="29E2BF64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09B22312" w14:textId="77777777" w:rsidR="00283C2A" w:rsidRPr="00893011" w:rsidRDefault="00283C2A" w:rsidP="003E3438">
            <w:pPr>
              <w:rPr>
                <w:b/>
                <w:bCs/>
              </w:rPr>
            </w:pPr>
          </w:p>
        </w:tc>
        <w:tc>
          <w:tcPr>
            <w:tcW w:w="2967" w:type="dxa"/>
            <w:vAlign w:val="center"/>
          </w:tcPr>
          <w:p w14:paraId="11F812FA" w14:textId="77777777" w:rsidR="00283C2A" w:rsidRPr="00BF482E" w:rsidRDefault="00283C2A" w:rsidP="003E3438">
            <w:pPr>
              <w:tabs>
                <w:tab w:val="left" w:pos="234"/>
                <w:tab w:val="right" w:pos="10773"/>
              </w:tabs>
            </w:pPr>
            <w:r>
              <w:t>g</w:t>
            </w:r>
            <w:r w:rsidRPr="00BF482E">
              <w:t>)</w:t>
            </w:r>
            <w:r w:rsidRPr="00BF482E">
              <w:tab/>
              <w:t>Refroidisseur d'huile</w:t>
            </w:r>
          </w:p>
          <w:p w14:paraId="74FCC574" w14:textId="77777777" w:rsidR="00283C2A" w:rsidRPr="00BF482E" w:rsidRDefault="00283C2A" w:rsidP="003E3438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BF482E">
              <w:tab/>
            </w:r>
            <w:proofErr w:type="spellStart"/>
            <w:r w:rsidRPr="00BF482E">
              <w:rPr>
                <w:i/>
              </w:rPr>
              <w:t>Oil</w:t>
            </w:r>
            <w:proofErr w:type="spellEnd"/>
            <w:r w:rsidRPr="00BF482E">
              <w:rPr>
                <w:i/>
              </w:rPr>
              <w:t xml:space="preserve"> </w:t>
            </w:r>
            <w:proofErr w:type="spellStart"/>
            <w:r w:rsidRPr="00BF482E">
              <w:rPr>
                <w:i/>
              </w:rPr>
              <w:t>cooler</w:t>
            </w:r>
            <w:proofErr w:type="spellEnd"/>
          </w:p>
        </w:tc>
        <w:tc>
          <w:tcPr>
            <w:tcW w:w="3548" w:type="dxa"/>
            <w:vAlign w:val="center"/>
          </w:tcPr>
          <w:p w14:paraId="202FDBAB" w14:textId="77777777" w:rsidR="00283C2A" w:rsidRPr="004A249F" w:rsidRDefault="00283C2A" w:rsidP="003E3438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 w:val="2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 w:val="20"/>
                <w:szCs w:val="16"/>
              </w:rPr>
            </w:r>
            <w:r>
              <w:rPr>
                <w:b/>
                <w:bCs/>
                <w:color w:val="FF0000"/>
                <w:sz w:val="2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 w:val="20"/>
                <w:szCs w:val="16"/>
              </w:rPr>
              <w:fldChar w:fldCharType="end"/>
            </w:r>
          </w:p>
        </w:tc>
        <w:tc>
          <w:tcPr>
            <w:tcW w:w="3549" w:type="dxa"/>
            <w:tcBorders>
              <w:left w:val="nil"/>
              <w:right w:val="single" w:sz="4" w:space="0" w:color="002060"/>
            </w:tcBorders>
            <w:vAlign w:val="center"/>
          </w:tcPr>
          <w:p w14:paraId="670AF195" w14:textId="77777777" w:rsidR="00283C2A" w:rsidRPr="004A249F" w:rsidRDefault="00283C2A" w:rsidP="003E3438">
            <w:pPr>
              <w:jc w:val="center"/>
              <w:rPr>
                <w:b/>
                <w:color w:val="FF0000"/>
                <w:szCs w:val="20"/>
              </w:rPr>
            </w:pPr>
            <w:r w:rsidRPr="004A249F">
              <w:rPr>
                <w:b/>
                <w:bCs/>
                <w:color w:val="FF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249F">
              <w:rPr>
                <w:b/>
                <w:bCs/>
                <w:color w:val="FF0000"/>
                <w:sz w:val="20"/>
                <w:szCs w:val="16"/>
              </w:rPr>
              <w:instrText xml:space="preserve"> FORMCHECKBOX </w:instrText>
            </w:r>
            <w:r w:rsidRPr="004A249F">
              <w:rPr>
                <w:b/>
                <w:bCs/>
                <w:color w:val="FF0000"/>
                <w:sz w:val="20"/>
                <w:szCs w:val="16"/>
              </w:rPr>
            </w:r>
            <w:r w:rsidRPr="004A249F">
              <w:rPr>
                <w:b/>
                <w:bCs/>
                <w:color w:val="FF0000"/>
                <w:sz w:val="20"/>
                <w:szCs w:val="16"/>
              </w:rPr>
              <w:fldChar w:fldCharType="separate"/>
            </w:r>
            <w:r w:rsidRPr="004A249F">
              <w:rPr>
                <w:b/>
                <w:bCs/>
                <w:color w:val="FF0000"/>
                <w:sz w:val="20"/>
                <w:szCs w:val="16"/>
              </w:rPr>
              <w:fldChar w:fldCharType="end"/>
            </w:r>
          </w:p>
        </w:tc>
      </w:tr>
      <w:tr w:rsidR="00283C2A" w:rsidRPr="008D551F" w14:paraId="61B29814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7AD52622" w14:textId="77777777" w:rsidR="00283C2A" w:rsidRPr="00893011" w:rsidRDefault="00283C2A" w:rsidP="003E3438">
            <w:pPr>
              <w:rPr>
                <w:b/>
                <w:bCs/>
              </w:rPr>
            </w:pPr>
          </w:p>
        </w:tc>
        <w:tc>
          <w:tcPr>
            <w:tcW w:w="2967" w:type="dxa"/>
            <w:vAlign w:val="center"/>
          </w:tcPr>
          <w:p w14:paraId="5E24D924" w14:textId="77777777" w:rsidR="00283C2A" w:rsidRPr="00BF482E" w:rsidRDefault="00283C2A" w:rsidP="003E3438">
            <w:pPr>
              <w:tabs>
                <w:tab w:val="left" w:pos="467"/>
                <w:tab w:val="right" w:pos="10773"/>
              </w:tabs>
              <w:ind w:left="184"/>
            </w:pPr>
            <w:proofErr w:type="gramStart"/>
            <w:r>
              <w:t>g</w:t>
            </w:r>
            <w:proofErr w:type="gramEnd"/>
            <w:r w:rsidRPr="00BF482E">
              <w:t>1)</w:t>
            </w:r>
            <w:r w:rsidRPr="00BF482E">
              <w:tab/>
              <w:t>Type</w:t>
            </w:r>
          </w:p>
          <w:p w14:paraId="46AB1E68" w14:textId="77777777" w:rsidR="00283C2A" w:rsidRPr="00BF482E" w:rsidRDefault="00283C2A" w:rsidP="003E3438">
            <w:pPr>
              <w:tabs>
                <w:tab w:val="left" w:pos="467"/>
                <w:tab w:val="right" w:pos="10773"/>
              </w:tabs>
              <w:ind w:left="184"/>
              <w:rPr>
                <w:i/>
              </w:rPr>
            </w:pPr>
            <w:r w:rsidRPr="00BF482E">
              <w:tab/>
            </w:r>
            <w:r w:rsidRPr="00BF482E">
              <w:rPr>
                <w:i/>
              </w:rPr>
              <w:t>Type</w:t>
            </w:r>
          </w:p>
        </w:tc>
        <w:tc>
          <w:tcPr>
            <w:tcW w:w="7097" w:type="dxa"/>
            <w:gridSpan w:val="2"/>
            <w:vAlign w:val="center"/>
          </w:tcPr>
          <w:p w14:paraId="2DBA5DF0" w14:textId="77777777" w:rsidR="00283C2A" w:rsidRPr="008D551F" w:rsidRDefault="00283C2A" w:rsidP="003E3438">
            <w:pPr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74398DC8" w14:textId="5F0124D2" w:rsidR="002D1152" w:rsidRDefault="002D1152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83C2A" w:rsidRPr="00455FD3" w14:paraId="7E0768FA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41D8E637" w14:textId="1F2BF3ED" w:rsidR="00283C2A" w:rsidRPr="00893011" w:rsidRDefault="00283C2A" w:rsidP="00E45AAC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893011">
              <w:rPr>
                <w:b/>
                <w:szCs w:val="16"/>
                <w:lang w:val="en-GB"/>
              </w:rPr>
              <w:t>F</w:t>
            </w:r>
            <w:r>
              <w:rPr>
                <w:b/>
                <w:szCs w:val="16"/>
                <w:lang w:val="en-GB"/>
              </w:rPr>
              <w:t>5</w:t>
            </w:r>
            <w:r w:rsidRPr="00893011">
              <w:rPr>
                <w:b/>
                <w:szCs w:val="16"/>
                <w:lang w:val="en-GB"/>
              </w:rPr>
              <w:t>-</w:t>
            </w:r>
            <w:r>
              <w:rPr>
                <w:b/>
                <w:szCs w:val="16"/>
                <w:lang w:val="en-GB"/>
              </w:rPr>
              <w:t>1</w:t>
            </w:r>
            <w:r w:rsidRPr="00893011">
              <w:rPr>
                <w:b/>
                <w:szCs w:val="16"/>
                <w:lang w:val="en-GB"/>
              </w:rPr>
              <w:t>)</w:t>
            </w:r>
            <w:r w:rsidRPr="00893011">
              <w:rPr>
                <w:szCs w:val="16"/>
                <w:lang w:val="en-GB"/>
              </w:rPr>
              <w:tab/>
            </w:r>
            <w:r>
              <w:rPr>
                <w:lang w:val="en-GB"/>
              </w:rPr>
              <w:t>C</w:t>
            </w:r>
            <w:r w:rsidRPr="00893011">
              <w:rPr>
                <w:lang w:val="en-GB"/>
              </w:rPr>
              <w:t>ouple final</w:t>
            </w:r>
            <w:r>
              <w:rPr>
                <w:lang w:val="en-GB"/>
              </w:rPr>
              <w:t xml:space="preserve"> </w:t>
            </w:r>
            <w:r w:rsidRPr="00283C2A">
              <w:rPr>
                <w:lang w:val="en-US"/>
              </w:rPr>
              <w:t>– ¾ avant</w:t>
            </w:r>
          </w:p>
          <w:p w14:paraId="39049077" w14:textId="77777777" w:rsidR="00283C2A" w:rsidRPr="00893011" w:rsidRDefault="00283C2A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93011">
              <w:rPr>
                <w:szCs w:val="16"/>
                <w:lang w:val="en-GB"/>
              </w:rPr>
              <w:tab/>
            </w:r>
            <w:r w:rsidRPr="00893011">
              <w:rPr>
                <w:i/>
                <w:lang w:val="en-GB"/>
              </w:rPr>
              <w:t>Final drive</w:t>
            </w:r>
            <w:r>
              <w:rPr>
                <w:i/>
                <w:lang w:val="en-GB"/>
              </w:rPr>
              <w:t xml:space="preserve"> </w:t>
            </w:r>
            <w:r w:rsidRPr="00283C2A">
              <w:rPr>
                <w:i/>
                <w:lang w:val="en-US"/>
              </w:rPr>
              <w:t>– ¾ front</w:t>
            </w:r>
          </w:p>
        </w:tc>
        <w:tc>
          <w:tcPr>
            <w:tcW w:w="567" w:type="dxa"/>
          </w:tcPr>
          <w:p w14:paraId="7F26FFD1" w14:textId="77777777" w:rsidR="00283C2A" w:rsidRPr="00893011" w:rsidRDefault="00283C2A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630E5EC" w14:textId="759C432F" w:rsidR="00283C2A" w:rsidRPr="00893011" w:rsidRDefault="00283C2A" w:rsidP="00E45AAC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893011">
              <w:rPr>
                <w:b/>
                <w:szCs w:val="16"/>
                <w:lang w:val="en-GB"/>
              </w:rPr>
              <w:t>F</w:t>
            </w:r>
            <w:r>
              <w:rPr>
                <w:b/>
                <w:szCs w:val="16"/>
                <w:lang w:val="en-GB"/>
              </w:rPr>
              <w:t>5</w:t>
            </w:r>
            <w:r w:rsidRPr="00893011">
              <w:rPr>
                <w:b/>
                <w:szCs w:val="16"/>
                <w:lang w:val="en-GB"/>
              </w:rPr>
              <w:t>-</w:t>
            </w:r>
            <w:r>
              <w:rPr>
                <w:b/>
                <w:szCs w:val="16"/>
                <w:lang w:val="en-GB"/>
              </w:rPr>
              <w:t>2</w:t>
            </w:r>
            <w:r w:rsidRPr="00893011">
              <w:rPr>
                <w:b/>
                <w:szCs w:val="16"/>
                <w:lang w:val="en-GB"/>
              </w:rPr>
              <w:t>)</w:t>
            </w:r>
            <w:r w:rsidRPr="00893011">
              <w:rPr>
                <w:szCs w:val="16"/>
                <w:lang w:val="en-GB"/>
              </w:rPr>
              <w:tab/>
            </w:r>
            <w:r>
              <w:rPr>
                <w:lang w:val="en-GB"/>
              </w:rPr>
              <w:t>C</w:t>
            </w:r>
            <w:r w:rsidRPr="00893011">
              <w:rPr>
                <w:lang w:val="en-GB"/>
              </w:rPr>
              <w:t>ouple final</w:t>
            </w:r>
            <w:r>
              <w:rPr>
                <w:lang w:val="en-GB"/>
              </w:rPr>
              <w:t xml:space="preserve"> </w:t>
            </w:r>
            <w:r w:rsidRPr="00283C2A">
              <w:rPr>
                <w:lang w:val="en-US"/>
              </w:rPr>
              <w:t>– ¾ arrière</w:t>
            </w:r>
          </w:p>
          <w:p w14:paraId="6CF13EE9" w14:textId="77777777" w:rsidR="00283C2A" w:rsidRPr="00893011" w:rsidRDefault="00283C2A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93011">
              <w:rPr>
                <w:szCs w:val="16"/>
                <w:lang w:val="en-GB"/>
              </w:rPr>
              <w:tab/>
            </w:r>
            <w:r w:rsidRPr="00893011">
              <w:rPr>
                <w:i/>
                <w:lang w:val="en-GB"/>
              </w:rPr>
              <w:t>Final drive casing</w:t>
            </w:r>
            <w:r>
              <w:rPr>
                <w:i/>
                <w:lang w:val="en-GB"/>
              </w:rPr>
              <w:t xml:space="preserve"> </w:t>
            </w:r>
            <w:r w:rsidRPr="00283C2A">
              <w:rPr>
                <w:i/>
                <w:lang w:val="en-US"/>
              </w:rPr>
              <w:t>– ¾ rear</w:t>
            </w:r>
          </w:p>
        </w:tc>
      </w:tr>
    </w:tbl>
    <w:p w14:paraId="57B5CD95" w14:textId="77777777" w:rsidR="00D76979" w:rsidRPr="00B56A53" w:rsidRDefault="00D76979">
      <w:pPr>
        <w:rPr>
          <w:sz w:val="8"/>
          <w:szCs w:val="16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83C2A" w:rsidRPr="00714A7A" w14:paraId="1A82A16D" w14:textId="77777777" w:rsidTr="00E45AAC">
        <w:trPr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C07AD8C" w14:textId="023C1B98" w:rsidR="00283C2A" w:rsidRPr="00027451" w:rsidRDefault="00283C2A" w:rsidP="00E45AA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D99C646" w14:textId="77777777" w:rsidR="00283C2A" w:rsidRPr="00027451" w:rsidRDefault="00283C2A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F58535C" w14:textId="77777777" w:rsidR="00283C2A" w:rsidRPr="00027451" w:rsidRDefault="00283C2A" w:rsidP="00E45AA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4A108793" w14:textId="77777777" w:rsidR="00D76979" w:rsidRPr="00D76979" w:rsidRDefault="00D76979">
      <w:pPr>
        <w:rPr>
          <w:sz w:val="8"/>
          <w:szCs w:val="16"/>
        </w:rPr>
      </w:pPr>
      <w:bookmarkStart w:id="17" w:name="_Hlk14059033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686"/>
        <w:gridCol w:w="567"/>
        <w:gridCol w:w="5103"/>
      </w:tblGrid>
      <w:tr w:rsidR="00283C2A" w:rsidRPr="00EC26D7" w14:paraId="73392EAE" w14:textId="77777777" w:rsidTr="00D76979">
        <w:trPr>
          <w:trHeight w:hRule="exact" w:val="510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28EE6412" w14:textId="38738D21" w:rsidR="00283C2A" w:rsidRDefault="00283C2A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Matière</w:t>
            </w:r>
          </w:p>
          <w:p w14:paraId="5C81C866" w14:textId="77777777" w:rsidR="00283C2A" w:rsidRPr="00EE5FA0" w:rsidRDefault="00283C2A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/>
                <w:highlight w:val="yellow"/>
                <w:lang w:val="en-GB"/>
              </w:rPr>
            </w:pPr>
            <w:r>
              <w:rPr>
                <w:i/>
                <w:lang w:val="en-GB"/>
              </w:rPr>
              <w:t>Material</w:t>
            </w:r>
          </w:p>
        </w:tc>
        <w:tc>
          <w:tcPr>
            <w:tcW w:w="368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79F1E44B" w14:textId="77777777" w:rsidR="00283C2A" w:rsidRPr="005377EA" w:rsidRDefault="00283C2A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color w:val="FF0000"/>
                <w:highlight w:val="yellow"/>
                <w:lang w:val="en-GB"/>
              </w:rPr>
            </w:pPr>
            <w:r w:rsidRPr="005377EA">
              <w:rPr>
                <w:b/>
                <w:i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5377EA">
              <w:rPr>
                <w:b/>
                <w:iCs/>
                <w:color w:val="FF0000"/>
                <w:szCs w:val="16"/>
              </w:rPr>
              <w:instrText xml:space="preserve"> FORMTEXT </w:instrText>
            </w:r>
            <w:r w:rsidRPr="005377EA">
              <w:rPr>
                <w:b/>
                <w:iCs/>
                <w:color w:val="FF0000"/>
                <w:szCs w:val="16"/>
              </w:rPr>
            </w:r>
            <w:r w:rsidRPr="005377EA">
              <w:rPr>
                <w:b/>
                <w:iCs/>
                <w:color w:val="FF0000"/>
                <w:szCs w:val="16"/>
              </w:rPr>
              <w:fldChar w:fldCharType="separate"/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FCFF905" w14:textId="77777777" w:rsidR="00283C2A" w:rsidRPr="00027451" w:rsidRDefault="00283C2A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124AE" w14:textId="77777777" w:rsidR="00283C2A" w:rsidRPr="00520C0B" w:rsidRDefault="00283C2A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bookmarkEnd w:id="17"/>
    </w:tbl>
    <w:p w14:paraId="1C984D1E" w14:textId="77777777" w:rsidR="00EB475B" w:rsidRDefault="00EB475B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2234B" w:rsidRPr="00893011" w14:paraId="0C2D1DD2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5389ED7F" w14:textId="44A582D0" w:rsidR="0082234B" w:rsidRPr="00893011" w:rsidRDefault="0082234B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93011">
              <w:rPr>
                <w:b/>
                <w:szCs w:val="16"/>
                <w:lang w:val="fr-CH"/>
              </w:rPr>
              <w:lastRenderedPageBreak/>
              <w:t>F</w:t>
            </w:r>
            <w:r w:rsidR="001C6A98">
              <w:rPr>
                <w:b/>
                <w:szCs w:val="16"/>
                <w:lang w:val="fr-CH"/>
              </w:rPr>
              <w:t>5</w:t>
            </w:r>
            <w:r w:rsidRPr="00893011">
              <w:rPr>
                <w:b/>
                <w:szCs w:val="16"/>
                <w:lang w:val="fr-CH"/>
              </w:rPr>
              <w:t>-</w:t>
            </w:r>
            <w:r w:rsidR="00283C2A">
              <w:rPr>
                <w:b/>
                <w:szCs w:val="16"/>
                <w:lang w:val="fr-CH"/>
              </w:rPr>
              <w:t>3</w:t>
            </w:r>
            <w:r w:rsidRPr="00893011">
              <w:rPr>
                <w:b/>
                <w:szCs w:val="16"/>
                <w:lang w:val="fr-CH"/>
              </w:rPr>
              <w:t>)</w:t>
            </w:r>
            <w:r w:rsidRPr="00893011">
              <w:rPr>
                <w:szCs w:val="16"/>
                <w:lang w:val="fr-CH"/>
              </w:rPr>
              <w:tab/>
            </w:r>
            <w:r w:rsidR="00A86897" w:rsidRPr="00893011">
              <w:t>Différentiel</w:t>
            </w:r>
            <w:r w:rsidR="003C3181" w:rsidRPr="00893011">
              <w:t xml:space="preserve"> </w:t>
            </w:r>
            <w:r w:rsidR="003C3181" w:rsidRPr="00893011">
              <w:rPr>
                <w:u w:val="single"/>
              </w:rPr>
              <w:t>assemblé</w:t>
            </w:r>
          </w:p>
          <w:p w14:paraId="6D691533" w14:textId="77777777" w:rsidR="0082234B" w:rsidRPr="00893011" w:rsidRDefault="0082234B" w:rsidP="000A2E7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893011">
              <w:rPr>
                <w:szCs w:val="16"/>
                <w:lang w:val="fr-CH"/>
              </w:rPr>
              <w:tab/>
            </w:r>
            <w:proofErr w:type="spellStart"/>
            <w:r w:rsidR="00A86897" w:rsidRPr="00893011">
              <w:rPr>
                <w:i/>
              </w:rPr>
              <w:t>D</w:t>
            </w:r>
            <w:r w:rsidR="003C3181" w:rsidRPr="00893011">
              <w:rPr>
                <w:i/>
              </w:rPr>
              <w:t>ifferential</w:t>
            </w:r>
            <w:proofErr w:type="spellEnd"/>
            <w:r w:rsidR="003C3181" w:rsidRPr="00893011">
              <w:rPr>
                <w:i/>
              </w:rPr>
              <w:t xml:space="preserve"> </w:t>
            </w:r>
            <w:proofErr w:type="spellStart"/>
            <w:r w:rsidR="003C3181" w:rsidRPr="00893011">
              <w:rPr>
                <w:i/>
                <w:u w:val="single"/>
              </w:rPr>
              <w:t>assembly</w:t>
            </w:r>
            <w:proofErr w:type="spellEnd"/>
          </w:p>
        </w:tc>
        <w:tc>
          <w:tcPr>
            <w:tcW w:w="567" w:type="dxa"/>
          </w:tcPr>
          <w:p w14:paraId="735F2D3A" w14:textId="77777777" w:rsidR="0082234B" w:rsidRPr="00893011" w:rsidRDefault="0082234B" w:rsidP="000A2E7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2556F2E6" w14:textId="34EFE472" w:rsidR="0082234B" w:rsidRPr="00893011" w:rsidRDefault="0082234B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93011">
              <w:rPr>
                <w:b/>
                <w:szCs w:val="16"/>
                <w:lang w:val="fr-CH"/>
              </w:rPr>
              <w:t>F</w:t>
            </w:r>
            <w:r w:rsidR="001C6A98">
              <w:rPr>
                <w:b/>
                <w:szCs w:val="16"/>
                <w:lang w:val="fr-CH"/>
              </w:rPr>
              <w:t>5</w:t>
            </w:r>
            <w:r w:rsidRPr="00893011">
              <w:rPr>
                <w:b/>
                <w:szCs w:val="16"/>
                <w:lang w:val="fr-CH"/>
              </w:rPr>
              <w:t>-</w:t>
            </w:r>
            <w:r w:rsidR="00283C2A">
              <w:rPr>
                <w:b/>
                <w:szCs w:val="16"/>
                <w:lang w:val="fr-CH"/>
              </w:rPr>
              <w:t>4</w:t>
            </w:r>
            <w:r w:rsidRPr="00893011">
              <w:rPr>
                <w:b/>
                <w:szCs w:val="16"/>
                <w:lang w:val="fr-CH"/>
              </w:rPr>
              <w:t>)</w:t>
            </w:r>
            <w:r w:rsidRPr="00893011">
              <w:rPr>
                <w:szCs w:val="16"/>
                <w:lang w:val="fr-CH"/>
              </w:rPr>
              <w:tab/>
            </w:r>
            <w:r w:rsidR="003C3181" w:rsidRPr="00893011">
              <w:t xml:space="preserve">Différentiel </w:t>
            </w:r>
            <w:r w:rsidR="003C3181" w:rsidRPr="00893011">
              <w:rPr>
                <w:u w:val="single"/>
              </w:rPr>
              <w:t>démonté</w:t>
            </w:r>
          </w:p>
          <w:p w14:paraId="13B11987" w14:textId="371917E1" w:rsidR="0082234B" w:rsidRPr="00893011" w:rsidRDefault="0082234B" w:rsidP="000A2E7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893011">
              <w:rPr>
                <w:szCs w:val="16"/>
                <w:lang w:val="fr-CH"/>
              </w:rPr>
              <w:tab/>
            </w:r>
            <w:proofErr w:type="spellStart"/>
            <w:r w:rsidR="00A86897" w:rsidRPr="00893011">
              <w:rPr>
                <w:i/>
              </w:rPr>
              <w:t>D</w:t>
            </w:r>
            <w:r w:rsidR="003C3181" w:rsidRPr="00893011">
              <w:rPr>
                <w:i/>
              </w:rPr>
              <w:t>ifferential</w:t>
            </w:r>
            <w:proofErr w:type="spellEnd"/>
            <w:r w:rsidR="003C3181" w:rsidRPr="00893011">
              <w:rPr>
                <w:i/>
              </w:rPr>
              <w:t xml:space="preserve"> </w:t>
            </w:r>
            <w:proofErr w:type="spellStart"/>
            <w:r w:rsidR="003C3181" w:rsidRPr="00893011">
              <w:rPr>
                <w:i/>
                <w:u w:val="single"/>
              </w:rPr>
              <w:t>dism</w:t>
            </w:r>
            <w:r w:rsidR="00363C15">
              <w:rPr>
                <w:i/>
                <w:u w:val="single"/>
              </w:rPr>
              <w:t>ounted</w:t>
            </w:r>
            <w:proofErr w:type="spellEnd"/>
          </w:p>
        </w:tc>
      </w:tr>
    </w:tbl>
    <w:p w14:paraId="0C8BB0ED" w14:textId="77777777" w:rsidR="0082234B" w:rsidRPr="001C6A98" w:rsidRDefault="0082234B" w:rsidP="0082234B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83C2A" w:rsidRPr="003C3181" w14:paraId="00A0E687" w14:textId="77777777" w:rsidTr="00283C2A">
        <w:trPr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60F2C5E" w14:textId="77777777" w:rsidR="00283C2A" w:rsidRPr="003C3181" w:rsidRDefault="00283C2A" w:rsidP="000A2E76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F25FBCB" w14:textId="77777777" w:rsidR="00283C2A" w:rsidRPr="003C3181" w:rsidRDefault="00283C2A" w:rsidP="000A2E7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F399F4C" w14:textId="77777777" w:rsidR="00283C2A" w:rsidRPr="003C3181" w:rsidRDefault="00283C2A" w:rsidP="000A2E76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0A3E7CCD" w14:textId="77777777" w:rsidR="001039EF" w:rsidRPr="00653585" w:rsidRDefault="001039EF" w:rsidP="001039EF">
      <w:pPr>
        <w:rPr>
          <w:szCs w:val="16"/>
          <w:lang w:val="fr-CH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773"/>
      </w:tblGrid>
      <w:tr w:rsidR="006D385B" w:rsidRPr="00455FD3" w14:paraId="30C6FEB5" w14:textId="77777777" w:rsidTr="00893011">
        <w:trPr>
          <w:cantSplit/>
          <w:trHeight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1A4687B0" w14:textId="2A3472E0" w:rsidR="00C148CD" w:rsidRPr="00893011" w:rsidRDefault="006D385B" w:rsidP="0077638E">
            <w:pPr>
              <w:tabs>
                <w:tab w:val="left" w:pos="567"/>
              </w:tabs>
            </w:pPr>
            <w:r w:rsidRPr="00893011">
              <w:rPr>
                <w:rFonts w:cs="Times New Roman"/>
                <w:b/>
                <w:szCs w:val="16"/>
                <w:lang w:val="fr-CH"/>
              </w:rPr>
              <w:t>VI</w:t>
            </w:r>
            <w:r w:rsidR="008E2790">
              <w:rPr>
                <w:rFonts w:cs="Times New Roman"/>
                <w:b/>
                <w:szCs w:val="16"/>
                <w:lang w:val="fr-CH"/>
              </w:rPr>
              <w:t>5</w:t>
            </w:r>
            <w:r w:rsidR="001C6A98">
              <w:rPr>
                <w:rFonts w:cs="Times New Roman"/>
                <w:b/>
                <w:szCs w:val="16"/>
                <w:lang w:val="fr-CH"/>
              </w:rPr>
              <w:t>-</w:t>
            </w:r>
            <w:r w:rsidRPr="00893011">
              <w:rPr>
                <w:rFonts w:cs="Times New Roman"/>
                <w:b/>
                <w:szCs w:val="16"/>
                <w:lang w:val="fr-CH"/>
              </w:rPr>
              <w:t>1)</w:t>
            </w:r>
            <w:r w:rsidRPr="00893011">
              <w:rPr>
                <w:szCs w:val="16"/>
                <w:lang w:val="fr-CH"/>
              </w:rPr>
              <w:tab/>
            </w:r>
            <w:r w:rsidRPr="00893011">
              <w:t>Dessin des rampes du différentiel avec angles</w:t>
            </w:r>
          </w:p>
          <w:p w14:paraId="1ED01BCB" w14:textId="77777777" w:rsidR="006D385B" w:rsidRPr="00893011" w:rsidRDefault="0077638E" w:rsidP="0077638E">
            <w:pPr>
              <w:tabs>
                <w:tab w:val="left" w:pos="567"/>
              </w:tabs>
              <w:rPr>
                <w:lang w:val="en-GB"/>
              </w:rPr>
            </w:pPr>
            <w:r w:rsidRPr="00893011">
              <w:rPr>
                <w:lang w:val="fr-CH"/>
              </w:rPr>
              <w:tab/>
            </w:r>
            <w:r w:rsidR="006D385B" w:rsidRPr="00893011">
              <w:rPr>
                <w:i/>
                <w:szCs w:val="16"/>
                <w:lang w:val="en-GB"/>
              </w:rPr>
              <w:t>Drawing of</w:t>
            </w:r>
            <w:r w:rsidR="006D385B" w:rsidRPr="00893011">
              <w:rPr>
                <w:i/>
                <w:lang w:val="en-GB"/>
              </w:rPr>
              <w:t xml:space="preserve"> </w:t>
            </w:r>
            <w:r w:rsidR="006D385B" w:rsidRPr="00893011">
              <w:rPr>
                <w:i/>
                <w:szCs w:val="16"/>
                <w:lang w:val="en-GB"/>
              </w:rPr>
              <w:t>d</w:t>
            </w:r>
            <w:r w:rsidR="006D385B" w:rsidRPr="00893011">
              <w:rPr>
                <w:i/>
                <w:lang w:val="en-GB"/>
              </w:rPr>
              <w:t>ifferential rails with angles</w:t>
            </w:r>
          </w:p>
        </w:tc>
      </w:tr>
    </w:tbl>
    <w:p w14:paraId="1DEFAC93" w14:textId="77777777" w:rsidR="006D385B" w:rsidRPr="001C6A98" w:rsidRDefault="006D385B" w:rsidP="006D385B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133"/>
        <w:gridCol w:w="1134"/>
        <w:gridCol w:w="1134"/>
      </w:tblGrid>
      <w:tr w:rsidR="00ED7BFE" w:rsidRPr="00B25E31" w14:paraId="05C9372D" w14:textId="77777777" w:rsidTr="00250F02">
        <w:trPr>
          <w:cantSplit/>
          <w:trHeight w:val="1134"/>
          <w:jc w:val="center"/>
        </w:trPr>
        <w:tc>
          <w:tcPr>
            <w:tcW w:w="7371" w:type="dxa"/>
            <w:vMerge w:val="restart"/>
            <w:vAlign w:val="center"/>
          </w:tcPr>
          <w:p w14:paraId="0EBC5753" w14:textId="77777777" w:rsidR="00ED7BFE" w:rsidRPr="00ED7BFE" w:rsidRDefault="00ED7BFE" w:rsidP="00ED7BFE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ED7BFE"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  <w:tc>
          <w:tcPr>
            <w:tcW w:w="1133" w:type="dxa"/>
            <w:tcBorders>
              <w:bottom w:val="single" w:sz="8" w:space="0" w:color="002060"/>
              <w:right w:val="single" w:sz="8" w:space="0" w:color="002060"/>
            </w:tcBorders>
            <w:vAlign w:val="center"/>
          </w:tcPr>
          <w:p w14:paraId="6A6ECF69" w14:textId="77777777" w:rsidR="00ED7BFE" w:rsidRPr="00BF482E" w:rsidRDefault="00ED7BFE" w:rsidP="00ED7BFE">
            <w:pPr>
              <w:jc w:val="center"/>
              <w:rPr>
                <w:b/>
                <w:szCs w:val="20"/>
                <w:lang w:val="en-GB"/>
              </w:rPr>
            </w:pPr>
            <w:r w:rsidRPr="00BF482E">
              <w:rPr>
                <w:b/>
                <w:szCs w:val="20"/>
                <w:lang w:val="en-GB"/>
              </w:rPr>
              <w:t>N°</w:t>
            </w:r>
          </w:p>
        </w:tc>
        <w:tc>
          <w:tcPr>
            <w:tcW w:w="1134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3817DB31" w14:textId="77777777" w:rsidR="00ED7BFE" w:rsidRPr="00BF482E" w:rsidRDefault="00ED7BFE" w:rsidP="00ED7BFE">
            <w:pPr>
              <w:jc w:val="center"/>
              <w:rPr>
                <w:b/>
                <w:szCs w:val="20"/>
                <w:lang w:val="fr-CH"/>
              </w:rPr>
            </w:pPr>
            <w:r w:rsidRPr="00BF482E">
              <w:rPr>
                <w:b/>
                <w:szCs w:val="20"/>
                <w:lang w:val="fr-CH"/>
              </w:rPr>
              <w:t>Angle</w:t>
            </w:r>
          </w:p>
          <w:p w14:paraId="0640BDCC" w14:textId="77777777" w:rsidR="00ED7BFE" w:rsidRPr="00BF482E" w:rsidRDefault="00ED7BFE" w:rsidP="00ED7BFE">
            <w:pPr>
              <w:jc w:val="center"/>
              <w:rPr>
                <w:b/>
                <w:szCs w:val="20"/>
                <w:lang w:val="fr-CH"/>
              </w:rPr>
            </w:pPr>
            <w:proofErr w:type="gramStart"/>
            <w:r w:rsidRPr="00BF482E">
              <w:rPr>
                <w:rFonts w:eastAsia="Adobe Heiti Std R"/>
                <w:b/>
                <w:szCs w:val="20"/>
                <w:lang w:val="fr-CH"/>
              </w:rPr>
              <w:t>α</w:t>
            </w:r>
            <w:proofErr w:type="gramEnd"/>
            <w:r w:rsidRPr="00BF482E">
              <w:rPr>
                <w:b/>
                <w:lang w:val="en-GB"/>
              </w:rPr>
              <w:t>±</w:t>
            </w:r>
            <w:r w:rsidRPr="00BF482E">
              <w:rPr>
                <w:b/>
                <w:szCs w:val="20"/>
                <w:lang w:val="fr-CH"/>
              </w:rPr>
              <w:t>1°</w:t>
            </w:r>
          </w:p>
        </w:tc>
        <w:tc>
          <w:tcPr>
            <w:tcW w:w="1134" w:type="dxa"/>
            <w:tcBorders>
              <w:left w:val="single" w:sz="8" w:space="0" w:color="002060"/>
              <w:bottom w:val="single" w:sz="8" w:space="0" w:color="002060"/>
            </w:tcBorders>
            <w:vAlign w:val="center"/>
          </w:tcPr>
          <w:p w14:paraId="7CBDEA29" w14:textId="77777777" w:rsidR="00ED7BFE" w:rsidRPr="00BF482E" w:rsidRDefault="00ED7BFE" w:rsidP="00ED7BFE">
            <w:pPr>
              <w:jc w:val="center"/>
              <w:rPr>
                <w:b/>
                <w:szCs w:val="20"/>
                <w:lang w:val="fr-CH"/>
              </w:rPr>
            </w:pPr>
            <w:r w:rsidRPr="00BF482E">
              <w:rPr>
                <w:b/>
                <w:szCs w:val="20"/>
                <w:lang w:val="fr-CH"/>
              </w:rPr>
              <w:t>Angle</w:t>
            </w:r>
          </w:p>
          <w:p w14:paraId="1CCD29CC" w14:textId="77777777" w:rsidR="00ED7BFE" w:rsidRPr="00BF482E" w:rsidRDefault="00ED7BFE" w:rsidP="00ED7BFE">
            <w:pPr>
              <w:jc w:val="center"/>
              <w:rPr>
                <w:b/>
                <w:szCs w:val="20"/>
                <w:lang w:val="fr-CH"/>
              </w:rPr>
            </w:pPr>
            <w:proofErr w:type="gramStart"/>
            <w:r w:rsidRPr="00BF482E">
              <w:rPr>
                <w:rFonts w:eastAsia="Adobe Heiti Std R"/>
                <w:b/>
                <w:szCs w:val="20"/>
                <w:lang w:val="fr-CH"/>
              </w:rPr>
              <w:t>β</w:t>
            </w:r>
            <w:proofErr w:type="gramEnd"/>
            <w:r w:rsidRPr="00BF482E">
              <w:rPr>
                <w:b/>
                <w:lang w:val="en-GB"/>
              </w:rPr>
              <w:t>±</w:t>
            </w:r>
            <w:r w:rsidRPr="00BF482E">
              <w:rPr>
                <w:b/>
                <w:szCs w:val="20"/>
                <w:lang w:val="fr-CH"/>
              </w:rPr>
              <w:t>1°</w:t>
            </w:r>
          </w:p>
        </w:tc>
      </w:tr>
      <w:tr w:rsidR="00ED7BFE" w:rsidRPr="00B25E31" w14:paraId="7EEE7226" w14:textId="77777777" w:rsidTr="00250F02">
        <w:trPr>
          <w:cantSplit/>
          <w:trHeight w:val="1134"/>
          <w:jc w:val="center"/>
        </w:trPr>
        <w:tc>
          <w:tcPr>
            <w:tcW w:w="7371" w:type="dxa"/>
            <w:vMerge/>
            <w:vAlign w:val="center"/>
          </w:tcPr>
          <w:p w14:paraId="13567871" w14:textId="77777777" w:rsidR="00ED7BFE" w:rsidRPr="00302D73" w:rsidRDefault="00ED7BFE" w:rsidP="00ED7BFE">
            <w:pPr>
              <w:jc w:val="center"/>
              <w:rPr>
                <w:b/>
                <w:szCs w:val="20"/>
                <w:lang w:val="en-GB"/>
              </w:rPr>
            </w:pPr>
          </w:p>
        </w:tc>
        <w:tc>
          <w:tcPr>
            <w:tcW w:w="1133" w:type="dxa"/>
            <w:tcBorders>
              <w:top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77573847" w14:textId="77777777" w:rsidR="00ED7BFE" w:rsidRPr="00BF482E" w:rsidRDefault="00ED7BFE" w:rsidP="00ED7BFE">
            <w:pPr>
              <w:jc w:val="center"/>
              <w:rPr>
                <w:b/>
                <w:szCs w:val="20"/>
                <w:lang w:val="en-GB"/>
              </w:rPr>
            </w:pPr>
            <w:r w:rsidRPr="00BF482E">
              <w:rPr>
                <w:b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6816E298" w14:textId="77777777" w:rsidR="00ED7BFE" w:rsidRPr="0090423B" w:rsidRDefault="00ED7BFE" w:rsidP="00ED7BFE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vAlign w:val="center"/>
          </w:tcPr>
          <w:p w14:paraId="50FFC326" w14:textId="77777777" w:rsidR="00ED7BFE" w:rsidRPr="0090423B" w:rsidRDefault="00ED7BFE" w:rsidP="00ED7BFE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ED7BFE" w:rsidRPr="00B25E31" w14:paraId="6FA0DD98" w14:textId="77777777" w:rsidTr="00250F02">
        <w:trPr>
          <w:cantSplit/>
          <w:trHeight w:val="1134"/>
          <w:jc w:val="center"/>
        </w:trPr>
        <w:tc>
          <w:tcPr>
            <w:tcW w:w="7371" w:type="dxa"/>
            <w:vMerge/>
            <w:vAlign w:val="center"/>
          </w:tcPr>
          <w:p w14:paraId="1C9E2AD8" w14:textId="77777777" w:rsidR="00ED7BFE" w:rsidRPr="00302D73" w:rsidRDefault="00ED7BFE" w:rsidP="00ED7BFE">
            <w:pPr>
              <w:jc w:val="center"/>
              <w:rPr>
                <w:b/>
                <w:szCs w:val="20"/>
                <w:lang w:val="en-GB"/>
              </w:rPr>
            </w:pPr>
          </w:p>
        </w:tc>
        <w:tc>
          <w:tcPr>
            <w:tcW w:w="1133" w:type="dxa"/>
            <w:tcBorders>
              <w:top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7ADE70DD" w14:textId="77777777" w:rsidR="00ED7BFE" w:rsidRPr="00BF482E" w:rsidRDefault="00ED7BFE" w:rsidP="00ED7BFE">
            <w:pPr>
              <w:jc w:val="center"/>
              <w:rPr>
                <w:b/>
                <w:szCs w:val="20"/>
                <w:lang w:val="en-GB"/>
              </w:rPr>
            </w:pPr>
            <w:r w:rsidRPr="00BF482E">
              <w:rPr>
                <w:b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429CCAAB" w14:textId="77777777" w:rsidR="00ED7BFE" w:rsidRPr="0090423B" w:rsidRDefault="00ED7BFE" w:rsidP="00ED7BFE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vAlign w:val="center"/>
          </w:tcPr>
          <w:p w14:paraId="1417C9AE" w14:textId="77777777" w:rsidR="00ED7BFE" w:rsidRPr="0090423B" w:rsidRDefault="00ED7BFE" w:rsidP="00ED7BFE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ED7BFE" w:rsidRPr="002F64C3" w14:paraId="2806A7F3" w14:textId="77777777" w:rsidTr="00ED7BFE">
        <w:trPr>
          <w:cantSplit/>
          <w:trHeight w:val="454"/>
          <w:jc w:val="center"/>
        </w:trPr>
        <w:tc>
          <w:tcPr>
            <w:tcW w:w="10772" w:type="dxa"/>
            <w:gridSpan w:val="4"/>
            <w:vAlign w:val="center"/>
          </w:tcPr>
          <w:p w14:paraId="397628B8" w14:textId="77777777" w:rsidR="00ED7BFE" w:rsidRPr="00893011" w:rsidRDefault="00ED7BFE" w:rsidP="00ED7BFE">
            <w:pPr>
              <w:jc w:val="center"/>
              <w:rPr>
                <w:rFonts w:eastAsia="Adobe Heiti Std R"/>
                <w:b/>
                <w:szCs w:val="20"/>
                <w:lang w:val="fr-CH"/>
              </w:rPr>
            </w:pPr>
            <w:proofErr w:type="gramStart"/>
            <w:r w:rsidRPr="00893011">
              <w:rPr>
                <w:rFonts w:eastAsia="Adobe Heiti Std R"/>
                <w:b/>
                <w:szCs w:val="20"/>
                <w:lang w:val="fr-CH"/>
              </w:rPr>
              <w:t>α</w:t>
            </w:r>
            <w:proofErr w:type="gramEnd"/>
            <w:r w:rsidRPr="00893011">
              <w:rPr>
                <w:rFonts w:eastAsia="Adobe Heiti Std R"/>
                <w:b/>
                <w:szCs w:val="20"/>
                <w:lang w:val="fr-CH"/>
              </w:rPr>
              <w:t xml:space="preserve"> et β </w:t>
            </w:r>
            <w:r w:rsidRPr="00893011">
              <w:rPr>
                <w:b/>
                <w:szCs w:val="16"/>
              </w:rPr>
              <w:t>peuvent être uniquement associés selon le N°</w:t>
            </w:r>
          </w:p>
          <w:p w14:paraId="0504E660" w14:textId="77777777" w:rsidR="00ED7BFE" w:rsidRPr="00893011" w:rsidRDefault="00ED7BFE" w:rsidP="00ED7BFE">
            <w:pPr>
              <w:jc w:val="center"/>
              <w:rPr>
                <w:b/>
                <w:caps/>
                <w:noProof/>
                <w:szCs w:val="16"/>
                <w:lang w:val="en-GB"/>
              </w:rPr>
            </w:pPr>
            <w:proofErr w:type="gramStart"/>
            <w:r w:rsidRPr="00893011">
              <w:rPr>
                <w:rFonts w:eastAsia="Adobe Heiti Std R"/>
                <w:b/>
                <w:i/>
                <w:szCs w:val="20"/>
                <w:lang w:val="fr-CH"/>
              </w:rPr>
              <w:t>α</w:t>
            </w:r>
            <w:proofErr w:type="gramEnd"/>
            <w:r w:rsidRPr="00893011">
              <w:rPr>
                <w:rFonts w:eastAsia="Adobe Heiti Std R"/>
                <w:b/>
                <w:i/>
                <w:szCs w:val="20"/>
                <w:lang w:val="en-GB"/>
              </w:rPr>
              <w:t xml:space="preserve"> and </w:t>
            </w:r>
            <w:r w:rsidRPr="00893011">
              <w:rPr>
                <w:rFonts w:eastAsia="Adobe Heiti Std R"/>
                <w:b/>
                <w:i/>
                <w:szCs w:val="20"/>
                <w:lang w:val="fr-CH"/>
              </w:rPr>
              <w:t>β</w:t>
            </w:r>
            <w:r w:rsidRPr="00893011">
              <w:rPr>
                <w:rFonts w:eastAsia="Adobe Heiti Std R"/>
                <w:b/>
                <w:i/>
                <w:szCs w:val="20"/>
                <w:lang w:val="en-GB"/>
              </w:rPr>
              <w:t xml:space="preserve"> may only be associated according to the N°</w:t>
            </w:r>
          </w:p>
        </w:tc>
      </w:tr>
    </w:tbl>
    <w:p w14:paraId="76169B0D" w14:textId="77777777" w:rsidR="008F7E53" w:rsidRPr="00455FD3" w:rsidRDefault="008F7E53">
      <w:pPr>
        <w:rPr>
          <w:lang w:val="en-US"/>
        </w:rPr>
      </w:pPr>
      <w:r w:rsidRPr="00455FD3">
        <w:rPr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1"/>
        <w:gridCol w:w="4678"/>
        <w:gridCol w:w="2551"/>
        <w:gridCol w:w="2836"/>
      </w:tblGrid>
      <w:tr w:rsidR="0050040B" w:rsidRPr="00670153" w14:paraId="28A83C73" w14:textId="77777777" w:rsidTr="00672C5C">
        <w:trPr>
          <w:trHeight w:hRule="exact" w:val="283"/>
          <w:jc w:val="center"/>
        </w:trPr>
        <w:tc>
          <w:tcPr>
            <w:tcW w:w="711" w:type="dxa"/>
            <w:shd w:val="clear" w:color="auto" w:fill="DBE5F1" w:themeFill="accent1" w:themeFillTint="33"/>
            <w:vAlign w:val="center"/>
          </w:tcPr>
          <w:p w14:paraId="604913E2" w14:textId="6940CD73" w:rsidR="0050040B" w:rsidRPr="008A02EF" w:rsidRDefault="0050040B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fr-CH"/>
              </w:rPr>
              <w:lastRenderedPageBreak/>
              <w:t>606-c1</w:t>
            </w:r>
          </w:p>
        </w:tc>
        <w:tc>
          <w:tcPr>
            <w:tcW w:w="10065" w:type="dxa"/>
            <w:gridSpan w:val="3"/>
            <w:shd w:val="clear" w:color="auto" w:fill="DBE5F1" w:themeFill="accent1" w:themeFillTint="33"/>
            <w:vAlign w:val="center"/>
          </w:tcPr>
          <w:p w14:paraId="6E8CBFD5" w14:textId="6FCE0707" w:rsidR="0050040B" w:rsidRPr="00957E61" w:rsidRDefault="0050040B" w:rsidP="008E2790">
            <w:pPr>
              <w:rPr>
                <w:b/>
                <w:caps/>
                <w:lang w:val="fr-CH"/>
              </w:rPr>
            </w:pPr>
            <w:r w:rsidRPr="00957E61">
              <w:rPr>
                <w:b/>
                <w:caps/>
                <w:lang w:val="fr-CH"/>
              </w:rPr>
              <w:t>Arbres de transmission</w:t>
            </w:r>
            <w:r w:rsidR="00DE2E57">
              <w:rPr>
                <w:b/>
                <w:caps/>
                <w:lang w:val="fr-CH"/>
              </w:rPr>
              <w:t xml:space="preserve"> </w:t>
            </w:r>
            <w:r w:rsidRPr="00957E61">
              <w:rPr>
                <w:b/>
                <w:caps/>
                <w:lang w:val="fr-CH"/>
              </w:rPr>
              <w:t xml:space="preserve">/ </w:t>
            </w:r>
            <w:r w:rsidR="00DE2E57" w:rsidRPr="00DE2E57">
              <w:rPr>
                <w:b/>
                <w:i/>
                <w:iCs/>
                <w:caps/>
                <w:lang w:val="fr-CH"/>
              </w:rPr>
              <w:t>TRANSMISSIONS SHAFT</w:t>
            </w:r>
            <w:r w:rsidR="00DE2E57">
              <w:rPr>
                <w:b/>
                <w:i/>
                <w:iCs/>
                <w:caps/>
                <w:lang w:val="fr-CH"/>
              </w:rPr>
              <w:t>S</w:t>
            </w:r>
          </w:p>
        </w:tc>
      </w:tr>
      <w:tr w:rsidR="0050040B" w:rsidRPr="00670153" w14:paraId="6F1DB8F4" w14:textId="77777777" w:rsidTr="00335376">
        <w:trPr>
          <w:trHeight w:val="283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5923DB2C" w14:textId="251551EB" w:rsidR="0050040B" w:rsidRPr="009B4F08" w:rsidRDefault="0050040B" w:rsidP="00335376">
            <w:pPr>
              <w:rPr>
                <w:b/>
                <w:bCs/>
                <w:lang w:val="fr-CH"/>
              </w:rPr>
            </w:pPr>
            <w:bookmarkStart w:id="18" w:name="_Hlk130992081"/>
          </w:p>
        </w:tc>
        <w:tc>
          <w:tcPr>
            <w:tcW w:w="10065" w:type="dxa"/>
            <w:gridSpan w:val="3"/>
            <w:tcBorders>
              <w:right w:val="single" w:sz="8" w:space="0" w:color="002060"/>
            </w:tcBorders>
            <w:shd w:val="clear" w:color="auto" w:fill="DBE5F1" w:themeFill="accent1" w:themeFillTint="33"/>
            <w:vAlign w:val="center"/>
          </w:tcPr>
          <w:p w14:paraId="5DBB223F" w14:textId="505C7277" w:rsidR="0050040B" w:rsidRPr="00E60844" w:rsidRDefault="0050040B" w:rsidP="00995C25">
            <w:pPr>
              <w:rPr>
                <w:b/>
                <w:caps/>
                <w:lang w:val="en-GB"/>
              </w:rPr>
            </w:pPr>
            <w:r w:rsidRPr="008F4F17">
              <w:rPr>
                <w:b/>
                <w:caps/>
                <w:noProof/>
                <w:szCs w:val="16"/>
              </w:rPr>
              <w:t>Arbre</w:t>
            </w:r>
            <w:r>
              <w:rPr>
                <w:b/>
                <w:caps/>
                <w:noProof/>
                <w:szCs w:val="16"/>
              </w:rPr>
              <w:t xml:space="preserve"> longitudinal / </w:t>
            </w:r>
            <w:r w:rsidRPr="00363C15">
              <w:rPr>
                <w:b/>
                <w:i/>
                <w:iCs/>
                <w:caps/>
                <w:noProof/>
                <w:szCs w:val="16"/>
              </w:rPr>
              <w:t>longitudinal shaft</w:t>
            </w:r>
          </w:p>
        </w:tc>
      </w:tr>
      <w:bookmarkEnd w:id="18"/>
      <w:tr w:rsidR="0050040B" w:rsidRPr="00670153" w14:paraId="2FC328A8" w14:textId="77777777" w:rsidTr="00335376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3813E81D" w14:textId="77777777" w:rsidR="0050040B" w:rsidRPr="008A02EF" w:rsidRDefault="0050040B" w:rsidP="00335376">
            <w:pPr>
              <w:rPr>
                <w:b/>
                <w:bCs/>
              </w:rPr>
            </w:pPr>
          </w:p>
        </w:tc>
        <w:tc>
          <w:tcPr>
            <w:tcW w:w="4678" w:type="dxa"/>
            <w:vAlign w:val="center"/>
          </w:tcPr>
          <w:p w14:paraId="6EBC77E6" w14:textId="77777777" w:rsidR="0050040B" w:rsidRPr="00BF482E" w:rsidRDefault="0050040B" w:rsidP="007D3CB5">
            <w:pPr>
              <w:tabs>
                <w:tab w:val="left" w:pos="284"/>
              </w:tabs>
              <w:rPr>
                <w:lang w:val="fr-CH"/>
              </w:rPr>
            </w:pPr>
            <w:r w:rsidRPr="00BF482E">
              <w:rPr>
                <w:lang w:val="fr-CH"/>
              </w:rPr>
              <w:t>a)</w:t>
            </w:r>
            <w:r w:rsidRPr="00BF482E">
              <w:rPr>
                <w:lang w:val="fr-CH"/>
              </w:rPr>
              <w:tab/>
              <w:t>Type des arbres longitudinaux et joints</w:t>
            </w:r>
          </w:p>
          <w:p w14:paraId="4F50AAD0" w14:textId="77777777" w:rsidR="0050040B" w:rsidRPr="00BF482E" w:rsidRDefault="0050040B" w:rsidP="007D3CB5">
            <w:pPr>
              <w:tabs>
                <w:tab w:val="left" w:pos="284"/>
              </w:tabs>
              <w:rPr>
                <w:i/>
                <w:lang w:val="en-GB"/>
              </w:rPr>
            </w:pPr>
            <w:r w:rsidRPr="00BF482E">
              <w:rPr>
                <w:i/>
                <w:lang w:val="fr-CH"/>
              </w:rPr>
              <w:tab/>
            </w:r>
            <w:r w:rsidRPr="00BF482E">
              <w:rPr>
                <w:i/>
                <w:lang w:val="en-GB"/>
              </w:rPr>
              <w:t>Type of longitudinal shafts and joints</w:t>
            </w:r>
          </w:p>
        </w:tc>
        <w:tc>
          <w:tcPr>
            <w:tcW w:w="5387" w:type="dxa"/>
            <w:gridSpan w:val="2"/>
            <w:vAlign w:val="center"/>
          </w:tcPr>
          <w:p w14:paraId="64B5DBEE" w14:textId="77777777" w:rsidR="0050040B" w:rsidRPr="008310B6" w:rsidRDefault="0050040B" w:rsidP="007D3CB5">
            <w:pPr>
              <w:rPr>
                <w:b/>
                <w:caps/>
                <w:noProof/>
                <w:color w:val="FF0000"/>
                <w:szCs w:val="16"/>
              </w:rPr>
            </w:pP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8310B6">
              <w:rPr>
                <w:b/>
                <w:caps/>
                <w:noProof/>
                <w:color w:val="FF0000"/>
                <w:szCs w:val="16"/>
              </w:rP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0040B" w:rsidRPr="00670153" w14:paraId="78DCAF67" w14:textId="77777777" w:rsidTr="00335376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6CFB7DC9" w14:textId="77777777" w:rsidR="0050040B" w:rsidRPr="008A02EF" w:rsidRDefault="0050040B" w:rsidP="00335376">
            <w:pPr>
              <w:rPr>
                <w:b/>
                <w:bCs/>
              </w:rPr>
            </w:pPr>
          </w:p>
        </w:tc>
        <w:tc>
          <w:tcPr>
            <w:tcW w:w="4678" w:type="dxa"/>
            <w:vAlign w:val="center"/>
          </w:tcPr>
          <w:p w14:paraId="0715702C" w14:textId="77777777" w:rsidR="0050040B" w:rsidRPr="00BF482E" w:rsidRDefault="0050040B" w:rsidP="007D3CB5">
            <w:pPr>
              <w:tabs>
                <w:tab w:val="left" w:pos="284"/>
              </w:tabs>
              <w:rPr>
                <w:lang w:val="en-GB"/>
              </w:rPr>
            </w:pPr>
            <w:r w:rsidRPr="00BF482E">
              <w:rPr>
                <w:lang w:val="en-GB"/>
              </w:rPr>
              <w:t>b)</w:t>
            </w:r>
            <w:r w:rsidRPr="00BF482E">
              <w:rPr>
                <w:lang w:val="en-GB"/>
              </w:rPr>
              <w:tab/>
            </w:r>
            <w:proofErr w:type="spellStart"/>
            <w:r w:rsidRPr="00BF482E">
              <w:rPr>
                <w:lang w:val="en-GB"/>
              </w:rPr>
              <w:t>Matériau</w:t>
            </w:r>
            <w:proofErr w:type="spellEnd"/>
            <w:r w:rsidRPr="00BF482E">
              <w:rPr>
                <w:lang w:val="en-GB"/>
              </w:rPr>
              <w:t xml:space="preserve"> des </w:t>
            </w:r>
            <w:proofErr w:type="spellStart"/>
            <w:r w:rsidRPr="00BF482E">
              <w:rPr>
                <w:lang w:val="en-GB"/>
              </w:rPr>
              <w:t>arbres</w:t>
            </w:r>
            <w:proofErr w:type="spellEnd"/>
            <w:r w:rsidRPr="00BF482E">
              <w:rPr>
                <w:lang w:val="en-GB"/>
              </w:rPr>
              <w:t xml:space="preserve"> </w:t>
            </w:r>
            <w:proofErr w:type="spellStart"/>
            <w:r w:rsidRPr="00BF482E">
              <w:rPr>
                <w:lang w:val="en-GB"/>
              </w:rPr>
              <w:t>longitudinaux</w:t>
            </w:r>
            <w:proofErr w:type="spellEnd"/>
          </w:p>
          <w:p w14:paraId="5C7D0E0A" w14:textId="77777777" w:rsidR="0050040B" w:rsidRPr="00BF482E" w:rsidRDefault="0050040B" w:rsidP="007D3CB5">
            <w:pPr>
              <w:tabs>
                <w:tab w:val="left" w:pos="284"/>
              </w:tabs>
              <w:rPr>
                <w:i/>
              </w:rPr>
            </w:pPr>
            <w:r w:rsidRPr="00BF482E">
              <w:rPr>
                <w:i/>
                <w:lang w:val="en-GB"/>
              </w:rPr>
              <w:tab/>
              <w:t>Material of longitudinal shafts</w:t>
            </w:r>
          </w:p>
        </w:tc>
        <w:tc>
          <w:tcPr>
            <w:tcW w:w="5387" w:type="dxa"/>
            <w:gridSpan w:val="2"/>
            <w:vAlign w:val="center"/>
          </w:tcPr>
          <w:p w14:paraId="44908F77" w14:textId="77777777" w:rsidR="0050040B" w:rsidRPr="008310B6" w:rsidRDefault="0050040B" w:rsidP="007D3CB5">
            <w:pPr>
              <w:rPr>
                <w:b/>
                <w:caps/>
                <w:noProof/>
                <w:color w:val="FF0000"/>
                <w:szCs w:val="16"/>
              </w:rPr>
            </w:pP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8310B6">
              <w:rPr>
                <w:b/>
                <w:caps/>
                <w:noProof/>
                <w:color w:val="FF0000"/>
                <w:szCs w:val="16"/>
              </w:rP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0040B" w:rsidRPr="00670153" w14:paraId="59F9BD04" w14:textId="77777777" w:rsidTr="00335376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45420731" w14:textId="77777777" w:rsidR="0050040B" w:rsidRPr="008A02EF" w:rsidRDefault="0050040B" w:rsidP="00335376">
            <w:pPr>
              <w:rPr>
                <w:b/>
                <w:bCs/>
              </w:rPr>
            </w:pPr>
          </w:p>
        </w:tc>
        <w:tc>
          <w:tcPr>
            <w:tcW w:w="4678" w:type="dxa"/>
            <w:vAlign w:val="center"/>
          </w:tcPr>
          <w:p w14:paraId="111AB78C" w14:textId="7FF02D5B" w:rsidR="0050040B" w:rsidRPr="001D08C6" w:rsidRDefault="0050040B" w:rsidP="007D3CB5">
            <w:pPr>
              <w:tabs>
                <w:tab w:val="left" w:pos="284"/>
              </w:tabs>
              <w:rPr>
                <w:lang w:val="fr-CH"/>
              </w:rPr>
            </w:pPr>
            <w:r w:rsidRPr="001D08C6">
              <w:rPr>
                <w:lang w:val="fr-CH"/>
              </w:rPr>
              <w:t>c)</w:t>
            </w:r>
            <w:r w:rsidRPr="001D08C6">
              <w:rPr>
                <w:lang w:val="fr-CH"/>
              </w:rPr>
              <w:tab/>
              <w:t>Diamètre extérieur</w:t>
            </w:r>
          </w:p>
          <w:p w14:paraId="49003A0B" w14:textId="3C08EFAC" w:rsidR="0050040B" w:rsidRPr="001D08C6" w:rsidRDefault="0050040B" w:rsidP="007D3CB5">
            <w:pPr>
              <w:tabs>
                <w:tab w:val="left" w:pos="284"/>
              </w:tabs>
              <w:rPr>
                <w:i/>
                <w:iCs/>
                <w:lang w:val="fr-CH"/>
              </w:rPr>
            </w:pPr>
            <w:r w:rsidRPr="001D08C6">
              <w:rPr>
                <w:lang w:val="fr-CH"/>
              </w:rPr>
              <w:tab/>
            </w:r>
            <w:r w:rsidRPr="001D08C6">
              <w:rPr>
                <w:i/>
                <w:iCs/>
                <w:lang w:val="fr-CH"/>
              </w:rPr>
              <w:t xml:space="preserve">Outer </w:t>
            </w:r>
            <w:proofErr w:type="spellStart"/>
            <w:r w:rsidRPr="001D08C6">
              <w:rPr>
                <w:i/>
                <w:iCs/>
                <w:lang w:val="fr-CH"/>
              </w:rPr>
              <w:t>diameter</w:t>
            </w:r>
            <w:proofErr w:type="spellEnd"/>
          </w:p>
        </w:tc>
        <w:tc>
          <w:tcPr>
            <w:tcW w:w="5387" w:type="dxa"/>
            <w:gridSpan w:val="2"/>
            <w:vAlign w:val="center"/>
          </w:tcPr>
          <w:p w14:paraId="28BF9D13" w14:textId="13B20EBD" w:rsidR="0050040B" w:rsidRPr="00731DFA" w:rsidRDefault="0050040B" w:rsidP="007D3CB5">
            <w:pPr>
              <w:rPr>
                <w:bCs/>
                <w:szCs w:val="16"/>
              </w:rPr>
            </w:pP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8310B6">
              <w:rPr>
                <w:b/>
                <w:caps/>
                <w:noProof/>
                <w:color w:val="FF0000"/>
                <w:szCs w:val="16"/>
              </w:rP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 w:rsidRPr="008A5A0F">
              <w:rPr>
                <w:bCs/>
                <w:szCs w:val="16"/>
              </w:rPr>
              <w:tab/>
            </w:r>
            <w:r>
              <w:rPr>
                <w:lang w:val="en-GB"/>
              </w:rPr>
              <w:t xml:space="preserve">± </w:t>
            </w:r>
            <w:r w:rsidRPr="00EE4C8F">
              <w:rPr>
                <w:bCs/>
                <w:szCs w:val="16"/>
                <w:lang w:val="fr-CH"/>
              </w:rPr>
              <w:t>0.5 mm</w:t>
            </w:r>
          </w:p>
        </w:tc>
      </w:tr>
      <w:tr w:rsidR="0050040B" w:rsidRPr="00670153" w14:paraId="7842C6F6" w14:textId="77777777" w:rsidTr="00335376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0C2592C8" w14:textId="77777777" w:rsidR="0050040B" w:rsidRPr="008A02EF" w:rsidRDefault="0050040B" w:rsidP="00335376">
            <w:pPr>
              <w:rPr>
                <w:b/>
                <w:bCs/>
              </w:rPr>
            </w:pPr>
          </w:p>
        </w:tc>
        <w:tc>
          <w:tcPr>
            <w:tcW w:w="4678" w:type="dxa"/>
            <w:vAlign w:val="center"/>
          </w:tcPr>
          <w:p w14:paraId="2BD14E93" w14:textId="5AD948BC" w:rsidR="0050040B" w:rsidRPr="0088024C" w:rsidRDefault="0050040B" w:rsidP="007D3CB5">
            <w:pPr>
              <w:tabs>
                <w:tab w:val="left" w:pos="284"/>
              </w:tabs>
              <w:rPr>
                <w:lang w:val="en-GB"/>
              </w:rPr>
            </w:pPr>
            <w:r>
              <w:rPr>
                <w:lang w:val="en-GB"/>
              </w:rPr>
              <w:t>d)</w:t>
            </w:r>
            <w:r>
              <w:rPr>
                <w:lang w:val="en-GB"/>
              </w:rPr>
              <w:tab/>
            </w:r>
            <w:proofErr w:type="spellStart"/>
            <w:r w:rsidRPr="0088024C">
              <w:rPr>
                <w:lang w:val="en-GB"/>
              </w:rPr>
              <w:t>Epaisseur</w:t>
            </w:r>
            <w:proofErr w:type="spellEnd"/>
            <w:r w:rsidRPr="0088024C">
              <w:rPr>
                <w:lang w:val="en-GB"/>
              </w:rPr>
              <w:t xml:space="preserve"> de </w:t>
            </w:r>
            <w:proofErr w:type="spellStart"/>
            <w:r w:rsidRPr="0088024C">
              <w:rPr>
                <w:lang w:val="en-GB"/>
              </w:rPr>
              <w:t>paroi</w:t>
            </w:r>
            <w:proofErr w:type="spellEnd"/>
          </w:p>
          <w:p w14:paraId="187CBD67" w14:textId="5CC8309B" w:rsidR="0050040B" w:rsidRPr="0088024C" w:rsidRDefault="0050040B" w:rsidP="007D3CB5">
            <w:pPr>
              <w:tabs>
                <w:tab w:val="left" w:pos="284"/>
              </w:tabs>
              <w:rPr>
                <w:i/>
                <w:iCs/>
                <w:lang w:val="en-GB"/>
              </w:rPr>
            </w:pPr>
            <w:r>
              <w:rPr>
                <w:lang w:val="en-GB"/>
              </w:rPr>
              <w:tab/>
            </w:r>
            <w:r w:rsidRPr="0088024C">
              <w:rPr>
                <w:i/>
                <w:iCs/>
                <w:lang w:val="en-GB"/>
              </w:rPr>
              <w:t>Wall thickness</w:t>
            </w:r>
          </w:p>
        </w:tc>
        <w:tc>
          <w:tcPr>
            <w:tcW w:w="5387" w:type="dxa"/>
            <w:gridSpan w:val="2"/>
            <w:vAlign w:val="center"/>
          </w:tcPr>
          <w:p w14:paraId="047ADB7C" w14:textId="21C7B11C" w:rsidR="0050040B" w:rsidRPr="008F4F17" w:rsidRDefault="0050040B" w:rsidP="007D3CB5">
            <w:pPr>
              <w:rPr>
                <w:b/>
                <w:szCs w:val="16"/>
              </w:rPr>
            </w:pP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8310B6">
              <w:rPr>
                <w:b/>
                <w:caps/>
                <w:noProof/>
                <w:color w:val="FF0000"/>
                <w:szCs w:val="16"/>
              </w:rP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 w:rsidRPr="008A5A0F">
              <w:rPr>
                <w:bCs/>
                <w:szCs w:val="16"/>
              </w:rPr>
              <w:tab/>
            </w:r>
            <w:r>
              <w:rPr>
                <w:lang w:val="en-GB"/>
              </w:rPr>
              <w:t xml:space="preserve">± </w:t>
            </w:r>
            <w:r w:rsidRPr="00EE4C8F">
              <w:rPr>
                <w:bCs/>
                <w:szCs w:val="16"/>
                <w:lang w:val="fr-CH"/>
              </w:rPr>
              <w:t>0.</w:t>
            </w:r>
            <w:r>
              <w:rPr>
                <w:bCs/>
                <w:szCs w:val="16"/>
                <w:lang w:val="fr-CH"/>
              </w:rPr>
              <w:t>25</w:t>
            </w:r>
            <w:r w:rsidRPr="00EE4C8F">
              <w:rPr>
                <w:bCs/>
                <w:szCs w:val="16"/>
                <w:lang w:val="fr-CH"/>
              </w:rPr>
              <w:t xml:space="preserve"> mm</w:t>
            </w:r>
          </w:p>
        </w:tc>
      </w:tr>
      <w:tr w:rsidR="0050040B" w:rsidRPr="00670153" w14:paraId="375F9D2F" w14:textId="77777777" w:rsidTr="00335376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5CD5177F" w14:textId="77777777" w:rsidR="0050040B" w:rsidRPr="008A02EF" w:rsidRDefault="0050040B" w:rsidP="00335376">
            <w:pPr>
              <w:rPr>
                <w:b/>
                <w:bCs/>
              </w:rPr>
            </w:pPr>
          </w:p>
        </w:tc>
        <w:tc>
          <w:tcPr>
            <w:tcW w:w="4678" w:type="dxa"/>
            <w:vAlign w:val="center"/>
          </w:tcPr>
          <w:p w14:paraId="75F34331" w14:textId="21D0D0FA" w:rsidR="0050040B" w:rsidRPr="0088024C" w:rsidRDefault="0050040B" w:rsidP="007D3CB5">
            <w:pPr>
              <w:tabs>
                <w:tab w:val="left" w:pos="284"/>
              </w:tabs>
            </w:pPr>
            <w:r w:rsidRPr="0088024C">
              <w:t>e)</w:t>
            </w:r>
            <w:r w:rsidRPr="0088024C">
              <w:tab/>
              <w:t>Poids minimum (sans palier central et support)</w:t>
            </w:r>
          </w:p>
          <w:p w14:paraId="1065A9C3" w14:textId="62EDD172" w:rsidR="0050040B" w:rsidRPr="0088024C" w:rsidRDefault="0050040B" w:rsidP="007D3CB5">
            <w:pPr>
              <w:tabs>
                <w:tab w:val="left" w:pos="284"/>
              </w:tabs>
              <w:rPr>
                <w:i/>
                <w:iCs/>
                <w:lang w:val="en-GB"/>
              </w:rPr>
            </w:pPr>
            <w:r w:rsidRPr="001D08C6">
              <w:rPr>
                <w:lang w:val="fr-CH"/>
              </w:rPr>
              <w:tab/>
            </w:r>
            <w:r w:rsidRPr="0088024C">
              <w:rPr>
                <w:i/>
                <w:iCs/>
                <w:lang w:val="en-GB"/>
              </w:rPr>
              <w:t>Minimum weight (without centre bearing and support)</w:t>
            </w:r>
          </w:p>
        </w:tc>
        <w:tc>
          <w:tcPr>
            <w:tcW w:w="5387" w:type="dxa"/>
            <w:gridSpan w:val="2"/>
            <w:vAlign w:val="center"/>
          </w:tcPr>
          <w:p w14:paraId="272E542A" w14:textId="77777777" w:rsidR="0050040B" w:rsidRPr="00123A0B" w:rsidRDefault="0050040B" w:rsidP="007D3CB5">
            <w:pPr>
              <w:rPr>
                <w:bCs/>
                <w:szCs w:val="16"/>
              </w:rPr>
            </w:pPr>
            <w:r w:rsidRPr="00123A0B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123A0B">
              <w:rPr>
                <w:b/>
                <w:color w:val="FF0000"/>
                <w:szCs w:val="16"/>
              </w:rPr>
              <w:instrText xml:space="preserve"> FORMTEXT </w:instrText>
            </w:r>
            <w:r w:rsidRPr="00123A0B">
              <w:rPr>
                <w:b/>
                <w:color w:val="FF0000"/>
                <w:szCs w:val="16"/>
              </w:rPr>
            </w:r>
            <w:r w:rsidRPr="00123A0B">
              <w:rPr>
                <w:b/>
                <w:color w:val="FF0000"/>
                <w:szCs w:val="16"/>
              </w:rPr>
              <w:fldChar w:fldCharType="separate"/>
            </w:r>
            <w:r w:rsidRPr="00123A0B">
              <w:rPr>
                <w:b/>
                <w:noProof/>
                <w:color w:val="FF0000"/>
                <w:szCs w:val="16"/>
              </w:rPr>
              <w:t> </w:t>
            </w:r>
            <w:r w:rsidRPr="00123A0B">
              <w:rPr>
                <w:b/>
                <w:noProof/>
                <w:color w:val="FF0000"/>
                <w:szCs w:val="16"/>
              </w:rPr>
              <w:t> </w:t>
            </w:r>
            <w:r w:rsidRPr="00123A0B">
              <w:rPr>
                <w:b/>
                <w:noProof/>
                <w:color w:val="FF0000"/>
                <w:szCs w:val="16"/>
              </w:rPr>
              <w:t> </w:t>
            </w:r>
            <w:r w:rsidRPr="00123A0B">
              <w:rPr>
                <w:b/>
                <w:noProof/>
                <w:color w:val="FF0000"/>
                <w:szCs w:val="16"/>
              </w:rPr>
              <w:t> </w:t>
            </w:r>
            <w:r w:rsidRPr="00123A0B">
              <w:rPr>
                <w:b/>
                <w:noProof/>
                <w:color w:val="FF0000"/>
                <w:szCs w:val="16"/>
              </w:rPr>
              <w:t> </w:t>
            </w:r>
            <w:r w:rsidRPr="00123A0B">
              <w:rPr>
                <w:b/>
                <w:color w:val="FF0000"/>
                <w:szCs w:val="16"/>
              </w:rPr>
              <w:fldChar w:fldCharType="end"/>
            </w:r>
            <w:r w:rsidRPr="00123A0B">
              <w:rPr>
                <w:caps/>
                <w:noProof/>
                <w:szCs w:val="16"/>
              </w:rPr>
              <w:tab/>
            </w:r>
            <w:proofErr w:type="gramStart"/>
            <w:r w:rsidRPr="00123A0B">
              <w:t>g</w:t>
            </w:r>
            <w:proofErr w:type="gramEnd"/>
          </w:p>
        </w:tc>
      </w:tr>
      <w:tr w:rsidR="0050040B" w:rsidRPr="00670153" w14:paraId="208E75F3" w14:textId="77777777" w:rsidTr="00335376">
        <w:trPr>
          <w:trHeight w:hRule="exact" w:val="283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23135C9F" w14:textId="77777777" w:rsidR="0050040B" w:rsidRPr="008F4F17" w:rsidRDefault="0050040B" w:rsidP="00335376">
            <w:pPr>
              <w:rPr>
                <w:b/>
                <w:bCs/>
              </w:rPr>
            </w:pPr>
          </w:p>
        </w:tc>
        <w:tc>
          <w:tcPr>
            <w:tcW w:w="10065" w:type="dxa"/>
            <w:gridSpan w:val="3"/>
            <w:tcBorders>
              <w:right w:val="single" w:sz="4" w:space="0" w:color="002060"/>
            </w:tcBorders>
            <w:shd w:val="clear" w:color="auto" w:fill="DBE5F1" w:themeFill="accent1" w:themeFillTint="33"/>
            <w:vAlign w:val="center"/>
          </w:tcPr>
          <w:p w14:paraId="5F10BF79" w14:textId="59B37DB7" w:rsidR="0050040B" w:rsidRPr="008F4F17" w:rsidRDefault="0050040B" w:rsidP="00995C25">
            <w:pPr>
              <w:rPr>
                <w:b/>
                <w:caps/>
                <w:noProof/>
                <w:szCs w:val="16"/>
              </w:rPr>
            </w:pPr>
            <w:r w:rsidRPr="008F4F17">
              <w:rPr>
                <w:b/>
                <w:caps/>
                <w:noProof/>
                <w:szCs w:val="16"/>
              </w:rPr>
              <w:t>Arbres transversaux</w:t>
            </w:r>
            <w:r>
              <w:rPr>
                <w:b/>
                <w:caps/>
                <w:noProof/>
                <w:szCs w:val="16"/>
              </w:rPr>
              <w:t xml:space="preserve"> / </w:t>
            </w:r>
            <w:r w:rsidRPr="00363C15">
              <w:rPr>
                <w:b/>
                <w:i/>
                <w:iCs/>
                <w:caps/>
                <w:noProof/>
                <w:szCs w:val="16"/>
              </w:rPr>
              <w:t>transversal shaf</w:t>
            </w:r>
            <w:r>
              <w:rPr>
                <w:b/>
                <w:i/>
                <w:iCs/>
                <w:caps/>
                <w:noProof/>
                <w:szCs w:val="16"/>
              </w:rPr>
              <w:t>T</w:t>
            </w:r>
            <w:r w:rsidRPr="00363C15">
              <w:rPr>
                <w:b/>
                <w:i/>
                <w:iCs/>
                <w:caps/>
                <w:noProof/>
                <w:szCs w:val="16"/>
              </w:rPr>
              <w:t>s</w:t>
            </w:r>
          </w:p>
        </w:tc>
      </w:tr>
      <w:tr w:rsidR="0050040B" w:rsidRPr="00E60844" w14:paraId="4611EF00" w14:textId="77777777" w:rsidTr="00335376">
        <w:trPr>
          <w:trHeight w:val="248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3DB39C89" w14:textId="77777777" w:rsidR="0050040B" w:rsidRPr="009B4F08" w:rsidRDefault="0050040B" w:rsidP="00335376">
            <w:pPr>
              <w:rPr>
                <w:b/>
                <w:bCs/>
                <w:lang w:val="fr-CH"/>
              </w:rPr>
            </w:pPr>
          </w:p>
        </w:tc>
        <w:tc>
          <w:tcPr>
            <w:tcW w:w="4678" w:type="dxa"/>
            <w:vMerge w:val="restart"/>
          </w:tcPr>
          <w:p w14:paraId="2E89018C" w14:textId="77777777" w:rsidR="0050040B" w:rsidRPr="00BF482E" w:rsidRDefault="0050040B" w:rsidP="007D3CB5">
            <w:pPr>
              <w:tabs>
                <w:tab w:val="left" w:pos="284"/>
              </w:tabs>
              <w:jc w:val="both"/>
              <w:rPr>
                <w:lang w:val="fr-CH"/>
              </w:rPr>
            </w:pPr>
          </w:p>
        </w:tc>
        <w:tc>
          <w:tcPr>
            <w:tcW w:w="2551" w:type="dxa"/>
            <w:vAlign w:val="center"/>
          </w:tcPr>
          <w:p w14:paraId="590D202A" w14:textId="77777777" w:rsidR="0050040B" w:rsidRPr="0090423B" w:rsidRDefault="0050040B" w:rsidP="007D3CB5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E60844">
              <w:rPr>
                <w:b/>
                <w:caps/>
                <w:lang w:val="en-GB"/>
              </w:rPr>
              <w:t xml:space="preserve">AVANT / </w:t>
            </w:r>
            <w:r w:rsidRPr="00BF610A">
              <w:rPr>
                <w:b/>
                <w:i/>
                <w:caps/>
                <w:lang w:val="en-GB"/>
              </w:rPr>
              <w:t>FRONT</w:t>
            </w:r>
          </w:p>
        </w:tc>
        <w:tc>
          <w:tcPr>
            <w:tcW w:w="2836" w:type="dxa"/>
            <w:tcBorders>
              <w:left w:val="nil"/>
            </w:tcBorders>
            <w:vAlign w:val="center"/>
          </w:tcPr>
          <w:p w14:paraId="6797CFF6" w14:textId="77777777" w:rsidR="0050040B" w:rsidRPr="00E60844" w:rsidRDefault="0050040B" w:rsidP="007D3CB5">
            <w:pPr>
              <w:jc w:val="center"/>
              <w:rPr>
                <w:b/>
                <w:caps/>
                <w:lang w:val="en-GB"/>
              </w:rPr>
            </w:pPr>
            <w:r w:rsidRPr="00E60844">
              <w:rPr>
                <w:b/>
                <w:caps/>
                <w:lang w:val="en-GB"/>
              </w:rPr>
              <w:t xml:space="preserve">ARRIERE / </w:t>
            </w:r>
            <w:r w:rsidRPr="00BF610A">
              <w:rPr>
                <w:b/>
                <w:i/>
                <w:caps/>
                <w:lang w:val="en-GB"/>
              </w:rPr>
              <w:t>REAR</w:t>
            </w:r>
          </w:p>
        </w:tc>
      </w:tr>
      <w:tr w:rsidR="0050040B" w:rsidRPr="0090423B" w14:paraId="22876E16" w14:textId="77777777" w:rsidTr="00335376">
        <w:trPr>
          <w:trHeight w:hRule="exact" w:val="34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390ABCA6" w14:textId="77777777" w:rsidR="0050040B" w:rsidRPr="00893011" w:rsidRDefault="0050040B" w:rsidP="00335376">
            <w:pPr>
              <w:rPr>
                <w:b/>
                <w:bCs/>
                <w:lang w:val="en-GB"/>
              </w:rPr>
            </w:pPr>
          </w:p>
        </w:tc>
        <w:tc>
          <w:tcPr>
            <w:tcW w:w="4678" w:type="dxa"/>
            <w:vMerge/>
          </w:tcPr>
          <w:p w14:paraId="6BF40A7D" w14:textId="77777777" w:rsidR="0050040B" w:rsidRPr="00BF482E" w:rsidRDefault="0050040B" w:rsidP="007D3CB5">
            <w:pPr>
              <w:tabs>
                <w:tab w:val="left" w:pos="284"/>
              </w:tabs>
              <w:jc w:val="both"/>
              <w:rPr>
                <w:lang w:val="en-GB"/>
              </w:rPr>
            </w:pPr>
          </w:p>
        </w:tc>
        <w:tc>
          <w:tcPr>
            <w:tcW w:w="2551" w:type="dxa"/>
            <w:vAlign w:val="center"/>
          </w:tcPr>
          <w:p w14:paraId="0C43439E" w14:textId="77777777" w:rsidR="0050040B" w:rsidRPr="0090423B" w:rsidRDefault="0050040B" w:rsidP="007D3CB5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836" w:type="dxa"/>
            <w:tcBorders>
              <w:left w:val="nil"/>
            </w:tcBorders>
            <w:vAlign w:val="center"/>
          </w:tcPr>
          <w:p w14:paraId="0B85AE96" w14:textId="77777777" w:rsidR="0050040B" w:rsidRPr="0090423B" w:rsidRDefault="0050040B" w:rsidP="007D3CB5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50040B" w:rsidRPr="00670153" w14:paraId="31944F07" w14:textId="77777777" w:rsidTr="00335376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6A1DEA50" w14:textId="77777777" w:rsidR="0050040B" w:rsidRPr="008A02EF" w:rsidRDefault="0050040B" w:rsidP="00335376">
            <w:pPr>
              <w:rPr>
                <w:b/>
                <w:bCs/>
              </w:rPr>
            </w:pPr>
          </w:p>
        </w:tc>
        <w:tc>
          <w:tcPr>
            <w:tcW w:w="4678" w:type="dxa"/>
            <w:vAlign w:val="center"/>
          </w:tcPr>
          <w:p w14:paraId="18B301E4" w14:textId="1AB7BEC3" w:rsidR="0050040B" w:rsidRPr="00BF482E" w:rsidRDefault="0050040B" w:rsidP="007D3CB5">
            <w:pPr>
              <w:tabs>
                <w:tab w:val="left" w:pos="284"/>
              </w:tabs>
              <w:rPr>
                <w:lang w:val="fr-CH"/>
              </w:rPr>
            </w:pPr>
            <w:r>
              <w:t>f</w:t>
            </w:r>
            <w:r w:rsidRPr="00BF482E">
              <w:rPr>
                <w:lang w:val="fr-CH"/>
              </w:rPr>
              <w:t>)</w:t>
            </w:r>
            <w:r w:rsidRPr="00BF482E">
              <w:rPr>
                <w:lang w:val="fr-CH"/>
              </w:rPr>
              <w:tab/>
              <w:t>Type des demi-arbres transversaux et joints</w:t>
            </w:r>
          </w:p>
          <w:p w14:paraId="265C40DA" w14:textId="77777777" w:rsidR="0050040B" w:rsidRPr="00BF482E" w:rsidRDefault="0050040B" w:rsidP="007D3CB5">
            <w:pPr>
              <w:tabs>
                <w:tab w:val="left" w:pos="284"/>
              </w:tabs>
              <w:rPr>
                <w:i/>
                <w:lang w:val="en-GB"/>
              </w:rPr>
            </w:pPr>
            <w:r w:rsidRPr="00BF482E">
              <w:rPr>
                <w:i/>
                <w:lang w:val="fr-CH"/>
              </w:rPr>
              <w:tab/>
            </w:r>
            <w:r w:rsidRPr="00BF482E">
              <w:rPr>
                <w:i/>
                <w:lang w:val="en-GB"/>
              </w:rPr>
              <w:t>Type of transversal half shafts and joints</w:t>
            </w:r>
          </w:p>
        </w:tc>
        <w:tc>
          <w:tcPr>
            <w:tcW w:w="5387" w:type="dxa"/>
            <w:gridSpan w:val="2"/>
            <w:vAlign w:val="center"/>
          </w:tcPr>
          <w:p w14:paraId="3C30A770" w14:textId="77777777" w:rsidR="0050040B" w:rsidRPr="008310B6" w:rsidRDefault="0050040B" w:rsidP="007D3CB5">
            <w:pPr>
              <w:rPr>
                <w:b/>
                <w:caps/>
                <w:noProof/>
                <w:color w:val="FF0000"/>
                <w:szCs w:val="16"/>
              </w:rPr>
            </w:pP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8310B6">
              <w:rPr>
                <w:b/>
                <w:caps/>
                <w:noProof/>
                <w:color w:val="FF0000"/>
                <w:szCs w:val="16"/>
              </w:rP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0040B" w:rsidRPr="00670153" w14:paraId="4D56191D" w14:textId="77777777" w:rsidTr="00335376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21A88321" w14:textId="77777777" w:rsidR="0050040B" w:rsidRPr="008A02EF" w:rsidRDefault="0050040B" w:rsidP="00335376">
            <w:pPr>
              <w:rPr>
                <w:b/>
                <w:bCs/>
              </w:rPr>
            </w:pPr>
          </w:p>
        </w:tc>
        <w:tc>
          <w:tcPr>
            <w:tcW w:w="4678" w:type="dxa"/>
            <w:vAlign w:val="center"/>
          </w:tcPr>
          <w:p w14:paraId="58BB5CAF" w14:textId="1A01EFC4" w:rsidR="0050040B" w:rsidRPr="00BF482E" w:rsidRDefault="0050040B" w:rsidP="007D3CB5">
            <w:pPr>
              <w:tabs>
                <w:tab w:val="left" w:pos="284"/>
              </w:tabs>
              <w:rPr>
                <w:lang w:val="fr-CH"/>
              </w:rPr>
            </w:pPr>
            <w:r>
              <w:rPr>
                <w:lang w:val="fr-CH"/>
              </w:rPr>
              <w:t>g</w:t>
            </w:r>
            <w:r w:rsidRPr="00BF482E">
              <w:rPr>
                <w:lang w:val="fr-CH"/>
              </w:rPr>
              <w:t>)</w:t>
            </w:r>
            <w:r w:rsidRPr="00BF482E">
              <w:rPr>
                <w:lang w:val="fr-CH"/>
              </w:rPr>
              <w:tab/>
              <w:t>Matériau des demi-arbres transversaux</w:t>
            </w:r>
          </w:p>
          <w:p w14:paraId="26DF7B4B" w14:textId="77777777" w:rsidR="0050040B" w:rsidRPr="00BF482E" w:rsidRDefault="0050040B" w:rsidP="007D3CB5">
            <w:pPr>
              <w:tabs>
                <w:tab w:val="left" w:pos="284"/>
              </w:tabs>
              <w:rPr>
                <w:i/>
                <w:lang w:val="en-GB"/>
              </w:rPr>
            </w:pPr>
            <w:r w:rsidRPr="00BF482E">
              <w:rPr>
                <w:i/>
                <w:lang w:val="fr-CH"/>
              </w:rPr>
              <w:tab/>
            </w:r>
            <w:r w:rsidRPr="00BF482E">
              <w:rPr>
                <w:i/>
                <w:lang w:val="en-GB"/>
              </w:rPr>
              <w:t>Material of transversal half shafts</w:t>
            </w:r>
          </w:p>
        </w:tc>
        <w:tc>
          <w:tcPr>
            <w:tcW w:w="5387" w:type="dxa"/>
            <w:gridSpan w:val="2"/>
            <w:vAlign w:val="center"/>
          </w:tcPr>
          <w:p w14:paraId="6689BE4A" w14:textId="77777777" w:rsidR="0050040B" w:rsidRPr="008310B6" w:rsidRDefault="0050040B" w:rsidP="007D3CB5">
            <w:pPr>
              <w:rPr>
                <w:b/>
                <w:caps/>
                <w:noProof/>
                <w:color w:val="FF0000"/>
                <w:szCs w:val="16"/>
              </w:rPr>
            </w:pP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8310B6">
              <w:rPr>
                <w:b/>
                <w:caps/>
                <w:noProof/>
                <w:color w:val="FF0000"/>
                <w:szCs w:val="16"/>
              </w:rP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0040B" w:rsidRPr="007F4425" w14:paraId="113C1047" w14:textId="77777777" w:rsidTr="00335376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7B0E4D84" w14:textId="77777777" w:rsidR="0050040B" w:rsidRPr="008A02EF" w:rsidRDefault="0050040B" w:rsidP="00335376">
            <w:pPr>
              <w:rPr>
                <w:b/>
                <w:bCs/>
              </w:rPr>
            </w:pPr>
          </w:p>
        </w:tc>
        <w:tc>
          <w:tcPr>
            <w:tcW w:w="4678" w:type="dxa"/>
            <w:vAlign w:val="center"/>
          </w:tcPr>
          <w:p w14:paraId="6EC0B4F1" w14:textId="79779B2A" w:rsidR="0050040B" w:rsidRPr="00723602" w:rsidRDefault="0050040B" w:rsidP="007D3CB5">
            <w:pPr>
              <w:tabs>
                <w:tab w:val="left" w:pos="284"/>
              </w:tabs>
            </w:pPr>
            <w:r>
              <w:t>h)</w:t>
            </w:r>
            <w:r>
              <w:tab/>
            </w:r>
            <w:r w:rsidRPr="00723602">
              <w:t>Poids des demi-arbres transversaux</w:t>
            </w:r>
          </w:p>
          <w:p w14:paraId="71EA6248" w14:textId="7C888FBE" w:rsidR="0050040B" w:rsidRPr="001D08C6" w:rsidRDefault="0050040B" w:rsidP="007D3CB5">
            <w:pPr>
              <w:tabs>
                <w:tab w:val="left" w:pos="284"/>
              </w:tabs>
              <w:rPr>
                <w:i/>
                <w:iCs/>
                <w:lang w:val="en-US"/>
              </w:rPr>
            </w:pPr>
            <w:r>
              <w:tab/>
            </w:r>
            <w:r w:rsidRPr="001D08C6">
              <w:rPr>
                <w:i/>
                <w:iCs/>
                <w:lang w:val="en-US"/>
              </w:rPr>
              <w:t>Weight of transversal half shafts</w:t>
            </w:r>
          </w:p>
        </w:tc>
        <w:tc>
          <w:tcPr>
            <w:tcW w:w="5387" w:type="dxa"/>
            <w:gridSpan w:val="2"/>
            <w:vAlign w:val="center"/>
          </w:tcPr>
          <w:p w14:paraId="47C9512D" w14:textId="77777777" w:rsidR="0050040B" w:rsidRPr="00731DFA" w:rsidRDefault="0050040B" w:rsidP="007D3CB5">
            <w:pPr>
              <w:rPr>
                <w:bCs/>
                <w:szCs w:val="16"/>
              </w:rPr>
            </w:pP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8310B6">
              <w:rPr>
                <w:b/>
                <w:caps/>
                <w:noProof/>
                <w:color w:val="FF0000"/>
                <w:szCs w:val="16"/>
              </w:rP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 w:rsidRPr="008A5A0F">
              <w:rPr>
                <w:bCs/>
                <w:szCs w:val="16"/>
              </w:rPr>
              <w:tab/>
            </w:r>
            <w:r w:rsidRPr="00BF482E">
              <w:rPr>
                <w:lang w:val="en-GB"/>
              </w:rPr>
              <w:t xml:space="preserve">± </w:t>
            </w:r>
            <w:r w:rsidRPr="00BF482E">
              <w:rPr>
                <w:bCs/>
                <w:szCs w:val="16"/>
                <w:lang w:val="fr-CH"/>
              </w:rPr>
              <w:t>0.5 kg</w:t>
            </w:r>
          </w:p>
        </w:tc>
      </w:tr>
      <w:tr w:rsidR="0050040B" w:rsidRPr="007F4425" w14:paraId="777AB0AB" w14:textId="77777777" w:rsidTr="00335376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484940F8" w14:textId="77777777" w:rsidR="0050040B" w:rsidRPr="008A02EF" w:rsidRDefault="0050040B" w:rsidP="00335376">
            <w:pPr>
              <w:rPr>
                <w:b/>
                <w:bCs/>
              </w:rPr>
            </w:pPr>
          </w:p>
        </w:tc>
        <w:tc>
          <w:tcPr>
            <w:tcW w:w="4678" w:type="dxa"/>
            <w:vAlign w:val="center"/>
          </w:tcPr>
          <w:p w14:paraId="3D4E4761" w14:textId="4299ACC7" w:rsidR="0050040B" w:rsidRPr="00723602" w:rsidRDefault="0050040B" w:rsidP="007D3CB5">
            <w:pPr>
              <w:tabs>
                <w:tab w:val="left" w:pos="284"/>
              </w:tabs>
              <w:rPr>
                <w:lang w:val="fr-CH"/>
              </w:rPr>
            </w:pPr>
            <w:r w:rsidRPr="00723602">
              <w:rPr>
                <w:lang w:val="fr-CH"/>
              </w:rPr>
              <w:t>i)</w:t>
            </w:r>
            <w:r>
              <w:rPr>
                <w:lang w:val="fr-CH"/>
              </w:rPr>
              <w:tab/>
            </w:r>
            <w:r w:rsidRPr="00723602">
              <w:rPr>
                <w:lang w:val="fr-CH"/>
              </w:rPr>
              <w:t>Diamètre extérieur</w:t>
            </w:r>
          </w:p>
          <w:p w14:paraId="7F15338B" w14:textId="463875EB" w:rsidR="0050040B" w:rsidRPr="00723602" w:rsidRDefault="0050040B" w:rsidP="007D3CB5">
            <w:pPr>
              <w:tabs>
                <w:tab w:val="left" w:pos="284"/>
              </w:tabs>
              <w:rPr>
                <w:i/>
                <w:iCs/>
              </w:rPr>
            </w:pPr>
            <w:r>
              <w:rPr>
                <w:lang w:val="fr-CH"/>
              </w:rPr>
              <w:tab/>
            </w:r>
            <w:r w:rsidRPr="00723602">
              <w:rPr>
                <w:i/>
                <w:iCs/>
                <w:lang w:val="fr-CH"/>
              </w:rPr>
              <w:t xml:space="preserve">Outer </w:t>
            </w:r>
            <w:proofErr w:type="spellStart"/>
            <w:r w:rsidRPr="00723602">
              <w:rPr>
                <w:i/>
                <w:iCs/>
                <w:lang w:val="fr-CH"/>
              </w:rPr>
              <w:t>diameter</w:t>
            </w:r>
            <w:proofErr w:type="spellEnd"/>
          </w:p>
        </w:tc>
        <w:tc>
          <w:tcPr>
            <w:tcW w:w="5387" w:type="dxa"/>
            <w:gridSpan w:val="2"/>
            <w:vAlign w:val="center"/>
          </w:tcPr>
          <w:p w14:paraId="6B675D7F" w14:textId="53820011" w:rsidR="0050040B" w:rsidRPr="00731DFA" w:rsidRDefault="0050040B" w:rsidP="007D3CB5">
            <w:pPr>
              <w:rPr>
                <w:bCs/>
                <w:szCs w:val="16"/>
              </w:rPr>
            </w:pP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8310B6">
              <w:rPr>
                <w:b/>
                <w:caps/>
                <w:noProof/>
                <w:color w:val="FF0000"/>
                <w:szCs w:val="16"/>
              </w:rP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 w:rsidRPr="008A5A0F">
              <w:rPr>
                <w:bCs/>
                <w:szCs w:val="16"/>
              </w:rPr>
              <w:tab/>
            </w:r>
            <w:r w:rsidRPr="00C148CD">
              <w:rPr>
                <w:lang w:val="en-GB"/>
              </w:rPr>
              <w:t xml:space="preserve">± </w:t>
            </w:r>
            <w:r w:rsidRPr="00855789">
              <w:rPr>
                <w:bCs/>
                <w:szCs w:val="16"/>
                <w:lang w:val="fr-CH"/>
              </w:rPr>
              <w:t>0.25 mm</w:t>
            </w:r>
            <w:r>
              <w:rPr>
                <w:bCs/>
                <w:szCs w:val="16"/>
                <w:lang w:val="fr-CH"/>
              </w:rPr>
              <w:t xml:space="preserve"> (SOLID)</w:t>
            </w:r>
          </w:p>
        </w:tc>
      </w:tr>
    </w:tbl>
    <w:p w14:paraId="38D880BD" w14:textId="77777777" w:rsidR="00F26426" w:rsidRPr="006F57D2" w:rsidRDefault="00F26426" w:rsidP="00CA7067">
      <w:pPr>
        <w:ind w:left="1418" w:hanging="1418"/>
        <w:jc w:val="both"/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090609" w:rsidRPr="00455FD3" w14:paraId="3BD724F0" w14:textId="77777777" w:rsidTr="008B64FC">
        <w:trPr>
          <w:trHeight w:hRule="exact" w:val="397"/>
          <w:jc w:val="center"/>
        </w:trPr>
        <w:tc>
          <w:tcPr>
            <w:tcW w:w="10773" w:type="dxa"/>
          </w:tcPr>
          <w:p w14:paraId="64CFACCC" w14:textId="7AEA6BA0" w:rsidR="00090609" w:rsidRPr="00F05106" w:rsidRDefault="00090609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F05106">
              <w:rPr>
                <w:b/>
                <w:szCs w:val="16"/>
                <w:lang w:val="fr-CH"/>
              </w:rPr>
              <w:t>F6-1)</w:t>
            </w:r>
            <w:r w:rsidRPr="00F05106">
              <w:rPr>
                <w:szCs w:val="16"/>
                <w:lang w:val="fr-CH"/>
              </w:rPr>
              <w:tab/>
            </w:r>
            <w:r w:rsidR="00374314" w:rsidRPr="00F05106">
              <w:rPr>
                <w:szCs w:val="16"/>
              </w:rPr>
              <w:t>A</w:t>
            </w:r>
            <w:r w:rsidR="00374314" w:rsidRPr="00F05106">
              <w:t>rbre longitudin</w:t>
            </w:r>
            <w:r w:rsidR="00F97E9C">
              <w:t>al</w:t>
            </w:r>
            <w:r w:rsidR="008B64FC" w:rsidRPr="00F05106">
              <w:t xml:space="preserve"> avec palier central</w:t>
            </w:r>
          </w:p>
          <w:p w14:paraId="0E24FBA8" w14:textId="0E2FC600" w:rsidR="00090609" w:rsidRPr="00F05106" w:rsidRDefault="00090609" w:rsidP="00490163">
            <w:pPr>
              <w:tabs>
                <w:tab w:val="left" w:pos="567"/>
              </w:tabs>
              <w:jc w:val="both"/>
              <w:rPr>
                <w:szCs w:val="16"/>
                <w:lang w:val="de-CH"/>
              </w:rPr>
            </w:pPr>
            <w:r w:rsidRPr="00F05106">
              <w:rPr>
                <w:szCs w:val="16"/>
                <w:lang w:val="fr-CH"/>
              </w:rPr>
              <w:tab/>
            </w:r>
            <w:r w:rsidR="00374314" w:rsidRPr="00F05106">
              <w:rPr>
                <w:i/>
                <w:lang w:val="de-CH"/>
              </w:rPr>
              <w:t>Longitudinal shaft</w:t>
            </w:r>
            <w:r w:rsidR="008B64FC" w:rsidRPr="00F05106">
              <w:rPr>
                <w:i/>
                <w:lang w:val="de-CH"/>
              </w:rPr>
              <w:t xml:space="preserve"> with centr</w:t>
            </w:r>
            <w:r w:rsidR="00490163" w:rsidRPr="00F05106">
              <w:rPr>
                <w:i/>
                <w:lang w:val="de-CH"/>
              </w:rPr>
              <w:t>e</w:t>
            </w:r>
            <w:r w:rsidR="008B64FC" w:rsidRPr="00F05106">
              <w:rPr>
                <w:i/>
                <w:lang w:val="de-CH"/>
              </w:rPr>
              <w:t xml:space="preserve"> bearing</w:t>
            </w:r>
          </w:p>
        </w:tc>
      </w:tr>
    </w:tbl>
    <w:p w14:paraId="66CB00AC" w14:textId="77777777" w:rsidR="00217AD9" w:rsidRPr="001C6A98" w:rsidRDefault="00217AD9" w:rsidP="00217AD9">
      <w:pPr>
        <w:rPr>
          <w:sz w:val="8"/>
          <w:lang w:val="de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DB5749" w:rsidRPr="00123A0B" w14:paraId="4B15E15D" w14:textId="77777777" w:rsidTr="00F136B0">
        <w:trPr>
          <w:trHeight w:hRule="exact" w:val="2268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4E5B322" w14:textId="77777777" w:rsidR="00123A0B" w:rsidRPr="00123A0B" w:rsidRDefault="00DB5749" w:rsidP="00123A0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F136B0" w:rsidRPr="00027451" w14:paraId="6825D81D" w14:textId="77777777" w:rsidTr="00034ACA">
        <w:trPr>
          <w:trHeight w:hRule="exact" w:val="283"/>
          <w:jc w:val="center"/>
        </w:trPr>
        <w:tc>
          <w:tcPr>
            <w:tcW w:w="1077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173879A" w14:textId="77777777" w:rsidR="00F136B0" w:rsidRPr="00364024" w:rsidRDefault="00F136B0" w:rsidP="00034ACA">
            <w:pPr>
              <w:rPr>
                <w:szCs w:val="16"/>
              </w:rPr>
            </w:pPr>
            <w:r w:rsidRPr="00BF482E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5F5BEF5C" w14:textId="77777777" w:rsidR="00217AD9" w:rsidRPr="00653585" w:rsidRDefault="00217AD9" w:rsidP="00217AD9">
      <w:pPr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F4F17" w:rsidRPr="00F97E9C" w14:paraId="5623FE92" w14:textId="77777777" w:rsidTr="00EA5B34">
        <w:trPr>
          <w:trHeight w:hRule="exact" w:val="397"/>
          <w:jc w:val="center"/>
        </w:trPr>
        <w:tc>
          <w:tcPr>
            <w:tcW w:w="5103" w:type="dxa"/>
          </w:tcPr>
          <w:p w14:paraId="4E993E9A" w14:textId="32A1D846" w:rsidR="008F4F17" w:rsidRPr="00234232" w:rsidRDefault="008F4F17" w:rsidP="00EA5B34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234232">
              <w:rPr>
                <w:b/>
                <w:szCs w:val="16"/>
              </w:rPr>
              <w:t>F6-2)</w:t>
            </w:r>
            <w:r w:rsidRPr="00234232">
              <w:rPr>
                <w:szCs w:val="16"/>
              </w:rPr>
              <w:tab/>
            </w:r>
            <w:r w:rsidRPr="00234232">
              <w:t xml:space="preserve">Support </w:t>
            </w:r>
            <w:r w:rsidR="00F97E9C" w:rsidRPr="00234232">
              <w:t>d’</w:t>
            </w:r>
            <w:r w:rsidRPr="00234232">
              <w:t>arbre</w:t>
            </w:r>
            <w:r w:rsidR="00F97E9C" w:rsidRPr="00234232">
              <w:t xml:space="preserve"> </w:t>
            </w:r>
            <w:proofErr w:type="gramStart"/>
            <w:r w:rsidR="00F97E9C" w:rsidRPr="00234232">
              <w:t xml:space="preserve">longitudinal </w:t>
            </w:r>
            <w:r w:rsidRPr="00234232">
              <w:t xml:space="preserve"> –</w:t>
            </w:r>
            <w:proofErr w:type="gramEnd"/>
            <w:r w:rsidRPr="00234232">
              <w:rPr>
                <w:u w:val="single"/>
              </w:rPr>
              <w:t xml:space="preserve"> </w:t>
            </w:r>
            <w:r w:rsidR="00F97E9C" w:rsidRPr="00234232">
              <w:rPr>
                <w:u w:val="single"/>
              </w:rPr>
              <w:t>déposé</w:t>
            </w:r>
          </w:p>
          <w:p w14:paraId="68037FEC" w14:textId="42FB5FA8" w:rsidR="008F4F17" w:rsidRPr="00234232" w:rsidRDefault="008F4F17" w:rsidP="00EA5B34">
            <w:pPr>
              <w:tabs>
                <w:tab w:val="left" w:pos="567"/>
              </w:tabs>
              <w:jc w:val="both"/>
              <w:rPr>
                <w:i/>
                <w:szCs w:val="16"/>
              </w:rPr>
            </w:pPr>
            <w:r w:rsidRPr="00234232">
              <w:rPr>
                <w:szCs w:val="16"/>
              </w:rPr>
              <w:tab/>
            </w:r>
            <w:r w:rsidR="00F97E9C" w:rsidRPr="00234232">
              <w:rPr>
                <w:i/>
              </w:rPr>
              <w:t>Lo</w:t>
            </w:r>
            <w:r w:rsidR="00363C15">
              <w:rPr>
                <w:i/>
              </w:rPr>
              <w:t>n</w:t>
            </w:r>
            <w:r w:rsidR="00F97E9C" w:rsidRPr="00234232">
              <w:rPr>
                <w:i/>
              </w:rPr>
              <w:t xml:space="preserve">gitudinal </w:t>
            </w:r>
            <w:proofErr w:type="spellStart"/>
            <w:r w:rsidR="00F97E9C" w:rsidRPr="00234232">
              <w:rPr>
                <w:i/>
              </w:rPr>
              <w:t>shaft</w:t>
            </w:r>
            <w:proofErr w:type="spellEnd"/>
            <w:r w:rsidR="00F97E9C" w:rsidRPr="00234232">
              <w:rPr>
                <w:i/>
              </w:rPr>
              <w:t xml:space="preserve"> support</w:t>
            </w:r>
            <w:r w:rsidRPr="00234232">
              <w:rPr>
                <w:i/>
              </w:rPr>
              <w:t xml:space="preserve"> –</w:t>
            </w:r>
            <w:r w:rsidRPr="00234232">
              <w:rPr>
                <w:i/>
                <w:u w:val="single"/>
              </w:rPr>
              <w:t xml:space="preserve"> </w:t>
            </w:r>
            <w:proofErr w:type="spellStart"/>
            <w:r w:rsidR="00F97E9C" w:rsidRPr="00234232">
              <w:rPr>
                <w:i/>
                <w:u w:val="single"/>
              </w:rPr>
              <w:t>d</w:t>
            </w:r>
            <w:r w:rsidR="00363C15">
              <w:rPr>
                <w:i/>
                <w:u w:val="single"/>
              </w:rPr>
              <w:t>ismounted</w:t>
            </w:r>
            <w:proofErr w:type="spellEnd"/>
          </w:p>
        </w:tc>
        <w:tc>
          <w:tcPr>
            <w:tcW w:w="567" w:type="dxa"/>
          </w:tcPr>
          <w:p w14:paraId="694F62BD" w14:textId="77777777" w:rsidR="008F4F17" w:rsidRPr="00234232" w:rsidRDefault="008F4F17" w:rsidP="00EA5B34">
            <w:pPr>
              <w:jc w:val="both"/>
              <w:rPr>
                <w:szCs w:val="16"/>
              </w:rPr>
            </w:pPr>
          </w:p>
        </w:tc>
        <w:tc>
          <w:tcPr>
            <w:tcW w:w="5103" w:type="dxa"/>
          </w:tcPr>
          <w:p w14:paraId="59857348" w14:textId="2BE4FB71" w:rsidR="00F97E9C" w:rsidRPr="00F97E9C" w:rsidRDefault="00F97E9C" w:rsidP="00F97E9C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F97E9C">
              <w:rPr>
                <w:b/>
                <w:szCs w:val="16"/>
              </w:rPr>
              <w:t>F6-</w:t>
            </w:r>
            <w:r w:rsidR="00033A79">
              <w:rPr>
                <w:b/>
                <w:szCs w:val="16"/>
              </w:rPr>
              <w:t>3</w:t>
            </w:r>
            <w:r w:rsidRPr="00F97E9C">
              <w:rPr>
                <w:b/>
                <w:szCs w:val="16"/>
              </w:rPr>
              <w:t>)</w:t>
            </w:r>
            <w:r w:rsidRPr="00F97E9C">
              <w:rPr>
                <w:szCs w:val="16"/>
              </w:rPr>
              <w:tab/>
            </w:r>
            <w:r w:rsidRPr="00F97E9C">
              <w:t xml:space="preserve">Support </w:t>
            </w:r>
            <w:r>
              <w:t>d’</w:t>
            </w:r>
            <w:r w:rsidRPr="00F97E9C">
              <w:t xml:space="preserve">arbre </w:t>
            </w:r>
            <w:proofErr w:type="gramStart"/>
            <w:r w:rsidRPr="00F97E9C">
              <w:t>longitudinal  –</w:t>
            </w:r>
            <w:proofErr w:type="gramEnd"/>
            <w:r w:rsidRPr="00F97E9C">
              <w:rPr>
                <w:u w:val="single"/>
              </w:rPr>
              <w:t xml:space="preserve"> déposé</w:t>
            </w:r>
          </w:p>
          <w:p w14:paraId="01A94761" w14:textId="59FFAB30" w:rsidR="008F4F17" w:rsidRPr="00F97E9C" w:rsidRDefault="00F97E9C" w:rsidP="00F97E9C">
            <w:pPr>
              <w:tabs>
                <w:tab w:val="left" w:pos="567"/>
              </w:tabs>
              <w:jc w:val="both"/>
              <w:rPr>
                <w:i/>
                <w:szCs w:val="16"/>
              </w:rPr>
            </w:pPr>
            <w:r w:rsidRPr="00F97E9C">
              <w:rPr>
                <w:szCs w:val="16"/>
              </w:rPr>
              <w:tab/>
            </w:r>
            <w:r w:rsidRPr="00F97E9C">
              <w:rPr>
                <w:i/>
              </w:rPr>
              <w:t>Lo</w:t>
            </w:r>
            <w:r w:rsidR="00363C15">
              <w:rPr>
                <w:i/>
              </w:rPr>
              <w:t>n</w:t>
            </w:r>
            <w:r w:rsidRPr="00F97E9C">
              <w:rPr>
                <w:i/>
              </w:rPr>
              <w:t xml:space="preserve">gitudinal </w:t>
            </w:r>
            <w:proofErr w:type="spellStart"/>
            <w:r w:rsidRPr="00F97E9C">
              <w:rPr>
                <w:i/>
              </w:rPr>
              <w:t>shaft</w:t>
            </w:r>
            <w:proofErr w:type="spellEnd"/>
            <w:r w:rsidRPr="00F97E9C">
              <w:rPr>
                <w:i/>
              </w:rPr>
              <w:t xml:space="preserve"> support –</w:t>
            </w:r>
            <w:r w:rsidRPr="00F97E9C">
              <w:rPr>
                <w:i/>
                <w:u w:val="single"/>
              </w:rPr>
              <w:t xml:space="preserve"> </w:t>
            </w:r>
            <w:proofErr w:type="spellStart"/>
            <w:r w:rsidRPr="00F97E9C">
              <w:rPr>
                <w:i/>
                <w:u w:val="single"/>
              </w:rPr>
              <w:t>d</w:t>
            </w:r>
            <w:r w:rsidR="00363C15">
              <w:rPr>
                <w:i/>
                <w:u w:val="single"/>
              </w:rPr>
              <w:t>ismounted</w:t>
            </w:r>
            <w:proofErr w:type="spellEnd"/>
          </w:p>
        </w:tc>
      </w:tr>
    </w:tbl>
    <w:p w14:paraId="3DEA18EF" w14:textId="77777777" w:rsidR="008F4F17" w:rsidRPr="001C6A98" w:rsidRDefault="008F4F17" w:rsidP="008F4F17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F4F17" w:rsidRPr="00027451" w14:paraId="3FA389DC" w14:textId="77777777" w:rsidTr="00995C25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8CB4B5C" w14:textId="77777777" w:rsidR="008F4F17" w:rsidRPr="00027451" w:rsidRDefault="008F4F17" w:rsidP="00EA5B34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A16EDA7" w14:textId="77777777" w:rsidR="008F4F17" w:rsidRPr="00027451" w:rsidRDefault="008F4F17" w:rsidP="00EA5B3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CA7E25B" w14:textId="77777777" w:rsidR="008F4F17" w:rsidRPr="00027451" w:rsidRDefault="008F4F17" w:rsidP="00EA5B34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5B2BF6F1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97E9C" w:rsidRPr="00455FD3" w14:paraId="45D744C9" w14:textId="77777777" w:rsidTr="00EA5B34">
        <w:trPr>
          <w:trHeight w:hRule="exact" w:val="397"/>
          <w:jc w:val="center"/>
        </w:trPr>
        <w:tc>
          <w:tcPr>
            <w:tcW w:w="5103" w:type="dxa"/>
          </w:tcPr>
          <w:p w14:paraId="20BFA8C3" w14:textId="4426D375" w:rsidR="00F97E9C" w:rsidRPr="00F97E9C" w:rsidRDefault="00F97E9C" w:rsidP="00EA5B34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F97E9C">
              <w:rPr>
                <w:b/>
                <w:szCs w:val="16"/>
              </w:rPr>
              <w:lastRenderedPageBreak/>
              <w:t>F</w:t>
            </w:r>
            <w:r w:rsidR="00033A79">
              <w:rPr>
                <w:b/>
                <w:szCs w:val="16"/>
              </w:rPr>
              <w:t>6</w:t>
            </w:r>
            <w:r w:rsidRPr="00F97E9C">
              <w:rPr>
                <w:b/>
                <w:szCs w:val="16"/>
              </w:rPr>
              <w:t>-</w:t>
            </w:r>
            <w:r w:rsidR="00033A79">
              <w:rPr>
                <w:b/>
                <w:szCs w:val="16"/>
              </w:rPr>
              <w:t>4</w:t>
            </w:r>
            <w:r w:rsidRPr="00F97E9C">
              <w:rPr>
                <w:b/>
                <w:szCs w:val="16"/>
              </w:rPr>
              <w:t>)</w:t>
            </w:r>
            <w:r w:rsidRPr="00F97E9C">
              <w:rPr>
                <w:szCs w:val="16"/>
              </w:rPr>
              <w:tab/>
            </w:r>
            <w:r>
              <w:t xml:space="preserve">Demi-arbre </w:t>
            </w:r>
            <w:proofErr w:type="gramStart"/>
            <w:r>
              <w:t>transversal</w:t>
            </w:r>
            <w:r w:rsidRPr="00F97E9C">
              <w:t xml:space="preserve">  –</w:t>
            </w:r>
            <w:proofErr w:type="gramEnd"/>
            <w:r>
              <w:t xml:space="preserve"> </w:t>
            </w:r>
            <w:r w:rsidRPr="00F97E9C">
              <w:rPr>
                <w:u w:val="single"/>
              </w:rPr>
              <w:t>coté gauche</w:t>
            </w:r>
            <w:r>
              <w:t xml:space="preserve"> </w:t>
            </w:r>
            <w:proofErr w:type="gramStart"/>
            <w:r>
              <w:t xml:space="preserve">- </w:t>
            </w:r>
            <w:r w:rsidRPr="00F97E9C">
              <w:rPr>
                <w:u w:val="single"/>
              </w:rPr>
              <w:t xml:space="preserve"> déposé</w:t>
            </w:r>
            <w:proofErr w:type="gramEnd"/>
          </w:p>
          <w:p w14:paraId="73BA04CC" w14:textId="6233D40A" w:rsidR="00F97E9C" w:rsidRPr="00F97E9C" w:rsidRDefault="00F97E9C" w:rsidP="00EA5B34">
            <w:pPr>
              <w:tabs>
                <w:tab w:val="left" w:pos="567"/>
              </w:tabs>
              <w:jc w:val="both"/>
              <w:rPr>
                <w:i/>
                <w:szCs w:val="16"/>
                <w:lang w:val="en-US"/>
              </w:rPr>
            </w:pPr>
            <w:r w:rsidRPr="00F97E9C">
              <w:rPr>
                <w:szCs w:val="16"/>
              </w:rPr>
              <w:tab/>
            </w:r>
            <w:r w:rsidRPr="00F97E9C">
              <w:rPr>
                <w:i/>
                <w:lang w:val="en-US"/>
              </w:rPr>
              <w:t xml:space="preserve">Transversal half shaft – </w:t>
            </w:r>
            <w:r w:rsidRPr="00F97E9C">
              <w:rPr>
                <w:i/>
                <w:u w:val="single"/>
                <w:lang w:val="en-US"/>
              </w:rPr>
              <w:t>left side</w:t>
            </w:r>
            <w:r w:rsidRPr="00F97E9C">
              <w:rPr>
                <w:i/>
                <w:lang w:val="en-US"/>
              </w:rPr>
              <w:t xml:space="preserve"> -</w:t>
            </w:r>
            <w:r w:rsidRPr="00F97E9C">
              <w:rPr>
                <w:i/>
                <w:u w:val="single"/>
                <w:lang w:val="en-US"/>
              </w:rPr>
              <w:t xml:space="preserve"> d</w:t>
            </w:r>
            <w:r w:rsidR="00363C15">
              <w:rPr>
                <w:i/>
                <w:u w:val="single"/>
                <w:lang w:val="en-US"/>
              </w:rPr>
              <w:t>ismounted</w:t>
            </w:r>
          </w:p>
        </w:tc>
        <w:tc>
          <w:tcPr>
            <w:tcW w:w="567" w:type="dxa"/>
          </w:tcPr>
          <w:p w14:paraId="4256FCA5" w14:textId="77777777" w:rsidR="00F97E9C" w:rsidRPr="00F97E9C" w:rsidRDefault="00F97E9C" w:rsidP="00EA5B34">
            <w:pPr>
              <w:jc w:val="both"/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1E272D92" w14:textId="68E1D95C" w:rsidR="00F97E9C" w:rsidRPr="00F97E9C" w:rsidRDefault="00F97E9C" w:rsidP="00EA5B34">
            <w:pPr>
              <w:tabs>
                <w:tab w:val="left" w:pos="567"/>
              </w:tabs>
              <w:jc w:val="both"/>
              <w:rPr>
                <w:szCs w:val="16"/>
              </w:rPr>
            </w:pPr>
            <w:r>
              <w:rPr>
                <w:b/>
                <w:szCs w:val="16"/>
              </w:rPr>
              <w:t>F</w:t>
            </w:r>
            <w:r w:rsidR="00033A79">
              <w:rPr>
                <w:b/>
                <w:szCs w:val="16"/>
              </w:rPr>
              <w:t>6</w:t>
            </w:r>
            <w:r w:rsidRPr="00F97E9C">
              <w:rPr>
                <w:b/>
                <w:szCs w:val="16"/>
              </w:rPr>
              <w:t>-</w:t>
            </w:r>
            <w:r w:rsidR="00033A79">
              <w:rPr>
                <w:b/>
                <w:szCs w:val="16"/>
              </w:rPr>
              <w:t>5</w:t>
            </w:r>
            <w:r w:rsidRPr="00F97E9C">
              <w:rPr>
                <w:b/>
                <w:szCs w:val="16"/>
              </w:rPr>
              <w:t>)</w:t>
            </w:r>
            <w:r w:rsidRPr="00F97E9C">
              <w:rPr>
                <w:szCs w:val="16"/>
              </w:rPr>
              <w:tab/>
            </w:r>
            <w:r w:rsidRPr="00F97E9C">
              <w:t xml:space="preserve">Support arbre longitudinal </w:t>
            </w:r>
            <w:r>
              <w:t xml:space="preserve">- </w:t>
            </w:r>
            <w:r w:rsidRPr="00F97E9C">
              <w:rPr>
                <w:u w:val="single"/>
              </w:rPr>
              <w:t>coté droit</w:t>
            </w:r>
            <w:r w:rsidRPr="00F97E9C">
              <w:t xml:space="preserve"> –</w:t>
            </w:r>
            <w:r w:rsidRPr="00F97E9C">
              <w:rPr>
                <w:u w:val="single"/>
              </w:rPr>
              <w:t xml:space="preserve"> déposé</w:t>
            </w:r>
          </w:p>
          <w:p w14:paraId="600BF588" w14:textId="69A9F0D9" w:rsidR="00F97E9C" w:rsidRPr="00F97E9C" w:rsidRDefault="00F97E9C" w:rsidP="00EA5B34">
            <w:pPr>
              <w:tabs>
                <w:tab w:val="left" w:pos="567"/>
              </w:tabs>
              <w:jc w:val="both"/>
              <w:rPr>
                <w:i/>
                <w:szCs w:val="16"/>
                <w:lang w:val="en-US"/>
              </w:rPr>
            </w:pPr>
            <w:r w:rsidRPr="00F97E9C">
              <w:rPr>
                <w:szCs w:val="16"/>
              </w:rPr>
              <w:tab/>
            </w:r>
            <w:proofErr w:type="spellStart"/>
            <w:r w:rsidRPr="00F97E9C">
              <w:rPr>
                <w:i/>
                <w:lang w:val="en-US"/>
              </w:rPr>
              <w:t>Logitudinal</w:t>
            </w:r>
            <w:proofErr w:type="spellEnd"/>
            <w:r w:rsidRPr="00F97E9C">
              <w:rPr>
                <w:i/>
                <w:lang w:val="en-US"/>
              </w:rPr>
              <w:t xml:space="preserve"> shaft support – </w:t>
            </w:r>
            <w:r w:rsidRPr="00F97E9C">
              <w:rPr>
                <w:i/>
                <w:u w:val="single"/>
                <w:lang w:val="en-US"/>
              </w:rPr>
              <w:t>right side</w:t>
            </w:r>
            <w:r w:rsidRPr="00F97E9C">
              <w:rPr>
                <w:i/>
                <w:lang w:val="en-US"/>
              </w:rPr>
              <w:t xml:space="preserve"> –</w:t>
            </w:r>
            <w:r w:rsidRPr="00F97E9C">
              <w:rPr>
                <w:i/>
                <w:u w:val="single"/>
                <w:lang w:val="en-US"/>
              </w:rPr>
              <w:t xml:space="preserve"> d</w:t>
            </w:r>
            <w:r w:rsidR="00363C15">
              <w:rPr>
                <w:i/>
                <w:u w:val="single"/>
                <w:lang w:val="en-US"/>
              </w:rPr>
              <w:t>ismounted</w:t>
            </w:r>
          </w:p>
        </w:tc>
      </w:tr>
    </w:tbl>
    <w:p w14:paraId="6E76BFD0" w14:textId="77777777" w:rsidR="00F97E9C" w:rsidRPr="001C6A98" w:rsidRDefault="00F97E9C" w:rsidP="00F97E9C">
      <w:pPr>
        <w:rPr>
          <w:sz w:val="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97E9C" w:rsidRPr="00027451" w14:paraId="337F34B4" w14:textId="77777777" w:rsidTr="00EE7752">
        <w:trPr>
          <w:trHeight w:hRule="exact" w:val="2551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CA984DF" w14:textId="51D7E121" w:rsidR="00F97E9C" w:rsidRPr="00027451" w:rsidRDefault="00F97E9C" w:rsidP="00EA5B34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 with intermediate shaft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E5B5805" w14:textId="77777777" w:rsidR="00F97E9C" w:rsidRPr="00027451" w:rsidRDefault="00F97E9C" w:rsidP="00EA5B3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14C9F11" w14:textId="12760FAC" w:rsidR="00F97E9C" w:rsidRPr="00027451" w:rsidRDefault="00F97E9C" w:rsidP="00EA5B34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 with intermediate shaft</w:t>
            </w:r>
          </w:p>
        </w:tc>
      </w:tr>
    </w:tbl>
    <w:p w14:paraId="5771EF50" w14:textId="77777777" w:rsidR="008F7E53" w:rsidRDefault="008F7E53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FD5CB4" w:rsidRPr="004D7AB4" w14:paraId="5A2AA821" w14:textId="77777777" w:rsidTr="00101467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3CEFE4D6" w14:textId="40AD67BF" w:rsidR="00FD5CB4" w:rsidRPr="00AD5F8D" w:rsidRDefault="00FD5CB4" w:rsidP="00B312A0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lastRenderedPageBreak/>
              <w:t>7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FD5CB4">
              <w:rPr>
                <w:b/>
                <w:color w:val="FFFFFF" w:themeColor="background1"/>
                <w:sz w:val="20"/>
              </w:rPr>
              <w:t>ESSIEUX ET SUSPENSION</w:t>
            </w:r>
            <w:r w:rsidRPr="00B54420">
              <w:rPr>
                <w:b/>
                <w:color w:val="FFFFFF" w:themeColor="background1"/>
                <w:sz w:val="20"/>
              </w:rPr>
              <w:t xml:space="preserve">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FD5CB4">
              <w:rPr>
                <w:b/>
                <w:i/>
                <w:color w:val="FFFFFF" w:themeColor="background1"/>
                <w:sz w:val="20"/>
              </w:rPr>
              <w:t>AXLES AND SUSPENSION</w:t>
            </w:r>
          </w:p>
        </w:tc>
      </w:tr>
    </w:tbl>
    <w:p w14:paraId="3180D148" w14:textId="77777777" w:rsidR="00F26426" w:rsidRDefault="00F26426" w:rsidP="00CA7067">
      <w:pPr>
        <w:ind w:left="1418" w:hanging="1418"/>
        <w:jc w:val="both"/>
      </w:pPr>
    </w:p>
    <w:tbl>
      <w:tblPr>
        <w:tblW w:w="0" w:type="auto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709"/>
        <w:gridCol w:w="10063"/>
      </w:tblGrid>
      <w:tr w:rsidR="00033A79" w:rsidRPr="00455FD3" w14:paraId="331F24C6" w14:textId="77777777" w:rsidTr="00672C5C">
        <w:trPr>
          <w:trHeight w:hRule="exact" w:val="283"/>
          <w:jc w:val="center"/>
        </w:trPr>
        <w:tc>
          <w:tcPr>
            <w:tcW w:w="709" w:type="dxa"/>
            <w:shd w:val="clear" w:color="auto" w:fill="DBE5F1" w:themeFill="accent1" w:themeFillTint="33"/>
            <w:vAlign w:val="center"/>
          </w:tcPr>
          <w:p w14:paraId="6817EFFB" w14:textId="796A52C0" w:rsidR="00033A79" w:rsidRPr="00DE4966" w:rsidRDefault="00033A79" w:rsidP="00672C5C">
            <w:pPr>
              <w:jc w:val="center"/>
              <w:rPr>
                <w:b/>
                <w:bCs/>
              </w:rPr>
            </w:pPr>
            <w:r w:rsidRPr="00AD49B3">
              <w:rPr>
                <w:b/>
                <w:bCs/>
              </w:rPr>
              <w:t>700-a</w:t>
            </w:r>
            <w:r w:rsidR="00DE2E57">
              <w:rPr>
                <w:b/>
                <w:bCs/>
              </w:rPr>
              <w:t>1</w:t>
            </w:r>
          </w:p>
        </w:tc>
        <w:tc>
          <w:tcPr>
            <w:tcW w:w="10063" w:type="dxa"/>
            <w:shd w:val="clear" w:color="auto" w:fill="DBE5F1" w:themeFill="accent1" w:themeFillTint="33"/>
            <w:vAlign w:val="center"/>
          </w:tcPr>
          <w:p w14:paraId="795E563C" w14:textId="57EE9BBC" w:rsidR="00033A79" w:rsidRPr="007D4FE6" w:rsidRDefault="00033A79" w:rsidP="005A6048">
            <w:pPr>
              <w:rPr>
                <w:b/>
                <w:caps/>
                <w:lang w:val="en-US"/>
              </w:rPr>
            </w:pPr>
            <w:r w:rsidRPr="007D4FE6">
              <w:rPr>
                <w:b/>
                <w:caps/>
                <w:lang w:val="en-US"/>
              </w:rPr>
              <w:t xml:space="preserve">TRAINS AVANT ET ARRIERE / </w:t>
            </w:r>
            <w:r w:rsidRPr="007D4FE6">
              <w:rPr>
                <w:b/>
                <w:i/>
                <w:iCs/>
                <w:caps/>
                <w:lang w:val="en-US"/>
              </w:rPr>
              <w:t>FRONT AND REAR RUNNING GEAR</w:t>
            </w:r>
          </w:p>
        </w:tc>
      </w:tr>
    </w:tbl>
    <w:p w14:paraId="4BED425E" w14:textId="77777777" w:rsidR="00033A79" w:rsidRPr="00033A79" w:rsidRDefault="00033A79" w:rsidP="00CA7067">
      <w:pPr>
        <w:ind w:left="1418" w:hanging="1418"/>
        <w:jc w:val="both"/>
        <w:rPr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2C1E97" w:rsidRPr="00957E61" w14:paraId="5A30520B" w14:textId="77777777" w:rsidTr="00B0116C">
        <w:trPr>
          <w:trHeight w:hRule="exact" w:val="28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35E98216" w14:textId="77777777" w:rsidR="002C1E97" w:rsidRPr="00762209" w:rsidRDefault="002C1E97" w:rsidP="00B0116C">
            <w:pPr>
              <w:jc w:val="center"/>
              <w:rPr>
                <w:b/>
                <w:caps/>
              </w:rPr>
            </w:pPr>
            <w:bookmarkStart w:id="19" w:name="_Hlk130996211"/>
            <w:r>
              <w:rPr>
                <w:b/>
                <w:caps/>
              </w:rPr>
              <w:t>AVANT</w:t>
            </w:r>
            <w:r w:rsidRPr="00762209">
              <w:rPr>
                <w:b/>
                <w:caps/>
              </w:rPr>
              <w:t xml:space="preserve"> / </w:t>
            </w:r>
            <w:r>
              <w:rPr>
                <w:b/>
                <w:i/>
                <w:caps/>
              </w:rPr>
              <w:t>FRONT</w:t>
            </w:r>
          </w:p>
        </w:tc>
      </w:tr>
      <w:bookmarkEnd w:id="19"/>
    </w:tbl>
    <w:p w14:paraId="0AC857DA" w14:textId="77777777" w:rsidR="00242EAF" w:rsidRPr="008D1B31" w:rsidRDefault="00242EAF" w:rsidP="00242EAF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8D1B31" w:rsidRPr="00B0116C" w14:paraId="53FC5080" w14:textId="77777777" w:rsidTr="009024FE">
        <w:trPr>
          <w:trHeight w:hRule="exact" w:val="397"/>
          <w:jc w:val="center"/>
        </w:trPr>
        <w:tc>
          <w:tcPr>
            <w:tcW w:w="10773" w:type="dxa"/>
          </w:tcPr>
          <w:p w14:paraId="4AD497B8" w14:textId="12E6C803" w:rsidR="008D1B31" w:rsidRPr="00B0116C" w:rsidRDefault="008D1B31" w:rsidP="009024FE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  <w:szCs w:val="16"/>
              </w:rPr>
              <w:t>G0</w:t>
            </w:r>
            <w:r w:rsidRPr="00B0116C">
              <w:rPr>
                <w:b/>
                <w:szCs w:val="16"/>
              </w:rPr>
              <w:t>-1</w:t>
            </w:r>
            <w:r w:rsidRPr="00B0116C">
              <w:rPr>
                <w:b/>
              </w:rPr>
              <w:t>)</w:t>
            </w:r>
            <w:r w:rsidRPr="00B0116C">
              <w:tab/>
              <w:t xml:space="preserve">Essieu complet - </w:t>
            </w:r>
            <w:r w:rsidRPr="00B0116C">
              <w:rPr>
                <w:u w:val="single"/>
              </w:rPr>
              <w:t>déposé</w:t>
            </w:r>
          </w:p>
          <w:p w14:paraId="58CD3879" w14:textId="77777777" w:rsidR="008D1B31" w:rsidRPr="00B0116C" w:rsidRDefault="008D1B31" w:rsidP="009024FE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B0116C">
              <w:rPr>
                <w:szCs w:val="16"/>
              </w:rPr>
              <w:tab/>
            </w:r>
            <w:r w:rsidRPr="00B0116C">
              <w:rPr>
                <w:i/>
                <w:lang w:val="fr-CH"/>
              </w:rPr>
              <w:t xml:space="preserve">Complete </w:t>
            </w:r>
            <w:proofErr w:type="spellStart"/>
            <w:r w:rsidRPr="00B0116C">
              <w:rPr>
                <w:i/>
                <w:lang w:val="fr-CH"/>
              </w:rPr>
              <w:t>axle</w:t>
            </w:r>
            <w:proofErr w:type="spellEnd"/>
            <w:r w:rsidRPr="00B0116C">
              <w:rPr>
                <w:i/>
                <w:lang w:val="fr-CH"/>
              </w:rPr>
              <w:t xml:space="preserve"> - </w:t>
            </w:r>
            <w:proofErr w:type="spellStart"/>
            <w:r w:rsidRPr="00B0116C">
              <w:rPr>
                <w:i/>
                <w:u w:val="single"/>
                <w:lang w:val="fr-CH"/>
              </w:rPr>
              <w:t>dismounted</w:t>
            </w:r>
            <w:proofErr w:type="spellEnd"/>
          </w:p>
        </w:tc>
      </w:tr>
    </w:tbl>
    <w:p w14:paraId="572B377F" w14:textId="77777777" w:rsidR="00F136B0" w:rsidRPr="008D1B31" w:rsidRDefault="00F136B0" w:rsidP="00F136B0">
      <w:pPr>
        <w:rPr>
          <w:sz w:val="8"/>
          <w:szCs w:val="8"/>
          <w:lang w:val="de-CH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F136B0" w:rsidRPr="00027451" w14:paraId="13E6E6C9" w14:textId="77777777" w:rsidTr="00EE7752">
        <w:trPr>
          <w:trHeight w:hRule="exact" w:val="3402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FFCE4EB" w14:textId="77777777" w:rsidR="00F136B0" w:rsidRPr="00027451" w:rsidRDefault="00F136B0" w:rsidP="00EC51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bookmarkStart w:id="20" w:name="_Hlk130996307"/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bookmarkEnd w:id="20"/>
    </w:tbl>
    <w:p w14:paraId="52692C01" w14:textId="50F04A42" w:rsidR="00134903" w:rsidRDefault="00134903" w:rsidP="0027590E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1"/>
        <w:gridCol w:w="10065"/>
      </w:tblGrid>
      <w:tr w:rsidR="007F41C6" w:rsidRPr="00867C3C" w14:paraId="70211324" w14:textId="77777777" w:rsidTr="00672C5C">
        <w:trPr>
          <w:trHeight w:hRule="exact" w:val="284"/>
          <w:jc w:val="center"/>
        </w:trPr>
        <w:tc>
          <w:tcPr>
            <w:tcW w:w="711" w:type="dxa"/>
            <w:shd w:val="clear" w:color="auto" w:fill="DBE5F1" w:themeFill="accent1" w:themeFillTint="33"/>
            <w:vAlign w:val="center"/>
          </w:tcPr>
          <w:p w14:paraId="202E72DF" w14:textId="77777777" w:rsidR="007F41C6" w:rsidRPr="0027268D" w:rsidRDefault="007F41C6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700-a3</w:t>
            </w:r>
          </w:p>
        </w:tc>
        <w:tc>
          <w:tcPr>
            <w:tcW w:w="10065" w:type="dxa"/>
            <w:shd w:val="clear" w:color="auto" w:fill="DBE5F1" w:themeFill="accent1" w:themeFillTint="33"/>
            <w:vAlign w:val="center"/>
          </w:tcPr>
          <w:p w14:paraId="30F9899D" w14:textId="3D950F22" w:rsidR="007F41C6" w:rsidRPr="00C36144" w:rsidRDefault="007F41C6" w:rsidP="009024FE">
            <w:pPr>
              <w:rPr>
                <w:b/>
                <w:i/>
                <w:iCs/>
                <w:caps/>
              </w:rPr>
            </w:pPr>
            <w:r>
              <w:rPr>
                <w:b/>
                <w:caps/>
              </w:rPr>
              <w:t>platine superieure</w:t>
            </w:r>
            <w:r w:rsidR="00E26468">
              <w:rPr>
                <w:b/>
                <w:caps/>
              </w:rPr>
              <w:t xml:space="preserve"> avant</w:t>
            </w:r>
            <w:r>
              <w:rPr>
                <w:b/>
                <w:caps/>
              </w:rPr>
              <w:t xml:space="preserve"> / </w:t>
            </w:r>
            <w:r w:rsidR="00E26468" w:rsidRPr="00E26468">
              <w:rPr>
                <w:b/>
                <w:i/>
                <w:iCs/>
                <w:caps/>
              </w:rPr>
              <w:t>front</w:t>
            </w:r>
            <w:r w:rsidRPr="00E26468">
              <w:rPr>
                <w:b/>
                <w:i/>
                <w:iCs/>
                <w:caps/>
              </w:rPr>
              <w:t xml:space="preserve"> plate</w:t>
            </w:r>
          </w:p>
        </w:tc>
      </w:tr>
    </w:tbl>
    <w:p w14:paraId="3FE83461" w14:textId="77777777" w:rsidR="007F41C6" w:rsidRPr="00E26468" w:rsidRDefault="007F41C6" w:rsidP="007F41C6">
      <w:pPr>
        <w:rPr>
          <w:szCs w:val="16"/>
          <w:lang w:val="fr-CH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F41C6" w:rsidRPr="009B21DC" w14:paraId="384FF3E5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4A2E4115" w14:textId="62896184" w:rsidR="007F41C6" w:rsidRPr="00443518" w:rsidRDefault="007F41C6" w:rsidP="009024FE">
            <w:pPr>
              <w:tabs>
                <w:tab w:val="left" w:pos="600"/>
                <w:tab w:val="left" w:pos="5954"/>
                <w:tab w:val="right" w:pos="10773"/>
              </w:tabs>
              <w:rPr>
                <w:b/>
                <w:szCs w:val="16"/>
              </w:rPr>
            </w:pPr>
            <w:r w:rsidRPr="00FB16F5">
              <w:rPr>
                <w:b/>
                <w:szCs w:val="16"/>
              </w:rPr>
              <w:t>G</w:t>
            </w:r>
            <w:r>
              <w:rPr>
                <w:b/>
                <w:szCs w:val="16"/>
              </w:rPr>
              <w:t>0</w:t>
            </w:r>
            <w:r w:rsidRPr="00FB16F5">
              <w:rPr>
                <w:b/>
                <w:szCs w:val="16"/>
              </w:rPr>
              <w:t>-</w:t>
            </w:r>
            <w:r w:rsidR="00714CB7">
              <w:rPr>
                <w:b/>
                <w:szCs w:val="16"/>
              </w:rPr>
              <w:t>2</w:t>
            </w:r>
            <w:r w:rsidRPr="00FB16F5">
              <w:rPr>
                <w:b/>
              </w:rPr>
              <w:t>)</w:t>
            </w:r>
            <w:r>
              <w:rPr>
                <w:b/>
              </w:rPr>
              <w:tab/>
            </w:r>
            <w:r>
              <w:t>Support</w:t>
            </w:r>
            <w:r w:rsidRPr="00FB16F5">
              <w:t xml:space="preserve"> supérieure de suspension</w:t>
            </w:r>
            <w:r>
              <w:t xml:space="preserve"> avant</w:t>
            </w:r>
            <w:r w:rsidRPr="00FB16F5">
              <w:t xml:space="preserve"> - </w:t>
            </w:r>
            <w:r w:rsidRPr="00FB16F5">
              <w:rPr>
                <w:u w:val="single"/>
              </w:rPr>
              <w:t>déposé</w:t>
            </w:r>
          </w:p>
          <w:p w14:paraId="6B83A648" w14:textId="77777777" w:rsidR="007F41C6" w:rsidRPr="00F516FB" w:rsidRDefault="007F41C6" w:rsidP="009024FE">
            <w:pPr>
              <w:tabs>
                <w:tab w:val="left" w:pos="600"/>
                <w:tab w:val="left" w:pos="5954"/>
                <w:tab w:val="right" w:pos="10773"/>
              </w:tabs>
              <w:rPr>
                <w:i/>
                <w:iCs/>
                <w:szCs w:val="16"/>
                <w:lang w:val="en-GB"/>
              </w:rPr>
            </w:pPr>
            <w:r>
              <w:rPr>
                <w:b/>
              </w:rPr>
              <w:tab/>
            </w:r>
            <w:r w:rsidRPr="00F516FB">
              <w:rPr>
                <w:bCs/>
                <w:i/>
                <w:iCs/>
              </w:rPr>
              <w:t>Front t</w:t>
            </w:r>
            <w:r w:rsidRPr="00F516FB">
              <w:rPr>
                <w:i/>
                <w:iCs/>
                <w:lang w:val="en-GB"/>
              </w:rPr>
              <w:t xml:space="preserve">op mount - </w:t>
            </w:r>
            <w:r w:rsidRPr="00F516FB">
              <w:rPr>
                <w:i/>
                <w:iCs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48F0853" w14:textId="77777777" w:rsidR="007F41C6" w:rsidRPr="00DA7CF8" w:rsidRDefault="007F41C6" w:rsidP="009024F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6E3F2ED8" w14:textId="345185C6" w:rsidR="007F41C6" w:rsidRPr="00FB16F5" w:rsidRDefault="007F41C6" w:rsidP="009024FE">
            <w:pPr>
              <w:tabs>
                <w:tab w:val="left" w:pos="605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FB16F5">
              <w:rPr>
                <w:rFonts w:asciiTheme="minorHAnsi" w:hAnsiTheme="minorHAnsi" w:cs="Times New Roman"/>
                <w:b/>
                <w:szCs w:val="16"/>
              </w:rPr>
              <w:t>V</w:t>
            </w:r>
            <w:r w:rsidR="005130A1">
              <w:rPr>
                <w:rFonts w:asciiTheme="minorHAnsi" w:hAnsiTheme="minorHAnsi" w:cs="Times New Roman"/>
                <w:b/>
                <w:szCs w:val="16"/>
              </w:rPr>
              <w:t>II0</w:t>
            </w:r>
            <w:r w:rsidRPr="00FB16F5">
              <w:rPr>
                <w:rFonts w:asciiTheme="minorHAnsi" w:hAnsiTheme="minorHAnsi" w:cs="Times New Roman"/>
                <w:b/>
                <w:szCs w:val="16"/>
              </w:rPr>
              <w:t>-</w:t>
            </w:r>
            <w:r w:rsidR="005F0AC4">
              <w:rPr>
                <w:rFonts w:asciiTheme="minorHAnsi" w:hAnsiTheme="minorHAnsi" w:cs="Times New Roman"/>
                <w:b/>
                <w:szCs w:val="16"/>
              </w:rPr>
              <w:t>1</w:t>
            </w:r>
            <w:r w:rsidRPr="00FB16F5">
              <w:rPr>
                <w:rFonts w:asciiTheme="minorHAnsi" w:hAnsiTheme="minorHAnsi" w:cs="Times New Roman"/>
                <w:b/>
              </w:rPr>
              <w:t>)</w:t>
            </w:r>
            <w:r>
              <w:rPr>
                <w:rFonts w:asciiTheme="minorHAnsi" w:hAnsiTheme="minorHAnsi" w:cs="Times New Roman"/>
                <w:b/>
              </w:rPr>
              <w:tab/>
            </w:r>
            <w:r>
              <w:rPr>
                <w:rFonts w:asciiTheme="minorHAnsi" w:hAnsiTheme="minorHAnsi"/>
              </w:rPr>
              <w:t>Support</w:t>
            </w:r>
            <w:r w:rsidRPr="00FB16F5">
              <w:rPr>
                <w:rFonts w:asciiTheme="minorHAnsi" w:hAnsiTheme="minorHAnsi"/>
              </w:rPr>
              <w:t xml:space="preserve"> supérieure de suspension</w:t>
            </w:r>
            <w:r>
              <w:rPr>
                <w:rFonts w:asciiTheme="minorHAnsi" w:hAnsiTheme="minorHAnsi"/>
              </w:rPr>
              <w:t xml:space="preserve"> avant</w:t>
            </w:r>
            <w:r w:rsidRPr="00FB16F5">
              <w:rPr>
                <w:rFonts w:asciiTheme="minorHAnsi" w:hAnsiTheme="minorHAnsi"/>
              </w:rPr>
              <w:t xml:space="preserve"> – </w:t>
            </w:r>
            <w:r w:rsidRPr="00FB16F5">
              <w:rPr>
                <w:rFonts w:asciiTheme="minorHAnsi" w:hAnsiTheme="minorHAnsi"/>
                <w:u w:val="single"/>
              </w:rPr>
              <w:t>dimensions</w:t>
            </w:r>
          </w:p>
          <w:p w14:paraId="08F4F461" w14:textId="77777777" w:rsidR="007F41C6" w:rsidRPr="00FB16F5" w:rsidRDefault="007F41C6" w:rsidP="009024FE">
            <w:pPr>
              <w:tabs>
                <w:tab w:val="left" w:pos="605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>
              <w:rPr>
                <w:rFonts w:asciiTheme="minorHAnsi" w:hAnsiTheme="minorHAnsi"/>
                <w:i/>
                <w:lang w:val="fr-CH"/>
              </w:rPr>
              <w:tab/>
              <w:t xml:space="preserve">Front top </w:t>
            </w:r>
            <w:proofErr w:type="spellStart"/>
            <w:r>
              <w:rPr>
                <w:rFonts w:asciiTheme="minorHAnsi" w:hAnsiTheme="minorHAnsi"/>
                <w:i/>
                <w:lang w:val="fr-CH"/>
              </w:rPr>
              <w:t>mount</w:t>
            </w:r>
            <w:proofErr w:type="spellEnd"/>
            <w:r w:rsidRPr="00FB16F5">
              <w:rPr>
                <w:rFonts w:asciiTheme="minorHAnsi" w:hAnsiTheme="minorHAnsi"/>
                <w:i/>
              </w:rPr>
              <w:t xml:space="preserve"> – </w:t>
            </w:r>
            <w:r w:rsidRPr="00FB16F5">
              <w:rPr>
                <w:rFonts w:asciiTheme="minorHAnsi" w:hAnsiTheme="minorHAnsi"/>
                <w:i/>
                <w:u w:val="single"/>
              </w:rPr>
              <w:t>dimensions</w:t>
            </w:r>
          </w:p>
        </w:tc>
      </w:tr>
    </w:tbl>
    <w:p w14:paraId="0765FB92" w14:textId="77777777" w:rsidR="007F41C6" w:rsidRPr="00C92ECC" w:rsidRDefault="007F41C6" w:rsidP="007F41C6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F41C6" w:rsidRPr="00455FD3" w14:paraId="5FA6B8F8" w14:textId="77777777" w:rsidTr="00714CB7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E70CB28" w14:textId="77777777" w:rsidR="007F41C6" w:rsidRPr="00C746B8" w:rsidRDefault="007F41C6" w:rsidP="009024F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C746B8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782EA36E" w14:textId="77777777" w:rsidR="007F41C6" w:rsidRPr="00C746B8" w:rsidRDefault="007F41C6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040B45D" w14:textId="77777777" w:rsidR="007F41C6" w:rsidRPr="00C746B8" w:rsidRDefault="007F41C6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746B8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3D5421F0" w14:textId="77777777" w:rsidR="007F41C6" w:rsidRPr="00C746B8" w:rsidRDefault="007F41C6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746B8">
              <w:rPr>
                <w:color w:val="D9D9D9" w:themeColor="background1" w:themeShade="D9"/>
                <w:szCs w:val="16"/>
                <w:lang w:val="en-GB"/>
              </w:rPr>
              <w:t>Specify position of ball joint pivot point</w:t>
            </w:r>
          </w:p>
        </w:tc>
      </w:tr>
      <w:tr w:rsidR="007F41C6" w:rsidRPr="00C746B8" w14:paraId="7A3AECB9" w14:textId="77777777" w:rsidTr="009024FE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A12F88F" w14:textId="00615DA7" w:rsidR="007F41C6" w:rsidRPr="00C746B8" w:rsidRDefault="00295F57" w:rsidP="009024FE">
            <w:pPr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szCs w:val="16"/>
              </w:rPr>
              <w:t>R</w:t>
            </w:r>
            <w:r w:rsidR="007F41C6" w:rsidRPr="00EB35D1">
              <w:rPr>
                <w:szCs w:val="16"/>
              </w:rPr>
              <w:t xml:space="preserve">ef : </w:t>
            </w:r>
            <w:r w:rsidR="007F41C6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F41C6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7F41C6">
              <w:rPr>
                <w:b/>
                <w:color w:val="FF0000"/>
                <w:sz w:val="12"/>
                <w:szCs w:val="12"/>
              </w:rPr>
            </w:r>
            <w:r w:rsidR="007F41C6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7F41C6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7F41C6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7F41C6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7F41C6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7F41C6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7F41C6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4D64017" w14:textId="77777777" w:rsidR="007F41C6" w:rsidRPr="00C746B8" w:rsidRDefault="007F41C6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A65B0C3" w14:textId="77777777" w:rsidR="007F41C6" w:rsidRPr="003F5D47" w:rsidRDefault="007F41C6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proofErr w:type="spellStart"/>
            <w:r w:rsidRPr="003F5D47">
              <w:rPr>
                <w:b/>
                <w:bCs/>
                <w:szCs w:val="16"/>
              </w:rPr>
              <w:t>Tolerance</w:t>
            </w:r>
            <w:proofErr w:type="spellEnd"/>
            <w:r w:rsidRPr="003F5D47">
              <w:rPr>
                <w:b/>
                <w:bCs/>
                <w:szCs w:val="16"/>
              </w:rPr>
              <w:t xml:space="preserve"> : </w:t>
            </w:r>
            <w:r w:rsidRPr="003F5D47">
              <w:rPr>
                <w:b/>
                <w:bCs/>
                <w:lang w:val="en-GB"/>
              </w:rPr>
              <w:t>± 0.25mm</w:t>
            </w:r>
          </w:p>
        </w:tc>
      </w:tr>
    </w:tbl>
    <w:p w14:paraId="3DBAC83B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1"/>
        <w:gridCol w:w="10065"/>
      </w:tblGrid>
      <w:tr w:rsidR="007F41C6" w:rsidRPr="00867C3C" w14:paraId="6879667D" w14:textId="77777777" w:rsidTr="00897825">
        <w:trPr>
          <w:trHeight w:hRule="exact" w:val="283"/>
          <w:jc w:val="center"/>
        </w:trPr>
        <w:tc>
          <w:tcPr>
            <w:tcW w:w="711" w:type="dxa"/>
            <w:shd w:val="clear" w:color="auto" w:fill="DBE5F1" w:themeFill="accent1" w:themeFillTint="33"/>
            <w:vAlign w:val="center"/>
          </w:tcPr>
          <w:p w14:paraId="103F178A" w14:textId="48F6C39A" w:rsidR="007F41C6" w:rsidRPr="0027268D" w:rsidRDefault="007F41C6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701-b1</w:t>
            </w:r>
          </w:p>
        </w:tc>
        <w:tc>
          <w:tcPr>
            <w:tcW w:w="10065" w:type="dxa"/>
            <w:shd w:val="clear" w:color="auto" w:fill="DBE5F1" w:themeFill="accent1" w:themeFillTint="33"/>
            <w:vAlign w:val="center"/>
          </w:tcPr>
          <w:p w14:paraId="5F76B7E3" w14:textId="5326C31F" w:rsidR="007F41C6" w:rsidRPr="00C36144" w:rsidRDefault="007F41C6" w:rsidP="009024FE">
            <w:pPr>
              <w:rPr>
                <w:b/>
                <w:i/>
                <w:iCs/>
                <w:caps/>
              </w:rPr>
            </w:pPr>
            <w:r>
              <w:rPr>
                <w:b/>
                <w:caps/>
              </w:rPr>
              <w:t>moyeu de roue</w:t>
            </w:r>
            <w:r w:rsidR="00E26468">
              <w:rPr>
                <w:b/>
                <w:caps/>
              </w:rPr>
              <w:t xml:space="preserve"> avant</w:t>
            </w:r>
            <w:r>
              <w:rPr>
                <w:b/>
                <w:caps/>
              </w:rPr>
              <w:t xml:space="preserve"> / </w:t>
            </w:r>
            <w:r w:rsidR="00E26468">
              <w:rPr>
                <w:b/>
                <w:caps/>
              </w:rPr>
              <w:t xml:space="preserve">front </w:t>
            </w:r>
            <w:r>
              <w:rPr>
                <w:b/>
                <w:i/>
                <w:iCs/>
                <w:caps/>
              </w:rPr>
              <w:t>wheel</w:t>
            </w:r>
            <w:r w:rsidRPr="00543B98">
              <w:rPr>
                <w:b/>
                <w:i/>
                <w:iCs/>
                <w:caps/>
              </w:rPr>
              <w:t xml:space="preserve"> hub</w:t>
            </w:r>
          </w:p>
        </w:tc>
      </w:tr>
    </w:tbl>
    <w:p w14:paraId="145DC040" w14:textId="77777777" w:rsidR="007F41C6" w:rsidRPr="00C92ECC" w:rsidRDefault="007F41C6" w:rsidP="007F41C6">
      <w:pPr>
        <w:rPr>
          <w:szCs w:val="16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F41C6" w:rsidRPr="00771EA1" w14:paraId="1E403517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6BA50DDF" w14:textId="77777777" w:rsidR="007F41C6" w:rsidRPr="00431089" w:rsidRDefault="007F41C6" w:rsidP="009024FE">
            <w:pPr>
              <w:tabs>
                <w:tab w:val="left" w:pos="600"/>
                <w:tab w:val="left" w:pos="5954"/>
                <w:tab w:val="right" w:pos="10773"/>
              </w:tabs>
            </w:pPr>
            <w:r w:rsidRPr="00431089">
              <w:rPr>
                <w:b/>
                <w:szCs w:val="16"/>
              </w:rPr>
              <w:t>G</w:t>
            </w:r>
            <w:r>
              <w:rPr>
                <w:b/>
                <w:szCs w:val="16"/>
              </w:rPr>
              <w:t>1</w:t>
            </w:r>
            <w:r w:rsidRPr="00431089">
              <w:rPr>
                <w:b/>
                <w:szCs w:val="16"/>
              </w:rPr>
              <w:t>-1</w:t>
            </w:r>
            <w:r w:rsidRPr="00431089">
              <w:rPr>
                <w:b/>
              </w:rPr>
              <w:t>)</w:t>
            </w:r>
            <w:r w:rsidRPr="00431089">
              <w:tab/>
              <w:t xml:space="preserve">Moyeu de roue avant nu – </w:t>
            </w:r>
            <w:r w:rsidRPr="00431089">
              <w:rPr>
                <w:u w:val="single"/>
              </w:rPr>
              <w:t>déposé</w:t>
            </w:r>
          </w:p>
          <w:p w14:paraId="36120DD0" w14:textId="69A4DC14" w:rsidR="007F41C6" w:rsidRPr="00431089" w:rsidRDefault="007F41C6" w:rsidP="009024FE">
            <w:pPr>
              <w:tabs>
                <w:tab w:val="left" w:pos="600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 w:rsidRPr="00431089">
              <w:rPr>
                <w:b/>
              </w:rPr>
              <w:tab/>
            </w:r>
            <w:r w:rsidRPr="00431089">
              <w:rPr>
                <w:i/>
                <w:lang w:val="en-GB"/>
              </w:rPr>
              <w:t xml:space="preserve">Front bare wheel </w:t>
            </w:r>
            <w:r w:rsidR="00A16877" w:rsidRPr="00431089">
              <w:rPr>
                <w:i/>
                <w:lang w:val="en-GB"/>
              </w:rPr>
              <w:t>hub –</w:t>
            </w:r>
            <w:r w:rsidRPr="00431089">
              <w:rPr>
                <w:i/>
                <w:lang w:val="en-GB"/>
              </w:rPr>
              <w:t xml:space="preserve"> </w:t>
            </w:r>
            <w:r w:rsidRPr="0043108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DA8AA51" w14:textId="77777777" w:rsidR="007F41C6" w:rsidRPr="00431089" w:rsidRDefault="007F41C6" w:rsidP="009024F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7A9AE9BF" w14:textId="47117ACD" w:rsidR="007F41C6" w:rsidRDefault="007F41C6" w:rsidP="009024FE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FB16F5">
              <w:rPr>
                <w:rFonts w:asciiTheme="minorHAnsi" w:hAnsiTheme="minorHAnsi" w:cs="Times New Roman"/>
                <w:b/>
              </w:rPr>
              <w:t>VII</w:t>
            </w:r>
            <w:r w:rsidR="005130A1">
              <w:rPr>
                <w:rFonts w:asciiTheme="minorHAnsi" w:hAnsiTheme="minorHAnsi" w:cs="Times New Roman"/>
                <w:b/>
              </w:rPr>
              <w:t>1</w:t>
            </w:r>
            <w:r>
              <w:rPr>
                <w:rFonts w:asciiTheme="minorHAnsi" w:hAnsiTheme="minorHAnsi" w:cs="Times New Roman"/>
                <w:b/>
              </w:rPr>
              <w:t>-</w:t>
            </w:r>
            <w:r w:rsidRPr="00FB16F5">
              <w:rPr>
                <w:rFonts w:asciiTheme="minorHAnsi" w:hAnsiTheme="minorHAnsi" w:cs="Times New Roman"/>
                <w:b/>
              </w:rPr>
              <w:t>1)</w:t>
            </w:r>
            <w:r>
              <w:rPr>
                <w:rFonts w:asciiTheme="minorHAnsi" w:hAnsiTheme="minorHAnsi" w:cs="Times New Roman"/>
                <w:b/>
              </w:rPr>
              <w:tab/>
            </w:r>
            <w:r w:rsidRPr="00FB16F5">
              <w:rPr>
                <w:rFonts w:asciiTheme="minorHAnsi" w:hAnsiTheme="minorHAnsi"/>
                <w:szCs w:val="16"/>
              </w:rPr>
              <w:t>M</w:t>
            </w:r>
            <w:r w:rsidRPr="00FB16F5">
              <w:rPr>
                <w:rFonts w:asciiTheme="minorHAnsi" w:hAnsiTheme="minorHAnsi"/>
              </w:rPr>
              <w:t>oyeu de roue</w:t>
            </w:r>
            <w:r>
              <w:rPr>
                <w:rFonts w:asciiTheme="minorHAnsi" w:hAnsiTheme="minorHAnsi"/>
              </w:rPr>
              <w:t xml:space="preserve"> avant</w:t>
            </w:r>
            <w:r w:rsidRPr="00FB16F5">
              <w:rPr>
                <w:rFonts w:asciiTheme="minorHAnsi" w:hAnsiTheme="minorHAnsi"/>
              </w:rPr>
              <w:t xml:space="preserve"> – </w:t>
            </w:r>
            <w:r w:rsidRPr="00FB16F5">
              <w:rPr>
                <w:rFonts w:asciiTheme="minorHAnsi" w:hAnsiTheme="minorHAnsi"/>
                <w:u w:val="single"/>
              </w:rPr>
              <w:t>dimensions</w:t>
            </w:r>
          </w:p>
          <w:p w14:paraId="24063C33" w14:textId="77777777" w:rsidR="007F41C6" w:rsidRPr="00A16877" w:rsidRDefault="007F41C6" w:rsidP="009024FE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iCs/>
                <w:szCs w:val="16"/>
              </w:rPr>
            </w:pPr>
            <w:r>
              <w:rPr>
                <w:rFonts w:asciiTheme="minorHAnsi" w:hAnsiTheme="minorHAnsi"/>
                <w:szCs w:val="16"/>
              </w:rPr>
              <w:tab/>
            </w:r>
            <w:r w:rsidRPr="00A16877">
              <w:rPr>
                <w:rFonts w:asciiTheme="minorHAnsi" w:hAnsiTheme="minorHAnsi"/>
                <w:i/>
                <w:iCs/>
                <w:szCs w:val="16"/>
              </w:rPr>
              <w:t xml:space="preserve">Front </w:t>
            </w:r>
            <w:proofErr w:type="spellStart"/>
            <w:r w:rsidRPr="00A16877">
              <w:rPr>
                <w:rFonts w:asciiTheme="minorHAnsi" w:hAnsiTheme="minorHAnsi"/>
                <w:i/>
                <w:iCs/>
                <w:szCs w:val="16"/>
              </w:rPr>
              <w:t>w</w:t>
            </w:r>
            <w:r w:rsidRPr="00A16877">
              <w:rPr>
                <w:rFonts w:asciiTheme="minorHAnsi" w:hAnsiTheme="minorHAnsi"/>
                <w:i/>
                <w:iCs/>
              </w:rPr>
              <w:t>heel</w:t>
            </w:r>
            <w:proofErr w:type="spellEnd"/>
            <w:r w:rsidRPr="00A16877">
              <w:rPr>
                <w:rFonts w:asciiTheme="minorHAnsi" w:hAnsiTheme="minorHAnsi"/>
                <w:i/>
                <w:iCs/>
              </w:rPr>
              <w:t xml:space="preserve"> hub </w:t>
            </w:r>
            <w:r w:rsidRPr="00A16877">
              <w:rPr>
                <w:rFonts w:asciiTheme="minorHAnsi" w:hAnsiTheme="minorHAnsi"/>
                <w:i/>
                <w:iCs/>
                <w:lang w:val="fr-CH"/>
              </w:rPr>
              <w:t xml:space="preserve">– </w:t>
            </w:r>
            <w:r w:rsidRPr="00A16877">
              <w:rPr>
                <w:rFonts w:asciiTheme="minorHAnsi" w:hAnsiTheme="minorHAnsi"/>
                <w:i/>
                <w:iCs/>
                <w:u w:val="single"/>
                <w:lang w:val="fr-CH"/>
              </w:rPr>
              <w:t>dimensions</w:t>
            </w:r>
          </w:p>
        </w:tc>
      </w:tr>
    </w:tbl>
    <w:p w14:paraId="093ADDBC" w14:textId="77777777" w:rsidR="007F41C6" w:rsidRDefault="007F41C6" w:rsidP="007F41C6">
      <w:pPr>
        <w:rPr>
          <w:color w:val="0F243E" w:themeColor="text2" w:themeShade="80"/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F41C6" w:rsidRPr="00330A18" w14:paraId="23C572F5" w14:textId="77777777" w:rsidTr="00EE7752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25925DA" w14:textId="77777777" w:rsidR="007F41C6" w:rsidRPr="00C746B8" w:rsidRDefault="007F41C6" w:rsidP="009024F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C746B8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210DEAA6" w14:textId="77777777" w:rsidR="007F41C6" w:rsidRPr="00C746B8" w:rsidRDefault="007F41C6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C577F8F" w14:textId="1CD4CFEB" w:rsidR="007F41C6" w:rsidRPr="00C746B8" w:rsidRDefault="007F41C6" w:rsidP="005130A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746B8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7F41C6" w:rsidRPr="00C746B8" w14:paraId="433376D5" w14:textId="77777777" w:rsidTr="009024FE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8D7EAF5" w14:textId="77777777" w:rsidR="007F41C6" w:rsidRPr="00C746B8" w:rsidRDefault="007F41C6" w:rsidP="009024FE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EB35D1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E5D9D8F" w14:textId="77777777" w:rsidR="007F41C6" w:rsidRPr="00C746B8" w:rsidRDefault="007F41C6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87247A6" w14:textId="789E18E3" w:rsidR="007F41C6" w:rsidRPr="003F5D47" w:rsidRDefault="007F41C6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proofErr w:type="spellStart"/>
            <w:r w:rsidRPr="003F5D47">
              <w:rPr>
                <w:b/>
                <w:bCs/>
                <w:szCs w:val="16"/>
              </w:rPr>
              <w:t>Tolerance</w:t>
            </w:r>
            <w:proofErr w:type="spellEnd"/>
            <w:r w:rsidRPr="003F5D47">
              <w:rPr>
                <w:b/>
                <w:bCs/>
                <w:szCs w:val="16"/>
              </w:rPr>
              <w:t xml:space="preserve"> : </w:t>
            </w:r>
            <w:r w:rsidRPr="003F5D47">
              <w:rPr>
                <w:b/>
                <w:bCs/>
                <w:lang w:val="en-GB"/>
              </w:rPr>
              <w:t>± 0.2mm</w:t>
            </w:r>
          </w:p>
        </w:tc>
      </w:tr>
    </w:tbl>
    <w:p w14:paraId="6D082C79" w14:textId="77777777" w:rsidR="007F41C6" w:rsidRPr="00723602" w:rsidRDefault="007F41C6" w:rsidP="0027590E">
      <w:pPr>
        <w:rPr>
          <w:sz w:val="8"/>
          <w:szCs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686"/>
        <w:gridCol w:w="567"/>
        <w:gridCol w:w="5102"/>
      </w:tblGrid>
      <w:tr w:rsidR="00723602" w:rsidRPr="00EC26D7" w14:paraId="241C6C12" w14:textId="77777777" w:rsidTr="00803392">
        <w:trPr>
          <w:trHeight w:hRule="exact" w:val="510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2FB7F5EF" w14:textId="77777777" w:rsidR="00723602" w:rsidRDefault="00723602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Matière</w:t>
            </w:r>
          </w:p>
          <w:p w14:paraId="3F629E2D" w14:textId="77777777" w:rsidR="00723602" w:rsidRPr="00EE5FA0" w:rsidRDefault="00723602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/>
                <w:highlight w:val="yellow"/>
                <w:lang w:val="en-GB"/>
              </w:rPr>
            </w:pPr>
            <w:r>
              <w:rPr>
                <w:i/>
                <w:lang w:val="en-GB"/>
              </w:rPr>
              <w:t>Material</w:t>
            </w:r>
          </w:p>
        </w:tc>
        <w:tc>
          <w:tcPr>
            <w:tcW w:w="368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455B01B5" w14:textId="77777777" w:rsidR="00723602" w:rsidRPr="005377EA" w:rsidRDefault="00723602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color w:val="FF0000"/>
                <w:highlight w:val="yellow"/>
                <w:lang w:val="en-GB"/>
              </w:rPr>
            </w:pPr>
            <w:r w:rsidRPr="005377EA">
              <w:rPr>
                <w:b/>
                <w:i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5377EA">
              <w:rPr>
                <w:b/>
                <w:iCs/>
                <w:color w:val="FF0000"/>
                <w:szCs w:val="16"/>
              </w:rPr>
              <w:instrText xml:space="preserve"> FORMTEXT </w:instrText>
            </w:r>
            <w:r w:rsidRPr="005377EA">
              <w:rPr>
                <w:b/>
                <w:iCs/>
                <w:color w:val="FF0000"/>
                <w:szCs w:val="16"/>
              </w:rPr>
            </w:r>
            <w:r w:rsidRPr="005377EA">
              <w:rPr>
                <w:b/>
                <w:iCs/>
                <w:color w:val="FF0000"/>
                <w:szCs w:val="16"/>
              </w:rPr>
              <w:fldChar w:fldCharType="separate"/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F5D6308" w14:textId="77777777" w:rsidR="00723602" w:rsidRPr="00027451" w:rsidRDefault="00723602" w:rsidP="00DF3F1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D016C" w14:textId="77777777" w:rsidR="00723602" w:rsidRPr="00520C0B" w:rsidRDefault="00723602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65A78D8E" w14:textId="77777777" w:rsidR="00723602" w:rsidRDefault="00723602" w:rsidP="0027590E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1"/>
        <w:gridCol w:w="10065"/>
      </w:tblGrid>
      <w:tr w:rsidR="007F41C6" w:rsidRPr="00867C3C" w14:paraId="38A2FABC" w14:textId="77777777" w:rsidTr="00897825">
        <w:trPr>
          <w:trHeight w:hRule="exact" w:val="283"/>
          <w:jc w:val="center"/>
        </w:trPr>
        <w:tc>
          <w:tcPr>
            <w:tcW w:w="711" w:type="dxa"/>
            <w:shd w:val="clear" w:color="auto" w:fill="DBE5F1" w:themeFill="accent1" w:themeFillTint="33"/>
            <w:vAlign w:val="center"/>
          </w:tcPr>
          <w:p w14:paraId="7D140CDA" w14:textId="77777777" w:rsidR="007F41C6" w:rsidRPr="0027268D" w:rsidRDefault="007F41C6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701-c1</w:t>
            </w:r>
          </w:p>
        </w:tc>
        <w:tc>
          <w:tcPr>
            <w:tcW w:w="10065" w:type="dxa"/>
            <w:shd w:val="clear" w:color="auto" w:fill="DBE5F1" w:themeFill="accent1" w:themeFillTint="33"/>
            <w:vAlign w:val="center"/>
          </w:tcPr>
          <w:p w14:paraId="053E0DC5" w14:textId="69A96811" w:rsidR="007F41C6" w:rsidRPr="00C36144" w:rsidRDefault="00B92DED" w:rsidP="009024FE">
            <w:pPr>
              <w:rPr>
                <w:b/>
                <w:i/>
                <w:iCs/>
                <w:caps/>
              </w:rPr>
            </w:pPr>
            <w:r w:rsidRPr="000F2C9E">
              <w:rPr>
                <w:b/>
                <w:caps/>
              </w:rPr>
              <w:t>PORTE MOYEUX DE ROUE ET SUPPORT DE PORTE MOYEU</w:t>
            </w:r>
            <w:r w:rsidR="00E26468" w:rsidRPr="000F2C9E">
              <w:rPr>
                <w:b/>
                <w:caps/>
              </w:rPr>
              <w:t xml:space="preserve"> avant</w:t>
            </w:r>
            <w:r w:rsidRPr="00B92DED">
              <w:rPr>
                <w:b/>
                <w:i/>
                <w:iCs/>
                <w:caps/>
              </w:rPr>
              <w:t xml:space="preserve"> /</w:t>
            </w:r>
            <w:r w:rsidR="00E26468">
              <w:rPr>
                <w:b/>
                <w:i/>
                <w:iCs/>
                <w:caps/>
              </w:rPr>
              <w:t>Front</w:t>
            </w:r>
            <w:r>
              <w:rPr>
                <w:b/>
                <w:i/>
                <w:iCs/>
                <w:caps/>
              </w:rPr>
              <w:t xml:space="preserve"> </w:t>
            </w:r>
            <w:r w:rsidRPr="00B92DED">
              <w:rPr>
                <w:b/>
                <w:i/>
                <w:iCs/>
                <w:caps/>
              </w:rPr>
              <w:t>HUBCARRIER AND HUBCARRIER SUPPORT</w:t>
            </w:r>
          </w:p>
        </w:tc>
      </w:tr>
    </w:tbl>
    <w:p w14:paraId="5F79D2AA" w14:textId="77777777" w:rsidR="007F41C6" w:rsidRDefault="007F41C6" w:rsidP="007F41C6">
      <w:pPr>
        <w:rPr>
          <w:szCs w:val="16"/>
          <w:lang w:val="fr-CH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F41C6" w:rsidRPr="00771EA1" w14:paraId="1399C864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5F93B1D3" w14:textId="7143D0BD" w:rsidR="007F41C6" w:rsidRPr="00217B0B" w:rsidRDefault="007F41C6" w:rsidP="009024FE">
            <w:pPr>
              <w:tabs>
                <w:tab w:val="left" w:pos="600"/>
                <w:tab w:val="left" w:pos="5954"/>
                <w:tab w:val="right" w:pos="10773"/>
              </w:tabs>
              <w:rPr>
                <w:bCs/>
                <w:szCs w:val="16"/>
              </w:rPr>
            </w:pPr>
            <w:r w:rsidRPr="00233355">
              <w:rPr>
                <w:b/>
                <w:szCs w:val="16"/>
              </w:rPr>
              <w:t>G1-</w:t>
            </w:r>
            <w:r w:rsidR="00E26468">
              <w:rPr>
                <w:b/>
                <w:szCs w:val="16"/>
              </w:rPr>
              <w:t>2</w:t>
            </w:r>
            <w:r w:rsidRPr="00233355">
              <w:rPr>
                <w:b/>
                <w:szCs w:val="16"/>
              </w:rPr>
              <w:t>)</w:t>
            </w:r>
            <w:r w:rsidRPr="00233355">
              <w:rPr>
                <w:b/>
                <w:szCs w:val="16"/>
              </w:rPr>
              <w:tab/>
            </w:r>
            <w:r w:rsidRPr="00217B0B">
              <w:rPr>
                <w:bCs/>
                <w:szCs w:val="16"/>
              </w:rPr>
              <w:t xml:space="preserve">Porte moyeu assemblé avant – </w:t>
            </w:r>
            <w:r w:rsidRPr="00217B0B">
              <w:rPr>
                <w:bCs/>
                <w:szCs w:val="16"/>
                <w:u w:val="single"/>
              </w:rPr>
              <w:t>déposé</w:t>
            </w:r>
          </w:p>
          <w:p w14:paraId="4019E556" w14:textId="77777777" w:rsidR="007F41C6" w:rsidRPr="00217B0B" w:rsidRDefault="007F41C6" w:rsidP="009024FE">
            <w:pPr>
              <w:tabs>
                <w:tab w:val="left" w:pos="600"/>
                <w:tab w:val="left" w:pos="5954"/>
                <w:tab w:val="right" w:pos="10773"/>
              </w:tabs>
              <w:rPr>
                <w:i/>
                <w:iCs/>
                <w:szCs w:val="16"/>
                <w:lang w:val="en-GB"/>
              </w:rPr>
            </w:pPr>
            <w:r w:rsidRPr="00217B0B">
              <w:rPr>
                <w:bCs/>
                <w:szCs w:val="16"/>
              </w:rPr>
              <w:tab/>
            </w:r>
            <w:r w:rsidRPr="00217B0B">
              <w:rPr>
                <w:bCs/>
                <w:i/>
                <w:iCs/>
                <w:szCs w:val="16"/>
              </w:rPr>
              <w:t xml:space="preserve">Front </w:t>
            </w:r>
            <w:proofErr w:type="spellStart"/>
            <w:r w:rsidRPr="00217B0B">
              <w:rPr>
                <w:bCs/>
                <w:i/>
                <w:iCs/>
                <w:szCs w:val="16"/>
              </w:rPr>
              <w:t>hubcarrier</w:t>
            </w:r>
            <w:proofErr w:type="spellEnd"/>
            <w:r w:rsidRPr="00217B0B">
              <w:rPr>
                <w:bCs/>
                <w:i/>
                <w:iCs/>
                <w:szCs w:val="16"/>
              </w:rPr>
              <w:t xml:space="preserve"> </w:t>
            </w:r>
            <w:proofErr w:type="spellStart"/>
            <w:r w:rsidRPr="00217B0B">
              <w:rPr>
                <w:bCs/>
                <w:i/>
                <w:iCs/>
                <w:szCs w:val="16"/>
              </w:rPr>
              <w:t>assembly</w:t>
            </w:r>
            <w:proofErr w:type="spellEnd"/>
            <w:r w:rsidRPr="00217B0B">
              <w:rPr>
                <w:bCs/>
                <w:i/>
                <w:iCs/>
                <w:szCs w:val="16"/>
              </w:rPr>
              <w:t xml:space="preserve"> – </w:t>
            </w:r>
            <w:proofErr w:type="spellStart"/>
            <w:r w:rsidRPr="00217B0B">
              <w:rPr>
                <w:bCs/>
                <w:i/>
                <w:iCs/>
                <w:szCs w:val="16"/>
                <w:u w:val="single"/>
              </w:rPr>
              <w:t>dismounted</w:t>
            </w:r>
            <w:proofErr w:type="spellEnd"/>
          </w:p>
        </w:tc>
        <w:tc>
          <w:tcPr>
            <w:tcW w:w="567" w:type="dxa"/>
          </w:tcPr>
          <w:p w14:paraId="3C7FED7B" w14:textId="77777777" w:rsidR="007F41C6" w:rsidRPr="00431089" w:rsidRDefault="007F41C6" w:rsidP="009024F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2C66E57" w14:textId="4642B70A" w:rsidR="007F41C6" w:rsidRPr="00217B0B" w:rsidRDefault="007F41C6" w:rsidP="009024FE">
            <w:pPr>
              <w:tabs>
                <w:tab w:val="left" w:pos="600"/>
                <w:tab w:val="left" w:pos="5954"/>
                <w:tab w:val="right" w:pos="10773"/>
              </w:tabs>
              <w:rPr>
                <w:bCs/>
                <w:szCs w:val="16"/>
              </w:rPr>
            </w:pPr>
            <w:r w:rsidRPr="00233355">
              <w:rPr>
                <w:b/>
                <w:szCs w:val="16"/>
              </w:rPr>
              <w:t>G1-</w:t>
            </w:r>
            <w:r w:rsidR="00E26468">
              <w:rPr>
                <w:b/>
                <w:szCs w:val="16"/>
              </w:rPr>
              <w:t>3</w:t>
            </w:r>
            <w:r>
              <w:rPr>
                <w:b/>
                <w:szCs w:val="16"/>
              </w:rPr>
              <w:t>)</w:t>
            </w:r>
            <w:r w:rsidRPr="00233355">
              <w:rPr>
                <w:b/>
                <w:szCs w:val="16"/>
              </w:rPr>
              <w:tab/>
            </w:r>
            <w:r w:rsidRPr="00217B0B">
              <w:rPr>
                <w:bCs/>
                <w:szCs w:val="16"/>
              </w:rPr>
              <w:t xml:space="preserve">Porte moyeu assemblé avant – </w:t>
            </w:r>
            <w:r w:rsidRPr="00217B0B">
              <w:rPr>
                <w:bCs/>
                <w:szCs w:val="16"/>
                <w:u w:val="single"/>
              </w:rPr>
              <w:t>déposé</w:t>
            </w:r>
          </w:p>
          <w:p w14:paraId="6183AD3C" w14:textId="77777777" w:rsidR="007F41C6" w:rsidRPr="00217B0B" w:rsidRDefault="007F41C6" w:rsidP="009024FE">
            <w:pPr>
              <w:tabs>
                <w:tab w:val="left" w:pos="607"/>
                <w:tab w:val="left" w:pos="5954"/>
                <w:tab w:val="right" w:pos="10773"/>
              </w:tabs>
              <w:rPr>
                <w:rFonts w:asciiTheme="minorHAnsi" w:hAnsiTheme="minorHAnsi"/>
                <w:i/>
                <w:iCs/>
                <w:szCs w:val="16"/>
              </w:rPr>
            </w:pPr>
            <w:r w:rsidRPr="00217B0B">
              <w:rPr>
                <w:bCs/>
                <w:szCs w:val="16"/>
              </w:rPr>
              <w:tab/>
            </w:r>
            <w:r w:rsidRPr="00217B0B">
              <w:rPr>
                <w:bCs/>
                <w:i/>
                <w:iCs/>
                <w:szCs w:val="16"/>
              </w:rPr>
              <w:t xml:space="preserve">Front </w:t>
            </w:r>
            <w:proofErr w:type="spellStart"/>
            <w:r w:rsidRPr="00217B0B">
              <w:rPr>
                <w:bCs/>
                <w:i/>
                <w:iCs/>
                <w:szCs w:val="16"/>
              </w:rPr>
              <w:t>hubcarrier</w:t>
            </w:r>
            <w:proofErr w:type="spellEnd"/>
            <w:r w:rsidRPr="00217B0B">
              <w:rPr>
                <w:bCs/>
                <w:i/>
                <w:iCs/>
                <w:szCs w:val="16"/>
              </w:rPr>
              <w:t xml:space="preserve"> </w:t>
            </w:r>
            <w:proofErr w:type="spellStart"/>
            <w:r w:rsidRPr="00217B0B">
              <w:rPr>
                <w:bCs/>
                <w:i/>
                <w:iCs/>
                <w:szCs w:val="16"/>
              </w:rPr>
              <w:t>assembly</w:t>
            </w:r>
            <w:proofErr w:type="spellEnd"/>
            <w:r w:rsidRPr="00217B0B">
              <w:rPr>
                <w:bCs/>
                <w:i/>
                <w:iCs/>
                <w:szCs w:val="16"/>
              </w:rPr>
              <w:t xml:space="preserve"> – </w:t>
            </w:r>
            <w:proofErr w:type="spellStart"/>
            <w:r w:rsidRPr="00217B0B">
              <w:rPr>
                <w:bCs/>
                <w:i/>
                <w:iCs/>
                <w:szCs w:val="16"/>
                <w:u w:val="single"/>
              </w:rPr>
              <w:t>dismounted</w:t>
            </w:r>
            <w:proofErr w:type="spellEnd"/>
          </w:p>
        </w:tc>
      </w:tr>
    </w:tbl>
    <w:p w14:paraId="0DA965E5" w14:textId="77777777" w:rsidR="007F41C6" w:rsidRDefault="007F41C6" w:rsidP="007F41C6">
      <w:pPr>
        <w:rPr>
          <w:sz w:val="8"/>
          <w:szCs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F41C6" w:rsidRPr="00330A18" w14:paraId="06BAA921" w14:textId="77777777" w:rsidTr="00EE7752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6B6B332" w14:textId="77777777" w:rsidR="007F41C6" w:rsidRPr="00C746B8" w:rsidRDefault="007F41C6" w:rsidP="009024F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C746B8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1A055710" w14:textId="77777777" w:rsidR="007F41C6" w:rsidRPr="00C746B8" w:rsidRDefault="007F41C6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78C7093F" w14:textId="79EF2F1A" w:rsidR="007F41C6" w:rsidRPr="00C746B8" w:rsidRDefault="007F41C6" w:rsidP="005130A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746B8">
              <w:rPr>
                <w:color w:val="D9D9D9" w:themeColor="background1" w:themeShade="D9"/>
                <w:szCs w:val="16"/>
                <w:lang w:val="en-GB"/>
              </w:rPr>
              <w:t>Drawin</w:t>
            </w:r>
            <w:r w:rsidR="005130A1">
              <w:rPr>
                <w:color w:val="D9D9D9" w:themeColor="background1" w:themeShade="D9"/>
                <w:szCs w:val="16"/>
                <w:lang w:val="en-GB"/>
              </w:rPr>
              <w:t>g</w:t>
            </w:r>
          </w:p>
        </w:tc>
      </w:tr>
      <w:tr w:rsidR="007F41C6" w:rsidRPr="00C746B8" w14:paraId="404D4E0B" w14:textId="77777777" w:rsidTr="009024FE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1F7188D" w14:textId="77777777" w:rsidR="007F41C6" w:rsidRPr="00C746B8" w:rsidRDefault="007F41C6" w:rsidP="009024FE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EB35D1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F75B097" w14:textId="77777777" w:rsidR="007F41C6" w:rsidRPr="00C746B8" w:rsidRDefault="007F41C6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10462C1" w14:textId="77777777" w:rsidR="007F41C6" w:rsidRPr="00C746B8" w:rsidRDefault="007F41C6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405F7AA9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1"/>
        <w:gridCol w:w="10065"/>
      </w:tblGrid>
      <w:tr w:rsidR="007F41C6" w:rsidRPr="00867C3C" w14:paraId="77050A3C" w14:textId="77777777" w:rsidTr="00897825">
        <w:trPr>
          <w:trHeight w:hRule="exact" w:val="283"/>
          <w:jc w:val="center"/>
        </w:trPr>
        <w:tc>
          <w:tcPr>
            <w:tcW w:w="711" w:type="dxa"/>
            <w:shd w:val="clear" w:color="auto" w:fill="DBE5F1" w:themeFill="accent1" w:themeFillTint="33"/>
            <w:vAlign w:val="center"/>
          </w:tcPr>
          <w:p w14:paraId="15A77B63" w14:textId="41A05EBE" w:rsidR="007F41C6" w:rsidRPr="0027268D" w:rsidRDefault="007F41C6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701-d1</w:t>
            </w:r>
          </w:p>
        </w:tc>
        <w:tc>
          <w:tcPr>
            <w:tcW w:w="10065" w:type="dxa"/>
            <w:shd w:val="clear" w:color="auto" w:fill="DBE5F1" w:themeFill="accent1" w:themeFillTint="33"/>
            <w:vAlign w:val="center"/>
          </w:tcPr>
          <w:p w14:paraId="553540D5" w14:textId="19F95A93" w:rsidR="007F41C6" w:rsidRPr="00C36144" w:rsidRDefault="007F41C6" w:rsidP="009024FE">
            <w:pPr>
              <w:rPr>
                <w:b/>
                <w:i/>
                <w:iCs/>
                <w:caps/>
              </w:rPr>
            </w:pPr>
            <w:r>
              <w:rPr>
                <w:b/>
                <w:caps/>
              </w:rPr>
              <w:t>Bras et triangles de suspensions</w:t>
            </w:r>
            <w:r w:rsidR="00E26468">
              <w:rPr>
                <w:b/>
                <w:caps/>
              </w:rPr>
              <w:t xml:space="preserve"> avant</w:t>
            </w:r>
            <w:r>
              <w:rPr>
                <w:b/>
                <w:caps/>
              </w:rPr>
              <w:t xml:space="preserve"> / </w:t>
            </w:r>
            <w:r w:rsidR="00E26468">
              <w:rPr>
                <w:b/>
                <w:caps/>
              </w:rPr>
              <w:t xml:space="preserve">front </w:t>
            </w:r>
            <w:r>
              <w:rPr>
                <w:b/>
                <w:i/>
                <w:iCs/>
                <w:caps/>
              </w:rPr>
              <w:t>suspension members and wishbones</w:t>
            </w:r>
          </w:p>
        </w:tc>
      </w:tr>
    </w:tbl>
    <w:p w14:paraId="17669E5B" w14:textId="77777777" w:rsidR="007F41C6" w:rsidRPr="00C92ECC" w:rsidRDefault="007F41C6" w:rsidP="007F41C6">
      <w:pPr>
        <w:rPr>
          <w:szCs w:val="16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F41C6" w:rsidRPr="00455FD3" w14:paraId="2B7C2792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56D5B497" w14:textId="0275B540" w:rsidR="007F41C6" w:rsidRPr="00FB16F5" w:rsidRDefault="007F41C6" w:rsidP="009024FE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FB16F5">
              <w:rPr>
                <w:b/>
                <w:szCs w:val="16"/>
                <w:lang w:val="fr-CH"/>
              </w:rPr>
              <w:t>G</w:t>
            </w:r>
            <w:r>
              <w:rPr>
                <w:b/>
                <w:szCs w:val="16"/>
                <w:lang w:val="fr-CH"/>
              </w:rPr>
              <w:t>1</w:t>
            </w:r>
            <w:r w:rsidRPr="00FB16F5">
              <w:rPr>
                <w:b/>
                <w:szCs w:val="16"/>
                <w:lang w:val="fr-CH"/>
              </w:rPr>
              <w:t>-</w:t>
            </w:r>
            <w:r w:rsidR="00E26468">
              <w:rPr>
                <w:b/>
                <w:szCs w:val="16"/>
                <w:lang w:val="fr-CH"/>
              </w:rPr>
              <w:t>4</w:t>
            </w:r>
            <w:r w:rsidRPr="00FB16F5">
              <w:rPr>
                <w:b/>
                <w:szCs w:val="16"/>
                <w:lang w:val="fr-CH"/>
              </w:rPr>
              <w:t>)</w:t>
            </w:r>
            <w:r w:rsidRPr="00FB16F5">
              <w:rPr>
                <w:szCs w:val="16"/>
                <w:lang w:val="fr-CH"/>
              </w:rPr>
              <w:tab/>
            </w:r>
            <w:r w:rsidRPr="00FB16F5">
              <w:t>Triangle</w:t>
            </w:r>
            <w:r>
              <w:t xml:space="preserve"> </w:t>
            </w:r>
            <w:r w:rsidRPr="00FB16F5">
              <w:t>/</w:t>
            </w:r>
            <w:r>
              <w:t xml:space="preserve"> </w:t>
            </w:r>
            <w:r w:rsidRPr="00FB16F5">
              <w:t xml:space="preserve">bras </w:t>
            </w:r>
            <w:r w:rsidRPr="00FB16F5">
              <w:rPr>
                <w:b/>
              </w:rPr>
              <w:t>avant</w:t>
            </w:r>
            <w:r w:rsidRPr="00FB16F5">
              <w:t xml:space="preserve"> complet – </w:t>
            </w:r>
            <w:r w:rsidRPr="00FB16F5">
              <w:rPr>
                <w:u w:val="single"/>
              </w:rPr>
              <w:t>déposé</w:t>
            </w:r>
          </w:p>
          <w:p w14:paraId="5F7DF326" w14:textId="77777777" w:rsidR="007F41C6" w:rsidRPr="00FB16F5" w:rsidRDefault="007F41C6" w:rsidP="009024F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FB16F5">
              <w:rPr>
                <w:szCs w:val="16"/>
                <w:lang w:val="fr-CH"/>
              </w:rPr>
              <w:tab/>
            </w:r>
            <w:r w:rsidRPr="00FB16F5">
              <w:rPr>
                <w:i/>
                <w:lang w:val="en-US"/>
              </w:rPr>
              <w:t xml:space="preserve">Complete </w:t>
            </w:r>
            <w:r w:rsidRPr="00FB16F5">
              <w:rPr>
                <w:b/>
                <w:i/>
                <w:lang w:val="en-US"/>
              </w:rPr>
              <w:t>front</w:t>
            </w:r>
            <w:r w:rsidRPr="00FB16F5">
              <w:rPr>
                <w:i/>
                <w:lang w:val="en-US"/>
              </w:rPr>
              <w:t xml:space="preserve"> w</w:t>
            </w:r>
            <w:proofErr w:type="spellStart"/>
            <w:r w:rsidRPr="00FB16F5">
              <w:rPr>
                <w:i/>
                <w:lang w:val="en-GB"/>
              </w:rPr>
              <w:t>ishbone</w:t>
            </w:r>
            <w:proofErr w:type="spellEnd"/>
            <w:r>
              <w:rPr>
                <w:i/>
                <w:lang w:val="en-GB"/>
              </w:rPr>
              <w:t xml:space="preserve"> </w:t>
            </w:r>
            <w:r w:rsidRPr="00FB16F5">
              <w:rPr>
                <w:i/>
                <w:lang w:val="en-GB"/>
              </w:rPr>
              <w:t>/</w:t>
            </w:r>
            <w:r>
              <w:rPr>
                <w:i/>
                <w:lang w:val="en-GB"/>
              </w:rPr>
              <w:t xml:space="preserve"> </w:t>
            </w:r>
            <w:r w:rsidRPr="00FB16F5">
              <w:rPr>
                <w:i/>
                <w:lang w:val="en-GB"/>
              </w:rPr>
              <w:t xml:space="preserve">arm – </w:t>
            </w:r>
            <w:r w:rsidRPr="00FB16F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DE5E107" w14:textId="77777777" w:rsidR="007F41C6" w:rsidRPr="00FB16F5" w:rsidRDefault="007F41C6" w:rsidP="009024F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6F6BCC8" w14:textId="135C0D73" w:rsidR="007F41C6" w:rsidRPr="00FB16F5" w:rsidRDefault="007F41C6" w:rsidP="009024FE">
            <w:pPr>
              <w:tabs>
                <w:tab w:val="left" w:pos="741"/>
              </w:tabs>
              <w:jc w:val="both"/>
              <w:rPr>
                <w:lang w:val="fr-CH"/>
              </w:rPr>
            </w:pPr>
            <w:r w:rsidRPr="00FB16F5">
              <w:rPr>
                <w:b/>
                <w:szCs w:val="16"/>
                <w:lang w:val="fr-CH"/>
              </w:rPr>
              <w:t>VII</w:t>
            </w:r>
            <w:r w:rsidR="00167C90">
              <w:rPr>
                <w:b/>
                <w:szCs w:val="16"/>
                <w:lang w:val="fr-CH"/>
              </w:rPr>
              <w:t>1</w:t>
            </w:r>
            <w:r w:rsidRPr="00FB16F5">
              <w:rPr>
                <w:b/>
                <w:szCs w:val="16"/>
                <w:lang w:val="fr-CH"/>
              </w:rPr>
              <w:t>-</w:t>
            </w:r>
            <w:r w:rsidR="005F0AC4">
              <w:rPr>
                <w:b/>
                <w:szCs w:val="16"/>
                <w:lang w:val="fr-CH"/>
              </w:rPr>
              <w:t>2</w:t>
            </w:r>
            <w:r w:rsidRPr="00FB16F5">
              <w:rPr>
                <w:b/>
                <w:szCs w:val="16"/>
                <w:lang w:val="fr-CH"/>
              </w:rPr>
              <w:t>)</w:t>
            </w:r>
            <w:r>
              <w:rPr>
                <w:b/>
                <w:szCs w:val="16"/>
                <w:lang w:val="fr-CH"/>
              </w:rPr>
              <w:tab/>
            </w:r>
            <w:r w:rsidRPr="00FB16F5">
              <w:t xml:space="preserve">Triangle/bras </w:t>
            </w:r>
            <w:r w:rsidRPr="00FB16F5">
              <w:rPr>
                <w:b/>
              </w:rPr>
              <w:t>avant</w:t>
            </w:r>
            <w:r w:rsidRPr="00FB16F5">
              <w:t xml:space="preserve"> complet</w:t>
            </w:r>
            <w:r w:rsidRPr="00FB16F5">
              <w:rPr>
                <w:szCs w:val="16"/>
              </w:rPr>
              <w:t xml:space="preserve"> - Positions points de pivotement</w:t>
            </w:r>
          </w:p>
          <w:p w14:paraId="72B52C94" w14:textId="77777777" w:rsidR="007F41C6" w:rsidRPr="00FB16F5" w:rsidRDefault="007F41C6" w:rsidP="009024FE">
            <w:pPr>
              <w:tabs>
                <w:tab w:val="left" w:pos="741"/>
              </w:tabs>
              <w:jc w:val="both"/>
              <w:rPr>
                <w:i/>
                <w:szCs w:val="16"/>
                <w:lang w:val="en-GB"/>
              </w:rPr>
            </w:pPr>
            <w:r>
              <w:rPr>
                <w:lang w:val="fr-CH"/>
              </w:rPr>
              <w:tab/>
            </w:r>
            <w:r w:rsidRPr="00FB16F5">
              <w:rPr>
                <w:i/>
                <w:lang w:val="en-US"/>
              </w:rPr>
              <w:t xml:space="preserve">Complete </w:t>
            </w:r>
            <w:r w:rsidRPr="00FB16F5">
              <w:rPr>
                <w:b/>
                <w:i/>
                <w:lang w:val="en-US"/>
              </w:rPr>
              <w:t>front</w:t>
            </w:r>
            <w:r w:rsidRPr="00FB16F5">
              <w:rPr>
                <w:i/>
                <w:lang w:val="en-US"/>
              </w:rPr>
              <w:t xml:space="preserve"> w</w:t>
            </w:r>
            <w:proofErr w:type="spellStart"/>
            <w:r w:rsidRPr="00FB16F5">
              <w:rPr>
                <w:i/>
                <w:lang w:val="en-GB"/>
              </w:rPr>
              <w:t>ishbone</w:t>
            </w:r>
            <w:proofErr w:type="spellEnd"/>
            <w:r w:rsidRPr="00FB16F5">
              <w:rPr>
                <w:i/>
                <w:lang w:val="en-GB"/>
              </w:rPr>
              <w:t xml:space="preserve">/arm - </w:t>
            </w:r>
            <w:r w:rsidRPr="00FB16F5">
              <w:rPr>
                <w:i/>
                <w:szCs w:val="16"/>
                <w:lang w:val="en-GB"/>
              </w:rPr>
              <w:t>Positions of pivot points</w:t>
            </w:r>
          </w:p>
        </w:tc>
      </w:tr>
    </w:tbl>
    <w:p w14:paraId="048B3BF7" w14:textId="77777777" w:rsidR="007F41C6" w:rsidRPr="00C92ECC" w:rsidRDefault="007F41C6" w:rsidP="007F41C6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F41C6" w:rsidRPr="00330A18" w14:paraId="0932495E" w14:textId="77777777" w:rsidTr="005F11D6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C8830D8" w14:textId="77777777" w:rsidR="007F41C6" w:rsidRPr="00027451" w:rsidRDefault="007F41C6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bottom w:val="single" w:sz="4" w:space="0" w:color="auto"/>
              <w:right w:val="single" w:sz="12" w:space="0" w:color="002060"/>
            </w:tcBorders>
            <w:textDirection w:val="btLr"/>
            <w:vAlign w:val="center"/>
          </w:tcPr>
          <w:p w14:paraId="3FC6BE90" w14:textId="77777777" w:rsidR="007F41C6" w:rsidRPr="00BC1A67" w:rsidRDefault="007F41C6" w:rsidP="009024FE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0B2DF6E" w14:textId="16806E7F" w:rsidR="007F41C6" w:rsidRPr="00027451" w:rsidRDefault="007F41C6" w:rsidP="005130A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746B8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7F41C6" w:rsidRPr="00027451" w14:paraId="46DBFB0C" w14:textId="77777777" w:rsidTr="001D1A24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9355CC9" w14:textId="77777777" w:rsidR="007F41C6" w:rsidRPr="00911CDA" w:rsidRDefault="007F41C6" w:rsidP="009024FE">
            <w:pPr>
              <w:rPr>
                <w:szCs w:val="16"/>
              </w:rPr>
            </w:pPr>
            <w:r w:rsidRPr="00034D8E">
              <w:rPr>
                <w:szCs w:val="16"/>
              </w:rPr>
              <w:t xml:space="preserve">Ref : </w:t>
            </w:r>
            <w:r w:rsidRPr="001D1A24">
              <w:rPr>
                <w:caps/>
                <w:noProof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1D1A24">
              <w:rPr>
                <w:caps/>
                <w:noProof/>
                <w:color w:val="FF0000"/>
                <w:sz w:val="12"/>
                <w:szCs w:val="12"/>
              </w:rPr>
              <w:instrText xml:space="preserve"> FORMTEXT </w:instrText>
            </w:r>
            <w:r w:rsidRPr="001D1A24">
              <w:rPr>
                <w:caps/>
                <w:noProof/>
                <w:color w:val="FF0000"/>
                <w:sz w:val="12"/>
                <w:szCs w:val="12"/>
              </w:rPr>
            </w:r>
            <w:r w:rsidRPr="001D1A24">
              <w:rPr>
                <w:caps/>
                <w:noProof/>
                <w:color w:val="FF0000"/>
                <w:sz w:val="12"/>
                <w:szCs w:val="12"/>
              </w:rPr>
              <w:fldChar w:fldCharType="separate"/>
            </w:r>
            <w:r w:rsidRPr="001D1A24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1D1A24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1D1A24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1D1A24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1D1A24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1D1A24">
              <w:rPr>
                <w:caps/>
                <w:noProof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3F35695B" w14:textId="77777777" w:rsidR="007F41C6" w:rsidRPr="00BC1A67" w:rsidRDefault="007F41C6" w:rsidP="009024FE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F1795D5" w14:textId="033DF001" w:rsidR="007F41C6" w:rsidRPr="003F5D47" w:rsidRDefault="007F41C6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fr-CH"/>
              </w:rPr>
            </w:pPr>
            <w:proofErr w:type="spellStart"/>
            <w:r w:rsidRPr="003F5D47">
              <w:rPr>
                <w:b/>
                <w:bCs/>
                <w:szCs w:val="16"/>
              </w:rPr>
              <w:t>Tolerance</w:t>
            </w:r>
            <w:proofErr w:type="spellEnd"/>
            <w:r w:rsidRPr="003F5D47">
              <w:rPr>
                <w:b/>
                <w:bCs/>
                <w:szCs w:val="16"/>
              </w:rPr>
              <w:t xml:space="preserve"> : </w:t>
            </w:r>
            <w:r w:rsidRPr="003F5D47">
              <w:rPr>
                <w:b/>
                <w:bCs/>
                <w:lang w:val="en-GB"/>
              </w:rPr>
              <w:t>±</w:t>
            </w:r>
            <w:r w:rsidR="005130A1" w:rsidRPr="003F5D47">
              <w:rPr>
                <w:b/>
                <w:bCs/>
                <w:lang w:val="en-GB"/>
              </w:rPr>
              <w:t>1</w:t>
            </w:r>
            <w:r w:rsidRPr="003F5D47">
              <w:rPr>
                <w:b/>
                <w:bCs/>
                <w:lang w:val="en-GB"/>
              </w:rPr>
              <w:t>mm</w:t>
            </w:r>
          </w:p>
        </w:tc>
      </w:tr>
    </w:tbl>
    <w:p w14:paraId="6DB58451" w14:textId="77777777" w:rsidR="007F41C6" w:rsidRDefault="007F41C6" w:rsidP="007F41C6">
      <w:pPr>
        <w:rPr>
          <w:color w:val="0F243E" w:themeColor="text2" w:themeShade="80"/>
          <w:sz w:val="8"/>
          <w:szCs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5130A1" w:rsidRPr="00FB16F5" w14:paraId="3FEFA3D4" w14:textId="77777777" w:rsidTr="00053452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2F4B10F8" w14:textId="77777777" w:rsidR="005130A1" w:rsidRPr="00FB16F5" w:rsidRDefault="005130A1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proofErr w:type="spellStart"/>
            <w:r w:rsidRPr="00FB16F5">
              <w:rPr>
                <w:lang w:val="en-GB"/>
              </w:rPr>
              <w:t>Poids</w:t>
            </w:r>
            <w:proofErr w:type="spellEnd"/>
          </w:p>
          <w:p w14:paraId="6DD6D907" w14:textId="77777777" w:rsidR="005130A1" w:rsidRPr="00FB16F5" w:rsidRDefault="005130A1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FB16F5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6650C0B3" w14:textId="77777777" w:rsidR="005130A1" w:rsidRPr="00FB16F5" w:rsidRDefault="005130A1" w:rsidP="00053452">
            <w:pPr>
              <w:rPr>
                <w:b/>
                <w:caps/>
                <w:noProof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42FD873E" w14:textId="77777777" w:rsidR="005130A1" w:rsidRPr="00FB16F5" w:rsidRDefault="005130A1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FB16F5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33A24CD" w14:textId="5B5B0618" w:rsidR="005130A1" w:rsidRPr="00911CDA" w:rsidRDefault="00A22CD8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>
              <w:rPr>
                <w:lang w:val="en-GB"/>
              </w:rPr>
              <w:t>±</w:t>
            </w:r>
            <w:r w:rsidR="005130A1">
              <w:rPr>
                <w:lang w:val="en-GB"/>
              </w:rPr>
              <w:t xml:space="preserve"> 3%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8A286B1" w14:textId="77777777" w:rsidR="005130A1" w:rsidRPr="00FB16F5" w:rsidRDefault="005130A1" w:rsidP="00947BEA">
            <w:pPr>
              <w:jc w:val="center"/>
              <w:rPr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6134F" w14:textId="77777777" w:rsidR="005130A1" w:rsidRPr="00FB16F5" w:rsidRDefault="005130A1" w:rsidP="00947BEA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4A196204" w14:textId="77777777" w:rsidR="00B92DED" w:rsidRDefault="00B92DED" w:rsidP="0027590E">
      <w:pPr>
        <w:rPr>
          <w:szCs w:val="16"/>
          <w:lang w:val="en-GB"/>
        </w:rPr>
      </w:pPr>
    </w:p>
    <w:tbl>
      <w:tblPr>
        <w:tblW w:w="0" w:type="auto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714"/>
        <w:gridCol w:w="10058"/>
      </w:tblGrid>
      <w:tr w:rsidR="00714CB7" w:rsidRPr="0000751B" w14:paraId="6107CFBF" w14:textId="77777777" w:rsidTr="00897825">
        <w:trPr>
          <w:trHeight w:hRule="exact" w:val="283"/>
          <w:jc w:val="center"/>
        </w:trPr>
        <w:tc>
          <w:tcPr>
            <w:tcW w:w="714" w:type="dxa"/>
            <w:shd w:val="clear" w:color="auto" w:fill="DBE5F1" w:themeFill="accent1" w:themeFillTint="33"/>
            <w:vAlign w:val="center"/>
          </w:tcPr>
          <w:p w14:paraId="04D69FD4" w14:textId="1AE5F053" w:rsidR="00714CB7" w:rsidRPr="00DE4966" w:rsidRDefault="00714CB7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701-e1</w:t>
            </w:r>
          </w:p>
        </w:tc>
        <w:tc>
          <w:tcPr>
            <w:tcW w:w="10058" w:type="dxa"/>
            <w:shd w:val="clear" w:color="auto" w:fill="DBE5F1" w:themeFill="accent1" w:themeFillTint="33"/>
            <w:vAlign w:val="center"/>
          </w:tcPr>
          <w:p w14:paraId="76BD8E44" w14:textId="549955EA" w:rsidR="00714CB7" w:rsidRPr="0000751B" w:rsidRDefault="00714CB7" w:rsidP="00714CB7">
            <w:pPr>
              <w:rPr>
                <w:b/>
                <w:i/>
                <w:iCs/>
                <w:caps/>
                <w:lang w:val="fr-CH"/>
              </w:rPr>
            </w:pPr>
            <w:r>
              <w:rPr>
                <w:b/>
                <w:caps/>
              </w:rPr>
              <w:t xml:space="preserve">Berceau avant / front </w:t>
            </w:r>
            <w:r>
              <w:rPr>
                <w:b/>
                <w:i/>
                <w:iCs/>
                <w:caps/>
              </w:rPr>
              <w:t>subframe</w:t>
            </w:r>
          </w:p>
        </w:tc>
      </w:tr>
    </w:tbl>
    <w:p w14:paraId="03B9B4C6" w14:textId="77777777" w:rsidR="00714CB7" w:rsidRDefault="00714CB7" w:rsidP="00714CB7">
      <w:pPr>
        <w:rPr>
          <w:szCs w:val="16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F11D6" w:rsidRPr="00455FD3" w14:paraId="47D763D6" w14:textId="77777777" w:rsidTr="00807443">
        <w:trPr>
          <w:trHeight w:hRule="exact" w:val="397"/>
          <w:jc w:val="center"/>
        </w:trPr>
        <w:tc>
          <w:tcPr>
            <w:tcW w:w="5103" w:type="dxa"/>
          </w:tcPr>
          <w:p w14:paraId="08876CBA" w14:textId="61015410" w:rsidR="005F11D6" w:rsidRPr="00FB16F5" w:rsidRDefault="005F11D6" w:rsidP="0080744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FB16F5">
              <w:rPr>
                <w:b/>
                <w:szCs w:val="16"/>
                <w:lang w:val="fr-CH"/>
              </w:rPr>
              <w:t>G</w:t>
            </w:r>
            <w:r>
              <w:rPr>
                <w:b/>
                <w:szCs w:val="16"/>
                <w:lang w:val="fr-CH"/>
              </w:rPr>
              <w:t>1</w:t>
            </w:r>
            <w:r w:rsidRPr="00FB16F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5</w:t>
            </w:r>
            <w:r w:rsidRPr="00FB16F5">
              <w:rPr>
                <w:b/>
                <w:szCs w:val="16"/>
                <w:lang w:val="fr-CH"/>
              </w:rPr>
              <w:t>)</w:t>
            </w:r>
            <w:r w:rsidRPr="00FB16F5">
              <w:rPr>
                <w:szCs w:val="16"/>
                <w:lang w:val="fr-CH"/>
              </w:rPr>
              <w:tab/>
            </w:r>
            <w:r w:rsidRPr="00FB16F5">
              <w:t xml:space="preserve">Berceau de fixation des pièces d'essieu </w:t>
            </w:r>
            <w:r w:rsidRPr="00FB16F5">
              <w:rPr>
                <w:b/>
              </w:rPr>
              <w:t>avant</w:t>
            </w:r>
            <w:r w:rsidRPr="00FB16F5">
              <w:t xml:space="preserve"> – </w:t>
            </w:r>
            <w:r w:rsidRPr="00FB16F5">
              <w:rPr>
                <w:u w:val="single"/>
              </w:rPr>
              <w:t>déposé</w:t>
            </w:r>
          </w:p>
          <w:p w14:paraId="4E62C48E" w14:textId="77777777" w:rsidR="005F11D6" w:rsidRPr="00FB16F5" w:rsidRDefault="005F11D6" w:rsidP="0080744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FB16F5">
              <w:rPr>
                <w:szCs w:val="16"/>
                <w:lang w:val="fr-CH"/>
              </w:rPr>
              <w:tab/>
            </w:r>
            <w:r w:rsidRPr="00FB16F5">
              <w:rPr>
                <w:i/>
                <w:lang w:val="en-GB"/>
              </w:rPr>
              <w:t xml:space="preserve">Subframe for fixing the </w:t>
            </w:r>
            <w:r w:rsidRPr="00FB16F5">
              <w:rPr>
                <w:b/>
                <w:i/>
                <w:lang w:val="en-GB"/>
              </w:rPr>
              <w:t>front</w:t>
            </w:r>
            <w:r w:rsidRPr="00FB16F5">
              <w:rPr>
                <w:i/>
                <w:lang w:val="en-GB"/>
              </w:rPr>
              <w:t xml:space="preserve"> axle parts - </w:t>
            </w:r>
            <w:r w:rsidRPr="00FB16F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E1B6323" w14:textId="77777777" w:rsidR="005F11D6" w:rsidRPr="00DA7CF8" w:rsidRDefault="005F11D6" w:rsidP="0080744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BB7109A" w14:textId="08B532C2" w:rsidR="005F11D6" w:rsidRPr="00FB16F5" w:rsidRDefault="005F11D6" w:rsidP="0080744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FB16F5">
              <w:rPr>
                <w:b/>
                <w:szCs w:val="16"/>
                <w:lang w:val="fr-CH"/>
              </w:rPr>
              <w:t>G</w:t>
            </w:r>
            <w:r>
              <w:rPr>
                <w:b/>
                <w:szCs w:val="16"/>
                <w:lang w:val="fr-CH"/>
              </w:rPr>
              <w:t>1</w:t>
            </w:r>
            <w:r w:rsidRPr="00FB16F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6</w:t>
            </w:r>
            <w:r w:rsidR="00D60B13">
              <w:rPr>
                <w:b/>
                <w:szCs w:val="16"/>
                <w:lang w:val="fr-CH"/>
              </w:rPr>
              <w:t>)</w:t>
            </w:r>
            <w:r w:rsidRPr="00FB16F5">
              <w:rPr>
                <w:szCs w:val="16"/>
                <w:lang w:val="fr-CH"/>
              </w:rPr>
              <w:tab/>
            </w:r>
            <w:r w:rsidRPr="00FB16F5">
              <w:t xml:space="preserve">Berceau de fixation des pièces d'essieu </w:t>
            </w:r>
            <w:r w:rsidRPr="00FB16F5">
              <w:rPr>
                <w:b/>
              </w:rPr>
              <w:t>avant</w:t>
            </w:r>
            <w:r w:rsidRPr="00FB16F5">
              <w:t xml:space="preserve"> – </w:t>
            </w:r>
            <w:r w:rsidRPr="00FB16F5">
              <w:rPr>
                <w:u w:val="single"/>
              </w:rPr>
              <w:t>déposé</w:t>
            </w:r>
          </w:p>
          <w:p w14:paraId="7904CA72" w14:textId="77777777" w:rsidR="005F11D6" w:rsidRPr="00FB16F5" w:rsidRDefault="005F11D6" w:rsidP="0080744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FB16F5">
              <w:rPr>
                <w:szCs w:val="16"/>
                <w:lang w:val="fr-CH"/>
              </w:rPr>
              <w:tab/>
            </w:r>
            <w:r w:rsidRPr="00FB16F5">
              <w:rPr>
                <w:i/>
                <w:lang w:val="en-GB"/>
              </w:rPr>
              <w:t xml:space="preserve">Subframe for fixing the </w:t>
            </w:r>
            <w:r w:rsidRPr="00FB16F5">
              <w:rPr>
                <w:b/>
                <w:i/>
                <w:lang w:val="en-GB"/>
              </w:rPr>
              <w:t>front</w:t>
            </w:r>
            <w:r w:rsidRPr="00FB16F5">
              <w:rPr>
                <w:i/>
                <w:lang w:val="en-GB"/>
              </w:rPr>
              <w:t xml:space="preserve"> axle parts - </w:t>
            </w:r>
            <w:r w:rsidRPr="00FB16F5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6D98CAA9" w14:textId="77777777" w:rsidR="005F11D6" w:rsidRPr="00C06731" w:rsidRDefault="005F11D6" w:rsidP="005F11D6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F11D6" w:rsidRPr="00027451" w14:paraId="176A9AB3" w14:textId="77777777" w:rsidTr="00295F57">
        <w:trPr>
          <w:trHeight w:val="2551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9A3B60D" w14:textId="77777777" w:rsidR="005F11D6" w:rsidRPr="00027451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388BBF8E" w14:textId="77777777" w:rsidR="005F11D6" w:rsidRPr="00027451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64407237" w14:textId="77777777" w:rsidR="005F11D6" w:rsidRPr="00027451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5F11D6" w:rsidRPr="00027451" w14:paraId="045DF786" w14:textId="77777777" w:rsidTr="00034ACA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FBD7C06" w14:textId="77777777" w:rsidR="005F11D6" w:rsidRPr="00364024" w:rsidRDefault="005F11D6" w:rsidP="00034ACA">
            <w:pPr>
              <w:rPr>
                <w:szCs w:val="16"/>
              </w:rPr>
            </w:pPr>
            <w:r w:rsidRPr="00911CDA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34BD875" w14:textId="77777777" w:rsidR="005F11D6" w:rsidRPr="00027451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FBBD819" w14:textId="77777777" w:rsidR="005F11D6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6B03D93C" w14:textId="77777777" w:rsidR="005F11D6" w:rsidRPr="00450501" w:rsidRDefault="005F11D6" w:rsidP="005F11D6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5F11D6" w:rsidRPr="00027451" w14:paraId="437E22B5" w14:textId="77777777" w:rsidTr="00053452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0DB1BB7A" w14:textId="77777777" w:rsidR="005F11D6" w:rsidRPr="00911CDA" w:rsidRDefault="005F11D6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proofErr w:type="spellStart"/>
            <w:r w:rsidRPr="00911CDA">
              <w:rPr>
                <w:lang w:val="en-GB"/>
              </w:rPr>
              <w:t>Poids</w:t>
            </w:r>
            <w:proofErr w:type="spellEnd"/>
          </w:p>
          <w:p w14:paraId="7671E15A" w14:textId="77777777" w:rsidR="005F11D6" w:rsidRPr="00670153" w:rsidRDefault="005F11D6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911CDA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09DF3614" w14:textId="77777777" w:rsidR="005F11D6" w:rsidRPr="000F4080" w:rsidRDefault="005F11D6" w:rsidP="00053452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532A64D2" w14:textId="77777777" w:rsidR="005F11D6" w:rsidRPr="00911CDA" w:rsidRDefault="005F11D6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911CDA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C6AB80A" w14:textId="18553836" w:rsidR="005F11D6" w:rsidRPr="00911CDA" w:rsidRDefault="00FE114C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>
              <w:rPr>
                <w:lang w:val="en-GB"/>
              </w:rPr>
              <w:t>±</w:t>
            </w:r>
            <w:r w:rsidR="005F11D6" w:rsidRPr="00911CDA">
              <w:rPr>
                <w:lang w:val="en-GB"/>
              </w:rPr>
              <w:t>3 %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52312C0" w14:textId="77777777" w:rsidR="005F11D6" w:rsidRPr="00027451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335A6" w14:textId="77777777" w:rsidR="005F11D6" w:rsidRPr="00520C0B" w:rsidRDefault="005F11D6" w:rsidP="0080744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39FD124F" w14:textId="77777777" w:rsidR="005F11D6" w:rsidRPr="00653585" w:rsidRDefault="005F11D6" w:rsidP="00714CB7">
      <w:pPr>
        <w:rPr>
          <w:szCs w:val="16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14CB7" w:rsidRPr="00455FD3" w14:paraId="66438B84" w14:textId="77777777" w:rsidTr="00807443">
        <w:trPr>
          <w:trHeight w:hRule="exact" w:val="397"/>
          <w:jc w:val="center"/>
        </w:trPr>
        <w:tc>
          <w:tcPr>
            <w:tcW w:w="5103" w:type="dxa"/>
          </w:tcPr>
          <w:p w14:paraId="0658B001" w14:textId="60C98E8E" w:rsidR="00714CB7" w:rsidRPr="001C6CD3" w:rsidRDefault="00714CB7" w:rsidP="00807443">
            <w:pPr>
              <w:tabs>
                <w:tab w:val="left" w:pos="604"/>
                <w:tab w:val="left" w:pos="5954"/>
                <w:tab w:val="right" w:pos="10773"/>
              </w:tabs>
              <w:rPr>
                <w:b/>
                <w:lang w:val="fr-CH"/>
              </w:rPr>
            </w:pPr>
            <w:r w:rsidRPr="001C6CD3">
              <w:rPr>
                <w:b/>
                <w:szCs w:val="16"/>
                <w:lang w:val="fr-CH"/>
              </w:rPr>
              <w:t>G</w:t>
            </w:r>
            <w:r>
              <w:rPr>
                <w:b/>
                <w:szCs w:val="16"/>
                <w:lang w:val="fr-CH"/>
              </w:rPr>
              <w:t>1</w:t>
            </w:r>
            <w:r w:rsidRPr="001C6CD3">
              <w:rPr>
                <w:b/>
                <w:szCs w:val="16"/>
                <w:lang w:val="fr-CH"/>
              </w:rPr>
              <w:t>-</w:t>
            </w:r>
            <w:r w:rsidR="005F11D6">
              <w:rPr>
                <w:b/>
                <w:szCs w:val="16"/>
                <w:lang w:val="fr-CH"/>
              </w:rPr>
              <w:t>7</w:t>
            </w:r>
            <w:r w:rsidRPr="001C6CD3">
              <w:rPr>
                <w:b/>
                <w:lang w:val="fr-CH"/>
              </w:rPr>
              <w:t>)</w:t>
            </w:r>
            <w:r w:rsidRPr="001C6CD3">
              <w:rPr>
                <w:lang w:val="fr-CH"/>
              </w:rPr>
              <w:tab/>
              <w:t>Berceau –</w:t>
            </w:r>
            <w:r>
              <w:rPr>
                <w:u w:val="single"/>
                <w:lang w:val="fr-CH"/>
              </w:rPr>
              <w:t>Point d'ancrage avant s</w:t>
            </w:r>
            <w:r w:rsidRPr="001C6CD3">
              <w:rPr>
                <w:u w:val="single"/>
                <w:lang w:val="fr-CH"/>
              </w:rPr>
              <w:t>uspension</w:t>
            </w:r>
          </w:p>
          <w:p w14:paraId="1364BFF4" w14:textId="77777777" w:rsidR="00714CB7" w:rsidRPr="001C6CD3" w:rsidRDefault="00714CB7" w:rsidP="00807443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1C6CD3">
              <w:rPr>
                <w:b/>
                <w:lang w:val="fr-CH"/>
              </w:rPr>
              <w:tab/>
            </w:r>
            <w:r w:rsidRPr="001C6CD3">
              <w:rPr>
                <w:i/>
                <w:lang w:val="en-GB"/>
              </w:rPr>
              <w:t xml:space="preserve">Subframe - </w:t>
            </w:r>
            <w:r w:rsidRPr="001C6CD3">
              <w:rPr>
                <w:i/>
                <w:u w:val="single"/>
                <w:lang w:val="en-GB"/>
              </w:rPr>
              <w:t>Suspension front mounting point</w:t>
            </w:r>
          </w:p>
        </w:tc>
        <w:tc>
          <w:tcPr>
            <w:tcW w:w="567" w:type="dxa"/>
          </w:tcPr>
          <w:p w14:paraId="1B249FDA" w14:textId="77777777" w:rsidR="00714CB7" w:rsidRPr="001C6CD3" w:rsidRDefault="00714CB7" w:rsidP="0080744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715281D" w14:textId="488AB63A" w:rsidR="00714CB7" w:rsidRPr="001C6CD3" w:rsidRDefault="00714CB7" w:rsidP="00807443">
            <w:pPr>
              <w:tabs>
                <w:tab w:val="left" w:pos="604"/>
                <w:tab w:val="left" w:pos="5954"/>
                <w:tab w:val="right" w:pos="10773"/>
              </w:tabs>
              <w:rPr>
                <w:b/>
                <w:lang w:val="fr-CH"/>
              </w:rPr>
            </w:pPr>
            <w:r w:rsidRPr="001C6CD3">
              <w:rPr>
                <w:b/>
                <w:szCs w:val="16"/>
                <w:lang w:val="fr-CH"/>
              </w:rPr>
              <w:t>G</w:t>
            </w:r>
            <w:r>
              <w:rPr>
                <w:b/>
                <w:szCs w:val="16"/>
                <w:lang w:val="fr-CH"/>
              </w:rPr>
              <w:t>1</w:t>
            </w:r>
            <w:r w:rsidRPr="001C6CD3">
              <w:rPr>
                <w:b/>
                <w:szCs w:val="16"/>
                <w:lang w:val="fr-CH"/>
              </w:rPr>
              <w:t>-</w:t>
            </w:r>
            <w:r w:rsidR="005F11D6">
              <w:rPr>
                <w:b/>
                <w:szCs w:val="16"/>
                <w:lang w:val="fr-CH"/>
              </w:rPr>
              <w:t>8</w:t>
            </w:r>
            <w:r w:rsidRPr="001C6CD3">
              <w:rPr>
                <w:b/>
                <w:lang w:val="fr-CH"/>
              </w:rPr>
              <w:t>)</w:t>
            </w:r>
            <w:r w:rsidRPr="001C6CD3">
              <w:rPr>
                <w:lang w:val="fr-CH"/>
              </w:rPr>
              <w:tab/>
              <w:t>Berceau –</w:t>
            </w:r>
            <w:r>
              <w:rPr>
                <w:u w:val="single"/>
                <w:lang w:val="fr-CH"/>
              </w:rPr>
              <w:t xml:space="preserve">Point d'ancrage </w:t>
            </w:r>
            <w:proofErr w:type="gramStart"/>
            <w:r>
              <w:rPr>
                <w:u w:val="single"/>
                <w:lang w:val="fr-CH"/>
              </w:rPr>
              <w:t>arrière s</w:t>
            </w:r>
            <w:r w:rsidRPr="001C6CD3">
              <w:rPr>
                <w:u w:val="single"/>
                <w:lang w:val="fr-CH"/>
              </w:rPr>
              <w:t>uspension</w:t>
            </w:r>
            <w:proofErr w:type="gramEnd"/>
          </w:p>
          <w:p w14:paraId="31B0CA09" w14:textId="77777777" w:rsidR="00714CB7" w:rsidRPr="001C6CD3" w:rsidRDefault="00714CB7" w:rsidP="00807443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1C6CD3">
              <w:rPr>
                <w:b/>
                <w:lang w:val="fr-CH"/>
              </w:rPr>
              <w:tab/>
            </w:r>
            <w:r w:rsidRPr="001C6CD3">
              <w:rPr>
                <w:i/>
                <w:lang w:val="en-GB"/>
              </w:rPr>
              <w:t xml:space="preserve">Subframe - </w:t>
            </w:r>
            <w:r w:rsidRPr="001C6CD3">
              <w:rPr>
                <w:i/>
                <w:u w:val="single"/>
                <w:lang w:val="en-GB"/>
              </w:rPr>
              <w:t xml:space="preserve">Suspension </w:t>
            </w:r>
            <w:r>
              <w:rPr>
                <w:i/>
                <w:u w:val="single"/>
                <w:lang w:val="en-GB"/>
              </w:rPr>
              <w:t>rear</w:t>
            </w:r>
            <w:r w:rsidRPr="001C6CD3">
              <w:rPr>
                <w:i/>
                <w:u w:val="single"/>
                <w:lang w:val="en-GB"/>
              </w:rPr>
              <w:t xml:space="preserve"> mounting point</w:t>
            </w:r>
          </w:p>
        </w:tc>
      </w:tr>
    </w:tbl>
    <w:p w14:paraId="2EA959DB" w14:textId="77777777" w:rsidR="00714CB7" w:rsidRPr="00450501" w:rsidRDefault="00714CB7" w:rsidP="00714CB7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14CB7" w:rsidRPr="001373BF" w14:paraId="4EBF4435" w14:textId="77777777" w:rsidTr="00995C25">
        <w:trPr>
          <w:trHeight w:hRule="exact" w:val="3061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1E8EB32" w14:textId="77777777" w:rsidR="00714CB7" w:rsidRPr="001373BF" w:rsidRDefault="00714CB7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373BF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F939F53" w14:textId="77777777" w:rsidR="00714CB7" w:rsidRPr="001373BF" w:rsidRDefault="00714CB7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D541BE6" w14:textId="77777777" w:rsidR="00714CB7" w:rsidRPr="001373BF" w:rsidRDefault="00714CB7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91B16FA" w14:textId="77777777" w:rsidR="008F7E53" w:rsidRDefault="008F7E53">
      <w:pPr>
        <w:rPr>
          <w:szCs w:val="16"/>
        </w:rPr>
      </w:pPr>
      <w:r>
        <w:rPr>
          <w:szCs w:val="16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1417"/>
        <w:gridCol w:w="2551"/>
        <w:gridCol w:w="2552"/>
      </w:tblGrid>
      <w:tr w:rsidR="00DE2E57" w:rsidRPr="00B92DED" w14:paraId="76D55EA5" w14:textId="77777777" w:rsidTr="00DE2E57">
        <w:trPr>
          <w:trHeight w:hRule="exact" w:val="284"/>
          <w:jc w:val="center"/>
        </w:trPr>
        <w:tc>
          <w:tcPr>
            <w:tcW w:w="709" w:type="dxa"/>
            <w:shd w:val="clear" w:color="auto" w:fill="DBE5F1" w:themeFill="accent1" w:themeFillTint="33"/>
            <w:vAlign w:val="center"/>
          </w:tcPr>
          <w:p w14:paraId="69FD760A" w14:textId="50DEA04E" w:rsidR="00DE2E57" w:rsidRPr="00C7451B" w:rsidRDefault="00DE2E57" w:rsidP="00DE2E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706-a1</w:t>
            </w:r>
          </w:p>
        </w:tc>
        <w:tc>
          <w:tcPr>
            <w:tcW w:w="10064" w:type="dxa"/>
            <w:gridSpan w:val="4"/>
            <w:shd w:val="clear" w:color="auto" w:fill="DBE5F1" w:themeFill="accent1" w:themeFillTint="33"/>
            <w:vAlign w:val="center"/>
          </w:tcPr>
          <w:p w14:paraId="3BA65345" w14:textId="42FF4E64" w:rsidR="00DE2E57" w:rsidRPr="00B92DED" w:rsidRDefault="00DE2E57" w:rsidP="00E26468">
            <w:pPr>
              <w:jc w:val="both"/>
              <w:rPr>
                <w:b/>
                <w:caps/>
                <w:lang w:val="en-US"/>
              </w:rPr>
            </w:pPr>
            <w:r w:rsidRPr="00B92DED">
              <w:rPr>
                <w:b/>
                <w:caps/>
                <w:lang w:val="en-US"/>
              </w:rPr>
              <w:t>barre anti-roulis</w:t>
            </w:r>
            <w:r>
              <w:rPr>
                <w:b/>
                <w:caps/>
                <w:lang w:val="en-US"/>
              </w:rPr>
              <w:t xml:space="preserve"> avant</w:t>
            </w:r>
            <w:r w:rsidRPr="00B92DED">
              <w:rPr>
                <w:b/>
                <w:caps/>
                <w:lang w:val="en-US"/>
              </w:rPr>
              <w:t xml:space="preserve"> / </w:t>
            </w:r>
            <w:r w:rsidRPr="000F2C9E">
              <w:rPr>
                <w:b/>
                <w:i/>
                <w:iCs/>
                <w:caps/>
                <w:lang w:val="en-US"/>
              </w:rPr>
              <w:t>front antiroll bar</w:t>
            </w:r>
          </w:p>
        </w:tc>
      </w:tr>
      <w:tr w:rsidR="00DE2E57" w:rsidRPr="00670153" w14:paraId="1756A642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729CE550" w14:textId="35747CA5" w:rsidR="00DE2E57" w:rsidRPr="00B92DED" w:rsidRDefault="00DE2E57" w:rsidP="00335376">
            <w:pPr>
              <w:rPr>
                <w:b/>
                <w:bCs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08161432" w14:textId="77777777" w:rsidR="00DE2E57" w:rsidRPr="00EE7752" w:rsidRDefault="00DE2E57" w:rsidP="00053452">
            <w:pPr>
              <w:tabs>
                <w:tab w:val="left" w:pos="234"/>
                <w:tab w:val="right" w:pos="10773"/>
              </w:tabs>
              <w:rPr>
                <w:lang w:val="en-US"/>
              </w:rPr>
            </w:pPr>
            <w:r w:rsidRPr="00EE7752">
              <w:rPr>
                <w:lang w:val="en-US"/>
              </w:rPr>
              <w:t>a)</w:t>
            </w:r>
            <w:r w:rsidRPr="00EE7752">
              <w:rPr>
                <w:lang w:val="en-US"/>
              </w:rPr>
              <w:tab/>
            </w:r>
            <w:proofErr w:type="spellStart"/>
            <w:r w:rsidRPr="00EE7752">
              <w:rPr>
                <w:lang w:val="en-US"/>
              </w:rPr>
              <w:t>Matériau</w:t>
            </w:r>
            <w:proofErr w:type="spellEnd"/>
          </w:p>
          <w:p w14:paraId="52116574" w14:textId="77777777" w:rsidR="00DE2E57" w:rsidRPr="00EE7752" w:rsidRDefault="00DE2E57" w:rsidP="00053452">
            <w:pPr>
              <w:tabs>
                <w:tab w:val="left" w:pos="234"/>
                <w:tab w:val="right" w:pos="10773"/>
              </w:tabs>
              <w:rPr>
                <w:i/>
                <w:iCs/>
                <w:lang w:val="en-US"/>
              </w:rPr>
            </w:pPr>
            <w:r w:rsidRPr="00EE7752">
              <w:rPr>
                <w:lang w:val="en-US"/>
              </w:rPr>
              <w:tab/>
            </w:r>
            <w:r w:rsidRPr="00EE7752">
              <w:rPr>
                <w:i/>
                <w:iCs/>
                <w:lang w:val="en-US"/>
              </w:rPr>
              <w:t>Material</w:t>
            </w:r>
          </w:p>
        </w:tc>
        <w:tc>
          <w:tcPr>
            <w:tcW w:w="6520" w:type="dxa"/>
            <w:gridSpan w:val="3"/>
            <w:vAlign w:val="center"/>
          </w:tcPr>
          <w:p w14:paraId="006E0230" w14:textId="77777777" w:rsidR="00DE2E57" w:rsidRPr="004A249F" w:rsidRDefault="00DE2E57" w:rsidP="00053452">
            <w:pPr>
              <w:rPr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DE2E57" w:rsidRPr="00670153" w14:paraId="269441B9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7234FC01" w14:textId="77777777" w:rsidR="00DE2E57" w:rsidRPr="00670153" w:rsidRDefault="00DE2E57" w:rsidP="00335376">
            <w:pPr>
              <w:rPr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75B4A962" w14:textId="77777777" w:rsidR="00DE2E57" w:rsidRPr="00EE7752" w:rsidRDefault="00DE2E57" w:rsidP="00053452">
            <w:pPr>
              <w:tabs>
                <w:tab w:val="left" w:pos="234"/>
                <w:tab w:val="right" w:pos="10773"/>
              </w:tabs>
              <w:rPr>
                <w:lang w:val="en-US"/>
              </w:rPr>
            </w:pPr>
            <w:r w:rsidRPr="00EE7752">
              <w:rPr>
                <w:lang w:val="en-US"/>
              </w:rPr>
              <w:t>b)</w:t>
            </w:r>
            <w:r w:rsidRPr="00EE7752">
              <w:rPr>
                <w:lang w:val="en-US"/>
              </w:rPr>
              <w:tab/>
              <w:t xml:space="preserve">Longueur </w:t>
            </w:r>
            <w:proofErr w:type="spellStart"/>
            <w:r w:rsidRPr="00EE7752">
              <w:rPr>
                <w:lang w:val="en-US"/>
              </w:rPr>
              <w:t>efficace</w:t>
            </w:r>
            <w:proofErr w:type="spellEnd"/>
            <w:r w:rsidRPr="00EE7752">
              <w:rPr>
                <w:lang w:val="en-US"/>
              </w:rPr>
              <w:t xml:space="preserve"> entre </w:t>
            </w:r>
            <w:proofErr w:type="spellStart"/>
            <w:r w:rsidRPr="00EE7752">
              <w:rPr>
                <w:lang w:val="en-US"/>
              </w:rPr>
              <w:t>paliers</w:t>
            </w:r>
            <w:proofErr w:type="spellEnd"/>
          </w:p>
          <w:p w14:paraId="2ED3164E" w14:textId="77777777" w:rsidR="00DE2E57" w:rsidRPr="00EE7752" w:rsidRDefault="00DE2E57" w:rsidP="00053452">
            <w:pPr>
              <w:tabs>
                <w:tab w:val="left" w:pos="234"/>
                <w:tab w:val="right" w:pos="10773"/>
              </w:tabs>
              <w:rPr>
                <w:i/>
                <w:iCs/>
                <w:lang w:val="en-US"/>
              </w:rPr>
            </w:pPr>
            <w:r w:rsidRPr="00EE7752">
              <w:rPr>
                <w:lang w:val="en-US"/>
              </w:rPr>
              <w:tab/>
            </w:r>
            <w:r w:rsidRPr="00EE7752">
              <w:rPr>
                <w:i/>
                <w:iCs/>
                <w:lang w:val="en-US"/>
              </w:rPr>
              <w:t>Effective length between bearings</w:t>
            </w:r>
          </w:p>
        </w:tc>
        <w:tc>
          <w:tcPr>
            <w:tcW w:w="1417" w:type="dxa"/>
            <w:vAlign w:val="center"/>
          </w:tcPr>
          <w:p w14:paraId="730B71FE" w14:textId="77777777" w:rsidR="00DE2E57" w:rsidRDefault="00DE2E57" w:rsidP="00053452">
            <w:pPr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103" w:type="dxa"/>
            <w:gridSpan w:val="2"/>
            <w:vAlign w:val="center"/>
          </w:tcPr>
          <w:p w14:paraId="19211E4D" w14:textId="77777777" w:rsidR="00DE2E57" w:rsidRPr="005A1D36" w:rsidRDefault="00DE2E57" w:rsidP="00053452">
            <w:pPr>
              <w:rPr>
                <w:szCs w:val="20"/>
              </w:rPr>
            </w:pPr>
            <w:proofErr w:type="gramStart"/>
            <w:r w:rsidRPr="005A1D36">
              <w:rPr>
                <w:szCs w:val="20"/>
              </w:rPr>
              <w:t>mm</w:t>
            </w:r>
            <w:proofErr w:type="gramEnd"/>
            <w:r w:rsidRPr="005A1D36">
              <w:rPr>
                <w:szCs w:val="20"/>
              </w:rPr>
              <w:t xml:space="preserve"> ± 1 %</w:t>
            </w:r>
          </w:p>
        </w:tc>
      </w:tr>
      <w:tr w:rsidR="00DE2E57" w:rsidRPr="00250F02" w14:paraId="544477D9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20AA1034" w14:textId="77777777" w:rsidR="00DE2E57" w:rsidRPr="00670153" w:rsidRDefault="00DE2E57" w:rsidP="00335376">
            <w:pPr>
              <w:rPr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373C64FF" w14:textId="77777777" w:rsidR="00DE2E57" w:rsidRPr="00911CDA" w:rsidRDefault="00DE2E57" w:rsidP="00053452">
            <w:pPr>
              <w:tabs>
                <w:tab w:val="left" w:pos="234"/>
                <w:tab w:val="right" w:pos="10773"/>
              </w:tabs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911CDA">
              <w:rPr>
                <w:lang w:val="en-US"/>
              </w:rPr>
              <w:t>)</w:t>
            </w:r>
            <w:r w:rsidRPr="00911CDA">
              <w:rPr>
                <w:lang w:val="en-US"/>
              </w:rPr>
              <w:tab/>
              <w:t xml:space="preserve">Longueur </w:t>
            </w:r>
            <w:proofErr w:type="spellStart"/>
            <w:r w:rsidRPr="00911CDA">
              <w:rPr>
                <w:lang w:val="en-US"/>
              </w:rPr>
              <w:t>t</w:t>
            </w:r>
            <w:r>
              <w:rPr>
                <w:lang w:val="en-US"/>
              </w:rPr>
              <w:t>otale</w:t>
            </w:r>
            <w:proofErr w:type="spellEnd"/>
          </w:p>
          <w:p w14:paraId="22FB56C4" w14:textId="77777777" w:rsidR="00DE2E57" w:rsidRPr="00911CDA" w:rsidRDefault="00DE2E57" w:rsidP="00053452">
            <w:pPr>
              <w:tabs>
                <w:tab w:val="left" w:pos="234"/>
                <w:tab w:val="right" w:pos="10773"/>
              </w:tabs>
              <w:rPr>
                <w:lang w:val="en-US"/>
              </w:rPr>
            </w:pPr>
            <w:r w:rsidRPr="00911CDA">
              <w:rPr>
                <w:lang w:val="en-US"/>
              </w:rPr>
              <w:tab/>
            </w:r>
            <w:r>
              <w:rPr>
                <w:i/>
                <w:lang w:val="en-US"/>
              </w:rPr>
              <w:t>Overall</w:t>
            </w:r>
            <w:r w:rsidRPr="00911CDA">
              <w:rPr>
                <w:i/>
                <w:lang w:val="en-US"/>
              </w:rPr>
              <w:t xml:space="preserve"> length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F3C65A9" w14:textId="732BE16D" w:rsidR="00DE2E57" w:rsidRPr="00EE7752" w:rsidRDefault="00DE2E57" w:rsidP="00053452">
            <w:pPr>
              <w:tabs>
                <w:tab w:val="left" w:pos="234"/>
                <w:tab w:val="right" w:pos="10773"/>
              </w:tabs>
              <w:rPr>
                <w:b/>
                <w:color w:val="FF0000"/>
                <w:lang w:val="en-US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18962CE1" w14:textId="75740F0D" w:rsidR="00DE2E57" w:rsidRPr="005A1D36" w:rsidRDefault="00DE2E57" w:rsidP="00053452">
            <w:pPr>
              <w:rPr>
                <w:szCs w:val="20"/>
                <w:lang w:val="en-US"/>
              </w:rPr>
            </w:pPr>
            <w:proofErr w:type="gramStart"/>
            <w:r w:rsidRPr="005A1D36">
              <w:rPr>
                <w:szCs w:val="20"/>
              </w:rPr>
              <w:t>mm</w:t>
            </w:r>
            <w:proofErr w:type="gramEnd"/>
            <w:r w:rsidRPr="005A1D36">
              <w:rPr>
                <w:szCs w:val="20"/>
              </w:rPr>
              <w:t xml:space="preserve"> ± 1 %</w:t>
            </w:r>
          </w:p>
        </w:tc>
      </w:tr>
      <w:tr w:rsidR="00DE2E57" w:rsidRPr="00670153" w14:paraId="4FC4FCBD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61B69DF1" w14:textId="77777777" w:rsidR="00DE2E57" w:rsidRPr="00911CDA" w:rsidRDefault="00DE2E57" w:rsidP="00335376">
            <w:pPr>
              <w:rPr>
                <w:b/>
                <w:bCs/>
                <w:lang w:val="en-US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35D605C9" w14:textId="77777777" w:rsidR="00DE2E57" w:rsidRPr="00B72799" w:rsidRDefault="00DE2E57" w:rsidP="00053452">
            <w:pPr>
              <w:tabs>
                <w:tab w:val="left" w:pos="234"/>
                <w:tab w:val="right" w:pos="10773"/>
              </w:tabs>
            </w:pPr>
            <w:r w:rsidRPr="00B72799">
              <w:t>d)</w:t>
            </w:r>
            <w:r w:rsidRPr="00B72799">
              <w:tab/>
              <w:t>Diamètre efficace (</w:t>
            </w:r>
            <w:proofErr w:type="spellStart"/>
            <w:r w:rsidRPr="00B72799">
              <w:t>ext</w:t>
            </w:r>
            <w:proofErr w:type="spellEnd"/>
            <w:r w:rsidRPr="00B72799">
              <w:t xml:space="preserve"> x </w:t>
            </w:r>
            <w:proofErr w:type="spellStart"/>
            <w:r w:rsidRPr="00B72799">
              <w:t>int</w:t>
            </w:r>
            <w:proofErr w:type="spellEnd"/>
            <w:r w:rsidRPr="00B72799">
              <w:t>)</w:t>
            </w:r>
          </w:p>
          <w:p w14:paraId="6EA8C4B0" w14:textId="77777777" w:rsidR="00DE2E57" w:rsidRPr="00EE7752" w:rsidRDefault="00DE2E57" w:rsidP="00053452">
            <w:pPr>
              <w:tabs>
                <w:tab w:val="left" w:pos="235"/>
                <w:tab w:val="left" w:pos="2730"/>
              </w:tabs>
              <w:rPr>
                <w:i/>
                <w:iCs/>
                <w:lang w:val="en-US"/>
              </w:rPr>
            </w:pPr>
            <w:r w:rsidRPr="00B72799">
              <w:tab/>
            </w:r>
            <w:r w:rsidRPr="00EE7752">
              <w:rPr>
                <w:i/>
                <w:iCs/>
                <w:lang w:val="en-US"/>
              </w:rPr>
              <w:t>Effective diameter (</w:t>
            </w:r>
            <w:proofErr w:type="spellStart"/>
            <w:r w:rsidRPr="00EE7752">
              <w:rPr>
                <w:i/>
                <w:iCs/>
                <w:lang w:val="en-US"/>
              </w:rPr>
              <w:t>ext</w:t>
            </w:r>
            <w:proofErr w:type="spellEnd"/>
            <w:r w:rsidRPr="00EE7752">
              <w:rPr>
                <w:i/>
                <w:iCs/>
                <w:lang w:val="en-US"/>
              </w:rPr>
              <w:t xml:space="preserve"> x int)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7784" w14:textId="77777777" w:rsidR="00DE2E57" w:rsidRPr="00846C9F" w:rsidRDefault="00DE2E57" w:rsidP="00053452">
            <w:pPr>
              <w:tabs>
                <w:tab w:val="left" w:pos="234"/>
                <w:tab w:val="right" w:pos="10773"/>
              </w:tabs>
              <w:rPr>
                <w:b/>
              </w:rPr>
            </w:pPr>
            <w:r w:rsidRPr="00846C9F">
              <w:rPr>
                <w:b/>
              </w:rPr>
              <w:t>N°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EC3B" w14:textId="77777777" w:rsidR="00DE2E57" w:rsidRDefault="00DE2E57" w:rsidP="00053452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  <w:r>
              <w:rPr>
                <w:b/>
                <w:bCs/>
                <w:color w:val="FF0000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color w:val="FF0000"/>
                <w:szCs w:val="16"/>
              </w:rPr>
              <w:t>x</w:t>
            </w:r>
            <w:proofErr w:type="gramEnd"/>
            <w:r>
              <w:rPr>
                <w:b/>
                <w:bCs/>
                <w:color w:val="FF0000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4EC7" w14:textId="77777777" w:rsidR="00DE2E57" w:rsidRPr="005A1D36" w:rsidRDefault="00DE2E57" w:rsidP="00053452">
            <w:pPr>
              <w:rPr>
                <w:szCs w:val="20"/>
              </w:rPr>
            </w:pPr>
            <w:r w:rsidRPr="005A1D36">
              <w:rPr>
                <w:szCs w:val="20"/>
              </w:rPr>
              <w:t>± 0.2 mm</w:t>
            </w:r>
          </w:p>
        </w:tc>
      </w:tr>
      <w:tr w:rsidR="00DE2E57" w:rsidRPr="00670153" w14:paraId="1D9FD273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5320AD56" w14:textId="77777777" w:rsidR="00DE2E57" w:rsidRPr="00670153" w:rsidRDefault="00DE2E57" w:rsidP="00335376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7A68B71" w14:textId="77777777" w:rsidR="00DE2E57" w:rsidRPr="004A249F" w:rsidRDefault="00DE2E57" w:rsidP="007D3CB5">
            <w:pPr>
              <w:tabs>
                <w:tab w:val="left" w:pos="234"/>
                <w:tab w:val="right" w:pos="10773"/>
              </w:tabs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47AA" w14:textId="77777777" w:rsidR="00DE2E57" w:rsidRPr="00846C9F" w:rsidRDefault="00DE2E57" w:rsidP="00053452">
            <w:pPr>
              <w:tabs>
                <w:tab w:val="left" w:pos="234"/>
                <w:tab w:val="right" w:pos="10773"/>
              </w:tabs>
              <w:rPr>
                <w:b/>
              </w:rPr>
            </w:pPr>
            <w:r w:rsidRPr="00846C9F">
              <w:rPr>
                <w:b/>
              </w:rPr>
              <w:t>N°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27E4" w14:textId="77777777" w:rsidR="00DE2E57" w:rsidRDefault="00DE2E57" w:rsidP="00053452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  <w:r>
              <w:rPr>
                <w:b/>
                <w:bCs/>
                <w:color w:val="FF0000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color w:val="FF0000"/>
                <w:szCs w:val="16"/>
              </w:rPr>
              <w:t>x</w:t>
            </w:r>
            <w:proofErr w:type="gramEnd"/>
            <w:r>
              <w:rPr>
                <w:b/>
                <w:bCs/>
                <w:color w:val="FF0000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1538" w14:textId="77777777" w:rsidR="00DE2E57" w:rsidRPr="005A1D36" w:rsidRDefault="00DE2E57" w:rsidP="00053452">
            <w:pPr>
              <w:rPr>
                <w:szCs w:val="20"/>
              </w:rPr>
            </w:pPr>
            <w:r w:rsidRPr="005A1D36">
              <w:rPr>
                <w:szCs w:val="20"/>
              </w:rPr>
              <w:t>± 0.2 mm</w:t>
            </w:r>
          </w:p>
        </w:tc>
      </w:tr>
      <w:tr w:rsidR="00DE2E57" w:rsidRPr="00670153" w14:paraId="21696994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175935BC" w14:textId="77777777" w:rsidR="00DE2E57" w:rsidRPr="00670153" w:rsidRDefault="00DE2E57" w:rsidP="00335376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46F2A5D" w14:textId="77777777" w:rsidR="00DE2E57" w:rsidRPr="004A249F" w:rsidRDefault="00DE2E57" w:rsidP="007D3CB5">
            <w:pPr>
              <w:tabs>
                <w:tab w:val="left" w:pos="234"/>
                <w:tab w:val="right" w:pos="10773"/>
              </w:tabs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0D0C" w14:textId="77777777" w:rsidR="00DE2E57" w:rsidRPr="00846C9F" w:rsidRDefault="00DE2E57" w:rsidP="00053452">
            <w:pPr>
              <w:tabs>
                <w:tab w:val="left" w:pos="234"/>
                <w:tab w:val="right" w:pos="10773"/>
              </w:tabs>
              <w:rPr>
                <w:b/>
              </w:rPr>
            </w:pPr>
            <w:r w:rsidRPr="00846C9F">
              <w:rPr>
                <w:b/>
              </w:rPr>
              <w:t>N°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6858" w14:textId="77777777" w:rsidR="00DE2E57" w:rsidRPr="008D551F" w:rsidRDefault="00DE2E57" w:rsidP="00053452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  <w:r>
              <w:rPr>
                <w:b/>
                <w:bCs/>
                <w:color w:val="FF0000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color w:val="FF0000"/>
                <w:szCs w:val="16"/>
              </w:rPr>
              <w:t>x</w:t>
            </w:r>
            <w:proofErr w:type="gramEnd"/>
            <w:r>
              <w:rPr>
                <w:b/>
                <w:bCs/>
                <w:color w:val="FF0000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A96C" w14:textId="77777777" w:rsidR="00DE2E57" w:rsidRPr="005A1D36" w:rsidRDefault="00DE2E57" w:rsidP="00053452">
            <w:pPr>
              <w:rPr>
                <w:szCs w:val="20"/>
              </w:rPr>
            </w:pPr>
            <w:r w:rsidRPr="005A1D36">
              <w:rPr>
                <w:szCs w:val="20"/>
              </w:rPr>
              <w:t>± 0.2 mm</w:t>
            </w:r>
          </w:p>
        </w:tc>
      </w:tr>
    </w:tbl>
    <w:p w14:paraId="23A0C394" w14:textId="77777777" w:rsidR="00B92DED" w:rsidRDefault="00B92DED" w:rsidP="00B92DED"/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B92DED" w:rsidRPr="009B21DC" w14:paraId="7720518A" w14:textId="77777777" w:rsidTr="009024FE">
        <w:trPr>
          <w:trHeight w:hRule="exact" w:val="397"/>
          <w:jc w:val="center"/>
        </w:trPr>
        <w:tc>
          <w:tcPr>
            <w:tcW w:w="10773" w:type="dxa"/>
          </w:tcPr>
          <w:p w14:paraId="697BDD41" w14:textId="77777777" w:rsidR="00B92DED" w:rsidRPr="00FB16F5" w:rsidRDefault="00B92DED" w:rsidP="009024FE">
            <w:pPr>
              <w:tabs>
                <w:tab w:val="left" w:pos="600"/>
                <w:tab w:val="left" w:pos="5954"/>
                <w:tab w:val="right" w:pos="10773"/>
              </w:tabs>
              <w:rPr>
                <w:szCs w:val="16"/>
              </w:rPr>
            </w:pPr>
            <w:r w:rsidRPr="00FB16F5">
              <w:rPr>
                <w:b/>
                <w:szCs w:val="16"/>
              </w:rPr>
              <w:t>G6-1</w:t>
            </w:r>
            <w:r w:rsidRPr="00FB16F5">
              <w:rPr>
                <w:b/>
              </w:rPr>
              <w:t>)</w:t>
            </w:r>
            <w:r w:rsidRPr="00FB16F5">
              <w:tab/>
              <w:t>Stabilisateur</w:t>
            </w:r>
            <w:r>
              <w:t xml:space="preserve"> avant </w:t>
            </w:r>
            <w:r w:rsidRPr="00FB16F5">
              <w:t xml:space="preserve">- </w:t>
            </w:r>
            <w:r w:rsidRPr="00FB16F5">
              <w:rPr>
                <w:u w:val="single"/>
              </w:rPr>
              <w:t>déposé</w:t>
            </w:r>
          </w:p>
          <w:p w14:paraId="4FE3F44F" w14:textId="77777777" w:rsidR="00B92DED" w:rsidRPr="00F516FB" w:rsidRDefault="00B92DED" w:rsidP="009024FE">
            <w:pPr>
              <w:tabs>
                <w:tab w:val="left" w:pos="600"/>
                <w:tab w:val="left" w:pos="5954"/>
                <w:tab w:val="right" w:pos="10773"/>
              </w:tabs>
              <w:rPr>
                <w:i/>
                <w:iCs/>
                <w:szCs w:val="16"/>
                <w:lang w:val="fr-CH"/>
              </w:rPr>
            </w:pPr>
            <w:r w:rsidRPr="00FB16F5">
              <w:rPr>
                <w:szCs w:val="16"/>
              </w:rPr>
              <w:tab/>
            </w:r>
            <w:r w:rsidRPr="00F516FB">
              <w:rPr>
                <w:i/>
                <w:iCs/>
                <w:szCs w:val="16"/>
              </w:rPr>
              <w:t>Front s</w:t>
            </w:r>
            <w:proofErr w:type="spellStart"/>
            <w:r w:rsidRPr="00F516FB">
              <w:rPr>
                <w:i/>
                <w:iCs/>
                <w:lang w:val="fr-CH"/>
              </w:rPr>
              <w:t>tabiliser</w:t>
            </w:r>
            <w:proofErr w:type="spellEnd"/>
            <w:r w:rsidRPr="00F516FB">
              <w:rPr>
                <w:i/>
                <w:iCs/>
                <w:lang w:val="fr-CH"/>
              </w:rPr>
              <w:t xml:space="preserve"> - </w:t>
            </w:r>
            <w:proofErr w:type="spellStart"/>
            <w:r w:rsidRPr="00F516FB">
              <w:rPr>
                <w:i/>
                <w:iCs/>
                <w:u w:val="single"/>
                <w:lang w:val="fr-CH"/>
              </w:rPr>
              <w:t>dismounted</w:t>
            </w:r>
            <w:proofErr w:type="spellEnd"/>
          </w:p>
        </w:tc>
      </w:tr>
    </w:tbl>
    <w:p w14:paraId="2DE508FB" w14:textId="77777777" w:rsidR="00B92DED" w:rsidRPr="008E0593" w:rsidRDefault="00B92DED" w:rsidP="00B92DED">
      <w:pPr>
        <w:rPr>
          <w:sz w:val="8"/>
          <w:szCs w:val="8"/>
        </w:r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B92DED" w:rsidRPr="00455FD3" w14:paraId="7D680661" w14:textId="77777777" w:rsidTr="00EE7752">
        <w:trPr>
          <w:trHeight w:hRule="exact" w:val="3118"/>
          <w:jc w:val="center"/>
        </w:trPr>
        <w:tc>
          <w:tcPr>
            <w:tcW w:w="10773" w:type="dxa"/>
            <w:vAlign w:val="center"/>
          </w:tcPr>
          <w:p w14:paraId="469643C0" w14:textId="77777777" w:rsidR="00B92DED" w:rsidRPr="008E0593" w:rsidRDefault="00B92DED" w:rsidP="009024FE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8E0593">
              <w:rPr>
                <w:color w:val="D9D9D9" w:themeColor="background1" w:themeShade="D9"/>
                <w:szCs w:val="16"/>
                <w:lang w:val="en-US"/>
              </w:rPr>
              <w:t>Photo</w:t>
            </w:r>
          </w:p>
          <w:p w14:paraId="0DB1E9EE" w14:textId="77777777" w:rsidR="00B92DED" w:rsidRPr="00911CDA" w:rsidRDefault="00B92DED" w:rsidP="009024FE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911CDA">
              <w:rPr>
                <w:color w:val="D9D9D9" w:themeColor="background1" w:themeShade="D9"/>
                <w:szCs w:val="16"/>
                <w:lang w:val="en-US"/>
              </w:rPr>
              <w:t>Specify overall and effective l</w:t>
            </w:r>
            <w:r>
              <w:rPr>
                <w:color w:val="D9D9D9" w:themeColor="background1" w:themeShade="D9"/>
                <w:szCs w:val="16"/>
                <w:lang w:val="en-US"/>
              </w:rPr>
              <w:t>ength</w:t>
            </w:r>
          </w:p>
        </w:tc>
      </w:tr>
      <w:tr w:rsidR="00B92DED" w:rsidRPr="00027451" w14:paraId="48611248" w14:textId="77777777" w:rsidTr="009024FE">
        <w:trPr>
          <w:trHeight w:hRule="exact" w:val="283"/>
          <w:jc w:val="center"/>
        </w:trPr>
        <w:tc>
          <w:tcPr>
            <w:tcW w:w="10773" w:type="dxa"/>
            <w:vAlign w:val="center"/>
          </w:tcPr>
          <w:p w14:paraId="1AC9BCEA" w14:textId="77777777" w:rsidR="00B92DED" w:rsidRDefault="00B92DED" w:rsidP="009024FE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8E0593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10D6E891" w14:textId="0C7D9B20" w:rsidR="00714CB7" w:rsidRPr="00653585" w:rsidRDefault="00714CB7" w:rsidP="00B92DED">
      <w:pPr>
        <w:rPr>
          <w:szCs w:val="16"/>
          <w:lang w:val="en-US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14CB7" w:rsidRPr="00455FD3" w14:paraId="33AFFE8A" w14:textId="77777777" w:rsidTr="00807443">
        <w:trPr>
          <w:trHeight w:hRule="exact" w:val="397"/>
          <w:jc w:val="center"/>
        </w:trPr>
        <w:tc>
          <w:tcPr>
            <w:tcW w:w="5103" w:type="dxa"/>
          </w:tcPr>
          <w:p w14:paraId="0D7F071B" w14:textId="77777777" w:rsidR="00714CB7" w:rsidRPr="001C6CD3" w:rsidRDefault="00714CB7" w:rsidP="00807443">
            <w:pPr>
              <w:tabs>
                <w:tab w:val="left" w:pos="600"/>
                <w:tab w:val="left" w:pos="5954"/>
                <w:tab w:val="right" w:pos="10773"/>
              </w:tabs>
              <w:rPr>
                <w:b/>
                <w:lang w:val="fr-CH"/>
              </w:rPr>
            </w:pPr>
            <w:r w:rsidRPr="001C6CD3">
              <w:rPr>
                <w:b/>
                <w:szCs w:val="16"/>
                <w:lang w:val="fr-CH"/>
              </w:rPr>
              <w:t>G</w:t>
            </w:r>
            <w:r>
              <w:rPr>
                <w:b/>
                <w:szCs w:val="16"/>
                <w:lang w:val="fr-CH"/>
              </w:rPr>
              <w:t>6</w:t>
            </w:r>
            <w:r w:rsidRPr="001C6CD3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</w:t>
            </w:r>
            <w:r w:rsidRPr="001C6CD3">
              <w:rPr>
                <w:b/>
                <w:lang w:val="fr-CH"/>
              </w:rPr>
              <w:t>)</w:t>
            </w:r>
            <w:r w:rsidRPr="001C6CD3">
              <w:rPr>
                <w:lang w:val="fr-CH"/>
              </w:rPr>
              <w:tab/>
            </w:r>
            <w:r>
              <w:rPr>
                <w:lang w:val="fr-CH"/>
              </w:rPr>
              <w:t>Stabilisateur avant</w:t>
            </w:r>
            <w:r w:rsidRPr="001C6CD3">
              <w:rPr>
                <w:lang w:val="fr-CH"/>
              </w:rPr>
              <w:t xml:space="preserve"> –</w:t>
            </w:r>
            <w:r>
              <w:rPr>
                <w:u w:val="single"/>
                <w:lang w:val="fr-CH"/>
              </w:rPr>
              <w:t>points d'ancrage gauche</w:t>
            </w:r>
          </w:p>
          <w:p w14:paraId="5D40554C" w14:textId="77777777" w:rsidR="00714CB7" w:rsidRPr="001A5D4D" w:rsidRDefault="00714CB7" w:rsidP="00807443">
            <w:pPr>
              <w:tabs>
                <w:tab w:val="left" w:pos="600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1C6CD3">
              <w:rPr>
                <w:b/>
                <w:lang w:val="fr-CH"/>
              </w:rPr>
              <w:tab/>
            </w:r>
            <w:r w:rsidRPr="001A5D4D">
              <w:rPr>
                <w:bCs/>
                <w:i/>
                <w:iCs/>
                <w:lang w:val="en-US"/>
              </w:rPr>
              <w:t xml:space="preserve">Front </w:t>
            </w:r>
            <w:proofErr w:type="spellStart"/>
            <w:r w:rsidRPr="001A5D4D">
              <w:rPr>
                <w:bCs/>
                <w:i/>
                <w:iCs/>
                <w:lang w:val="en-US"/>
              </w:rPr>
              <w:t>s</w:t>
            </w:r>
            <w:r w:rsidRPr="001A5D4D">
              <w:rPr>
                <w:i/>
                <w:lang w:val="en-US"/>
              </w:rPr>
              <w:t>tabiliser</w:t>
            </w:r>
            <w:proofErr w:type="spellEnd"/>
            <w:r w:rsidRPr="001A5D4D">
              <w:rPr>
                <w:i/>
                <w:lang w:val="en-US"/>
              </w:rPr>
              <w:t xml:space="preserve"> - </w:t>
            </w:r>
            <w:r w:rsidRPr="001A5D4D">
              <w:rPr>
                <w:i/>
                <w:u w:val="single"/>
                <w:lang w:val="en-US"/>
              </w:rPr>
              <w:t>mounting points left</w:t>
            </w:r>
          </w:p>
        </w:tc>
        <w:tc>
          <w:tcPr>
            <w:tcW w:w="567" w:type="dxa"/>
          </w:tcPr>
          <w:p w14:paraId="0815312F" w14:textId="77777777" w:rsidR="00714CB7" w:rsidRPr="001A5D4D" w:rsidRDefault="00714CB7" w:rsidP="00807443">
            <w:pPr>
              <w:jc w:val="both"/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300C931E" w14:textId="77777777" w:rsidR="00714CB7" w:rsidRPr="001C6CD3" w:rsidRDefault="00714CB7" w:rsidP="00807443">
            <w:pPr>
              <w:tabs>
                <w:tab w:val="left" w:pos="599"/>
                <w:tab w:val="left" w:pos="5954"/>
                <w:tab w:val="right" w:pos="10773"/>
              </w:tabs>
              <w:rPr>
                <w:b/>
                <w:lang w:val="fr-CH"/>
              </w:rPr>
            </w:pPr>
            <w:r w:rsidRPr="001C6CD3">
              <w:rPr>
                <w:b/>
                <w:szCs w:val="16"/>
                <w:lang w:val="fr-CH"/>
              </w:rPr>
              <w:t>G</w:t>
            </w:r>
            <w:r>
              <w:rPr>
                <w:b/>
                <w:szCs w:val="16"/>
                <w:lang w:val="fr-CH"/>
              </w:rPr>
              <w:t>6</w:t>
            </w:r>
            <w:r w:rsidRPr="001C6CD3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3</w:t>
            </w:r>
            <w:r w:rsidRPr="001C6CD3">
              <w:rPr>
                <w:b/>
                <w:lang w:val="fr-CH"/>
              </w:rPr>
              <w:t>)</w:t>
            </w:r>
            <w:r>
              <w:rPr>
                <w:lang w:val="fr-CH"/>
              </w:rPr>
              <w:tab/>
              <w:t>Stabilisateur avant</w:t>
            </w:r>
            <w:r w:rsidRPr="001C6CD3">
              <w:rPr>
                <w:lang w:val="fr-CH"/>
              </w:rPr>
              <w:t xml:space="preserve"> –</w:t>
            </w:r>
            <w:r>
              <w:rPr>
                <w:u w:val="single"/>
                <w:lang w:val="fr-CH"/>
              </w:rPr>
              <w:t>points d'ancrage droit</w:t>
            </w:r>
          </w:p>
          <w:p w14:paraId="6D74C4D5" w14:textId="77777777" w:rsidR="00714CB7" w:rsidRPr="001A5D4D" w:rsidRDefault="00714CB7" w:rsidP="00807443">
            <w:pPr>
              <w:tabs>
                <w:tab w:val="left" w:pos="599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1C6CD3">
              <w:rPr>
                <w:b/>
                <w:lang w:val="fr-CH"/>
              </w:rPr>
              <w:tab/>
            </w:r>
            <w:r w:rsidRPr="001A5D4D">
              <w:rPr>
                <w:bCs/>
                <w:i/>
                <w:iCs/>
                <w:lang w:val="en-US"/>
              </w:rPr>
              <w:t xml:space="preserve">Front </w:t>
            </w:r>
            <w:proofErr w:type="spellStart"/>
            <w:r w:rsidRPr="001A5D4D">
              <w:rPr>
                <w:bCs/>
                <w:i/>
                <w:iCs/>
                <w:lang w:val="en-US"/>
              </w:rPr>
              <w:t>s</w:t>
            </w:r>
            <w:r w:rsidRPr="001A5D4D">
              <w:rPr>
                <w:i/>
                <w:lang w:val="en-US"/>
              </w:rPr>
              <w:t>tabiliser</w:t>
            </w:r>
            <w:proofErr w:type="spellEnd"/>
            <w:r w:rsidRPr="001A5D4D">
              <w:rPr>
                <w:i/>
                <w:lang w:val="en-US"/>
              </w:rPr>
              <w:t xml:space="preserve"> - </w:t>
            </w:r>
            <w:r w:rsidRPr="001A5D4D">
              <w:rPr>
                <w:i/>
                <w:u w:val="single"/>
                <w:lang w:val="en-US"/>
              </w:rPr>
              <w:t>mounting points right</w:t>
            </w:r>
          </w:p>
        </w:tc>
      </w:tr>
    </w:tbl>
    <w:p w14:paraId="107EDEB8" w14:textId="77777777" w:rsidR="00714CB7" w:rsidRDefault="00714CB7" w:rsidP="00B92DED">
      <w:pPr>
        <w:rPr>
          <w:sz w:val="8"/>
          <w:lang w:val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92DED" w:rsidRPr="001373BF" w14:paraId="547D926C" w14:textId="77777777" w:rsidTr="009024FE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98919D8" w14:textId="77777777" w:rsidR="00B92DED" w:rsidRDefault="00B92DED" w:rsidP="009024F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1373BF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2BB148E3" w14:textId="77777777" w:rsidR="00B92DED" w:rsidRPr="001373BF" w:rsidRDefault="00B92DED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Left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side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B460900" w14:textId="77777777" w:rsidR="00B92DED" w:rsidRPr="001373BF" w:rsidRDefault="00B92DED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8D42B5A" w14:textId="77777777" w:rsidR="00B92DED" w:rsidRDefault="00B92DED" w:rsidP="009024F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5E8FFA2E" w14:textId="77777777" w:rsidR="00B92DED" w:rsidRPr="001373BF" w:rsidRDefault="00B92DED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Right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side</w:t>
            </w:r>
            <w:proofErr w:type="spellEnd"/>
          </w:p>
        </w:tc>
      </w:tr>
    </w:tbl>
    <w:p w14:paraId="781F497A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2967"/>
        <w:gridCol w:w="1774"/>
        <w:gridCol w:w="1774"/>
        <w:gridCol w:w="1774"/>
        <w:gridCol w:w="1775"/>
      </w:tblGrid>
      <w:tr w:rsidR="00DE2E57" w:rsidRPr="00C82F19" w14:paraId="60D26965" w14:textId="77777777" w:rsidTr="00335A0A">
        <w:trPr>
          <w:trHeight w:hRule="exact" w:val="284"/>
          <w:jc w:val="center"/>
        </w:trPr>
        <w:tc>
          <w:tcPr>
            <w:tcW w:w="709" w:type="dxa"/>
            <w:shd w:val="clear" w:color="auto" w:fill="DBE5F1" w:themeFill="accent1" w:themeFillTint="33"/>
            <w:vAlign w:val="center"/>
          </w:tcPr>
          <w:p w14:paraId="619D8632" w14:textId="1F4D6B6F" w:rsidR="00DE2E57" w:rsidRPr="00C7451B" w:rsidRDefault="00DE2E57" w:rsidP="005162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707-b1</w:t>
            </w:r>
          </w:p>
        </w:tc>
        <w:tc>
          <w:tcPr>
            <w:tcW w:w="10064" w:type="dxa"/>
            <w:gridSpan w:val="5"/>
            <w:shd w:val="clear" w:color="auto" w:fill="DBE5F1" w:themeFill="accent1" w:themeFillTint="33"/>
            <w:vAlign w:val="center"/>
          </w:tcPr>
          <w:p w14:paraId="7332040D" w14:textId="77777777" w:rsidR="00DE2E57" w:rsidRPr="00C82F19" w:rsidRDefault="00DE2E57" w:rsidP="00335A0A">
            <w:pPr>
              <w:rPr>
                <w:b/>
                <w:caps/>
                <w:lang w:val="fr-CH"/>
              </w:rPr>
            </w:pPr>
            <w:r w:rsidRPr="00670153">
              <w:rPr>
                <w:b/>
                <w:caps/>
              </w:rPr>
              <w:t xml:space="preserve">Amortisseurs avant </w:t>
            </w:r>
            <w:r w:rsidRPr="00C82F19">
              <w:rPr>
                <w:b/>
                <w:caps/>
                <w:lang w:val="fr-CH"/>
              </w:rPr>
              <w:t xml:space="preserve">/ </w:t>
            </w:r>
            <w:r w:rsidRPr="00670153">
              <w:rPr>
                <w:b/>
                <w:i/>
                <w:caps/>
              </w:rPr>
              <w:t>Front shock absorbers</w:t>
            </w:r>
          </w:p>
        </w:tc>
      </w:tr>
      <w:tr w:rsidR="00DE2E57" w:rsidRPr="00670153" w14:paraId="7E7262B2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03223F81" w14:textId="301252F4" w:rsidR="00DE2E57" w:rsidRPr="00670153" w:rsidRDefault="00DE2E57" w:rsidP="00516284">
            <w:pPr>
              <w:rPr>
                <w:b/>
                <w:bCs/>
              </w:rPr>
            </w:pPr>
          </w:p>
        </w:tc>
        <w:tc>
          <w:tcPr>
            <w:tcW w:w="2967" w:type="dxa"/>
            <w:vAlign w:val="center"/>
          </w:tcPr>
          <w:p w14:paraId="53EAFC59" w14:textId="14D6CF93" w:rsidR="00DE2E57" w:rsidRPr="00911CDA" w:rsidRDefault="00DE2E57" w:rsidP="00516284">
            <w:pPr>
              <w:tabs>
                <w:tab w:val="left" w:pos="234"/>
                <w:tab w:val="right" w:pos="10773"/>
              </w:tabs>
            </w:pPr>
            <w:r>
              <w:t>a</w:t>
            </w:r>
            <w:r w:rsidRPr="00911CDA">
              <w:t>)</w:t>
            </w:r>
            <w:r w:rsidRPr="00911CDA">
              <w:tab/>
              <w:t>Type</w:t>
            </w:r>
          </w:p>
          <w:p w14:paraId="78DFBCEB" w14:textId="77777777" w:rsidR="00DE2E57" w:rsidRPr="00911CDA" w:rsidRDefault="00DE2E57" w:rsidP="00516284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911CDA">
              <w:tab/>
            </w:r>
            <w:r w:rsidRPr="00911CDA">
              <w:rPr>
                <w:i/>
              </w:rPr>
              <w:t>Type</w:t>
            </w:r>
          </w:p>
        </w:tc>
        <w:tc>
          <w:tcPr>
            <w:tcW w:w="7097" w:type="dxa"/>
            <w:gridSpan w:val="4"/>
            <w:vAlign w:val="center"/>
          </w:tcPr>
          <w:p w14:paraId="3A5F8B5E" w14:textId="77777777" w:rsidR="00DE2E57" w:rsidRPr="000F4080" w:rsidRDefault="00DE2E57" w:rsidP="00516284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DE2E57" w:rsidRPr="00670153" w14:paraId="48DA450D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054146CC" w14:textId="77777777" w:rsidR="00DE2E57" w:rsidRPr="00670153" w:rsidRDefault="00DE2E57" w:rsidP="00516284">
            <w:pPr>
              <w:rPr>
                <w:b/>
                <w:bCs/>
              </w:rPr>
            </w:pPr>
          </w:p>
        </w:tc>
        <w:tc>
          <w:tcPr>
            <w:tcW w:w="2967" w:type="dxa"/>
            <w:vAlign w:val="center"/>
          </w:tcPr>
          <w:p w14:paraId="3445A49A" w14:textId="0165539D" w:rsidR="00DE2E57" w:rsidRPr="00911CDA" w:rsidRDefault="00DE2E57" w:rsidP="00516284">
            <w:pPr>
              <w:tabs>
                <w:tab w:val="left" w:pos="234"/>
                <w:tab w:val="right" w:pos="10773"/>
              </w:tabs>
            </w:pPr>
            <w:r>
              <w:t>b</w:t>
            </w:r>
            <w:r w:rsidRPr="00911CDA">
              <w:t>)</w:t>
            </w:r>
            <w:r w:rsidRPr="00911CDA">
              <w:tab/>
              <w:t>Principe de fonctionnement</w:t>
            </w:r>
          </w:p>
          <w:p w14:paraId="6EC86D07" w14:textId="77777777" w:rsidR="00DE2E57" w:rsidRPr="00911CDA" w:rsidRDefault="00DE2E57" w:rsidP="00516284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911CDA">
              <w:tab/>
            </w:r>
            <w:proofErr w:type="spellStart"/>
            <w:r w:rsidRPr="00911CDA">
              <w:rPr>
                <w:i/>
              </w:rPr>
              <w:t>Principle</w:t>
            </w:r>
            <w:proofErr w:type="spellEnd"/>
            <w:r w:rsidRPr="00911CDA">
              <w:rPr>
                <w:i/>
              </w:rPr>
              <w:t xml:space="preserve"> of </w:t>
            </w:r>
            <w:proofErr w:type="spellStart"/>
            <w:r w:rsidRPr="00911CDA">
              <w:rPr>
                <w:i/>
              </w:rPr>
              <w:t>operation</w:t>
            </w:r>
            <w:proofErr w:type="spellEnd"/>
          </w:p>
        </w:tc>
        <w:tc>
          <w:tcPr>
            <w:tcW w:w="7097" w:type="dxa"/>
            <w:gridSpan w:val="4"/>
            <w:vAlign w:val="center"/>
          </w:tcPr>
          <w:p w14:paraId="1A0B9184" w14:textId="77777777" w:rsidR="00DE2E57" w:rsidRPr="000F4080" w:rsidRDefault="00DE2E57" w:rsidP="00516284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DE2E57" w:rsidRPr="00670153" w14:paraId="06A0A0A1" w14:textId="77777777" w:rsidTr="00335376">
        <w:trPr>
          <w:trHeight w:hRule="exact" w:val="283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7897E43A" w14:textId="77777777" w:rsidR="00DE2E57" w:rsidRPr="00670153" w:rsidRDefault="00DE2E57" w:rsidP="00516284">
            <w:pPr>
              <w:rPr>
                <w:b/>
                <w:bCs/>
              </w:rPr>
            </w:pPr>
          </w:p>
        </w:tc>
        <w:tc>
          <w:tcPr>
            <w:tcW w:w="2967" w:type="dxa"/>
            <w:tcBorders>
              <w:right w:val="single" w:sz="4" w:space="0" w:color="002060"/>
            </w:tcBorders>
          </w:tcPr>
          <w:p w14:paraId="761B8379" w14:textId="77777777" w:rsidR="00DE2E57" w:rsidRPr="00911CDA" w:rsidRDefault="00DE2E57" w:rsidP="00516284">
            <w:pPr>
              <w:rPr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88FA348" w14:textId="77777777" w:rsidR="00DE2E57" w:rsidRPr="008A40FF" w:rsidRDefault="00DE2E57" w:rsidP="00516284">
            <w:pPr>
              <w:jc w:val="center"/>
              <w:rPr>
                <w:b/>
                <w:szCs w:val="16"/>
              </w:rPr>
            </w:pPr>
            <w:r w:rsidRPr="008A40FF">
              <w:rPr>
                <w:b/>
                <w:szCs w:val="16"/>
              </w:rPr>
              <w:t>TYPE 1</w:t>
            </w:r>
          </w:p>
        </w:tc>
        <w:tc>
          <w:tcPr>
            <w:tcW w:w="177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977D167" w14:textId="77777777" w:rsidR="00DE2E57" w:rsidRPr="008A40FF" w:rsidRDefault="00DE2E57" w:rsidP="00516284">
            <w:pPr>
              <w:jc w:val="center"/>
              <w:rPr>
                <w:b/>
                <w:szCs w:val="16"/>
              </w:rPr>
            </w:pPr>
            <w:r w:rsidRPr="008A40FF">
              <w:rPr>
                <w:b/>
                <w:szCs w:val="16"/>
              </w:rPr>
              <w:t>TYPE 2</w:t>
            </w:r>
          </w:p>
        </w:tc>
        <w:tc>
          <w:tcPr>
            <w:tcW w:w="1774" w:type="dxa"/>
            <w:tcBorders>
              <w:left w:val="single" w:sz="4" w:space="0" w:color="002060"/>
            </w:tcBorders>
            <w:vAlign w:val="center"/>
          </w:tcPr>
          <w:p w14:paraId="64A94ADC" w14:textId="77777777" w:rsidR="00DE2E57" w:rsidRPr="008A40FF" w:rsidRDefault="00DE2E57" w:rsidP="00516284">
            <w:pPr>
              <w:jc w:val="center"/>
              <w:rPr>
                <w:b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4DA9D015" w14:textId="77777777" w:rsidR="00DE2E57" w:rsidRPr="008A40FF" w:rsidRDefault="00DE2E57" w:rsidP="00516284">
            <w:pPr>
              <w:jc w:val="center"/>
              <w:rPr>
                <w:b/>
                <w:szCs w:val="16"/>
              </w:rPr>
            </w:pPr>
          </w:p>
        </w:tc>
      </w:tr>
      <w:tr w:rsidR="00DE2E57" w:rsidRPr="00670153" w14:paraId="342A387D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5B3F02A6" w14:textId="77777777" w:rsidR="00DE2E57" w:rsidRPr="00670153" w:rsidRDefault="00DE2E57" w:rsidP="00516284">
            <w:pPr>
              <w:rPr>
                <w:b/>
                <w:bCs/>
              </w:rPr>
            </w:pPr>
          </w:p>
        </w:tc>
        <w:tc>
          <w:tcPr>
            <w:tcW w:w="2967" w:type="dxa"/>
            <w:tcBorders>
              <w:right w:val="single" w:sz="4" w:space="0" w:color="002060"/>
            </w:tcBorders>
            <w:vAlign w:val="center"/>
          </w:tcPr>
          <w:p w14:paraId="1B55830F" w14:textId="2D4FFE08" w:rsidR="00DE2E57" w:rsidRPr="008A40FF" w:rsidRDefault="00DE2E57" w:rsidP="00516284">
            <w:pPr>
              <w:tabs>
                <w:tab w:val="left" w:pos="234"/>
                <w:tab w:val="right" w:pos="10773"/>
              </w:tabs>
            </w:pPr>
            <w:r>
              <w:t>c</w:t>
            </w:r>
            <w:r w:rsidRPr="008A40FF">
              <w:t>)</w:t>
            </w:r>
            <w:r w:rsidRPr="008A40FF">
              <w:tab/>
              <w:t>Marque</w:t>
            </w:r>
          </w:p>
          <w:p w14:paraId="3A918761" w14:textId="77777777" w:rsidR="00DE2E57" w:rsidRPr="008A40FF" w:rsidRDefault="00DE2E57" w:rsidP="00516284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8A40FF">
              <w:tab/>
            </w:r>
            <w:proofErr w:type="spellStart"/>
            <w:r w:rsidRPr="008A40FF">
              <w:rPr>
                <w:i/>
              </w:rPr>
              <w:t>Make</w:t>
            </w:r>
            <w:proofErr w:type="spellEnd"/>
          </w:p>
        </w:tc>
        <w:tc>
          <w:tcPr>
            <w:tcW w:w="17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7C035F2A" w14:textId="77777777" w:rsidR="00DE2E57" w:rsidRPr="000F4080" w:rsidRDefault="00DE2E57" w:rsidP="00516284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2866C0AD" w14:textId="77777777" w:rsidR="00DE2E57" w:rsidRPr="000F4080" w:rsidRDefault="00DE2E57" w:rsidP="00516284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left w:val="single" w:sz="4" w:space="0" w:color="002060"/>
            </w:tcBorders>
            <w:vAlign w:val="center"/>
          </w:tcPr>
          <w:p w14:paraId="08FA6E6A" w14:textId="77777777" w:rsidR="00DE2E57" w:rsidRPr="000F4080" w:rsidRDefault="00DE2E57" w:rsidP="00516284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0A6A8984" w14:textId="77777777" w:rsidR="00DE2E57" w:rsidRPr="000F4080" w:rsidRDefault="00DE2E57" w:rsidP="00516284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</w:p>
        </w:tc>
      </w:tr>
      <w:tr w:rsidR="00DE2E57" w:rsidRPr="00670153" w14:paraId="04C3D2E9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52C5DB57" w14:textId="77777777" w:rsidR="00DE2E57" w:rsidRPr="00DC4D1F" w:rsidRDefault="00DE2E57" w:rsidP="00516284">
            <w:pPr>
              <w:rPr>
                <w:b/>
                <w:bCs/>
              </w:rPr>
            </w:pPr>
          </w:p>
        </w:tc>
        <w:tc>
          <w:tcPr>
            <w:tcW w:w="2967" w:type="dxa"/>
            <w:tcBorders>
              <w:right w:val="single" w:sz="4" w:space="0" w:color="002060"/>
            </w:tcBorders>
            <w:vAlign w:val="center"/>
          </w:tcPr>
          <w:p w14:paraId="0B7C80D6" w14:textId="2470E3E6" w:rsidR="00DE2E57" w:rsidRPr="008A40FF" w:rsidRDefault="00DE2E57" w:rsidP="00516284">
            <w:pPr>
              <w:tabs>
                <w:tab w:val="left" w:pos="234"/>
                <w:tab w:val="right" w:pos="10773"/>
              </w:tabs>
            </w:pPr>
            <w:r>
              <w:t>d</w:t>
            </w:r>
            <w:r w:rsidRPr="008A40FF">
              <w:t>)</w:t>
            </w:r>
            <w:r w:rsidRPr="008A40FF">
              <w:tab/>
              <w:t>Référence</w:t>
            </w:r>
          </w:p>
          <w:p w14:paraId="42673841" w14:textId="77777777" w:rsidR="00DE2E57" w:rsidRPr="008A40FF" w:rsidRDefault="00DE2E57" w:rsidP="00516284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8A40FF">
              <w:tab/>
            </w:r>
            <w:r w:rsidRPr="008A40FF">
              <w:rPr>
                <w:i/>
              </w:rPr>
              <w:t>Reference</w:t>
            </w:r>
          </w:p>
        </w:tc>
        <w:tc>
          <w:tcPr>
            <w:tcW w:w="1774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CE5FD64" w14:textId="77777777" w:rsidR="00DE2E57" w:rsidRPr="000F4080" w:rsidRDefault="00DE2E57" w:rsidP="00516284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E36AEC1" w14:textId="77777777" w:rsidR="00DE2E57" w:rsidRPr="000F4080" w:rsidRDefault="00DE2E57" w:rsidP="00516284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left w:val="single" w:sz="4" w:space="0" w:color="002060"/>
            </w:tcBorders>
            <w:vAlign w:val="center"/>
          </w:tcPr>
          <w:p w14:paraId="42DB229E" w14:textId="77777777" w:rsidR="00DE2E57" w:rsidRPr="000F4080" w:rsidRDefault="00DE2E57" w:rsidP="00516284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6BCBCEA7" w14:textId="77777777" w:rsidR="00DE2E57" w:rsidRPr="000F4080" w:rsidRDefault="00DE2E57" w:rsidP="00516284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</w:p>
        </w:tc>
      </w:tr>
    </w:tbl>
    <w:p w14:paraId="677EDA08" w14:textId="77777777" w:rsidR="00F02C2A" w:rsidRDefault="00F02C2A" w:rsidP="00F02C2A">
      <w:pPr>
        <w:jc w:val="both"/>
        <w:rPr>
          <w:szCs w:val="16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2C2A" w:rsidRPr="008A40FF" w14:paraId="4CAEC63C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087F5740" w14:textId="3CAB8A20" w:rsidR="00F02C2A" w:rsidRPr="008A40FF" w:rsidRDefault="00F02C2A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r w:rsidRPr="008A40FF">
              <w:rPr>
                <w:b/>
              </w:rPr>
              <w:t>G7-1)</w:t>
            </w:r>
            <w:r w:rsidRPr="008A40FF">
              <w:tab/>
              <w:t>Amortisseur complet</w:t>
            </w:r>
            <w:r w:rsidR="00D3318E">
              <w:t xml:space="preserve"> avant</w:t>
            </w:r>
            <w:r w:rsidRPr="008A40FF">
              <w:t xml:space="preserve"> - </w:t>
            </w:r>
            <w:r w:rsidRPr="008A40FF">
              <w:rPr>
                <w:u w:val="single"/>
              </w:rPr>
              <w:t>déposé</w:t>
            </w:r>
          </w:p>
          <w:p w14:paraId="1842ECC6" w14:textId="5E3F11F0" w:rsidR="00F02C2A" w:rsidRPr="00ED184A" w:rsidRDefault="00F02C2A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8A40FF">
              <w:rPr>
                <w:szCs w:val="16"/>
              </w:rPr>
              <w:tab/>
            </w:r>
            <w:r w:rsidR="00D3318E" w:rsidRPr="00A16877">
              <w:rPr>
                <w:i/>
                <w:iCs/>
                <w:szCs w:val="16"/>
                <w:lang w:val="fr-CH"/>
              </w:rPr>
              <w:t xml:space="preserve">Front </w:t>
            </w:r>
            <w:proofErr w:type="spellStart"/>
            <w:r w:rsidR="00D3318E" w:rsidRPr="00A16877">
              <w:rPr>
                <w:i/>
                <w:iCs/>
                <w:szCs w:val="16"/>
                <w:lang w:val="fr-CH"/>
              </w:rPr>
              <w:t>c</w:t>
            </w:r>
            <w:r w:rsidRPr="00ED184A">
              <w:rPr>
                <w:i/>
                <w:lang w:val="fr-CH"/>
              </w:rPr>
              <w:t>omplete</w:t>
            </w:r>
            <w:proofErr w:type="spellEnd"/>
            <w:r w:rsidRPr="00ED184A">
              <w:rPr>
                <w:i/>
                <w:lang w:val="fr-CH"/>
              </w:rPr>
              <w:t xml:space="preserve"> </w:t>
            </w:r>
            <w:proofErr w:type="spellStart"/>
            <w:r w:rsidRPr="00ED184A">
              <w:rPr>
                <w:i/>
                <w:lang w:val="fr-CH"/>
              </w:rPr>
              <w:t>shock</w:t>
            </w:r>
            <w:proofErr w:type="spellEnd"/>
            <w:r w:rsidRPr="00ED184A">
              <w:rPr>
                <w:i/>
                <w:lang w:val="fr-CH"/>
              </w:rPr>
              <w:t xml:space="preserve"> absorber - </w:t>
            </w:r>
            <w:proofErr w:type="spellStart"/>
            <w:r w:rsidRPr="00ED184A">
              <w:rPr>
                <w:i/>
                <w:u w:val="single"/>
                <w:lang w:val="fr-CH"/>
              </w:rPr>
              <w:t>dismounted</w:t>
            </w:r>
            <w:proofErr w:type="spellEnd"/>
          </w:p>
        </w:tc>
        <w:tc>
          <w:tcPr>
            <w:tcW w:w="567" w:type="dxa"/>
          </w:tcPr>
          <w:p w14:paraId="5A821616" w14:textId="77777777" w:rsidR="00F02C2A" w:rsidRPr="00ED184A" w:rsidRDefault="00F02C2A" w:rsidP="009024FE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4B961FA3" w14:textId="42105A21" w:rsidR="00F02C2A" w:rsidRPr="008A40FF" w:rsidRDefault="00F02C2A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A40FF">
              <w:rPr>
                <w:rFonts w:asciiTheme="minorHAnsi" w:hAnsiTheme="minorHAnsi" w:cs="Times New Roman"/>
                <w:b/>
                <w:szCs w:val="16"/>
              </w:rPr>
              <w:t>VII</w:t>
            </w:r>
            <w:r w:rsidR="00167C90">
              <w:rPr>
                <w:rFonts w:asciiTheme="minorHAnsi" w:hAnsiTheme="minorHAnsi" w:cs="Times New Roman"/>
                <w:b/>
                <w:szCs w:val="16"/>
              </w:rPr>
              <w:t>7</w:t>
            </w:r>
            <w:r w:rsidR="004205B9">
              <w:rPr>
                <w:rFonts w:asciiTheme="minorHAnsi" w:hAnsiTheme="minorHAnsi" w:cs="Times New Roman"/>
                <w:b/>
                <w:szCs w:val="16"/>
              </w:rPr>
              <w:t>-</w:t>
            </w:r>
            <w:r w:rsidRPr="008A40FF">
              <w:rPr>
                <w:rFonts w:asciiTheme="minorHAnsi" w:hAnsiTheme="minorHAnsi" w:cs="Times New Roman"/>
                <w:b/>
                <w:szCs w:val="16"/>
              </w:rPr>
              <w:t>1</w:t>
            </w:r>
            <w:r w:rsidRPr="008A40FF">
              <w:rPr>
                <w:rFonts w:asciiTheme="minorHAnsi" w:hAnsiTheme="minorHAnsi" w:cs="Times New Roman"/>
                <w:b/>
              </w:rPr>
              <w:t>)</w:t>
            </w:r>
            <w:r w:rsidRPr="008A40FF">
              <w:rPr>
                <w:rFonts w:asciiTheme="minorHAnsi" w:hAnsiTheme="minorHAnsi"/>
                <w:szCs w:val="16"/>
              </w:rPr>
              <w:tab/>
            </w:r>
            <w:r w:rsidRPr="008A40FF">
              <w:rPr>
                <w:rFonts w:asciiTheme="minorHAnsi" w:hAnsiTheme="minorHAnsi"/>
              </w:rPr>
              <w:t>Amortisseur complet</w:t>
            </w:r>
            <w:r w:rsidR="00D3318E">
              <w:rPr>
                <w:rFonts w:asciiTheme="minorHAnsi" w:hAnsiTheme="minorHAnsi"/>
              </w:rPr>
              <w:t xml:space="preserve"> avant</w:t>
            </w:r>
            <w:r w:rsidRPr="008A40FF">
              <w:rPr>
                <w:rFonts w:asciiTheme="minorHAnsi" w:hAnsiTheme="minorHAnsi"/>
              </w:rPr>
              <w:t xml:space="preserve"> – </w:t>
            </w:r>
            <w:r w:rsidRPr="008A40FF">
              <w:rPr>
                <w:rFonts w:asciiTheme="minorHAnsi" w:hAnsiTheme="minorHAnsi"/>
                <w:u w:val="single"/>
              </w:rPr>
              <w:t>dimensions</w:t>
            </w:r>
          </w:p>
          <w:p w14:paraId="59487B4B" w14:textId="7CE8F873" w:rsidR="00F02C2A" w:rsidRPr="008A40FF" w:rsidRDefault="00F02C2A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8A40FF">
              <w:rPr>
                <w:rFonts w:asciiTheme="minorHAnsi" w:hAnsiTheme="minorHAnsi"/>
                <w:i/>
                <w:szCs w:val="16"/>
              </w:rPr>
              <w:tab/>
            </w:r>
            <w:r w:rsidR="00D3318E">
              <w:rPr>
                <w:rFonts w:asciiTheme="minorHAnsi" w:hAnsiTheme="minorHAnsi"/>
                <w:i/>
                <w:szCs w:val="16"/>
              </w:rPr>
              <w:t>Front c</w:t>
            </w:r>
            <w:proofErr w:type="spellStart"/>
            <w:r w:rsidRPr="008A40FF">
              <w:rPr>
                <w:rFonts w:asciiTheme="minorHAnsi" w:hAnsiTheme="minorHAnsi"/>
                <w:i/>
                <w:lang w:val="fr-CH"/>
              </w:rPr>
              <w:t>omplete</w:t>
            </w:r>
            <w:proofErr w:type="spellEnd"/>
            <w:r w:rsidRPr="008A40FF">
              <w:rPr>
                <w:rFonts w:asciiTheme="minorHAnsi" w:hAnsiTheme="minorHAnsi"/>
                <w:i/>
                <w:lang w:val="fr-CH"/>
              </w:rPr>
              <w:t xml:space="preserve"> </w:t>
            </w:r>
            <w:proofErr w:type="spellStart"/>
            <w:r w:rsidRPr="008A40FF">
              <w:rPr>
                <w:rFonts w:asciiTheme="minorHAnsi" w:hAnsiTheme="minorHAnsi"/>
                <w:i/>
                <w:lang w:val="fr-CH"/>
              </w:rPr>
              <w:t>shock</w:t>
            </w:r>
            <w:proofErr w:type="spellEnd"/>
            <w:r w:rsidRPr="008A40FF">
              <w:rPr>
                <w:rFonts w:asciiTheme="minorHAnsi" w:hAnsiTheme="minorHAnsi"/>
                <w:i/>
                <w:lang w:val="fr-CH"/>
              </w:rPr>
              <w:t xml:space="preserve"> absorber – </w:t>
            </w:r>
            <w:r w:rsidRPr="008A40FF">
              <w:rPr>
                <w:rFonts w:asciiTheme="minorHAnsi" w:hAnsiTheme="minorHAnsi"/>
                <w:i/>
                <w:u w:val="single"/>
                <w:lang w:val="fr-CH"/>
              </w:rPr>
              <w:t>dimensions</w:t>
            </w:r>
          </w:p>
        </w:tc>
      </w:tr>
    </w:tbl>
    <w:p w14:paraId="284325EE" w14:textId="77777777" w:rsidR="00F02C2A" w:rsidRPr="004205B9" w:rsidRDefault="00F02C2A" w:rsidP="00F02C2A">
      <w:pPr>
        <w:rPr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67C90" w:rsidRPr="00027451" w14:paraId="3A869122" w14:textId="77777777" w:rsidTr="00167C90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312EA70" w14:textId="77777777" w:rsidR="00167C90" w:rsidRPr="00027451" w:rsidRDefault="00167C90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77B88F65" w14:textId="77777777" w:rsidR="00167C90" w:rsidRPr="00B8520F" w:rsidRDefault="00167C90" w:rsidP="009024FE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16DC0B5" w14:textId="543796AF" w:rsidR="00167C90" w:rsidRPr="00167C90" w:rsidRDefault="00167C90" w:rsidP="00167C90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  <w:tr w:rsidR="00167C90" w:rsidRPr="00027451" w14:paraId="1D04ADC1" w14:textId="77777777" w:rsidTr="00FF101A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9B7B53D" w14:textId="1901C36D" w:rsidR="00167C90" w:rsidRDefault="00167C90" w:rsidP="00167C90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034D8E">
              <w:rPr>
                <w:szCs w:val="16"/>
              </w:rPr>
              <w:t xml:space="preserve">Ref : </w:t>
            </w:r>
            <w:r w:rsidRPr="00034D8E">
              <w:rPr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34D8E">
              <w:rPr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34D8E">
              <w:rPr>
                <w:caps/>
                <w:noProof/>
                <w:color w:val="FF0000"/>
                <w:szCs w:val="16"/>
              </w:rPr>
            </w:r>
            <w:r w:rsidRPr="00034D8E">
              <w:rPr>
                <w:caps/>
                <w:noProof/>
                <w:color w:val="FF0000"/>
                <w:szCs w:val="16"/>
              </w:rPr>
              <w:fldChar w:fldCharType="separate"/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27B0C332" w14:textId="77777777" w:rsidR="00167C90" w:rsidRPr="008A40FF" w:rsidRDefault="00167C90" w:rsidP="009024FE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33D2D6E" w14:textId="3264E2E8" w:rsidR="00167C90" w:rsidRPr="003F5D47" w:rsidRDefault="00167C90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fr-CH"/>
              </w:rPr>
            </w:pPr>
            <w:proofErr w:type="spellStart"/>
            <w:r w:rsidRPr="003F5D47">
              <w:rPr>
                <w:b/>
                <w:bCs/>
                <w:szCs w:val="16"/>
              </w:rPr>
              <w:t>Tolerance</w:t>
            </w:r>
            <w:proofErr w:type="spellEnd"/>
            <w:r w:rsidRPr="003F5D47">
              <w:rPr>
                <w:b/>
                <w:bCs/>
                <w:szCs w:val="16"/>
              </w:rPr>
              <w:t xml:space="preserve"> : </w:t>
            </w:r>
            <w:r w:rsidRPr="003F5D47">
              <w:rPr>
                <w:b/>
                <w:bCs/>
                <w:lang w:val="en-GB"/>
              </w:rPr>
              <w:t>±</w:t>
            </w:r>
            <w:r w:rsidR="00D5740A" w:rsidRPr="003F5D47">
              <w:rPr>
                <w:b/>
                <w:bCs/>
                <w:lang w:val="en-GB"/>
              </w:rPr>
              <w:t>0.2</w:t>
            </w:r>
            <w:r w:rsidRPr="003F5D47">
              <w:rPr>
                <w:b/>
                <w:bCs/>
                <w:lang w:val="en-GB"/>
              </w:rPr>
              <w:t>mm</w:t>
            </w:r>
          </w:p>
        </w:tc>
      </w:tr>
    </w:tbl>
    <w:p w14:paraId="14822043" w14:textId="77777777" w:rsidR="00F02C2A" w:rsidRPr="00653585" w:rsidRDefault="00F02C2A" w:rsidP="00F02C2A">
      <w:pPr>
        <w:rPr>
          <w:szCs w:val="16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2C2A" w:rsidRPr="008A40FF" w14:paraId="73411931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5F1C6E13" w14:textId="2D77A4C4" w:rsidR="00F02C2A" w:rsidRPr="008A40FF" w:rsidRDefault="00F02C2A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r w:rsidRPr="008A40FF">
              <w:rPr>
                <w:b/>
              </w:rPr>
              <w:t>G7-2)</w:t>
            </w:r>
            <w:r w:rsidRPr="008A40FF">
              <w:tab/>
              <w:t>Amortisseur complet</w:t>
            </w:r>
            <w:r w:rsidR="00D3318E">
              <w:t xml:space="preserve"> avant</w:t>
            </w:r>
            <w:r w:rsidRPr="008A40FF">
              <w:t xml:space="preserve"> - </w:t>
            </w:r>
            <w:r w:rsidRPr="008A40FF">
              <w:rPr>
                <w:u w:val="single"/>
              </w:rPr>
              <w:t>déposé</w:t>
            </w:r>
          </w:p>
          <w:p w14:paraId="60B7B088" w14:textId="2A3C8D50" w:rsidR="00F02C2A" w:rsidRPr="00ED184A" w:rsidRDefault="00F02C2A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8A40FF">
              <w:rPr>
                <w:szCs w:val="16"/>
              </w:rPr>
              <w:tab/>
            </w:r>
            <w:r w:rsidR="00D3318E" w:rsidRPr="00A16877">
              <w:rPr>
                <w:i/>
                <w:iCs/>
                <w:szCs w:val="16"/>
                <w:lang w:val="fr-CH"/>
              </w:rPr>
              <w:t>Front</w:t>
            </w:r>
            <w:r w:rsidR="00D3318E" w:rsidRPr="00ED184A">
              <w:rPr>
                <w:szCs w:val="16"/>
                <w:lang w:val="fr-CH"/>
              </w:rPr>
              <w:t xml:space="preserve"> </w:t>
            </w:r>
            <w:proofErr w:type="spellStart"/>
            <w:r w:rsidR="00D3318E" w:rsidRPr="00ED184A">
              <w:rPr>
                <w:szCs w:val="16"/>
                <w:lang w:val="fr-CH"/>
              </w:rPr>
              <w:t>c</w:t>
            </w:r>
            <w:r w:rsidRPr="00ED184A">
              <w:rPr>
                <w:i/>
                <w:lang w:val="fr-CH"/>
              </w:rPr>
              <w:t>omplete</w:t>
            </w:r>
            <w:proofErr w:type="spellEnd"/>
            <w:r w:rsidRPr="00ED184A">
              <w:rPr>
                <w:i/>
                <w:lang w:val="fr-CH"/>
              </w:rPr>
              <w:t xml:space="preserve"> </w:t>
            </w:r>
            <w:proofErr w:type="spellStart"/>
            <w:r w:rsidRPr="00ED184A">
              <w:rPr>
                <w:i/>
                <w:lang w:val="fr-CH"/>
              </w:rPr>
              <w:t>shock</w:t>
            </w:r>
            <w:proofErr w:type="spellEnd"/>
            <w:r w:rsidRPr="00ED184A">
              <w:rPr>
                <w:i/>
                <w:lang w:val="fr-CH"/>
              </w:rPr>
              <w:t xml:space="preserve"> absorber - </w:t>
            </w:r>
            <w:proofErr w:type="spellStart"/>
            <w:r w:rsidRPr="00ED184A">
              <w:rPr>
                <w:i/>
                <w:u w:val="single"/>
                <w:lang w:val="fr-CH"/>
              </w:rPr>
              <w:t>dismounted</w:t>
            </w:r>
            <w:proofErr w:type="spellEnd"/>
          </w:p>
        </w:tc>
        <w:tc>
          <w:tcPr>
            <w:tcW w:w="567" w:type="dxa"/>
          </w:tcPr>
          <w:p w14:paraId="01FC4540" w14:textId="77777777" w:rsidR="00F02C2A" w:rsidRPr="00ED184A" w:rsidRDefault="00F02C2A" w:rsidP="009024FE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45F954AF" w14:textId="0858743C" w:rsidR="00F02C2A" w:rsidRPr="008A40FF" w:rsidRDefault="00F02C2A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A40FF">
              <w:rPr>
                <w:rFonts w:asciiTheme="minorHAnsi" w:hAnsiTheme="minorHAnsi" w:cs="Times New Roman"/>
                <w:b/>
                <w:szCs w:val="16"/>
              </w:rPr>
              <w:t>VII</w:t>
            </w:r>
            <w:r w:rsidR="00167C90">
              <w:rPr>
                <w:rFonts w:asciiTheme="minorHAnsi" w:hAnsiTheme="minorHAnsi" w:cs="Times New Roman"/>
                <w:b/>
                <w:szCs w:val="16"/>
              </w:rPr>
              <w:t>7</w:t>
            </w:r>
            <w:r w:rsidR="004205B9">
              <w:rPr>
                <w:rFonts w:asciiTheme="minorHAnsi" w:hAnsiTheme="minorHAnsi" w:cs="Times New Roman"/>
                <w:b/>
                <w:szCs w:val="16"/>
              </w:rPr>
              <w:t>-</w:t>
            </w:r>
            <w:r w:rsidRPr="008A40FF">
              <w:rPr>
                <w:rFonts w:asciiTheme="minorHAnsi" w:hAnsiTheme="minorHAnsi" w:cs="Times New Roman"/>
                <w:b/>
                <w:szCs w:val="16"/>
              </w:rPr>
              <w:t>2</w:t>
            </w:r>
            <w:r w:rsidRPr="008A40FF">
              <w:rPr>
                <w:rFonts w:asciiTheme="minorHAnsi" w:hAnsiTheme="minorHAnsi" w:cs="Times New Roman"/>
                <w:b/>
              </w:rPr>
              <w:t>)</w:t>
            </w:r>
            <w:r w:rsidRPr="008A40FF">
              <w:rPr>
                <w:rFonts w:asciiTheme="minorHAnsi" w:hAnsiTheme="minorHAnsi"/>
                <w:szCs w:val="16"/>
              </w:rPr>
              <w:tab/>
            </w:r>
            <w:r w:rsidRPr="008A40FF">
              <w:rPr>
                <w:rFonts w:asciiTheme="minorHAnsi" w:hAnsiTheme="minorHAnsi"/>
              </w:rPr>
              <w:t>Amortisseur complet</w:t>
            </w:r>
            <w:r w:rsidR="00D3318E">
              <w:rPr>
                <w:rFonts w:asciiTheme="minorHAnsi" w:hAnsiTheme="minorHAnsi"/>
              </w:rPr>
              <w:t xml:space="preserve"> avant</w:t>
            </w:r>
            <w:r w:rsidRPr="008A40FF">
              <w:rPr>
                <w:rFonts w:asciiTheme="minorHAnsi" w:hAnsiTheme="minorHAnsi"/>
              </w:rPr>
              <w:t xml:space="preserve"> – </w:t>
            </w:r>
            <w:r w:rsidRPr="008A40FF">
              <w:rPr>
                <w:rFonts w:asciiTheme="minorHAnsi" w:hAnsiTheme="minorHAnsi"/>
                <w:u w:val="single"/>
              </w:rPr>
              <w:t>dimensions</w:t>
            </w:r>
          </w:p>
          <w:p w14:paraId="09328C68" w14:textId="4F952ACD" w:rsidR="00F02C2A" w:rsidRPr="008A40FF" w:rsidRDefault="00F02C2A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8A40FF">
              <w:rPr>
                <w:rFonts w:asciiTheme="minorHAnsi" w:hAnsiTheme="minorHAnsi"/>
                <w:i/>
                <w:szCs w:val="16"/>
              </w:rPr>
              <w:tab/>
            </w:r>
            <w:r w:rsidR="00D3318E">
              <w:rPr>
                <w:rFonts w:asciiTheme="minorHAnsi" w:hAnsiTheme="minorHAnsi"/>
                <w:i/>
                <w:szCs w:val="16"/>
              </w:rPr>
              <w:t>Front c</w:t>
            </w:r>
            <w:proofErr w:type="spellStart"/>
            <w:r w:rsidRPr="008A40FF">
              <w:rPr>
                <w:rFonts w:asciiTheme="minorHAnsi" w:hAnsiTheme="minorHAnsi"/>
                <w:i/>
                <w:lang w:val="fr-CH"/>
              </w:rPr>
              <w:t>omplete</w:t>
            </w:r>
            <w:proofErr w:type="spellEnd"/>
            <w:r w:rsidRPr="008A40FF">
              <w:rPr>
                <w:rFonts w:asciiTheme="minorHAnsi" w:hAnsiTheme="minorHAnsi"/>
                <w:i/>
                <w:lang w:val="fr-CH"/>
              </w:rPr>
              <w:t xml:space="preserve"> </w:t>
            </w:r>
            <w:proofErr w:type="spellStart"/>
            <w:r w:rsidRPr="008A40FF">
              <w:rPr>
                <w:rFonts w:asciiTheme="minorHAnsi" w:hAnsiTheme="minorHAnsi"/>
                <w:i/>
                <w:lang w:val="fr-CH"/>
              </w:rPr>
              <w:t>shock</w:t>
            </w:r>
            <w:proofErr w:type="spellEnd"/>
            <w:r w:rsidRPr="008A40FF">
              <w:rPr>
                <w:rFonts w:asciiTheme="minorHAnsi" w:hAnsiTheme="minorHAnsi"/>
                <w:i/>
                <w:lang w:val="fr-CH"/>
              </w:rPr>
              <w:t xml:space="preserve"> absorber – </w:t>
            </w:r>
            <w:r w:rsidRPr="008A40FF">
              <w:rPr>
                <w:rFonts w:asciiTheme="minorHAnsi" w:hAnsiTheme="minorHAnsi"/>
                <w:i/>
                <w:u w:val="single"/>
                <w:lang w:val="fr-CH"/>
              </w:rPr>
              <w:t>dimensions</w:t>
            </w:r>
          </w:p>
        </w:tc>
      </w:tr>
    </w:tbl>
    <w:p w14:paraId="38B93F74" w14:textId="77777777" w:rsidR="00167C90" w:rsidRPr="004205B9" w:rsidRDefault="00167C90" w:rsidP="00167C90">
      <w:pPr>
        <w:rPr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67C90" w:rsidRPr="00027451" w14:paraId="79D4EF54" w14:textId="77777777" w:rsidTr="00947BEA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5C42533" w14:textId="77777777" w:rsidR="00167C90" w:rsidRPr="00027451" w:rsidRDefault="00167C90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40D3EA1F" w14:textId="74673186" w:rsidR="00167C90" w:rsidRPr="00B8520F" w:rsidRDefault="00167C90" w:rsidP="00947BEA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 xml:space="preserve">TYPE </w:t>
            </w:r>
            <w:r>
              <w:rPr>
                <w:b/>
                <w:sz w:val="20"/>
                <w:szCs w:val="20"/>
                <w:lang w:val="fr-CH"/>
              </w:rPr>
              <w:t>2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CC983E0" w14:textId="77777777" w:rsidR="00167C90" w:rsidRPr="00167C90" w:rsidRDefault="00167C90" w:rsidP="00947BEA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  <w:tr w:rsidR="00167C90" w:rsidRPr="00027451" w14:paraId="2BBAF157" w14:textId="77777777" w:rsidTr="00FF101A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8EE6A3D" w14:textId="61AC3D41" w:rsidR="00167C90" w:rsidRDefault="000F2C9E" w:rsidP="00947BEA">
            <w:pPr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szCs w:val="16"/>
              </w:rPr>
              <w:t>R</w:t>
            </w:r>
            <w:r w:rsidR="00167C90" w:rsidRPr="00034D8E">
              <w:rPr>
                <w:szCs w:val="16"/>
              </w:rPr>
              <w:t xml:space="preserve">ef : </w:t>
            </w:r>
            <w:r w:rsidR="00167C90" w:rsidRPr="00034D8E">
              <w:rPr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="00167C90" w:rsidRPr="00034D8E">
              <w:rPr>
                <w:caps/>
                <w:noProof/>
                <w:color w:val="FF0000"/>
                <w:szCs w:val="16"/>
              </w:rPr>
              <w:instrText xml:space="preserve"> FORMTEXT </w:instrText>
            </w:r>
            <w:r w:rsidR="00167C90" w:rsidRPr="00034D8E">
              <w:rPr>
                <w:caps/>
                <w:noProof/>
                <w:color w:val="FF0000"/>
                <w:szCs w:val="16"/>
              </w:rPr>
            </w:r>
            <w:r w:rsidR="00167C90" w:rsidRPr="00034D8E">
              <w:rPr>
                <w:caps/>
                <w:noProof/>
                <w:color w:val="FF0000"/>
                <w:szCs w:val="16"/>
              </w:rPr>
              <w:fldChar w:fldCharType="separate"/>
            </w:r>
            <w:r w:rsidR="00167C90" w:rsidRPr="00034D8E">
              <w:rPr>
                <w:caps/>
                <w:noProof/>
                <w:color w:val="FF0000"/>
                <w:szCs w:val="16"/>
              </w:rPr>
              <w:t> </w:t>
            </w:r>
            <w:r w:rsidR="00167C90" w:rsidRPr="00034D8E">
              <w:rPr>
                <w:caps/>
                <w:noProof/>
                <w:color w:val="FF0000"/>
                <w:szCs w:val="16"/>
              </w:rPr>
              <w:t> </w:t>
            </w:r>
            <w:r w:rsidR="00167C90" w:rsidRPr="00034D8E">
              <w:rPr>
                <w:caps/>
                <w:noProof/>
                <w:color w:val="FF0000"/>
                <w:szCs w:val="16"/>
              </w:rPr>
              <w:t> </w:t>
            </w:r>
            <w:r w:rsidR="00167C90" w:rsidRPr="00034D8E">
              <w:rPr>
                <w:caps/>
                <w:noProof/>
                <w:color w:val="FF0000"/>
                <w:szCs w:val="16"/>
              </w:rPr>
              <w:t> </w:t>
            </w:r>
            <w:r w:rsidR="00167C90" w:rsidRPr="00034D8E">
              <w:rPr>
                <w:caps/>
                <w:noProof/>
                <w:color w:val="FF0000"/>
                <w:szCs w:val="16"/>
              </w:rPr>
              <w:t> </w:t>
            </w:r>
            <w:r w:rsidR="00167C90" w:rsidRPr="00034D8E">
              <w:rPr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6D6EA8C2" w14:textId="77777777" w:rsidR="00167C90" w:rsidRPr="008A40FF" w:rsidRDefault="00167C90" w:rsidP="00947BEA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94D0B65" w14:textId="1F15D10E" w:rsidR="00167C90" w:rsidRPr="003F5D47" w:rsidRDefault="00167C90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fr-CH"/>
              </w:rPr>
            </w:pPr>
            <w:proofErr w:type="spellStart"/>
            <w:r w:rsidRPr="003F5D47">
              <w:rPr>
                <w:b/>
                <w:bCs/>
                <w:szCs w:val="16"/>
              </w:rPr>
              <w:t>Tolerance</w:t>
            </w:r>
            <w:proofErr w:type="spellEnd"/>
            <w:r w:rsidRPr="003F5D47">
              <w:rPr>
                <w:b/>
                <w:bCs/>
                <w:szCs w:val="16"/>
              </w:rPr>
              <w:t xml:space="preserve"> : </w:t>
            </w:r>
            <w:r w:rsidRPr="003F5D47">
              <w:rPr>
                <w:b/>
                <w:bCs/>
                <w:lang w:val="en-GB"/>
              </w:rPr>
              <w:t>±</w:t>
            </w:r>
            <w:r w:rsidR="00D5740A" w:rsidRPr="003F5D47">
              <w:rPr>
                <w:b/>
                <w:bCs/>
                <w:lang w:val="en-GB"/>
              </w:rPr>
              <w:t>0.2</w:t>
            </w:r>
            <w:r w:rsidRPr="003F5D47">
              <w:rPr>
                <w:b/>
                <w:bCs/>
                <w:lang w:val="en-GB"/>
              </w:rPr>
              <w:t>mm</w:t>
            </w:r>
          </w:p>
        </w:tc>
      </w:tr>
    </w:tbl>
    <w:p w14:paraId="7A21EAD5" w14:textId="77777777" w:rsidR="008F7E53" w:rsidRDefault="008F7E53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1"/>
        <w:gridCol w:w="10065"/>
      </w:tblGrid>
      <w:tr w:rsidR="004205B9" w:rsidRPr="00867C3C" w14:paraId="5AFE80EC" w14:textId="77777777" w:rsidTr="00897825">
        <w:trPr>
          <w:trHeight w:hRule="exact" w:val="283"/>
          <w:jc w:val="center"/>
        </w:trPr>
        <w:tc>
          <w:tcPr>
            <w:tcW w:w="711" w:type="dxa"/>
            <w:shd w:val="clear" w:color="auto" w:fill="DBE5F1" w:themeFill="accent1" w:themeFillTint="33"/>
            <w:vAlign w:val="center"/>
          </w:tcPr>
          <w:p w14:paraId="49CD8E3D" w14:textId="377203D8" w:rsidR="004205B9" w:rsidRPr="0027268D" w:rsidRDefault="004205B9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707-b5</w:t>
            </w:r>
          </w:p>
        </w:tc>
        <w:tc>
          <w:tcPr>
            <w:tcW w:w="10065" w:type="dxa"/>
            <w:shd w:val="clear" w:color="auto" w:fill="DBE5F1" w:themeFill="accent1" w:themeFillTint="33"/>
            <w:vAlign w:val="center"/>
          </w:tcPr>
          <w:p w14:paraId="6DD68D7A" w14:textId="3677B728" w:rsidR="004205B9" w:rsidRPr="00C36144" w:rsidRDefault="004205B9" w:rsidP="009024FE">
            <w:pPr>
              <w:rPr>
                <w:b/>
                <w:i/>
                <w:iCs/>
                <w:caps/>
              </w:rPr>
            </w:pPr>
            <w:r>
              <w:rPr>
                <w:b/>
                <w:caps/>
              </w:rPr>
              <w:t xml:space="preserve">Jambes de force mc pherson avant / </w:t>
            </w:r>
            <w:r w:rsidRPr="004205B9">
              <w:rPr>
                <w:b/>
                <w:i/>
                <w:iCs/>
                <w:caps/>
              </w:rPr>
              <w:t>front mcpherson strut assembly</w:t>
            </w:r>
          </w:p>
        </w:tc>
      </w:tr>
    </w:tbl>
    <w:p w14:paraId="7954ECBA" w14:textId="77777777" w:rsidR="00F02C2A" w:rsidRPr="004205B9" w:rsidRDefault="00F02C2A" w:rsidP="00F02C2A">
      <w:pPr>
        <w:rPr>
          <w:szCs w:val="16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2C2A" w:rsidRPr="0051576F" w14:paraId="2C281F9F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65A98BDB" w14:textId="57E0A389" w:rsidR="00F02C2A" w:rsidRPr="0051576F" w:rsidRDefault="00F02C2A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r w:rsidRPr="0051576F">
              <w:rPr>
                <w:b/>
              </w:rPr>
              <w:t>G</w:t>
            </w:r>
            <w:r w:rsidR="002949D8">
              <w:rPr>
                <w:b/>
              </w:rPr>
              <w:t>7</w:t>
            </w:r>
            <w:r w:rsidRPr="0051576F">
              <w:rPr>
                <w:b/>
              </w:rPr>
              <w:t>-</w:t>
            </w:r>
            <w:r w:rsidR="002949D8">
              <w:rPr>
                <w:b/>
              </w:rPr>
              <w:t>3</w:t>
            </w:r>
            <w:r w:rsidRPr="0051576F">
              <w:rPr>
                <w:b/>
              </w:rPr>
              <w:t>)</w:t>
            </w:r>
            <w:r w:rsidRPr="0051576F">
              <w:tab/>
              <w:t>Jambe force Mc Pherson</w:t>
            </w:r>
            <w:r w:rsidR="00D3318E">
              <w:t xml:space="preserve"> avant</w:t>
            </w:r>
            <w:r w:rsidRPr="0051576F">
              <w:t xml:space="preserve"> - </w:t>
            </w:r>
            <w:r w:rsidRPr="0051576F">
              <w:rPr>
                <w:u w:val="single"/>
              </w:rPr>
              <w:t>déposé</w:t>
            </w:r>
            <w:r w:rsidRPr="0051576F">
              <w:t>e</w:t>
            </w:r>
          </w:p>
          <w:p w14:paraId="34673689" w14:textId="612D8BD6" w:rsidR="00F02C2A" w:rsidRPr="0051576F" w:rsidRDefault="00F02C2A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51576F">
              <w:rPr>
                <w:szCs w:val="16"/>
              </w:rPr>
              <w:tab/>
            </w:r>
            <w:r w:rsidR="00D3318E" w:rsidRPr="00D3318E">
              <w:rPr>
                <w:i/>
                <w:iCs/>
                <w:szCs w:val="16"/>
                <w:lang w:val="en-US"/>
              </w:rPr>
              <w:t xml:space="preserve">Front </w:t>
            </w:r>
            <w:r w:rsidRPr="0051576F">
              <w:rPr>
                <w:i/>
                <w:lang w:val="en-GB"/>
              </w:rPr>
              <w:t xml:space="preserve">Mc Pherson strut - </w:t>
            </w:r>
            <w:r w:rsidRPr="0051576F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6A407C6" w14:textId="77777777" w:rsidR="00F02C2A" w:rsidRPr="0051576F" w:rsidRDefault="00F02C2A" w:rsidP="009024FE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0DCB2740" w14:textId="0F0EE43A" w:rsidR="00F02C2A" w:rsidRPr="0051576F" w:rsidRDefault="00F02C2A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51576F">
              <w:rPr>
                <w:rFonts w:asciiTheme="minorHAnsi" w:hAnsiTheme="minorHAnsi" w:cs="Times New Roman"/>
                <w:b/>
                <w:szCs w:val="16"/>
              </w:rPr>
              <w:t>VII</w:t>
            </w:r>
            <w:r w:rsidR="00AD49B3">
              <w:rPr>
                <w:rFonts w:asciiTheme="minorHAnsi" w:hAnsiTheme="minorHAnsi" w:cs="Times New Roman"/>
                <w:b/>
                <w:szCs w:val="16"/>
              </w:rPr>
              <w:t>7</w:t>
            </w:r>
            <w:r w:rsidR="002949D8">
              <w:rPr>
                <w:rFonts w:asciiTheme="minorHAnsi" w:hAnsiTheme="minorHAnsi" w:cs="Times New Roman"/>
                <w:b/>
                <w:szCs w:val="16"/>
              </w:rPr>
              <w:t>-3</w:t>
            </w:r>
            <w:r w:rsidRPr="0051576F">
              <w:rPr>
                <w:rFonts w:asciiTheme="minorHAnsi" w:hAnsiTheme="minorHAnsi" w:cs="Times New Roman"/>
                <w:b/>
              </w:rPr>
              <w:t>)</w:t>
            </w:r>
            <w:r w:rsidRPr="0051576F">
              <w:rPr>
                <w:rFonts w:asciiTheme="minorHAnsi" w:hAnsiTheme="minorHAnsi"/>
                <w:szCs w:val="16"/>
              </w:rPr>
              <w:tab/>
            </w:r>
            <w:r w:rsidRPr="0051576F">
              <w:rPr>
                <w:rFonts w:asciiTheme="minorHAnsi" w:hAnsiTheme="minorHAnsi"/>
              </w:rPr>
              <w:t>Jambe force Mc Pherson</w:t>
            </w:r>
            <w:r w:rsidR="00D3318E">
              <w:rPr>
                <w:rFonts w:asciiTheme="minorHAnsi" w:hAnsiTheme="minorHAnsi"/>
              </w:rPr>
              <w:t xml:space="preserve"> avant</w:t>
            </w:r>
            <w:r w:rsidRPr="0051576F">
              <w:rPr>
                <w:rFonts w:asciiTheme="minorHAnsi" w:hAnsiTheme="minorHAnsi"/>
              </w:rPr>
              <w:t xml:space="preserve"> – </w:t>
            </w:r>
            <w:r w:rsidRPr="0051576F">
              <w:rPr>
                <w:rFonts w:asciiTheme="minorHAnsi" w:hAnsiTheme="minorHAnsi"/>
                <w:u w:val="single"/>
              </w:rPr>
              <w:t>dimensions</w:t>
            </w:r>
          </w:p>
          <w:p w14:paraId="45AD8084" w14:textId="519D2084" w:rsidR="00F02C2A" w:rsidRPr="0051576F" w:rsidRDefault="00F02C2A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51576F">
              <w:rPr>
                <w:rFonts w:asciiTheme="minorHAnsi" w:hAnsiTheme="minorHAnsi"/>
                <w:i/>
                <w:szCs w:val="16"/>
              </w:rPr>
              <w:tab/>
            </w:r>
            <w:r w:rsidR="00D3318E">
              <w:rPr>
                <w:rFonts w:asciiTheme="minorHAnsi" w:hAnsiTheme="minorHAnsi"/>
                <w:i/>
                <w:szCs w:val="16"/>
              </w:rPr>
              <w:t xml:space="preserve">Front </w:t>
            </w:r>
            <w:r w:rsidRPr="0051576F">
              <w:rPr>
                <w:rFonts w:asciiTheme="minorHAnsi" w:hAnsiTheme="minorHAnsi"/>
                <w:i/>
                <w:lang w:val="fr-CH"/>
              </w:rPr>
              <w:t xml:space="preserve">Mc Pherson </w:t>
            </w:r>
            <w:proofErr w:type="spellStart"/>
            <w:r w:rsidRPr="0051576F">
              <w:rPr>
                <w:rFonts w:asciiTheme="minorHAnsi" w:hAnsiTheme="minorHAnsi"/>
                <w:i/>
                <w:lang w:val="fr-CH"/>
              </w:rPr>
              <w:t>strut</w:t>
            </w:r>
            <w:proofErr w:type="spellEnd"/>
            <w:r w:rsidRPr="0051576F">
              <w:rPr>
                <w:rFonts w:asciiTheme="minorHAnsi" w:hAnsiTheme="minorHAnsi"/>
                <w:i/>
              </w:rPr>
              <w:t xml:space="preserve"> </w:t>
            </w:r>
            <w:r w:rsidR="00141A97" w:rsidRPr="0051576F">
              <w:rPr>
                <w:rFonts w:asciiTheme="minorHAnsi" w:hAnsiTheme="minorHAnsi"/>
                <w:i/>
              </w:rPr>
              <w:t xml:space="preserve">– </w:t>
            </w:r>
            <w:r w:rsidR="00141A97" w:rsidRPr="0051576F">
              <w:rPr>
                <w:rFonts w:asciiTheme="minorHAnsi" w:hAnsiTheme="minorHAnsi"/>
                <w:i/>
                <w:u w:val="single"/>
              </w:rPr>
              <w:t>dimensions</w:t>
            </w:r>
          </w:p>
        </w:tc>
      </w:tr>
    </w:tbl>
    <w:p w14:paraId="0D19CB75" w14:textId="77777777" w:rsidR="00167C90" w:rsidRPr="004205B9" w:rsidRDefault="00167C90" w:rsidP="00167C90">
      <w:pPr>
        <w:rPr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67C90" w:rsidRPr="00027451" w14:paraId="0C9C0855" w14:textId="77777777" w:rsidTr="00947BEA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19F0BEA" w14:textId="77777777" w:rsidR="00167C90" w:rsidRPr="00027451" w:rsidRDefault="00167C90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3D98E3A1" w14:textId="77777777" w:rsidR="00167C90" w:rsidRPr="00B8520F" w:rsidRDefault="00167C90" w:rsidP="00947BEA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D61663D" w14:textId="77777777" w:rsidR="00167C90" w:rsidRPr="00167C90" w:rsidRDefault="00167C90" w:rsidP="00947BEA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  <w:tr w:rsidR="00167C90" w:rsidRPr="00027451" w14:paraId="6FC4E19D" w14:textId="77777777" w:rsidTr="00FF101A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8F85402" w14:textId="77777777" w:rsidR="00167C90" w:rsidRDefault="00167C90" w:rsidP="00947BEA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034D8E">
              <w:rPr>
                <w:szCs w:val="16"/>
              </w:rPr>
              <w:t xml:space="preserve">Ref : </w:t>
            </w:r>
            <w:r w:rsidRPr="00034D8E">
              <w:rPr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34D8E">
              <w:rPr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34D8E">
              <w:rPr>
                <w:caps/>
                <w:noProof/>
                <w:color w:val="FF0000"/>
                <w:szCs w:val="16"/>
              </w:rPr>
            </w:r>
            <w:r w:rsidRPr="00034D8E">
              <w:rPr>
                <w:caps/>
                <w:noProof/>
                <w:color w:val="FF0000"/>
                <w:szCs w:val="16"/>
              </w:rPr>
              <w:fldChar w:fldCharType="separate"/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49BBB43B" w14:textId="77777777" w:rsidR="00167C90" w:rsidRPr="008A40FF" w:rsidRDefault="00167C90" w:rsidP="00947BEA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0FE1DAA" w14:textId="2C73F01F" w:rsidR="00167C90" w:rsidRPr="003F5D47" w:rsidRDefault="00167C90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fr-CH"/>
              </w:rPr>
            </w:pPr>
            <w:proofErr w:type="spellStart"/>
            <w:r w:rsidRPr="003F5D47">
              <w:rPr>
                <w:b/>
                <w:bCs/>
                <w:szCs w:val="16"/>
              </w:rPr>
              <w:t>Tolerance</w:t>
            </w:r>
            <w:proofErr w:type="spellEnd"/>
            <w:r w:rsidRPr="003F5D47">
              <w:rPr>
                <w:b/>
                <w:bCs/>
                <w:szCs w:val="16"/>
              </w:rPr>
              <w:t xml:space="preserve"> : </w:t>
            </w:r>
            <w:r w:rsidRPr="003F5D47">
              <w:rPr>
                <w:b/>
                <w:bCs/>
                <w:lang w:val="en-GB"/>
              </w:rPr>
              <w:t>±3mm</w:t>
            </w:r>
          </w:p>
        </w:tc>
      </w:tr>
    </w:tbl>
    <w:p w14:paraId="00DD12E3" w14:textId="77777777" w:rsidR="00F02C2A" w:rsidRPr="00653585" w:rsidRDefault="00F02C2A" w:rsidP="00F02C2A">
      <w:pPr>
        <w:rPr>
          <w:szCs w:val="16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2C2A" w:rsidRPr="0051576F" w14:paraId="53AC3886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3C2A2CD0" w14:textId="5EF4AD73" w:rsidR="00F02C2A" w:rsidRPr="0051576F" w:rsidRDefault="00F02C2A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r w:rsidRPr="0051576F">
              <w:rPr>
                <w:b/>
              </w:rPr>
              <w:t>G</w:t>
            </w:r>
            <w:r w:rsidR="002949D8">
              <w:rPr>
                <w:b/>
              </w:rPr>
              <w:t>7</w:t>
            </w:r>
            <w:r w:rsidRPr="0051576F">
              <w:rPr>
                <w:b/>
              </w:rPr>
              <w:t>-</w:t>
            </w:r>
            <w:r w:rsidR="002949D8">
              <w:rPr>
                <w:b/>
              </w:rPr>
              <w:t>4</w:t>
            </w:r>
            <w:r w:rsidRPr="0051576F">
              <w:rPr>
                <w:b/>
              </w:rPr>
              <w:t>)</w:t>
            </w:r>
            <w:r w:rsidRPr="0051576F">
              <w:tab/>
              <w:t>Jambe force Mc Pherson</w:t>
            </w:r>
            <w:r w:rsidR="00D3318E">
              <w:t xml:space="preserve"> avant</w:t>
            </w:r>
            <w:r w:rsidRPr="0051576F">
              <w:t xml:space="preserve"> - </w:t>
            </w:r>
            <w:r w:rsidRPr="0051576F">
              <w:rPr>
                <w:u w:val="single"/>
              </w:rPr>
              <w:t>déposé</w:t>
            </w:r>
            <w:r w:rsidRPr="0051576F">
              <w:t>e</w:t>
            </w:r>
          </w:p>
          <w:p w14:paraId="3905F0B2" w14:textId="59B71D5A" w:rsidR="00F02C2A" w:rsidRPr="0051576F" w:rsidRDefault="00F02C2A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51576F">
              <w:rPr>
                <w:szCs w:val="16"/>
              </w:rPr>
              <w:tab/>
            </w:r>
            <w:r w:rsidR="00D3318E" w:rsidRPr="00D3318E">
              <w:rPr>
                <w:i/>
                <w:iCs/>
                <w:szCs w:val="16"/>
                <w:lang w:val="en-US"/>
              </w:rPr>
              <w:t xml:space="preserve">Front </w:t>
            </w:r>
            <w:r w:rsidRPr="0051576F">
              <w:rPr>
                <w:i/>
                <w:lang w:val="en-GB"/>
              </w:rPr>
              <w:t xml:space="preserve">Mc Pherson strut - </w:t>
            </w:r>
            <w:r w:rsidRPr="0051576F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3EFA665" w14:textId="77777777" w:rsidR="00F02C2A" w:rsidRPr="0051576F" w:rsidRDefault="00F02C2A" w:rsidP="009024FE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0BCF4058" w14:textId="0D03362E" w:rsidR="00F02C2A" w:rsidRPr="0051576F" w:rsidRDefault="00F02C2A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51576F">
              <w:rPr>
                <w:rFonts w:asciiTheme="minorHAnsi" w:hAnsiTheme="minorHAnsi" w:cs="Times New Roman"/>
                <w:b/>
                <w:szCs w:val="16"/>
              </w:rPr>
              <w:t>VII</w:t>
            </w:r>
            <w:r w:rsidR="00AD49B3">
              <w:rPr>
                <w:rFonts w:asciiTheme="minorHAnsi" w:hAnsiTheme="minorHAnsi" w:cs="Times New Roman"/>
                <w:b/>
                <w:szCs w:val="16"/>
              </w:rPr>
              <w:t>7</w:t>
            </w:r>
            <w:r w:rsidR="002949D8">
              <w:rPr>
                <w:rFonts w:asciiTheme="minorHAnsi" w:hAnsiTheme="minorHAnsi" w:cs="Times New Roman"/>
                <w:b/>
                <w:szCs w:val="16"/>
              </w:rPr>
              <w:t>-4</w:t>
            </w:r>
            <w:r w:rsidRPr="0051576F">
              <w:rPr>
                <w:rFonts w:asciiTheme="minorHAnsi" w:hAnsiTheme="minorHAnsi" w:cs="Times New Roman"/>
                <w:b/>
              </w:rPr>
              <w:t>)</w:t>
            </w:r>
            <w:r w:rsidRPr="0051576F">
              <w:rPr>
                <w:rFonts w:asciiTheme="minorHAnsi" w:hAnsiTheme="minorHAnsi"/>
                <w:szCs w:val="16"/>
              </w:rPr>
              <w:tab/>
            </w:r>
            <w:r w:rsidRPr="0051576F">
              <w:rPr>
                <w:rFonts w:asciiTheme="minorHAnsi" w:hAnsiTheme="minorHAnsi"/>
              </w:rPr>
              <w:t>Jambe force Mc Pherson</w:t>
            </w:r>
            <w:r w:rsidR="00D3318E">
              <w:rPr>
                <w:rFonts w:asciiTheme="minorHAnsi" w:hAnsiTheme="minorHAnsi"/>
              </w:rPr>
              <w:t xml:space="preserve"> avant</w:t>
            </w:r>
            <w:r w:rsidRPr="0051576F">
              <w:rPr>
                <w:rFonts w:asciiTheme="minorHAnsi" w:hAnsiTheme="minorHAnsi"/>
              </w:rPr>
              <w:t xml:space="preserve"> – </w:t>
            </w:r>
            <w:r w:rsidRPr="0051576F">
              <w:rPr>
                <w:rFonts w:asciiTheme="minorHAnsi" w:hAnsiTheme="minorHAnsi"/>
                <w:u w:val="single"/>
              </w:rPr>
              <w:t>dimensions</w:t>
            </w:r>
          </w:p>
          <w:p w14:paraId="28E426AB" w14:textId="241BBF49" w:rsidR="00F02C2A" w:rsidRPr="0051576F" w:rsidRDefault="00F02C2A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51576F">
              <w:rPr>
                <w:rFonts w:asciiTheme="minorHAnsi" w:hAnsiTheme="minorHAnsi"/>
                <w:i/>
                <w:szCs w:val="16"/>
              </w:rPr>
              <w:tab/>
            </w:r>
            <w:r w:rsidR="00D3318E">
              <w:rPr>
                <w:rFonts w:asciiTheme="minorHAnsi" w:hAnsiTheme="minorHAnsi"/>
                <w:i/>
                <w:szCs w:val="16"/>
              </w:rPr>
              <w:t xml:space="preserve">Front </w:t>
            </w:r>
            <w:r w:rsidRPr="0051576F">
              <w:rPr>
                <w:rFonts w:asciiTheme="minorHAnsi" w:hAnsiTheme="minorHAnsi"/>
                <w:i/>
                <w:lang w:val="fr-CH"/>
              </w:rPr>
              <w:t xml:space="preserve">Mc Pherson </w:t>
            </w:r>
            <w:proofErr w:type="spellStart"/>
            <w:r w:rsidRPr="0051576F">
              <w:rPr>
                <w:rFonts w:asciiTheme="minorHAnsi" w:hAnsiTheme="minorHAnsi"/>
                <w:i/>
                <w:lang w:val="fr-CH"/>
              </w:rPr>
              <w:t>strut</w:t>
            </w:r>
            <w:proofErr w:type="spellEnd"/>
            <w:r w:rsidRPr="0051576F">
              <w:rPr>
                <w:rFonts w:asciiTheme="minorHAnsi" w:hAnsiTheme="minorHAnsi"/>
                <w:i/>
              </w:rPr>
              <w:t xml:space="preserve"> </w:t>
            </w:r>
            <w:r w:rsidR="00141A97" w:rsidRPr="0051576F">
              <w:rPr>
                <w:rFonts w:asciiTheme="minorHAnsi" w:hAnsiTheme="minorHAnsi"/>
                <w:i/>
              </w:rPr>
              <w:t xml:space="preserve">– </w:t>
            </w:r>
            <w:r w:rsidR="00141A97" w:rsidRPr="0051576F">
              <w:rPr>
                <w:rFonts w:asciiTheme="minorHAnsi" w:hAnsiTheme="minorHAnsi"/>
                <w:i/>
                <w:u w:val="single"/>
              </w:rPr>
              <w:t>dimensions</w:t>
            </w:r>
          </w:p>
        </w:tc>
      </w:tr>
    </w:tbl>
    <w:p w14:paraId="15F0C77A" w14:textId="77777777" w:rsidR="00167C90" w:rsidRPr="004205B9" w:rsidRDefault="00167C90" w:rsidP="00167C90">
      <w:pPr>
        <w:rPr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67C90" w:rsidRPr="00027451" w14:paraId="4E832484" w14:textId="77777777" w:rsidTr="00947BEA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121552E" w14:textId="77777777" w:rsidR="00167C90" w:rsidRPr="00027451" w:rsidRDefault="00167C90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06CDB8F4" w14:textId="7D1FB9AF" w:rsidR="00167C90" w:rsidRPr="00B8520F" w:rsidRDefault="00167C90" w:rsidP="00947BEA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 xml:space="preserve">TYPE </w:t>
            </w:r>
            <w:r>
              <w:rPr>
                <w:b/>
                <w:sz w:val="20"/>
                <w:szCs w:val="20"/>
                <w:lang w:val="fr-CH"/>
              </w:rPr>
              <w:t>2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D3D2A0E" w14:textId="77777777" w:rsidR="00167C90" w:rsidRPr="00167C90" w:rsidRDefault="00167C90" w:rsidP="00947BEA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  <w:tr w:rsidR="00167C90" w:rsidRPr="00027451" w14:paraId="2445A161" w14:textId="77777777" w:rsidTr="00FF101A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81CB618" w14:textId="77777777" w:rsidR="00167C90" w:rsidRDefault="00167C90" w:rsidP="00947BEA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034D8E">
              <w:rPr>
                <w:szCs w:val="16"/>
              </w:rPr>
              <w:t xml:space="preserve">Ref : </w:t>
            </w:r>
            <w:r w:rsidRPr="00034D8E">
              <w:rPr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34D8E">
              <w:rPr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34D8E">
              <w:rPr>
                <w:caps/>
                <w:noProof/>
                <w:color w:val="FF0000"/>
                <w:szCs w:val="16"/>
              </w:rPr>
            </w:r>
            <w:r w:rsidRPr="00034D8E">
              <w:rPr>
                <w:caps/>
                <w:noProof/>
                <w:color w:val="FF0000"/>
                <w:szCs w:val="16"/>
              </w:rPr>
              <w:fldChar w:fldCharType="separate"/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20827DE7" w14:textId="77777777" w:rsidR="00167C90" w:rsidRPr="008A40FF" w:rsidRDefault="00167C90" w:rsidP="00947BEA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924CFD3" w14:textId="7B830F5C" w:rsidR="00167C90" w:rsidRPr="003F5D47" w:rsidRDefault="00167C90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fr-CH"/>
              </w:rPr>
            </w:pPr>
            <w:proofErr w:type="spellStart"/>
            <w:r w:rsidRPr="003F5D47">
              <w:rPr>
                <w:b/>
                <w:bCs/>
                <w:szCs w:val="16"/>
              </w:rPr>
              <w:t>Tolerance</w:t>
            </w:r>
            <w:proofErr w:type="spellEnd"/>
            <w:r w:rsidRPr="003F5D47">
              <w:rPr>
                <w:b/>
                <w:bCs/>
                <w:szCs w:val="16"/>
              </w:rPr>
              <w:t xml:space="preserve"> : </w:t>
            </w:r>
            <w:r w:rsidRPr="003F5D47">
              <w:rPr>
                <w:b/>
                <w:bCs/>
                <w:lang w:val="en-GB"/>
              </w:rPr>
              <w:t>±3mm</w:t>
            </w:r>
          </w:p>
        </w:tc>
      </w:tr>
    </w:tbl>
    <w:p w14:paraId="461130B8" w14:textId="0B2C36AF" w:rsidR="00A22CD8" w:rsidRDefault="00A22CD8" w:rsidP="00F02C2A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134903" w:rsidRPr="00957E61" w14:paraId="1E96D169" w14:textId="77777777" w:rsidTr="009024FE">
        <w:trPr>
          <w:trHeight w:hRule="exact" w:val="28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1C9F1935" w14:textId="77777777" w:rsidR="00134903" w:rsidRPr="00762209" w:rsidRDefault="00134903" w:rsidP="009024FE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ARRIERE</w:t>
            </w:r>
            <w:r w:rsidRPr="00762209">
              <w:rPr>
                <w:b/>
                <w:caps/>
              </w:rPr>
              <w:t xml:space="preserve"> / </w:t>
            </w:r>
            <w:r>
              <w:rPr>
                <w:b/>
                <w:i/>
                <w:caps/>
              </w:rPr>
              <w:t>REAR</w:t>
            </w:r>
          </w:p>
        </w:tc>
      </w:tr>
    </w:tbl>
    <w:p w14:paraId="1AEC63BE" w14:textId="77777777" w:rsidR="00134903" w:rsidRPr="00141A97" w:rsidRDefault="00134903" w:rsidP="00134903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134903" w:rsidRPr="00B0116C" w14:paraId="098605F9" w14:textId="77777777" w:rsidTr="009024FE">
        <w:trPr>
          <w:trHeight w:hRule="exact" w:val="397"/>
          <w:jc w:val="center"/>
        </w:trPr>
        <w:tc>
          <w:tcPr>
            <w:tcW w:w="10773" w:type="dxa"/>
          </w:tcPr>
          <w:p w14:paraId="79BB2525" w14:textId="17628E76" w:rsidR="00134903" w:rsidRPr="00B0116C" w:rsidRDefault="008D1B31" w:rsidP="008D1B31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bookmarkStart w:id="21" w:name="_Hlk134441984"/>
            <w:r>
              <w:rPr>
                <w:b/>
                <w:szCs w:val="16"/>
              </w:rPr>
              <w:t>G0-</w:t>
            </w:r>
            <w:r w:rsidR="00D60B13">
              <w:rPr>
                <w:b/>
                <w:szCs w:val="16"/>
              </w:rPr>
              <w:t>3</w:t>
            </w:r>
            <w:r w:rsidR="00134903" w:rsidRPr="00B0116C">
              <w:rPr>
                <w:b/>
              </w:rPr>
              <w:t>)</w:t>
            </w:r>
            <w:r w:rsidR="00134903" w:rsidRPr="00B0116C">
              <w:tab/>
              <w:t xml:space="preserve">Essieu complet - </w:t>
            </w:r>
            <w:r w:rsidR="00134903" w:rsidRPr="00B0116C">
              <w:rPr>
                <w:u w:val="single"/>
              </w:rPr>
              <w:t>déposé</w:t>
            </w:r>
          </w:p>
          <w:p w14:paraId="1B8CF454" w14:textId="77777777" w:rsidR="00134903" w:rsidRPr="00B0116C" w:rsidRDefault="00134903" w:rsidP="008D1B31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B0116C">
              <w:rPr>
                <w:szCs w:val="16"/>
              </w:rPr>
              <w:tab/>
            </w:r>
            <w:r w:rsidRPr="00B0116C">
              <w:rPr>
                <w:i/>
                <w:lang w:val="fr-CH"/>
              </w:rPr>
              <w:t xml:space="preserve">Complete </w:t>
            </w:r>
            <w:proofErr w:type="spellStart"/>
            <w:r w:rsidRPr="00B0116C">
              <w:rPr>
                <w:i/>
                <w:lang w:val="fr-CH"/>
              </w:rPr>
              <w:t>axle</w:t>
            </w:r>
            <w:proofErr w:type="spellEnd"/>
            <w:r w:rsidRPr="00B0116C">
              <w:rPr>
                <w:i/>
                <w:lang w:val="fr-CH"/>
              </w:rPr>
              <w:t xml:space="preserve"> - </w:t>
            </w:r>
            <w:proofErr w:type="spellStart"/>
            <w:r w:rsidRPr="00B0116C">
              <w:rPr>
                <w:i/>
                <w:u w:val="single"/>
                <w:lang w:val="fr-CH"/>
              </w:rPr>
              <w:t>dismounted</w:t>
            </w:r>
            <w:proofErr w:type="spellEnd"/>
          </w:p>
        </w:tc>
      </w:tr>
      <w:bookmarkEnd w:id="21"/>
    </w:tbl>
    <w:p w14:paraId="0F374C52" w14:textId="77777777" w:rsidR="00134903" w:rsidRPr="008D1B31" w:rsidRDefault="00134903" w:rsidP="00134903">
      <w:pPr>
        <w:rPr>
          <w:sz w:val="8"/>
          <w:lang w:val="de-CH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134903" w:rsidRPr="00027451" w14:paraId="213CE304" w14:textId="77777777" w:rsidTr="00EE7752">
        <w:trPr>
          <w:trHeight w:hRule="exact" w:val="3402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7779285" w14:textId="77777777" w:rsidR="00134903" w:rsidRPr="00027451" w:rsidRDefault="00134903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8746D91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1"/>
        <w:gridCol w:w="10065"/>
      </w:tblGrid>
      <w:tr w:rsidR="00560E77" w:rsidRPr="00867C3C" w14:paraId="769CEF34" w14:textId="77777777" w:rsidTr="00672C5C">
        <w:trPr>
          <w:trHeight w:hRule="exact" w:val="284"/>
          <w:jc w:val="center"/>
        </w:trPr>
        <w:tc>
          <w:tcPr>
            <w:tcW w:w="711" w:type="dxa"/>
            <w:shd w:val="clear" w:color="auto" w:fill="DBE5F1" w:themeFill="accent1" w:themeFillTint="33"/>
            <w:vAlign w:val="center"/>
          </w:tcPr>
          <w:p w14:paraId="1D9B8D26" w14:textId="023AE51E" w:rsidR="00560E77" w:rsidRPr="0027268D" w:rsidRDefault="00560E77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700-a3</w:t>
            </w:r>
          </w:p>
        </w:tc>
        <w:tc>
          <w:tcPr>
            <w:tcW w:w="10065" w:type="dxa"/>
            <w:shd w:val="clear" w:color="auto" w:fill="DBE5F1" w:themeFill="accent1" w:themeFillTint="33"/>
            <w:vAlign w:val="center"/>
          </w:tcPr>
          <w:p w14:paraId="7382A911" w14:textId="2CDE3C03" w:rsidR="00560E77" w:rsidRPr="00C36144" w:rsidRDefault="00560E77" w:rsidP="009024FE">
            <w:pPr>
              <w:rPr>
                <w:b/>
                <w:i/>
                <w:iCs/>
                <w:caps/>
              </w:rPr>
            </w:pPr>
            <w:r>
              <w:rPr>
                <w:b/>
                <w:caps/>
              </w:rPr>
              <w:t>platine superieure</w:t>
            </w:r>
            <w:r w:rsidR="00E26468">
              <w:rPr>
                <w:b/>
                <w:caps/>
              </w:rPr>
              <w:t xml:space="preserve"> arriere</w:t>
            </w:r>
            <w:r>
              <w:rPr>
                <w:b/>
                <w:caps/>
              </w:rPr>
              <w:t xml:space="preserve"> / </w:t>
            </w:r>
            <w:r w:rsidR="00E26468" w:rsidRPr="00141A97">
              <w:rPr>
                <w:b/>
                <w:i/>
                <w:iCs/>
                <w:caps/>
              </w:rPr>
              <w:t xml:space="preserve">rear </w:t>
            </w:r>
            <w:r w:rsidRPr="00141A97">
              <w:rPr>
                <w:b/>
                <w:i/>
                <w:iCs/>
                <w:caps/>
              </w:rPr>
              <w:t>plate</w:t>
            </w:r>
          </w:p>
        </w:tc>
      </w:tr>
    </w:tbl>
    <w:p w14:paraId="637836A8" w14:textId="77777777" w:rsidR="00560E77" w:rsidRPr="00C92ECC" w:rsidRDefault="00560E77" w:rsidP="00560E77">
      <w:pPr>
        <w:rPr>
          <w:szCs w:val="16"/>
          <w:lang w:val="en-GB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60E77" w:rsidRPr="009B21DC" w14:paraId="4CDAC360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61B4A86F" w14:textId="3B0003A8" w:rsidR="00560E77" w:rsidRPr="00FB16F5" w:rsidRDefault="00560E77" w:rsidP="009024FE">
            <w:pPr>
              <w:tabs>
                <w:tab w:val="left" w:pos="600"/>
                <w:tab w:val="left" w:pos="5954"/>
                <w:tab w:val="right" w:pos="10773"/>
              </w:tabs>
              <w:rPr>
                <w:b/>
              </w:rPr>
            </w:pPr>
            <w:r w:rsidRPr="00FB16F5">
              <w:rPr>
                <w:b/>
                <w:szCs w:val="16"/>
              </w:rPr>
              <w:t>G</w:t>
            </w:r>
            <w:r>
              <w:rPr>
                <w:b/>
                <w:szCs w:val="16"/>
              </w:rPr>
              <w:t>0</w:t>
            </w:r>
            <w:r w:rsidRPr="00FB16F5">
              <w:rPr>
                <w:b/>
                <w:szCs w:val="16"/>
              </w:rPr>
              <w:t>-</w:t>
            </w:r>
            <w:r w:rsidR="00D3318E">
              <w:rPr>
                <w:b/>
                <w:szCs w:val="16"/>
              </w:rPr>
              <w:t>4</w:t>
            </w:r>
            <w:r w:rsidRPr="00FB16F5">
              <w:rPr>
                <w:b/>
              </w:rPr>
              <w:t>)</w:t>
            </w:r>
            <w:r>
              <w:rPr>
                <w:b/>
              </w:rPr>
              <w:tab/>
            </w:r>
            <w:r>
              <w:t>Support</w:t>
            </w:r>
            <w:r w:rsidRPr="00FB16F5">
              <w:t xml:space="preserve"> supérieur de suspension</w:t>
            </w:r>
            <w:r>
              <w:t xml:space="preserve"> arrière</w:t>
            </w:r>
            <w:r w:rsidRPr="00FB16F5">
              <w:t xml:space="preserve"> - </w:t>
            </w:r>
            <w:r w:rsidRPr="00FB16F5">
              <w:rPr>
                <w:u w:val="single"/>
              </w:rPr>
              <w:t>déposé</w:t>
            </w:r>
          </w:p>
          <w:p w14:paraId="6AAEA37B" w14:textId="77777777" w:rsidR="00560E77" w:rsidRPr="00F516FB" w:rsidRDefault="00560E77" w:rsidP="009024FE">
            <w:pPr>
              <w:tabs>
                <w:tab w:val="left" w:pos="600"/>
                <w:tab w:val="left" w:pos="5954"/>
                <w:tab w:val="right" w:pos="10773"/>
              </w:tabs>
              <w:rPr>
                <w:i/>
                <w:iCs/>
                <w:szCs w:val="16"/>
                <w:lang w:val="en-GB"/>
              </w:rPr>
            </w:pPr>
            <w:r>
              <w:rPr>
                <w:b/>
              </w:rPr>
              <w:tab/>
            </w:r>
            <w:r w:rsidRPr="00F516FB">
              <w:rPr>
                <w:bCs/>
                <w:i/>
                <w:iCs/>
              </w:rPr>
              <w:t>Rear t</w:t>
            </w:r>
            <w:r w:rsidRPr="00F516FB">
              <w:rPr>
                <w:i/>
                <w:iCs/>
                <w:lang w:val="en-GB"/>
              </w:rPr>
              <w:t xml:space="preserve">op mount - </w:t>
            </w:r>
            <w:r w:rsidRPr="00F516FB">
              <w:rPr>
                <w:i/>
                <w:iCs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8C29ADF" w14:textId="77777777" w:rsidR="00560E77" w:rsidRPr="00DA7CF8" w:rsidRDefault="00560E77" w:rsidP="009024F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6CBC3A25" w14:textId="3057F776" w:rsidR="00560E77" w:rsidRPr="00FB16F5" w:rsidRDefault="00560E77" w:rsidP="009024FE">
            <w:pPr>
              <w:tabs>
                <w:tab w:val="left" w:pos="605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FB16F5">
              <w:rPr>
                <w:rFonts w:asciiTheme="minorHAnsi" w:hAnsiTheme="minorHAnsi" w:cs="Times New Roman"/>
                <w:b/>
                <w:szCs w:val="16"/>
              </w:rPr>
              <w:t>VII</w:t>
            </w:r>
            <w:r w:rsidR="00A22CD8">
              <w:rPr>
                <w:rFonts w:asciiTheme="minorHAnsi" w:hAnsiTheme="minorHAnsi" w:cs="Times New Roman"/>
                <w:b/>
                <w:szCs w:val="16"/>
              </w:rPr>
              <w:t>0</w:t>
            </w:r>
            <w:r w:rsidRPr="00FB16F5">
              <w:rPr>
                <w:rFonts w:asciiTheme="minorHAnsi" w:hAnsiTheme="minorHAnsi" w:cs="Times New Roman"/>
                <w:b/>
                <w:szCs w:val="16"/>
              </w:rPr>
              <w:t>-</w:t>
            </w:r>
            <w:r w:rsidR="00D60B13">
              <w:rPr>
                <w:rFonts w:asciiTheme="minorHAnsi" w:hAnsiTheme="minorHAnsi" w:cs="Times New Roman"/>
                <w:b/>
                <w:szCs w:val="16"/>
              </w:rPr>
              <w:t>2</w:t>
            </w:r>
            <w:r w:rsidRPr="00FB16F5">
              <w:rPr>
                <w:rFonts w:asciiTheme="minorHAnsi" w:hAnsiTheme="minorHAnsi" w:cs="Times New Roman"/>
                <w:b/>
              </w:rPr>
              <w:t>)</w:t>
            </w:r>
            <w:r>
              <w:rPr>
                <w:rFonts w:asciiTheme="minorHAnsi" w:hAnsiTheme="minorHAnsi" w:cs="Times New Roman"/>
                <w:b/>
              </w:rPr>
              <w:tab/>
            </w:r>
            <w:r>
              <w:rPr>
                <w:rFonts w:asciiTheme="minorHAnsi" w:hAnsiTheme="minorHAnsi"/>
              </w:rPr>
              <w:t>Support</w:t>
            </w:r>
            <w:r w:rsidRPr="00FB16F5">
              <w:rPr>
                <w:rFonts w:asciiTheme="minorHAnsi" w:hAnsiTheme="minorHAnsi"/>
              </w:rPr>
              <w:t xml:space="preserve"> supérieur de suspension</w:t>
            </w:r>
            <w:r>
              <w:rPr>
                <w:rFonts w:asciiTheme="minorHAnsi" w:hAnsiTheme="minorHAnsi"/>
              </w:rPr>
              <w:t xml:space="preserve"> arrière</w:t>
            </w:r>
            <w:r w:rsidRPr="00FB16F5">
              <w:rPr>
                <w:rFonts w:asciiTheme="minorHAnsi" w:hAnsiTheme="minorHAnsi"/>
              </w:rPr>
              <w:t xml:space="preserve"> – </w:t>
            </w:r>
            <w:r w:rsidRPr="00FB16F5">
              <w:rPr>
                <w:rFonts w:asciiTheme="minorHAnsi" w:hAnsiTheme="minorHAnsi"/>
                <w:u w:val="single"/>
              </w:rPr>
              <w:t>dimensions</w:t>
            </w:r>
          </w:p>
          <w:p w14:paraId="0C0F952E" w14:textId="77777777" w:rsidR="00560E77" w:rsidRPr="00FB16F5" w:rsidRDefault="00560E77" w:rsidP="009024FE">
            <w:pPr>
              <w:tabs>
                <w:tab w:val="left" w:pos="605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>
              <w:rPr>
                <w:rFonts w:asciiTheme="minorHAnsi" w:hAnsiTheme="minorHAnsi"/>
                <w:i/>
                <w:lang w:val="fr-CH"/>
              </w:rPr>
              <w:tab/>
              <w:t xml:space="preserve">Rear top </w:t>
            </w:r>
            <w:proofErr w:type="spellStart"/>
            <w:r>
              <w:rPr>
                <w:rFonts w:asciiTheme="minorHAnsi" w:hAnsiTheme="minorHAnsi"/>
                <w:i/>
                <w:lang w:val="fr-CH"/>
              </w:rPr>
              <w:t>mount</w:t>
            </w:r>
            <w:proofErr w:type="spellEnd"/>
            <w:r w:rsidRPr="00FB16F5">
              <w:rPr>
                <w:rFonts w:asciiTheme="minorHAnsi" w:hAnsiTheme="minorHAnsi"/>
                <w:i/>
              </w:rPr>
              <w:t xml:space="preserve"> – </w:t>
            </w:r>
            <w:r w:rsidRPr="00FB16F5">
              <w:rPr>
                <w:rFonts w:asciiTheme="minorHAnsi" w:hAnsiTheme="minorHAnsi"/>
                <w:i/>
                <w:u w:val="single"/>
              </w:rPr>
              <w:t>dimensions</w:t>
            </w:r>
          </w:p>
        </w:tc>
      </w:tr>
    </w:tbl>
    <w:p w14:paraId="5880A4B1" w14:textId="77777777" w:rsidR="00560E77" w:rsidRDefault="00560E77" w:rsidP="00560E77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60E77" w:rsidRPr="00455FD3" w14:paraId="55FBE341" w14:textId="77777777" w:rsidTr="007F41C6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A3AF530" w14:textId="77777777" w:rsidR="00560E77" w:rsidRPr="00C746B8" w:rsidRDefault="00560E77" w:rsidP="009024F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C746B8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22DD18F1" w14:textId="77777777" w:rsidR="00560E77" w:rsidRPr="00C746B8" w:rsidRDefault="00560E77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7129B9D" w14:textId="77777777" w:rsidR="00560E77" w:rsidRPr="00C746B8" w:rsidRDefault="00560E77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746B8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3FE88324" w14:textId="77777777" w:rsidR="00560E77" w:rsidRPr="00C746B8" w:rsidRDefault="00560E77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746B8">
              <w:rPr>
                <w:color w:val="D9D9D9" w:themeColor="background1" w:themeShade="D9"/>
                <w:szCs w:val="16"/>
                <w:lang w:val="en-GB"/>
              </w:rPr>
              <w:t>Specify position of ball joint pivot point</w:t>
            </w:r>
          </w:p>
        </w:tc>
      </w:tr>
      <w:tr w:rsidR="00560E77" w:rsidRPr="00C746B8" w14:paraId="7CB5403B" w14:textId="77777777" w:rsidTr="009024FE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B4A1306" w14:textId="77777777" w:rsidR="00560E77" w:rsidRPr="00C746B8" w:rsidRDefault="00560E77" w:rsidP="009024FE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EB35D1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3C8A1ED" w14:textId="77777777" w:rsidR="00560E77" w:rsidRPr="00C746B8" w:rsidRDefault="00560E77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2F8C548" w14:textId="77777777" w:rsidR="00560E77" w:rsidRPr="003F5D47" w:rsidRDefault="00560E77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proofErr w:type="spellStart"/>
            <w:r w:rsidRPr="003F5D47">
              <w:rPr>
                <w:b/>
                <w:bCs/>
                <w:szCs w:val="16"/>
              </w:rPr>
              <w:t>Tolerance</w:t>
            </w:r>
            <w:proofErr w:type="spellEnd"/>
            <w:r w:rsidRPr="003F5D47">
              <w:rPr>
                <w:b/>
                <w:bCs/>
                <w:szCs w:val="16"/>
              </w:rPr>
              <w:t xml:space="preserve"> : </w:t>
            </w:r>
            <w:r w:rsidRPr="003F5D47">
              <w:rPr>
                <w:b/>
                <w:bCs/>
                <w:lang w:val="en-GB"/>
              </w:rPr>
              <w:t>± 0.25mm</w:t>
            </w:r>
          </w:p>
        </w:tc>
      </w:tr>
    </w:tbl>
    <w:p w14:paraId="40151182" w14:textId="51262C48" w:rsidR="006B6B65" w:rsidRDefault="006B6B65" w:rsidP="00134903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1"/>
        <w:gridCol w:w="10065"/>
      </w:tblGrid>
      <w:tr w:rsidR="00091737" w:rsidRPr="00867C3C" w14:paraId="69ADFDA2" w14:textId="77777777" w:rsidTr="00897825">
        <w:trPr>
          <w:trHeight w:hRule="exact" w:val="283"/>
          <w:jc w:val="center"/>
        </w:trPr>
        <w:tc>
          <w:tcPr>
            <w:tcW w:w="711" w:type="dxa"/>
            <w:shd w:val="clear" w:color="auto" w:fill="DBE5F1" w:themeFill="accent1" w:themeFillTint="33"/>
            <w:vAlign w:val="center"/>
          </w:tcPr>
          <w:p w14:paraId="685013C2" w14:textId="77777777" w:rsidR="00091737" w:rsidRPr="0027268D" w:rsidRDefault="00091737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701-b1</w:t>
            </w:r>
          </w:p>
        </w:tc>
        <w:tc>
          <w:tcPr>
            <w:tcW w:w="10065" w:type="dxa"/>
            <w:shd w:val="clear" w:color="auto" w:fill="DBE5F1" w:themeFill="accent1" w:themeFillTint="33"/>
            <w:vAlign w:val="center"/>
          </w:tcPr>
          <w:p w14:paraId="6312F781" w14:textId="17FF9EB6" w:rsidR="00091737" w:rsidRPr="00C36144" w:rsidRDefault="00091737" w:rsidP="009024FE">
            <w:pPr>
              <w:rPr>
                <w:b/>
                <w:i/>
                <w:iCs/>
                <w:caps/>
              </w:rPr>
            </w:pPr>
            <w:r>
              <w:rPr>
                <w:b/>
                <w:caps/>
              </w:rPr>
              <w:t>moyeu de roue</w:t>
            </w:r>
            <w:r w:rsidR="00E26468">
              <w:rPr>
                <w:b/>
                <w:caps/>
              </w:rPr>
              <w:t xml:space="preserve"> a</w:t>
            </w:r>
            <w:r w:rsidR="00EE7752">
              <w:rPr>
                <w:b/>
                <w:caps/>
              </w:rPr>
              <w:t>RRIERE</w:t>
            </w:r>
            <w:r>
              <w:rPr>
                <w:b/>
                <w:caps/>
              </w:rPr>
              <w:t xml:space="preserve"> /</w:t>
            </w:r>
            <w:r w:rsidRPr="00543B98">
              <w:rPr>
                <w:b/>
                <w:i/>
                <w:iCs/>
                <w:caps/>
              </w:rPr>
              <w:t xml:space="preserve"> </w:t>
            </w:r>
            <w:r w:rsidR="00EE7752">
              <w:rPr>
                <w:b/>
                <w:i/>
                <w:iCs/>
                <w:caps/>
              </w:rPr>
              <w:t>REAR</w:t>
            </w:r>
            <w:r w:rsidR="00E26468">
              <w:rPr>
                <w:b/>
                <w:i/>
                <w:iCs/>
                <w:caps/>
              </w:rPr>
              <w:t xml:space="preserve"> </w:t>
            </w:r>
            <w:r w:rsidR="00B92DED">
              <w:rPr>
                <w:b/>
                <w:i/>
                <w:iCs/>
                <w:caps/>
              </w:rPr>
              <w:t xml:space="preserve">WHEEL </w:t>
            </w:r>
            <w:r w:rsidRPr="00543B98">
              <w:rPr>
                <w:b/>
                <w:i/>
                <w:iCs/>
                <w:caps/>
              </w:rPr>
              <w:t>hub</w:t>
            </w:r>
          </w:p>
        </w:tc>
      </w:tr>
    </w:tbl>
    <w:p w14:paraId="03815A8A" w14:textId="77777777" w:rsidR="00091737" w:rsidRPr="00FE455E" w:rsidRDefault="00091737" w:rsidP="00091737">
      <w:pPr>
        <w:rPr>
          <w:szCs w:val="16"/>
          <w:lang w:val="fr-CH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91737" w:rsidRPr="00771EA1" w14:paraId="4438CFC5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147B0753" w14:textId="4BFAF3FB" w:rsidR="00091737" w:rsidRPr="00431089" w:rsidRDefault="00091737" w:rsidP="009024FE">
            <w:pPr>
              <w:tabs>
                <w:tab w:val="left" w:pos="600"/>
                <w:tab w:val="left" w:pos="5954"/>
                <w:tab w:val="right" w:pos="10773"/>
              </w:tabs>
            </w:pPr>
            <w:r w:rsidRPr="00431089">
              <w:rPr>
                <w:b/>
                <w:szCs w:val="16"/>
              </w:rPr>
              <w:t>G</w:t>
            </w:r>
            <w:r>
              <w:rPr>
                <w:b/>
                <w:szCs w:val="16"/>
              </w:rPr>
              <w:t>1</w:t>
            </w:r>
            <w:r w:rsidRPr="00431089">
              <w:rPr>
                <w:b/>
                <w:szCs w:val="16"/>
              </w:rPr>
              <w:t>-</w:t>
            </w:r>
            <w:r w:rsidR="00D60B13">
              <w:rPr>
                <w:b/>
                <w:szCs w:val="16"/>
              </w:rPr>
              <w:t>9</w:t>
            </w:r>
            <w:r w:rsidRPr="00431089">
              <w:rPr>
                <w:b/>
              </w:rPr>
              <w:t>)</w:t>
            </w:r>
            <w:r w:rsidRPr="00431089">
              <w:tab/>
              <w:t xml:space="preserve">Moyeu de roue </w:t>
            </w:r>
            <w:r w:rsidR="00141A97">
              <w:t>arrière</w:t>
            </w:r>
            <w:r w:rsidRPr="00431089">
              <w:t xml:space="preserve"> nu – </w:t>
            </w:r>
            <w:r w:rsidRPr="00431089">
              <w:rPr>
                <w:u w:val="single"/>
              </w:rPr>
              <w:t>déposé</w:t>
            </w:r>
          </w:p>
          <w:p w14:paraId="4ED4AE8D" w14:textId="77777777" w:rsidR="00091737" w:rsidRPr="00431089" w:rsidRDefault="00091737" w:rsidP="009024FE">
            <w:pPr>
              <w:tabs>
                <w:tab w:val="left" w:pos="600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 w:rsidRPr="00431089">
              <w:rPr>
                <w:b/>
              </w:rPr>
              <w:tab/>
            </w:r>
            <w:r>
              <w:rPr>
                <w:i/>
                <w:lang w:val="en-GB"/>
              </w:rPr>
              <w:t>Rear</w:t>
            </w:r>
            <w:r w:rsidRPr="00431089">
              <w:rPr>
                <w:i/>
                <w:lang w:val="en-GB"/>
              </w:rPr>
              <w:t xml:space="preserve"> bare wheel </w:t>
            </w:r>
            <w:proofErr w:type="gramStart"/>
            <w:r w:rsidRPr="00431089">
              <w:rPr>
                <w:i/>
                <w:lang w:val="en-GB"/>
              </w:rPr>
              <w:t>hub  –</w:t>
            </w:r>
            <w:proofErr w:type="gramEnd"/>
            <w:r w:rsidRPr="00431089">
              <w:rPr>
                <w:i/>
                <w:lang w:val="en-GB"/>
              </w:rPr>
              <w:t xml:space="preserve"> </w:t>
            </w:r>
            <w:r w:rsidRPr="0043108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039484A" w14:textId="77777777" w:rsidR="00091737" w:rsidRPr="00431089" w:rsidRDefault="00091737" w:rsidP="009024F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40971C65" w14:textId="3A847CD8" w:rsidR="00091737" w:rsidRDefault="00091737" w:rsidP="009024FE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FB16F5">
              <w:rPr>
                <w:rFonts w:asciiTheme="minorHAnsi" w:hAnsiTheme="minorHAnsi" w:cs="Times New Roman"/>
                <w:b/>
              </w:rPr>
              <w:t>VII</w:t>
            </w:r>
            <w:r w:rsidR="00AD49B3">
              <w:rPr>
                <w:rFonts w:asciiTheme="minorHAnsi" w:hAnsiTheme="minorHAnsi" w:cs="Times New Roman"/>
                <w:b/>
              </w:rPr>
              <w:t>1</w:t>
            </w:r>
            <w:r>
              <w:rPr>
                <w:rFonts w:asciiTheme="minorHAnsi" w:hAnsiTheme="minorHAnsi" w:cs="Times New Roman"/>
                <w:b/>
              </w:rPr>
              <w:t>-</w:t>
            </w:r>
            <w:r w:rsidR="00D3318E">
              <w:rPr>
                <w:rFonts w:asciiTheme="minorHAnsi" w:hAnsiTheme="minorHAnsi" w:cs="Times New Roman"/>
                <w:b/>
              </w:rPr>
              <w:t>3</w:t>
            </w:r>
            <w:r w:rsidRPr="00FB16F5">
              <w:rPr>
                <w:rFonts w:asciiTheme="minorHAnsi" w:hAnsiTheme="minorHAnsi" w:cs="Times New Roman"/>
                <w:b/>
              </w:rPr>
              <w:t>)</w:t>
            </w:r>
            <w:r>
              <w:rPr>
                <w:rFonts w:asciiTheme="minorHAnsi" w:hAnsiTheme="minorHAnsi" w:cs="Times New Roman"/>
                <w:b/>
              </w:rPr>
              <w:tab/>
            </w:r>
            <w:r w:rsidRPr="00FB16F5">
              <w:rPr>
                <w:rFonts w:asciiTheme="minorHAnsi" w:hAnsiTheme="minorHAnsi"/>
                <w:szCs w:val="16"/>
              </w:rPr>
              <w:t>M</w:t>
            </w:r>
            <w:r w:rsidRPr="00FB16F5">
              <w:rPr>
                <w:rFonts w:asciiTheme="minorHAnsi" w:hAnsiTheme="minorHAnsi"/>
              </w:rPr>
              <w:t>oyeu de roue</w:t>
            </w:r>
            <w:r>
              <w:rPr>
                <w:rFonts w:asciiTheme="minorHAnsi" w:hAnsiTheme="minorHAnsi"/>
              </w:rPr>
              <w:t xml:space="preserve"> arrière</w:t>
            </w:r>
            <w:r w:rsidRPr="00FB16F5">
              <w:rPr>
                <w:rFonts w:asciiTheme="minorHAnsi" w:hAnsiTheme="minorHAnsi"/>
              </w:rPr>
              <w:t xml:space="preserve"> – </w:t>
            </w:r>
            <w:r w:rsidRPr="00FB16F5">
              <w:rPr>
                <w:rFonts w:asciiTheme="minorHAnsi" w:hAnsiTheme="minorHAnsi"/>
                <w:u w:val="single"/>
              </w:rPr>
              <w:t>dimensions</w:t>
            </w:r>
          </w:p>
          <w:p w14:paraId="00291C8C" w14:textId="77777777" w:rsidR="00091737" w:rsidRPr="00EF3185" w:rsidRDefault="00091737" w:rsidP="009024FE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>
              <w:rPr>
                <w:rFonts w:asciiTheme="minorHAnsi" w:hAnsiTheme="minorHAnsi"/>
                <w:szCs w:val="16"/>
              </w:rPr>
              <w:tab/>
            </w:r>
            <w:r w:rsidRPr="00F516FB">
              <w:rPr>
                <w:rFonts w:asciiTheme="minorHAnsi" w:hAnsiTheme="minorHAnsi"/>
                <w:i/>
                <w:iCs/>
                <w:szCs w:val="16"/>
              </w:rPr>
              <w:t xml:space="preserve">Rear </w:t>
            </w:r>
            <w:proofErr w:type="spellStart"/>
            <w:r>
              <w:rPr>
                <w:rFonts w:asciiTheme="minorHAnsi" w:hAnsiTheme="minorHAnsi"/>
                <w:szCs w:val="16"/>
              </w:rPr>
              <w:t>w</w:t>
            </w:r>
            <w:r w:rsidRPr="00FB16F5">
              <w:rPr>
                <w:rFonts w:asciiTheme="minorHAnsi" w:hAnsiTheme="minorHAnsi"/>
                <w:i/>
              </w:rPr>
              <w:t>heel</w:t>
            </w:r>
            <w:proofErr w:type="spellEnd"/>
            <w:r w:rsidRPr="00FB16F5">
              <w:rPr>
                <w:rFonts w:asciiTheme="minorHAnsi" w:hAnsiTheme="minorHAnsi"/>
                <w:i/>
              </w:rPr>
              <w:t xml:space="preserve"> hub </w:t>
            </w:r>
            <w:r w:rsidRPr="00D408F7">
              <w:rPr>
                <w:rFonts w:asciiTheme="minorHAnsi" w:hAnsiTheme="minorHAnsi"/>
                <w:i/>
                <w:lang w:val="fr-CH"/>
              </w:rPr>
              <w:t xml:space="preserve">– </w:t>
            </w:r>
            <w:r w:rsidRPr="00D408F7">
              <w:rPr>
                <w:rFonts w:asciiTheme="minorHAnsi" w:hAnsiTheme="minorHAnsi"/>
                <w:i/>
                <w:u w:val="single"/>
                <w:lang w:val="fr-CH"/>
              </w:rPr>
              <w:t>dimensions</w:t>
            </w:r>
          </w:p>
        </w:tc>
      </w:tr>
    </w:tbl>
    <w:p w14:paraId="370B3433" w14:textId="77777777" w:rsidR="00091737" w:rsidRDefault="00091737" w:rsidP="00091737">
      <w:pPr>
        <w:rPr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91737" w:rsidRPr="00330A18" w14:paraId="640A9056" w14:textId="77777777" w:rsidTr="00EE7752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3DE69DC" w14:textId="77777777" w:rsidR="00091737" w:rsidRPr="00C746B8" w:rsidRDefault="00091737" w:rsidP="009024F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C746B8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468FF4E3" w14:textId="77777777" w:rsidR="00091737" w:rsidRPr="00C746B8" w:rsidRDefault="00091737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BA7EBB7" w14:textId="1C0F8B09" w:rsidR="00091737" w:rsidRPr="00C746B8" w:rsidRDefault="00091737" w:rsidP="00A22CD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746B8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091737" w:rsidRPr="00C746B8" w14:paraId="58DDB553" w14:textId="77777777" w:rsidTr="009024FE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45030AD" w14:textId="77777777" w:rsidR="00091737" w:rsidRPr="00C746B8" w:rsidRDefault="00091737" w:rsidP="009024FE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EB35D1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36812E0" w14:textId="77777777" w:rsidR="00091737" w:rsidRPr="00C746B8" w:rsidRDefault="00091737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AA8CD6E" w14:textId="2301D3B7" w:rsidR="00091737" w:rsidRPr="003F5D47" w:rsidRDefault="00091737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proofErr w:type="spellStart"/>
            <w:r w:rsidRPr="003F5D47">
              <w:rPr>
                <w:b/>
                <w:bCs/>
                <w:szCs w:val="16"/>
              </w:rPr>
              <w:t>Tolerance</w:t>
            </w:r>
            <w:proofErr w:type="spellEnd"/>
            <w:r w:rsidRPr="003F5D47">
              <w:rPr>
                <w:b/>
                <w:bCs/>
                <w:szCs w:val="16"/>
              </w:rPr>
              <w:t xml:space="preserve"> : </w:t>
            </w:r>
            <w:r w:rsidRPr="003F5D47">
              <w:rPr>
                <w:b/>
                <w:bCs/>
                <w:lang w:val="en-GB"/>
              </w:rPr>
              <w:t>± 0.2mm</w:t>
            </w:r>
          </w:p>
        </w:tc>
      </w:tr>
    </w:tbl>
    <w:p w14:paraId="4C820C1D" w14:textId="72E9F7AF" w:rsidR="00091737" w:rsidRPr="00723602" w:rsidRDefault="00091737" w:rsidP="00091737">
      <w:pPr>
        <w:rPr>
          <w:color w:val="0F243E" w:themeColor="text2" w:themeShade="80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686"/>
        <w:gridCol w:w="567"/>
        <w:gridCol w:w="5102"/>
      </w:tblGrid>
      <w:tr w:rsidR="00723602" w:rsidRPr="00EC26D7" w14:paraId="0A1C7932" w14:textId="77777777" w:rsidTr="00DF3F13">
        <w:trPr>
          <w:trHeight w:hRule="exact" w:val="454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14CFD72F" w14:textId="77777777" w:rsidR="00723602" w:rsidRDefault="00723602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Matière</w:t>
            </w:r>
          </w:p>
          <w:p w14:paraId="047EDB0D" w14:textId="77777777" w:rsidR="00723602" w:rsidRPr="00EE5FA0" w:rsidRDefault="00723602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/>
                <w:highlight w:val="yellow"/>
                <w:lang w:val="en-GB"/>
              </w:rPr>
            </w:pPr>
            <w:r>
              <w:rPr>
                <w:i/>
                <w:lang w:val="en-GB"/>
              </w:rPr>
              <w:t>Material</w:t>
            </w:r>
          </w:p>
        </w:tc>
        <w:tc>
          <w:tcPr>
            <w:tcW w:w="368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1A64550" w14:textId="77777777" w:rsidR="00723602" w:rsidRPr="005377EA" w:rsidRDefault="00723602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color w:val="FF0000"/>
                <w:highlight w:val="yellow"/>
                <w:lang w:val="en-GB"/>
              </w:rPr>
            </w:pPr>
            <w:r w:rsidRPr="005377EA">
              <w:rPr>
                <w:b/>
                <w:i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5377EA">
              <w:rPr>
                <w:b/>
                <w:iCs/>
                <w:color w:val="FF0000"/>
                <w:szCs w:val="16"/>
              </w:rPr>
              <w:instrText xml:space="preserve"> FORMTEXT </w:instrText>
            </w:r>
            <w:r w:rsidRPr="005377EA">
              <w:rPr>
                <w:b/>
                <w:iCs/>
                <w:color w:val="FF0000"/>
                <w:szCs w:val="16"/>
              </w:rPr>
            </w:r>
            <w:r w:rsidRPr="005377EA">
              <w:rPr>
                <w:b/>
                <w:iCs/>
                <w:color w:val="FF0000"/>
                <w:szCs w:val="16"/>
              </w:rPr>
              <w:fldChar w:fldCharType="separate"/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2BDBB65" w14:textId="77777777" w:rsidR="00723602" w:rsidRPr="00027451" w:rsidRDefault="00723602" w:rsidP="00DF3F1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AE769" w14:textId="77777777" w:rsidR="00723602" w:rsidRPr="00520C0B" w:rsidRDefault="00723602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209CCB62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1"/>
        <w:gridCol w:w="10065"/>
      </w:tblGrid>
      <w:tr w:rsidR="00091737" w:rsidRPr="00867C3C" w14:paraId="7B181899" w14:textId="77777777" w:rsidTr="00897825">
        <w:trPr>
          <w:trHeight w:hRule="exact" w:val="283"/>
          <w:jc w:val="center"/>
        </w:trPr>
        <w:tc>
          <w:tcPr>
            <w:tcW w:w="711" w:type="dxa"/>
            <w:shd w:val="clear" w:color="auto" w:fill="DBE5F1" w:themeFill="accent1" w:themeFillTint="33"/>
            <w:vAlign w:val="center"/>
          </w:tcPr>
          <w:p w14:paraId="09AEE8AB" w14:textId="159C19F7" w:rsidR="00091737" w:rsidRPr="0027268D" w:rsidRDefault="00091737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701-c1</w:t>
            </w:r>
          </w:p>
        </w:tc>
        <w:tc>
          <w:tcPr>
            <w:tcW w:w="10065" w:type="dxa"/>
            <w:shd w:val="clear" w:color="auto" w:fill="DBE5F1" w:themeFill="accent1" w:themeFillTint="33"/>
            <w:vAlign w:val="center"/>
          </w:tcPr>
          <w:p w14:paraId="1620959B" w14:textId="4421D68A" w:rsidR="00091737" w:rsidRPr="00C36144" w:rsidRDefault="00091737" w:rsidP="009024FE">
            <w:pPr>
              <w:rPr>
                <w:b/>
                <w:i/>
                <w:iCs/>
                <w:caps/>
              </w:rPr>
            </w:pPr>
            <w:r>
              <w:rPr>
                <w:b/>
                <w:caps/>
              </w:rPr>
              <w:t xml:space="preserve">porte moyeux de roue et support de porte moyeu et bras arriere / </w:t>
            </w:r>
            <w:r w:rsidR="00E26468" w:rsidRPr="00A16877">
              <w:rPr>
                <w:b/>
                <w:i/>
                <w:iCs/>
                <w:caps/>
              </w:rPr>
              <w:t xml:space="preserve">Rear </w:t>
            </w:r>
            <w:r w:rsidRPr="00A16877">
              <w:rPr>
                <w:b/>
                <w:i/>
                <w:iCs/>
                <w:caps/>
              </w:rPr>
              <w:t>hubcarrier and hubcarrier support and rear member</w:t>
            </w:r>
            <w:r>
              <w:rPr>
                <w:b/>
                <w:i/>
                <w:iCs/>
                <w:caps/>
              </w:rPr>
              <w:t xml:space="preserve"> </w:t>
            </w:r>
          </w:p>
        </w:tc>
      </w:tr>
    </w:tbl>
    <w:p w14:paraId="667495BF" w14:textId="77777777" w:rsidR="00091737" w:rsidRDefault="00091737" w:rsidP="00091737">
      <w:pPr>
        <w:rPr>
          <w:szCs w:val="16"/>
          <w:lang w:val="fr-CH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91737" w:rsidRPr="00771EA1" w14:paraId="26652ABB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21A1BD72" w14:textId="0A4376FB" w:rsidR="00091737" w:rsidRPr="00217B0B" w:rsidRDefault="00091737" w:rsidP="009024FE">
            <w:pPr>
              <w:tabs>
                <w:tab w:val="left" w:pos="600"/>
                <w:tab w:val="left" w:pos="5954"/>
                <w:tab w:val="right" w:pos="10773"/>
              </w:tabs>
              <w:rPr>
                <w:bCs/>
                <w:szCs w:val="16"/>
              </w:rPr>
            </w:pPr>
            <w:r w:rsidRPr="00233355">
              <w:rPr>
                <w:b/>
                <w:szCs w:val="16"/>
              </w:rPr>
              <w:t>G1-</w:t>
            </w:r>
            <w:r w:rsidR="00D60B13">
              <w:rPr>
                <w:b/>
                <w:szCs w:val="16"/>
              </w:rPr>
              <w:t>10</w:t>
            </w:r>
            <w:r w:rsidRPr="00233355">
              <w:rPr>
                <w:b/>
                <w:szCs w:val="16"/>
              </w:rPr>
              <w:t>)</w:t>
            </w:r>
            <w:r w:rsidRPr="00233355">
              <w:rPr>
                <w:b/>
                <w:szCs w:val="16"/>
              </w:rPr>
              <w:tab/>
            </w:r>
            <w:r w:rsidRPr="00217B0B">
              <w:rPr>
                <w:bCs/>
                <w:szCs w:val="16"/>
              </w:rPr>
              <w:t>Porte moyeu assemblé a</w:t>
            </w:r>
            <w:r w:rsidR="007F41C6">
              <w:rPr>
                <w:bCs/>
                <w:szCs w:val="16"/>
              </w:rPr>
              <w:t>rrière</w:t>
            </w:r>
            <w:r w:rsidRPr="00217B0B">
              <w:rPr>
                <w:bCs/>
                <w:szCs w:val="16"/>
              </w:rPr>
              <w:t xml:space="preserve"> – </w:t>
            </w:r>
            <w:r w:rsidRPr="00217B0B">
              <w:rPr>
                <w:bCs/>
                <w:szCs w:val="16"/>
                <w:u w:val="single"/>
              </w:rPr>
              <w:t>déposé</w:t>
            </w:r>
          </w:p>
          <w:p w14:paraId="54ED77F5" w14:textId="79C07F89" w:rsidR="00091737" w:rsidRPr="00217B0B" w:rsidRDefault="00091737" w:rsidP="009024FE">
            <w:pPr>
              <w:tabs>
                <w:tab w:val="left" w:pos="600"/>
                <w:tab w:val="left" w:pos="5954"/>
                <w:tab w:val="right" w:pos="10773"/>
              </w:tabs>
              <w:rPr>
                <w:i/>
                <w:iCs/>
                <w:szCs w:val="16"/>
                <w:lang w:val="en-GB"/>
              </w:rPr>
            </w:pPr>
            <w:r w:rsidRPr="00217B0B">
              <w:rPr>
                <w:bCs/>
                <w:szCs w:val="16"/>
              </w:rPr>
              <w:tab/>
            </w:r>
            <w:r w:rsidR="007F41C6">
              <w:rPr>
                <w:bCs/>
                <w:i/>
                <w:iCs/>
                <w:szCs w:val="16"/>
              </w:rPr>
              <w:t>Rear</w:t>
            </w:r>
            <w:r w:rsidRPr="00217B0B">
              <w:rPr>
                <w:bCs/>
                <w:i/>
                <w:iCs/>
                <w:szCs w:val="16"/>
              </w:rPr>
              <w:t xml:space="preserve"> </w:t>
            </w:r>
            <w:proofErr w:type="spellStart"/>
            <w:r w:rsidRPr="00217B0B">
              <w:rPr>
                <w:bCs/>
                <w:i/>
                <w:iCs/>
                <w:szCs w:val="16"/>
              </w:rPr>
              <w:t>hubcarrier</w:t>
            </w:r>
            <w:proofErr w:type="spellEnd"/>
            <w:r w:rsidRPr="00217B0B">
              <w:rPr>
                <w:bCs/>
                <w:i/>
                <w:iCs/>
                <w:szCs w:val="16"/>
              </w:rPr>
              <w:t xml:space="preserve"> </w:t>
            </w:r>
            <w:proofErr w:type="spellStart"/>
            <w:r w:rsidRPr="00217B0B">
              <w:rPr>
                <w:bCs/>
                <w:i/>
                <w:iCs/>
                <w:szCs w:val="16"/>
              </w:rPr>
              <w:t>assembly</w:t>
            </w:r>
            <w:proofErr w:type="spellEnd"/>
            <w:r w:rsidRPr="00217B0B">
              <w:rPr>
                <w:bCs/>
                <w:i/>
                <w:iCs/>
                <w:szCs w:val="16"/>
              </w:rPr>
              <w:t xml:space="preserve"> – </w:t>
            </w:r>
            <w:proofErr w:type="spellStart"/>
            <w:r w:rsidRPr="00217B0B">
              <w:rPr>
                <w:bCs/>
                <w:i/>
                <w:iCs/>
                <w:szCs w:val="16"/>
                <w:u w:val="single"/>
              </w:rPr>
              <w:t>dismounted</w:t>
            </w:r>
            <w:proofErr w:type="spellEnd"/>
          </w:p>
        </w:tc>
        <w:tc>
          <w:tcPr>
            <w:tcW w:w="567" w:type="dxa"/>
          </w:tcPr>
          <w:p w14:paraId="351FDF07" w14:textId="77777777" w:rsidR="00091737" w:rsidRPr="00431089" w:rsidRDefault="00091737" w:rsidP="009024F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2BBCE09" w14:textId="72820CFC" w:rsidR="00091737" w:rsidRPr="00217B0B" w:rsidRDefault="00091737" w:rsidP="009024FE">
            <w:pPr>
              <w:tabs>
                <w:tab w:val="left" w:pos="600"/>
                <w:tab w:val="left" w:pos="5954"/>
                <w:tab w:val="right" w:pos="10773"/>
              </w:tabs>
              <w:rPr>
                <w:bCs/>
                <w:szCs w:val="16"/>
              </w:rPr>
            </w:pPr>
            <w:r w:rsidRPr="00233355">
              <w:rPr>
                <w:b/>
                <w:szCs w:val="16"/>
              </w:rPr>
              <w:t>G1-</w:t>
            </w:r>
            <w:r w:rsidR="00D60B13">
              <w:rPr>
                <w:b/>
                <w:szCs w:val="16"/>
              </w:rPr>
              <w:t>11</w:t>
            </w:r>
            <w:r>
              <w:rPr>
                <w:b/>
                <w:szCs w:val="16"/>
              </w:rPr>
              <w:t>)</w:t>
            </w:r>
            <w:r w:rsidRPr="00233355">
              <w:rPr>
                <w:b/>
                <w:szCs w:val="16"/>
              </w:rPr>
              <w:tab/>
            </w:r>
            <w:r w:rsidRPr="00217B0B">
              <w:rPr>
                <w:bCs/>
                <w:szCs w:val="16"/>
              </w:rPr>
              <w:t>Porte moyeu assemblé a</w:t>
            </w:r>
            <w:r w:rsidR="007F41C6">
              <w:rPr>
                <w:bCs/>
                <w:szCs w:val="16"/>
              </w:rPr>
              <w:t>rrière</w:t>
            </w:r>
            <w:r w:rsidRPr="00217B0B">
              <w:rPr>
                <w:bCs/>
                <w:szCs w:val="16"/>
              </w:rPr>
              <w:t xml:space="preserve"> – </w:t>
            </w:r>
            <w:r w:rsidRPr="00217B0B">
              <w:rPr>
                <w:bCs/>
                <w:szCs w:val="16"/>
                <w:u w:val="single"/>
              </w:rPr>
              <w:t>déposé</w:t>
            </w:r>
          </w:p>
          <w:p w14:paraId="19DBF57B" w14:textId="1BB3B722" w:rsidR="00091737" w:rsidRPr="00217B0B" w:rsidRDefault="00091737" w:rsidP="009024FE">
            <w:pPr>
              <w:tabs>
                <w:tab w:val="left" w:pos="607"/>
                <w:tab w:val="left" w:pos="5954"/>
                <w:tab w:val="right" w:pos="10773"/>
              </w:tabs>
              <w:rPr>
                <w:rFonts w:asciiTheme="minorHAnsi" w:hAnsiTheme="minorHAnsi"/>
                <w:i/>
                <w:iCs/>
                <w:szCs w:val="16"/>
              </w:rPr>
            </w:pPr>
            <w:r w:rsidRPr="00217B0B">
              <w:rPr>
                <w:bCs/>
                <w:szCs w:val="16"/>
              </w:rPr>
              <w:tab/>
            </w:r>
            <w:r w:rsidR="00A16877">
              <w:rPr>
                <w:bCs/>
                <w:i/>
                <w:iCs/>
                <w:szCs w:val="16"/>
              </w:rPr>
              <w:t>R</w:t>
            </w:r>
            <w:r w:rsidR="007F41C6">
              <w:rPr>
                <w:bCs/>
                <w:i/>
                <w:iCs/>
                <w:szCs w:val="16"/>
              </w:rPr>
              <w:t>ear</w:t>
            </w:r>
            <w:r w:rsidRPr="00217B0B">
              <w:rPr>
                <w:bCs/>
                <w:i/>
                <w:iCs/>
                <w:szCs w:val="16"/>
              </w:rPr>
              <w:t xml:space="preserve"> </w:t>
            </w:r>
            <w:proofErr w:type="spellStart"/>
            <w:r w:rsidRPr="00217B0B">
              <w:rPr>
                <w:bCs/>
                <w:i/>
                <w:iCs/>
                <w:szCs w:val="16"/>
              </w:rPr>
              <w:t>hubcarrier</w:t>
            </w:r>
            <w:proofErr w:type="spellEnd"/>
            <w:r w:rsidRPr="00217B0B">
              <w:rPr>
                <w:bCs/>
                <w:i/>
                <w:iCs/>
                <w:szCs w:val="16"/>
              </w:rPr>
              <w:t xml:space="preserve"> </w:t>
            </w:r>
            <w:proofErr w:type="spellStart"/>
            <w:r w:rsidRPr="00217B0B">
              <w:rPr>
                <w:bCs/>
                <w:i/>
                <w:iCs/>
                <w:szCs w:val="16"/>
              </w:rPr>
              <w:t>assembly</w:t>
            </w:r>
            <w:proofErr w:type="spellEnd"/>
            <w:r w:rsidRPr="00217B0B">
              <w:rPr>
                <w:bCs/>
                <w:i/>
                <w:iCs/>
                <w:szCs w:val="16"/>
              </w:rPr>
              <w:t xml:space="preserve"> – </w:t>
            </w:r>
            <w:proofErr w:type="spellStart"/>
            <w:r w:rsidRPr="00217B0B">
              <w:rPr>
                <w:bCs/>
                <w:i/>
                <w:iCs/>
                <w:szCs w:val="16"/>
                <w:u w:val="single"/>
              </w:rPr>
              <w:t>dismounted</w:t>
            </w:r>
            <w:proofErr w:type="spellEnd"/>
          </w:p>
        </w:tc>
      </w:tr>
    </w:tbl>
    <w:p w14:paraId="12250082" w14:textId="77777777" w:rsidR="00091737" w:rsidRDefault="00091737" w:rsidP="00091737">
      <w:pPr>
        <w:rPr>
          <w:sz w:val="8"/>
          <w:szCs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91737" w:rsidRPr="00330A18" w14:paraId="17C196DA" w14:textId="77777777" w:rsidTr="00EE7752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0913406" w14:textId="77777777" w:rsidR="00091737" w:rsidRPr="00C746B8" w:rsidRDefault="00091737" w:rsidP="009024F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C746B8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4D8597E1" w14:textId="77777777" w:rsidR="00091737" w:rsidRPr="00C746B8" w:rsidRDefault="00091737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0E060384" w14:textId="3BE78FAC" w:rsidR="00091737" w:rsidRPr="00C746B8" w:rsidRDefault="00091737" w:rsidP="00A22CD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746B8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091737" w:rsidRPr="00C746B8" w14:paraId="4318BF46" w14:textId="77777777" w:rsidTr="009024FE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8C4F000" w14:textId="29B544AD" w:rsidR="00091737" w:rsidRPr="00C746B8" w:rsidRDefault="00E26032" w:rsidP="009024FE">
            <w:pPr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szCs w:val="16"/>
              </w:rPr>
              <w:t>R</w:t>
            </w:r>
            <w:r w:rsidR="00091737" w:rsidRPr="00EB35D1">
              <w:rPr>
                <w:szCs w:val="16"/>
              </w:rPr>
              <w:t xml:space="preserve">ef : </w:t>
            </w:r>
            <w:r w:rsidR="00091737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1737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="00091737">
              <w:rPr>
                <w:b/>
                <w:color w:val="FF0000"/>
                <w:sz w:val="12"/>
                <w:szCs w:val="12"/>
              </w:rPr>
            </w:r>
            <w:r w:rsidR="00091737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="00091737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091737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091737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091737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091737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="00091737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63822CB" w14:textId="77777777" w:rsidR="00091737" w:rsidRPr="00C746B8" w:rsidRDefault="00091737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29B83B7" w14:textId="77777777" w:rsidR="00091737" w:rsidRPr="00C746B8" w:rsidRDefault="00091737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276EB853" w14:textId="77777777" w:rsidR="00091737" w:rsidRDefault="00091737" w:rsidP="00091737">
      <w:pPr>
        <w:rPr>
          <w:sz w:val="8"/>
          <w:szCs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A22CD8" w:rsidRPr="00FB16F5" w14:paraId="39CDEFE7" w14:textId="77777777" w:rsidTr="00053452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21371927" w14:textId="77777777" w:rsidR="00A22CD8" w:rsidRPr="00FB16F5" w:rsidRDefault="00A22CD8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proofErr w:type="spellStart"/>
            <w:r w:rsidRPr="00FB16F5">
              <w:rPr>
                <w:lang w:val="en-GB"/>
              </w:rPr>
              <w:t>Poids</w:t>
            </w:r>
            <w:proofErr w:type="spellEnd"/>
          </w:p>
          <w:p w14:paraId="59CCB3D3" w14:textId="77777777" w:rsidR="00A22CD8" w:rsidRPr="00FB16F5" w:rsidRDefault="00A22CD8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FB16F5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D1B8A82" w14:textId="77777777" w:rsidR="00A22CD8" w:rsidRPr="00FB16F5" w:rsidRDefault="00A22CD8" w:rsidP="00053452">
            <w:pPr>
              <w:rPr>
                <w:b/>
                <w:caps/>
                <w:noProof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449D636F" w14:textId="77777777" w:rsidR="00A22CD8" w:rsidRPr="00FB16F5" w:rsidRDefault="00A22CD8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FB16F5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64FC7ABB" w14:textId="77777777" w:rsidR="00A22CD8" w:rsidRPr="00911CDA" w:rsidRDefault="00A22CD8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>
              <w:rPr>
                <w:lang w:val="en-GB"/>
              </w:rPr>
              <w:t>± 3%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4FD36DE" w14:textId="77777777" w:rsidR="00A22CD8" w:rsidRPr="00FB16F5" w:rsidRDefault="00A22CD8" w:rsidP="00947BEA">
            <w:pPr>
              <w:jc w:val="center"/>
              <w:rPr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EC1CF" w14:textId="77777777" w:rsidR="00A22CD8" w:rsidRPr="00FB16F5" w:rsidRDefault="00A22CD8" w:rsidP="00947BEA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0AB84900" w14:textId="3A334059" w:rsidR="00A04912" w:rsidRDefault="00A04912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1"/>
        <w:gridCol w:w="10065"/>
      </w:tblGrid>
      <w:tr w:rsidR="006E6895" w:rsidRPr="00867C3C" w14:paraId="32B46EB4" w14:textId="77777777" w:rsidTr="00897825">
        <w:trPr>
          <w:trHeight w:hRule="exact" w:val="283"/>
          <w:jc w:val="center"/>
        </w:trPr>
        <w:tc>
          <w:tcPr>
            <w:tcW w:w="711" w:type="dxa"/>
            <w:shd w:val="clear" w:color="auto" w:fill="DBE5F1" w:themeFill="accent1" w:themeFillTint="33"/>
            <w:vAlign w:val="center"/>
          </w:tcPr>
          <w:p w14:paraId="0B6CCF33" w14:textId="1FF4BB0B" w:rsidR="006E6895" w:rsidRPr="0027268D" w:rsidRDefault="006E6895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701-d1</w:t>
            </w:r>
          </w:p>
        </w:tc>
        <w:tc>
          <w:tcPr>
            <w:tcW w:w="10065" w:type="dxa"/>
            <w:shd w:val="clear" w:color="auto" w:fill="DBE5F1" w:themeFill="accent1" w:themeFillTint="33"/>
            <w:vAlign w:val="center"/>
          </w:tcPr>
          <w:p w14:paraId="68557D4A" w14:textId="299B2E4C" w:rsidR="006E6895" w:rsidRPr="00C36144" w:rsidRDefault="006E6895" w:rsidP="009024FE">
            <w:pPr>
              <w:rPr>
                <w:b/>
                <w:i/>
                <w:iCs/>
                <w:caps/>
              </w:rPr>
            </w:pPr>
            <w:r>
              <w:rPr>
                <w:b/>
                <w:caps/>
              </w:rPr>
              <w:t>B</w:t>
            </w:r>
            <w:r w:rsidRPr="006B36C3">
              <w:rPr>
                <w:b/>
                <w:caps/>
              </w:rPr>
              <w:t>ra</w:t>
            </w:r>
            <w:r>
              <w:rPr>
                <w:b/>
                <w:caps/>
              </w:rPr>
              <w:t>s et triangles de suspensions</w:t>
            </w:r>
            <w:r w:rsidR="00E26468">
              <w:rPr>
                <w:b/>
                <w:caps/>
              </w:rPr>
              <w:t xml:space="preserve"> arriere</w:t>
            </w:r>
            <w:r>
              <w:rPr>
                <w:b/>
                <w:caps/>
              </w:rPr>
              <w:t xml:space="preserve"> / </w:t>
            </w:r>
            <w:r w:rsidR="00E26468" w:rsidRPr="006B36C3">
              <w:rPr>
                <w:b/>
                <w:i/>
                <w:iCs/>
                <w:caps/>
              </w:rPr>
              <w:t xml:space="preserve">rear </w:t>
            </w:r>
            <w:r w:rsidRPr="006B36C3">
              <w:rPr>
                <w:b/>
                <w:i/>
                <w:iCs/>
                <w:caps/>
              </w:rPr>
              <w:t>suspension members and wishbones</w:t>
            </w:r>
          </w:p>
        </w:tc>
      </w:tr>
    </w:tbl>
    <w:p w14:paraId="0DC9B6E5" w14:textId="77777777" w:rsidR="006E6895" w:rsidRPr="00FE455E" w:rsidRDefault="006E6895" w:rsidP="006E6895">
      <w:pPr>
        <w:rPr>
          <w:color w:val="0F243E" w:themeColor="text2" w:themeShade="80"/>
          <w:szCs w:val="16"/>
          <w:lang w:val="fr-CH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E6895" w:rsidRPr="00455FD3" w14:paraId="5D7CF58A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0E7A267E" w14:textId="44E37790" w:rsidR="006E6895" w:rsidRPr="00FB16F5" w:rsidRDefault="006E6895" w:rsidP="009024FE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FB16F5">
              <w:rPr>
                <w:b/>
                <w:szCs w:val="16"/>
                <w:lang w:val="fr-CH"/>
              </w:rPr>
              <w:t>G</w:t>
            </w:r>
            <w:r>
              <w:rPr>
                <w:b/>
                <w:szCs w:val="16"/>
                <w:lang w:val="fr-CH"/>
              </w:rPr>
              <w:t>1</w:t>
            </w:r>
            <w:r w:rsidRPr="00FB16F5">
              <w:rPr>
                <w:b/>
                <w:szCs w:val="16"/>
                <w:lang w:val="fr-CH"/>
              </w:rPr>
              <w:t>-</w:t>
            </w:r>
            <w:r w:rsidR="00D60B13">
              <w:rPr>
                <w:b/>
                <w:szCs w:val="16"/>
                <w:lang w:val="fr-CH"/>
              </w:rPr>
              <w:t>12</w:t>
            </w:r>
            <w:r w:rsidRPr="00FB16F5">
              <w:rPr>
                <w:b/>
                <w:szCs w:val="16"/>
                <w:lang w:val="fr-CH"/>
              </w:rPr>
              <w:t>)</w:t>
            </w:r>
            <w:r w:rsidRPr="00FB16F5">
              <w:rPr>
                <w:szCs w:val="16"/>
                <w:lang w:val="fr-CH"/>
              </w:rPr>
              <w:tab/>
            </w:r>
            <w:r w:rsidRPr="00FB16F5">
              <w:t xml:space="preserve">Triangle/bras </w:t>
            </w:r>
            <w:r>
              <w:rPr>
                <w:b/>
              </w:rPr>
              <w:t>arrière</w:t>
            </w:r>
            <w:r w:rsidRPr="00FB16F5">
              <w:t xml:space="preserve"> complet – </w:t>
            </w:r>
            <w:r w:rsidRPr="00FB16F5">
              <w:rPr>
                <w:u w:val="single"/>
              </w:rPr>
              <w:t>déposé</w:t>
            </w:r>
          </w:p>
          <w:p w14:paraId="7F236532" w14:textId="77777777" w:rsidR="006E6895" w:rsidRPr="00FB16F5" w:rsidRDefault="006E6895" w:rsidP="009024F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FB16F5">
              <w:rPr>
                <w:szCs w:val="16"/>
                <w:lang w:val="fr-CH"/>
              </w:rPr>
              <w:tab/>
            </w:r>
            <w:r w:rsidRPr="00FB16F5">
              <w:rPr>
                <w:i/>
                <w:lang w:val="en-US"/>
              </w:rPr>
              <w:t xml:space="preserve">Complete </w:t>
            </w:r>
            <w:r>
              <w:rPr>
                <w:b/>
                <w:i/>
                <w:lang w:val="en-US"/>
              </w:rPr>
              <w:t>rear</w:t>
            </w:r>
            <w:r w:rsidRPr="00FB16F5">
              <w:rPr>
                <w:i/>
                <w:lang w:val="en-US"/>
              </w:rPr>
              <w:t xml:space="preserve"> w</w:t>
            </w:r>
            <w:proofErr w:type="spellStart"/>
            <w:r w:rsidRPr="00FB16F5">
              <w:rPr>
                <w:i/>
                <w:lang w:val="en-GB"/>
              </w:rPr>
              <w:t>ishbone</w:t>
            </w:r>
            <w:proofErr w:type="spellEnd"/>
            <w:r w:rsidRPr="00FB16F5">
              <w:rPr>
                <w:i/>
                <w:lang w:val="en-GB"/>
              </w:rPr>
              <w:t xml:space="preserve">/arm – </w:t>
            </w:r>
            <w:r w:rsidRPr="00FB16F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0BEE1C90" w14:textId="77777777" w:rsidR="006E6895" w:rsidRPr="00FB16F5" w:rsidRDefault="006E6895" w:rsidP="009024F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8CA7B48" w14:textId="51EA1560" w:rsidR="006E6895" w:rsidRPr="00FB16F5" w:rsidRDefault="006E6895" w:rsidP="009024FE">
            <w:pPr>
              <w:tabs>
                <w:tab w:val="left" w:pos="741"/>
              </w:tabs>
              <w:jc w:val="both"/>
              <w:rPr>
                <w:lang w:val="fr-CH"/>
              </w:rPr>
            </w:pPr>
            <w:r w:rsidRPr="00FB16F5">
              <w:rPr>
                <w:b/>
                <w:szCs w:val="16"/>
                <w:lang w:val="fr-CH"/>
              </w:rPr>
              <w:t>VII</w:t>
            </w:r>
            <w:r w:rsidR="001B3A02">
              <w:rPr>
                <w:b/>
                <w:szCs w:val="16"/>
                <w:lang w:val="fr-CH"/>
              </w:rPr>
              <w:t>1</w:t>
            </w:r>
            <w:r>
              <w:rPr>
                <w:b/>
                <w:szCs w:val="16"/>
                <w:lang w:val="fr-CH"/>
              </w:rPr>
              <w:t>-4</w:t>
            </w:r>
            <w:r w:rsidRPr="00FB16F5">
              <w:rPr>
                <w:b/>
                <w:szCs w:val="16"/>
                <w:lang w:val="fr-CH"/>
              </w:rPr>
              <w:t>)</w:t>
            </w:r>
            <w:r>
              <w:rPr>
                <w:b/>
                <w:szCs w:val="16"/>
                <w:lang w:val="fr-CH"/>
              </w:rPr>
              <w:tab/>
            </w:r>
            <w:r w:rsidRPr="00FB16F5">
              <w:t xml:space="preserve">Triangle/bras </w:t>
            </w:r>
            <w:r>
              <w:rPr>
                <w:b/>
              </w:rPr>
              <w:t>arrière</w:t>
            </w:r>
            <w:r w:rsidRPr="00FB16F5">
              <w:t xml:space="preserve"> complet</w:t>
            </w:r>
            <w:r w:rsidRPr="00FB16F5">
              <w:rPr>
                <w:szCs w:val="16"/>
              </w:rPr>
              <w:t xml:space="preserve"> - </w:t>
            </w:r>
            <w:r w:rsidRPr="00141A97">
              <w:rPr>
                <w:szCs w:val="16"/>
                <w:u w:val="single"/>
              </w:rPr>
              <w:t>Positions points de pivotement</w:t>
            </w:r>
          </w:p>
          <w:p w14:paraId="1AE85120" w14:textId="77777777" w:rsidR="006E6895" w:rsidRPr="00FB16F5" w:rsidRDefault="006E6895" w:rsidP="009024FE">
            <w:pPr>
              <w:tabs>
                <w:tab w:val="left" w:pos="741"/>
              </w:tabs>
              <w:jc w:val="both"/>
              <w:rPr>
                <w:i/>
                <w:szCs w:val="16"/>
                <w:lang w:val="en-GB"/>
              </w:rPr>
            </w:pPr>
            <w:r w:rsidRPr="00FB16F5">
              <w:rPr>
                <w:lang w:val="fr-CH"/>
              </w:rPr>
              <w:tab/>
            </w:r>
            <w:r w:rsidRPr="00FB16F5">
              <w:rPr>
                <w:i/>
                <w:lang w:val="en-US"/>
              </w:rPr>
              <w:t xml:space="preserve">Complete </w:t>
            </w:r>
            <w:r>
              <w:rPr>
                <w:b/>
                <w:i/>
                <w:lang w:val="en-US"/>
              </w:rPr>
              <w:t>rear</w:t>
            </w:r>
            <w:r w:rsidRPr="00FB16F5">
              <w:rPr>
                <w:i/>
                <w:lang w:val="en-US"/>
              </w:rPr>
              <w:t xml:space="preserve"> w</w:t>
            </w:r>
            <w:proofErr w:type="spellStart"/>
            <w:r w:rsidRPr="00FB16F5">
              <w:rPr>
                <w:i/>
                <w:lang w:val="en-GB"/>
              </w:rPr>
              <w:t>ishbone</w:t>
            </w:r>
            <w:proofErr w:type="spellEnd"/>
            <w:r w:rsidRPr="00FB16F5">
              <w:rPr>
                <w:i/>
                <w:lang w:val="en-GB"/>
              </w:rPr>
              <w:t xml:space="preserve">/arm - </w:t>
            </w:r>
            <w:r w:rsidRPr="00141A97">
              <w:rPr>
                <w:i/>
                <w:szCs w:val="16"/>
                <w:u w:val="single"/>
                <w:lang w:val="en-GB"/>
              </w:rPr>
              <w:t>Positions of pivot points</w:t>
            </w:r>
          </w:p>
        </w:tc>
      </w:tr>
    </w:tbl>
    <w:p w14:paraId="67473D82" w14:textId="77777777" w:rsidR="006E6895" w:rsidRDefault="006E6895" w:rsidP="006E6895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E6895" w:rsidRPr="00330A18" w14:paraId="3AC2ADDA" w14:textId="77777777" w:rsidTr="00EE7752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30FA1A8" w14:textId="77777777" w:rsidR="006E6895" w:rsidRPr="00027451" w:rsidRDefault="006E6895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bottom w:val="single" w:sz="4" w:space="0" w:color="auto"/>
              <w:right w:val="single" w:sz="12" w:space="0" w:color="002060"/>
            </w:tcBorders>
            <w:textDirection w:val="btLr"/>
            <w:vAlign w:val="center"/>
          </w:tcPr>
          <w:p w14:paraId="79B9866A" w14:textId="77777777" w:rsidR="006E6895" w:rsidRPr="00BC1A67" w:rsidRDefault="006E6895" w:rsidP="009024FE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293CA3F" w14:textId="1C42E0F0" w:rsidR="006E6895" w:rsidRPr="00027451" w:rsidRDefault="006E6895" w:rsidP="001B3A0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746B8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6E6895" w:rsidRPr="00027451" w14:paraId="346EC716" w14:textId="77777777" w:rsidTr="00EE7752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9944B4D" w14:textId="77777777" w:rsidR="006E6895" w:rsidRPr="00911CDA" w:rsidRDefault="006E6895" w:rsidP="009024FE">
            <w:pPr>
              <w:rPr>
                <w:szCs w:val="16"/>
              </w:rPr>
            </w:pPr>
            <w:r w:rsidRPr="00034D8E">
              <w:rPr>
                <w:szCs w:val="16"/>
              </w:rPr>
              <w:t xml:space="preserve">Ref : </w:t>
            </w:r>
            <w:r w:rsidRPr="00034D8E">
              <w:rPr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34D8E">
              <w:rPr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34D8E">
              <w:rPr>
                <w:caps/>
                <w:noProof/>
                <w:color w:val="FF0000"/>
                <w:szCs w:val="16"/>
              </w:rPr>
            </w:r>
            <w:r w:rsidRPr="00034D8E">
              <w:rPr>
                <w:caps/>
                <w:noProof/>
                <w:color w:val="FF0000"/>
                <w:szCs w:val="16"/>
              </w:rPr>
              <w:fldChar w:fldCharType="separate"/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t> </w:t>
            </w:r>
            <w:r w:rsidRPr="00034D8E">
              <w:rPr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2919B146" w14:textId="77777777" w:rsidR="006E6895" w:rsidRPr="00BC1A67" w:rsidRDefault="006E6895" w:rsidP="009024FE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9B29E46" w14:textId="49A5AF11" w:rsidR="006E6895" w:rsidRPr="003F5D47" w:rsidRDefault="006E6895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fr-CH"/>
              </w:rPr>
            </w:pPr>
            <w:proofErr w:type="spellStart"/>
            <w:r w:rsidRPr="003F5D47">
              <w:rPr>
                <w:b/>
                <w:bCs/>
                <w:szCs w:val="16"/>
              </w:rPr>
              <w:t>Tolerance</w:t>
            </w:r>
            <w:proofErr w:type="spellEnd"/>
            <w:r w:rsidRPr="003F5D47">
              <w:rPr>
                <w:b/>
                <w:bCs/>
                <w:szCs w:val="16"/>
              </w:rPr>
              <w:t xml:space="preserve"> : </w:t>
            </w:r>
            <w:r w:rsidRPr="003F5D47">
              <w:rPr>
                <w:b/>
                <w:bCs/>
                <w:lang w:val="en-GB"/>
              </w:rPr>
              <w:t>±</w:t>
            </w:r>
            <w:r w:rsidR="005844E6" w:rsidRPr="003F5D47">
              <w:rPr>
                <w:b/>
                <w:bCs/>
                <w:lang w:val="en-GB"/>
              </w:rPr>
              <w:t>1</w:t>
            </w:r>
            <w:r w:rsidRPr="003F5D47">
              <w:rPr>
                <w:b/>
                <w:bCs/>
                <w:lang w:val="en-GB"/>
              </w:rPr>
              <w:t>mm</w:t>
            </w:r>
          </w:p>
        </w:tc>
      </w:tr>
    </w:tbl>
    <w:p w14:paraId="400648BA" w14:textId="77777777" w:rsidR="006E6895" w:rsidRDefault="006E6895" w:rsidP="006E6895">
      <w:pPr>
        <w:rPr>
          <w:color w:val="0F243E" w:themeColor="text2" w:themeShade="80"/>
          <w:sz w:val="8"/>
          <w:szCs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A528F5" w:rsidRPr="00FB16F5" w14:paraId="59D360AD" w14:textId="77777777" w:rsidTr="00053452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0B4986AB" w14:textId="77777777" w:rsidR="00A528F5" w:rsidRPr="00FB16F5" w:rsidRDefault="00A528F5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proofErr w:type="spellStart"/>
            <w:r w:rsidRPr="00FB16F5">
              <w:rPr>
                <w:lang w:val="en-GB"/>
              </w:rPr>
              <w:t>Poids</w:t>
            </w:r>
            <w:proofErr w:type="spellEnd"/>
          </w:p>
          <w:p w14:paraId="1EBFF250" w14:textId="77777777" w:rsidR="00A528F5" w:rsidRPr="00FB16F5" w:rsidRDefault="00A528F5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FB16F5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44BFB6A3" w14:textId="77777777" w:rsidR="00A528F5" w:rsidRPr="00FB16F5" w:rsidRDefault="00A528F5" w:rsidP="00053452">
            <w:pPr>
              <w:rPr>
                <w:b/>
                <w:caps/>
                <w:noProof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09CE6150" w14:textId="77777777" w:rsidR="00A528F5" w:rsidRPr="00FB16F5" w:rsidRDefault="00A528F5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FB16F5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4D77E239" w14:textId="77777777" w:rsidR="00A528F5" w:rsidRPr="00911CDA" w:rsidRDefault="00A528F5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>
              <w:rPr>
                <w:lang w:val="en-GB"/>
              </w:rPr>
              <w:t>± 3%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B2E8C56" w14:textId="77777777" w:rsidR="00A528F5" w:rsidRPr="00FB16F5" w:rsidRDefault="00A528F5" w:rsidP="00947BEA">
            <w:pPr>
              <w:jc w:val="center"/>
              <w:rPr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A7ABD" w14:textId="77777777" w:rsidR="00A528F5" w:rsidRPr="00FB16F5" w:rsidRDefault="00A528F5" w:rsidP="00947BEA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202E2E68" w14:textId="77777777" w:rsidR="008F7E53" w:rsidRDefault="008F7E53">
      <w:r>
        <w:br w:type="page"/>
      </w:r>
    </w:p>
    <w:tbl>
      <w:tblPr>
        <w:tblW w:w="0" w:type="auto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714"/>
        <w:gridCol w:w="10058"/>
      </w:tblGrid>
      <w:tr w:rsidR="00714CB7" w:rsidRPr="0000751B" w14:paraId="19CB7684" w14:textId="77777777" w:rsidTr="00897825">
        <w:trPr>
          <w:trHeight w:hRule="exact" w:val="283"/>
          <w:jc w:val="center"/>
        </w:trPr>
        <w:tc>
          <w:tcPr>
            <w:tcW w:w="714" w:type="dxa"/>
            <w:shd w:val="clear" w:color="auto" w:fill="DBE5F1" w:themeFill="accent1" w:themeFillTint="33"/>
            <w:vAlign w:val="center"/>
          </w:tcPr>
          <w:p w14:paraId="05EB1434" w14:textId="5B3876B0" w:rsidR="00714CB7" w:rsidRPr="00DE4966" w:rsidRDefault="00714CB7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701-e1</w:t>
            </w:r>
          </w:p>
        </w:tc>
        <w:tc>
          <w:tcPr>
            <w:tcW w:w="10058" w:type="dxa"/>
            <w:shd w:val="clear" w:color="auto" w:fill="DBE5F1" w:themeFill="accent1" w:themeFillTint="33"/>
            <w:vAlign w:val="center"/>
          </w:tcPr>
          <w:p w14:paraId="2672B661" w14:textId="45F6FB6C" w:rsidR="00714CB7" w:rsidRPr="0000751B" w:rsidRDefault="00714CB7" w:rsidP="00807443">
            <w:pPr>
              <w:rPr>
                <w:b/>
                <w:i/>
                <w:iCs/>
                <w:caps/>
                <w:lang w:val="fr-CH"/>
              </w:rPr>
            </w:pPr>
            <w:r>
              <w:rPr>
                <w:b/>
                <w:caps/>
              </w:rPr>
              <w:t xml:space="preserve">Berceau arriere / </w:t>
            </w:r>
            <w:r w:rsidRPr="00714CB7">
              <w:rPr>
                <w:b/>
                <w:i/>
                <w:iCs/>
                <w:caps/>
              </w:rPr>
              <w:t>rear subframe</w:t>
            </w:r>
          </w:p>
        </w:tc>
      </w:tr>
    </w:tbl>
    <w:p w14:paraId="48E2B6EC" w14:textId="77777777" w:rsidR="00714CB7" w:rsidRDefault="00714CB7" w:rsidP="006E6895">
      <w:pPr>
        <w:rPr>
          <w:color w:val="0F243E" w:themeColor="text2" w:themeShade="80"/>
          <w:szCs w:val="16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F11D6" w:rsidRPr="00455FD3" w14:paraId="66942702" w14:textId="77777777" w:rsidTr="00807443">
        <w:trPr>
          <w:trHeight w:hRule="exact" w:val="397"/>
          <w:jc w:val="center"/>
        </w:trPr>
        <w:tc>
          <w:tcPr>
            <w:tcW w:w="5103" w:type="dxa"/>
          </w:tcPr>
          <w:p w14:paraId="38114EBC" w14:textId="7BE2DCBB" w:rsidR="005F11D6" w:rsidRPr="00FB16F5" w:rsidRDefault="005F11D6" w:rsidP="0080744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FB16F5">
              <w:rPr>
                <w:b/>
                <w:szCs w:val="16"/>
                <w:lang w:val="fr-CH"/>
              </w:rPr>
              <w:t>G</w:t>
            </w:r>
            <w:r>
              <w:rPr>
                <w:b/>
                <w:szCs w:val="16"/>
                <w:lang w:val="fr-CH"/>
              </w:rPr>
              <w:t>1</w:t>
            </w:r>
            <w:r w:rsidRPr="00FB16F5">
              <w:rPr>
                <w:b/>
                <w:szCs w:val="16"/>
                <w:lang w:val="fr-CH"/>
              </w:rPr>
              <w:t>-</w:t>
            </w:r>
            <w:r w:rsidR="00D60B13">
              <w:rPr>
                <w:b/>
                <w:szCs w:val="16"/>
                <w:lang w:val="fr-CH"/>
              </w:rPr>
              <w:t>1</w:t>
            </w:r>
            <w:r w:rsidR="000E5B18">
              <w:rPr>
                <w:b/>
                <w:szCs w:val="16"/>
                <w:lang w:val="fr-CH"/>
              </w:rPr>
              <w:t>3</w:t>
            </w:r>
            <w:r w:rsidRPr="00FB16F5">
              <w:rPr>
                <w:b/>
                <w:szCs w:val="16"/>
                <w:lang w:val="fr-CH"/>
              </w:rPr>
              <w:t>)</w:t>
            </w:r>
            <w:r w:rsidRPr="00FB16F5">
              <w:rPr>
                <w:szCs w:val="16"/>
                <w:lang w:val="fr-CH"/>
              </w:rPr>
              <w:tab/>
            </w:r>
            <w:r w:rsidRPr="00FB16F5">
              <w:t xml:space="preserve">Berceau de fixation des pièces d'essieu </w:t>
            </w:r>
            <w:r w:rsidRPr="00FB16F5">
              <w:rPr>
                <w:b/>
              </w:rPr>
              <w:t>a</w:t>
            </w:r>
            <w:r>
              <w:rPr>
                <w:b/>
              </w:rPr>
              <w:t>rrière</w:t>
            </w:r>
            <w:r w:rsidRPr="00FB16F5">
              <w:t xml:space="preserve"> – </w:t>
            </w:r>
            <w:r w:rsidRPr="00FB16F5">
              <w:rPr>
                <w:u w:val="single"/>
              </w:rPr>
              <w:t>déposé</w:t>
            </w:r>
          </w:p>
          <w:p w14:paraId="0B066462" w14:textId="4E7FE64F" w:rsidR="005F11D6" w:rsidRPr="00FB16F5" w:rsidRDefault="005F11D6" w:rsidP="0080744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FB16F5">
              <w:rPr>
                <w:szCs w:val="16"/>
                <w:lang w:val="fr-CH"/>
              </w:rPr>
              <w:tab/>
            </w:r>
            <w:r w:rsidRPr="00FB16F5">
              <w:rPr>
                <w:i/>
                <w:lang w:val="en-GB"/>
              </w:rPr>
              <w:t xml:space="preserve">Subframe for fixing the </w:t>
            </w:r>
            <w:r>
              <w:rPr>
                <w:b/>
                <w:i/>
                <w:lang w:val="en-GB"/>
              </w:rPr>
              <w:t>rear</w:t>
            </w:r>
            <w:r w:rsidRPr="00FB16F5">
              <w:rPr>
                <w:i/>
                <w:lang w:val="en-GB"/>
              </w:rPr>
              <w:t xml:space="preserve"> axle parts - </w:t>
            </w:r>
            <w:r w:rsidRPr="00FB16F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0F45AE2A" w14:textId="77777777" w:rsidR="005F11D6" w:rsidRPr="00DA7CF8" w:rsidRDefault="005F11D6" w:rsidP="0080744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F373B53" w14:textId="772B4614" w:rsidR="005F11D6" w:rsidRPr="00FB16F5" w:rsidRDefault="005F11D6" w:rsidP="0080744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FB16F5">
              <w:rPr>
                <w:b/>
                <w:szCs w:val="16"/>
                <w:lang w:val="fr-CH"/>
              </w:rPr>
              <w:t>G</w:t>
            </w:r>
            <w:r>
              <w:rPr>
                <w:b/>
                <w:szCs w:val="16"/>
                <w:lang w:val="fr-CH"/>
              </w:rPr>
              <w:t>1</w:t>
            </w:r>
            <w:r w:rsidRPr="00FB16F5">
              <w:rPr>
                <w:b/>
                <w:szCs w:val="16"/>
                <w:lang w:val="fr-CH"/>
              </w:rPr>
              <w:t>-</w:t>
            </w:r>
            <w:r w:rsidR="00D60B13">
              <w:rPr>
                <w:b/>
                <w:szCs w:val="16"/>
                <w:lang w:val="fr-CH"/>
              </w:rPr>
              <w:t>1</w:t>
            </w:r>
            <w:r w:rsidR="000E5B18">
              <w:rPr>
                <w:b/>
                <w:szCs w:val="16"/>
                <w:lang w:val="fr-CH"/>
              </w:rPr>
              <w:t>4</w:t>
            </w:r>
            <w:r w:rsidR="00D60B13">
              <w:rPr>
                <w:b/>
                <w:szCs w:val="16"/>
                <w:lang w:val="fr-CH"/>
              </w:rPr>
              <w:t>)</w:t>
            </w:r>
            <w:r w:rsidRPr="00FB16F5">
              <w:rPr>
                <w:szCs w:val="16"/>
                <w:lang w:val="fr-CH"/>
              </w:rPr>
              <w:tab/>
            </w:r>
            <w:r w:rsidRPr="00FB16F5">
              <w:t xml:space="preserve">Berceau de fixation des pièces d'essieu </w:t>
            </w:r>
            <w:r w:rsidRPr="00FB16F5">
              <w:rPr>
                <w:b/>
              </w:rPr>
              <w:t>a</w:t>
            </w:r>
            <w:r>
              <w:rPr>
                <w:b/>
              </w:rPr>
              <w:t>rrière</w:t>
            </w:r>
            <w:r w:rsidRPr="00FB16F5">
              <w:t xml:space="preserve"> – </w:t>
            </w:r>
            <w:r w:rsidRPr="00FB16F5">
              <w:rPr>
                <w:u w:val="single"/>
              </w:rPr>
              <w:t>déposé</w:t>
            </w:r>
          </w:p>
          <w:p w14:paraId="04EBD698" w14:textId="3EE89443" w:rsidR="005F11D6" w:rsidRPr="00FB16F5" w:rsidRDefault="005F11D6" w:rsidP="0080744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FB16F5">
              <w:rPr>
                <w:szCs w:val="16"/>
                <w:lang w:val="fr-CH"/>
              </w:rPr>
              <w:tab/>
            </w:r>
            <w:r w:rsidRPr="00FB16F5">
              <w:rPr>
                <w:i/>
                <w:lang w:val="en-GB"/>
              </w:rPr>
              <w:t xml:space="preserve">Subframe for fixing the </w:t>
            </w:r>
            <w:r>
              <w:rPr>
                <w:b/>
                <w:i/>
                <w:lang w:val="en-GB"/>
              </w:rPr>
              <w:t>rear</w:t>
            </w:r>
            <w:r w:rsidRPr="00FB16F5">
              <w:rPr>
                <w:i/>
                <w:lang w:val="en-GB"/>
              </w:rPr>
              <w:t xml:space="preserve"> axle parts - </w:t>
            </w:r>
            <w:r w:rsidRPr="00FB16F5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6BF4DC6F" w14:textId="77777777" w:rsidR="005F11D6" w:rsidRPr="00C06731" w:rsidRDefault="005F11D6" w:rsidP="005F11D6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F11D6" w:rsidRPr="00027451" w14:paraId="73B60D2C" w14:textId="77777777" w:rsidTr="00295F57">
        <w:trPr>
          <w:trHeight w:val="266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BB9773A" w14:textId="77777777" w:rsidR="005F11D6" w:rsidRPr="00027451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051FAAF0" w14:textId="77777777" w:rsidR="005F11D6" w:rsidRPr="00027451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2AED7BE0" w14:textId="77777777" w:rsidR="005F11D6" w:rsidRPr="00027451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5F11D6" w:rsidRPr="00027451" w14:paraId="65997465" w14:textId="77777777" w:rsidTr="00034ACA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A245828" w14:textId="77777777" w:rsidR="005F11D6" w:rsidRPr="00364024" w:rsidRDefault="005F11D6" w:rsidP="00034ACA">
            <w:pPr>
              <w:rPr>
                <w:szCs w:val="16"/>
              </w:rPr>
            </w:pPr>
            <w:r w:rsidRPr="00911CDA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F56C415" w14:textId="77777777" w:rsidR="005F11D6" w:rsidRPr="00027451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EAD3364" w14:textId="77777777" w:rsidR="005F11D6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3860ACBE" w14:textId="77777777" w:rsidR="005F11D6" w:rsidRPr="00450501" w:rsidRDefault="005F11D6" w:rsidP="005F11D6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5F11D6" w:rsidRPr="00027451" w14:paraId="6B165D48" w14:textId="77777777" w:rsidTr="00053452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6FCFC44C" w14:textId="77777777" w:rsidR="005F11D6" w:rsidRPr="00911CDA" w:rsidRDefault="005F11D6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proofErr w:type="spellStart"/>
            <w:r w:rsidRPr="00911CDA">
              <w:rPr>
                <w:lang w:val="en-GB"/>
              </w:rPr>
              <w:t>Poids</w:t>
            </w:r>
            <w:proofErr w:type="spellEnd"/>
          </w:p>
          <w:p w14:paraId="10AA7832" w14:textId="77777777" w:rsidR="005F11D6" w:rsidRPr="00670153" w:rsidRDefault="005F11D6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911CDA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76D1CEE2" w14:textId="77777777" w:rsidR="005F11D6" w:rsidRPr="000F4080" w:rsidRDefault="005F11D6" w:rsidP="00053452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69FAA132" w14:textId="77777777" w:rsidR="005F11D6" w:rsidRPr="00911CDA" w:rsidRDefault="005F11D6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911CDA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4F06E6FC" w14:textId="7111501B" w:rsidR="005F11D6" w:rsidRPr="00911CDA" w:rsidRDefault="00FE114C" w:rsidP="00053452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>
              <w:rPr>
                <w:lang w:val="en-GB"/>
              </w:rPr>
              <w:t>±</w:t>
            </w:r>
            <w:r w:rsidR="005F11D6" w:rsidRPr="00911CDA">
              <w:rPr>
                <w:lang w:val="en-GB"/>
              </w:rPr>
              <w:t xml:space="preserve"> 3 %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6D839FF" w14:textId="77777777" w:rsidR="005F11D6" w:rsidRPr="00027451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5CD6B" w14:textId="77777777" w:rsidR="005F11D6" w:rsidRPr="00520C0B" w:rsidRDefault="005F11D6" w:rsidP="0080744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54058413" w14:textId="1FBC1356" w:rsidR="006B6B65" w:rsidRDefault="006B6B65" w:rsidP="005F11D6">
      <w:pPr>
        <w:rPr>
          <w:szCs w:val="16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F11D6" w:rsidRPr="00E153CB" w14:paraId="015AF01D" w14:textId="77777777" w:rsidTr="00807443">
        <w:trPr>
          <w:trHeight w:hRule="exact" w:val="397"/>
          <w:jc w:val="center"/>
        </w:trPr>
        <w:tc>
          <w:tcPr>
            <w:tcW w:w="5103" w:type="dxa"/>
          </w:tcPr>
          <w:p w14:paraId="66355FAA" w14:textId="378B6F55" w:rsidR="00EE7752" w:rsidRPr="001C6CD3" w:rsidRDefault="005F11D6" w:rsidP="00EE7752">
            <w:pPr>
              <w:tabs>
                <w:tab w:val="left" w:pos="604"/>
                <w:tab w:val="left" w:pos="5954"/>
                <w:tab w:val="right" w:pos="10773"/>
              </w:tabs>
              <w:rPr>
                <w:b/>
                <w:lang w:val="fr-CH"/>
              </w:rPr>
            </w:pPr>
            <w:r w:rsidRPr="001C6CD3">
              <w:rPr>
                <w:b/>
                <w:szCs w:val="16"/>
                <w:lang w:val="fr-CH"/>
              </w:rPr>
              <w:t>G</w:t>
            </w:r>
            <w:r>
              <w:rPr>
                <w:b/>
                <w:szCs w:val="16"/>
                <w:lang w:val="fr-CH"/>
              </w:rPr>
              <w:t>1</w:t>
            </w:r>
            <w:r w:rsidRPr="001C6CD3">
              <w:rPr>
                <w:b/>
                <w:szCs w:val="16"/>
                <w:lang w:val="fr-CH"/>
              </w:rPr>
              <w:t>-</w:t>
            </w:r>
            <w:r w:rsidR="00D60B13">
              <w:rPr>
                <w:b/>
                <w:szCs w:val="16"/>
                <w:lang w:val="fr-CH"/>
              </w:rPr>
              <w:t>1</w:t>
            </w:r>
            <w:r w:rsidR="00666AE8">
              <w:rPr>
                <w:b/>
                <w:szCs w:val="16"/>
                <w:lang w:val="fr-CH"/>
              </w:rPr>
              <w:t>5</w:t>
            </w:r>
            <w:r w:rsidRPr="001C6CD3">
              <w:rPr>
                <w:b/>
                <w:lang w:val="fr-CH"/>
              </w:rPr>
              <w:t>)</w:t>
            </w:r>
            <w:r w:rsidRPr="001C6CD3">
              <w:rPr>
                <w:lang w:val="fr-CH"/>
              </w:rPr>
              <w:tab/>
            </w:r>
            <w:r w:rsidR="00EE7752">
              <w:rPr>
                <w:u w:val="single"/>
                <w:lang w:val="fr-CH"/>
              </w:rPr>
              <w:t>Point d'ancrage avant s</w:t>
            </w:r>
            <w:r w:rsidR="00EE7752" w:rsidRPr="001C6CD3">
              <w:rPr>
                <w:u w:val="single"/>
                <w:lang w:val="fr-CH"/>
              </w:rPr>
              <w:t>uspension</w:t>
            </w:r>
          </w:p>
          <w:p w14:paraId="498AAA49" w14:textId="3AD29BEF" w:rsidR="005F11D6" w:rsidRPr="000E5B18" w:rsidRDefault="00EE7752" w:rsidP="00EE7752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1C6CD3">
              <w:rPr>
                <w:b/>
                <w:lang w:val="fr-CH"/>
              </w:rPr>
              <w:tab/>
            </w:r>
            <w:r w:rsidRPr="000E5B18">
              <w:rPr>
                <w:i/>
                <w:u w:val="single"/>
              </w:rPr>
              <w:t xml:space="preserve">Suspension front </w:t>
            </w:r>
            <w:proofErr w:type="spellStart"/>
            <w:r w:rsidRPr="000E5B18">
              <w:rPr>
                <w:i/>
                <w:u w:val="single"/>
              </w:rPr>
              <w:t>mounting</w:t>
            </w:r>
            <w:proofErr w:type="spellEnd"/>
            <w:r w:rsidRPr="000E5B18">
              <w:rPr>
                <w:i/>
                <w:u w:val="single"/>
              </w:rPr>
              <w:t xml:space="preserve"> point</w:t>
            </w:r>
          </w:p>
        </w:tc>
        <w:tc>
          <w:tcPr>
            <w:tcW w:w="567" w:type="dxa"/>
          </w:tcPr>
          <w:p w14:paraId="67B37D12" w14:textId="77777777" w:rsidR="005F11D6" w:rsidRPr="000E5B18" w:rsidRDefault="005F11D6" w:rsidP="00807443">
            <w:pPr>
              <w:jc w:val="both"/>
              <w:rPr>
                <w:szCs w:val="16"/>
              </w:rPr>
            </w:pPr>
          </w:p>
        </w:tc>
        <w:tc>
          <w:tcPr>
            <w:tcW w:w="5103" w:type="dxa"/>
          </w:tcPr>
          <w:p w14:paraId="72B13ED2" w14:textId="1C8FBBC1" w:rsidR="00EE7752" w:rsidRPr="001C6CD3" w:rsidRDefault="005F11D6" w:rsidP="00EE7752">
            <w:pPr>
              <w:tabs>
                <w:tab w:val="left" w:pos="604"/>
                <w:tab w:val="left" w:pos="5954"/>
                <w:tab w:val="right" w:pos="10773"/>
              </w:tabs>
              <w:rPr>
                <w:b/>
                <w:lang w:val="fr-CH"/>
              </w:rPr>
            </w:pPr>
            <w:r w:rsidRPr="001C6CD3">
              <w:rPr>
                <w:b/>
                <w:szCs w:val="16"/>
                <w:lang w:val="fr-CH"/>
              </w:rPr>
              <w:t>G</w:t>
            </w:r>
            <w:r>
              <w:rPr>
                <w:b/>
                <w:szCs w:val="16"/>
                <w:lang w:val="fr-CH"/>
              </w:rPr>
              <w:t>1</w:t>
            </w:r>
            <w:r w:rsidRPr="001C6CD3">
              <w:rPr>
                <w:b/>
                <w:szCs w:val="16"/>
                <w:lang w:val="fr-CH"/>
              </w:rPr>
              <w:t>-</w:t>
            </w:r>
            <w:r w:rsidR="00D60B13">
              <w:rPr>
                <w:b/>
                <w:szCs w:val="16"/>
                <w:lang w:val="fr-CH"/>
              </w:rPr>
              <w:t>1</w:t>
            </w:r>
            <w:r w:rsidR="00666AE8">
              <w:rPr>
                <w:b/>
                <w:szCs w:val="16"/>
                <w:lang w:val="fr-CH"/>
              </w:rPr>
              <w:t>6</w:t>
            </w:r>
            <w:r w:rsidRPr="001C6CD3">
              <w:rPr>
                <w:b/>
                <w:lang w:val="fr-CH"/>
              </w:rPr>
              <w:t>)</w:t>
            </w:r>
            <w:r w:rsidRPr="001C6CD3">
              <w:rPr>
                <w:lang w:val="fr-CH"/>
              </w:rPr>
              <w:tab/>
            </w:r>
            <w:r w:rsidR="00EE7752">
              <w:rPr>
                <w:u w:val="single"/>
                <w:lang w:val="fr-CH"/>
              </w:rPr>
              <w:t xml:space="preserve">Point d'ancrage </w:t>
            </w:r>
            <w:proofErr w:type="gramStart"/>
            <w:r w:rsidR="00EE7752">
              <w:rPr>
                <w:u w:val="single"/>
                <w:lang w:val="fr-CH"/>
              </w:rPr>
              <w:t>arrière s</w:t>
            </w:r>
            <w:r w:rsidR="00EE7752" w:rsidRPr="001C6CD3">
              <w:rPr>
                <w:u w:val="single"/>
                <w:lang w:val="fr-CH"/>
              </w:rPr>
              <w:t>uspension</w:t>
            </w:r>
            <w:proofErr w:type="gramEnd"/>
          </w:p>
          <w:p w14:paraId="74F54B69" w14:textId="01C1FEEF" w:rsidR="005F11D6" w:rsidRPr="001C6CD3" w:rsidRDefault="00EE7752" w:rsidP="00EE7752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1C6CD3">
              <w:rPr>
                <w:b/>
                <w:lang w:val="fr-CH"/>
              </w:rPr>
              <w:tab/>
            </w:r>
            <w:r w:rsidRPr="001C6CD3">
              <w:rPr>
                <w:i/>
                <w:u w:val="single"/>
                <w:lang w:val="en-GB"/>
              </w:rPr>
              <w:t xml:space="preserve">Suspension </w:t>
            </w:r>
            <w:r>
              <w:rPr>
                <w:i/>
                <w:u w:val="single"/>
                <w:lang w:val="en-GB"/>
              </w:rPr>
              <w:t>rear</w:t>
            </w:r>
            <w:r w:rsidRPr="001C6CD3">
              <w:rPr>
                <w:i/>
                <w:u w:val="single"/>
                <w:lang w:val="en-GB"/>
              </w:rPr>
              <w:t xml:space="preserve"> mounting point</w:t>
            </w:r>
          </w:p>
        </w:tc>
      </w:tr>
    </w:tbl>
    <w:p w14:paraId="38FC6F07" w14:textId="77777777" w:rsidR="005F11D6" w:rsidRPr="00450501" w:rsidRDefault="005F11D6" w:rsidP="005F11D6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F11D6" w:rsidRPr="001373BF" w14:paraId="56CDDBBE" w14:textId="77777777" w:rsidTr="00295F57">
        <w:trPr>
          <w:trHeight w:hRule="exact" w:val="283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73C2351" w14:textId="77777777" w:rsidR="005F11D6" w:rsidRPr="001373BF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373BF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923AC65" w14:textId="77777777" w:rsidR="005F11D6" w:rsidRPr="001373BF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89993F5" w14:textId="77777777" w:rsidR="005F11D6" w:rsidRPr="001373BF" w:rsidRDefault="005F11D6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6477DB2E" w14:textId="7601DCB3" w:rsidR="000F2C9E" w:rsidRPr="00295F57" w:rsidRDefault="000F2C9E">
      <w:pPr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1417"/>
        <w:gridCol w:w="2551"/>
        <w:gridCol w:w="2552"/>
      </w:tblGrid>
      <w:tr w:rsidR="00DE2E57" w:rsidRPr="00455FD3" w14:paraId="2F700ABE" w14:textId="77777777" w:rsidTr="00335A0A">
        <w:trPr>
          <w:trHeight w:hRule="exact" w:val="284"/>
          <w:jc w:val="center"/>
        </w:trPr>
        <w:tc>
          <w:tcPr>
            <w:tcW w:w="709" w:type="dxa"/>
            <w:shd w:val="clear" w:color="auto" w:fill="DBE5F1" w:themeFill="accent1" w:themeFillTint="33"/>
            <w:vAlign w:val="center"/>
          </w:tcPr>
          <w:p w14:paraId="1A8474E8" w14:textId="0ADE8FAF" w:rsidR="00DE2E57" w:rsidRPr="00C7451B" w:rsidRDefault="00DE2E57" w:rsidP="00D83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706-a1</w:t>
            </w:r>
          </w:p>
        </w:tc>
        <w:tc>
          <w:tcPr>
            <w:tcW w:w="10064" w:type="dxa"/>
            <w:gridSpan w:val="4"/>
            <w:shd w:val="clear" w:color="auto" w:fill="DBE5F1" w:themeFill="accent1" w:themeFillTint="33"/>
            <w:vAlign w:val="center"/>
          </w:tcPr>
          <w:p w14:paraId="6685A0A0" w14:textId="1F87242A" w:rsidR="00DE2E57" w:rsidRPr="000F2C9E" w:rsidRDefault="000F2C9E" w:rsidP="00335A0A">
            <w:pPr>
              <w:rPr>
                <w:b/>
                <w:caps/>
                <w:lang w:val="en-US"/>
              </w:rPr>
            </w:pPr>
            <w:r w:rsidRPr="00B92DED">
              <w:rPr>
                <w:b/>
                <w:caps/>
                <w:lang w:val="en-US"/>
              </w:rPr>
              <w:t>barre anti-roulis</w:t>
            </w:r>
            <w:r>
              <w:rPr>
                <w:b/>
                <w:caps/>
                <w:lang w:val="en-US"/>
              </w:rPr>
              <w:t xml:space="preserve"> aRRIERE</w:t>
            </w:r>
            <w:r w:rsidRPr="00B92DED">
              <w:rPr>
                <w:b/>
                <w:caps/>
                <w:lang w:val="en-US"/>
              </w:rPr>
              <w:t xml:space="preserve"> / </w:t>
            </w:r>
            <w:r w:rsidRPr="000F2C9E">
              <w:rPr>
                <w:b/>
                <w:i/>
                <w:iCs/>
                <w:caps/>
                <w:lang w:val="en-US"/>
              </w:rPr>
              <w:t>REAR antiroll bar</w:t>
            </w:r>
          </w:p>
        </w:tc>
      </w:tr>
      <w:tr w:rsidR="00DE2E57" w:rsidRPr="00670153" w14:paraId="6FC2121E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7858F516" w14:textId="4CDE653C" w:rsidR="00DE2E57" w:rsidRPr="000F2C9E" w:rsidRDefault="00DE2E57" w:rsidP="00D83947">
            <w:pPr>
              <w:rPr>
                <w:b/>
                <w:bCs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07BF3393" w14:textId="77777777" w:rsidR="00DE2E57" w:rsidRPr="0099305E" w:rsidRDefault="00DE2E57" w:rsidP="00D83947">
            <w:pPr>
              <w:tabs>
                <w:tab w:val="left" w:pos="234"/>
                <w:tab w:val="right" w:pos="10773"/>
              </w:tabs>
            </w:pPr>
            <w:r w:rsidRPr="0099305E">
              <w:t>a)</w:t>
            </w:r>
            <w:r w:rsidRPr="0099305E">
              <w:tab/>
              <w:t>Matériau</w:t>
            </w:r>
          </w:p>
          <w:p w14:paraId="4D2A3524" w14:textId="77777777" w:rsidR="00DE2E57" w:rsidRPr="0099305E" w:rsidRDefault="00DE2E57" w:rsidP="00D83947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99305E">
              <w:tab/>
            </w:r>
            <w:proofErr w:type="spellStart"/>
            <w:r w:rsidRPr="0099305E">
              <w:rPr>
                <w:i/>
              </w:rPr>
              <w:t>Material</w:t>
            </w:r>
            <w:proofErr w:type="spellEnd"/>
          </w:p>
        </w:tc>
        <w:tc>
          <w:tcPr>
            <w:tcW w:w="6520" w:type="dxa"/>
            <w:gridSpan w:val="3"/>
            <w:vAlign w:val="center"/>
          </w:tcPr>
          <w:p w14:paraId="67457C65" w14:textId="77777777" w:rsidR="00DE2E57" w:rsidRPr="004A249F" w:rsidRDefault="00DE2E57" w:rsidP="00D83947">
            <w:pPr>
              <w:rPr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DE2E57" w:rsidRPr="00670153" w14:paraId="4FB5865C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033E0A87" w14:textId="77777777" w:rsidR="00DE2E57" w:rsidRPr="00670153" w:rsidRDefault="00DE2E57" w:rsidP="00D83947">
            <w:pPr>
              <w:rPr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7E2699CE" w14:textId="77777777" w:rsidR="00DE2E57" w:rsidRPr="00911CDA" w:rsidRDefault="00DE2E57" w:rsidP="00D83947">
            <w:pPr>
              <w:tabs>
                <w:tab w:val="left" w:pos="234"/>
                <w:tab w:val="right" w:pos="10773"/>
              </w:tabs>
            </w:pPr>
            <w:r w:rsidRPr="00911CDA">
              <w:t>b)</w:t>
            </w:r>
            <w:r w:rsidRPr="00911CDA">
              <w:tab/>
              <w:t>Longueur efficace entre paliers</w:t>
            </w:r>
          </w:p>
          <w:p w14:paraId="29E77FF5" w14:textId="77777777" w:rsidR="00DE2E57" w:rsidRPr="00593939" w:rsidRDefault="00DE2E57" w:rsidP="00D83947">
            <w:pPr>
              <w:tabs>
                <w:tab w:val="left" w:pos="234"/>
                <w:tab w:val="right" w:pos="10773"/>
              </w:tabs>
            </w:pPr>
            <w:r w:rsidRPr="00911CDA">
              <w:tab/>
            </w:r>
            <w:r w:rsidRPr="00911CDA">
              <w:rPr>
                <w:i/>
              </w:rPr>
              <w:t xml:space="preserve">Effective </w:t>
            </w:r>
            <w:proofErr w:type="spellStart"/>
            <w:r w:rsidRPr="00911CDA">
              <w:rPr>
                <w:i/>
              </w:rPr>
              <w:t>length</w:t>
            </w:r>
            <w:proofErr w:type="spellEnd"/>
            <w:r w:rsidRPr="00911CDA">
              <w:rPr>
                <w:i/>
              </w:rPr>
              <w:t xml:space="preserve"> </w:t>
            </w:r>
            <w:proofErr w:type="spellStart"/>
            <w:r w:rsidRPr="00911CDA">
              <w:rPr>
                <w:i/>
              </w:rPr>
              <w:t>between</w:t>
            </w:r>
            <w:proofErr w:type="spellEnd"/>
            <w:r w:rsidRPr="00911CDA">
              <w:rPr>
                <w:i/>
              </w:rPr>
              <w:t xml:space="preserve"> </w:t>
            </w:r>
            <w:proofErr w:type="spellStart"/>
            <w:r w:rsidRPr="00911CDA">
              <w:rPr>
                <w:i/>
              </w:rPr>
              <w:t>bearings</w:t>
            </w:r>
            <w:proofErr w:type="spellEnd"/>
          </w:p>
        </w:tc>
        <w:tc>
          <w:tcPr>
            <w:tcW w:w="1417" w:type="dxa"/>
            <w:vAlign w:val="center"/>
          </w:tcPr>
          <w:p w14:paraId="312497D2" w14:textId="77777777" w:rsidR="00DE2E57" w:rsidRDefault="00DE2E57" w:rsidP="00D83947">
            <w:pPr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103" w:type="dxa"/>
            <w:gridSpan w:val="2"/>
            <w:vAlign w:val="center"/>
          </w:tcPr>
          <w:p w14:paraId="63E12782" w14:textId="77777777" w:rsidR="00DE2E57" w:rsidRPr="005A1D36" w:rsidRDefault="00DE2E57" w:rsidP="00D83947">
            <w:pPr>
              <w:rPr>
                <w:szCs w:val="20"/>
              </w:rPr>
            </w:pPr>
            <w:proofErr w:type="gramStart"/>
            <w:r w:rsidRPr="005A1D36">
              <w:rPr>
                <w:szCs w:val="20"/>
              </w:rPr>
              <w:t>mm</w:t>
            </w:r>
            <w:proofErr w:type="gramEnd"/>
            <w:r w:rsidRPr="005A1D36">
              <w:rPr>
                <w:szCs w:val="20"/>
              </w:rPr>
              <w:t xml:space="preserve"> ± 1 %</w:t>
            </w:r>
          </w:p>
        </w:tc>
      </w:tr>
      <w:tr w:rsidR="000F2C9E" w:rsidRPr="009F5E2F" w14:paraId="40CE29CB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01F052FD" w14:textId="77777777" w:rsidR="000F2C9E" w:rsidRPr="00670153" w:rsidRDefault="000F2C9E" w:rsidP="00D83947">
            <w:pPr>
              <w:rPr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7BAC6609" w14:textId="77777777" w:rsidR="000F2C9E" w:rsidRPr="00911CDA" w:rsidRDefault="000F2C9E" w:rsidP="00D83947">
            <w:pPr>
              <w:tabs>
                <w:tab w:val="left" w:pos="234"/>
                <w:tab w:val="right" w:pos="10773"/>
              </w:tabs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911CDA">
              <w:rPr>
                <w:lang w:val="en-US"/>
              </w:rPr>
              <w:t>)</w:t>
            </w:r>
            <w:r w:rsidRPr="00911CDA">
              <w:rPr>
                <w:lang w:val="en-US"/>
              </w:rPr>
              <w:tab/>
              <w:t xml:space="preserve">Longueur </w:t>
            </w:r>
            <w:proofErr w:type="spellStart"/>
            <w:r w:rsidRPr="00911CDA">
              <w:rPr>
                <w:lang w:val="en-US"/>
              </w:rPr>
              <w:t>t</w:t>
            </w:r>
            <w:r>
              <w:rPr>
                <w:lang w:val="en-US"/>
              </w:rPr>
              <w:t>otale</w:t>
            </w:r>
            <w:proofErr w:type="spellEnd"/>
          </w:p>
          <w:p w14:paraId="1FD354F8" w14:textId="77777777" w:rsidR="000F2C9E" w:rsidRPr="00911CDA" w:rsidRDefault="000F2C9E" w:rsidP="00D83947">
            <w:pPr>
              <w:tabs>
                <w:tab w:val="left" w:pos="234"/>
                <w:tab w:val="right" w:pos="10773"/>
              </w:tabs>
              <w:rPr>
                <w:lang w:val="en-US"/>
              </w:rPr>
            </w:pPr>
            <w:r w:rsidRPr="00911CDA">
              <w:rPr>
                <w:lang w:val="en-US"/>
              </w:rPr>
              <w:tab/>
            </w:r>
            <w:r>
              <w:rPr>
                <w:i/>
                <w:lang w:val="en-US"/>
              </w:rPr>
              <w:t>Overall</w:t>
            </w:r>
            <w:r w:rsidRPr="00911CDA">
              <w:rPr>
                <w:i/>
                <w:lang w:val="en-US"/>
              </w:rPr>
              <w:t xml:space="preserve"> length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96F75A7" w14:textId="6F524D26" w:rsidR="000F2C9E" w:rsidRPr="00911CDA" w:rsidRDefault="000F2C9E" w:rsidP="00D83947">
            <w:pPr>
              <w:tabs>
                <w:tab w:val="left" w:pos="234"/>
                <w:tab w:val="right" w:pos="10773"/>
              </w:tabs>
              <w:rPr>
                <w:b/>
                <w:lang w:val="en-US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4014D0E" w14:textId="4366B0DA" w:rsidR="000F2C9E" w:rsidRPr="00911CDA" w:rsidRDefault="000F2C9E" w:rsidP="00D83947">
            <w:pPr>
              <w:rPr>
                <w:b/>
                <w:bCs/>
                <w:color w:val="FF0000"/>
                <w:szCs w:val="16"/>
                <w:lang w:val="en-US"/>
              </w:rPr>
            </w:pPr>
            <w:proofErr w:type="gramStart"/>
            <w:r w:rsidRPr="005A1D36">
              <w:rPr>
                <w:szCs w:val="20"/>
              </w:rPr>
              <w:t>mm</w:t>
            </w:r>
            <w:proofErr w:type="gramEnd"/>
            <w:r w:rsidRPr="005A1D36">
              <w:rPr>
                <w:szCs w:val="20"/>
              </w:rPr>
              <w:t xml:space="preserve"> ± 1 %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0F5CD35" w14:textId="77777777" w:rsidR="000F2C9E" w:rsidRPr="005A1D36" w:rsidRDefault="000F2C9E" w:rsidP="00D83947">
            <w:pPr>
              <w:rPr>
                <w:szCs w:val="20"/>
                <w:lang w:val="en-US"/>
              </w:rPr>
            </w:pPr>
          </w:p>
        </w:tc>
      </w:tr>
      <w:tr w:rsidR="00DE2E57" w:rsidRPr="00670153" w14:paraId="4B611384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40262BC9" w14:textId="77777777" w:rsidR="00DE2E57" w:rsidRPr="00911CDA" w:rsidRDefault="00DE2E57" w:rsidP="00D83947">
            <w:pPr>
              <w:rPr>
                <w:b/>
                <w:bCs/>
                <w:lang w:val="en-US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136A8C19" w14:textId="77777777" w:rsidR="00DE2E57" w:rsidRPr="00846C9F" w:rsidRDefault="00DE2E57" w:rsidP="00D83947">
            <w:pPr>
              <w:tabs>
                <w:tab w:val="left" w:pos="234"/>
                <w:tab w:val="right" w:pos="10773"/>
              </w:tabs>
            </w:pPr>
            <w:r>
              <w:t>d</w:t>
            </w:r>
            <w:r w:rsidRPr="00846C9F">
              <w:t>)</w:t>
            </w:r>
            <w:r w:rsidRPr="00846C9F">
              <w:tab/>
              <w:t>Diamètre efficace (</w:t>
            </w:r>
            <w:proofErr w:type="spellStart"/>
            <w:r w:rsidRPr="00846C9F">
              <w:t>ext</w:t>
            </w:r>
            <w:proofErr w:type="spellEnd"/>
            <w:r w:rsidRPr="00846C9F">
              <w:t xml:space="preserve"> x </w:t>
            </w:r>
            <w:proofErr w:type="spellStart"/>
            <w:r w:rsidRPr="00846C9F">
              <w:t>int</w:t>
            </w:r>
            <w:proofErr w:type="spellEnd"/>
            <w:r w:rsidRPr="00846C9F">
              <w:t>)</w:t>
            </w:r>
          </w:p>
          <w:p w14:paraId="798D58E5" w14:textId="77777777" w:rsidR="00DE2E57" w:rsidRPr="00846C9F" w:rsidRDefault="00DE2E57" w:rsidP="00D83947">
            <w:pPr>
              <w:tabs>
                <w:tab w:val="left" w:pos="235"/>
                <w:tab w:val="left" w:pos="2730"/>
              </w:tabs>
              <w:rPr>
                <w:szCs w:val="20"/>
                <w:lang w:val="en-GB"/>
              </w:rPr>
            </w:pPr>
            <w:r w:rsidRPr="00846C9F">
              <w:tab/>
            </w:r>
            <w:r w:rsidRPr="00846C9F">
              <w:rPr>
                <w:i/>
                <w:lang w:val="en-GB"/>
              </w:rPr>
              <w:t>Effective diameter (</w:t>
            </w:r>
            <w:proofErr w:type="spellStart"/>
            <w:r w:rsidRPr="00846C9F">
              <w:rPr>
                <w:i/>
                <w:lang w:val="en-GB"/>
              </w:rPr>
              <w:t>ext</w:t>
            </w:r>
            <w:proofErr w:type="spellEnd"/>
            <w:r w:rsidRPr="00846C9F">
              <w:rPr>
                <w:i/>
                <w:lang w:val="en-GB"/>
              </w:rPr>
              <w:t xml:space="preserve"> x int)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43C6" w14:textId="77777777" w:rsidR="00DE2E57" w:rsidRPr="00846C9F" w:rsidRDefault="00DE2E57" w:rsidP="00D83947">
            <w:pPr>
              <w:tabs>
                <w:tab w:val="left" w:pos="234"/>
                <w:tab w:val="right" w:pos="10773"/>
              </w:tabs>
              <w:rPr>
                <w:b/>
              </w:rPr>
            </w:pPr>
            <w:r w:rsidRPr="00846C9F">
              <w:rPr>
                <w:b/>
              </w:rPr>
              <w:t>N°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E30F" w14:textId="77777777" w:rsidR="00DE2E57" w:rsidRDefault="00DE2E57" w:rsidP="00D83947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  <w:r>
              <w:rPr>
                <w:b/>
                <w:bCs/>
                <w:color w:val="FF0000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color w:val="FF0000"/>
                <w:szCs w:val="16"/>
              </w:rPr>
              <w:t>x</w:t>
            </w:r>
            <w:proofErr w:type="gramEnd"/>
            <w:r>
              <w:rPr>
                <w:b/>
                <w:bCs/>
                <w:color w:val="FF0000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B860" w14:textId="77777777" w:rsidR="00DE2E57" w:rsidRPr="005A1D36" w:rsidRDefault="00DE2E57" w:rsidP="00D83947">
            <w:pPr>
              <w:rPr>
                <w:szCs w:val="20"/>
              </w:rPr>
            </w:pPr>
            <w:r w:rsidRPr="005A1D36">
              <w:rPr>
                <w:szCs w:val="20"/>
              </w:rPr>
              <w:t>± 0.2 mm</w:t>
            </w:r>
          </w:p>
        </w:tc>
      </w:tr>
      <w:tr w:rsidR="00DE2E57" w:rsidRPr="00670153" w14:paraId="4EE9BBA5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66368438" w14:textId="77777777" w:rsidR="00DE2E57" w:rsidRPr="00670153" w:rsidRDefault="00DE2E57" w:rsidP="00D83947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47B4D4E" w14:textId="77777777" w:rsidR="00DE2E57" w:rsidRPr="004A249F" w:rsidRDefault="00DE2E57" w:rsidP="00D83947">
            <w:pPr>
              <w:tabs>
                <w:tab w:val="left" w:pos="234"/>
                <w:tab w:val="right" w:pos="10773"/>
              </w:tabs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97EF" w14:textId="77777777" w:rsidR="00DE2E57" w:rsidRPr="00846C9F" w:rsidRDefault="00DE2E57" w:rsidP="00D83947">
            <w:pPr>
              <w:tabs>
                <w:tab w:val="left" w:pos="234"/>
                <w:tab w:val="right" w:pos="10773"/>
              </w:tabs>
              <w:rPr>
                <w:b/>
              </w:rPr>
            </w:pPr>
            <w:r w:rsidRPr="00846C9F">
              <w:rPr>
                <w:b/>
              </w:rPr>
              <w:t>N°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6332" w14:textId="77777777" w:rsidR="00DE2E57" w:rsidRDefault="00DE2E57" w:rsidP="00D83947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  <w:r>
              <w:rPr>
                <w:b/>
                <w:bCs/>
                <w:color w:val="FF0000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color w:val="FF0000"/>
                <w:szCs w:val="16"/>
              </w:rPr>
              <w:t>x</w:t>
            </w:r>
            <w:proofErr w:type="gramEnd"/>
            <w:r>
              <w:rPr>
                <w:b/>
                <w:bCs/>
                <w:color w:val="FF0000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57EB" w14:textId="77777777" w:rsidR="00DE2E57" w:rsidRPr="005A1D36" w:rsidRDefault="00DE2E57" w:rsidP="00D83947">
            <w:pPr>
              <w:rPr>
                <w:szCs w:val="20"/>
              </w:rPr>
            </w:pPr>
            <w:r w:rsidRPr="005A1D36">
              <w:rPr>
                <w:szCs w:val="20"/>
              </w:rPr>
              <w:t>± 0.2 mm</w:t>
            </w:r>
          </w:p>
        </w:tc>
      </w:tr>
      <w:tr w:rsidR="00DE2E57" w:rsidRPr="00670153" w14:paraId="0FBD5BFD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77D08AB8" w14:textId="77777777" w:rsidR="00DE2E57" w:rsidRPr="00670153" w:rsidRDefault="00DE2E57" w:rsidP="00D83947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666B69F" w14:textId="77777777" w:rsidR="00DE2E57" w:rsidRPr="004A249F" w:rsidRDefault="00DE2E57" w:rsidP="00D83947">
            <w:pPr>
              <w:tabs>
                <w:tab w:val="left" w:pos="234"/>
                <w:tab w:val="right" w:pos="10773"/>
              </w:tabs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BC50" w14:textId="77777777" w:rsidR="00DE2E57" w:rsidRPr="00846C9F" w:rsidRDefault="00DE2E57" w:rsidP="00D83947">
            <w:pPr>
              <w:tabs>
                <w:tab w:val="left" w:pos="234"/>
                <w:tab w:val="right" w:pos="10773"/>
              </w:tabs>
              <w:rPr>
                <w:b/>
              </w:rPr>
            </w:pPr>
            <w:r w:rsidRPr="00846C9F">
              <w:rPr>
                <w:b/>
              </w:rPr>
              <w:t>N°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3F01" w14:textId="77777777" w:rsidR="00DE2E57" w:rsidRPr="008D551F" w:rsidRDefault="00DE2E57" w:rsidP="00D83947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  <w:r>
              <w:rPr>
                <w:b/>
                <w:bCs/>
                <w:color w:val="FF0000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color w:val="FF0000"/>
                <w:szCs w:val="16"/>
              </w:rPr>
              <w:t>x</w:t>
            </w:r>
            <w:proofErr w:type="gramEnd"/>
            <w:r>
              <w:rPr>
                <w:b/>
                <w:bCs/>
                <w:color w:val="FF0000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B93F" w14:textId="77777777" w:rsidR="00DE2E57" w:rsidRPr="005A1D36" w:rsidRDefault="00DE2E57" w:rsidP="00D83947">
            <w:pPr>
              <w:rPr>
                <w:szCs w:val="20"/>
              </w:rPr>
            </w:pPr>
            <w:r w:rsidRPr="005A1D36">
              <w:rPr>
                <w:szCs w:val="20"/>
              </w:rPr>
              <w:t>± 0.2 mm</w:t>
            </w:r>
          </w:p>
        </w:tc>
      </w:tr>
    </w:tbl>
    <w:p w14:paraId="591D0E19" w14:textId="77777777" w:rsidR="008F7E53" w:rsidRDefault="008F7E53">
      <w: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F02C2A" w:rsidRPr="009B21DC" w14:paraId="22FC208A" w14:textId="77777777" w:rsidTr="009024FE">
        <w:trPr>
          <w:trHeight w:hRule="exact" w:val="397"/>
          <w:jc w:val="center"/>
        </w:trPr>
        <w:tc>
          <w:tcPr>
            <w:tcW w:w="10773" w:type="dxa"/>
          </w:tcPr>
          <w:p w14:paraId="0D7CDA12" w14:textId="26B717E9" w:rsidR="00F02C2A" w:rsidRPr="00FB16F5" w:rsidRDefault="00F02C2A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r w:rsidRPr="00FB16F5">
              <w:rPr>
                <w:b/>
                <w:szCs w:val="16"/>
              </w:rPr>
              <w:lastRenderedPageBreak/>
              <w:t>G6-</w:t>
            </w:r>
            <w:r w:rsidR="00E26468">
              <w:rPr>
                <w:b/>
                <w:szCs w:val="16"/>
              </w:rPr>
              <w:t>4</w:t>
            </w:r>
            <w:r w:rsidRPr="00FB16F5">
              <w:rPr>
                <w:b/>
              </w:rPr>
              <w:t>)</w:t>
            </w:r>
            <w:r w:rsidRPr="00FB16F5">
              <w:tab/>
              <w:t xml:space="preserve">Stabilisateur </w:t>
            </w:r>
            <w:r w:rsidR="000F2C9E">
              <w:t>arrière</w:t>
            </w:r>
            <w:r w:rsidRPr="00FB16F5">
              <w:t xml:space="preserve">- </w:t>
            </w:r>
            <w:r w:rsidRPr="00FB16F5">
              <w:rPr>
                <w:u w:val="single"/>
              </w:rPr>
              <w:t>déposé</w:t>
            </w:r>
          </w:p>
          <w:p w14:paraId="09C69984" w14:textId="13397633" w:rsidR="00F02C2A" w:rsidRPr="00FB16F5" w:rsidRDefault="00F02C2A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FB16F5">
              <w:rPr>
                <w:szCs w:val="16"/>
              </w:rPr>
              <w:tab/>
            </w:r>
            <w:r w:rsidR="000F2C9E">
              <w:rPr>
                <w:i/>
                <w:lang w:val="fr-CH"/>
              </w:rPr>
              <w:t>Rear s</w:t>
            </w:r>
            <w:r w:rsidRPr="00FB16F5">
              <w:rPr>
                <w:i/>
                <w:lang w:val="fr-CH"/>
              </w:rPr>
              <w:t xml:space="preserve">tabiliser - </w:t>
            </w:r>
            <w:proofErr w:type="spellStart"/>
            <w:r w:rsidRPr="00FB16F5">
              <w:rPr>
                <w:i/>
                <w:u w:val="single"/>
                <w:lang w:val="fr-CH"/>
              </w:rPr>
              <w:t>dismounted</w:t>
            </w:r>
            <w:proofErr w:type="spellEnd"/>
          </w:p>
        </w:tc>
      </w:tr>
    </w:tbl>
    <w:p w14:paraId="6B1397BB" w14:textId="77777777" w:rsidR="00F02C2A" w:rsidRPr="005F0AC4" w:rsidRDefault="00F02C2A" w:rsidP="00F02C2A">
      <w:pPr>
        <w:rPr>
          <w:sz w:val="8"/>
          <w:lang w:val="fr-CH"/>
        </w:rPr>
      </w:pPr>
    </w:p>
    <w:tbl>
      <w:tblPr>
        <w:tblW w:w="1077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F02C2A" w:rsidRPr="00455FD3" w14:paraId="43710399" w14:textId="77777777" w:rsidTr="00EE7752">
        <w:trPr>
          <w:trHeight w:hRule="exact" w:val="3118"/>
          <w:jc w:val="center"/>
        </w:trPr>
        <w:tc>
          <w:tcPr>
            <w:tcW w:w="10773" w:type="dxa"/>
            <w:vAlign w:val="center"/>
          </w:tcPr>
          <w:p w14:paraId="69B0D957" w14:textId="77777777" w:rsidR="00F02C2A" w:rsidRPr="00593939" w:rsidRDefault="00F02C2A" w:rsidP="009024FE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593939">
              <w:rPr>
                <w:color w:val="D9D9D9" w:themeColor="background1" w:themeShade="D9"/>
                <w:szCs w:val="16"/>
                <w:lang w:val="en-US"/>
              </w:rPr>
              <w:t>Photo</w:t>
            </w:r>
          </w:p>
          <w:p w14:paraId="408EDAE9" w14:textId="77777777" w:rsidR="00F02C2A" w:rsidRPr="00911CDA" w:rsidRDefault="00F02C2A" w:rsidP="009024FE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911CDA">
              <w:rPr>
                <w:color w:val="D9D9D9" w:themeColor="background1" w:themeShade="D9"/>
                <w:szCs w:val="16"/>
                <w:lang w:val="en-US"/>
              </w:rPr>
              <w:t>Specify overall and effective l</w:t>
            </w:r>
            <w:r>
              <w:rPr>
                <w:color w:val="D9D9D9" w:themeColor="background1" w:themeShade="D9"/>
                <w:szCs w:val="16"/>
                <w:lang w:val="en-US"/>
              </w:rPr>
              <w:t>ength</w:t>
            </w:r>
          </w:p>
        </w:tc>
      </w:tr>
      <w:tr w:rsidR="00F02C2A" w:rsidRPr="00027451" w14:paraId="64260319" w14:textId="77777777" w:rsidTr="009024FE">
        <w:trPr>
          <w:trHeight w:hRule="exact" w:val="283"/>
          <w:jc w:val="center"/>
        </w:trPr>
        <w:tc>
          <w:tcPr>
            <w:tcW w:w="10773" w:type="dxa"/>
            <w:vAlign w:val="center"/>
          </w:tcPr>
          <w:p w14:paraId="61A3CE16" w14:textId="77777777" w:rsidR="00F02C2A" w:rsidRDefault="00F02C2A" w:rsidP="009024FE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8B00EB">
              <w:rPr>
                <w:szCs w:val="16"/>
              </w:rPr>
              <w:t>Ref </w:t>
            </w:r>
            <w:r w:rsidRPr="00FB16F5">
              <w:rPr>
                <w:color w:val="00B0F0"/>
                <w:szCs w:val="16"/>
              </w:rPr>
              <w:t xml:space="preserve">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582CA781" w14:textId="1E7848BD" w:rsidR="006B6B65" w:rsidRDefault="006B6B65" w:rsidP="00F02C2A">
      <w:pPr>
        <w:rPr>
          <w:szCs w:val="40"/>
          <w:lang w:val="en-GB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2C2A" w:rsidRPr="00B80978" w14:paraId="09A9EFC6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4422F26E" w14:textId="2340D034" w:rsidR="00F02C2A" w:rsidRPr="001C6CD3" w:rsidRDefault="00F02C2A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b/>
                <w:lang w:val="fr-CH"/>
              </w:rPr>
            </w:pPr>
            <w:r w:rsidRPr="001C6CD3">
              <w:rPr>
                <w:b/>
                <w:szCs w:val="16"/>
                <w:lang w:val="fr-CH"/>
              </w:rPr>
              <w:t>G</w:t>
            </w:r>
            <w:r w:rsidR="00E26468">
              <w:rPr>
                <w:b/>
                <w:szCs w:val="16"/>
                <w:lang w:val="fr-CH"/>
              </w:rPr>
              <w:t>6</w:t>
            </w:r>
            <w:r w:rsidRPr="001C6CD3">
              <w:rPr>
                <w:b/>
                <w:szCs w:val="16"/>
                <w:lang w:val="fr-CH"/>
              </w:rPr>
              <w:t>-</w:t>
            </w:r>
            <w:r w:rsidR="00E26468">
              <w:rPr>
                <w:b/>
                <w:szCs w:val="16"/>
                <w:lang w:val="fr-CH"/>
              </w:rPr>
              <w:t>5</w:t>
            </w:r>
            <w:r w:rsidRPr="001C6CD3">
              <w:rPr>
                <w:b/>
                <w:lang w:val="fr-CH"/>
              </w:rPr>
              <w:t>)</w:t>
            </w:r>
            <w:r w:rsidRPr="001C6CD3">
              <w:rPr>
                <w:lang w:val="fr-CH"/>
              </w:rPr>
              <w:tab/>
            </w:r>
            <w:r>
              <w:rPr>
                <w:lang w:val="fr-CH"/>
              </w:rPr>
              <w:t>Stabiliseur</w:t>
            </w:r>
            <w:r w:rsidRPr="001C6CD3">
              <w:rPr>
                <w:lang w:val="fr-CH"/>
              </w:rPr>
              <w:t xml:space="preserve"> –</w:t>
            </w:r>
            <w:r>
              <w:rPr>
                <w:u w:val="single"/>
                <w:lang w:val="fr-CH"/>
              </w:rPr>
              <w:t>points d'ancrage</w:t>
            </w:r>
          </w:p>
          <w:p w14:paraId="0BBB3563" w14:textId="77777777" w:rsidR="00F02C2A" w:rsidRPr="00B80978" w:rsidRDefault="00F02C2A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1C6CD3">
              <w:rPr>
                <w:b/>
                <w:lang w:val="fr-CH"/>
              </w:rPr>
              <w:tab/>
            </w:r>
            <w:r w:rsidRPr="00B80978">
              <w:rPr>
                <w:i/>
              </w:rPr>
              <w:t xml:space="preserve">Stabiliser - </w:t>
            </w:r>
            <w:proofErr w:type="spellStart"/>
            <w:r w:rsidRPr="00B80978">
              <w:rPr>
                <w:i/>
                <w:u w:val="single"/>
              </w:rPr>
              <w:t>mounting</w:t>
            </w:r>
            <w:proofErr w:type="spellEnd"/>
            <w:r w:rsidRPr="00B80978">
              <w:rPr>
                <w:i/>
                <w:u w:val="single"/>
              </w:rPr>
              <w:t xml:space="preserve"> point</w:t>
            </w:r>
            <w:r>
              <w:rPr>
                <w:i/>
                <w:u w:val="single"/>
              </w:rPr>
              <w:t>s</w:t>
            </w:r>
          </w:p>
        </w:tc>
        <w:tc>
          <w:tcPr>
            <w:tcW w:w="567" w:type="dxa"/>
          </w:tcPr>
          <w:p w14:paraId="27FBDF1F" w14:textId="77777777" w:rsidR="00F02C2A" w:rsidRPr="00B80978" w:rsidRDefault="00F02C2A" w:rsidP="009024FE">
            <w:pPr>
              <w:jc w:val="both"/>
              <w:rPr>
                <w:szCs w:val="16"/>
              </w:rPr>
            </w:pPr>
          </w:p>
        </w:tc>
        <w:tc>
          <w:tcPr>
            <w:tcW w:w="5103" w:type="dxa"/>
          </w:tcPr>
          <w:p w14:paraId="04AB7F08" w14:textId="1B9DAF75" w:rsidR="00F02C2A" w:rsidRPr="001C6CD3" w:rsidRDefault="00F02C2A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b/>
                <w:lang w:val="fr-CH"/>
              </w:rPr>
            </w:pPr>
            <w:r w:rsidRPr="001C6CD3">
              <w:rPr>
                <w:b/>
                <w:szCs w:val="16"/>
                <w:lang w:val="fr-CH"/>
              </w:rPr>
              <w:t>G</w:t>
            </w:r>
            <w:r w:rsidR="00E26468">
              <w:rPr>
                <w:b/>
                <w:szCs w:val="16"/>
                <w:lang w:val="fr-CH"/>
              </w:rPr>
              <w:t>6</w:t>
            </w:r>
            <w:r w:rsidRPr="001C6CD3">
              <w:rPr>
                <w:b/>
                <w:szCs w:val="16"/>
                <w:lang w:val="fr-CH"/>
              </w:rPr>
              <w:t>-</w:t>
            </w:r>
            <w:r w:rsidR="00E26468">
              <w:rPr>
                <w:b/>
                <w:szCs w:val="16"/>
                <w:lang w:val="fr-CH"/>
              </w:rPr>
              <w:t>6</w:t>
            </w:r>
            <w:r w:rsidRPr="001C6CD3">
              <w:rPr>
                <w:b/>
                <w:lang w:val="fr-CH"/>
              </w:rPr>
              <w:t>)</w:t>
            </w:r>
            <w:r w:rsidRPr="001C6CD3">
              <w:rPr>
                <w:lang w:val="fr-CH"/>
              </w:rPr>
              <w:tab/>
            </w:r>
            <w:r>
              <w:rPr>
                <w:lang w:val="fr-CH"/>
              </w:rPr>
              <w:t>Stabiliseur</w:t>
            </w:r>
            <w:r w:rsidRPr="001C6CD3">
              <w:rPr>
                <w:lang w:val="fr-CH"/>
              </w:rPr>
              <w:t xml:space="preserve"> –</w:t>
            </w:r>
            <w:r>
              <w:rPr>
                <w:u w:val="single"/>
                <w:lang w:val="fr-CH"/>
              </w:rPr>
              <w:t>Points d'ancrage</w:t>
            </w:r>
          </w:p>
          <w:p w14:paraId="4235166B" w14:textId="77777777" w:rsidR="00F02C2A" w:rsidRPr="00B80978" w:rsidRDefault="00F02C2A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1C6CD3">
              <w:rPr>
                <w:b/>
                <w:lang w:val="fr-CH"/>
              </w:rPr>
              <w:tab/>
            </w:r>
            <w:r w:rsidRPr="00B80978">
              <w:rPr>
                <w:i/>
              </w:rPr>
              <w:t xml:space="preserve">Stabiliser - </w:t>
            </w:r>
            <w:proofErr w:type="spellStart"/>
            <w:r w:rsidRPr="00B80978">
              <w:rPr>
                <w:i/>
                <w:u w:val="single"/>
              </w:rPr>
              <w:t>mounting</w:t>
            </w:r>
            <w:proofErr w:type="spellEnd"/>
            <w:r w:rsidRPr="00B80978">
              <w:rPr>
                <w:i/>
                <w:u w:val="single"/>
              </w:rPr>
              <w:t xml:space="preserve"> point</w:t>
            </w:r>
            <w:r>
              <w:rPr>
                <w:i/>
                <w:u w:val="single"/>
              </w:rPr>
              <w:t>s</w:t>
            </w:r>
          </w:p>
        </w:tc>
      </w:tr>
    </w:tbl>
    <w:p w14:paraId="222F7DCC" w14:textId="77777777" w:rsidR="00F02C2A" w:rsidRPr="00E26468" w:rsidRDefault="00F02C2A" w:rsidP="00F02C2A">
      <w:pPr>
        <w:rPr>
          <w:sz w:val="8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2C2A" w:rsidRPr="001373BF" w14:paraId="21B11440" w14:textId="77777777" w:rsidTr="009024FE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2F9C7EA" w14:textId="77777777" w:rsidR="00F02C2A" w:rsidRDefault="00F02C2A" w:rsidP="009024F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1373BF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13771674" w14:textId="77777777" w:rsidR="00F02C2A" w:rsidRPr="001373BF" w:rsidRDefault="00F02C2A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Left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side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AA52DB1" w14:textId="77777777" w:rsidR="00F02C2A" w:rsidRPr="001373BF" w:rsidRDefault="00F02C2A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DD6B911" w14:textId="77777777" w:rsidR="00F02C2A" w:rsidRDefault="00F02C2A" w:rsidP="009024F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01868BE2" w14:textId="77777777" w:rsidR="00F02C2A" w:rsidRPr="001373BF" w:rsidRDefault="00F02C2A" w:rsidP="009024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Right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side</w:t>
            </w:r>
            <w:proofErr w:type="spellEnd"/>
          </w:p>
        </w:tc>
      </w:tr>
    </w:tbl>
    <w:p w14:paraId="2FE51EC4" w14:textId="5AD53AB9" w:rsidR="000F2C9E" w:rsidRDefault="000F2C9E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2967"/>
        <w:gridCol w:w="1774"/>
        <w:gridCol w:w="1774"/>
        <w:gridCol w:w="1774"/>
        <w:gridCol w:w="1775"/>
      </w:tblGrid>
      <w:tr w:rsidR="00DE2E57" w:rsidRPr="00C82F19" w14:paraId="1C87271C" w14:textId="77777777" w:rsidTr="00335A0A">
        <w:trPr>
          <w:trHeight w:hRule="exact" w:val="284"/>
          <w:jc w:val="center"/>
        </w:trPr>
        <w:tc>
          <w:tcPr>
            <w:tcW w:w="709" w:type="dxa"/>
            <w:shd w:val="clear" w:color="auto" w:fill="DBE5F1" w:themeFill="accent1" w:themeFillTint="33"/>
            <w:vAlign w:val="center"/>
          </w:tcPr>
          <w:p w14:paraId="5C885B45" w14:textId="6CDDE8F4" w:rsidR="00DE2E57" w:rsidRPr="00C7451B" w:rsidRDefault="00DE2E57" w:rsidP="00D83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707-b1</w:t>
            </w:r>
          </w:p>
        </w:tc>
        <w:tc>
          <w:tcPr>
            <w:tcW w:w="10064" w:type="dxa"/>
            <w:gridSpan w:val="5"/>
            <w:shd w:val="clear" w:color="auto" w:fill="DBE5F1" w:themeFill="accent1" w:themeFillTint="33"/>
            <w:vAlign w:val="center"/>
          </w:tcPr>
          <w:p w14:paraId="76224A3E" w14:textId="613FE9A7" w:rsidR="00DE2E57" w:rsidRPr="00C82F19" w:rsidRDefault="00DE2E57" w:rsidP="00335A0A">
            <w:pPr>
              <w:rPr>
                <w:b/>
                <w:caps/>
                <w:lang w:val="fr-CH"/>
              </w:rPr>
            </w:pPr>
            <w:r w:rsidRPr="00670153">
              <w:rPr>
                <w:b/>
                <w:caps/>
              </w:rPr>
              <w:t>Amortisseurs a</w:t>
            </w:r>
            <w:r>
              <w:rPr>
                <w:b/>
                <w:caps/>
              </w:rPr>
              <w:t>rriere</w:t>
            </w:r>
            <w:r w:rsidRPr="00670153">
              <w:rPr>
                <w:b/>
                <w:caps/>
              </w:rPr>
              <w:t xml:space="preserve"> </w:t>
            </w:r>
            <w:r w:rsidRPr="00C82F19">
              <w:rPr>
                <w:b/>
                <w:caps/>
                <w:lang w:val="fr-CH"/>
              </w:rPr>
              <w:t xml:space="preserve">/ </w:t>
            </w:r>
            <w:r>
              <w:rPr>
                <w:b/>
                <w:i/>
                <w:caps/>
              </w:rPr>
              <w:t>rear</w:t>
            </w:r>
            <w:r w:rsidRPr="00670153">
              <w:rPr>
                <w:b/>
                <w:i/>
                <w:caps/>
              </w:rPr>
              <w:t xml:space="preserve"> shock absorbers</w:t>
            </w:r>
          </w:p>
        </w:tc>
      </w:tr>
      <w:tr w:rsidR="00DE2E57" w:rsidRPr="00670153" w14:paraId="75CF5B37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07F416F2" w14:textId="370F9BEF" w:rsidR="00DE2E57" w:rsidRPr="00670153" w:rsidRDefault="00DE2E57" w:rsidP="00D83947">
            <w:pPr>
              <w:rPr>
                <w:b/>
                <w:bCs/>
              </w:rPr>
            </w:pPr>
          </w:p>
        </w:tc>
        <w:tc>
          <w:tcPr>
            <w:tcW w:w="2967" w:type="dxa"/>
            <w:vAlign w:val="center"/>
          </w:tcPr>
          <w:p w14:paraId="3A20F71D" w14:textId="77777777" w:rsidR="00DE2E57" w:rsidRPr="00911CDA" w:rsidRDefault="00DE2E57" w:rsidP="00D83947">
            <w:pPr>
              <w:tabs>
                <w:tab w:val="left" w:pos="234"/>
                <w:tab w:val="right" w:pos="10773"/>
              </w:tabs>
            </w:pPr>
            <w:r>
              <w:t>a</w:t>
            </w:r>
            <w:r w:rsidRPr="00911CDA">
              <w:t>)</w:t>
            </w:r>
            <w:r w:rsidRPr="00911CDA">
              <w:tab/>
              <w:t>Type</w:t>
            </w:r>
          </w:p>
          <w:p w14:paraId="1DB4EC07" w14:textId="77777777" w:rsidR="00DE2E57" w:rsidRPr="00911CDA" w:rsidRDefault="00DE2E57" w:rsidP="00D83947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911CDA">
              <w:tab/>
            </w:r>
            <w:r w:rsidRPr="00911CDA">
              <w:rPr>
                <w:i/>
              </w:rPr>
              <w:t>Type</w:t>
            </w:r>
          </w:p>
        </w:tc>
        <w:tc>
          <w:tcPr>
            <w:tcW w:w="7097" w:type="dxa"/>
            <w:gridSpan w:val="4"/>
            <w:vAlign w:val="center"/>
          </w:tcPr>
          <w:p w14:paraId="40CF8FE0" w14:textId="77777777" w:rsidR="00DE2E57" w:rsidRPr="000F4080" w:rsidRDefault="00DE2E57" w:rsidP="00D8394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DE2E57" w:rsidRPr="00670153" w14:paraId="6E86BE11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2EEB3AD4" w14:textId="77777777" w:rsidR="00DE2E57" w:rsidRPr="00670153" w:rsidRDefault="00DE2E57" w:rsidP="00D83947">
            <w:pPr>
              <w:rPr>
                <w:b/>
                <w:bCs/>
              </w:rPr>
            </w:pPr>
          </w:p>
        </w:tc>
        <w:tc>
          <w:tcPr>
            <w:tcW w:w="2967" w:type="dxa"/>
            <w:vAlign w:val="center"/>
          </w:tcPr>
          <w:p w14:paraId="113C9595" w14:textId="77777777" w:rsidR="00DE2E57" w:rsidRPr="00911CDA" w:rsidRDefault="00DE2E57" w:rsidP="00D83947">
            <w:pPr>
              <w:tabs>
                <w:tab w:val="left" w:pos="234"/>
                <w:tab w:val="right" w:pos="10773"/>
              </w:tabs>
            </w:pPr>
            <w:r>
              <w:t>b</w:t>
            </w:r>
            <w:r w:rsidRPr="00911CDA">
              <w:t>)</w:t>
            </w:r>
            <w:r w:rsidRPr="00911CDA">
              <w:tab/>
              <w:t>Principe de fonctionnement</w:t>
            </w:r>
          </w:p>
          <w:p w14:paraId="5C43424E" w14:textId="77777777" w:rsidR="00DE2E57" w:rsidRPr="00911CDA" w:rsidRDefault="00DE2E57" w:rsidP="00D83947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911CDA">
              <w:tab/>
            </w:r>
            <w:proofErr w:type="spellStart"/>
            <w:r w:rsidRPr="00911CDA">
              <w:rPr>
                <w:i/>
              </w:rPr>
              <w:t>Principle</w:t>
            </w:r>
            <w:proofErr w:type="spellEnd"/>
            <w:r w:rsidRPr="00911CDA">
              <w:rPr>
                <w:i/>
              </w:rPr>
              <w:t xml:space="preserve"> of </w:t>
            </w:r>
            <w:proofErr w:type="spellStart"/>
            <w:r w:rsidRPr="00911CDA">
              <w:rPr>
                <w:i/>
              </w:rPr>
              <w:t>operation</w:t>
            </w:r>
            <w:proofErr w:type="spellEnd"/>
          </w:p>
        </w:tc>
        <w:tc>
          <w:tcPr>
            <w:tcW w:w="7097" w:type="dxa"/>
            <w:gridSpan w:val="4"/>
            <w:vAlign w:val="center"/>
          </w:tcPr>
          <w:p w14:paraId="1B5387A0" w14:textId="77777777" w:rsidR="00DE2E57" w:rsidRPr="000F4080" w:rsidRDefault="00DE2E57" w:rsidP="00D8394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DE2E57" w:rsidRPr="00670153" w14:paraId="24D36A55" w14:textId="77777777" w:rsidTr="00335376">
        <w:trPr>
          <w:trHeight w:hRule="exact" w:val="283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4236942D" w14:textId="77777777" w:rsidR="00DE2E57" w:rsidRPr="00670153" w:rsidRDefault="00DE2E57" w:rsidP="00D83947">
            <w:pPr>
              <w:rPr>
                <w:b/>
                <w:bCs/>
              </w:rPr>
            </w:pPr>
          </w:p>
        </w:tc>
        <w:tc>
          <w:tcPr>
            <w:tcW w:w="2967" w:type="dxa"/>
            <w:tcBorders>
              <w:right w:val="single" w:sz="4" w:space="0" w:color="002060"/>
            </w:tcBorders>
          </w:tcPr>
          <w:p w14:paraId="42DF61E2" w14:textId="77777777" w:rsidR="00DE2E57" w:rsidRPr="00911CDA" w:rsidRDefault="00DE2E57" w:rsidP="00D83947">
            <w:pPr>
              <w:rPr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EBAE549" w14:textId="77777777" w:rsidR="00DE2E57" w:rsidRPr="008A40FF" w:rsidRDefault="00DE2E57" w:rsidP="00D83947">
            <w:pPr>
              <w:jc w:val="center"/>
              <w:rPr>
                <w:b/>
                <w:szCs w:val="16"/>
              </w:rPr>
            </w:pPr>
            <w:r w:rsidRPr="008A40FF">
              <w:rPr>
                <w:b/>
                <w:szCs w:val="16"/>
              </w:rPr>
              <w:t>TYPE 1</w:t>
            </w:r>
          </w:p>
        </w:tc>
        <w:tc>
          <w:tcPr>
            <w:tcW w:w="177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FACE41" w14:textId="77777777" w:rsidR="00DE2E57" w:rsidRPr="008A40FF" w:rsidRDefault="00DE2E57" w:rsidP="00D83947">
            <w:pPr>
              <w:jc w:val="center"/>
              <w:rPr>
                <w:b/>
                <w:szCs w:val="16"/>
              </w:rPr>
            </w:pPr>
            <w:r w:rsidRPr="008A40FF">
              <w:rPr>
                <w:b/>
                <w:szCs w:val="16"/>
              </w:rPr>
              <w:t>TYPE 2</w:t>
            </w:r>
          </w:p>
        </w:tc>
        <w:tc>
          <w:tcPr>
            <w:tcW w:w="1774" w:type="dxa"/>
            <w:tcBorders>
              <w:left w:val="single" w:sz="4" w:space="0" w:color="002060"/>
            </w:tcBorders>
            <w:vAlign w:val="center"/>
          </w:tcPr>
          <w:p w14:paraId="5AC757F2" w14:textId="77777777" w:rsidR="00DE2E57" w:rsidRPr="008A40FF" w:rsidRDefault="00DE2E57" w:rsidP="00D83947">
            <w:pPr>
              <w:jc w:val="center"/>
              <w:rPr>
                <w:b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2C85D1EE" w14:textId="77777777" w:rsidR="00DE2E57" w:rsidRPr="008A40FF" w:rsidRDefault="00DE2E57" w:rsidP="00D83947">
            <w:pPr>
              <w:jc w:val="center"/>
              <w:rPr>
                <w:b/>
                <w:szCs w:val="16"/>
              </w:rPr>
            </w:pPr>
          </w:p>
        </w:tc>
      </w:tr>
      <w:tr w:rsidR="00DE2E57" w:rsidRPr="00670153" w14:paraId="5BA382A7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5DA314AC" w14:textId="77777777" w:rsidR="00DE2E57" w:rsidRPr="00670153" w:rsidRDefault="00DE2E57" w:rsidP="00D83947">
            <w:pPr>
              <w:rPr>
                <w:b/>
                <w:bCs/>
              </w:rPr>
            </w:pPr>
          </w:p>
        </w:tc>
        <w:tc>
          <w:tcPr>
            <w:tcW w:w="2967" w:type="dxa"/>
            <w:tcBorders>
              <w:right w:val="single" w:sz="4" w:space="0" w:color="002060"/>
            </w:tcBorders>
            <w:vAlign w:val="center"/>
          </w:tcPr>
          <w:p w14:paraId="545CE380" w14:textId="77777777" w:rsidR="00DE2E57" w:rsidRPr="008A40FF" w:rsidRDefault="00DE2E57" w:rsidP="00D83947">
            <w:pPr>
              <w:tabs>
                <w:tab w:val="left" w:pos="234"/>
                <w:tab w:val="right" w:pos="10773"/>
              </w:tabs>
            </w:pPr>
            <w:r>
              <w:t>c</w:t>
            </w:r>
            <w:r w:rsidRPr="008A40FF">
              <w:t>)</w:t>
            </w:r>
            <w:r w:rsidRPr="008A40FF">
              <w:tab/>
              <w:t>Marque</w:t>
            </w:r>
          </w:p>
          <w:p w14:paraId="0A907740" w14:textId="77777777" w:rsidR="00DE2E57" w:rsidRPr="008A40FF" w:rsidRDefault="00DE2E57" w:rsidP="00D83947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8A40FF">
              <w:tab/>
            </w:r>
            <w:proofErr w:type="spellStart"/>
            <w:r w:rsidRPr="008A40FF">
              <w:rPr>
                <w:i/>
              </w:rPr>
              <w:t>Make</w:t>
            </w:r>
            <w:proofErr w:type="spellEnd"/>
          </w:p>
        </w:tc>
        <w:tc>
          <w:tcPr>
            <w:tcW w:w="17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633B8C3E" w14:textId="77777777" w:rsidR="00DE2E57" w:rsidRPr="000F4080" w:rsidRDefault="00DE2E57" w:rsidP="00D8394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7E8016FD" w14:textId="77777777" w:rsidR="00DE2E57" w:rsidRPr="000F4080" w:rsidRDefault="00DE2E57" w:rsidP="00D8394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left w:val="single" w:sz="4" w:space="0" w:color="002060"/>
            </w:tcBorders>
            <w:vAlign w:val="center"/>
          </w:tcPr>
          <w:p w14:paraId="12FEDA67" w14:textId="77777777" w:rsidR="00DE2E57" w:rsidRPr="000F4080" w:rsidRDefault="00DE2E57" w:rsidP="00D8394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560D69DF" w14:textId="77777777" w:rsidR="00DE2E57" w:rsidRPr="000F4080" w:rsidRDefault="00DE2E57" w:rsidP="00D8394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</w:p>
        </w:tc>
      </w:tr>
      <w:tr w:rsidR="00DE2E57" w:rsidRPr="00670153" w14:paraId="2407659C" w14:textId="77777777" w:rsidTr="00335376">
        <w:trPr>
          <w:trHeight w:hRule="exact" w:val="510"/>
          <w:jc w:val="center"/>
        </w:trPr>
        <w:tc>
          <w:tcPr>
            <w:tcW w:w="709" w:type="dxa"/>
            <w:shd w:val="clear" w:color="auto" w:fill="DBE5F1" w:themeFill="accent1" w:themeFillTint="33"/>
          </w:tcPr>
          <w:p w14:paraId="2AD81710" w14:textId="77777777" w:rsidR="00DE2E57" w:rsidRPr="00DC4D1F" w:rsidRDefault="00DE2E57" w:rsidP="00D83947">
            <w:pPr>
              <w:rPr>
                <w:b/>
                <w:bCs/>
              </w:rPr>
            </w:pPr>
          </w:p>
        </w:tc>
        <w:tc>
          <w:tcPr>
            <w:tcW w:w="2967" w:type="dxa"/>
            <w:tcBorders>
              <w:right w:val="single" w:sz="4" w:space="0" w:color="002060"/>
            </w:tcBorders>
            <w:vAlign w:val="center"/>
          </w:tcPr>
          <w:p w14:paraId="3EF984D9" w14:textId="77777777" w:rsidR="00DE2E57" w:rsidRPr="008A40FF" w:rsidRDefault="00DE2E57" w:rsidP="00D83947">
            <w:pPr>
              <w:tabs>
                <w:tab w:val="left" w:pos="234"/>
                <w:tab w:val="right" w:pos="10773"/>
              </w:tabs>
            </w:pPr>
            <w:r>
              <w:t>d</w:t>
            </w:r>
            <w:r w:rsidRPr="008A40FF">
              <w:t>)</w:t>
            </w:r>
            <w:r w:rsidRPr="008A40FF">
              <w:tab/>
              <w:t>Référence</w:t>
            </w:r>
          </w:p>
          <w:p w14:paraId="056A4FFA" w14:textId="77777777" w:rsidR="00DE2E57" w:rsidRPr="008A40FF" w:rsidRDefault="00DE2E57" w:rsidP="00D83947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8A40FF">
              <w:tab/>
            </w:r>
            <w:r w:rsidRPr="008A40FF">
              <w:rPr>
                <w:i/>
              </w:rPr>
              <w:t>Reference</w:t>
            </w:r>
          </w:p>
        </w:tc>
        <w:tc>
          <w:tcPr>
            <w:tcW w:w="1774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8AE6D0" w14:textId="77777777" w:rsidR="00DE2E57" w:rsidRPr="000F4080" w:rsidRDefault="00DE2E57" w:rsidP="00D8394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C58DDC" w14:textId="77777777" w:rsidR="00DE2E57" w:rsidRPr="000F4080" w:rsidRDefault="00DE2E57" w:rsidP="00D8394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left w:val="single" w:sz="4" w:space="0" w:color="002060"/>
            </w:tcBorders>
            <w:vAlign w:val="center"/>
          </w:tcPr>
          <w:p w14:paraId="3EDFF1A9" w14:textId="77777777" w:rsidR="00DE2E57" w:rsidRPr="000F4080" w:rsidRDefault="00DE2E57" w:rsidP="00D8394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3046B7D6" w14:textId="77777777" w:rsidR="00DE2E57" w:rsidRPr="000F4080" w:rsidRDefault="00DE2E57" w:rsidP="00D83947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</w:p>
        </w:tc>
      </w:tr>
    </w:tbl>
    <w:p w14:paraId="47A4DA99" w14:textId="77777777" w:rsidR="008F7E53" w:rsidRDefault="008F7E53">
      <w:r>
        <w:br w:type="page"/>
      </w: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949D8" w:rsidRPr="008A40FF" w14:paraId="72341AD4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6EF7B848" w14:textId="4AB2C7B9" w:rsidR="002949D8" w:rsidRPr="008A40FF" w:rsidRDefault="002949D8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r w:rsidRPr="008A40FF">
              <w:rPr>
                <w:b/>
              </w:rPr>
              <w:lastRenderedPageBreak/>
              <w:t>G7-</w:t>
            </w:r>
            <w:r>
              <w:rPr>
                <w:b/>
              </w:rPr>
              <w:t>5</w:t>
            </w:r>
            <w:r w:rsidRPr="008A40FF">
              <w:rPr>
                <w:b/>
              </w:rPr>
              <w:t>)</w:t>
            </w:r>
            <w:r w:rsidRPr="008A40FF">
              <w:tab/>
              <w:t xml:space="preserve">Amortisseur complet - </w:t>
            </w:r>
            <w:r w:rsidRPr="008A40FF">
              <w:rPr>
                <w:u w:val="single"/>
              </w:rPr>
              <w:t>déposé</w:t>
            </w:r>
          </w:p>
          <w:p w14:paraId="306591E0" w14:textId="77777777" w:rsidR="002949D8" w:rsidRPr="008A40FF" w:rsidRDefault="002949D8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8A40FF">
              <w:rPr>
                <w:szCs w:val="16"/>
              </w:rPr>
              <w:tab/>
            </w:r>
            <w:r w:rsidRPr="008A40FF">
              <w:rPr>
                <w:i/>
                <w:lang w:val="fr-CH"/>
              </w:rPr>
              <w:t xml:space="preserve">Complete </w:t>
            </w:r>
            <w:proofErr w:type="spellStart"/>
            <w:r w:rsidRPr="008A40FF">
              <w:rPr>
                <w:i/>
                <w:lang w:val="fr-CH"/>
              </w:rPr>
              <w:t>shock</w:t>
            </w:r>
            <w:proofErr w:type="spellEnd"/>
            <w:r w:rsidRPr="008A40FF">
              <w:rPr>
                <w:i/>
                <w:lang w:val="fr-CH"/>
              </w:rPr>
              <w:t xml:space="preserve"> absorber - </w:t>
            </w:r>
            <w:proofErr w:type="spellStart"/>
            <w:r w:rsidRPr="008A40FF">
              <w:rPr>
                <w:i/>
                <w:u w:val="single"/>
                <w:lang w:val="fr-CH"/>
              </w:rPr>
              <w:t>dismounted</w:t>
            </w:r>
            <w:proofErr w:type="spellEnd"/>
          </w:p>
        </w:tc>
        <w:tc>
          <w:tcPr>
            <w:tcW w:w="567" w:type="dxa"/>
          </w:tcPr>
          <w:p w14:paraId="439A119F" w14:textId="77777777" w:rsidR="002949D8" w:rsidRPr="00846883" w:rsidRDefault="002949D8" w:rsidP="009024FE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08A2D309" w14:textId="6F3F22C3" w:rsidR="002949D8" w:rsidRPr="008A40FF" w:rsidRDefault="002949D8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A40FF">
              <w:rPr>
                <w:rFonts w:asciiTheme="minorHAnsi" w:hAnsiTheme="minorHAnsi" w:cs="Times New Roman"/>
                <w:b/>
                <w:szCs w:val="16"/>
              </w:rPr>
              <w:t>VII</w:t>
            </w:r>
            <w:r w:rsidR="004901E5">
              <w:rPr>
                <w:rFonts w:asciiTheme="minorHAnsi" w:hAnsiTheme="minorHAnsi" w:cs="Times New Roman"/>
                <w:b/>
                <w:szCs w:val="16"/>
              </w:rPr>
              <w:t>7-</w:t>
            </w:r>
            <w:r w:rsidR="00337013">
              <w:rPr>
                <w:rFonts w:asciiTheme="minorHAnsi" w:hAnsiTheme="minorHAnsi" w:cs="Times New Roman"/>
                <w:b/>
                <w:szCs w:val="16"/>
              </w:rPr>
              <w:t>5</w:t>
            </w:r>
            <w:r w:rsidRPr="008A40FF">
              <w:rPr>
                <w:rFonts w:asciiTheme="minorHAnsi" w:hAnsiTheme="minorHAnsi" w:cs="Times New Roman"/>
                <w:b/>
              </w:rPr>
              <w:t>)</w:t>
            </w:r>
            <w:r w:rsidRPr="008A40FF">
              <w:rPr>
                <w:rFonts w:asciiTheme="minorHAnsi" w:hAnsiTheme="minorHAnsi"/>
                <w:szCs w:val="16"/>
              </w:rPr>
              <w:tab/>
            </w:r>
            <w:r w:rsidRPr="008A40FF">
              <w:rPr>
                <w:rFonts w:asciiTheme="minorHAnsi" w:hAnsiTheme="minorHAnsi"/>
              </w:rPr>
              <w:t xml:space="preserve">Amortisseur complet – </w:t>
            </w:r>
            <w:r w:rsidRPr="008A40FF">
              <w:rPr>
                <w:rFonts w:asciiTheme="minorHAnsi" w:hAnsiTheme="minorHAnsi"/>
                <w:u w:val="single"/>
              </w:rPr>
              <w:t>dimensions</w:t>
            </w:r>
          </w:p>
          <w:p w14:paraId="6986C4AD" w14:textId="77777777" w:rsidR="002949D8" w:rsidRPr="008A40FF" w:rsidRDefault="002949D8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8A40FF">
              <w:rPr>
                <w:rFonts w:asciiTheme="minorHAnsi" w:hAnsiTheme="minorHAnsi"/>
                <w:i/>
                <w:szCs w:val="16"/>
              </w:rPr>
              <w:tab/>
            </w:r>
            <w:r w:rsidRPr="008A40FF">
              <w:rPr>
                <w:rFonts w:asciiTheme="minorHAnsi" w:hAnsiTheme="minorHAnsi"/>
                <w:i/>
                <w:lang w:val="fr-CH"/>
              </w:rPr>
              <w:t xml:space="preserve">Complete </w:t>
            </w:r>
            <w:proofErr w:type="spellStart"/>
            <w:r w:rsidRPr="008A40FF">
              <w:rPr>
                <w:rFonts w:asciiTheme="minorHAnsi" w:hAnsiTheme="minorHAnsi"/>
                <w:i/>
                <w:lang w:val="fr-CH"/>
              </w:rPr>
              <w:t>shock</w:t>
            </w:r>
            <w:proofErr w:type="spellEnd"/>
            <w:r w:rsidRPr="008A40FF">
              <w:rPr>
                <w:rFonts w:asciiTheme="minorHAnsi" w:hAnsiTheme="minorHAnsi"/>
                <w:i/>
                <w:lang w:val="fr-CH"/>
              </w:rPr>
              <w:t xml:space="preserve"> absorber – </w:t>
            </w:r>
            <w:r w:rsidRPr="008A40FF">
              <w:rPr>
                <w:rFonts w:asciiTheme="minorHAnsi" w:hAnsiTheme="minorHAnsi"/>
                <w:i/>
                <w:u w:val="single"/>
                <w:lang w:val="fr-CH"/>
              </w:rPr>
              <w:t>dimensions</w:t>
            </w:r>
          </w:p>
        </w:tc>
      </w:tr>
    </w:tbl>
    <w:p w14:paraId="2607C43C" w14:textId="77777777" w:rsidR="002949D8" w:rsidRPr="004205B9" w:rsidRDefault="002949D8" w:rsidP="002949D8">
      <w:pPr>
        <w:rPr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901E5" w:rsidRPr="00027451" w14:paraId="5DFD2469" w14:textId="77777777" w:rsidTr="00947BEA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18283B8" w14:textId="77777777" w:rsidR="004901E5" w:rsidRPr="00027451" w:rsidRDefault="004901E5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5703DA79" w14:textId="77777777" w:rsidR="004901E5" w:rsidRPr="00B8520F" w:rsidRDefault="004901E5" w:rsidP="00947BEA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9E12960" w14:textId="77777777" w:rsidR="004901E5" w:rsidRPr="00167C90" w:rsidRDefault="004901E5" w:rsidP="00947BEA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  <w:tr w:rsidR="004901E5" w:rsidRPr="00027451" w14:paraId="5D8BBF62" w14:textId="77777777" w:rsidTr="000F2C9E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36AB67F" w14:textId="77777777" w:rsidR="004901E5" w:rsidRDefault="004901E5" w:rsidP="00947BEA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034D8E">
              <w:rPr>
                <w:szCs w:val="16"/>
              </w:rPr>
              <w:t xml:space="preserve">Ref : 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instrText xml:space="preserve"> FORMTEXT </w:instrTex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fldChar w:fldCharType="separate"/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3FE8049F" w14:textId="77777777" w:rsidR="004901E5" w:rsidRPr="008A40FF" w:rsidRDefault="004901E5" w:rsidP="00947BEA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3062379" w14:textId="69AB590A" w:rsidR="004901E5" w:rsidRPr="003F5D47" w:rsidRDefault="004901E5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fr-CH"/>
              </w:rPr>
            </w:pPr>
            <w:proofErr w:type="spellStart"/>
            <w:r w:rsidRPr="003F5D47">
              <w:rPr>
                <w:b/>
                <w:bCs/>
                <w:szCs w:val="16"/>
              </w:rPr>
              <w:t>Tolerance</w:t>
            </w:r>
            <w:proofErr w:type="spellEnd"/>
            <w:r w:rsidRPr="003F5D47">
              <w:rPr>
                <w:b/>
                <w:bCs/>
                <w:szCs w:val="16"/>
              </w:rPr>
              <w:t xml:space="preserve"> : </w:t>
            </w:r>
            <w:r w:rsidRPr="003F5D47">
              <w:rPr>
                <w:b/>
                <w:bCs/>
                <w:lang w:val="en-GB"/>
              </w:rPr>
              <w:t>±</w:t>
            </w:r>
            <w:r w:rsidR="00D5740A" w:rsidRPr="003F5D47">
              <w:rPr>
                <w:b/>
                <w:bCs/>
                <w:lang w:val="en-GB"/>
              </w:rPr>
              <w:t>0.2</w:t>
            </w:r>
            <w:r w:rsidRPr="003F5D47">
              <w:rPr>
                <w:b/>
                <w:bCs/>
                <w:lang w:val="en-GB"/>
              </w:rPr>
              <w:t>mm</w:t>
            </w:r>
          </w:p>
        </w:tc>
      </w:tr>
    </w:tbl>
    <w:p w14:paraId="0D686086" w14:textId="77777777" w:rsidR="002949D8" w:rsidRPr="00832CF5" w:rsidRDefault="002949D8" w:rsidP="002949D8">
      <w:pPr>
        <w:rPr>
          <w:szCs w:val="40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949D8" w:rsidRPr="008A40FF" w14:paraId="7624BC63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7CD33A74" w14:textId="68E9EDCF" w:rsidR="002949D8" w:rsidRPr="008A40FF" w:rsidRDefault="002949D8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r w:rsidRPr="008A40FF">
              <w:rPr>
                <w:b/>
              </w:rPr>
              <w:t>G7-</w:t>
            </w:r>
            <w:r>
              <w:rPr>
                <w:b/>
              </w:rPr>
              <w:t>6</w:t>
            </w:r>
            <w:r w:rsidRPr="008A40FF">
              <w:rPr>
                <w:b/>
              </w:rPr>
              <w:t>)</w:t>
            </w:r>
            <w:r w:rsidRPr="008A40FF">
              <w:tab/>
              <w:t xml:space="preserve">Amortisseur complet - </w:t>
            </w:r>
            <w:r w:rsidRPr="008A40FF">
              <w:rPr>
                <w:u w:val="single"/>
              </w:rPr>
              <w:t>déposé</w:t>
            </w:r>
          </w:p>
          <w:p w14:paraId="4E76705F" w14:textId="77777777" w:rsidR="002949D8" w:rsidRPr="008A40FF" w:rsidRDefault="002949D8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8A40FF">
              <w:rPr>
                <w:szCs w:val="16"/>
              </w:rPr>
              <w:tab/>
            </w:r>
            <w:r w:rsidRPr="008A40FF">
              <w:rPr>
                <w:i/>
                <w:lang w:val="fr-CH"/>
              </w:rPr>
              <w:t xml:space="preserve">Complete </w:t>
            </w:r>
            <w:proofErr w:type="spellStart"/>
            <w:r w:rsidRPr="008A40FF">
              <w:rPr>
                <w:i/>
                <w:lang w:val="fr-CH"/>
              </w:rPr>
              <w:t>shock</w:t>
            </w:r>
            <w:proofErr w:type="spellEnd"/>
            <w:r w:rsidRPr="008A40FF">
              <w:rPr>
                <w:i/>
                <w:lang w:val="fr-CH"/>
              </w:rPr>
              <w:t xml:space="preserve"> absorber - </w:t>
            </w:r>
            <w:proofErr w:type="spellStart"/>
            <w:r w:rsidRPr="008A40FF">
              <w:rPr>
                <w:i/>
                <w:u w:val="single"/>
                <w:lang w:val="fr-CH"/>
              </w:rPr>
              <w:t>dismounted</w:t>
            </w:r>
            <w:proofErr w:type="spellEnd"/>
          </w:p>
        </w:tc>
        <w:tc>
          <w:tcPr>
            <w:tcW w:w="567" w:type="dxa"/>
          </w:tcPr>
          <w:p w14:paraId="30C1CCA5" w14:textId="77777777" w:rsidR="002949D8" w:rsidRPr="00846883" w:rsidRDefault="002949D8" w:rsidP="009024FE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15D4B182" w14:textId="66C4F6BA" w:rsidR="002949D8" w:rsidRPr="008A40FF" w:rsidRDefault="002949D8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A40FF">
              <w:rPr>
                <w:rFonts w:asciiTheme="minorHAnsi" w:hAnsiTheme="minorHAnsi" w:cs="Times New Roman"/>
                <w:b/>
                <w:szCs w:val="16"/>
              </w:rPr>
              <w:t>VII</w:t>
            </w:r>
            <w:r w:rsidR="007239AE">
              <w:rPr>
                <w:rFonts w:asciiTheme="minorHAnsi" w:hAnsiTheme="minorHAnsi" w:cs="Times New Roman"/>
                <w:b/>
                <w:szCs w:val="16"/>
              </w:rPr>
              <w:t>7</w:t>
            </w:r>
            <w:r>
              <w:rPr>
                <w:rFonts w:asciiTheme="minorHAnsi" w:hAnsiTheme="minorHAnsi" w:cs="Times New Roman"/>
                <w:b/>
                <w:szCs w:val="16"/>
              </w:rPr>
              <w:t>-</w:t>
            </w:r>
            <w:r w:rsidR="00337013">
              <w:rPr>
                <w:rFonts w:asciiTheme="minorHAnsi" w:hAnsiTheme="minorHAnsi" w:cs="Times New Roman"/>
                <w:b/>
                <w:szCs w:val="16"/>
              </w:rPr>
              <w:t>6</w:t>
            </w:r>
            <w:r w:rsidRPr="008A40FF">
              <w:rPr>
                <w:rFonts w:asciiTheme="minorHAnsi" w:hAnsiTheme="minorHAnsi" w:cs="Times New Roman"/>
                <w:b/>
              </w:rPr>
              <w:t>)</w:t>
            </w:r>
            <w:r w:rsidRPr="008A40FF">
              <w:rPr>
                <w:rFonts w:asciiTheme="minorHAnsi" w:hAnsiTheme="minorHAnsi"/>
                <w:szCs w:val="16"/>
              </w:rPr>
              <w:tab/>
            </w:r>
            <w:r w:rsidRPr="008A40FF">
              <w:rPr>
                <w:rFonts w:asciiTheme="minorHAnsi" w:hAnsiTheme="minorHAnsi"/>
              </w:rPr>
              <w:t xml:space="preserve">Amortisseur complet – </w:t>
            </w:r>
            <w:r w:rsidRPr="008A40FF">
              <w:rPr>
                <w:rFonts w:asciiTheme="minorHAnsi" w:hAnsiTheme="minorHAnsi"/>
                <w:u w:val="single"/>
              </w:rPr>
              <w:t>dimensions</w:t>
            </w:r>
          </w:p>
          <w:p w14:paraId="1BAA7A5B" w14:textId="77777777" w:rsidR="002949D8" w:rsidRPr="008A40FF" w:rsidRDefault="002949D8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8A40FF">
              <w:rPr>
                <w:rFonts w:asciiTheme="minorHAnsi" w:hAnsiTheme="minorHAnsi"/>
                <w:i/>
                <w:szCs w:val="16"/>
              </w:rPr>
              <w:tab/>
            </w:r>
            <w:r w:rsidRPr="008A40FF">
              <w:rPr>
                <w:rFonts w:asciiTheme="minorHAnsi" w:hAnsiTheme="minorHAnsi"/>
                <w:i/>
                <w:lang w:val="fr-CH"/>
              </w:rPr>
              <w:t xml:space="preserve">Complete </w:t>
            </w:r>
            <w:proofErr w:type="spellStart"/>
            <w:r w:rsidRPr="008A40FF">
              <w:rPr>
                <w:rFonts w:asciiTheme="minorHAnsi" w:hAnsiTheme="minorHAnsi"/>
                <w:i/>
                <w:lang w:val="fr-CH"/>
              </w:rPr>
              <w:t>shock</w:t>
            </w:r>
            <w:proofErr w:type="spellEnd"/>
            <w:r w:rsidRPr="008A40FF">
              <w:rPr>
                <w:rFonts w:asciiTheme="minorHAnsi" w:hAnsiTheme="minorHAnsi"/>
                <w:i/>
                <w:lang w:val="fr-CH"/>
              </w:rPr>
              <w:t xml:space="preserve"> absorber – </w:t>
            </w:r>
            <w:r w:rsidRPr="008A40FF">
              <w:rPr>
                <w:rFonts w:asciiTheme="minorHAnsi" w:hAnsiTheme="minorHAnsi"/>
                <w:i/>
                <w:u w:val="single"/>
                <w:lang w:val="fr-CH"/>
              </w:rPr>
              <w:t>dimensions</w:t>
            </w:r>
          </w:p>
        </w:tc>
      </w:tr>
    </w:tbl>
    <w:p w14:paraId="46091B46" w14:textId="77777777" w:rsidR="007239AE" w:rsidRPr="004205B9" w:rsidRDefault="007239AE" w:rsidP="007239AE">
      <w:pPr>
        <w:rPr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239AE" w:rsidRPr="00027451" w14:paraId="2D13CDE6" w14:textId="77777777" w:rsidTr="00947BEA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6682A50" w14:textId="77777777" w:rsidR="007239AE" w:rsidRPr="00027451" w:rsidRDefault="007239AE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452C2FC1" w14:textId="3A0C87EE" w:rsidR="007239AE" w:rsidRPr="00B8520F" w:rsidRDefault="007239AE" w:rsidP="00947BEA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 xml:space="preserve">TYPE </w:t>
            </w:r>
            <w:r>
              <w:rPr>
                <w:b/>
                <w:sz w:val="20"/>
                <w:szCs w:val="20"/>
                <w:lang w:val="fr-CH"/>
              </w:rPr>
              <w:t>2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B30E025" w14:textId="77777777" w:rsidR="007239AE" w:rsidRPr="00167C90" w:rsidRDefault="007239AE" w:rsidP="00947BEA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  <w:tr w:rsidR="007239AE" w:rsidRPr="00027451" w14:paraId="691915FC" w14:textId="77777777" w:rsidTr="000F2C9E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BCEBDF4" w14:textId="77777777" w:rsidR="007239AE" w:rsidRDefault="007239AE" w:rsidP="00947BEA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034D8E">
              <w:rPr>
                <w:szCs w:val="16"/>
              </w:rPr>
              <w:t xml:space="preserve">Ref : 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instrText xml:space="preserve"> FORMTEXT </w:instrTex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fldChar w:fldCharType="separate"/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755A2BD4" w14:textId="77777777" w:rsidR="007239AE" w:rsidRPr="008A40FF" w:rsidRDefault="007239AE" w:rsidP="00947BEA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F505D54" w14:textId="106CFF40" w:rsidR="007239AE" w:rsidRPr="003F5D47" w:rsidRDefault="007239AE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fr-CH"/>
              </w:rPr>
            </w:pPr>
            <w:proofErr w:type="spellStart"/>
            <w:r w:rsidRPr="003F5D47">
              <w:rPr>
                <w:b/>
                <w:bCs/>
                <w:szCs w:val="16"/>
              </w:rPr>
              <w:t>Tolerance</w:t>
            </w:r>
            <w:proofErr w:type="spellEnd"/>
            <w:r w:rsidRPr="003F5D47">
              <w:rPr>
                <w:b/>
                <w:bCs/>
                <w:szCs w:val="16"/>
              </w:rPr>
              <w:t xml:space="preserve"> : </w:t>
            </w:r>
            <w:r w:rsidRPr="003F5D47">
              <w:rPr>
                <w:b/>
                <w:bCs/>
                <w:lang w:val="en-GB"/>
              </w:rPr>
              <w:t>±</w:t>
            </w:r>
            <w:r w:rsidR="00D5740A" w:rsidRPr="003F5D47">
              <w:rPr>
                <w:b/>
                <w:bCs/>
                <w:lang w:val="en-GB"/>
              </w:rPr>
              <w:t>0.2</w:t>
            </w:r>
            <w:r w:rsidRPr="003F5D47">
              <w:rPr>
                <w:b/>
                <w:bCs/>
                <w:lang w:val="en-GB"/>
              </w:rPr>
              <w:t>mm</w:t>
            </w:r>
          </w:p>
        </w:tc>
      </w:tr>
    </w:tbl>
    <w:p w14:paraId="59938C0F" w14:textId="11169319" w:rsidR="000F2C9E" w:rsidRDefault="000F2C9E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1"/>
        <w:gridCol w:w="10065"/>
      </w:tblGrid>
      <w:tr w:rsidR="002949D8" w:rsidRPr="00867C3C" w14:paraId="6AA24670" w14:textId="77777777" w:rsidTr="00897825">
        <w:trPr>
          <w:trHeight w:hRule="exact" w:val="283"/>
          <w:jc w:val="center"/>
        </w:trPr>
        <w:tc>
          <w:tcPr>
            <w:tcW w:w="711" w:type="dxa"/>
            <w:shd w:val="clear" w:color="auto" w:fill="DBE5F1" w:themeFill="accent1" w:themeFillTint="33"/>
            <w:vAlign w:val="center"/>
          </w:tcPr>
          <w:p w14:paraId="2396E981" w14:textId="77777777" w:rsidR="002949D8" w:rsidRPr="0027268D" w:rsidRDefault="002949D8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707-b5</w:t>
            </w:r>
          </w:p>
        </w:tc>
        <w:tc>
          <w:tcPr>
            <w:tcW w:w="10065" w:type="dxa"/>
            <w:shd w:val="clear" w:color="auto" w:fill="DBE5F1" w:themeFill="accent1" w:themeFillTint="33"/>
            <w:vAlign w:val="center"/>
          </w:tcPr>
          <w:p w14:paraId="6F88B55B" w14:textId="1998236F" w:rsidR="002949D8" w:rsidRPr="00C36144" w:rsidRDefault="002949D8" w:rsidP="009024FE">
            <w:pPr>
              <w:rPr>
                <w:b/>
                <w:i/>
                <w:iCs/>
                <w:caps/>
              </w:rPr>
            </w:pPr>
            <w:r>
              <w:rPr>
                <w:b/>
                <w:caps/>
              </w:rPr>
              <w:t>Jambes de force mc pherson a</w:t>
            </w:r>
            <w:r w:rsidR="000B3A99">
              <w:rPr>
                <w:b/>
                <w:caps/>
              </w:rPr>
              <w:t>rriere</w:t>
            </w:r>
            <w:r>
              <w:rPr>
                <w:b/>
                <w:caps/>
              </w:rPr>
              <w:t xml:space="preserve"> / </w:t>
            </w:r>
            <w:r w:rsidR="000B3A99">
              <w:rPr>
                <w:b/>
                <w:i/>
                <w:iCs/>
                <w:caps/>
              </w:rPr>
              <w:t>rear</w:t>
            </w:r>
            <w:r w:rsidRPr="004205B9">
              <w:rPr>
                <w:b/>
                <w:i/>
                <w:iCs/>
                <w:caps/>
              </w:rPr>
              <w:t xml:space="preserve"> mcpherson strut assembly</w:t>
            </w:r>
          </w:p>
        </w:tc>
      </w:tr>
    </w:tbl>
    <w:p w14:paraId="6E75238E" w14:textId="77777777" w:rsidR="002949D8" w:rsidRPr="004205B9" w:rsidRDefault="002949D8" w:rsidP="002949D8">
      <w:pPr>
        <w:rPr>
          <w:szCs w:val="16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949D8" w:rsidRPr="0051576F" w14:paraId="5B68FCA9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1EE1FBDE" w14:textId="4F426E76" w:rsidR="002949D8" w:rsidRPr="0051576F" w:rsidRDefault="002949D8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r w:rsidRPr="0051576F">
              <w:rPr>
                <w:b/>
              </w:rPr>
              <w:t>G</w:t>
            </w:r>
            <w:r>
              <w:rPr>
                <w:b/>
              </w:rPr>
              <w:t>7</w:t>
            </w:r>
            <w:r w:rsidRPr="0051576F">
              <w:rPr>
                <w:b/>
              </w:rPr>
              <w:t>-</w:t>
            </w:r>
            <w:r w:rsidR="00D3318E">
              <w:rPr>
                <w:b/>
              </w:rPr>
              <w:t>8</w:t>
            </w:r>
            <w:r w:rsidRPr="0051576F">
              <w:rPr>
                <w:b/>
              </w:rPr>
              <w:t>)</w:t>
            </w:r>
            <w:r w:rsidRPr="0051576F">
              <w:tab/>
              <w:t xml:space="preserve">Jambe force Mc Pherson - </w:t>
            </w:r>
            <w:r w:rsidRPr="0051576F">
              <w:rPr>
                <w:u w:val="single"/>
              </w:rPr>
              <w:t>déposé</w:t>
            </w:r>
            <w:r w:rsidRPr="0051576F">
              <w:t>e</w:t>
            </w:r>
          </w:p>
          <w:p w14:paraId="5E884219" w14:textId="77777777" w:rsidR="002949D8" w:rsidRPr="0051576F" w:rsidRDefault="002949D8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51576F">
              <w:rPr>
                <w:szCs w:val="16"/>
              </w:rPr>
              <w:tab/>
            </w:r>
            <w:r w:rsidRPr="0051576F">
              <w:rPr>
                <w:i/>
                <w:lang w:val="en-GB"/>
              </w:rPr>
              <w:t xml:space="preserve">Mc Pherson strut - </w:t>
            </w:r>
            <w:r w:rsidRPr="0051576F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C5C99BE" w14:textId="77777777" w:rsidR="002949D8" w:rsidRPr="0051576F" w:rsidRDefault="002949D8" w:rsidP="009024FE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7782CDA2" w14:textId="0CE5CBB3" w:rsidR="002949D8" w:rsidRPr="0051576F" w:rsidRDefault="002949D8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51576F">
              <w:rPr>
                <w:rFonts w:asciiTheme="minorHAnsi" w:hAnsiTheme="minorHAnsi" w:cs="Times New Roman"/>
                <w:b/>
                <w:szCs w:val="16"/>
              </w:rPr>
              <w:t>VII</w:t>
            </w:r>
            <w:r w:rsidR="000D528C">
              <w:rPr>
                <w:rFonts w:asciiTheme="minorHAnsi" w:hAnsiTheme="minorHAnsi" w:cs="Times New Roman"/>
                <w:b/>
                <w:szCs w:val="16"/>
              </w:rPr>
              <w:t>7</w:t>
            </w:r>
            <w:r>
              <w:rPr>
                <w:rFonts w:asciiTheme="minorHAnsi" w:hAnsiTheme="minorHAnsi" w:cs="Times New Roman"/>
                <w:b/>
                <w:szCs w:val="16"/>
              </w:rPr>
              <w:t>-</w:t>
            </w:r>
            <w:r w:rsidR="00337013">
              <w:rPr>
                <w:rFonts w:asciiTheme="minorHAnsi" w:hAnsiTheme="minorHAnsi" w:cs="Times New Roman"/>
                <w:b/>
                <w:szCs w:val="16"/>
              </w:rPr>
              <w:t>7</w:t>
            </w:r>
            <w:r w:rsidRPr="0051576F">
              <w:rPr>
                <w:rFonts w:asciiTheme="minorHAnsi" w:hAnsiTheme="minorHAnsi" w:cs="Times New Roman"/>
                <w:b/>
              </w:rPr>
              <w:t>)</w:t>
            </w:r>
            <w:r w:rsidRPr="0051576F">
              <w:rPr>
                <w:rFonts w:asciiTheme="minorHAnsi" w:hAnsiTheme="minorHAnsi"/>
                <w:szCs w:val="16"/>
              </w:rPr>
              <w:tab/>
            </w:r>
            <w:r w:rsidRPr="0051576F">
              <w:rPr>
                <w:rFonts w:asciiTheme="minorHAnsi" w:hAnsiTheme="minorHAnsi"/>
              </w:rPr>
              <w:t xml:space="preserve">Jambe force Mc Pherson – </w:t>
            </w:r>
            <w:r w:rsidRPr="0051576F">
              <w:rPr>
                <w:rFonts w:asciiTheme="minorHAnsi" w:hAnsiTheme="minorHAnsi"/>
                <w:u w:val="single"/>
              </w:rPr>
              <w:t>dimensions</w:t>
            </w:r>
          </w:p>
          <w:p w14:paraId="7017C838" w14:textId="77777777" w:rsidR="002949D8" w:rsidRPr="0051576F" w:rsidRDefault="002949D8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51576F">
              <w:rPr>
                <w:rFonts w:asciiTheme="minorHAnsi" w:hAnsiTheme="minorHAnsi"/>
                <w:i/>
                <w:szCs w:val="16"/>
              </w:rPr>
              <w:tab/>
            </w:r>
            <w:r w:rsidRPr="0051576F">
              <w:rPr>
                <w:rFonts w:asciiTheme="minorHAnsi" w:hAnsiTheme="minorHAnsi"/>
                <w:i/>
                <w:lang w:val="fr-CH"/>
              </w:rPr>
              <w:t xml:space="preserve">Mc Pherson </w:t>
            </w:r>
            <w:proofErr w:type="spellStart"/>
            <w:r w:rsidRPr="0051576F">
              <w:rPr>
                <w:rFonts w:asciiTheme="minorHAnsi" w:hAnsiTheme="minorHAnsi"/>
                <w:i/>
                <w:lang w:val="fr-CH"/>
              </w:rPr>
              <w:t>strut</w:t>
            </w:r>
            <w:proofErr w:type="spellEnd"/>
            <w:r w:rsidRPr="0051576F">
              <w:rPr>
                <w:rFonts w:asciiTheme="minorHAnsi" w:hAnsiTheme="minorHAnsi"/>
                <w:i/>
              </w:rPr>
              <w:t xml:space="preserve"> </w:t>
            </w:r>
            <w:proofErr w:type="gramStart"/>
            <w:r w:rsidRPr="0051576F">
              <w:rPr>
                <w:rFonts w:asciiTheme="minorHAnsi" w:hAnsiTheme="minorHAnsi"/>
                <w:i/>
              </w:rPr>
              <w:t xml:space="preserve">– </w:t>
            </w:r>
            <w:r w:rsidRPr="0051576F">
              <w:rPr>
                <w:rFonts w:asciiTheme="minorHAnsi" w:hAnsiTheme="minorHAnsi"/>
                <w:i/>
                <w:u w:val="single"/>
              </w:rPr>
              <w:t xml:space="preserve"> dimensions</w:t>
            </w:r>
            <w:proofErr w:type="gramEnd"/>
          </w:p>
        </w:tc>
      </w:tr>
    </w:tbl>
    <w:p w14:paraId="5FEC7B26" w14:textId="77777777" w:rsidR="000D528C" w:rsidRPr="004205B9" w:rsidRDefault="000D528C" w:rsidP="000D528C">
      <w:pPr>
        <w:rPr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D528C" w:rsidRPr="00027451" w14:paraId="0E48C8DD" w14:textId="77777777" w:rsidTr="00947BEA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E3D467C" w14:textId="77777777" w:rsidR="000D528C" w:rsidRPr="00027451" w:rsidRDefault="000D528C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5FC5C92E" w14:textId="77777777" w:rsidR="000D528C" w:rsidRPr="00B8520F" w:rsidRDefault="000D528C" w:rsidP="00947BEA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1C3C426" w14:textId="77777777" w:rsidR="000D528C" w:rsidRPr="00167C90" w:rsidRDefault="000D528C" w:rsidP="00947BEA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  <w:tr w:rsidR="000D528C" w:rsidRPr="00027451" w14:paraId="7D3BA1DD" w14:textId="77777777" w:rsidTr="000F2C9E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94E7EB5" w14:textId="77777777" w:rsidR="000D528C" w:rsidRDefault="000D528C" w:rsidP="00947BEA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034D8E">
              <w:rPr>
                <w:szCs w:val="16"/>
              </w:rPr>
              <w:t xml:space="preserve">Ref : 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instrText xml:space="preserve"> FORMTEXT </w:instrTex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fldChar w:fldCharType="separate"/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735FB6F9" w14:textId="77777777" w:rsidR="000D528C" w:rsidRPr="008A40FF" w:rsidRDefault="000D528C" w:rsidP="00947BEA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9FB6AC4" w14:textId="77777777" w:rsidR="000D528C" w:rsidRPr="003F5D47" w:rsidRDefault="000D528C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fr-CH"/>
              </w:rPr>
            </w:pPr>
            <w:proofErr w:type="spellStart"/>
            <w:r w:rsidRPr="003F5D47">
              <w:rPr>
                <w:b/>
                <w:bCs/>
                <w:szCs w:val="16"/>
              </w:rPr>
              <w:t>Tolerance</w:t>
            </w:r>
            <w:proofErr w:type="spellEnd"/>
            <w:r w:rsidRPr="003F5D47">
              <w:rPr>
                <w:b/>
                <w:bCs/>
                <w:szCs w:val="16"/>
              </w:rPr>
              <w:t xml:space="preserve"> : </w:t>
            </w:r>
            <w:r w:rsidRPr="003F5D47">
              <w:rPr>
                <w:b/>
                <w:bCs/>
                <w:lang w:val="en-GB"/>
              </w:rPr>
              <w:t>±3mm</w:t>
            </w:r>
          </w:p>
        </w:tc>
      </w:tr>
    </w:tbl>
    <w:p w14:paraId="29DDB786" w14:textId="77777777" w:rsidR="008F7E53" w:rsidRDefault="008F7E53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949D8" w:rsidRPr="0051576F" w14:paraId="22878D6B" w14:textId="77777777" w:rsidTr="009024FE">
        <w:trPr>
          <w:trHeight w:hRule="exact" w:val="397"/>
          <w:jc w:val="center"/>
        </w:trPr>
        <w:tc>
          <w:tcPr>
            <w:tcW w:w="5103" w:type="dxa"/>
          </w:tcPr>
          <w:p w14:paraId="35B159D6" w14:textId="548BC5E9" w:rsidR="002949D8" w:rsidRPr="0051576F" w:rsidRDefault="002949D8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szCs w:val="16"/>
              </w:rPr>
            </w:pPr>
            <w:r w:rsidRPr="0051576F">
              <w:rPr>
                <w:b/>
              </w:rPr>
              <w:lastRenderedPageBreak/>
              <w:t>G</w:t>
            </w:r>
            <w:r>
              <w:rPr>
                <w:b/>
              </w:rPr>
              <w:t>7</w:t>
            </w:r>
            <w:r w:rsidRPr="0051576F">
              <w:rPr>
                <w:b/>
              </w:rPr>
              <w:t>-</w:t>
            </w:r>
            <w:r w:rsidR="00D3318E">
              <w:rPr>
                <w:b/>
              </w:rPr>
              <w:t>9</w:t>
            </w:r>
            <w:r w:rsidRPr="0051576F">
              <w:rPr>
                <w:b/>
              </w:rPr>
              <w:t>)</w:t>
            </w:r>
            <w:r w:rsidRPr="0051576F">
              <w:tab/>
              <w:t xml:space="preserve">Jambe force Mc Pherson - </w:t>
            </w:r>
            <w:r w:rsidRPr="0051576F">
              <w:rPr>
                <w:u w:val="single"/>
              </w:rPr>
              <w:t>déposé</w:t>
            </w:r>
            <w:r w:rsidRPr="0051576F">
              <w:t>e</w:t>
            </w:r>
          </w:p>
          <w:p w14:paraId="6FD03C88" w14:textId="77777777" w:rsidR="002949D8" w:rsidRPr="0051576F" w:rsidRDefault="002949D8" w:rsidP="000B3A99">
            <w:pPr>
              <w:tabs>
                <w:tab w:val="left" w:pos="604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51576F">
              <w:rPr>
                <w:szCs w:val="16"/>
              </w:rPr>
              <w:tab/>
            </w:r>
            <w:r w:rsidRPr="0051576F">
              <w:rPr>
                <w:i/>
                <w:lang w:val="en-GB"/>
              </w:rPr>
              <w:t xml:space="preserve">Mc Pherson strut - </w:t>
            </w:r>
            <w:r w:rsidRPr="0051576F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2AF2CC9" w14:textId="77777777" w:rsidR="002949D8" w:rsidRPr="0051576F" w:rsidRDefault="002949D8" w:rsidP="009024FE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3555ECC4" w14:textId="1443652D" w:rsidR="002949D8" w:rsidRPr="0051576F" w:rsidRDefault="002949D8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51576F">
              <w:rPr>
                <w:rFonts w:asciiTheme="minorHAnsi" w:hAnsiTheme="minorHAnsi" w:cs="Times New Roman"/>
                <w:b/>
                <w:szCs w:val="16"/>
              </w:rPr>
              <w:t>VII</w:t>
            </w:r>
            <w:r w:rsidR="000D528C">
              <w:rPr>
                <w:rFonts w:asciiTheme="minorHAnsi" w:hAnsiTheme="minorHAnsi" w:cs="Times New Roman"/>
                <w:b/>
                <w:szCs w:val="16"/>
              </w:rPr>
              <w:t>7</w:t>
            </w:r>
            <w:r>
              <w:rPr>
                <w:rFonts w:asciiTheme="minorHAnsi" w:hAnsiTheme="minorHAnsi" w:cs="Times New Roman"/>
                <w:b/>
                <w:szCs w:val="16"/>
              </w:rPr>
              <w:t>-</w:t>
            </w:r>
            <w:r w:rsidR="00337013">
              <w:rPr>
                <w:rFonts w:asciiTheme="minorHAnsi" w:hAnsiTheme="minorHAnsi" w:cs="Times New Roman"/>
                <w:b/>
                <w:szCs w:val="16"/>
              </w:rPr>
              <w:t>8</w:t>
            </w:r>
            <w:r w:rsidR="00D3318E">
              <w:rPr>
                <w:rFonts w:asciiTheme="minorHAnsi" w:hAnsiTheme="minorHAnsi" w:cs="Times New Roman"/>
                <w:b/>
                <w:szCs w:val="16"/>
              </w:rPr>
              <w:t>)</w:t>
            </w:r>
            <w:r w:rsidRPr="0051576F">
              <w:rPr>
                <w:rFonts w:asciiTheme="minorHAnsi" w:hAnsiTheme="minorHAnsi"/>
                <w:szCs w:val="16"/>
              </w:rPr>
              <w:tab/>
            </w:r>
            <w:r w:rsidRPr="0051576F">
              <w:rPr>
                <w:rFonts w:asciiTheme="minorHAnsi" w:hAnsiTheme="minorHAnsi"/>
              </w:rPr>
              <w:t xml:space="preserve">Jambe force Mc Pherson – </w:t>
            </w:r>
            <w:r w:rsidRPr="0051576F">
              <w:rPr>
                <w:rFonts w:asciiTheme="minorHAnsi" w:hAnsiTheme="minorHAnsi"/>
                <w:u w:val="single"/>
              </w:rPr>
              <w:t>dimensions</w:t>
            </w:r>
          </w:p>
          <w:p w14:paraId="3C68FB90" w14:textId="77777777" w:rsidR="002949D8" w:rsidRPr="0051576F" w:rsidRDefault="002949D8" w:rsidP="000B3A99">
            <w:pPr>
              <w:tabs>
                <w:tab w:val="left" w:pos="746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51576F">
              <w:rPr>
                <w:rFonts w:asciiTheme="minorHAnsi" w:hAnsiTheme="minorHAnsi"/>
                <w:i/>
                <w:szCs w:val="16"/>
              </w:rPr>
              <w:tab/>
            </w:r>
            <w:r w:rsidRPr="0051576F">
              <w:rPr>
                <w:rFonts w:asciiTheme="minorHAnsi" w:hAnsiTheme="minorHAnsi"/>
                <w:i/>
                <w:lang w:val="fr-CH"/>
              </w:rPr>
              <w:t xml:space="preserve">Mc Pherson </w:t>
            </w:r>
            <w:proofErr w:type="spellStart"/>
            <w:r w:rsidRPr="0051576F">
              <w:rPr>
                <w:rFonts w:asciiTheme="minorHAnsi" w:hAnsiTheme="minorHAnsi"/>
                <w:i/>
                <w:lang w:val="fr-CH"/>
              </w:rPr>
              <w:t>strut</w:t>
            </w:r>
            <w:proofErr w:type="spellEnd"/>
            <w:r w:rsidRPr="0051576F">
              <w:rPr>
                <w:rFonts w:asciiTheme="minorHAnsi" w:hAnsiTheme="minorHAnsi"/>
                <w:i/>
              </w:rPr>
              <w:t xml:space="preserve"> </w:t>
            </w:r>
            <w:proofErr w:type="gramStart"/>
            <w:r w:rsidRPr="0051576F">
              <w:rPr>
                <w:rFonts w:asciiTheme="minorHAnsi" w:hAnsiTheme="minorHAnsi"/>
                <w:i/>
              </w:rPr>
              <w:t xml:space="preserve">– </w:t>
            </w:r>
            <w:r w:rsidRPr="0051576F">
              <w:rPr>
                <w:rFonts w:asciiTheme="minorHAnsi" w:hAnsiTheme="minorHAnsi"/>
                <w:i/>
                <w:u w:val="single"/>
              </w:rPr>
              <w:t xml:space="preserve"> dimensions</w:t>
            </w:r>
            <w:proofErr w:type="gramEnd"/>
          </w:p>
        </w:tc>
      </w:tr>
    </w:tbl>
    <w:p w14:paraId="75C5491F" w14:textId="77777777" w:rsidR="000D528C" w:rsidRDefault="000D528C" w:rsidP="002949D8">
      <w:pPr>
        <w:rPr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D528C" w:rsidRPr="00027451" w14:paraId="30FBBB23" w14:textId="77777777" w:rsidTr="00947BEA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A9E183C" w14:textId="77777777" w:rsidR="000D528C" w:rsidRPr="00027451" w:rsidRDefault="000D528C" w:rsidP="00947BE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2E14922F" w14:textId="57E3676E" w:rsidR="000D528C" w:rsidRPr="00B8520F" w:rsidRDefault="000D528C" w:rsidP="00947BEA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 xml:space="preserve">TYPE </w:t>
            </w:r>
            <w:r>
              <w:rPr>
                <w:b/>
                <w:sz w:val="20"/>
                <w:szCs w:val="20"/>
                <w:lang w:val="fr-CH"/>
              </w:rPr>
              <w:t>2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638ED7D" w14:textId="77777777" w:rsidR="000D528C" w:rsidRPr="00167C90" w:rsidRDefault="000D528C" w:rsidP="00947BEA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  <w:tr w:rsidR="000D528C" w:rsidRPr="00027451" w14:paraId="3CFA046A" w14:textId="77777777" w:rsidTr="000F2C9E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44708AE" w14:textId="77777777" w:rsidR="000D528C" w:rsidRDefault="000D528C" w:rsidP="00947BEA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034D8E">
              <w:rPr>
                <w:szCs w:val="16"/>
              </w:rPr>
              <w:t xml:space="preserve">Ref : 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instrText xml:space="preserve"> FORMTEXT </w:instrTex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fldChar w:fldCharType="separate"/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t> </w:t>
            </w:r>
            <w:r w:rsidRPr="000F2C9E">
              <w:rPr>
                <w:caps/>
                <w:noProof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7424C251" w14:textId="77777777" w:rsidR="000D528C" w:rsidRPr="008A40FF" w:rsidRDefault="000D528C" w:rsidP="00947BEA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13F85BA" w14:textId="77777777" w:rsidR="000D528C" w:rsidRPr="003F5D47" w:rsidRDefault="000D528C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fr-CH"/>
              </w:rPr>
            </w:pPr>
            <w:proofErr w:type="spellStart"/>
            <w:r w:rsidRPr="003F5D47">
              <w:rPr>
                <w:b/>
                <w:bCs/>
                <w:szCs w:val="16"/>
              </w:rPr>
              <w:t>Tolerance</w:t>
            </w:r>
            <w:proofErr w:type="spellEnd"/>
            <w:r w:rsidRPr="003F5D47">
              <w:rPr>
                <w:b/>
                <w:bCs/>
                <w:szCs w:val="16"/>
              </w:rPr>
              <w:t xml:space="preserve"> : </w:t>
            </w:r>
            <w:r w:rsidRPr="003F5D47">
              <w:rPr>
                <w:b/>
                <w:bCs/>
                <w:lang w:val="en-GB"/>
              </w:rPr>
              <w:t>±3mm</w:t>
            </w:r>
          </w:p>
        </w:tc>
      </w:tr>
    </w:tbl>
    <w:p w14:paraId="6DD7F04F" w14:textId="77777777" w:rsidR="008F7E53" w:rsidRDefault="008F7E53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255999" w:rsidRPr="004D7AB4" w14:paraId="6E6BAE0D" w14:textId="77777777" w:rsidTr="00101467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532FDE30" w14:textId="39D6506B" w:rsidR="00255999" w:rsidRPr="00AD5F8D" w:rsidRDefault="00255999" w:rsidP="00101467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lastRenderedPageBreak/>
              <w:t>8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ED184A">
              <w:rPr>
                <w:b/>
                <w:color w:val="FFFFFF" w:themeColor="background1"/>
                <w:sz w:val="20"/>
              </w:rPr>
              <w:t xml:space="preserve">TRAIN ROULANT / </w:t>
            </w:r>
            <w:r w:rsidRPr="00ED184A">
              <w:rPr>
                <w:b/>
                <w:i/>
                <w:color w:val="FFFFFF" w:themeColor="background1"/>
                <w:sz w:val="20"/>
              </w:rPr>
              <w:t>RUNNING GEAR</w:t>
            </w:r>
          </w:p>
        </w:tc>
      </w:tr>
    </w:tbl>
    <w:p w14:paraId="34012807" w14:textId="77777777" w:rsidR="003034B4" w:rsidRPr="00255999" w:rsidRDefault="003034B4" w:rsidP="00D80752">
      <w:pPr>
        <w:jc w:val="both"/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6"/>
        <w:gridCol w:w="3820"/>
        <w:gridCol w:w="6262"/>
      </w:tblGrid>
      <w:tr w:rsidR="00BA4056" w:rsidRPr="009E290C" w14:paraId="2616109B" w14:textId="77777777" w:rsidTr="00672C5C">
        <w:trPr>
          <w:trHeight w:hRule="exact" w:val="284"/>
          <w:jc w:val="center"/>
        </w:trPr>
        <w:tc>
          <w:tcPr>
            <w:tcW w:w="716" w:type="dxa"/>
            <w:shd w:val="clear" w:color="auto" w:fill="DBE5F1" w:themeFill="accent1" w:themeFillTint="33"/>
            <w:vAlign w:val="center"/>
          </w:tcPr>
          <w:p w14:paraId="40831720" w14:textId="50B13977" w:rsidR="00BA4056" w:rsidRPr="00C7451B" w:rsidRDefault="00BA4056" w:rsidP="00672C5C">
            <w:pPr>
              <w:jc w:val="center"/>
              <w:rPr>
                <w:b/>
                <w:bCs/>
              </w:rPr>
            </w:pPr>
            <w:bookmarkStart w:id="22" w:name="_Hlk135388232"/>
            <w:r>
              <w:rPr>
                <w:b/>
                <w:bCs/>
              </w:rPr>
              <w:t>803-a</w:t>
            </w:r>
            <w:r w:rsidR="0059185F">
              <w:rPr>
                <w:b/>
                <w:bCs/>
              </w:rPr>
              <w:t>1</w:t>
            </w:r>
          </w:p>
        </w:tc>
        <w:tc>
          <w:tcPr>
            <w:tcW w:w="10082" w:type="dxa"/>
            <w:gridSpan w:val="2"/>
            <w:shd w:val="clear" w:color="auto" w:fill="DBE5F1" w:themeFill="accent1" w:themeFillTint="33"/>
            <w:vAlign w:val="center"/>
          </w:tcPr>
          <w:p w14:paraId="001AFAD9" w14:textId="77777777" w:rsidR="00BA4056" w:rsidRPr="009E290C" w:rsidRDefault="00BA4056" w:rsidP="00807443">
            <w:pPr>
              <w:rPr>
                <w:b/>
                <w:caps/>
                <w:lang w:val="fr-CH"/>
              </w:rPr>
            </w:pPr>
            <w:r w:rsidRPr="009E290C">
              <w:rPr>
                <w:b/>
                <w:caps/>
                <w:lang w:val="fr-CH"/>
              </w:rPr>
              <w:t xml:space="preserve">système de Freinage / </w:t>
            </w:r>
            <w:r w:rsidRPr="009E290C">
              <w:rPr>
                <w:b/>
                <w:i/>
                <w:caps/>
                <w:lang w:val="fr-CH"/>
              </w:rPr>
              <w:t>Braking sys</w:t>
            </w:r>
            <w:r>
              <w:rPr>
                <w:b/>
                <w:i/>
                <w:caps/>
                <w:lang w:val="fr-CH"/>
              </w:rPr>
              <w:t>tem</w:t>
            </w:r>
          </w:p>
        </w:tc>
      </w:tr>
      <w:tr w:rsidR="00BA4056" w:rsidRPr="000F4080" w14:paraId="1AD19F37" w14:textId="77777777" w:rsidTr="0059185F">
        <w:trPr>
          <w:trHeight w:hRule="exact" w:val="510"/>
          <w:jc w:val="center"/>
        </w:trPr>
        <w:tc>
          <w:tcPr>
            <w:tcW w:w="716" w:type="dxa"/>
            <w:shd w:val="clear" w:color="auto" w:fill="DBE5F1" w:themeFill="accent1" w:themeFillTint="33"/>
          </w:tcPr>
          <w:p w14:paraId="3787BF83" w14:textId="39F660EC" w:rsidR="00BA4056" w:rsidRDefault="00BA4056" w:rsidP="0059185F">
            <w:pPr>
              <w:rPr>
                <w:b/>
                <w:bCs/>
                <w:lang w:val="fr-CH"/>
              </w:rPr>
            </w:pPr>
          </w:p>
        </w:tc>
        <w:tc>
          <w:tcPr>
            <w:tcW w:w="3820" w:type="dxa"/>
            <w:vAlign w:val="center"/>
          </w:tcPr>
          <w:p w14:paraId="6DCAC51A" w14:textId="5AC91AC2" w:rsidR="00BA4056" w:rsidRPr="00BA2D74" w:rsidRDefault="00BA4056" w:rsidP="00BA4056">
            <w:pPr>
              <w:tabs>
                <w:tab w:val="left" w:pos="319"/>
              </w:tabs>
              <w:rPr>
                <w:lang w:val="fr-CH"/>
              </w:rPr>
            </w:pPr>
            <w:r>
              <w:t>a)</w:t>
            </w:r>
            <w:r>
              <w:tab/>
            </w:r>
            <w:r w:rsidRPr="00BA2D74">
              <w:t>Type de système de freinage</w:t>
            </w:r>
          </w:p>
          <w:p w14:paraId="16F85F59" w14:textId="701460EF" w:rsidR="00BA4056" w:rsidRPr="00F872FF" w:rsidRDefault="00BA4056" w:rsidP="00BA4056">
            <w:pPr>
              <w:tabs>
                <w:tab w:val="left" w:pos="319"/>
              </w:tabs>
              <w:rPr>
                <w:b/>
                <w:bCs/>
              </w:rPr>
            </w:pPr>
            <w:r>
              <w:rPr>
                <w:i/>
                <w:lang w:val="fr-CH"/>
              </w:rPr>
              <w:tab/>
            </w:r>
            <w:proofErr w:type="spellStart"/>
            <w:r w:rsidRPr="00BA2D74">
              <w:rPr>
                <w:i/>
                <w:lang w:val="fr-CH"/>
              </w:rPr>
              <w:t>Braking</w:t>
            </w:r>
            <w:proofErr w:type="spellEnd"/>
            <w:r w:rsidRPr="00BA2D74">
              <w:rPr>
                <w:i/>
                <w:lang w:val="fr-CH"/>
              </w:rPr>
              <w:t xml:space="preserve"> </w:t>
            </w:r>
            <w:proofErr w:type="spellStart"/>
            <w:r w:rsidRPr="00BA2D74">
              <w:rPr>
                <w:i/>
                <w:lang w:val="fr-CH"/>
              </w:rPr>
              <w:t>device</w:t>
            </w:r>
            <w:proofErr w:type="spellEnd"/>
            <w:r w:rsidRPr="00BA2D74">
              <w:rPr>
                <w:i/>
                <w:lang w:val="fr-CH"/>
              </w:rPr>
              <w:t xml:space="preserve"> type</w:t>
            </w:r>
          </w:p>
        </w:tc>
        <w:tc>
          <w:tcPr>
            <w:tcW w:w="6262" w:type="dxa"/>
            <w:vAlign w:val="center"/>
          </w:tcPr>
          <w:p w14:paraId="516E9832" w14:textId="77777777" w:rsidR="00BA4056" w:rsidRDefault="00BA4056" w:rsidP="00BA4056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</w:tbl>
    <w:p w14:paraId="67368587" w14:textId="77777777" w:rsidR="00674E09" w:rsidRDefault="00674E09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4051BC" w:rsidRPr="00C43046" w14:paraId="32AC758C" w14:textId="77777777" w:rsidTr="004051BC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</w:tcPr>
          <w:p w14:paraId="31AD78EA" w14:textId="57F6DBE9" w:rsidR="004051BC" w:rsidRPr="00C43046" w:rsidRDefault="00A34FF8" w:rsidP="004051BC">
            <w:pPr>
              <w:tabs>
                <w:tab w:val="left" w:pos="744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>
              <w:rPr>
                <w:rFonts w:asciiTheme="minorHAnsi" w:hAnsiTheme="minorHAnsi" w:cs="Times New Roman"/>
                <w:b/>
              </w:rPr>
              <w:t>VIII</w:t>
            </w:r>
            <w:r w:rsidR="000D528C">
              <w:rPr>
                <w:rFonts w:asciiTheme="minorHAnsi" w:hAnsiTheme="minorHAnsi" w:cs="Times New Roman"/>
                <w:b/>
              </w:rPr>
              <w:t>3</w:t>
            </w:r>
            <w:r>
              <w:rPr>
                <w:rFonts w:asciiTheme="minorHAnsi" w:hAnsiTheme="minorHAnsi" w:cs="Times New Roman"/>
                <w:b/>
              </w:rPr>
              <w:t>-</w:t>
            </w:r>
            <w:r w:rsidR="004051BC" w:rsidRPr="00C43046">
              <w:rPr>
                <w:rFonts w:asciiTheme="minorHAnsi" w:hAnsiTheme="minorHAnsi" w:cs="Times New Roman"/>
                <w:b/>
              </w:rPr>
              <w:t>1)</w:t>
            </w:r>
            <w:r w:rsidR="004051BC" w:rsidRPr="00C43046">
              <w:rPr>
                <w:rFonts w:asciiTheme="minorHAnsi" w:hAnsiTheme="minorHAnsi"/>
              </w:rPr>
              <w:tab/>
              <w:t>Circuit de freinage complet</w:t>
            </w:r>
          </w:p>
          <w:p w14:paraId="67047FEC" w14:textId="77777777" w:rsidR="004051BC" w:rsidRPr="00C43046" w:rsidRDefault="004051BC" w:rsidP="004051BC">
            <w:pPr>
              <w:tabs>
                <w:tab w:val="left" w:pos="744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C43046">
              <w:rPr>
                <w:rFonts w:asciiTheme="minorHAnsi" w:hAnsiTheme="minorHAnsi"/>
                <w:szCs w:val="16"/>
              </w:rPr>
              <w:tab/>
            </w:r>
            <w:r w:rsidRPr="00C43046">
              <w:rPr>
                <w:rFonts w:asciiTheme="minorHAnsi" w:hAnsiTheme="minorHAnsi"/>
                <w:i/>
                <w:szCs w:val="16"/>
                <w:lang w:val="en-GB"/>
              </w:rPr>
              <w:t>Complete braking circuit</w:t>
            </w:r>
          </w:p>
        </w:tc>
      </w:tr>
    </w:tbl>
    <w:p w14:paraId="63B819EE" w14:textId="77777777" w:rsidR="004051BC" w:rsidRPr="00A34FF8" w:rsidRDefault="004051BC" w:rsidP="004051BC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051BC" w:rsidRPr="00027451" w14:paraId="0D8A428D" w14:textId="77777777" w:rsidTr="006C3FDD">
        <w:trPr>
          <w:cantSplit/>
          <w:trHeight w:hRule="exact" w:val="10091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8C7A178" w14:textId="77777777" w:rsidR="004051BC" w:rsidRPr="00027451" w:rsidRDefault="004051B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</w:tbl>
    <w:p w14:paraId="5D8F3F6B" w14:textId="77777777" w:rsidR="008F7E53" w:rsidRDefault="008F7E53">
      <w:r>
        <w:br w:type="page"/>
      </w:r>
    </w:p>
    <w:tbl>
      <w:tblPr>
        <w:tblW w:w="0" w:type="auto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854"/>
        <w:gridCol w:w="9925"/>
      </w:tblGrid>
      <w:tr w:rsidR="006C3FDD" w:rsidRPr="00584729" w14:paraId="79A767D2" w14:textId="77777777" w:rsidTr="00672C5C">
        <w:trPr>
          <w:trHeight w:hRule="exact" w:val="283"/>
          <w:jc w:val="center"/>
        </w:trPr>
        <w:tc>
          <w:tcPr>
            <w:tcW w:w="854" w:type="dxa"/>
            <w:shd w:val="clear" w:color="auto" w:fill="DBE5F1" w:themeFill="accent1" w:themeFillTint="33"/>
            <w:vAlign w:val="center"/>
          </w:tcPr>
          <w:p w14:paraId="386E188C" w14:textId="102B05EE" w:rsidR="006C3FDD" w:rsidRPr="000F2C9E" w:rsidRDefault="006C3FDD" w:rsidP="00672C5C">
            <w:pPr>
              <w:jc w:val="center"/>
              <w:rPr>
                <w:b/>
                <w:bCs/>
                <w:szCs w:val="16"/>
              </w:rPr>
            </w:pPr>
            <w:r w:rsidRPr="000F2C9E">
              <w:rPr>
                <w:b/>
                <w:bCs/>
                <w:szCs w:val="16"/>
              </w:rPr>
              <w:lastRenderedPageBreak/>
              <w:t>803-a2b</w:t>
            </w:r>
          </w:p>
        </w:tc>
        <w:tc>
          <w:tcPr>
            <w:tcW w:w="9925" w:type="dxa"/>
            <w:shd w:val="clear" w:color="auto" w:fill="DBE5F1" w:themeFill="accent1" w:themeFillTint="33"/>
            <w:vAlign w:val="center"/>
          </w:tcPr>
          <w:p w14:paraId="7AC1D8CF" w14:textId="3802CE12" w:rsidR="006C3FDD" w:rsidRPr="00BE0A68" w:rsidRDefault="00DE2E57" w:rsidP="00BE0A68">
            <w:pPr>
              <w:tabs>
                <w:tab w:val="left" w:pos="284"/>
              </w:tabs>
              <w:rPr>
                <w:b/>
                <w:bCs/>
                <w:i/>
                <w:iCs/>
                <w:caps/>
                <w:lang w:val="fr-CH"/>
              </w:rPr>
            </w:pPr>
            <w:r>
              <w:rPr>
                <w:b/>
                <w:bCs/>
                <w:lang w:val="fr-CH"/>
              </w:rPr>
              <w:t>ENTREE D’AIR POUR LE REFROIDISSEMENT DE FREIN</w:t>
            </w:r>
            <w:r w:rsidR="00BE0A68" w:rsidRPr="00BE0A68">
              <w:rPr>
                <w:b/>
                <w:bCs/>
                <w:lang w:val="fr-CH"/>
              </w:rPr>
              <w:t xml:space="preserve"> / </w:t>
            </w:r>
            <w:r w:rsidRPr="00DE2E57">
              <w:rPr>
                <w:b/>
                <w:bCs/>
                <w:i/>
                <w:iCs/>
                <w:lang w:val="fr-CH"/>
              </w:rPr>
              <w:t>AIR INTAKE FOR BRAKE COOLING</w:t>
            </w:r>
          </w:p>
        </w:tc>
      </w:tr>
    </w:tbl>
    <w:p w14:paraId="2646CF6A" w14:textId="77777777" w:rsidR="006C3FDD" w:rsidRPr="00584729" w:rsidRDefault="006C3FDD" w:rsidP="006C3FDD">
      <w:pPr>
        <w:rPr>
          <w:szCs w:val="16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C3FDD" w:rsidRPr="00257E65" w14:paraId="776693F3" w14:textId="77777777" w:rsidTr="00804B4E">
        <w:trPr>
          <w:trHeight w:hRule="exact" w:val="283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058FCD2F" w14:textId="77777777" w:rsidR="006C3FDD" w:rsidRPr="004723F5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jc w:val="center"/>
              <w:rPr>
                <w:b/>
                <w:szCs w:val="16"/>
              </w:rPr>
            </w:pPr>
            <w:r w:rsidRPr="004723F5">
              <w:rPr>
                <w:b/>
                <w:szCs w:val="16"/>
              </w:rPr>
              <w:t>LHS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</w:tcPr>
          <w:p w14:paraId="78BF35F9" w14:textId="77777777" w:rsidR="006C3FDD" w:rsidRPr="004723F5" w:rsidRDefault="006C3FDD" w:rsidP="00807443">
            <w:pPr>
              <w:tabs>
                <w:tab w:val="left" w:pos="2694"/>
                <w:tab w:val="left" w:pos="5954"/>
                <w:tab w:val="right" w:pos="10773"/>
              </w:tabs>
              <w:rPr>
                <w:b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5A86909C" w14:textId="77777777" w:rsidR="006C3FDD" w:rsidRPr="004723F5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jc w:val="center"/>
              <w:rPr>
                <w:b/>
                <w:szCs w:val="16"/>
              </w:rPr>
            </w:pPr>
            <w:r w:rsidRPr="004723F5">
              <w:rPr>
                <w:b/>
                <w:szCs w:val="16"/>
              </w:rPr>
              <w:t>RHS</w:t>
            </w:r>
          </w:p>
        </w:tc>
      </w:tr>
    </w:tbl>
    <w:p w14:paraId="3546C4F8" w14:textId="77777777" w:rsidR="006C3FDD" w:rsidRPr="00584729" w:rsidRDefault="006C3FDD" w:rsidP="006C3FDD">
      <w:pPr>
        <w:rPr>
          <w:sz w:val="8"/>
          <w:szCs w:val="8"/>
          <w:lang w:val="fr-CH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C3FDD" w:rsidRPr="00455FD3" w14:paraId="7EED739B" w14:textId="77777777" w:rsidTr="00807443">
        <w:trPr>
          <w:trHeight w:hRule="exact" w:val="397"/>
          <w:jc w:val="center"/>
        </w:trPr>
        <w:tc>
          <w:tcPr>
            <w:tcW w:w="5103" w:type="dxa"/>
          </w:tcPr>
          <w:p w14:paraId="76FF22F3" w14:textId="071A9832" w:rsidR="006C3FDD" w:rsidRPr="00704C49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>
              <w:rPr>
                <w:b/>
              </w:rPr>
              <w:t>1</w:t>
            </w:r>
            <w:r w:rsidRPr="00704C49">
              <w:rPr>
                <w:b/>
              </w:rPr>
              <w:t>)</w:t>
            </w:r>
            <w:r w:rsidRPr="00704C49">
              <w:tab/>
              <w:t xml:space="preserve">Canalisation d’air de frein </w:t>
            </w:r>
            <w:r w:rsidRPr="00704C49">
              <w:rPr>
                <w:b/>
              </w:rPr>
              <w:t>avant</w:t>
            </w:r>
            <w:r w:rsidRPr="00704C49">
              <w:t xml:space="preserve"> - </w:t>
            </w:r>
            <w:r w:rsidRPr="00704C49">
              <w:rPr>
                <w:u w:val="single"/>
              </w:rPr>
              <w:t>déposé</w:t>
            </w:r>
            <w:r>
              <w:rPr>
                <w:u w:val="single"/>
              </w:rPr>
              <w:t>e</w:t>
            </w:r>
          </w:p>
          <w:p w14:paraId="34ECC1B5" w14:textId="77777777" w:rsidR="006C3FDD" w:rsidRPr="00704C49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b/>
                <w:i/>
                <w:szCs w:val="16"/>
                <w:lang w:val="en-GB"/>
              </w:rPr>
              <w:t xml:space="preserve">Front </w:t>
            </w:r>
            <w:r w:rsidRPr="00704C49">
              <w:rPr>
                <w:i/>
                <w:szCs w:val="16"/>
                <w:lang w:val="en-GB"/>
              </w:rPr>
              <w:t xml:space="preserve">brake air duct - </w:t>
            </w:r>
            <w:r w:rsidRPr="00FD73ED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9D0194A" w14:textId="77777777" w:rsidR="006C3FDD" w:rsidRPr="00704C49" w:rsidRDefault="006C3FDD" w:rsidP="00807443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F67123C" w14:textId="183786FD" w:rsidR="006C3FDD" w:rsidRPr="00704C49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H3-</w:t>
            </w:r>
            <w:r w:rsidR="00230E16">
              <w:rPr>
                <w:b/>
              </w:rPr>
              <w:t>2</w:t>
            </w:r>
            <w:r w:rsidRPr="00704C49">
              <w:rPr>
                <w:b/>
              </w:rPr>
              <w:t>)</w:t>
            </w:r>
            <w:r w:rsidRPr="00704C49">
              <w:tab/>
              <w:t xml:space="preserve">Canalisation d’air de frein </w:t>
            </w:r>
            <w:r w:rsidRPr="00704C49">
              <w:rPr>
                <w:b/>
              </w:rPr>
              <w:t>avant</w:t>
            </w:r>
            <w:r w:rsidRPr="00704C49">
              <w:t xml:space="preserve"> - </w:t>
            </w:r>
            <w:r w:rsidRPr="00704C49">
              <w:rPr>
                <w:u w:val="single"/>
              </w:rPr>
              <w:t>déposé</w:t>
            </w:r>
            <w:r>
              <w:rPr>
                <w:u w:val="single"/>
              </w:rPr>
              <w:t>e</w:t>
            </w:r>
          </w:p>
          <w:p w14:paraId="7033666E" w14:textId="77777777" w:rsidR="006C3FDD" w:rsidRPr="00704C49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b/>
                <w:i/>
                <w:szCs w:val="16"/>
                <w:lang w:val="en-GB"/>
              </w:rPr>
              <w:t xml:space="preserve">Front </w:t>
            </w:r>
            <w:r w:rsidRPr="00704C49">
              <w:rPr>
                <w:i/>
                <w:szCs w:val="16"/>
                <w:lang w:val="en-GB"/>
              </w:rPr>
              <w:t xml:space="preserve">brake air duct - </w:t>
            </w:r>
            <w:r w:rsidRPr="00FD73ED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</w:tr>
    </w:tbl>
    <w:p w14:paraId="1BE84894" w14:textId="77777777" w:rsidR="006C3FDD" w:rsidRPr="00D86299" w:rsidRDefault="006C3FDD" w:rsidP="006C3FDD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C3FDD" w:rsidRPr="00027451" w14:paraId="346D653E" w14:textId="77777777" w:rsidTr="00FF101A">
        <w:trPr>
          <w:cantSplit/>
          <w:trHeight w:val="334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935251E" w14:textId="77777777" w:rsidR="006C3FDD" w:rsidRPr="00027451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bookmarkStart w:id="23" w:name="_Hlk140586938"/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6DDB116" w14:textId="77777777" w:rsidR="006C3FDD" w:rsidRPr="001E0FD0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1DF73E1" w14:textId="77777777" w:rsidR="006C3FDD" w:rsidRPr="00027451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6EEFFC5B" w14:textId="77777777" w:rsidR="006C3FDD" w:rsidRPr="00FF101A" w:rsidRDefault="006C3FDD" w:rsidP="006C3FDD">
      <w:pPr>
        <w:rPr>
          <w:sz w:val="8"/>
          <w:szCs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686"/>
        <w:gridCol w:w="567"/>
        <w:gridCol w:w="5102"/>
      </w:tblGrid>
      <w:tr w:rsidR="00FF101A" w:rsidRPr="00EC26D7" w14:paraId="57D6F944" w14:textId="77777777" w:rsidTr="00DF3F13">
        <w:trPr>
          <w:trHeight w:hRule="exact" w:val="454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35393C6E" w14:textId="77777777" w:rsidR="00FF101A" w:rsidRDefault="00FF101A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Matière</w:t>
            </w:r>
          </w:p>
          <w:p w14:paraId="6FD028FE" w14:textId="77777777" w:rsidR="00FF101A" w:rsidRPr="00EE5FA0" w:rsidRDefault="00FF101A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/>
                <w:highlight w:val="yellow"/>
                <w:lang w:val="en-GB"/>
              </w:rPr>
            </w:pPr>
            <w:r>
              <w:rPr>
                <w:i/>
                <w:lang w:val="en-GB"/>
              </w:rPr>
              <w:t>Material</w:t>
            </w:r>
          </w:p>
        </w:tc>
        <w:tc>
          <w:tcPr>
            <w:tcW w:w="368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FC17ABB" w14:textId="77777777" w:rsidR="00FF101A" w:rsidRPr="005377EA" w:rsidRDefault="00FF101A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color w:val="FF0000"/>
                <w:highlight w:val="yellow"/>
                <w:lang w:val="en-GB"/>
              </w:rPr>
            </w:pPr>
            <w:r w:rsidRPr="005377EA">
              <w:rPr>
                <w:b/>
                <w:i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5377EA">
              <w:rPr>
                <w:b/>
                <w:iCs/>
                <w:color w:val="FF0000"/>
                <w:szCs w:val="16"/>
              </w:rPr>
              <w:instrText xml:space="preserve"> FORMTEXT </w:instrText>
            </w:r>
            <w:r w:rsidRPr="005377EA">
              <w:rPr>
                <w:b/>
                <w:iCs/>
                <w:color w:val="FF0000"/>
                <w:szCs w:val="16"/>
              </w:rPr>
            </w:r>
            <w:r w:rsidRPr="005377EA">
              <w:rPr>
                <w:b/>
                <w:iCs/>
                <w:color w:val="FF0000"/>
                <w:szCs w:val="16"/>
              </w:rPr>
              <w:fldChar w:fldCharType="separate"/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C8E257C" w14:textId="77777777" w:rsidR="00FF101A" w:rsidRPr="00027451" w:rsidRDefault="00FF101A" w:rsidP="00DF3F1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0DFCF" w14:textId="77777777" w:rsidR="00FF101A" w:rsidRPr="00520C0B" w:rsidRDefault="00FF101A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bookmarkEnd w:id="23"/>
    </w:tbl>
    <w:p w14:paraId="7EB9B3F2" w14:textId="77777777" w:rsidR="00FF101A" w:rsidRPr="00832CF5" w:rsidRDefault="00FF101A" w:rsidP="006C3FDD">
      <w:pPr>
        <w:rPr>
          <w:szCs w:val="40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C3FDD" w:rsidRPr="00455FD3" w14:paraId="22E32D2C" w14:textId="77777777" w:rsidTr="00807443">
        <w:trPr>
          <w:trHeight w:hRule="exact" w:val="397"/>
          <w:jc w:val="center"/>
        </w:trPr>
        <w:tc>
          <w:tcPr>
            <w:tcW w:w="5103" w:type="dxa"/>
          </w:tcPr>
          <w:p w14:paraId="07B128BF" w14:textId="36097D49" w:rsidR="006C3FDD" w:rsidRPr="00704C49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30E16">
              <w:rPr>
                <w:b/>
              </w:rPr>
              <w:t>3</w:t>
            </w:r>
            <w:r w:rsidRPr="00704C49">
              <w:rPr>
                <w:b/>
              </w:rPr>
              <w:t>)</w:t>
            </w:r>
            <w:r w:rsidRPr="00704C49">
              <w:tab/>
              <w:t xml:space="preserve">Canalisation d’air de frein </w:t>
            </w:r>
            <w:r w:rsidRPr="00704C49">
              <w:rPr>
                <w:b/>
              </w:rPr>
              <w:t>avant</w:t>
            </w:r>
            <w:r w:rsidRPr="00704C49">
              <w:t xml:space="preserve"> – </w:t>
            </w:r>
            <w:r w:rsidRPr="00FD73ED">
              <w:rPr>
                <w:u w:val="single"/>
              </w:rPr>
              <w:t>montée</w:t>
            </w:r>
          </w:p>
          <w:p w14:paraId="3274DA44" w14:textId="77777777" w:rsidR="006C3FDD" w:rsidRPr="00704C49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b/>
                <w:i/>
                <w:szCs w:val="16"/>
                <w:lang w:val="en-GB"/>
              </w:rPr>
              <w:t xml:space="preserve">Front </w:t>
            </w:r>
            <w:r w:rsidRPr="00704C49">
              <w:rPr>
                <w:i/>
                <w:szCs w:val="16"/>
                <w:lang w:val="en-GB"/>
              </w:rPr>
              <w:t xml:space="preserve">brake air duct - </w:t>
            </w:r>
            <w:r w:rsidRPr="00FD73ED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47E622FE" w14:textId="77777777" w:rsidR="006C3FDD" w:rsidRPr="00704C49" w:rsidRDefault="006C3FDD" w:rsidP="00807443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2D93E44" w14:textId="11476A6B" w:rsidR="006C3FDD" w:rsidRPr="00704C49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30E16">
              <w:rPr>
                <w:b/>
              </w:rPr>
              <w:t>4</w:t>
            </w:r>
            <w:r w:rsidRPr="00704C49">
              <w:rPr>
                <w:b/>
              </w:rPr>
              <w:t>)</w:t>
            </w:r>
            <w:r w:rsidRPr="00704C49">
              <w:tab/>
              <w:t xml:space="preserve">Canalisation d’air de frein </w:t>
            </w:r>
            <w:r w:rsidRPr="00704C49">
              <w:rPr>
                <w:b/>
              </w:rPr>
              <w:t>avant</w:t>
            </w:r>
            <w:r w:rsidRPr="00704C49">
              <w:t xml:space="preserve"> - </w:t>
            </w:r>
            <w:r w:rsidRPr="00FD73ED">
              <w:rPr>
                <w:u w:val="single"/>
              </w:rPr>
              <w:t>montée</w:t>
            </w:r>
          </w:p>
          <w:p w14:paraId="4336A84B" w14:textId="77777777" w:rsidR="006C3FDD" w:rsidRPr="00704C49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b/>
                <w:i/>
                <w:szCs w:val="16"/>
                <w:lang w:val="en-GB"/>
              </w:rPr>
              <w:t xml:space="preserve">Front </w:t>
            </w:r>
            <w:r w:rsidRPr="00704C49">
              <w:rPr>
                <w:i/>
                <w:szCs w:val="16"/>
                <w:lang w:val="en-GB"/>
              </w:rPr>
              <w:t xml:space="preserve">brake air duct - </w:t>
            </w:r>
            <w:r w:rsidRPr="00FD73ED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033AF699" w14:textId="77777777" w:rsidR="006C3FDD" w:rsidRPr="00D86299" w:rsidRDefault="006C3FDD" w:rsidP="006C3FDD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C3FDD" w:rsidRPr="00027451" w14:paraId="52828FDA" w14:textId="77777777" w:rsidTr="00FF101A">
        <w:trPr>
          <w:cantSplit/>
          <w:trHeight w:val="334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812ED28" w14:textId="77777777" w:rsidR="006C3FDD" w:rsidRPr="00027451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920C167" w14:textId="77777777" w:rsidR="006C3FDD" w:rsidRPr="001E0FD0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8A87AF9" w14:textId="77777777" w:rsidR="006C3FDD" w:rsidRPr="00027451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A8A3603" w14:textId="73502D8A" w:rsidR="00832CF5" w:rsidRDefault="00832CF5" w:rsidP="006C3FDD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C3FDD" w:rsidRPr="006D14B6" w14:paraId="3CE9DF45" w14:textId="77777777" w:rsidTr="00807443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</w:tcPr>
          <w:p w14:paraId="4346CE28" w14:textId="756EC01E" w:rsidR="006C3FDD" w:rsidRPr="00855789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55789">
              <w:rPr>
                <w:b/>
              </w:rPr>
              <w:t>VIII3-2)</w:t>
            </w:r>
            <w:r w:rsidR="00141A97">
              <w:rPr>
                <w:b/>
              </w:rPr>
              <w:t xml:space="preserve"> </w:t>
            </w:r>
            <w:r w:rsidRPr="00855789">
              <w:t xml:space="preserve">Canalisation d’air de frein </w:t>
            </w:r>
            <w:r w:rsidRPr="00855789">
              <w:rPr>
                <w:b/>
              </w:rPr>
              <w:t>avant</w:t>
            </w:r>
          </w:p>
          <w:p w14:paraId="0E5FAFCC" w14:textId="77777777" w:rsidR="006C3FDD" w:rsidRPr="00855789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55789">
              <w:rPr>
                <w:szCs w:val="16"/>
              </w:rPr>
              <w:tab/>
            </w:r>
            <w:r w:rsidRPr="00855789">
              <w:rPr>
                <w:b/>
                <w:i/>
                <w:szCs w:val="16"/>
                <w:lang w:val="en-GB"/>
              </w:rPr>
              <w:t xml:space="preserve">Front </w:t>
            </w:r>
            <w:r w:rsidRPr="00855789">
              <w:rPr>
                <w:i/>
                <w:szCs w:val="16"/>
                <w:lang w:val="en-GB"/>
              </w:rPr>
              <w:t>brake air duct</w:t>
            </w:r>
          </w:p>
        </w:tc>
        <w:tc>
          <w:tcPr>
            <w:tcW w:w="567" w:type="dxa"/>
          </w:tcPr>
          <w:p w14:paraId="07E7E1BB" w14:textId="77777777" w:rsidR="006C3FDD" w:rsidRPr="00855789" w:rsidRDefault="006C3FDD" w:rsidP="00807443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65CB7462" w14:textId="34CD3A3B" w:rsidR="006C3FDD" w:rsidRPr="00855789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55789">
              <w:rPr>
                <w:b/>
              </w:rPr>
              <w:t>VIII3-3)</w:t>
            </w:r>
            <w:r w:rsidR="00141A97">
              <w:rPr>
                <w:b/>
              </w:rPr>
              <w:t xml:space="preserve"> </w:t>
            </w:r>
            <w:r w:rsidRPr="00855789">
              <w:t xml:space="preserve">Canalisation d’air de frein </w:t>
            </w:r>
            <w:r w:rsidRPr="00855789">
              <w:rPr>
                <w:b/>
              </w:rPr>
              <w:t>avant</w:t>
            </w:r>
          </w:p>
          <w:p w14:paraId="493CCF4F" w14:textId="77777777" w:rsidR="006C3FDD" w:rsidRPr="00855789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55789">
              <w:rPr>
                <w:szCs w:val="16"/>
              </w:rPr>
              <w:tab/>
            </w:r>
            <w:r w:rsidRPr="00855789">
              <w:rPr>
                <w:b/>
                <w:i/>
                <w:szCs w:val="16"/>
                <w:lang w:val="en-GB"/>
              </w:rPr>
              <w:t xml:space="preserve">Front </w:t>
            </w:r>
            <w:r w:rsidRPr="00855789">
              <w:rPr>
                <w:i/>
                <w:szCs w:val="16"/>
                <w:lang w:val="en-GB"/>
              </w:rPr>
              <w:t>brake air duct</w:t>
            </w:r>
          </w:p>
        </w:tc>
      </w:tr>
    </w:tbl>
    <w:p w14:paraId="3EBD8275" w14:textId="77777777" w:rsidR="006C3FDD" w:rsidRPr="00D86299" w:rsidRDefault="006C3FDD" w:rsidP="006C3FDD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C3FDD" w:rsidRPr="00455FD3" w14:paraId="4F553521" w14:textId="77777777" w:rsidTr="00807443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742A1BE" w14:textId="77777777" w:rsidR="006C3FDD" w:rsidRPr="009B4F08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9B4F08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2243A455" w14:textId="77777777" w:rsidR="006C3FDD" w:rsidRPr="009B4F08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8040E19" w14:textId="77777777" w:rsidR="006C3FDD" w:rsidRPr="00E36537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E36537">
              <w:rPr>
                <w:color w:val="D9D9D9" w:themeColor="background1" w:themeShade="D9"/>
                <w:szCs w:val="16"/>
                <w:lang w:val="en-GB"/>
              </w:rPr>
              <w:t>X-section with dimens</w:t>
            </w:r>
            <w:r>
              <w:rPr>
                <w:color w:val="D9D9D9" w:themeColor="background1" w:themeShade="D9"/>
                <w:szCs w:val="16"/>
                <w:lang w:val="en-GB"/>
              </w:rPr>
              <w:t>ions (length and inner section)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6E9D97EA" w14:textId="77777777" w:rsidR="006C3FDD" w:rsidRPr="001E0FD0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ED9ED1C" w14:textId="77777777" w:rsidR="006C3FDD" w:rsidRPr="009B4F08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9B4F08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796A23CF" w14:textId="77777777" w:rsidR="006C3FDD" w:rsidRPr="009B4F08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7ECB7D4" w14:textId="77777777" w:rsidR="006C3FDD" w:rsidRPr="00E36537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E36537">
              <w:rPr>
                <w:color w:val="D9D9D9" w:themeColor="background1" w:themeShade="D9"/>
                <w:szCs w:val="16"/>
                <w:lang w:val="en-GB"/>
              </w:rPr>
              <w:t>X-section with dimens</w:t>
            </w:r>
            <w:r>
              <w:rPr>
                <w:color w:val="D9D9D9" w:themeColor="background1" w:themeShade="D9"/>
                <w:szCs w:val="16"/>
                <w:lang w:val="en-GB"/>
              </w:rPr>
              <w:t>ions (length and inner section)</w:t>
            </w:r>
          </w:p>
        </w:tc>
      </w:tr>
      <w:tr w:rsidR="006C3FDD" w:rsidRPr="00BF43E8" w14:paraId="43141202" w14:textId="77777777" w:rsidTr="00807443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2E4093C" w14:textId="283320EB" w:rsidR="006C3FDD" w:rsidRPr="003F5D47" w:rsidRDefault="000F2C9E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proofErr w:type="gramStart"/>
            <w:r>
              <w:rPr>
                <w:b/>
                <w:bCs/>
                <w:szCs w:val="16"/>
                <w:lang w:val="en-GB"/>
              </w:rPr>
              <w:t>T</w:t>
            </w:r>
            <w:r w:rsidR="006C3FDD" w:rsidRPr="003F5D47">
              <w:rPr>
                <w:b/>
                <w:bCs/>
                <w:szCs w:val="16"/>
                <w:lang w:val="en-GB"/>
              </w:rPr>
              <w:t>olerance :</w:t>
            </w:r>
            <w:proofErr w:type="gramEnd"/>
            <w:r w:rsidR="006C3FDD" w:rsidRPr="003F5D47">
              <w:rPr>
                <w:b/>
                <w:bCs/>
                <w:szCs w:val="16"/>
                <w:lang w:val="en-GB"/>
              </w:rPr>
              <w:t xml:space="preserve"> ± 2mm</w:t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142F8E5" w14:textId="77777777" w:rsidR="006C3FDD" w:rsidRPr="001E0FD0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1534894" w14:textId="77777777" w:rsidR="006C3FDD" w:rsidRPr="003F5D47" w:rsidRDefault="006C3FDD" w:rsidP="003F5D47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proofErr w:type="gramStart"/>
            <w:r w:rsidRPr="003F5D47">
              <w:rPr>
                <w:b/>
                <w:bCs/>
                <w:szCs w:val="16"/>
                <w:lang w:val="en-GB"/>
              </w:rPr>
              <w:t>Tolerance :</w:t>
            </w:r>
            <w:proofErr w:type="gramEnd"/>
            <w:r w:rsidRPr="003F5D47">
              <w:rPr>
                <w:b/>
                <w:bCs/>
                <w:szCs w:val="16"/>
                <w:lang w:val="en-GB"/>
              </w:rPr>
              <w:t xml:space="preserve"> ± 2mm</w:t>
            </w:r>
          </w:p>
        </w:tc>
      </w:tr>
    </w:tbl>
    <w:p w14:paraId="265545D1" w14:textId="77777777" w:rsidR="008F7E53" w:rsidRDefault="008F7E53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C3FDD" w:rsidRPr="00257E65" w14:paraId="7C94C1C6" w14:textId="77777777" w:rsidTr="00807443">
        <w:trPr>
          <w:trHeight w:hRule="exact" w:val="397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54C481AF" w14:textId="77777777" w:rsidR="006C3FDD" w:rsidRPr="004723F5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jc w:val="center"/>
              <w:rPr>
                <w:b/>
                <w:szCs w:val="16"/>
              </w:rPr>
            </w:pPr>
            <w:r w:rsidRPr="004723F5">
              <w:rPr>
                <w:b/>
                <w:szCs w:val="16"/>
              </w:rPr>
              <w:lastRenderedPageBreak/>
              <w:t>LHS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</w:tcPr>
          <w:p w14:paraId="11AFFA3B" w14:textId="77777777" w:rsidR="006C3FDD" w:rsidRPr="004723F5" w:rsidRDefault="006C3FDD" w:rsidP="00807443">
            <w:pPr>
              <w:tabs>
                <w:tab w:val="left" w:pos="2694"/>
                <w:tab w:val="left" w:pos="5954"/>
                <w:tab w:val="right" w:pos="10773"/>
              </w:tabs>
              <w:rPr>
                <w:b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271F733D" w14:textId="77777777" w:rsidR="006C3FDD" w:rsidRPr="004723F5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jc w:val="center"/>
              <w:rPr>
                <w:b/>
                <w:szCs w:val="16"/>
              </w:rPr>
            </w:pPr>
            <w:r w:rsidRPr="004723F5">
              <w:rPr>
                <w:b/>
                <w:szCs w:val="16"/>
              </w:rPr>
              <w:t>RHS</w:t>
            </w:r>
          </w:p>
        </w:tc>
      </w:tr>
    </w:tbl>
    <w:p w14:paraId="71DAC83B" w14:textId="77777777" w:rsidR="006C3FDD" w:rsidRPr="004723F5" w:rsidRDefault="006C3FDD" w:rsidP="006C3FDD">
      <w:pPr>
        <w:rPr>
          <w:szCs w:val="16"/>
          <w:lang w:val="fr-CH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C3FDD" w:rsidRPr="00455FD3" w14:paraId="31A0B531" w14:textId="77777777" w:rsidTr="00807443">
        <w:trPr>
          <w:trHeight w:hRule="exact" w:val="397"/>
          <w:jc w:val="center"/>
        </w:trPr>
        <w:tc>
          <w:tcPr>
            <w:tcW w:w="5103" w:type="dxa"/>
          </w:tcPr>
          <w:p w14:paraId="714070A6" w14:textId="0D85C057" w:rsidR="006C3FDD" w:rsidRPr="004B71BE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30E16">
              <w:rPr>
                <w:b/>
              </w:rPr>
              <w:t>5</w:t>
            </w:r>
            <w:r w:rsidRPr="004B71BE">
              <w:rPr>
                <w:b/>
              </w:rPr>
              <w:t>)</w:t>
            </w:r>
            <w:r w:rsidRPr="004B71BE">
              <w:tab/>
              <w:t xml:space="preserve">Canalisation d’air de frein </w:t>
            </w:r>
            <w:r w:rsidRPr="004B71BE">
              <w:rPr>
                <w:b/>
              </w:rPr>
              <w:t>arrière</w:t>
            </w:r>
            <w:r w:rsidRPr="004B71BE">
              <w:t xml:space="preserve"> - </w:t>
            </w:r>
            <w:r>
              <w:rPr>
                <w:u w:val="single"/>
              </w:rPr>
              <w:t>déposée</w:t>
            </w:r>
          </w:p>
          <w:p w14:paraId="502E7BD3" w14:textId="77777777" w:rsidR="006C3FDD" w:rsidRPr="004B71BE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4B71BE">
              <w:rPr>
                <w:szCs w:val="16"/>
              </w:rPr>
              <w:tab/>
            </w:r>
            <w:r w:rsidRPr="004B71BE">
              <w:rPr>
                <w:b/>
                <w:i/>
                <w:szCs w:val="16"/>
                <w:lang w:val="en-GB"/>
              </w:rPr>
              <w:t xml:space="preserve">Rear </w:t>
            </w:r>
            <w:r w:rsidRPr="004B71BE">
              <w:rPr>
                <w:i/>
                <w:szCs w:val="16"/>
                <w:lang w:val="en-GB"/>
              </w:rPr>
              <w:t xml:space="preserve">brake air duct - </w:t>
            </w:r>
            <w:r w:rsidRPr="009634A4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25140AB" w14:textId="77777777" w:rsidR="006C3FDD" w:rsidRPr="004B71BE" w:rsidRDefault="006C3FDD" w:rsidP="00807443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22AB2FE" w14:textId="45D9E2BB" w:rsidR="006C3FDD" w:rsidRPr="004B71BE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30E16">
              <w:rPr>
                <w:b/>
              </w:rPr>
              <w:t>6</w:t>
            </w:r>
            <w:r w:rsidRPr="004B71BE">
              <w:rPr>
                <w:b/>
              </w:rPr>
              <w:t>)</w:t>
            </w:r>
            <w:r w:rsidRPr="004B71BE">
              <w:tab/>
              <w:t xml:space="preserve">Canalisation d’air de frein </w:t>
            </w:r>
            <w:r w:rsidRPr="004B71BE">
              <w:rPr>
                <w:b/>
              </w:rPr>
              <w:t>arrière</w:t>
            </w:r>
            <w:r w:rsidRPr="004B71BE">
              <w:t xml:space="preserve"> - </w:t>
            </w:r>
            <w:r>
              <w:rPr>
                <w:u w:val="single"/>
              </w:rPr>
              <w:t>déposée</w:t>
            </w:r>
          </w:p>
          <w:p w14:paraId="5B219011" w14:textId="77777777" w:rsidR="006C3FDD" w:rsidRPr="004B71BE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4B71BE">
              <w:rPr>
                <w:szCs w:val="16"/>
              </w:rPr>
              <w:tab/>
            </w:r>
            <w:r w:rsidRPr="004B71BE">
              <w:rPr>
                <w:b/>
                <w:i/>
                <w:szCs w:val="16"/>
                <w:lang w:val="en-GB"/>
              </w:rPr>
              <w:t xml:space="preserve">Rear </w:t>
            </w:r>
            <w:r w:rsidRPr="004B71BE">
              <w:rPr>
                <w:i/>
                <w:szCs w:val="16"/>
                <w:lang w:val="en-GB"/>
              </w:rPr>
              <w:t xml:space="preserve">brake air duct - </w:t>
            </w:r>
            <w:r w:rsidRPr="009634A4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</w:tr>
    </w:tbl>
    <w:p w14:paraId="1759DD38" w14:textId="77777777" w:rsidR="006C3FDD" w:rsidRDefault="006C3FDD" w:rsidP="006C3FDD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F101A" w:rsidRPr="00027451" w14:paraId="2AF0387E" w14:textId="77777777" w:rsidTr="00DF3F13">
        <w:trPr>
          <w:cantSplit/>
          <w:trHeight w:val="334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349CB77" w14:textId="77777777" w:rsidR="00FF101A" w:rsidRPr="00027451" w:rsidRDefault="00FF101A" w:rsidP="00DF3F1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10F921B" w14:textId="77777777" w:rsidR="00FF101A" w:rsidRPr="001E0FD0" w:rsidRDefault="00FF101A" w:rsidP="00DF3F1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D651C00" w14:textId="77777777" w:rsidR="00FF101A" w:rsidRPr="00027451" w:rsidRDefault="00FF101A" w:rsidP="00DF3F1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0F45BA5" w14:textId="77777777" w:rsidR="00FF101A" w:rsidRPr="00FF101A" w:rsidRDefault="00FF101A" w:rsidP="00FF101A">
      <w:pPr>
        <w:rPr>
          <w:sz w:val="8"/>
          <w:szCs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686"/>
        <w:gridCol w:w="567"/>
        <w:gridCol w:w="5102"/>
      </w:tblGrid>
      <w:tr w:rsidR="00FF101A" w:rsidRPr="00EC26D7" w14:paraId="1DA543EC" w14:textId="77777777" w:rsidTr="00803392">
        <w:trPr>
          <w:trHeight w:hRule="exact" w:val="510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396C83C3" w14:textId="77777777" w:rsidR="00FF101A" w:rsidRDefault="00FF101A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Matière</w:t>
            </w:r>
          </w:p>
          <w:p w14:paraId="130799E0" w14:textId="77777777" w:rsidR="00FF101A" w:rsidRPr="00EE5FA0" w:rsidRDefault="00FF101A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/>
                <w:highlight w:val="yellow"/>
                <w:lang w:val="en-GB"/>
              </w:rPr>
            </w:pPr>
            <w:r>
              <w:rPr>
                <w:i/>
                <w:lang w:val="en-GB"/>
              </w:rPr>
              <w:t>Material</w:t>
            </w:r>
          </w:p>
        </w:tc>
        <w:tc>
          <w:tcPr>
            <w:tcW w:w="368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25A6D0A3" w14:textId="77777777" w:rsidR="00FF101A" w:rsidRPr="005377EA" w:rsidRDefault="00FF101A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color w:val="FF0000"/>
                <w:highlight w:val="yellow"/>
                <w:lang w:val="en-GB"/>
              </w:rPr>
            </w:pPr>
            <w:r w:rsidRPr="005377EA">
              <w:rPr>
                <w:b/>
                <w:i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5377EA">
              <w:rPr>
                <w:b/>
                <w:iCs/>
                <w:color w:val="FF0000"/>
                <w:szCs w:val="16"/>
              </w:rPr>
              <w:instrText xml:space="preserve"> FORMTEXT </w:instrText>
            </w:r>
            <w:r w:rsidRPr="005377EA">
              <w:rPr>
                <w:b/>
                <w:iCs/>
                <w:color w:val="FF0000"/>
                <w:szCs w:val="16"/>
              </w:rPr>
            </w:r>
            <w:r w:rsidRPr="005377EA">
              <w:rPr>
                <w:b/>
                <w:iCs/>
                <w:color w:val="FF0000"/>
                <w:szCs w:val="16"/>
              </w:rPr>
              <w:fldChar w:fldCharType="separate"/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B9EC1C7" w14:textId="77777777" w:rsidR="00FF101A" w:rsidRPr="00027451" w:rsidRDefault="00FF101A" w:rsidP="00DF3F1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CAA7C" w14:textId="77777777" w:rsidR="00FF101A" w:rsidRPr="00520C0B" w:rsidRDefault="00FF101A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76518A0C" w14:textId="77777777" w:rsidR="00FF101A" w:rsidRPr="00FF101A" w:rsidRDefault="00FF101A" w:rsidP="006C3FDD">
      <w:pPr>
        <w:rPr>
          <w:szCs w:val="16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C3FDD" w:rsidRPr="00455FD3" w14:paraId="66A8F4DF" w14:textId="77777777" w:rsidTr="00807443">
        <w:trPr>
          <w:trHeight w:hRule="exact" w:val="397"/>
          <w:jc w:val="center"/>
        </w:trPr>
        <w:tc>
          <w:tcPr>
            <w:tcW w:w="5103" w:type="dxa"/>
          </w:tcPr>
          <w:p w14:paraId="6F9ED6EC" w14:textId="7D114713" w:rsidR="006C3FDD" w:rsidRPr="004B71BE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30E16">
              <w:rPr>
                <w:b/>
              </w:rPr>
              <w:t>7</w:t>
            </w:r>
            <w:r w:rsidRPr="004B71BE">
              <w:rPr>
                <w:b/>
              </w:rPr>
              <w:t>)</w:t>
            </w:r>
            <w:r w:rsidRPr="004B71BE">
              <w:tab/>
              <w:t xml:space="preserve">Canalisation d’air de frein </w:t>
            </w:r>
            <w:r w:rsidRPr="004B71BE">
              <w:rPr>
                <w:b/>
              </w:rPr>
              <w:t>arrière</w:t>
            </w:r>
            <w:r w:rsidRPr="004B71BE">
              <w:t xml:space="preserve"> – </w:t>
            </w:r>
            <w:r w:rsidRPr="009634A4">
              <w:rPr>
                <w:u w:val="single"/>
              </w:rPr>
              <w:t>montée</w:t>
            </w:r>
          </w:p>
          <w:p w14:paraId="3BA80BE7" w14:textId="77777777" w:rsidR="006C3FDD" w:rsidRPr="004B71BE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4B71BE">
              <w:rPr>
                <w:szCs w:val="16"/>
              </w:rPr>
              <w:tab/>
            </w:r>
            <w:r w:rsidRPr="004B71BE">
              <w:rPr>
                <w:b/>
                <w:i/>
                <w:szCs w:val="16"/>
                <w:lang w:val="en-GB"/>
              </w:rPr>
              <w:t xml:space="preserve">Rear </w:t>
            </w:r>
            <w:r w:rsidRPr="004B71BE">
              <w:rPr>
                <w:i/>
                <w:szCs w:val="16"/>
                <w:lang w:val="en-GB"/>
              </w:rPr>
              <w:t xml:space="preserve">brake air duct - </w:t>
            </w:r>
            <w:r w:rsidRPr="009634A4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38DD739C" w14:textId="77777777" w:rsidR="006C3FDD" w:rsidRPr="004B71BE" w:rsidRDefault="006C3FDD" w:rsidP="00807443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2A90795" w14:textId="6F7DF6C7" w:rsidR="006C3FDD" w:rsidRPr="004B71BE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30E16">
              <w:rPr>
                <w:b/>
              </w:rPr>
              <w:t>8</w:t>
            </w:r>
            <w:r w:rsidRPr="004B71BE">
              <w:rPr>
                <w:b/>
              </w:rPr>
              <w:t>)</w:t>
            </w:r>
            <w:r w:rsidRPr="004B71BE">
              <w:tab/>
              <w:t xml:space="preserve">Canalisation d’air de frein </w:t>
            </w:r>
            <w:r w:rsidRPr="004B71BE">
              <w:rPr>
                <w:b/>
              </w:rPr>
              <w:t>arrière</w:t>
            </w:r>
            <w:r w:rsidRPr="004B71BE">
              <w:t xml:space="preserve"> - </w:t>
            </w:r>
            <w:r w:rsidRPr="009634A4">
              <w:rPr>
                <w:u w:val="single"/>
              </w:rPr>
              <w:t>montée</w:t>
            </w:r>
          </w:p>
          <w:p w14:paraId="4994A5C9" w14:textId="77777777" w:rsidR="006C3FDD" w:rsidRPr="004B71BE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4B71BE">
              <w:rPr>
                <w:szCs w:val="16"/>
              </w:rPr>
              <w:tab/>
            </w:r>
            <w:r w:rsidRPr="004B71BE">
              <w:rPr>
                <w:b/>
                <w:i/>
                <w:szCs w:val="16"/>
                <w:lang w:val="en-GB"/>
              </w:rPr>
              <w:t xml:space="preserve">Rear </w:t>
            </w:r>
            <w:r w:rsidRPr="004B71BE">
              <w:rPr>
                <w:i/>
                <w:szCs w:val="16"/>
                <w:lang w:val="en-GB"/>
              </w:rPr>
              <w:t xml:space="preserve">brake air duct - </w:t>
            </w:r>
            <w:r w:rsidRPr="009634A4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3EAE6489" w14:textId="77777777" w:rsidR="006C3FDD" w:rsidRPr="00D86299" w:rsidRDefault="006C3FDD" w:rsidP="006C3FDD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C3FDD" w:rsidRPr="00027451" w14:paraId="6C8AF582" w14:textId="77777777" w:rsidTr="00FF101A">
        <w:trPr>
          <w:cantSplit/>
          <w:trHeight w:val="334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353BAB4" w14:textId="77777777" w:rsidR="006C3FDD" w:rsidRPr="00027451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E2E6A8C" w14:textId="77777777" w:rsidR="006C3FDD" w:rsidRPr="001E0FD0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5BA70EC" w14:textId="77777777" w:rsidR="006C3FDD" w:rsidRPr="00027451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60B1D5F4" w14:textId="6769C704" w:rsidR="00832CF5" w:rsidRDefault="00832CF5" w:rsidP="006C3FDD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C3FDD" w:rsidRPr="006D14B6" w14:paraId="67646645" w14:textId="77777777" w:rsidTr="00807443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</w:tcPr>
          <w:p w14:paraId="2169DF30" w14:textId="403FC2AC" w:rsidR="006C3FDD" w:rsidRPr="008542E6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542E6">
              <w:rPr>
                <w:b/>
              </w:rPr>
              <w:t>VIIIC-4)</w:t>
            </w:r>
            <w:r w:rsidR="00141A97">
              <w:rPr>
                <w:b/>
              </w:rPr>
              <w:t xml:space="preserve"> </w:t>
            </w:r>
            <w:r w:rsidRPr="008542E6">
              <w:t xml:space="preserve">Canalisation d’air de frein </w:t>
            </w:r>
            <w:r w:rsidRPr="008542E6">
              <w:rPr>
                <w:b/>
              </w:rPr>
              <w:t>arrière</w:t>
            </w:r>
          </w:p>
          <w:p w14:paraId="75A3FD57" w14:textId="77777777" w:rsidR="006C3FDD" w:rsidRPr="008542E6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542E6">
              <w:rPr>
                <w:szCs w:val="16"/>
              </w:rPr>
              <w:tab/>
            </w:r>
            <w:r w:rsidRPr="008542E6">
              <w:rPr>
                <w:b/>
                <w:i/>
                <w:szCs w:val="16"/>
                <w:lang w:val="en-GB"/>
              </w:rPr>
              <w:t xml:space="preserve">Rear </w:t>
            </w:r>
            <w:r w:rsidRPr="008542E6">
              <w:rPr>
                <w:i/>
                <w:szCs w:val="16"/>
                <w:lang w:val="en-GB"/>
              </w:rPr>
              <w:t>brake air duct</w:t>
            </w:r>
          </w:p>
        </w:tc>
        <w:tc>
          <w:tcPr>
            <w:tcW w:w="567" w:type="dxa"/>
          </w:tcPr>
          <w:p w14:paraId="2F3AE8B2" w14:textId="77777777" w:rsidR="006C3FDD" w:rsidRPr="008542E6" w:rsidRDefault="006C3FDD" w:rsidP="00807443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01FDB256" w14:textId="691C2722" w:rsidR="006C3FDD" w:rsidRPr="008542E6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542E6">
              <w:rPr>
                <w:b/>
              </w:rPr>
              <w:t>VIIIC-5)</w:t>
            </w:r>
            <w:r w:rsidR="00141A97">
              <w:rPr>
                <w:b/>
              </w:rPr>
              <w:t xml:space="preserve"> </w:t>
            </w:r>
            <w:r w:rsidRPr="008542E6">
              <w:t xml:space="preserve">Canalisation d’air de frein </w:t>
            </w:r>
            <w:r w:rsidRPr="008542E6">
              <w:rPr>
                <w:b/>
              </w:rPr>
              <w:t>arrière</w:t>
            </w:r>
          </w:p>
          <w:p w14:paraId="7CAF2D29" w14:textId="77777777" w:rsidR="006C3FDD" w:rsidRPr="008542E6" w:rsidRDefault="006C3FDD" w:rsidP="0080744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542E6">
              <w:rPr>
                <w:szCs w:val="16"/>
              </w:rPr>
              <w:tab/>
            </w:r>
            <w:r w:rsidRPr="008542E6">
              <w:rPr>
                <w:b/>
                <w:i/>
                <w:szCs w:val="16"/>
                <w:lang w:val="en-GB"/>
              </w:rPr>
              <w:t xml:space="preserve">Rear </w:t>
            </w:r>
            <w:r w:rsidRPr="008542E6">
              <w:rPr>
                <w:i/>
                <w:szCs w:val="16"/>
                <w:lang w:val="en-GB"/>
              </w:rPr>
              <w:t>brake air duct</w:t>
            </w:r>
          </w:p>
        </w:tc>
      </w:tr>
    </w:tbl>
    <w:p w14:paraId="4E75F291" w14:textId="77777777" w:rsidR="006C3FDD" w:rsidRPr="00D86299" w:rsidRDefault="006C3FDD" w:rsidP="006C3FDD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C3FDD" w:rsidRPr="00455FD3" w14:paraId="3BCB047F" w14:textId="77777777" w:rsidTr="00807443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DE7960B" w14:textId="77777777" w:rsidR="006C3FDD" w:rsidRPr="009B4F08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9B4F08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5873F704" w14:textId="77777777" w:rsidR="006C3FDD" w:rsidRPr="009B4F08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3D8382E" w14:textId="77777777" w:rsidR="006C3FDD" w:rsidRPr="00E36537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E36537">
              <w:rPr>
                <w:color w:val="D9D9D9" w:themeColor="background1" w:themeShade="D9"/>
                <w:szCs w:val="16"/>
                <w:lang w:val="en-GB"/>
              </w:rPr>
              <w:t>X-section with dimens</w:t>
            </w:r>
            <w:r>
              <w:rPr>
                <w:color w:val="D9D9D9" w:themeColor="background1" w:themeShade="D9"/>
                <w:szCs w:val="16"/>
                <w:lang w:val="en-GB"/>
              </w:rPr>
              <w:t>ions (length and inner section)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48F033D9" w14:textId="77777777" w:rsidR="006C3FDD" w:rsidRPr="001E0FD0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201DE7A" w14:textId="77777777" w:rsidR="006C3FDD" w:rsidRPr="009B4F08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9B4F08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5CC0D592" w14:textId="77777777" w:rsidR="006C3FDD" w:rsidRPr="009B4F08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CCE276A" w14:textId="77777777" w:rsidR="006C3FDD" w:rsidRPr="00E36537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E36537">
              <w:rPr>
                <w:color w:val="D9D9D9" w:themeColor="background1" w:themeShade="D9"/>
                <w:szCs w:val="16"/>
                <w:lang w:val="en-GB"/>
              </w:rPr>
              <w:t>X-section with dimens</w:t>
            </w:r>
            <w:r>
              <w:rPr>
                <w:color w:val="D9D9D9" w:themeColor="background1" w:themeShade="D9"/>
                <w:szCs w:val="16"/>
                <w:lang w:val="en-GB"/>
              </w:rPr>
              <w:t>ions (length and inner section)</w:t>
            </w:r>
          </w:p>
        </w:tc>
      </w:tr>
      <w:tr w:rsidR="006C3FDD" w:rsidRPr="00BF43E8" w14:paraId="161CFFB7" w14:textId="77777777" w:rsidTr="00807443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67840B1" w14:textId="28E8D554" w:rsidR="006C3FDD" w:rsidRPr="00BE0A68" w:rsidRDefault="00371E3E" w:rsidP="00BE0A68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proofErr w:type="gramStart"/>
            <w:r>
              <w:rPr>
                <w:b/>
                <w:bCs/>
                <w:szCs w:val="16"/>
                <w:lang w:val="en-GB"/>
              </w:rPr>
              <w:t>T</w:t>
            </w:r>
            <w:r w:rsidR="006C3FDD" w:rsidRPr="00BE0A68">
              <w:rPr>
                <w:b/>
                <w:bCs/>
                <w:szCs w:val="16"/>
                <w:lang w:val="en-GB"/>
              </w:rPr>
              <w:t>olerance :</w:t>
            </w:r>
            <w:proofErr w:type="gramEnd"/>
            <w:r w:rsidR="006C3FDD" w:rsidRPr="00BE0A68">
              <w:rPr>
                <w:b/>
                <w:bCs/>
                <w:szCs w:val="16"/>
                <w:lang w:val="en-GB"/>
              </w:rPr>
              <w:t xml:space="preserve"> ± 2mm</w:t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E56CE38" w14:textId="77777777" w:rsidR="006C3FDD" w:rsidRPr="001E0FD0" w:rsidRDefault="006C3FDD" w:rsidP="008074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332275D" w14:textId="77777777" w:rsidR="006C3FDD" w:rsidRPr="00BE0A68" w:rsidRDefault="006C3FDD" w:rsidP="00BE0A68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en-GB"/>
              </w:rPr>
            </w:pPr>
            <w:proofErr w:type="gramStart"/>
            <w:r w:rsidRPr="00BE0A68">
              <w:rPr>
                <w:b/>
                <w:bCs/>
                <w:szCs w:val="16"/>
                <w:lang w:val="en-GB"/>
              </w:rPr>
              <w:t>Tolerance :</w:t>
            </w:r>
            <w:proofErr w:type="gramEnd"/>
            <w:r w:rsidRPr="00BE0A68">
              <w:rPr>
                <w:b/>
                <w:bCs/>
                <w:szCs w:val="16"/>
                <w:lang w:val="en-GB"/>
              </w:rPr>
              <w:t xml:space="preserve"> ± 2mm</w:t>
            </w:r>
          </w:p>
        </w:tc>
      </w:tr>
    </w:tbl>
    <w:p w14:paraId="0D76BFAB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4"/>
        <w:gridCol w:w="10065"/>
      </w:tblGrid>
      <w:tr w:rsidR="000F2C9E" w:rsidRPr="00867C3C" w14:paraId="285D102B" w14:textId="77777777" w:rsidTr="00897825">
        <w:trPr>
          <w:trHeight w:hRule="exact" w:val="283"/>
          <w:jc w:val="center"/>
        </w:trPr>
        <w:tc>
          <w:tcPr>
            <w:tcW w:w="714" w:type="dxa"/>
            <w:shd w:val="clear" w:color="auto" w:fill="DBE5F1" w:themeFill="accent1" w:themeFillTint="33"/>
            <w:vAlign w:val="center"/>
          </w:tcPr>
          <w:p w14:paraId="2D74DD15" w14:textId="3064289C" w:rsidR="000F2C9E" w:rsidRPr="0027268D" w:rsidRDefault="000F2C9E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803-b1</w:t>
            </w:r>
          </w:p>
        </w:tc>
        <w:tc>
          <w:tcPr>
            <w:tcW w:w="10065" w:type="dxa"/>
            <w:shd w:val="clear" w:color="auto" w:fill="DBE5F1" w:themeFill="accent1" w:themeFillTint="33"/>
            <w:vAlign w:val="center"/>
          </w:tcPr>
          <w:p w14:paraId="775238E1" w14:textId="77777777" w:rsidR="000F2C9E" w:rsidRPr="00C36144" w:rsidRDefault="000F2C9E" w:rsidP="00E45AAC">
            <w:pPr>
              <w:rPr>
                <w:b/>
                <w:i/>
                <w:iCs/>
                <w:caps/>
              </w:rPr>
            </w:pPr>
            <w:r>
              <w:rPr>
                <w:b/>
                <w:caps/>
              </w:rPr>
              <w:t xml:space="preserve">pedalier / </w:t>
            </w:r>
            <w:r>
              <w:rPr>
                <w:b/>
                <w:i/>
                <w:iCs/>
                <w:caps/>
              </w:rPr>
              <w:t>pedal box</w:t>
            </w:r>
          </w:p>
        </w:tc>
      </w:tr>
    </w:tbl>
    <w:p w14:paraId="154201FD" w14:textId="77777777" w:rsidR="000F2C9E" w:rsidRDefault="000F2C9E" w:rsidP="000F2C9E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F2C9E" w:rsidRPr="00455FD3" w14:paraId="4A566241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2052FB83" w14:textId="4E87BE5E" w:rsidR="000F2C9E" w:rsidRPr="00357CFF" w:rsidRDefault="000F2C9E" w:rsidP="00E45AA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>
              <w:rPr>
                <w:b/>
              </w:rPr>
              <w:t>H3</w:t>
            </w:r>
            <w:r w:rsidRPr="00357CFF">
              <w:rPr>
                <w:b/>
              </w:rPr>
              <w:t>-</w:t>
            </w:r>
            <w:r w:rsidR="001E6C35">
              <w:rPr>
                <w:b/>
              </w:rPr>
              <w:t>9</w:t>
            </w:r>
            <w:r w:rsidRPr="00357CFF">
              <w:rPr>
                <w:b/>
              </w:rPr>
              <w:t>)</w:t>
            </w:r>
            <w:r w:rsidRPr="00357CFF">
              <w:tab/>
              <w:t xml:space="preserve">Pédalier - </w:t>
            </w:r>
            <w:r w:rsidRPr="00357CFF">
              <w:rPr>
                <w:u w:val="single"/>
              </w:rPr>
              <w:t>déposé</w:t>
            </w:r>
            <w:r w:rsidRPr="00357CFF">
              <w:t xml:space="preserve"> vu de face</w:t>
            </w:r>
          </w:p>
          <w:p w14:paraId="2A8797B3" w14:textId="77777777" w:rsidR="000F2C9E" w:rsidRPr="00357CFF" w:rsidRDefault="000F2C9E" w:rsidP="00E45AA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357CFF">
              <w:rPr>
                <w:szCs w:val="16"/>
              </w:rPr>
              <w:tab/>
            </w:r>
            <w:r w:rsidRPr="00357CFF">
              <w:rPr>
                <w:i/>
                <w:lang w:val="en-GB"/>
              </w:rPr>
              <w:t xml:space="preserve">Pedal box - </w:t>
            </w:r>
            <w:r w:rsidRPr="00357CFF">
              <w:rPr>
                <w:i/>
                <w:u w:val="single"/>
                <w:lang w:val="en-GB"/>
              </w:rPr>
              <w:t>dismounted</w:t>
            </w:r>
            <w:r w:rsidRPr="00357CFF">
              <w:rPr>
                <w:i/>
                <w:lang w:val="en-GB"/>
              </w:rPr>
              <w:t xml:space="preserve"> seen from front</w:t>
            </w:r>
          </w:p>
        </w:tc>
        <w:tc>
          <w:tcPr>
            <w:tcW w:w="567" w:type="dxa"/>
          </w:tcPr>
          <w:p w14:paraId="2ED36FF7" w14:textId="77777777" w:rsidR="000F2C9E" w:rsidRPr="00357CFF" w:rsidRDefault="000F2C9E" w:rsidP="00E45AA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07B2A94" w14:textId="18383B17" w:rsidR="000F2C9E" w:rsidRPr="00357CFF" w:rsidRDefault="000F2C9E" w:rsidP="00E45AA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>
              <w:rPr>
                <w:b/>
              </w:rPr>
              <w:t>H3-1</w:t>
            </w:r>
            <w:r w:rsidR="001E6C35">
              <w:rPr>
                <w:b/>
              </w:rPr>
              <w:t>0</w:t>
            </w:r>
            <w:r w:rsidRPr="00357CFF">
              <w:rPr>
                <w:b/>
              </w:rPr>
              <w:t>)</w:t>
            </w:r>
            <w:r w:rsidRPr="00357CFF">
              <w:tab/>
              <w:t xml:space="preserve">Pédalier - </w:t>
            </w:r>
            <w:r w:rsidRPr="00357CFF">
              <w:rPr>
                <w:u w:val="single"/>
              </w:rPr>
              <w:t>déposé</w:t>
            </w:r>
            <w:r w:rsidRPr="00357CFF">
              <w:t xml:space="preserve"> vu de profil</w:t>
            </w:r>
          </w:p>
          <w:p w14:paraId="101D2D0F" w14:textId="77777777" w:rsidR="000F2C9E" w:rsidRPr="00357CFF" w:rsidRDefault="000F2C9E" w:rsidP="00E45AA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357CFF">
              <w:rPr>
                <w:szCs w:val="16"/>
              </w:rPr>
              <w:tab/>
            </w:r>
            <w:r w:rsidRPr="00357CFF">
              <w:rPr>
                <w:i/>
                <w:lang w:val="en-GB"/>
              </w:rPr>
              <w:t xml:space="preserve">Pedal box - </w:t>
            </w:r>
            <w:r w:rsidRPr="00357CFF">
              <w:rPr>
                <w:i/>
                <w:u w:val="single"/>
                <w:lang w:val="en-GB"/>
              </w:rPr>
              <w:t>dismounted</w:t>
            </w:r>
            <w:r w:rsidRPr="00357CFF">
              <w:rPr>
                <w:i/>
                <w:lang w:val="en-GB"/>
              </w:rPr>
              <w:t xml:space="preserve"> seen from side</w:t>
            </w:r>
          </w:p>
        </w:tc>
      </w:tr>
    </w:tbl>
    <w:p w14:paraId="6F0439BB" w14:textId="77777777" w:rsidR="000F2C9E" w:rsidRPr="00D759B4" w:rsidRDefault="000F2C9E" w:rsidP="000F2C9E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F2C9E" w:rsidRPr="00027451" w14:paraId="3279FC5B" w14:textId="77777777" w:rsidTr="00E45AAC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027A27D" w14:textId="77777777" w:rsidR="000F2C9E" w:rsidRPr="0003468B" w:rsidRDefault="000F2C9E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5B914A15" w14:textId="77777777" w:rsidR="000F2C9E" w:rsidRPr="001E0FD0" w:rsidRDefault="000F2C9E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FD3FC11" w14:textId="77777777" w:rsidR="000F2C9E" w:rsidRPr="00027451" w:rsidRDefault="000F2C9E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0F2C9E" w:rsidRPr="00027451" w14:paraId="1EC2E917" w14:textId="77777777" w:rsidTr="00E45AAC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CD3035B" w14:textId="77777777" w:rsidR="000F2C9E" w:rsidRDefault="000F2C9E" w:rsidP="00E45AAC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6C6D21">
              <w:rPr>
                <w:szCs w:val="16"/>
              </w:rPr>
              <w:t xml:space="preserve">Ref :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6347ACD" w14:textId="77777777" w:rsidR="000F2C9E" w:rsidRPr="001E0FD0" w:rsidRDefault="000F2C9E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657BB8C" w14:textId="77777777" w:rsidR="000F2C9E" w:rsidRDefault="000F2C9E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51A0A7DA" w14:textId="77777777" w:rsidR="000F2C9E" w:rsidRDefault="000F2C9E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F2C9E" w:rsidRPr="00455FD3" w14:paraId="203BFD2A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3397E7DE" w14:textId="6331D60E" w:rsidR="000F2C9E" w:rsidRPr="00357CFF" w:rsidRDefault="000F2C9E" w:rsidP="00E45AA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u w:val="single"/>
              </w:rPr>
            </w:pPr>
            <w:r>
              <w:rPr>
                <w:b/>
              </w:rPr>
              <w:t>H3-1</w:t>
            </w:r>
            <w:r w:rsidR="001E6C35">
              <w:rPr>
                <w:b/>
              </w:rPr>
              <w:t>1</w:t>
            </w:r>
            <w:r w:rsidRPr="00357CFF">
              <w:rPr>
                <w:b/>
              </w:rPr>
              <w:t>)</w:t>
            </w:r>
            <w:r w:rsidRPr="00357CFF">
              <w:tab/>
              <w:t xml:space="preserve">Pédalier - </w:t>
            </w:r>
            <w:r w:rsidRPr="00357CFF">
              <w:rPr>
                <w:u w:val="single"/>
              </w:rPr>
              <w:t>monté dans son emplacement</w:t>
            </w:r>
          </w:p>
          <w:p w14:paraId="65A70750" w14:textId="77777777" w:rsidR="000F2C9E" w:rsidRPr="00357CFF" w:rsidRDefault="000F2C9E" w:rsidP="00E45AA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357CFF">
              <w:rPr>
                <w:szCs w:val="16"/>
              </w:rPr>
              <w:tab/>
            </w:r>
            <w:r w:rsidRPr="00357CFF">
              <w:rPr>
                <w:i/>
                <w:lang w:val="en-GB"/>
              </w:rPr>
              <w:t xml:space="preserve">Pedal box – </w:t>
            </w:r>
            <w:r w:rsidRPr="00357CFF">
              <w:rPr>
                <w:i/>
                <w:u w:val="single"/>
                <w:lang w:val="en-GB"/>
              </w:rPr>
              <w:t>mounted in its location</w:t>
            </w:r>
          </w:p>
        </w:tc>
        <w:tc>
          <w:tcPr>
            <w:tcW w:w="567" w:type="dxa"/>
          </w:tcPr>
          <w:p w14:paraId="53D075D5" w14:textId="77777777" w:rsidR="000F2C9E" w:rsidRPr="00357CFF" w:rsidRDefault="000F2C9E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F454A30" w14:textId="77777777" w:rsidR="000F2C9E" w:rsidRPr="00357CFF" w:rsidRDefault="000F2C9E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386BF320" w14:textId="77777777" w:rsidR="000F2C9E" w:rsidRPr="00D759B4" w:rsidRDefault="000F2C9E" w:rsidP="000F2C9E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F2C9E" w:rsidRPr="00A11EAC" w14:paraId="7FA90344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05AD550" w14:textId="77777777" w:rsidR="000F2C9E" w:rsidRPr="00027451" w:rsidRDefault="000F2C9E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15B6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7B62ADD" w14:textId="77777777" w:rsidR="000F2C9E" w:rsidRPr="00FA3943" w:rsidRDefault="000F2C9E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74119" w14:textId="77777777" w:rsidR="000F2C9E" w:rsidRPr="00027451" w:rsidRDefault="000F2C9E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  <w:bookmarkEnd w:id="22"/>
    </w:tbl>
    <w:p w14:paraId="65F744E2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6"/>
        <w:gridCol w:w="3820"/>
        <w:gridCol w:w="1701"/>
        <w:gridCol w:w="1431"/>
        <w:gridCol w:w="1559"/>
        <w:gridCol w:w="1572"/>
      </w:tblGrid>
      <w:tr w:rsidR="00DA469E" w:rsidRPr="00383D43" w14:paraId="026F8A35" w14:textId="77777777" w:rsidTr="00897825">
        <w:trPr>
          <w:trHeight w:hRule="exact" w:val="283"/>
          <w:jc w:val="center"/>
        </w:trPr>
        <w:tc>
          <w:tcPr>
            <w:tcW w:w="716" w:type="dxa"/>
            <w:shd w:val="clear" w:color="auto" w:fill="DBE5F1" w:themeFill="accent1" w:themeFillTint="33"/>
            <w:vAlign w:val="center"/>
          </w:tcPr>
          <w:p w14:paraId="51EFE3AC" w14:textId="1FA3B22E" w:rsidR="00DA469E" w:rsidRDefault="00DA469E" w:rsidP="00672C5C">
            <w:pPr>
              <w:jc w:val="center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lastRenderedPageBreak/>
              <w:t>803-</w:t>
            </w:r>
            <w:r w:rsidR="001E6C35">
              <w:rPr>
                <w:b/>
                <w:bCs/>
                <w:lang w:val="fr-CH"/>
              </w:rPr>
              <w:t>c</w:t>
            </w:r>
            <w:r>
              <w:rPr>
                <w:b/>
                <w:bCs/>
                <w:lang w:val="fr-CH"/>
              </w:rPr>
              <w:t>1</w:t>
            </w:r>
          </w:p>
        </w:tc>
        <w:tc>
          <w:tcPr>
            <w:tcW w:w="10083" w:type="dxa"/>
            <w:gridSpan w:val="5"/>
            <w:shd w:val="clear" w:color="auto" w:fill="DBE5F1" w:themeFill="accent1" w:themeFillTint="33"/>
            <w:vAlign w:val="center"/>
          </w:tcPr>
          <w:p w14:paraId="7AFE221C" w14:textId="77777777" w:rsidR="00DA469E" w:rsidRPr="00383D43" w:rsidRDefault="00DA469E" w:rsidP="00A46FA0">
            <w:pPr>
              <w:rPr>
                <w:b/>
                <w:bCs/>
                <w:caps/>
                <w:szCs w:val="16"/>
                <w:u w:val="single"/>
              </w:rPr>
            </w:pPr>
            <w:r>
              <w:rPr>
                <w:b/>
                <w:bCs/>
              </w:rPr>
              <w:t xml:space="preserve">MAÎTRE CYLINDRE / </w:t>
            </w:r>
            <w:r w:rsidRPr="00BA2D74">
              <w:rPr>
                <w:b/>
                <w:bCs/>
                <w:i/>
                <w:iCs/>
              </w:rPr>
              <w:t>MASTER CYLINDER</w:t>
            </w:r>
          </w:p>
        </w:tc>
      </w:tr>
      <w:tr w:rsidR="00DA469E" w:rsidRPr="00014164" w14:paraId="5D4A9F93" w14:textId="77777777" w:rsidTr="00335376">
        <w:trPr>
          <w:trHeight w:hRule="exact" w:val="386"/>
          <w:jc w:val="center"/>
        </w:trPr>
        <w:tc>
          <w:tcPr>
            <w:tcW w:w="716" w:type="dxa"/>
            <w:shd w:val="clear" w:color="auto" w:fill="DBE5F1" w:themeFill="accent1" w:themeFillTint="33"/>
          </w:tcPr>
          <w:p w14:paraId="0C15B473" w14:textId="7B8C306B" w:rsidR="00DA469E" w:rsidRDefault="00DA469E" w:rsidP="00335376">
            <w:pPr>
              <w:rPr>
                <w:b/>
                <w:bCs/>
                <w:lang w:val="fr-CH"/>
              </w:rPr>
            </w:pPr>
          </w:p>
        </w:tc>
        <w:tc>
          <w:tcPr>
            <w:tcW w:w="3820" w:type="dxa"/>
            <w:tcBorders>
              <w:right w:val="single" w:sz="4" w:space="0" w:color="auto"/>
            </w:tcBorders>
            <w:vAlign w:val="center"/>
          </w:tcPr>
          <w:p w14:paraId="37B8652A" w14:textId="77777777" w:rsidR="00DA469E" w:rsidRDefault="00DA469E" w:rsidP="00A46FA0">
            <w:pPr>
              <w:tabs>
                <w:tab w:val="left" w:pos="319"/>
              </w:tabs>
              <w:rPr>
                <w:lang w:val="fr-CH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CE5F" w14:textId="77777777" w:rsidR="00DA469E" w:rsidRDefault="00DA469E" w:rsidP="00A46FA0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014164">
              <w:rPr>
                <w:b/>
              </w:rPr>
              <w:t xml:space="preserve">AVANT / </w:t>
            </w:r>
            <w:r w:rsidRPr="00014164">
              <w:rPr>
                <w:b/>
                <w:i/>
              </w:rPr>
              <w:t>FRONT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E011" w14:textId="77777777" w:rsidR="00DA469E" w:rsidRDefault="00DA469E" w:rsidP="00A46FA0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014164">
              <w:rPr>
                <w:b/>
              </w:rPr>
              <w:t xml:space="preserve">ARRIERE / </w:t>
            </w:r>
            <w:r w:rsidRPr="00014164">
              <w:rPr>
                <w:b/>
                <w:i/>
              </w:rPr>
              <w:t>REAR</w:t>
            </w:r>
          </w:p>
        </w:tc>
      </w:tr>
      <w:tr w:rsidR="00DA469E" w:rsidRPr="00014164" w14:paraId="74828F66" w14:textId="77777777" w:rsidTr="00335376">
        <w:trPr>
          <w:trHeight w:hRule="exact" w:val="510"/>
          <w:jc w:val="center"/>
        </w:trPr>
        <w:tc>
          <w:tcPr>
            <w:tcW w:w="716" w:type="dxa"/>
            <w:shd w:val="clear" w:color="auto" w:fill="DBE5F1" w:themeFill="accent1" w:themeFillTint="33"/>
          </w:tcPr>
          <w:p w14:paraId="12D8BB79" w14:textId="24E27FC0" w:rsidR="00DA469E" w:rsidRPr="00C616C6" w:rsidRDefault="00DA469E" w:rsidP="00335376">
            <w:pPr>
              <w:rPr>
                <w:b/>
                <w:bCs/>
                <w:lang w:val="fr-CH"/>
              </w:rPr>
            </w:pPr>
          </w:p>
        </w:tc>
        <w:tc>
          <w:tcPr>
            <w:tcW w:w="3820" w:type="dxa"/>
            <w:tcBorders>
              <w:right w:val="single" w:sz="4" w:space="0" w:color="auto"/>
            </w:tcBorders>
            <w:vAlign w:val="center"/>
          </w:tcPr>
          <w:p w14:paraId="1F9CC81B" w14:textId="77777777" w:rsidR="00DA469E" w:rsidRPr="00832E4D" w:rsidRDefault="00DA469E" w:rsidP="00A46FA0">
            <w:pPr>
              <w:tabs>
                <w:tab w:val="left" w:pos="319"/>
              </w:tabs>
              <w:rPr>
                <w:lang w:val="fr-CH"/>
              </w:rPr>
            </w:pPr>
            <w:r>
              <w:rPr>
                <w:lang w:val="fr-CH"/>
              </w:rPr>
              <w:t>a)</w:t>
            </w:r>
            <w:r>
              <w:rPr>
                <w:lang w:val="fr-CH"/>
              </w:rPr>
              <w:tab/>
            </w:r>
            <w:r w:rsidRPr="00832E4D">
              <w:rPr>
                <w:lang w:val="fr-CH"/>
              </w:rPr>
              <w:t xml:space="preserve">Nombre de </w:t>
            </w:r>
            <w:proofErr w:type="spellStart"/>
            <w:r w:rsidRPr="00832E4D">
              <w:rPr>
                <w:lang w:val="fr-CH"/>
              </w:rPr>
              <w:t>maître-cylindres</w:t>
            </w:r>
            <w:proofErr w:type="spellEnd"/>
          </w:p>
          <w:p w14:paraId="5CB581A8" w14:textId="77777777" w:rsidR="00DA469E" w:rsidRPr="00693962" w:rsidRDefault="00DA469E" w:rsidP="00A46FA0">
            <w:pPr>
              <w:tabs>
                <w:tab w:val="left" w:pos="319"/>
              </w:tabs>
              <w:rPr>
                <w:i/>
              </w:rPr>
            </w:pPr>
            <w:r>
              <w:rPr>
                <w:i/>
                <w:lang w:val="fr-CH"/>
              </w:rPr>
              <w:tab/>
            </w:r>
            <w:r w:rsidRPr="00832E4D">
              <w:rPr>
                <w:i/>
                <w:lang w:val="fr-CH"/>
              </w:rPr>
              <w:t xml:space="preserve">Number of master </w:t>
            </w:r>
            <w:proofErr w:type="spellStart"/>
            <w:r w:rsidRPr="00832E4D">
              <w:rPr>
                <w:i/>
                <w:lang w:val="fr-CH"/>
              </w:rPr>
              <w:t>cylinders</w:t>
            </w:r>
            <w:proofErr w:type="spellEnd"/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BFFAB" w14:textId="77777777" w:rsidR="00DA469E" w:rsidRPr="00014164" w:rsidRDefault="00DA469E" w:rsidP="00A46FA0">
            <w:pPr>
              <w:jc w:val="center"/>
              <w:rPr>
                <w:bCs/>
                <w:caps/>
                <w:szCs w:val="16"/>
                <w:u w:val="single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C23B5" w14:textId="77777777" w:rsidR="00DA469E" w:rsidRPr="00014164" w:rsidRDefault="00DA469E" w:rsidP="00A46FA0">
            <w:pPr>
              <w:jc w:val="center"/>
              <w:rPr>
                <w:bCs/>
                <w:caps/>
                <w:szCs w:val="16"/>
                <w:u w:val="single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DA469E" w14:paraId="18672BBD" w14:textId="77777777" w:rsidTr="00335376">
        <w:trPr>
          <w:trHeight w:hRule="exact" w:val="510"/>
          <w:jc w:val="center"/>
        </w:trPr>
        <w:tc>
          <w:tcPr>
            <w:tcW w:w="716" w:type="dxa"/>
            <w:shd w:val="clear" w:color="auto" w:fill="DBE5F1" w:themeFill="accent1" w:themeFillTint="33"/>
          </w:tcPr>
          <w:p w14:paraId="4FC4222E" w14:textId="77777777" w:rsidR="00DA469E" w:rsidRPr="00710AC6" w:rsidRDefault="00DA469E" w:rsidP="00335376">
            <w:pPr>
              <w:rPr>
                <w:b/>
                <w:bCs/>
                <w:lang w:val="en-GB"/>
              </w:rPr>
            </w:pPr>
          </w:p>
        </w:tc>
        <w:tc>
          <w:tcPr>
            <w:tcW w:w="3820" w:type="dxa"/>
            <w:tcBorders>
              <w:right w:val="single" w:sz="4" w:space="0" w:color="auto"/>
            </w:tcBorders>
            <w:vAlign w:val="center"/>
          </w:tcPr>
          <w:p w14:paraId="32602EBB" w14:textId="77777777" w:rsidR="00DA469E" w:rsidRPr="00D62F40" w:rsidRDefault="00DA469E" w:rsidP="00A46FA0">
            <w:pPr>
              <w:tabs>
                <w:tab w:val="left" w:pos="324"/>
              </w:tabs>
              <w:rPr>
                <w:lang w:val="de-CH"/>
              </w:rPr>
            </w:pPr>
            <w:r>
              <w:rPr>
                <w:lang w:val="de-CH"/>
              </w:rPr>
              <w:t>b)</w:t>
            </w:r>
            <w:r>
              <w:rPr>
                <w:lang w:val="de-CH"/>
              </w:rPr>
              <w:tab/>
              <w:t>Alésages</w:t>
            </w:r>
          </w:p>
          <w:p w14:paraId="2EED849E" w14:textId="77777777" w:rsidR="00DA469E" w:rsidRPr="00670153" w:rsidRDefault="00DA469E" w:rsidP="00A46FA0">
            <w:pPr>
              <w:tabs>
                <w:tab w:val="left" w:pos="324"/>
              </w:tabs>
              <w:rPr>
                <w:i/>
                <w:lang w:val="de-CH"/>
              </w:rPr>
            </w:pPr>
            <w:r>
              <w:rPr>
                <w:i/>
                <w:lang w:val="de-CH"/>
              </w:rPr>
              <w:tab/>
              <w:t>Bores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55C37" w14:textId="77777777" w:rsidR="00DA469E" w:rsidRPr="0085571F" w:rsidRDefault="00DA469E" w:rsidP="006C6D21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AF9A60" w14:textId="77777777" w:rsidR="00DA469E" w:rsidRDefault="00DA469E" w:rsidP="00A46FA0">
            <w:pPr>
              <w:rPr>
                <w:lang w:val="en-GB"/>
              </w:rPr>
            </w:pPr>
            <w:r w:rsidRPr="007F0B20">
              <w:rPr>
                <w:lang w:val="en-GB"/>
              </w:rPr>
              <w:t>±</w:t>
            </w:r>
            <w:r>
              <w:rPr>
                <w:lang w:val="en-GB"/>
              </w:rPr>
              <w:t>0.1</w:t>
            </w:r>
            <w:r w:rsidRPr="00014164">
              <w:rPr>
                <w:lang w:val="en-GB"/>
              </w:rPr>
              <w:t xml:space="preserve"> mm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C21A09" w14:textId="77777777" w:rsidR="00DA469E" w:rsidRDefault="00DA469E" w:rsidP="006C6D21">
            <w:pPr>
              <w:jc w:val="center"/>
              <w:rPr>
                <w:lang w:val="en-GB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5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D97D9" w14:textId="77777777" w:rsidR="00DA469E" w:rsidRDefault="00DA469E" w:rsidP="00A46FA0">
            <w:pPr>
              <w:rPr>
                <w:lang w:val="en-GB"/>
              </w:rPr>
            </w:pPr>
            <w:r w:rsidRPr="007F0B20">
              <w:rPr>
                <w:lang w:val="en-GB"/>
              </w:rPr>
              <w:t>±</w:t>
            </w:r>
            <w:r>
              <w:rPr>
                <w:lang w:val="en-GB"/>
              </w:rPr>
              <w:t>0.1</w:t>
            </w:r>
            <w:r w:rsidRPr="00014164">
              <w:rPr>
                <w:lang w:val="en-GB"/>
              </w:rPr>
              <w:t xml:space="preserve"> mm</w:t>
            </w:r>
          </w:p>
        </w:tc>
      </w:tr>
    </w:tbl>
    <w:p w14:paraId="75C91317" w14:textId="77777777" w:rsidR="00091B6E" w:rsidRDefault="00091B6E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41F1A" w:rsidRPr="00AA33A1" w14:paraId="4E9A282A" w14:textId="77777777" w:rsidTr="008A21B3">
        <w:trPr>
          <w:trHeight w:hRule="exact" w:val="397"/>
          <w:jc w:val="center"/>
        </w:trPr>
        <w:tc>
          <w:tcPr>
            <w:tcW w:w="5103" w:type="dxa"/>
          </w:tcPr>
          <w:p w14:paraId="4599EA18" w14:textId="6AA65EE2" w:rsidR="00C41F1A" w:rsidRPr="00704C49" w:rsidRDefault="00A340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="00C41F1A" w:rsidRPr="00704C49">
              <w:rPr>
                <w:b/>
              </w:rPr>
              <w:t>-</w:t>
            </w:r>
            <w:r w:rsidR="001E6C35">
              <w:rPr>
                <w:b/>
              </w:rPr>
              <w:t>12</w:t>
            </w:r>
            <w:r w:rsidR="00C41F1A" w:rsidRPr="00704C49">
              <w:rPr>
                <w:b/>
              </w:rPr>
              <w:t>)</w:t>
            </w:r>
            <w:r w:rsidR="00C41F1A" w:rsidRPr="00704C49">
              <w:tab/>
            </w:r>
            <w:r w:rsidR="00302D73" w:rsidRPr="00704C49">
              <w:t>M</w:t>
            </w:r>
            <w:r w:rsidR="00C41F1A" w:rsidRPr="00704C49">
              <w:t>aitre-cylindre</w:t>
            </w:r>
            <w:r w:rsidR="00302D73" w:rsidRPr="00704C49">
              <w:t xml:space="preserve"> de frein</w:t>
            </w:r>
            <w:r w:rsidR="00C41F1A" w:rsidRPr="00704C49">
              <w:t xml:space="preserve"> - </w:t>
            </w:r>
            <w:r w:rsidR="00C41F1A" w:rsidRPr="00704C49">
              <w:rPr>
                <w:u w:val="single"/>
              </w:rPr>
              <w:t>déposé</w:t>
            </w:r>
          </w:p>
          <w:p w14:paraId="3CB6619A" w14:textId="52748D4C" w:rsidR="00C41F1A" w:rsidRPr="00704C49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704C49">
              <w:rPr>
                <w:szCs w:val="16"/>
              </w:rPr>
              <w:tab/>
            </w:r>
            <w:r w:rsidR="00302D73" w:rsidRPr="00704C49">
              <w:rPr>
                <w:i/>
              </w:rPr>
              <w:t xml:space="preserve">Brake master </w:t>
            </w:r>
            <w:proofErr w:type="spellStart"/>
            <w:r w:rsidR="00302D73" w:rsidRPr="00704C49">
              <w:rPr>
                <w:i/>
              </w:rPr>
              <w:t>cylinder</w:t>
            </w:r>
            <w:proofErr w:type="spellEnd"/>
            <w:r w:rsidRPr="00704C49">
              <w:rPr>
                <w:i/>
              </w:rPr>
              <w:t xml:space="preserve"> - </w:t>
            </w:r>
            <w:proofErr w:type="spellStart"/>
            <w:r w:rsidRPr="00704C49">
              <w:rPr>
                <w:i/>
                <w:u w:val="single"/>
              </w:rPr>
              <w:t>dismounted</w:t>
            </w:r>
            <w:proofErr w:type="spellEnd"/>
          </w:p>
        </w:tc>
        <w:tc>
          <w:tcPr>
            <w:tcW w:w="567" w:type="dxa"/>
          </w:tcPr>
          <w:p w14:paraId="3BCB2457" w14:textId="77777777" w:rsidR="00C41F1A" w:rsidRPr="00704C49" w:rsidRDefault="00C41F1A" w:rsidP="004051B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</w:rPr>
            </w:pPr>
          </w:p>
        </w:tc>
        <w:tc>
          <w:tcPr>
            <w:tcW w:w="5103" w:type="dxa"/>
          </w:tcPr>
          <w:p w14:paraId="143EF719" w14:textId="26AE24F5" w:rsidR="00C41F1A" w:rsidRPr="00704C49" w:rsidRDefault="00C41F1A" w:rsidP="00302D7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</w:p>
        </w:tc>
      </w:tr>
    </w:tbl>
    <w:p w14:paraId="25681D06" w14:textId="77777777" w:rsidR="00B859F1" w:rsidRPr="00A34FF8" w:rsidRDefault="00B859F1" w:rsidP="00B859F1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A33A1" w:rsidRPr="00027451" w14:paraId="1F5AA018" w14:textId="77777777" w:rsidTr="00AA33A1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62E48CC" w14:textId="77777777" w:rsidR="00AA33A1" w:rsidRPr="00302D73" w:rsidRDefault="00AA33A1" w:rsidP="00101467">
            <w:pPr>
              <w:jc w:val="center"/>
              <w:rPr>
                <w:color w:val="D9D9D9" w:themeColor="background1" w:themeShade="D9"/>
                <w:szCs w:val="16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nil"/>
            </w:tcBorders>
            <w:vAlign w:val="center"/>
          </w:tcPr>
          <w:p w14:paraId="58AB76E0" w14:textId="77777777" w:rsidR="00AA33A1" w:rsidRPr="00302D73" w:rsidRDefault="00AA33A1" w:rsidP="00B859F1">
            <w:pPr>
              <w:jc w:val="center"/>
              <w:rPr>
                <w:color w:val="D9D9D9" w:themeColor="background1" w:themeShade="D9"/>
                <w:szCs w:val="16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C5521" w14:textId="77777777" w:rsidR="00AA33A1" w:rsidRPr="00027451" w:rsidRDefault="00AA33A1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AA33A1" w:rsidRPr="00027451" w14:paraId="1E0C84FD" w14:textId="77777777" w:rsidTr="00034ACA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C7F3E43" w14:textId="77777777" w:rsidR="00AA33A1" w:rsidRPr="005E37D2" w:rsidRDefault="00AA33A1" w:rsidP="00034ACA">
            <w:pPr>
              <w:rPr>
                <w:szCs w:val="16"/>
              </w:rPr>
            </w:pPr>
            <w:r w:rsidRPr="00320B15">
              <w:rPr>
                <w:szCs w:val="16"/>
              </w:rPr>
              <w:t xml:space="preserve">Ref : </w:t>
            </w:r>
            <w:r w:rsidRPr="005E37D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37D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E37D2">
              <w:rPr>
                <w:b/>
                <w:color w:val="FF0000"/>
                <w:sz w:val="12"/>
                <w:szCs w:val="12"/>
              </w:rPr>
            </w:r>
            <w:r w:rsidRPr="005E37D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884817B" w14:textId="77777777" w:rsidR="00AA33A1" w:rsidRPr="005E37D2" w:rsidRDefault="00AA33A1" w:rsidP="00302D73">
            <w:pPr>
              <w:jc w:val="center"/>
              <w:rPr>
                <w:color w:val="D9D9D9" w:themeColor="background1" w:themeShade="D9"/>
                <w:szCs w:val="16"/>
              </w:rPr>
            </w:pP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8302A" w14:textId="3808083B" w:rsidR="00AA33A1" w:rsidRPr="005E37D2" w:rsidRDefault="00AA33A1" w:rsidP="00302D73">
            <w:pPr>
              <w:rPr>
                <w:szCs w:val="16"/>
              </w:rPr>
            </w:pPr>
          </w:p>
        </w:tc>
      </w:tr>
    </w:tbl>
    <w:p w14:paraId="4AE50022" w14:textId="345F6A90" w:rsidR="00AA33A1" w:rsidRPr="00952E22" w:rsidRDefault="00AA33A1" w:rsidP="00674E09">
      <w:pPr>
        <w:rPr>
          <w:sz w:val="8"/>
          <w:szCs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686"/>
        <w:gridCol w:w="567"/>
        <w:gridCol w:w="5102"/>
      </w:tblGrid>
      <w:tr w:rsidR="00952E22" w:rsidRPr="00EC26D7" w14:paraId="775A7173" w14:textId="77777777" w:rsidTr="00DF3F13">
        <w:trPr>
          <w:trHeight w:hRule="exact" w:val="454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1B124323" w14:textId="286C7021" w:rsidR="00952E22" w:rsidRDefault="00952E22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Marque &amp; Type</w:t>
            </w:r>
          </w:p>
          <w:p w14:paraId="26A64AC4" w14:textId="366A5964" w:rsidR="00952E22" w:rsidRPr="00EE5FA0" w:rsidRDefault="00952E22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/>
                <w:highlight w:val="yellow"/>
                <w:lang w:val="en-GB"/>
              </w:rPr>
            </w:pPr>
            <w:r>
              <w:rPr>
                <w:i/>
                <w:lang w:val="en-GB"/>
              </w:rPr>
              <w:t>Make &amp; Type</w:t>
            </w:r>
          </w:p>
        </w:tc>
        <w:tc>
          <w:tcPr>
            <w:tcW w:w="368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548F0BC1" w14:textId="77777777" w:rsidR="00952E22" w:rsidRPr="005377EA" w:rsidRDefault="00952E22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iCs/>
                <w:color w:val="FF0000"/>
                <w:highlight w:val="yellow"/>
                <w:lang w:val="en-GB"/>
              </w:rPr>
            </w:pPr>
            <w:r w:rsidRPr="005377EA">
              <w:rPr>
                <w:b/>
                <w:i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5377EA">
              <w:rPr>
                <w:b/>
                <w:iCs/>
                <w:color w:val="FF0000"/>
                <w:szCs w:val="16"/>
              </w:rPr>
              <w:instrText xml:space="preserve"> FORMTEXT </w:instrText>
            </w:r>
            <w:r w:rsidRPr="005377EA">
              <w:rPr>
                <w:b/>
                <w:iCs/>
                <w:color w:val="FF0000"/>
                <w:szCs w:val="16"/>
              </w:rPr>
            </w:r>
            <w:r w:rsidRPr="005377EA">
              <w:rPr>
                <w:b/>
                <w:iCs/>
                <w:color w:val="FF0000"/>
                <w:szCs w:val="16"/>
              </w:rPr>
              <w:fldChar w:fldCharType="separate"/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noProof/>
                <w:color w:val="FF0000"/>
                <w:szCs w:val="16"/>
              </w:rPr>
              <w:t> </w:t>
            </w:r>
            <w:r w:rsidRPr="005377EA">
              <w:rPr>
                <w:b/>
                <w:i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EC2E10E" w14:textId="77777777" w:rsidR="00952E22" w:rsidRPr="00027451" w:rsidRDefault="00952E22" w:rsidP="00DF3F1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085D0" w14:textId="77777777" w:rsidR="00952E22" w:rsidRPr="00520C0B" w:rsidRDefault="00952E22" w:rsidP="00DF3F1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0BF61564" w14:textId="77777777" w:rsidR="001E6C35" w:rsidRDefault="001E6C35" w:rsidP="00674E09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6"/>
        <w:gridCol w:w="3820"/>
        <w:gridCol w:w="3136"/>
        <w:gridCol w:w="3126"/>
      </w:tblGrid>
      <w:tr w:rsidR="001E6C35" w:rsidRPr="00014164" w14:paraId="563D1084" w14:textId="77777777" w:rsidTr="00672C5C">
        <w:trPr>
          <w:trHeight w:hRule="exact" w:val="283"/>
          <w:jc w:val="center"/>
        </w:trPr>
        <w:tc>
          <w:tcPr>
            <w:tcW w:w="716" w:type="dxa"/>
            <w:shd w:val="clear" w:color="auto" w:fill="DBE5F1" w:themeFill="accent1" w:themeFillTint="33"/>
            <w:vAlign w:val="center"/>
          </w:tcPr>
          <w:p w14:paraId="289D2EA7" w14:textId="77777777" w:rsidR="001E6C35" w:rsidRDefault="001E6C35" w:rsidP="00672C5C">
            <w:pPr>
              <w:jc w:val="center"/>
              <w:rPr>
                <w:b/>
                <w:bCs/>
                <w:lang w:val="en-GB"/>
              </w:rPr>
            </w:pPr>
            <w:bookmarkStart w:id="24" w:name="_Hlk140767340"/>
            <w:r>
              <w:rPr>
                <w:b/>
                <w:bCs/>
                <w:lang w:val="en-GB"/>
              </w:rPr>
              <w:t>803-c3</w:t>
            </w:r>
          </w:p>
        </w:tc>
        <w:tc>
          <w:tcPr>
            <w:tcW w:w="10082" w:type="dxa"/>
            <w:gridSpan w:val="3"/>
            <w:shd w:val="clear" w:color="auto" w:fill="DBE5F1" w:themeFill="accent1" w:themeFillTint="33"/>
            <w:vAlign w:val="center"/>
          </w:tcPr>
          <w:p w14:paraId="31138E0B" w14:textId="77777777" w:rsidR="001E6C35" w:rsidRPr="00670153" w:rsidRDefault="001E6C35" w:rsidP="00E45AA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SERVO FREIN / </w:t>
            </w:r>
            <w:r w:rsidRPr="000F2C9E">
              <w:rPr>
                <w:b/>
                <w:i/>
                <w:iCs/>
                <w:szCs w:val="16"/>
              </w:rPr>
              <w:t>MASTER VAC</w:t>
            </w:r>
          </w:p>
        </w:tc>
      </w:tr>
      <w:tr w:rsidR="001E6C35" w:rsidRPr="00014164" w14:paraId="7D8D5FA8" w14:textId="77777777" w:rsidTr="00335376">
        <w:trPr>
          <w:trHeight w:hRule="exact" w:val="225"/>
          <w:jc w:val="center"/>
        </w:trPr>
        <w:tc>
          <w:tcPr>
            <w:tcW w:w="716" w:type="dxa"/>
            <w:shd w:val="clear" w:color="auto" w:fill="DBE5F1" w:themeFill="accent1" w:themeFillTint="33"/>
          </w:tcPr>
          <w:p w14:paraId="7FAF6D98" w14:textId="77777777" w:rsidR="001E6C35" w:rsidRDefault="001E6C35" w:rsidP="00335376">
            <w:pPr>
              <w:rPr>
                <w:b/>
                <w:bCs/>
                <w:lang w:val="en-GB"/>
              </w:rPr>
            </w:pPr>
          </w:p>
        </w:tc>
        <w:tc>
          <w:tcPr>
            <w:tcW w:w="3820" w:type="dxa"/>
            <w:vMerge w:val="restart"/>
            <w:vAlign w:val="center"/>
          </w:tcPr>
          <w:p w14:paraId="080C51AA" w14:textId="77777777" w:rsidR="001E6C35" w:rsidRPr="00964E23" w:rsidRDefault="001E6C35" w:rsidP="00E45AAC">
            <w:pPr>
              <w:tabs>
                <w:tab w:val="left" w:pos="319"/>
              </w:tabs>
              <w:rPr>
                <w:lang w:val="en-US"/>
              </w:rPr>
            </w:pPr>
            <w:r w:rsidRPr="00964E23">
              <w:rPr>
                <w:lang w:val="en-US"/>
              </w:rPr>
              <w:t>a)</w:t>
            </w:r>
            <w:r w:rsidRPr="00964E23">
              <w:rPr>
                <w:lang w:val="en-US"/>
              </w:rPr>
              <w:tab/>
              <w:t>Servo-</w:t>
            </w:r>
            <w:proofErr w:type="spellStart"/>
            <w:r w:rsidRPr="00964E23">
              <w:rPr>
                <w:lang w:val="en-US"/>
              </w:rPr>
              <w:t>frein</w:t>
            </w:r>
            <w:proofErr w:type="spellEnd"/>
          </w:p>
          <w:p w14:paraId="5BA59A88" w14:textId="77777777" w:rsidR="001E6C35" w:rsidRPr="00964E23" w:rsidRDefault="001E6C35" w:rsidP="00E45AAC">
            <w:pPr>
              <w:tabs>
                <w:tab w:val="left" w:pos="319"/>
              </w:tabs>
              <w:rPr>
                <w:lang w:val="en-US"/>
              </w:rPr>
            </w:pPr>
            <w:r>
              <w:rPr>
                <w:i/>
                <w:iCs/>
                <w:lang w:val="en-US"/>
              </w:rPr>
              <w:tab/>
            </w:r>
            <w:r w:rsidRPr="00964E23">
              <w:rPr>
                <w:i/>
                <w:iCs/>
                <w:lang w:val="en-US"/>
              </w:rPr>
              <w:t>Servo-brakes</w:t>
            </w:r>
          </w:p>
        </w:tc>
        <w:tc>
          <w:tcPr>
            <w:tcW w:w="3136" w:type="dxa"/>
            <w:vAlign w:val="center"/>
          </w:tcPr>
          <w:p w14:paraId="7B2640F3" w14:textId="77777777" w:rsidR="001E6C35" w:rsidRPr="00014164" w:rsidRDefault="001E6C35" w:rsidP="00E45AAC">
            <w:pPr>
              <w:jc w:val="center"/>
              <w:rPr>
                <w:bCs/>
                <w:caps/>
                <w:szCs w:val="16"/>
                <w:u w:val="single"/>
              </w:rPr>
            </w:pPr>
            <w:r w:rsidRPr="00670153">
              <w:rPr>
                <w:b/>
                <w:szCs w:val="16"/>
              </w:rPr>
              <w:t>Oui/</w:t>
            </w:r>
            <w:r w:rsidRPr="00670153">
              <w:rPr>
                <w:b/>
                <w:i/>
                <w:szCs w:val="16"/>
              </w:rPr>
              <w:t>Yes</w:t>
            </w:r>
          </w:p>
        </w:tc>
        <w:tc>
          <w:tcPr>
            <w:tcW w:w="3126" w:type="dxa"/>
            <w:vAlign w:val="center"/>
          </w:tcPr>
          <w:p w14:paraId="0596998D" w14:textId="77777777" w:rsidR="001E6C35" w:rsidRPr="00014164" w:rsidRDefault="001E6C35" w:rsidP="00E45AAC">
            <w:pPr>
              <w:jc w:val="center"/>
              <w:rPr>
                <w:bCs/>
                <w:caps/>
                <w:szCs w:val="16"/>
                <w:u w:val="single"/>
              </w:rPr>
            </w:pPr>
            <w:r w:rsidRPr="00670153">
              <w:rPr>
                <w:b/>
                <w:szCs w:val="16"/>
              </w:rPr>
              <w:t>Non/</w:t>
            </w:r>
            <w:r w:rsidRPr="00670153">
              <w:rPr>
                <w:b/>
                <w:i/>
                <w:szCs w:val="16"/>
              </w:rPr>
              <w:t>No</w:t>
            </w:r>
          </w:p>
        </w:tc>
      </w:tr>
      <w:tr w:rsidR="001E6C35" w:rsidRPr="00014164" w14:paraId="580EFDFF" w14:textId="77777777" w:rsidTr="00335376">
        <w:trPr>
          <w:trHeight w:hRule="exact" w:val="367"/>
          <w:jc w:val="center"/>
        </w:trPr>
        <w:tc>
          <w:tcPr>
            <w:tcW w:w="716" w:type="dxa"/>
            <w:shd w:val="clear" w:color="auto" w:fill="DBE5F1" w:themeFill="accent1" w:themeFillTint="33"/>
          </w:tcPr>
          <w:p w14:paraId="339B9B08" w14:textId="77777777" w:rsidR="001E6C35" w:rsidRDefault="001E6C35" w:rsidP="00335376">
            <w:pPr>
              <w:rPr>
                <w:b/>
                <w:bCs/>
                <w:lang w:val="en-GB"/>
              </w:rPr>
            </w:pPr>
          </w:p>
        </w:tc>
        <w:tc>
          <w:tcPr>
            <w:tcW w:w="3820" w:type="dxa"/>
            <w:vMerge/>
            <w:vAlign w:val="center"/>
          </w:tcPr>
          <w:p w14:paraId="73974411" w14:textId="77777777" w:rsidR="001E6C35" w:rsidRDefault="001E6C35" w:rsidP="00E45AAC">
            <w:pPr>
              <w:tabs>
                <w:tab w:val="left" w:pos="319"/>
              </w:tabs>
              <w:rPr>
                <w:lang w:val="fr-CH"/>
              </w:rPr>
            </w:pPr>
          </w:p>
        </w:tc>
        <w:tc>
          <w:tcPr>
            <w:tcW w:w="3136" w:type="dxa"/>
            <w:vAlign w:val="center"/>
          </w:tcPr>
          <w:p w14:paraId="0D1B28EE" w14:textId="77777777" w:rsidR="001E6C35" w:rsidRPr="00014164" w:rsidRDefault="001E6C35" w:rsidP="00E45AAC">
            <w:pPr>
              <w:jc w:val="center"/>
              <w:rPr>
                <w:bCs/>
                <w:caps/>
                <w:szCs w:val="16"/>
                <w:u w:val="single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126" w:type="dxa"/>
            <w:vAlign w:val="center"/>
          </w:tcPr>
          <w:p w14:paraId="65FDE389" w14:textId="77777777" w:rsidR="001E6C35" w:rsidRPr="00014164" w:rsidRDefault="001E6C35" w:rsidP="00E45AAC">
            <w:pPr>
              <w:jc w:val="center"/>
              <w:rPr>
                <w:bCs/>
                <w:caps/>
                <w:szCs w:val="16"/>
                <w:u w:val="single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1E6C35" w:rsidRPr="00014164" w14:paraId="3F8977E4" w14:textId="77777777" w:rsidTr="00335376">
        <w:trPr>
          <w:trHeight w:hRule="exact" w:val="510"/>
          <w:jc w:val="center"/>
        </w:trPr>
        <w:tc>
          <w:tcPr>
            <w:tcW w:w="716" w:type="dxa"/>
            <w:shd w:val="clear" w:color="auto" w:fill="DBE5F1" w:themeFill="accent1" w:themeFillTint="33"/>
          </w:tcPr>
          <w:p w14:paraId="523309CF" w14:textId="77777777" w:rsidR="001E6C35" w:rsidRDefault="001E6C35" w:rsidP="00335376">
            <w:pPr>
              <w:rPr>
                <w:b/>
                <w:bCs/>
                <w:lang w:val="en-GB"/>
              </w:rPr>
            </w:pPr>
          </w:p>
        </w:tc>
        <w:tc>
          <w:tcPr>
            <w:tcW w:w="3820" w:type="dxa"/>
            <w:vAlign w:val="center"/>
          </w:tcPr>
          <w:p w14:paraId="0B0C32CD" w14:textId="77777777" w:rsidR="001E6C35" w:rsidRDefault="001E6C35" w:rsidP="00E45AAC">
            <w:pPr>
              <w:tabs>
                <w:tab w:val="left" w:pos="319"/>
              </w:tabs>
              <w:rPr>
                <w:lang w:val="fr-CH"/>
              </w:rPr>
            </w:pPr>
            <w:r>
              <w:rPr>
                <w:lang w:val="fr-CH"/>
              </w:rPr>
              <w:t>b)</w:t>
            </w:r>
            <w:r>
              <w:rPr>
                <w:lang w:val="fr-CH"/>
              </w:rPr>
              <w:tab/>
              <w:t>Marque et type</w:t>
            </w:r>
          </w:p>
          <w:p w14:paraId="6E05ABD3" w14:textId="77777777" w:rsidR="001E6C35" w:rsidRDefault="001E6C35" w:rsidP="00E45AAC">
            <w:pPr>
              <w:tabs>
                <w:tab w:val="left" w:pos="319"/>
              </w:tabs>
              <w:rPr>
                <w:lang w:val="fr-CH"/>
              </w:rPr>
            </w:pPr>
            <w:r>
              <w:rPr>
                <w:i/>
                <w:iCs/>
                <w:lang w:val="fr-CH"/>
              </w:rPr>
              <w:tab/>
            </w:r>
            <w:proofErr w:type="spellStart"/>
            <w:r>
              <w:rPr>
                <w:i/>
                <w:iCs/>
                <w:lang w:val="fr-CH"/>
              </w:rPr>
              <w:t>Make</w:t>
            </w:r>
            <w:proofErr w:type="spellEnd"/>
            <w:r w:rsidRPr="00C616C6">
              <w:rPr>
                <w:i/>
                <w:iCs/>
                <w:lang w:val="fr-CH"/>
              </w:rPr>
              <w:t xml:space="preserve"> and type</w:t>
            </w:r>
          </w:p>
        </w:tc>
        <w:tc>
          <w:tcPr>
            <w:tcW w:w="6262" w:type="dxa"/>
            <w:gridSpan w:val="2"/>
            <w:vAlign w:val="center"/>
          </w:tcPr>
          <w:p w14:paraId="6A9DB72F" w14:textId="77777777" w:rsidR="001E6C35" w:rsidRPr="00014164" w:rsidRDefault="001E6C35" w:rsidP="00E45AAC">
            <w:pPr>
              <w:rPr>
                <w:bCs/>
                <w:caps/>
                <w:szCs w:val="16"/>
                <w:u w:val="single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bookmarkEnd w:id="24"/>
    </w:tbl>
    <w:p w14:paraId="17C93C4C" w14:textId="77777777" w:rsidR="001E6C35" w:rsidRDefault="001E6C35" w:rsidP="001E6C35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E6C35" w:rsidRPr="00455FD3" w14:paraId="376C28BD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1E1AFA9D" w14:textId="2D0CF508" w:rsidR="001E6C35" w:rsidRPr="00AA33A1" w:rsidRDefault="001E6C35" w:rsidP="00E45AAC">
            <w:pPr>
              <w:tabs>
                <w:tab w:val="left" w:pos="459"/>
                <w:tab w:val="left" w:pos="5954"/>
                <w:tab w:val="right" w:pos="10773"/>
              </w:tabs>
              <w:rPr>
                <w:b/>
              </w:rPr>
            </w:pPr>
            <w:r w:rsidRPr="00AA33A1">
              <w:rPr>
                <w:b/>
              </w:rPr>
              <w:t>H3-</w:t>
            </w:r>
            <w:r>
              <w:rPr>
                <w:b/>
              </w:rPr>
              <w:t>13)</w:t>
            </w:r>
            <w:r w:rsidRPr="00AA33A1">
              <w:rPr>
                <w:b/>
              </w:rPr>
              <w:tab/>
            </w:r>
            <w:r w:rsidRPr="00AA33A1">
              <w:rPr>
                <w:bCs/>
              </w:rPr>
              <w:t>Servo frein et maitre-cylindre assemblés - déposés</w:t>
            </w:r>
          </w:p>
          <w:p w14:paraId="0C0D2C0F" w14:textId="77777777" w:rsidR="001E6C35" w:rsidRPr="00AA33A1" w:rsidRDefault="001E6C35" w:rsidP="00E45AAC">
            <w:pPr>
              <w:tabs>
                <w:tab w:val="left" w:pos="459"/>
                <w:tab w:val="left" w:pos="5954"/>
                <w:tab w:val="right" w:pos="10773"/>
              </w:tabs>
              <w:rPr>
                <w:bCs/>
                <w:i/>
                <w:iCs/>
                <w:szCs w:val="16"/>
                <w:lang w:val="en-US"/>
              </w:rPr>
            </w:pPr>
            <w:r w:rsidRPr="00AA33A1">
              <w:rPr>
                <w:b/>
              </w:rPr>
              <w:tab/>
            </w:r>
            <w:r w:rsidRPr="00AA33A1">
              <w:rPr>
                <w:bCs/>
                <w:i/>
                <w:iCs/>
                <w:lang w:val="en-US"/>
              </w:rPr>
              <w:t>Servo brake and master cylinder assembly - dismounted</w:t>
            </w:r>
          </w:p>
        </w:tc>
        <w:tc>
          <w:tcPr>
            <w:tcW w:w="567" w:type="dxa"/>
          </w:tcPr>
          <w:p w14:paraId="705FF8D0" w14:textId="77777777" w:rsidR="001E6C35" w:rsidRPr="00AA33A1" w:rsidRDefault="001E6C35" w:rsidP="00E45AA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2CD93AB3" w14:textId="4024A98B" w:rsidR="001E6C35" w:rsidRPr="00AA33A1" w:rsidRDefault="001E6C35" w:rsidP="00E45AAC">
            <w:pPr>
              <w:tabs>
                <w:tab w:val="left" w:pos="459"/>
                <w:tab w:val="left" w:pos="5954"/>
                <w:tab w:val="right" w:pos="10773"/>
              </w:tabs>
              <w:rPr>
                <w:bCs/>
              </w:rPr>
            </w:pPr>
            <w:r w:rsidRPr="00AA33A1">
              <w:rPr>
                <w:b/>
              </w:rPr>
              <w:t>H3-</w:t>
            </w:r>
            <w:r>
              <w:rPr>
                <w:b/>
              </w:rPr>
              <w:t>14</w:t>
            </w:r>
            <w:r w:rsidRPr="00AA33A1">
              <w:rPr>
                <w:b/>
              </w:rPr>
              <w:t>)</w:t>
            </w:r>
            <w:r w:rsidRPr="00AA33A1">
              <w:rPr>
                <w:b/>
              </w:rPr>
              <w:tab/>
            </w:r>
            <w:r w:rsidRPr="00AA33A1">
              <w:rPr>
                <w:bCs/>
              </w:rPr>
              <w:t>Kit de remplacement du servo frein - démonté</w:t>
            </w:r>
          </w:p>
          <w:p w14:paraId="24ADB7AD" w14:textId="77777777" w:rsidR="001E6C35" w:rsidRPr="00AA33A1" w:rsidRDefault="001E6C35" w:rsidP="00E45AAC">
            <w:pPr>
              <w:tabs>
                <w:tab w:val="left" w:pos="459"/>
                <w:tab w:val="left" w:pos="5954"/>
                <w:tab w:val="right" w:pos="10773"/>
              </w:tabs>
              <w:rPr>
                <w:bCs/>
                <w:i/>
                <w:iCs/>
                <w:szCs w:val="16"/>
                <w:lang w:val="en-US"/>
              </w:rPr>
            </w:pPr>
            <w:r w:rsidRPr="00AA33A1">
              <w:rPr>
                <w:b/>
              </w:rPr>
              <w:tab/>
            </w:r>
            <w:r w:rsidRPr="00AA33A1">
              <w:rPr>
                <w:bCs/>
                <w:i/>
                <w:iCs/>
                <w:lang w:val="en-US"/>
              </w:rPr>
              <w:t>Servo brake replacement kit - dismounted</w:t>
            </w:r>
          </w:p>
        </w:tc>
      </w:tr>
    </w:tbl>
    <w:p w14:paraId="4B6399AD" w14:textId="77777777" w:rsidR="001E6C35" w:rsidRPr="00A34FF8" w:rsidRDefault="001E6C35" w:rsidP="001E6C35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E6C35" w:rsidRPr="00027451" w14:paraId="556CFD19" w14:textId="77777777" w:rsidTr="00E45AAC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70B5278" w14:textId="77777777" w:rsidR="001E6C35" w:rsidRPr="00302D73" w:rsidRDefault="001E6C35" w:rsidP="00E45AAC">
            <w:pPr>
              <w:jc w:val="center"/>
              <w:rPr>
                <w:color w:val="D9D9D9" w:themeColor="background1" w:themeShade="D9"/>
                <w:szCs w:val="16"/>
              </w:rPr>
            </w:pPr>
            <w:bookmarkStart w:id="25" w:name="_Hlk140574452"/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1867B085" w14:textId="77777777" w:rsidR="001E6C35" w:rsidRPr="00302D73" w:rsidRDefault="001E6C35" w:rsidP="00E45AAC">
            <w:pPr>
              <w:jc w:val="center"/>
              <w:rPr>
                <w:color w:val="D9D9D9" w:themeColor="background1" w:themeShade="D9"/>
                <w:szCs w:val="16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CEB9982" w14:textId="77777777" w:rsidR="001E6C35" w:rsidRPr="00027451" w:rsidRDefault="001E6C35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bookmarkEnd w:id="25"/>
      <w:tr w:rsidR="001E6C35" w:rsidRPr="00027451" w14:paraId="26A1ED4E" w14:textId="77777777" w:rsidTr="00E45AAC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1367F00" w14:textId="77777777" w:rsidR="001E6C35" w:rsidRPr="005E37D2" w:rsidRDefault="001E6C35" w:rsidP="00E45AAC">
            <w:pPr>
              <w:rPr>
                <w:szCs w:val="16"/>
              </w:rPr>
            </w:pPr>
            <w:r w:rsidRPr="00320B15">
              <w:rPr>
                <w:szCs w:val="16"/>
              </w:rPr>
              <w:t xml:space="preserve">Ref : </w:t>
            </w:r>
            <w:r w:rsidRPr="005E37D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37D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E37D2">
              <w:rPr>
                <w:b/>
                <w:color w:val="FF0000"/>
                <w:sz w:val="12"/>
                <w:szCs w:val="12"/>
              </w:rPr>
            </w:r>
            <w:r w:rsidRPr="005E37D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2B2F173" w14:textId="77777777" w:rsidR="001E6C35" w:rsidRPr="005E37D2" w:rsidRDefault="001E6C35" w:rsidP="00E45AAC">
            <w:pPr>
              <w:rPr>
                <w:color w:val="D9D9D9" w:themeColor="background1" w:themeShade="D9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5E5A970" w14:textId="77777777" w:rsidR="001E6C35" w:rsidRPr="005E37D2" w:rsidRDefault="001E6C35" w:rsidP="00E45AAC">
            <w:pPr>
              <w:rPr>
                <w:szCs w:val="16"/>
              </w:rPr>
            </w:pPr>
            <w:r w:rsidRPr="00320B15">
              <w:rPr>
                <w:szCs w:val="16"/>
              </w:rPr>
              <w:t xml:space="preserve">Ref : </w:t>
            </w:r>
            <w:r w:rsidRPr="005E37D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37D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E37D2">
              <w:rPr>
                <w:b/>
                <w:color w:val="FF0000"/>
                <w:sz w:val="12"/>
                <w:szCs w:val="12"/>
              </w:rPr>
            </w:r>
            <w:r w:rsidRPr="005E37D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448BD8A0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4"/>
        <w:gridCol w:w="10065"/>
      </w:tblGrid>
      <w:tr w:rsidR="00FE455E" w:rsidRPr="00867C3C" w14:paraId="6B3978CF" w14:textId="77777777" w:rsidTr="00897825">
        <w:trPr>
          <w:trHeight w:hRule="exact" w:val="283"/>
          <w:jc w:val="center"/>
        </w:trPr>
        <w:tc>
          <w:tcPr>
            <w:tcW w:w="714" w:type="dxa"/>
            <w:shd w:val="clear" w:color="auto" w:fill="DBE5F1" w:themeFill="accent1" w:themeFillTint="33"/>
            <w:vAlign w:val="center"/>
          </w:tcPr>
          <w:p w14:paraId="3E94DFCF" w14:textId="5A1A7874" w:rsidR="00230E16" w:rsidRPr="0027268D" w:rsidRDefault="00230E16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803-d1</w:t>
            </w:r>
          </w:p>
        </w:tc>
        <w:tc>
          <w:tcPr>
            <w:tcW w:w="10065" w:type="dxa"/>
            <w:shd w:val="clear" w:color="auto" w:fill="DBE5F1" w:themeFill="accent1" w:themeFillTint="33"/>
            <w:vAlign w:val="center"/>
          </w:tcPr>
          <w:p w14:paraId="705AECC0" w14:textId="47E803C9" w:rsidR="00FE455E" w:rsidRPr="00C36144" w:rsidRDefault="00FE455E" w:rsidP="00C13192">
            <w:pPr>
              <w:rPr>
                <w:b/>
                <w:i/>
                <w:iCs/>
                <w:caps/>
              </w:rPr>
            </w:pPr>
            <w:r>
              <w:rPr>
                <w:b/>
                <w:caps/>
              </w:rPr>
              <w:t xml:space="preserve">regulateur de pression / </w:t>
            </w:r>
            <w:r>
              <w:rPr>
                <w:b/>
                <w:i/>
                <w:iCs/>
                <w:caps/>
              </w:rPr>
              <w:t>pressure regulator</w:t>
            </w:r>
          </w:p>
        </w:tc>
      </w:tr>
    </w:tbl>
    <w:p w14:paraId="3E8F967F" w14:textId="77777777" w:rsidR="00FE455E" w:rsidRPr="00FE455E" w:rsidRDefault="00FE455E" w:rsidP="00674E09">
      <w:pPr>
        <w:rPr>
          <w:szCs w:val="16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F2245" w:rsidRPr="00455FD3" w14:paraId="07A82AB1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4E42F84C" w14:textId="06D54F59" w:rsidR="00C41F1A" w:rsidRPr="009F2245" w:rsidRDefault="00A340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30E16">
              <w:rPr>
                <w:b/>
              </w:rPr>
              <w:t>1</w:t>
            </w:r>
            <w:r w:rsidR="002D6EFD">
              <w:rPr>
                <w:b/>
              </w:rPr>
              <w:t>5</w:t>
            </w:r>
            <w:r w:rsidR="00C41F1A" w:rsidRPr="009F2245">
              <w:rPr>
                <w:b/>
              </w:rPr>
              <w:t>)</w:t>
            </w:r>
            <w:r w:rsidR="00C41F1A" w:rsidRPr="009F2245">
              <w:tab/>
              <w:t xml:space="preserve">Régulateur de freinage - </w:t>
            </w:r>
            <w:r w:rsidR="00C41F1A" w:rsidRPr="009F2245">
              <w:rPr>
                <w:u w:val="single"/>
              </w:rPr>
              <w:t>déposé</w:t>
            </w:r>
          </w:p>
          <w:p w14:paraId="7A3C58F8" w14:textId="77777777" w:rsidR="00C41F1A" w:rsidRPr="009F2245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9F2245">
              <w:rPr>
                <w:szCs w:val="16"/>
              </w:rPr>
              <w:tab/>
            </w:r>
            <w:r w:rsidRPr="009F2245">
              <w:rPr>
                <w:i/>
              </w:rPr>
              <w:t xml:space="preserve">Brake </w:t>
            </w:r>
            <w:proofErr w:type="spellStart"/>
            <w:r w:rsidRPr="009F2245">
              <w:rPr>
                <w:i/>
              </w:rPr>
              <w:t>regulator</w:t>
            </w:r>
            <w:proofErr w:type="spellEnd"/>
            <w:r w:rsidRPr="009F2245">
              <w:rPr>
                <w:i/>
              </w:rPr>
              <w:t xml:space="preserve"> - </w:t>
            </w:r>
            <w:proofErr w:type="spellStart"/>
            <w:r w:rsidRPr="009F2245">
              <w:rPr>
                <w:i/>
                <w:u w:val="single"/>
              </w:rPr>
              <w:t>dismounted</w:t>
            </w:r>
            <w:proofErr w:type="spellEnd"/>
          </w:p>
        </w:tc>
        <w:tc>
          <w:tcPr>
            <w:tcW w:w="567" w:type="dxa"/>
          </w:tcPr>
          <w:p w14:paraId="782E085E" w14:textId="77777777" w:rsidR="00C41F1A" w:rsidRPr="009F2245" w:rsidRDefault="00C41F1A" w:rsidP="004051B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</w:rPr>
            </w:pPr>
          </w:p>
        </w:tc>
        <w:tc>
          <w:tcPr>
            <w:tcW w:w="5103" w:type="dxa"/>
          </w:tcPr>
          <w:p w14:paraId="1903FC1B" w14:textId="0C92E062" w:rsidR="00C41F1A" w:rsidRPr="009F2245" w:rsidRDefault="00A34097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D6EFD">
              <w:rPr>
                <w:b/>
              </w:rPr>
              <w:t>16</w:t>
            </w:r>
            <w:r w:rsidR="00C41F1A" w:rsidRPr="009F2245">
              <w:rPr>
                <w:b/>
              </w:rPr>
              <w:t>)</w:t>
            </w:r>
            <w:r w:rsidR="00C41F1A" w:rsidRPr="009F2245">
              <w:tab/>
              <w:t xml:space="preserve">Régulateur de freinage - </w:t>
            </w:r>
            <w:r w:rsidR="00C41F1A" w:rsidRPr="009F2245">
              <w:rPr>
                <w:u w:val="single"/>
              </w:rPr>
              <w:t>monté dans son emplacement</w:t>
            </w:r>
          </w:p>
          <w:p w14:paraId="48EB5852" w14:textId="77777777" w:rsidR="00C41F1A" w:rsidRPr="009F2245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9F2245">
              <w:rPr>
                <w:szCs w:val="16"/>
              </w:rPr>
              <w:tab/>
            </w:r>
            <w:r w:rsidRPr="009F2245">
              <w:rPr>
                <w:i/>
                <w:lang w:val="en-GB"/>
              </w:rPr>
              <w:t xml:space="preserve">Brake regulator - </w:t>
            </w:r>
            <w:r w:rsidRPr="009F2245">
              <w:rPr>
                <w:i/>
                <w:u w:val="single"/>
                <w:lang w:val="en-GB"/>
              </w:rPr>
              <w:t>mounted in its location</w:t>
            </w:r>
          </w:p>
        </w:tc>
      </w:tr>
    </w:tbl>
    <w:p w14:paraId="4CA03F4F" w14:textId="77777777" w:rsidR="00C41F1A" w:rsidRPr="00FE455E" w:rsidRDefault="00C41F1A" w:rsidP="00C41F1A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A4B77" w:rsidRPr="00027451" w14:paraId="4BA06A04" w14:textId="77777777" w:rsidTr="006C6D21">
        <w:trPr>
          <w:cantSplit/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AA98680" w14:textId="77777777" w:rsidR="00BA4B77" w:rsidRPr="00027451" w:rsidRDefault="00BA4B77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499BD4F" w14:textId="77777777" w:rsidR="00BA4B77" w:rsidRPr="00B859F1" w:rsidRDefault="00BA4B77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9004D3F" w14:textId="77777777" w:rsidR="00BA4B77" w:rsidRPr="00027451" w:rsidRDefault="00BA4B77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4D9F5D9" w14:textId="78FDC17E" w:rsidR="00C04BA2" w:rsidRDefault="00C04BA2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4"/>
        <w:gridCol w:w="10065"/>
      </w:tblGrid>
      <w:tr w:rsidR="00FE455E" w:rsidRPr="00867C3C" w14:paraId="2E43058A" w14:textId="77777777" w:rsidTr="00897825">
        <w:trPr>
          <w:trHeight w:hRule="exact" w:val="283"/>
          <w:jc w:val="center"/>
        </w:trPr>
        <w:tc>
          <w:tcPr>
            <w:tcW w:w="714" w:type="dxa"/>
            <w:shd w:val="clear" w:color="auto" w:fill="DBE5F1" w:themeFill="accent1" w:themeFillTint="33"/>
            <w:vAlign w:val="center"/>
          </w:tcPr>
          <w:p w14:paraId="6F9C8CD0" w14:textId="1ECEC409" w:rsidR="00C04BA2" w:rsidRPr="0027268D" w:rsidRDefault="00C04BA2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803-h1</w:t>
            </w:r>
          </w:p>
        </w:tc>
        <w:tc>
          <w:tcPr>
            <w:tcW w:w="10065" w:type="dxa"/>
            <w:shd w:val="clear" w:color="auto" w:fill="DBE5F1" w:themeFill="accent1" w:themeFillTint="33"/>
            <w:vAlign w:val="center"/>
          </w:tcPr>
          <w:p w14:paraId="63D2EFB6" w14:textId="376914B6" w:rsidR="00FE455E" w:rsidRPr="00C36144" w:rsidRDefault="00584729" w:rsidP="00C13192">
            <w:pPr>
              <w:rPr>
                <w:b/>
                <w:i/>
                <w:iCs/>
                <w:caps/>
              </w:rPr>
            </w:pPr>
            <w:r>
              <w:rPr>
                <w:b/>
                <w:caps/>
              </w:rPr>
              <w:t>fr</w:t>
            </w:r>
            <w:r w:rsidR="00ED0E29">
              <w:rPr>
                <w:b/>
                <w:caps/>
              </w:rPr>
              <w:t>E</w:t>
            </w:r>
            <w:r>
              <w:rPr>
                <w:b/>
                <w:caps/>
              </w:rPr>
              <w:t>in a main</w:t>
            </w:r>
            <w:r w:rsidR="00FE455E">
              <w:rPr>
                <w:b/>
                <w:caps/>
              </w:rPr>
              <w:t xml:space="preserve"> / </w:t>
            </w:r>
            <w:r w:rsidRPr="00141A97">
              <w:rPr>
                <w:b/>
                <w:i/>
                <w:iCs/>
                <w:caps/>
              </w:rPr>
              <w:t>handbrake</w:t>
            </w:r>
          </w:p>
        </w:tc>
      </w:tr>
    </w:tbl>
    <w:p w14:paraId="693836FB" w14:textId="77777777" w:rsidR="00FE455E" w:rsidRDefault="00FE455E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E455E" w:rsidRPr="00797344" w14:paraId="5E5A8A4C" w14:textId="77777777" w:rsidTr="00C13192">
        <w:trPr>
          <w:trHeight w:hRule="exact" w:val="397"/>
          <w:jc w:val="center"/>
        </w:trPr>
        <w:tc>
          <w:tcPr>
            <w:tcW w:w="5103" w:type="dxa"/>
          </w:tcPr>
          <w:p w14:paraId="5F73B929" w14:textId="0D9A3FA4" w:rsidR="00FE455E" w:rsidRPr="00797344" w:rsidRDefault="00A34097" w:rsidP="00C13192">
            <w:pPr>
              <w:tabs>
                <w:tab w:val="left" w:pos="459"/>
                <w:tab w:val="left" w:pos="5954"/>
                <w:tab w:val="right" w:pos="10773"/>
              </w:tabs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D6EFD">
              <w:rPr>
                <w:b/>
              </w:rPr>
              <w:t>17</w:t>
            </w:r>
            <w:r w:rsidR="00FE455E" w:rsidRPr="00797344">
              <w:rPr>
                <w:b/>
              </w:rPr>
              <w:t>)</w:t>
            </w:r>
            <w:r w:rsidR="00FE455E" w:rsidRPr="00797344">
              <w:tab/>
              <w:t xml:space="preserve">Frein à main - </w:t>
            </w:r>
            <w:r w:rsidR="00FE455E" w:rsidRPr="00797344">
              <w:rPr>
                <w:u w:val="single"/>
              </w:rPr>
              <w:t>monté dans son emplacement</w:t>
            </w:r>
          </w:p>
          <w:p w14:paraId="759336F4" w14:textId="77777777" w:rsidR="00FE455E" w:rsidRPr="00797344" w:rsidRDefault="00FE455E" w:rsidP="00C13192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97344">
              <w:rPr>
                <w:szCs w:val="16"/>
              </w:rPr>
              <w:tab/>
            </w:r>
            <w:r w:rsidRPr="00797344">
              <w:rPr>
                <w:i/>
                <w:lang w:val="en-GB"/>
              </w:rPr>
              <w:t xml:space="preserve">Hand brake - </w:t>
            </w:r>
            <w:r w:rsidRPr="00797344">
              <w:rPr>
                <w:i/>
                <w:u w:val="single"/>
                <w:lang w:val="en-GB"/>
              </w:rPr>
              <w:t>mounted in its location</w:t>
            </w:r>
          </w:p>
        </w:tc>
        <w:tc>
          <w:tcPr>
            <w:tcW w:w="567" w:type="dxa"/>
          </w:tcPr>
          <w:p w14:paraId="2BB0366A" w14:textId="77777777" w:rsidR="00FE455E" w:rsidRPr="00797344" w:rsidRDefault="00FE455E" w:rsidP="00C13192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2243915" w14:textId="5B409746" w:rsidR="00FE455E" w:rsidRPr="00797344" w:rsidRDefault="00A34097" w:rsidP="00C13192">
            <w:pPr>
              <w:tabs>
                <w:tab w:val="left" w:pos="459"/>
                <w:tab w:val="left" w:pos="5954"/>
                <w:tab w:val="right" w:pos="10773"/>
              </w:tabs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D6EFD">
              <w:rPr>
                <w:b/>
              </w:rPr>
              <w:t>18</w:t>
            </w:r>
            <w:r w:rsidR="00FE455E" w:rsidRPr="00797344">
              <w:rPr>
                <w:b/>
              </w:rPr>
              <w:t>)</w:t>
            </w:r>
            <w:r w:rsidR="00FE455E" w:rsidRPr="00797344">
              <w:tab/>
              <w:t xml:space="preserve">Frein à main - </w:t>
            </w:r>
            <w:r w:rsidR="00FE455E" w:rsidRPr="00797344">
              <w:rPr>
                <w:u w:val="single"/>
              </w:rPr>
              <w:t>déposé</w:t>
            </w:r>
          </w:p>
          <w:p w14:paraId="62AE936C" w14:textId="77777777" w:rsidR="00FE455E" w:rsidRPr="00797344" w:rsidRDefault="00FE455E" w:rsidP="00C13192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797344">
              <w:rPr>
                <w:szCs w:val="16"/>
              </w:rPr>
              <w:tab/>
            </w:r>
            <w:r w:rsidRPr="00797344">
              <w:rPr>
                <w:i/>
                <w:lang w:val="fr-CH"/>
              </w:rPr>
              <w:t xml:space="preserve">Hand </w:t>
            </w:r>
            <w:proofErr w:type="spellStart"/>
            <w:r w:rsidRPr="00797344">
              <w:rPr>
                <w:i/>
                <w:lang w:val="fr-CH"/>
              </w:rPr>
              <w:t>brake</w:t>
            </w:r>
            <w:proofErr w:type="spellEnd"/>
            <w:r w:rsidRPr="00797344">
              <w:rPr>
                <w:i/>
                <w:lang w:val="fr-CH"/>
              </w:rPr>
              <w:t xml:space="preserve"> - </w:t>
            </w:r>
            <w:proofErr w:type="spellStart"/>
            <w:r w:rsidRPr="00797344">
              <w:rPr>
                <w:i/>
                <w:u w:val="single"/>
              </w:rPr>
              <w:t>dismounted</w:t>
            </w:r>
            <w:proofErr w:type="spellEnd"/>
          </w:p>
        </w:tc>
      </w:tr>
    </w:tbl>
    <w:p w14:paraId="71065885" w14:textId="77777777" w:rsidR="00FE455E" w:rsidRPr="00584729" w:rsidRDefault="00FE455E" w:rsidP="00FE455E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E455E" w:rsidRPr="00027451" w14:paraId="5E81F417" w14:textId="77777777" w:rsidTr="006C6D21">
        <w:trPr>
          <w:cantSplit/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B7EEAF1" w14:textId="77777777" w:rsidR="00FE455E" w:rsidRPr="00027451" w:rsidRDefault="00FE455E" w:rsidP="00C1319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F07E681" w14:textId="77777777" w:rsidR="00FE455E" w:rsidRPr="001E0FD0" w:rsidRDefault="00FE455E" w:rsidP="00C1319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D22E398" w14:textId="77777777" w:rsidR="00FE455E" w:rsidRPr="00027451" w:rsidRDefault="00FE455E" w:rsidP="00C1319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40B297E1" w14:textId="77777777" w:rsidR="00FE455E" w:rsidRPr="00832CF5" w:rsidRDefault="00FE455E" w:rsidP="00FE455E">
      <w:pPr>
        <w:rPr>
          <w:szCs w:val="40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D4F73" w:rsidRPr="00455FD3" w14:paraId="42570CE1" w14:textId="77777777" w:rsidTr="009D5D3D">
        <w:trPr>
          <w:trHeight w:hRule="exact" w:val="397"/>
          <w:jc w:val="center"/>
        </w:trPr>
        <w:tc>
          <w:tcPr>
            <w:tcW w:w="5103" w:type="dxa"/>
          </w:tcPr>
          <w:p w14:paraId="35BD7677" w14:textId="045CF4DA" w:rsidR="007D4F73" w:rsidRPr="00704C49" w:rsidRDefault="007D4F73" w:rsidP="009D5D3D">
            <w:pPr>
              <w:tabs>
                <w:tab w:val="left" w:pos="459"/>
                <w:tab w:val="left" w:pos="5954"/>
                <w:tab w:val="right" w:pos="10773"/>
              </w:tabs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D6EFD">
              <w:rPr>
                <w:b/>
              </w:rPr>
              <w:t>19</w:t>
            </w:r>
            <w:r>
              <w:rPr>
                <w:b/>
              </w:rPr>
              <w:t>)</w:t>
            </w:r>
            <w:r w:rsidRPr="00704C49">
              <w:tab/>
              <w:t xml:space="preserve">Maitre-cylindre de frein à main - </w:t>
            </w:r>
            <w:r w:rsidRPr="00704C49">
              <w:rPr>
                <w:u w:val="single"/>
              </w:rPr>
              <w:t>déposé</w:t>
            </w:r>
          </w:p>
          <w:p w14:paraId="40767564" w14:textId="77777777" w:rsidR="007D4F73" w:rsidRPr="00704C49" w:rsidRDefault="007D4F73" w:rsidP="009D5D3D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i/>
                <w:lang w:val="en-GB"/>
              </w:rPr>
              <w:t xml:space="preserve">Hand brake master cylinder - </w:t>
            </w:r>
            <w:r w:rsidRPr="00704C4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1B826615" w14:textId="77777777" w:rsidR="007D4F73" w:rsidRPr="006C7BBF" w:rsidRDefault="007D4F73" w:rsidP="009D5D3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492E48E" w14:textId="77777777" w:rsidR="007D4F73" w:rsidRPr="00B25E31" w:rsidRDefault="007D4F73" w:rsidP="009D5D3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78C842F4" w14:textId="77777777" w:rsidR="007D4F73" w:rsidRPr="00584729" w:rsidRDefault="007D4F73" w:rsidP="00FE455E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E455E" w:rsidRPr="00027451" w14:paraId="0FE79056" w14:textId="77777777" w:rsidTr="006C6D21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E7962EA" w14:textId="77777777" w:rsidR="00FE455E" w:rsidRPr="00027451" w:rsidRDefault="00FE455E" w:rsidP="00C1319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nil"/>
            </w:tcBorders>
            <w:vAlign w:val="center"/>
          </w:tcPr>
          <w:p w14:paraId="31D46C1F" w14:textId="77777777" w:rsidR="00FE455E" w:rsidRPr="001E0FD0" w:rsidRDefault="00FE455E" w:rsidP="00C1319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4B52F" w14:textId="77777777" w:rsidR="00FE455E" w:rsidRPr="00027451" w:rsidRDefault="00FE455E" w:rsidP="00C1319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  <w:tr w:rsidR="00FE455E" w:rsidRPr="00027451" w14:paraId="7D819E76" w14:textId="77777777" w:rsidTr="00053452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198F8ED" w14:textId="77777777" w:rsidR="00FE455E" w:rsidRPr="00D4220D" w:rsidRDefault="00FE455E" w:rsidP="00053452">
            <w:pPr>
              <w:rPr>
                <w:szCs w:val="16"/>
              </w:rPr>
            </w:pPr>
            <w:r w:rsidRPr="006C6D21">
              <w:rPr>
                <w:szCs w:val="16"/>
              </w:rPr>
              <w:t xml:space="preserve">Ref : </w:t>
            </w:r>
            <w:r w:rsidRPr="00D4220D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220D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D4220D">
              <w:rPr>
                <w:b/>
                <w:color w:val="FF0000"/>
                <w:sz w:val="12"/>
                <w:szCs w:val="12"/>
              </w:rPr>
            </w:r>
            <w:r w:rsidRPr="00D4220D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D4220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D4220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D4220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D4220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D4220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D4220D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nil"/>
            </w:tcBorders>
            <w:vAlign w:val="center"/>
          </w:tcPr>
          <w:p w14:paraId="24927317" w14:textId="77777777" w:rsidR="00FE455E" w:rsidRPr="001E0FD0" w:rsidRDefault="00FE455E" w:rsidP="00C1319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60EC7" w14:textId="77777777" w:rsidR="00FE455E" w:rsidRDefault="00FE455E" w:rsidP="00C13192">
            <w:pPr>
              <w:rPr>
                <w:szCs w:val="16"/>
              </w:rPr>
            </w:pPr>
          </w:p>
        </w:tc>
      </w:tr>
    </w:tbl>
    <w:p w14:paraId="2770F12C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4"/>
        <w:gridCol w:w="4107"/>
        <w:gridCol w:w="1491"/>
        <w:gridCol w:w="1494"/>
        <w:gridCol w:w="1491"/>
        <w:gridCol w:w="1494"/>
      </w:tblGrid>
      <w:tr w:rsidR="00DA469E" w:rsidRPr="00867C3C" w14:paraId="0E6E3059" w14:textId="77777777" w:rsidTr="00897825">
        <w:trPr>
          <w:trHeight w:hRule="exact" w:val="283"/>
          <w:jc w:val="center"/>
        </w:trPr>
        <w:tc>
          <w:tcPr>
            <w:tcW w:w="714" w:type="dxa"/>
            <w:shd w:val="clear" w:color="auto" w:fill="DBE5F1" w:themeFill="accent1" w:themeFillTint="33"/>
            <w:vAlign w:val="center"/>
          </w:tcPr>
          <w:p w14:paraId="48AA5F00" w14:textId="44024DD6" w:rsidR="00DA469E" w:rsidRPr="0027268D" w:rsidRDefault="00DA469E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lastRenderedPageBreak/>
              <w:t>803-v1</w:t>
            </w:r>
          </w:p>
        </w:tc>
        <w:tc>
          <w:tcPr>
            <w:tcW w:w="10077" w:type="dxa"/>
            <w:gridSpan w:val="5"/>
            <w:shd w:val="clear" w:color="auto" w:fill="DBE5F1" w:themeFill="accent1" w:themeFillTint="33"/>
            <w:vAlign w:val="center"/>
          </w:tcPr>
          <w:p w14:paraId="4B0B5FFC" w14:textId="6B381B9E" w:rsidR="00DA469E" w:rsidRPr="00C36144" w:rsidRDefault="00DA469E" w:rsidP="00D83947">
            <w:pPr>
              <w:rPr>
                <w:b/>
                <w:i/>
                <w:iCs/>
                <w:caps/>
              </w:rPr>
            </w:pPr>
            <w:r>
              <w:rPr>
                <w:b/>
                <w:caps/>
              </w:rPr>
              <w:t xml:space="preserve">DISQUE ET Etrier avant et bols et fixations / </w:t>
            </w:r>
            <w:r w:rsidRPr="00BE277B">
              <w:rPr>
                <w:b/>
                <w:i/>
                <w:iCs/>
                <w:caps/>
              </w:rPr>
              <w:t>front disc and calliper and bells and fixings</w:t>
            </w:r>
          </w:p>
        </w:tc>
      </w:tr>
      <w:tr w:rsidR="002745AB" w:rsidRPr="00DB166A" w14:paraId="2E133156" w14:textId="77777777" w:rsidTr="00335376">
        <w:trPr>
          <w:trHeight w:val="283"/>
          <w:jc w:val="center"/>
        </w:trPr>
        <w:tc>
          <w:tcPr>
            <w:tcW w:w="714" w:type="dxa"/>
            <w:shd w:val="clear" w:color="auto" w:fill="DBE5F1" w:themeFill="accent1" w:themeFillTint="33"/>
          </w:tcPr>
          <w:p w14:paraId="6CAB20B9" w14:textId="77777777" w:rsidR="002745AB" w:rsidRPr="00FC296A" w:rsidRDefault="002745AB" w:rsidP="00D83947">
            <w:pPr>
              <w:rPr>
                <w:b/>
                <w:bCs/>
              </w:rPr>
            </w:pPr>
          </w:p>
        </w:tc>
        <w:tc>
          <w:tcPr>
            <w:tcW w:w="10077" w:type="dxa"/>
            <w:gridSpan w:val="5"/>
            <w:shd w:val="clear" w:color="auto" w:fill="DBE5F1" w:themeFill="accent1" w:themeFillTint="33"/>
            <w:vAlign w:val="center"/>
          </w:tcPr>
          <w:p w14:paraId="16A75FCE" w14:textId="1B7E4A9F" w:rsidR="002745AB" w:rsidRPr="002745AB" w:rsidRDefault="002745AB" w:rsidP="00D83947">
            <w:pPr>
              <w:rPr>
                <w:b/>
                <w:bCs/>
                <w:szCs w:val="16"/>
                <w:lang w:val="en-GB"/>
              </w:rPr>
            </w:pPr>
            <w:r w:rsidRPr="00DB166A">
              <w:rPr>
                <w:b/>
                <w:lang w:val="en-GB"/>
              </w:rPr>
              <w:t>E</w:t>
            </w:r>
            <w:r>
              <w:rPr>
                <w:b/>
                <w:lang w:val="en-GB"/>
              </w:rPr>
              <w:t xml:space="preserve">TRIER / </w:t>
            </w:r>
            <w:r w:rsidRPr="00BB3B78">
              <w:rPr>
                <w:b/>
                <w:i/>
                <w:iCs/>
                <w:lang w:val="en-GB"/>
              </w:rPr>
              <w:t>CALLIPER</w:t>
            </w:r>
          </w:p>
        </w:tc>
      </w:tr>
      <w:tr w:rsidR="002745AB" w:rsidRPr="0085571F" w14:paraId="4FE1D6D3" w14:textId="77777777" w:rsidTr="00335376">
        <w:trPr>
          <w:trHeight w:val="510"/>
          <w:jc w:val="center"/>
        </w:trPr>
        <w:tc>
          <w:tcPr>
            <w:tcW w:w="714" w:type="dxa"/>
            <w:shd w:val="clear" w:color="auto" w:fill="DBE5F1" w:themeFill="accent1" w:themeFillTint="33"/>
          </w:tcPr>
          <w:p w14:paraId="31587F5E" w14:textId="77777777" w:rsidR="002745AB" w:rsidRPr="008310B6" w:rsidRDefault="002745AB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vAlign w:val="center"/>
          </w:tcPr>
          <w:p w14:paraId="2B1B0BCC" w14:textId="1D521F14" w:rsidR="002745AB" w:rsidRPr="00DB166A" w:rsidRDefault="002745AB" w:rsidP="00D83947">
            <w:pPr>
              <w:tabs>
                <w:tab w:val="left" w:pos="318"/>
                <w:tab w:val="right" w:pos="10773"/>
              </w:tabs>
              <w:rPr>
                <w:lang w:val="en-GB"/>
              </w:rPr>
            </w:pPr>
            <w:r>
              <w:rPr>
                <w:lang w:val="en-GB"/>
              </w:rPr>
              <w:t>a)</w:t>
            </w:r>
            <w:r>
              <w:rPr>
                <w:lang w:val="en-GB"/>
              </w:rPr>
              <w:tab/>
              <w:t>Marque</w:t>
            </w:r>
          </w:p>
          <w:p w14:paraId="47A051FF" w14:textId="77777777" w:rsidR="002745AB" w:rsidRPr="00DB166A" w:rsidRDefault="002745AB" w:rsidP="00D83947">
            <w:pPr>
              <w:tabs>
                <w:tab w:val="left" w:pos="318"/>
                <w:tab w:val="right" w:pos="10773"/>
              </w:tabs>
              <w:rPr>
                <w:i/>
                <w:lang w:val="en-GB"/>
              </w:rPr>
            </w:pPr>
            <w:r w:rsidRPr="00DB166A">
              <w:rPr>
                <w:lang w:val="en-GB"/>
              </w:rPr>
              <w:tab/>
            </w:r>
            <w:r>
              <w:rPr>
                <w:i/>
                <w:lang w:val="en-GB"/>
              </w:rPr>
              <w:t>Make</w:t>
            </w:r>
          </w:p>
        </w:tc>
        <w:tc>
          <w:tcPr>
            <w:tcW w:w="5970" w:type="dxa"/>
            <w:gridSpan w:val="4"/>
            <w:vAlign w:val="center"/>
          </w:tcPr>
          <w:p w14:paraId="1A732F14" w14:textId="1E0A07E6" w:rsidR="002745AB" w:rsidRPr="0090423B" w:rsidRDefault="002745AB" w:rsidP="00D83947">
            <w:pPr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2745AB" w:rsidRPr="0085571F" w14:paraId="2BBADB2B" w14:textId="77777777" w:rsidTr="00335376">
        <w:trPr>
          <w:trHeight w:val="510"/>
          <w:jc w:val="center"/>
        </w:trPr>
        <w:tc>
          <w:tcPr>
            <w:tcW w:w="714" w:type="dxa"/>
            <w:shd w:val="clear" w:color="auto" w:fill="DBE5F1" w:themeFill="accent1" w:themeFillTint="33"/>
          </w:tcPr>
          <w:p w14:paraId="25FB3E36" w14:textId="77777777" w:rsidR="002745AB" w:rsidRPr="008310B6" w:rsidRDefault="002745AB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</w:tcPr>
          <w:p w14:paraId="328E6420" w14:textId="00269EAA" w:rsidR="002745AB" w:rsidRPr="00704C49" w:rsidRDefault="002745AB" w:rsidP="00D83947">
            <w:pPr>
              <w:tabs>
                <w:tab w:val="left" w:pos="318"/>
                <w:tab w:val="right" w:pos="10773"/>
              </w:tabs>
            </w:pPr>
            <w:r>
              <w:t>b)</w:t>
            </w:r>
            <w:r>
              <w:tab/>
            </w:r>
            <w:r w:rsidRPr="00704C49">
              <w:t>Référence</w:t>
            </w:r>
          </w:p>
          <w:p w14:paraId="1BA3F68B" w14:textId="77777777" w:rsidR="002745AB" w:rsidRPr="00704C49" w:rsidRDefault="002745AB" w:rsidP="00D83947">
            <w:pPr>
              <w:tabs>
                <w:tab w:val="left" w:pos="318"/>
                <w:tab w:val="right" w:pos="10773"/>
              </w:tabs>
              <w:rPr>
                <w:i/>
                <w:lang w:val="en-GB"/>
              </w:rPr>
            </w:pPr>
            <w:r w:rsidRPr="00704C49">
              <w:tab/>
            </w:r>
            <w:r>
              <w:rPr>
                <w:i/>
                <w:lang w:val="en-GB"/>
              </w:rPr>
              <w:t>Reference</w:t>
            </w:r>
          </w:p>
        </w:tc>
        <w:tc>
          <w:tcPr>
            <w:tcW w:w="5970" w:type="dxa"/>
            <w:gridSpan w:val="4"/>
            <w:vAlign w:val="center"/>
          </w:tcPr>
          <w:p w14:paraId="3ECF2492" w14:textId="7B9CEA1B" w:rsidR="002745AB" w:rsidRPr="0090423B" w:rsidRDefault="002745AB" w:rsidP="00D83947">
            <w:pPr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2745AB" w:rsidRPr="0085571F" w14:paraId="5958258C" w14:textId="77777777" w:rsidTr="00335376">
        <w:trPr>
          <w:trHeight w:val="510"/>
          <w:jc w:val="center"/>
        </w:trPr>
        <w:tc>
          <w:tcPr>
            <w:tcW w:w="714" w:type="dxa"/>
            <w:shd w:val="clear" w:color="auto" w:fill="DBE5F1" w:themeFill="accent1" w:themeFillTint="33"/>
          </w:tcPr>
          <w:p w14:paraId="3A76CA34" w14:textId="77777777" w:rsidR="002745AB" w:rsidRPr="008310B6" w:rsidRDefault="002745AB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vAlign w:val="center"/>
          </w:tcPr>
          <w:p w14:paraId="7A37EE99" w14:textId="166E2415" w:rsidR="002745AB" w:rsidRPr="00704C49" w:rsidRDefault="002745AB" w:rsidP="00D83947">
            <w:pPr>
              <w:tabs>
                <w:tab w:val="left" w:pos="318"/>
                <w:tab w:val="right" w:pos="10773"/>
              </w:tabs>
            </w:pPr>
            <w:r>
              <w:t>c</w:t>
            </w:r>
            <w:r w:rsidRPr="00704C49">
              <w:t>)</w:t>
            </w:r>
            <w:r>
              <w:tab/>
            </w:r>
            <w:r w:rsidRPr="00704C49">
              <w:t>Nombre de cylindres par roue</w:t>
            </w:r>
          </w:p>
          <w:p w14:paraId="4EC96F3F" w14:textId="6133CA35" w:rsidR="002745AB" w:rsidRPr="00704C49" w:rsidRDefault="002745AB" w:rsidP="00D83947">
            <w:pPr>
              <w:tabs>
                <w:tab w:val="left" w:pos="318"/>
                <w:tab w:val="right" w:pos="10773"/>
              </w:tabs>
              <w:rPr>
                <w:i/>
                <w:lang w:val="en-GB"/>
              </w:rPr>
            </w:pPr>
            <w:r w:rsidRPr="004B5457">
              <w:rPr>
                <w:i/>
                <w:lang w:val="fr-CH"/>
              </w:rPr>
              <w:tab/>
            </w:r>
            <w:r w:rsidRPr="00704C49">
              <w:rPr>
                <w:i/>
                <w:lang w:val="en-GB"/>
              </w:rPr>
              <w:t>Number of cylinders per wheel</w:t>
            </w:r>
          </w:p>
        </w:tc>
        <w:tc>
          <w:tcPr>
            <w:tcW w:w="5970" w:type="dxa"/>
            <w:gridSpan w:val="4"/>
            <w:vAlign w:val="center"/>
          </w:tcPr>
          <w:p w14:paraId="28AB93F7" w14:textId="45C136E4" w:rsidR="002745AB" w:rsidRPr="0090423B" w:rsidRDefault="002745AB" w:rsidP="00D83947">
            <w:pPr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DA469E" w:rsidRPr="0085571F" w14:paraId="32FD354B" w14:textId="77777777" w:rsidTr="00335376">
        <w:trPr>
          <w:trHeight w:val="510"/>
          <w:jc w:val="center"/>
        </w:trPr>
        <w:tc>
          <w:tcPr>
            <w:tcW w:w="714" w:type="dxa"/>
            <w:shd w:val="clear" w:color="auto" w:fill="DBE5F1" w:themeFill="accent1" w:themeFillTint="33"/>
          </w:tcPr>
          <w:p w14:paraId="25A55C41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vAlign w:val="center"/>
          </w:tcPr>
          <w:p w14:paraId="46F58688" w14:textId="14AF241E" w:rsidR="00DA469E" w:rsidRDefault="00DA469E" w:rsidP="00D83947">
            <w:pPr>
              <w:tabs>
                <w:tab w:val="left" w:pos="601"/>
              </w:tabs>
              <w:ind w:left="284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320B15">
              <w:rPr>
                <w:lang w:val="en-GB"/>
              </w:rPr>
              <w:t>1)</w:t>
            </w:r>
            <w:r>
              <w:rPr>
                <w:lang w:val="en-GB"/>
              </w:rPr>
              <w:tab/>
            </w:r>
            <w:proofErr w:type="spellStart"/>
            <w:r w:rsidRPr="00320B15">
              <w:rPr>
                <w:lang w:val="en-GB"/>
              </w:rPr>
              <w:t>Alésage</w:t>
            </w:r>
            <w:proofErr w:type="spellEnd"/>
          </w:p>
          <w:p w14:paraId="53D0EEC5" w14:textId="1859C55F" w:rsidR="00DA469E" w:rsidRPr="00320B15" w:rsidRDefault="00DA469E" w:rsidP="00D83947">
            <w:pPr>
              <w:tabs>
                <w:tab w:val="left" w:pos="601"/>
              </w:tabs>
              <w:ind w:left="284"/>
              <w:rPr>
                <w:lang w:val="en-GB"/>
              </w:rPr>
            </w:pPr>
            <w:r>
              <w:rPr>
                <w:lang w:val="en-GB"/>
              </w:rPr>
              <w:tab/>
            </w:r>
            <w:r w:rsidRPr="00320B15">
              <w:rPr>
                <w:i/>
                <w:lang w:val="en-GB"/>
              </w:rPr>
              <w:t>Bore</w:t>
            </w:r>
          </w:p>
        </w:tc>
        <w:tc>
          <w:tcPr>
            <w:tcW w:w="1491" w:type="dxa"/>
            <w:vAlign w:val="center"/>
          </w:tcPr>
          <w:p w14:paraId="29819760" w14:textId="304CADAD" w:rsidR="00DA469E" w:rsidRPr="002745AB" w:rsidRDefault="00DA469E" w:rsidP="00D83947">
            <w:pPr>
              <w:rPr>
                <w:color w:val="FF0000"/>
                <w:szCs w:val="20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94" w:type="dxa"/>
            <w:vAlign w:val="center"/>
          </w:tcPr>
          <w:p w14:paraId="76F7A6C7" w14:textId="08AF9221" w:rsidR="00DA469E" w:rsidRPr="00320B15" w:rsidRDefault="00DA469E" w:rsidP="00D83947">
            <w:pPr>
              <w:jc w:val="center"/>
              <w:rPr>
                <w:szCs w:val="20"/>
              </w:rPr>
            </w:pPr>
            <w:r w:rsidRPr="006C6D21">
              <w:rPr>
                <w:szCs w:val="16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.1 mm"/>
              </w:smartTagPr>
              <w:r w:rsidRPr="006C6D21">
                <w:rPr>
                  <w:szCs w:val="16"/>
                </w:rPr>
                <w:t>0.1 mm</w:t>
              </w:r>
            </w:smartTag>
          </w:p>
        </w:tc>
        <w:tc>
          <w:tcPr>
            <w:tcW w:w="1491" w:type="dxa"/>
            <w:vAlign w:val="bottom"/>
          </w:tcPr>
          <w:p w14:paraId="6FD73812" w14:textId="68D5B512" w:rsidR="00DA469E" w:rsidRPr="00320B15" w:rsidRDefault="00DA469E" w:rsidP="00D83947">
            <w:pPr>
              <w:jc w:val="center"/>
              <w:rPr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09739A90" w14:textId="09F3CB94" w:rsidR="00DA469E" w:rsidRPr="006C6D21" w:rsidRDefault="00DA469E" w:rsidP="00D83947">
            <w:pPr>
              <w:jc w:val="center"/>
              <w:rPr>
                <w:szCs w:val="20"/>
              </w:rPr>
            </w:pPr>
          </w:p>
        </w:tc>
      </w:tr>
      <w:tr w:rsidR="002745AB" w:rsidRPr="0085571F" w14:paraId="0A99A394" w14:textId="77777777" w:rsidTr="00335376">
        <w:trPr>
          <w:trHeight w:val="510"/>
          <w:jc w:val="center"/>
        </w:trPr>
        <w:tc>
          <w:tcPr>
            <w:tcW w:w="714" w:type="dxa"/>
            <w:shd w:val="clear" w:color="auto" w:fill="DBE5F1" w:themeFill="accent1" w:themeFillTint="33"/>
          </w:tcPr>
          <w:p w14:paraId="36F253D1" w14:textId="77777777" w:rsidR="002745AB" w:rsidRPr="008310B6" w:rsidRDefault="002745AB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vAlign w:val="center"/>
          </w:tcPr>
          <w:p w14:paraId="09863D0A" w14:textId="0ADB4260" w:rsidR="002745AB" w:rsidRPr="00320B15" w:rsidRDefault="002745AB" w:rsidP="00D83947">
            <w:pPr>
              <w:tabs>
                <w:tab w:val="left" w:pos="318"/>
                <w:tab w:val="right" w:pos="10773"/>
              </w:tabs>
            </w:pPr>
            <w:r>
              <w:t>d)</w:t>
            </w:r>
            <w:r>
              <w:tab/>
            </w:r>
            <w:r w:rsidRPr="00320B15">
              <w:t>Nombre de plaquettes par roue</w:t>
            </w:r>
          </w:p>
          <w:p w14:paraId="7DE06060" w14:textId="188E07E3" w:rsidR="002745AB" w:rsidRPr="001D08C6" w:rsidRDefault="002745AB" w:rsidP="00D83947">
            <w:pPr>
              <w:tabs>
                <w:tab w:val="left" w:pos="318"/>
                <w:tab w:val="left" w:pos="567"/>
                <w:tab w:val="right" w:pos="10773"/>
              </w:tabs>
              <w:rPr>
                <w:i/>
                <w:iCs/>
                <w:lang w:val="en-US"/>
              </w:rPr>
            </w:pPr>
            <w:r>
              <w:tab/>
            </w:r>
            <w:r w:rsidRPr="001D08C6">
              <w:rPr>
                <w:i/>
                <w:iCs/>
                <w:lang w:val="en-US"/>
              </w:rPr>
              <w:t>Number of pads per wheel</w:t>
            </w:r>
          </w:p>
        </w:tc>
        <w:tc>
          <w:tcPr>
            <w:tcW w:w="5970" w:type="dxa"/>
            <w:gridSpan w:val="4"/>
            <w:vAlign w:val="center"/>
          </w:tcPr>
          <w:p w14:paraId="218F1EB4" w14:textId="20F68FB9" w:rsidR="002745AB" w:rsidRPr="0085571F" w:rsidRDefault="002745AB" w:rsidP="00D83947">
            <w:pPr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2745AB" w:rsidRPr="0085571F" w14:paraId="6C029AAA" w14:textId="77777777" w:rsidTr="00335376">
        <w:trPr>
          <w:trHeight w:val="510"/>
          <w:jc w:val="center"/>
        </w:trPr>
        <w:tc>
          <w:tcPr>
            <w:tcW w:w="714" w:type="dxa"/>
            <w:shd w:val="clear" w:color="auto" w:fill="DBE5F1" w:themeFill="accent1" w:themeFillTint="33"/>
          </w:tcPr>
          <w:p w14:paraId="4325237B" w14:textId="77777777" w:rsidR="002745AB" w:rsidRPr="008310B6" w:rsidRDefault="002745AB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vAlign w:val="center"/>
          </w:tcPr>
          <w:p w14:paraId="02CF00CD" w14:textId="0B387673" w:rsidR="002745AB" w:rsidRPr="00952E22" w:rsidRDefault="002745AB" w:rsidP="00D83947">
            <w:pPr>
              <w:tabs>
                <w:tab w:val="left" w:pos="318"/>
                <w:tab w:val="right" w:pos="10773"/>
              </w:tabs>
            </w:pPr>
            <w:r>
              <w:t>e)</w:t>
            </w:r>
            <w:r>
              <w:tab/>
            </w:r>
            <w:r w:rsidRPr="00952E22">
              <w:t>Nombre d'étriers par roue</w:t>
            </w:r>
          </w:p>
          <w:p w14:paraId="5A5E6727" w14:textId="1024CD7B" w:rsidR="002745AB" w:rsidRPr="00952E22" w:rsidRDefault="002745AB" w:rsidP="00D83947">
            <w:pPr>
              <w:tabs>
                <w:tab w:val="left" w:pos="318"/>
                <w:tab w:val="right" w:pos="10773"/>
              </w:tabs>
              <w:rPr>
                <w:i/>
                <w:iCs/>
              </w:rPr>
            </w:pPr>
            <w:r>
              <w:tab/>
            </w:r>
            <w:r w:rsidRPr="00952E22">
              <w:rPr>
                <w:i/>
                <w:iCs/>
              </w:rPr>
              <w:t xml:space="preserve">Number of callipers per </w:t>
            </w:r>
            <w:proofErr w:type="spellStart"/>
            <w:r w:rsidRPr="00952E22">
              <w:rPr>
                <w:i/>
                <w:iCs/>
              </w:rPr>
              <w:t>wheel</w:t>
            </w:r>
            <w:proofErr w:type="spellEnd"/>
          </w:p>
        </w:tc>
        <w:tc>
          <w:tcPr>
            <w:tcW w:w="5970" w:type="dxa"/>
            <w:gridSpan w:val="4"/>
            <w:vAlign w:val="center"/>
          </w:tcPr>
          <w:p w14:paraId="375C53AB" w14:textId="3CE91F1A" w:rsidR="002745AB" w:rsidRPr="0085571F" w:rsidRDefault="002745AB" w:rsidP="00D83947">
            <w:pPr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2745AB" w:rsidRPr="0085571F" w14:paraId="2D1D4209" w14:textId="77777777" w:rsidTr="00335376">
        <w:trPr>
          <w:trHeight w:val="510"/>
          <w:jc w:val="center"/>
        </w:trPr>
        <w:tc>
          <w:tcPr>
            <w:tcW w:w="714" w:type="dxa"/>
            <w:shd w:val="clear" w:color="auto" w:fill="DBE5F1" w:themeFill="accent1" w:themeFillTint="33"/>
          </w:tcPr>
          <w:p w14:paraId="3AF459E7" w14:textId="77777777" w:rsidR="002745AB" w:rsidRPr="008310B6" w:rsidRDefault="002745AB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vAlign w:val="center"/>
          </w:tcPr>
          <w:p w14:paraId="72857D3C" w14:textId="29B7F67B" w:rsidR="002745AB" w:rsidRDefault="002745AB" w:rsidP="00D83947">
            <w:pPr>
              <w:tabs>
                <w:tab w:val="left" w:pos="318"/>
                <w:tab w:val="right" w:pos="10773"/>
              </w:tabs>
            </w:pPr>
            <w:r>
              <w:t>f)</w:t>
            </w:r>
            <w:r>
              <w:tab/>
            </w:r>
            <w:r w:rsidRPr="00952E22">
              <w:t>Matériau des étriers</w:t>
            </w:r>
          </w:p>
          <w:p w14:paraId="1DB7FF1E" w14:textId="11778DE0" w:rsidR="002745AB" w:rsidRPr="00952E22" w:rsidRDefault="002745AB" w:rsidP="00D83947">
            <w:pPr>
              <w:tabs>
                <w:tab w:val="left" w:pos="318"/>
                <w:tab w:val="right" w:pos="10773"/>
              </w:tabs>
              <w:rPr>
                <w:i/>
                <w:iCs/>
              </w:rPr>
            </w:pPr>
            <w:r>
              <w:tab/>
            </w:r>
            <w:r w:rsidRPr="00952E22">
              <w:rPr>
                <w:i/>
                <w:iCs/>
              </w:rPr>
              <w:t xml:space="preserve">Calliper </w:t>
            </w:r>
            <w:proofErr w:type="spellStart"/>
            <w:r w:rsidRPr="00952E22">
              <w:rPr>
                <w:i/>
                <w:iCs/>
              </w:rPr>
              <w:t>material</w:t>
            </w:r>
            <w:proofErr w:type="spellEnd"/>
          </w:p>
        </w:tc>
        <w:tc>
          <w:tcPr>
            <w:tcW w:w="5970" w:type="dxa"/>
            <w:gridSpan w:val="4"/>
            <w:tcBorders>
              <w:bottom w:val="single" w:sz="4" w:space="0" w:color="auto"/>
            </w:tcBorders>
            <w:vAlign w:val="center"/>
          </w:tcPr>
          <w:p w14:paraId="6C3E4D02" w14:textId="794A96CC" w:rsidR="002745AB" w:rsidRPr="0085571F" w:rsidRDefault="002745AB" w:rsidP="00D83947">
            <w:pPr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DA469E" w:rsidRPr="0085571F" w14:paraId="21557771" w14:textId="77777777" w:rsidTr="00335376">
        <w:trPr>
          <w:trHeight w:val="283"/>
          <w:jc w:val="center"/>
        </w:trPr>
        <w:tc>
          <w:tcPr>
            <w:tcW w:w="714" w:type="dxa"/>
            <w:shd w:val="clear" w:color="auto" w:fill="DBE5F1" w:themeFill="accent1" w:themeFillTint="33"/>
          </w:tcPr>
          <w:p w14:paraId="567B13EE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tcBorders>
              <w:right w:val="single" w:sz="4" w:space="0" w:color="002060"/>
            </w:tcBorders>
            <w:shd w:val="clear" w:color="auto" w:fill="DBE5F1" w:themeFill="accent1" w:themeFillTint="33"/>
            <w:vAlign w:val="center"/>
          </w:tcPr>
          <w:p w14:paraId="2451A899" w14:textId="46F867AB" w:rsidR="00DA469E" w:rsidRPr="00DB166A" w:rsidRDefault="00DA469E" w:rsidP="00D83947">
            <w:pPr>
              <w:tabs>
                <w:tab w:val="left" w:pos="234"/>
                <w:tab w:val="right" w:pos="10773"/>
              </w:tabs>
              <w:rPr>
                <w:b/>
                <w:i/>
                <w:lang w:val="en-GB"/>
              </w:rPr>
            </w:pPr>
            <w:r w:rsidRPr="00DB166A">
              <w:rPr>
                <w:b/>
              </w:rPr>
              <w:tab/>
            </w:r>
            <w:r w:rsidRPr="00DB166A">
              <w:rPr>
                <w:b/>
                <w:lang w:val="en-GB"/>
              </w:rPr>
              <w:t>D</w:t>
            </w:r>
            <w:r w:rsidR="00BB3B78">
              <w:rPr>
                <w:b/>
                <w:lang w:val="en-GB"/>
              </w:rPr>
              <w:t xml:space="preserve">ISQUE / </w:t>
            </w:r>
            <w:r w:rsidR="00BB3B78" w:rsidRPr="00BB3B78">
              <w:rPr>
                <w:b/>
                <w:i/>
                <w:iCs/>
                <w:lang w:val="en-GB"/>
              </w:rPr>
              <w:t>DISC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DBE5F1" w:themeFill="accent1" w:themeFillTint="33"/>
            <w:vAlign w:val="center"/>
          </w:tcPr>
          <w:p w14:paraId="6BBDB904" w14:textId="1EC465F4" w:rsidR="00DA469E" w:rsidRPr="00551DF6" w:rsidRDefault="00551DF6" w:rsidP="00D83947">
            <w:pPr>
              <w:jc w:val="center"/>
              <w:rPr>
                <w:b/>
                <w:bCs/>
                <w:szCs w:val="16"/>
              </w:rPr>
            </w:pPr>
            <w:r w:rsidRPr="00551DF6">
              <w:rPr>
                <w:b/>
                <w:bCs/>
                <w:szCs w:val="16"/>
              </w:rPr>
              <w:t>TYPE 1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DBE5F1" w:themeFill="accent1" w:themeFillTint="33"/>
            <w:vAlign w:val="center"/>
          </w:tcPr>
          <w:p w14:paraId="686FBA93" w14:textId="74C9D48D" w:rsidR="00DA469E" w:rsidRPr="00551DF6" w:rsidRDefault="00551DF6" w:rsidP="00D83947">
            <w:pPr>
              <w:jc w:val="center"/>
              <w:rPr>
                <w:b/>
                <w:bCs/>
                <w:szCs w:val="16"/>
              </w:rPr>
            </w:pPr>
            <w:r w:rsidRPr="00551DF6">
              <w:rPr>
                <w:b/>
                <w:bCs/>
                <w:szCs w:val="16"/>
              </w:rPr>
              <w:t>TYPE 2</w:t>
            </w:r>
          </w:p>
        </w:tc>
      </w:tr>
      <w:tr w:rsidR="00DA469E" w:rsidRPr="0085571F" w14:paraId="0E8DB1F5" w14:textId="77777777" w:rsidTr="00335376">
        <w:trPr>
          <w:trHeight w:val="510"/>
          <w:jc w:val="center"/>
        </w:trPr>
        <w:tc>
          <w:tcPr>
            <w:tcW w:w="714" w:type="dxa"/>
            <w:shd w:val="clear" w:color="auto" w:fill="DBE5F1" w:themeFill="accent1" w:themeFillTint="33"/>
          </w:tcPr>
          <w:p w14:paraId="66D3DBF3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tcBorders>
              <w:right w:val="single" w:sz="4" w:space="0" w:color="002060"/>
            </w:tcBorders>
            <w:vAlign w:val="center"/>
          </w:tcPr>
          <w:p w14:paraId="68A9F86E" w14:textId="33630462" w:rsidR="00DA469E" w:rsidRPr="00DB166A" w:rsidRDefault="00DA469E" w:rsidP="00D83947">
            <w:pPr>
              <w:tabs>
                <w:tab w:val="left" w:pos="318"/>
                <w:tab w:val="right" w:pos="10773"/>
              </w:tabs>
              <w:rPr>
                <w:lang w:val="en-GB"/>
              </w:rPr>
            </w:pPr>
            <w:r>
              <w:rPr>
                <w:lang w:val="en-GB"/>
              </w:rPr>
              <w:t>a)</w:t>
            </w:r>
            <w:r>
              <w:rPr>
                <w:lang w:val="en-GB"/>
              </w:rPr>
              <w:tab/>
              <w:t>Marque</w:t>
            </w:r>
          </w:p>
          <w:p w14:paraId="5BAC772A" w14:textId="6BD04481" w:rsidR="00DA469E" w:rsidRPr="00DB166A" w:rsidRDefault="00DA469E" w:rsidP="00D83947">
            <w:pPr>
              <w:tabs>
                <w:tab w:val="left" w:pos="318"/>
                <w:tab w:val="right" w:pos="10773"/>
              </w:tabs>
              <w:rPr>
                <w:i/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i/>
                <w:lang w:val="en-GB"/>
              </w:rPr>
              <w:t>Make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vAlign w:val="center"/>
          </w:tcPr>
          <w:p w14:paraId="026472FC" w14:textId="77777777" w:rsidR="00DA469E" w:rsidRPr="0090423B" w:rsidRDefault="00DA469E" w:rsidP="00D83947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vAlign w:val="center"/>
          </w:tcPr>
          <w:p w14:paraId="629BD029" w14:textId="77777777" w:rsidR="00DA469E" w:rsidRPr="0090423B" w:rsidRDefault="00DA469E" w:rsidP="00D83947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DA469E" w:rsidRPr="0085571F" w14:paraId="64A41DB2" w14:textId="77777777" w:rsidTr="00335376">
        <w:trPr>
          <w:trHeight w:val="510"/>
          <w:jc w:val="center"/>
        </w:trPr>
        <w:tc>
          <w:tcPr>
            <w:tcW w:w="714" w:type="dxa"/>
            <w:shd w:val="clear" w:color="auto" w:fill="DBE5F1" w:themeFill="accent1" w:themeFillTint="33"/>
          </w:tcPr>
          <w:p w14:paraId="6CF0AE30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tcBorders>
              <w:right w:val="single" w:sz="4" w:space="0" w:color="002060"/>
            </w:tcBorders>
            <w:vAlign w:val="center"/>
          </w:tcPr>
          <w:p w14:paraId="68574B64" w14:textId="02AE02BB" w:rsidR="00DA469E" w:rsidRPr="00DB166A" w:rsidRDefault="00DA469E" w:rsidP="00D83947">
            <w:pPr>
              <w:tabs>
                <w:tab w:val="left" w:pos="318"/>
                <w:tab w:val="right" w:pos="10773"/>
              </w:tabs>
              <w:rPr>
                <w:lang w:val="en-GB"/>
              </w:rPr>
            </w:pPr>
            <w:r>
              <w:t>b)</w:t>
            </w:r>
            <w:r>
              <w:tab/>
            </w:r>
            <w:proofErr w:type="spellStart"/>
            <w:r w:rsidRPr="00DB166A">
              <w:rPr>
                <w:lang w:val="en-GB"/>
              </w:rPr>
              <w:t>Référence</w:t>
            </w:r>
            <w:proofErr w:type="spellEnd"/>
          </w:p>
          <w:p w14:paraId="77F42127" w14:textId="311D96FA" w:rsidR="00DA469E" w:rsidRPr="00704C49" w:rsidRDefault="00DA469E" w:rsidP="00D83947">
            <w:pPr>
              <w:tabs>
                <w:tab w:val="left" w:pos="318"/>
                <w:tab w:val="right" w:pos="10773"/>
              </w:tabs>
              <w:rPr>
                <w:i/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i/>
                <w:lang w:val="en-GB"/>
              </w:rPr>
              <w:t>Reference</w:t>
            </w:r>
          </w:p>
        </w:tc>
        <w:tc>
          <w:tcPr>
            <w:tcW w:w="2985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BA8CF99" w14:textId="77777777" w:rsidR="00DA469E" w:rsidRPr="0090423B" w:rsidRDefault="00DA469E" w:rsidP="00D83947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985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631194B" w14:textId="77777777" w:rsidR="00DA469E" w:rsidRPr="0090423B" w:rsidRDefault="00DA469E" w:rsidP="00D83947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DA469E" w:rsidRPr="00014164" w14:paraId="68096F2B" w14:textId="77777777" w:rsidTr="00335376">
        <w:trPr>
          <w:trHeight w:val="510"/>
          <w:jc w:val="center"/>
        </w:trPr>
        <w:tc>
          <w:tcPr>
            <w:tcW w:w="714" w:type="dxa"/>
            <w:shd w:val="clear" w:color="auto" w:fill="DBE5F1" w:themeFill="accent1" w:themeFillTint="33"/>
          </w:tcPr>
          <w:p w14:paraId="07143280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tcBorders>
              <w:right w:val="single" w:sz="4" w:space="0" w:color="002060"/>
            </w:tcBorders>
            <w:vAlign w:val="center"/>
          </w:tcPr>
          <w:p w14:paraId="2CE1FD24" w14:textId="65E97CD0" w:rsidR="00DA469E" w:rsidRPr="00952E22" w:rsidRDefault="00DA469E" w:rsidP="00D83947">
            <w:pPr>
              <w:tabs>
                <w:tab w:val="left" w:pos="318"/>
                <w:tab w:val="right" w:pos="10773"/>
              </w:tabs>
              <w:rPr>
                <w:lang w:val="en-GB"/>
              </w:rPr>
            </w:pPr>
            <w:r>
              <w:rPr>
                <w:lang w:val="en-GB"/>
              </w:rPr>
              <w:t>c)</w:t>
            </w:r>
            <w:r>
              <w:rPr>
                <w:lang w:val="en-GB"/>
              </w:rPr>
              <w:tab/>
            </w:r>
            <w:proofErr w:type="spellStart"/>
            <w:r w:rsidRPr="00952E22">
              <w:rPr>
                <w:lang w:val="en-GB"/>
              </w:rPr>
              <w:t>Epaisseur</w:t>
            </w:r>
            <w:proofErr w:type="spellEnd"/>
            <w:r w:rsidRPr="00952E22">
              <w:rPr>
                <w:lang w:val="en-GB"/>
              </w:rPr>
              <w:t xml:space="preserve"> du </w:t>
            </w:r>
            <w:proofErr w:type="spellStart"/>
            <w:r w:rsidRPr="00952E22">
              <w:rPr>
                <w:lang w:val="en-GB"/>
              </w:rPr>
              <w:t>disque</w:t>
            </w:r>
            <w:proofErr w:type="spellEnd"/>
            <w:r w:rsidRPr="00952E22">
              <w:rPr>
                <w:lang w:val="en-GB"/>
              </w:rPr>
              <w:t xml:space="preserve"> </w:t>
            </w:r>
            <w:proofErr w:type="spellStart"/>
            <w:r w:rsidRPr="00952E22">
              <w:rPr>
                <w:lang w:val="en-GB"/>
              </w:rPr>
              <w:t>neuf</w:t>
            </w:r>
            <w:proofErr w:type="spellEnd"/>
          </w:p>
          <w:p w14:paraId="74B92119" w14:textId="4966124D" w:rsidR="00DA469E" w:rsidRPr="00952E22" w:rsidRDefault="00DA469E" w:rsidP="00D83947">
            <w:pPr>
              <w:tabs>
                <w:tab w:val="left" w:pos="318"/>
                <w:tab w:val="right" w:pos="10773"/>
              </w:tabs>
              <w:rPr>
                <w:i/>
                <w:iCs/>
                <w:lang w:val="en-GB"/>
              </w:rPr>
            </w:pPr>
            <w:r>
              <w:rPr>
                <w:lang w:val="en-GB"/>
              </w:rPr>
              <w:tab/>
            </w:r>
            <w:r w:rsidRPr="00952E22">
              <w:rPr>
                <w:i/>
                <w:iCs/>
                <w:lang w:val="en-GB"/>
              </w:rPr>
              <w:t>Thickness of new disc</w:t>
            </w:r>
          </w:p>
        </w:tc>
        <w:tc>
          <w:tcPr>
            <w:tcW w:w="1491" w:type="dxa"/>
            <w:tcBorders>
              <w:left w:val="single" w:sz="4" w:space="0" w:color="002060"/>
            </w:tcBorders>
            <w:vAlign w:val="center"/>
          </w:tcPr>
          <w:p w14:paraId="7D379FCF" w14:textId="77777777" w:rsidR="00DA469E" w:rsidRPr="0085571F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94" w:type="dxa"/>
            <w:tcBorders>
              <w:right w:val="single" w:sz="4" w:space="0" w:color="002060"/>
            </w:tcBorders>
            <w:vAlign w:val="center"/>
          </w:tcPr>
          <w:p w14:paraId="59FABF69" w14:textId="77777777" w:rsidR="00DA469E" w:rsidRPr="00320B15" w:rsidRDefault="00DA469E" w:rsidP="00D83947">
            <w:pPr>
              <w:rPr>
                <w:szCs w:val="20"/>
              </w:rPr>
            </w:pPr>
            <w:r w:rsidRPr="00320B15">
              <w:rPr>
                <w:lang w:val="en-GB"/>
              </w:rPr>
              <w:t>± 1 mm</w:t>
            </w:r>
          </w:p>
        </w:tc>
        <w:tc>
          <w:tcPr>
            <w:tcW w:w="1491" w:type="dxa"/>
            <w:tcBorders>
              <w:left w:val="single" w:sz="4" w:space="0" w:color="002060"/>
            </w:tcBorders>
            <w:vAlign w:val="center"/>
          </w:tcPr>
          <w:p w14:paraId="038DF8B0" w14:textId="77777777" w:rsidR="00DA469E" w:rsidRPr="0085571F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94" w:type="dxa"/>
            <w:tcBorders>
              <w:right w:val="single" w:sz="4" w:space="0" w:color="002060"/>
            </w:tcBorders>
            <w:vAlign w:val="center"/>
          </w:tcPr>
          <w:p w14:paraId="788A2DBC" w14:textId="77777777" w:rsidR="00DA469E" w:rsidRPr="00320B15" w:rsidRDefault="00DA469E" w:rsidP="00D83947">
            <w:pPr>
              <w:rPr>
                <w:szCs w:val="20"/>
              </w:rPr>
            </w:pPr>
            <w:r w:rsidRPr="00320B15">
              <w:rPr>
                <w:lang w:val="en-GB"/>
              </w:rPr>
              <w:t>± 1 mm</w:t>
            </w:r>
          </w:p>
        </w:tc>
      </w:tr>
      <w:tr w:rsidR="00DA469E" w:rsidRPr="00014164" w14:paraId="43B08793" w14:textId="77777777" w:rsidTr="00335376">
        <w:trPr>
          <w:trHeight w:val="510"/>
          <w:jc w:val="center"/>
        </w:trPr>
        <w:tc>
          <w:tcPr>
            <w:tcW w:w="714" w:type="dxa"/>
            <w:shd w:val="clear" w:color="auto" w:fill="DBE5F1" w:themeFill="accent1" w:themeFillTint="33"/>
          </w:tcPr>
          <w:p w14:paraId="4CFAB7C9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tcBorders>
              <w:right w:val="single" w:sz="4" w:space="0" w:color="002060"/>
            </w:tcBorders>
            <w:vAlign w:val="center"/>
          </w:tcPr>
          <w:p w14:paraId="49697AD4" w14:textId="563CCD1E" w:rsidR="00DA469E" w:rsidRPr="001D08C6" w:rsidRDefault="00DA469E" w:rsidP="00D83947">
            <w:pPr>
              <w:tabs>
                <w:tab w:val="left" w:pos="318"/>
                <w:tab w:val="right" w:pos="10773"/>
              </w:tabs>
              <w:rPr>
                <w:lang w:val="fr-CH"/>
              </w:rPr>
            </w:pPr>
            <w:r w:rsidRPr="001D08C6">
              <w:rPr>
                <w:lang w:val="fr-CH"/>
              </w:rPr>
              <w:t>d)</w:t>
            </w:r>
            <w:r w:rsidRPr="001D08C6">
              <w:rPr>
                <w:lang w:val="fr-CH"/>
              </w:rPr>
              <w:tab/>
              <w:t>Diamètre extérieur du disque</w:t>
            </w:r>
          </w:p>
          <w:p w14:paraId="6E99E490" w14:textId="7595ED29" w:rsidR="00DA469E" w:rsidRPr="001D08C6" w:rsidRDefault="00DA469E" w:rsidP="00D83947">
            <w:pPr>
              <w:tabs>
                <w:tab w:val="left" w:pos="318"/>
                <w:tab w:val="right" w:pos="10773"/>
              </w:tabs>
              <w:rPr>
                <w:i/>
                <w:iCs/>
                <w:lang w:val="fr-CH"/>
              </w:rPr>
            </w:pPr>
            <w:r w:rsidRPr="001D08C6">
              <w:rPr>
                <w:lang w:val="fr-CH"/>
              </w:rPr>
              <w:tab/>
            </w:r>
            <w:proofErr w:type="spellStart"/>
            <w:r w:rsidRPr="001D08C6">
              <w:rPr>
                <w:i/>
                <w:iCs/>
                <w:lang w:val="fr-CH"/>
              </w:rPr>
              <w:t>External</w:t>
            </w:r>
            <w:proofErr w:type="spellEnd"/>
            <w:r w:rsidRPr="001D08C6">
              <w:rPr>
                <w:i/>
                <w:iCs/>
                <w:lang w:val="fr-CH"/>
              </w:rPr>
              <w:t xml:space="preserve"> </w:t>
            </w:r>
            <w:proofErr w:type="spellStart"/>
            <w:r w:rsidRPr="001D08C6">
              <w:rPr>
                <w:i/>
                <w:iCs/>
                <w:lang w:val="fr-CH"/>
              </w:rPr>
              <w:t>diameter</w:t>
            </w:r>
            <w:proofErr w:type="spellEnd"/>
            <w:r w:rsidRPr="001D08C6">
              <w:rPr>
                <w:i/>
                <w:iCs/>
                <w:lang w:val="fr-CH"/>
              </w:rPr>
              <w:t xml:space="preserve"> of disc</w:t>
            </w:r>
          </w:p>
        </w:tc>
        <w:tc>
          <w:tcPr>
            <w:tcW w:w="1491" w:type="dxa"/>
            <w:tcBorders>
              <w:left w:val="single" w:sz="4" w:space="0" w:color="002060"/>
            </w:tcBorders>
            <w:vAlign w:val="center"/>
          </w:tcPr>
          <w:p w14:paraId="20E26871" w14:textId="77777777" w:rsidR="00DA469E" w:rsidRPr="0085571F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94" w:type="dxa"/>
            <w:tcBorders>
              <w:right w:val="single" w:sz="4" w:space="0" w:color="002060"/>
            </w:tcBorders>
            <w:vAlign w:val="center"/>
          </w:tcPr>
          <w:p w14:paraId="28CD81E8" w14:textId="77777777" w:rsidR="00DA469E" w:rsidRPr="00320B15" w:rsidRDefault="00DA469E" w:rsidP="00D83947">
            <w:pPr>
              <w:rPr>
                <w:szCs w:val="20"/>
              </w:rPr>
            </w:pPr>
            <w:r w:rsidRPr="00320B15">
              <w:rPr>
                <w:lang w:val="en-GB"/>
              </w:rPr>
              <w:t>± 1.5 mm</w:t>
            </w:r>
          </w:p>
        </w:tc>
        <w:tc>
          <w:tcPr>
            <w:tcW w:w="1491" w:type="dxa"/>
            <w:tcBorders>
              <w:left w:val="single" w:sz="4" w:space="0" w:color="002060"/>
            </w:tcBorders>
            <w:vAlign w:val="center"/>
          </w:tcPr>
          <w:p w14:paraId="6EFD665D" w14:textId="77777777" w:rsidR="00DA469E" w:rsidRPr="0085571F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94" w:type="dxa"/>
            <w:tcBorders>
              <w:right w:val="single" w:sz="4" w:space="0" w:color="002060"/>
            </w:tcBorders>
            <w:vAlign w:val="center"/>
          </w:tcPr>
          <w:p w14:paraId="0A4CE9C3" w14:textId="77777777" w:rsidR="00DA469E" w:rsidRPr="00320B15" w:rsidRDefault="00DA469E" w:rsidP="00D83947">
            <w:pPr>
              <w:rPr>
                <w:szCs w:val="20"/>
              </w:rPr>
            </w:pPr>
            <w:r w:rsidRPr="00320B15">
              <w:rPr>
                <w:lang w:val="en-GB"/>
              </w:rPr>
              <w:t>± 1.5 mm</w:t>
            </w:r>
          </w:p>
        </w:tc>
      </w:tr>
      <w:tr w:rsidR="00DA469E" w:rsidRPr="00014164" w14:paraId="614188BD" w14:textId="77777777" w:rsidTr="00335376">
        <w:trPr>
          <w:trHeight w:val="510"/>
          <w:jc w:val="center"/>
        </w:trPr>
        <w:tc>
          <w:tcPr>
            <w:tcW w:w="714" w:type="dxa"/>
            <w:shd w:val="clear" w:color="auto" w:fill="DBE5F1" w:themeFill="accent1" w:themeFillTint="33"/>
          </w:tcPr>
          <w:p w14:paraId="664DF2E8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tcBorders>
              <w:right w:val="single" w:sz="4" w:space="0" w:color="002060"/>
            </w:tcBorders>
            <w:vAlign w:val="center"/>
          </w:tcPr>
          <w:p w14:paraId="34C98AFE" w14:textId="36F10BB4" w:rsidR="00DA469E" w:rsidRPr="00952E22" w:rsidRDefault="00DA469E" w:rsidP="00D83947">
            <w:pPr>
              <w:tabs>
                <w:tab w:val="left" w:pos="318"/>
                <w:tab w:val="right" w:pos="10773"/>
              </w:tabs>
            </w:pPr>
            <w:r w:rsidRPr="00952E22">
              <w:t>f)</w:t>
            </w:r>
            <w:r w:rsidRPr="00952E22">
              <w:tab/>
              <w:t>Diamètre intérieur du disque</w:t>
            </w:r>
          </w:p>
          <w:p w14:paraId="7F299FD2" w14:textId="585ACC89" w:rsidR="00DA469E" w:rsidRPr="00952E22" w:rsidRDefault="00DA469E" w:rsidP="00D83947">
            <w:pPr>
              <w:tabs>
                <w:tab w:val="left" w:pos="318"/>
                <w:tab w:val="right" w:pos="10773"/>
              </w:tabs>
              <w:rPr>
                <w:i/>
                <w:iCs/>
                <w:lang w:val="en-GB"/>
              </w:rPr>
            </w:pPr>
            <w:r>
              <w:rPr>
                <w:lang w:val="en-GB"/>
              </w:rPr>
              <w:tab/>
            </w:r>
            <w:r w:rsidRPr="00952E22">
              <w:rPr>
                <w:i/>
                <w:iCs/>
                <w:lang w:val="en-GB"/>
              </w:rPr>
              <w:t>Internal diameter of the disc</w:t>
            </w:r>
          </w:p>
        </w:tc>
        <w:tc>
          <w:tcPr>
            <w:tcW w:w="1491" w:type="dxa"/>
            <w:tcBorders>
              <w:left w:val="single" w:sz="4" w:space="0" w:color="002060"/>
            </w:tcBorders>
            <w:vAlign w:val="center"/>
          </w:tcPr>
          <w:p w14:paraId="7AE52ADB" w14:textId="77777777" w:rsidR="00DA469E" w:rsidRPr="0085571F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94" w:type="dxa"/>
            <w:tcBorders>
              <w:right w:val="single" w:sz="4" w:space="0" w:color="002060"/>
            </w:tcBorders>
            <w:vAlign w:val="center"/>
          </w:tcPr>
          <w:p w14:paraId="44A9FF3B" w14:textId="77777777" w:rsidR="00DA469E" w:rsidRPr="00320B15" w:rsidRDefault="00DA469E" w:rsidP="00D83947">
            <w:pPr>
              <w:rPr>
                <w:szCs w:val="20"/>
              </w:rPr>
            </w:pPr>
            <w:r w:rsidRPr="00320B15">
              <w:rPr>
                <w:lang w:val="en-GB"/>
              </w:rPr>
              <w:t>± 1.5 mm</w:t>
            </w:r>
          </w:p>
        </w:tc>
        <w:tc>
          <w:tcPr>
            <w:tcW w:w="1491" w:type="dxa"/>
            <w:tcBorders>
              <w:left w:val="single" w:sz="4" w:space="0" w:color="002060"/>
            </w:tcBorders>
            <w:vAlign w:val="center"/>
          </w:tcPr>
          <w:p w14:paraId="48B15506" w14:textId="77777777" w:rsidR="00DA469E" w:rsidRPr="0085571F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94" w:type="dxa"/>
            <w:tcBorders>
              <w:right w:val="single" w:sz="4" w:space="0" w:color="002060"/>
            </w:tcBorders>
            <w:vAlign w:val="center"/>
          </w:tcPr>
          <w:p w14:paraId="561791CF" w14:textId="77777777" w:rsidR="00DA469E" w:rsidRPr="00320B15" w:rsidRDefault="00DA469E" w:rsidP="00D83947">
            <w:pPr>
              <w:rPr>
                <w:szCs w:val="20"/>
              </w:rPr>
            </w:pPr>
            <w:r w:rsidRPr="00320B15">
              <w:rPr>
                <w:lang w:val="en-GB"/>
              </w:rPr>
              <w:t>± 1.5 mm</w:t>
            </w:r>
          </w:p>
        </w:tc>
      </w:tr>
      <w:tr w:rsidR="00DA469E" w:rsidRPr="00014164" w14:paraId="45B677D1" w14:textId="77777777" w:rsidTr="00335376">
        <w:trPr>
          <w:trHeight w:val="227"/>
          <w:jc w:val="center"/>
        </w:trPr>
        <w:tc>
          <w:tcPr>
            <w:tcW w:w="714" w:type="dxa"/>
            <w:shd w:val="clear" w:color="auto" w:fill="DBE5F1" w:themeFill="accent1" w:themeFillTint="33"/>
          </w:tcPr>
          <w:p w14:paraId="326C80A4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tcBorders>
              <w:right w:val="single" w:sz="4" w:space="0" w:color="002060"/>
            </w:tcBorders>
            <w:vAlign w:val="center"/>
          </w:tcPr>
          <w:p w14:paraId="078FECAC" w14:textId="77777777" w:rsidR="00DA469E" w:rsidRPr="00320B15" w:rsidRDefault="00DA469E" w:rsidP="00D83947">
            <w:pPr>
              <w:tabs>
                <w:tab w:val="left" w:pos="468"/>
                <w:tab w:val="right" w:pos="10773"/>
              </w:tabs>
              <w:ind w:left="187"/>
              <w:rPr>
                <w:i/>
              </w:rPr>
            </w:pPr>
          </w:p>
        </w:tc>
        <w:tc>
          <w:tcPr>
            <w:tcW w:w="1491" w:type="dxa"/>
            <w:tcBorders>
              <w:left w:val="single" w:sz="4" w:space="0" w:color="002060"/>
            </w:tcBorders>
            <w:vAlign w:val="center"/>
          </w:tcPr>
          <w:p w14:paraId="377734D6" w14:textId="77777777" w:rsidR="00DA469E" w:rsidRPr="0021552D" w:rsidRDefault="00DA469E" w:rsidP="00D83947">
            <w:pPr>
              <w:jc w:val="center"/>
              <w:rPr>
                <w:szCs w:val="20"/>
              </w:rPr>
            </w:pPr>
            <w:r w:rsidRPr="0021552D">
              <w:rPr>
                <w:b/>
                <w:szCs w:val="16"/>
              </w:rPr>
              <w:t>Oui/</w:t>
            </w:r>
            <w:r w:rsidRPr="0021552D">
              <w:rPr>
                <w:b/>
                <w:i/>
                <w:szCs w:val="16"/>
              </w:rPr>
              <w:t>Yes</w:t>
            </w:r>
          </w:p>
        </w:tc>
        <w:tc>
          <w:tcPr>
            <w:tcW w:w="1494" w:type="dxa"/>
            <w:tcBorders>
              <w:right w:val="single" w:sz="4" w:space="0" w:color="002060"/>
            </w:tcBorders>
            <w:vAlign w:val="center"/>
          </w:tcPr>
          <w:p w14:paraId="7332D1FA" w14:textId="77777777" w:rsidR="00DA469E" w:rsidRPr="0021552D" w:rsidRDefault="00DA469E" w:rsidP="00D83947">
            <w:pPr>
              <w:jc w:val="center"/>
              <w:rPr>
                <w:szCs w:val="20"/>
              </w:rPr>
            </w:pPr>
            <w:r w:rsidRPr="0021552D">
              <w:rPr>
                <w:b/>
                <w:szCs w:val="16"/>
              </w:rPr>
              <w:t>Non/</w:t>
            </w:r>
            <w:r w:rsidRPr="0021552D">
              <w:rPr>
                <w:b/>
                <w:i/>
                <w:szCs w:val="16"/>
              </w:rPr>
              <w:t>No</w:t>
            </w:r>
          </w:p>
        </w:tc>
        <w:tc>
          <w:tcPr>
            <w:tcW w:w="1491" w:type="dxa"/>
            <w:tcBorders>
              <w:left w:val="single" w:sz="4" w:space="0" w:color="002060"/>
            </w:tcBorders>
            <w:vAlign w:val="center"/>
          </w:tcPr>
          <w:p w14:paraId="7FAE54A9" w14:textId="77777777" w:rsidR="00DA469E" w:rsidRPr="0021552D" w:rsidRDefault="00DA469E" w:rsidP="00D83947">
            <w:pPr>
              <w:jc w:val="center"/>
              <w:rPr>
                <w:szCs w:val="20"/>
              </w:rPr>
            </w:pPr>
            <w:r w:rsidRPr="0021552D">
              <w:rPr>
                <w:b/>
                <w:szCs w:val="16"/>
              </w:rPr>
              <w:t>Oui/</w:t>
            </w:r>
            <w:r w:rsidRPr="0021552D">
              <w:rPr>
                <w:b/>
                <w:i/>
                <w:szCs w:val="16"/>
              </w:rPr>
              <w:t>Yes</w:t>
            </w:r>
          </w:p>
        </w:tc>
        <w:tc>
          <w:tcPr>
            <w:tcW w:w="1494" w:type="dxa"/>
            <w:tcBorders>
              <w:right w:val="single" w:sz="4" w:space="0" w:color="002060"/>
            </w:tcBorders>
            <w:vAlign w:val="center"/>
          </w:tcPr>
          <w:p w14:paraId="5DF2C683" w14:textId="77777777" w:rsidR="00DA469E" w:rsidRPr="0021552D" w:rsidRDefault="00DA469E" w:rsidP="00D83947">
            <w:pPr>
              <w:jc w:val="center"/>
              <w:rPr>
                <w:szCs w:val="20"/>
              </w:rPr>
            </w:pPr>
            <w:r w:rsidRPr="0021552D">
              <w:rPr>
                <w:b/>
                <w:szCs w:val="16"/>
              </w:rPr>
              <w:t>Non/</w:t>
            </w:r>
            <w:r w:rsidRPr="0021552D">
              <w:rPr>
                <w:b/>
                <w:i/>
                <w:szCs w:val="16"/>
              </w:rPr>
              <w:t>No</w:t>
            </w:r>
          </w:p>
        </w:tc>
      </w:tr>
      <w:tr w:rsidR="00DA469E" w:rsidRPr="00157F3A" w14:paraId="6DA23BC9" w14:textId="77777777" w:rsidTr="00335376">
        <w:trPr>
          <w:trHeight w:val="510"/>
          <w:jc w:val="center"/>
        </w:trPr>
        <w:tc>
          <w:tcPr>
            <w:tcW w:w="714" w:type="dxa"/>
            <w:shd w:val="clear" w:color="auto" w:fill="DBE5F1" w:themeFill="accent1" w:themeFillTint="33"/>
          </w:tcPr>
          <w:p w14:paraId="041F59CE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tcBorders>
              <w:right w:val="single" w:sz="4" w:space="0" w:color="002060"/>
            </w:tcBorders>
            <w:vAlign w:val="center"/>
          </w:tcPr>
          <w:p w14:paraId="41C4F540" w14:textId="0676BC83" w:rsidR="00DA469E" w:rsidRPr="00320B15" w:rsidRDefault="00DA469E" w:rsidP="00D83947">
            <w:pPr>
              <w:tabs>
                <w:tab w:val="left" w:pos="318"/>
              </w:tabs>
            </w:pPr>
            <w:r>
              <w:t>g</w:t>
            </w:r>
            <w:r w:rsidRPr="00320B15">
              <w:t>)</w:t>
            </w:r>
            <w:r>
              <w:tab/>
            </w:r>
            <w:r w:rsidRPr="00320B15">
              <w:t>Disques ventilés</w:t>
            </w:r>
          </w:p>
          <w:p w14:paraId="3C0161AE" w14:textId="0B1F104B" w:rsidR="00DA469E" w:rsidRPr="00320B15" w:rsidRDefault="00DA469E" w:rsidP="00D83947">
            <w:pPr>
              <w:tabs>
                <w:tab w:val="left" w:pos="318"/>
              </w:tabs>
            </w:pPr>
            <w:r>
              <w:rPr>
                <w:i/>
              </w:rPr>
              <w:tab/>
            </w:r>
            <w:proofErr w:type="spellStart"/>
            <w:r w:rsidRPr="00320B15">
              <w:rPr>
                <w:i/>
              </w:rPr>
              <w:t>Ventilated</w:t>
            </w:r>
            <w:proofErr w:type="spellEnd"/>
            <w:r w:rsidRPr="00320B15">
              <w:rPr>
                <w:i/>
              </w:rPr>
              <w:t xml:space="preserve"> discs</w:t>
            </w:r>
          </w:p>
        </w:tc>
        <w:tc>
          <w:tcPr>
            <w:tcW w:w="1491" w:type="dxa"/>
            <w:tcBorders>
              <w:left w:val="single" w:sz="4" w:space="0" w:color="002060"/>
            </w:tcBorders>
            <w:vAlign w:val="center"/>
          </w:tcPr>
          <w:p w14:paraId="1C0D2A5A" w14:textId="77777777" w:rsidR="00DA469E" w:rsidRPr="00157F3A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94" w:type="dxa"/>
            <w:tcBorders>
              <w:right w:val="single" w:sz="4" w:space="0" w:color="002060"/>
            </w:tcBorders>
            <w:vAlign w:val="center"/>
          </w:tcPr>
          <w:p w14:paraId="401E85E1" w14:textId="77777777" w:rsidR="00DA469E" w:rsidRPr="00157F3A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91" w:type="dxa"/>
            <w:tcBorders>
              <w:left w:val="single" w:sz="4" w:space="0" w:color="002060"/>
            </w:tcBorders>
            <w:vAlign w:val="center"/>
          </w:tcPr>
          <w:p w14:paraId="6E02D1A4" w14:textId="77777777" w:rsidR="00DA469E" w:rsidRPr="00157F3A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94" w:type="dxa"/>
            <w:tcBorders>
              <w:right w:val="single" w:sz="4" w:space="0" w:color="002060"/>
            </w:tcBorders>
            <w:vAlign w:val="center"/>
          </w:tcPr>
          <w:p w14:paraId="7D3176A9" w14:textId="77777777" w:rsidR="00DA469E" w:rsidRPr="00157F3A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DA469E" w:rsidRPr="0085571F" w14:paraId="0B833F58" w14:textId="77777777" w:rsidTr="00335376">
        <w:trPr>
          <w:trHeight w:val="510"/>
          <w:jc w:val="center"/>
        </w:trPr>
        <w:tc>
          <w:tcPr>
            <w:tcW w:w="714" w:type="dxa"/>
            <w:shd w:val="clear" w:color="auto" w:fill="DBE5F1" w:themeFill="accent1" w:themeFillTint="33"/>
          </w:tcPr>
          <w:p w14:paraId="03DC7ABF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7" w:type="dxa"/>
            <w:tcBorders>
              <w:right w:val="single" w:sz="4" w:space="0" w:color="002060"/>
            </w:tcBorders>
            <w:vAlign w:val="center"/>
          </w:tcPr>
          <w:p w14:paraId="3C5D9414" w14:textId="422FBDD3" w:rsidR="00DA469E" w:rsidRPr="00320B15" w:rsidRDefault="00DA469E" w:rsidP="00D83947">
            <w:pPr>
              <w:tabs>
                <w:tab w:val="left" w:pos="601"/>
              </w:tabs>
              <w:ind w:left="318"/>
            </w:pPr>
            <w:proofErr w:type="gramStart"/>
            <w:r>
              <w:t>g</w:t>
            </w:r>
            <w:proofErr w:type="gramEnd"/>
            <w:r>
              <w:t>1)</w:t>
            </w:r>
            <w:r>
              <w:tab/>
            </w:r>
            <w:r w:rsidRPr="00320B15">
              <w:t>Nombre de canaux de ventilation</w:t>
            </w:r>
          </w:p>
          <w:p w14:paraId="6D06A0EC" w14:textId="77777777" w:rsidR="00DA469E" w:rsidRPr="00320B15" w:rsidRDefault="00DA469E" w:rsidP="00D83947">
            <w:pPr>
              <w:tabs>
                <w:tab w:val="left" w:pos="601"/>
              </w:tabs>
              <w:ind w:left="284"/>
              <w:rPr>
                <w:i/>
              </w:rPr>
            </w:pPr>
            <w:r w:rsidRPr="00320B15">
              <w:tab/>
            </w:r>
            <w:r w:rsidRPr="00320B15">
              <w:rPr>
                <w:i/>
              </w:rPr>
              <w:t xml:space="preserve">Number of </w:t>
            </w:r>
            <w:proofErr w:type="spellStart"/>
            <w:r w:rsidRPr="00320B15">
              <w:rPr>
                <w:i/>
              </w:rPr>
              <w:t>venting</w:t>
            </w:r>
            <w:proofErr w:type="spellEnd"/>
            <w:r w:rsidRPr="00320B15">
              <w:rPr>
                <w:i/>
              </w:rPr>
              <w:t xml:space="preserve"> channels</w:t>
            </w:r>
          </w:p>
        </w:tc>
        <w:tc>
          <w:tcPr>
            <w:tcW w:w="2985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587FE3" w14:textId="77777777" w:rsidR="00DA469E" w:rsidRPr="0085571F" w:rsidRDefault="00DA469E" w:rsidP="00D83947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985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82EEE93" w14:textId="77777777" w:rsidR="00DA469E" w:rsidRPr="0085571F" w:rsidRDefault="00DA469E" w:rsidP="00D83947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</w:tbl>
    <w:p w14:paraId="4521C073" w14:textId="03365F63" w:rsidR="006B6B65" w:rsidRDefault="006B6B65">
      <w:pPr>
        <w:rPr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F29A2" w:rsidRPr="00455FD3" w14:paraId="581CDCE4" w14:textId="77777777" w:rsidTr="00390315">
        <w:trPr>
          <w:trHeight w:hRule="exact" w:val="397"/>
          <w:jc w:val="center"/>
        </w:trPr>
        <w:tc>
          <w:tcPr>
            <w:tcW w:w="5103" w:type="dxa"/>
          </w:tcPr>
          <w:p w14:paraId="3AE0DF6F" w14:textId="4E1764C7" w:rsidR="00390315" w:rsidRPr="00CF29A2" w:rsidRDefault="00D86299" w:rsidP="0039031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D759B4">
              <w:rPr>
                <w:b/>
              </w:rPr>
              <w:t>2</w:t>
            </w:r>
            <w:r w:rsidR="002D6EFD">
              <w:rPr>
                <w:b/>
              </w:rPr>
              <w:t>0</w:t>
            </w:r>
            <w:r w:rsidR="00390315" w:rsidRPr="00CF29A2">
              <w:rPr>
                <w:b/>
              </w:rPr>
              <w:t>)</w:t>
            </w:r>
            <w:r w:rsidR="00390315" w:rsidRPr="00CF29A2">
              <w:tab/>
              <w:t xml:space="preserve">Frein </w:t>
            </w:r>
            <w:r w:rsidR="00390315" w:rsidRPr="00CF29A2">
              <w:rPr>
                <w:b/>
              </w:rPr>
              <w:t>avant</w:t>
            </w:r>
            <w:r w:rsidR="00390315" w:rsidRPr="00CF29A2">
              <w:rPr>
                <w:bCs/>
              </w:rPr>
              <w:t xml:space="preserve"> assemblé – </w:t>
            </w:r>
            <w:r w:rsidR="00390315" w:rsidRPr="00CF29A2">
              <w:rPr>
                <w:bCs/>
                <w:u w:val="single"/>
              </w:rPr>
              <w:t>zoom sur étrier et support</w:t>
            </w:r>
          </w:p>
          <w:p w14:paraId="5FE86F21" w14:textId="77777777" w:rsidR="00390315" w:rsidRPr="00CF29A2" w:rsidRDefault="00390315" w:rsidP="0039031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CF29A2">
              <w:rPr>
                <w:szCs w:val="16"/>
              </w:rPr>
              <w:tab/>
            </w:r>
            <w:r w:rsidRPr="00CF29A2">
              <w:rPr>
                <w:b/>
                <w:i/>
                <w:szCs w:val="16"/>
                <w:lang w:val="en-US"/>
              </w:rPr>
              <w:t>Front</w:t>
            </w:r>
            <w:r w:rsidRPr="00CF29A2">
              <w:rPr>
                <w:szCs w:val="16"/>
                <w:lang w:val="en-US"/>
              </w:rPr>
              <w:t xml:space="preserve"> </w:t>
            </w:r>
            <w:r w:rsidRPr="00CF29A2">
              <w:rPr>
                <w:i/>
                <w:lang w:val="en-US"/>
              </w:rPr>
              <w:t xml:space="preserve">brake assembly – </w:t>
            </w:r>
            <w:r w:rsidRPr="00CF29A2">
              <w:rPr>
                <w:i/>
                <w:u w:val="single"/>
                <w:lang w:val="en-US"/>
              </w:rPr>
              <w:t xml:space="preserve">zoom on </w:t>
            </w:r>
            <w:proofErr w:type="spellStart"/>
            <w:r w:rsidRPr="00CF29A2">
              <w:rPr>
                <w:i/>
                <w:u w:val="single"/>
                <w:lang w:val="en-US"/>
              </w:rPr>
              <w:t>calliper</w:t>
            </w:r>
            <w:proofErr w:type="spellEnd"/>
            <w:r w:rsidRPr="00CF29A2">
              <w:rPr>
                <w:i/>
                <w:u w:val="single"/>
                <w:lang w:val="en-US"/>
              </w:rPr>
              <w:t xml:space="preserve"> and support</w:t>
            </w:r>
          </w:p>
        </w:tc>
        <w:tc>
          <w:tcPr>
            <w:tcW w:w="567" w:type="dxa"/>
          </w:tcPr>
          <w:p w14:paraId="72FC1B9A" w14:textId="77777777" w:rsidR="00390315" w:rsidRPr="00CF29A2" w:rsidRDefault="00390315" w:rsidP="00390315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CBBE23F" w14:textId="02F24B82" w:rsidR="00390315" w:rsidRPr="00CF29A2" w:rsidRDefault="00D86299" w:rsidP="0039031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D759B4">
              <w:rPr>
                <w:b/>
              </w:rPr>
              <w:t>2</w:t>
            </w:r>
            <w:r w:rsidR="002D6EFD">
              <w:rPr>
                <w:b/>
              </w:rPr>
              <w:t>1</w:t>
            </w:r>
            <w:r w:rsidR="00390315" w:rsidRPr="00CF29A2">
              <w:rPr>
                <w:b/>
              </w:rPr>
              <w:t>)</w:t>
            </w:r>
            <w:r w:rsidR="00390315" w:rsidRPr="00CF29A2">
              <w:tab/>
              <w:t xml:space="preserve">Frein </w:t>
            </w:r>
            <w:r w:rsidR="00390315" w:rsidRPr="00CF29A2">
              <w:rPr>
                <w:b/>
              </w:rPr>
              <w:t>avant</w:t>
            </w:r>
            <w:r w:rsidR="00390315" w:rsidRPr="00CF29A2">
              <w:rPr>
                <w:bCs/>
              </w:rPr>
              <w:t xml:space="preserve"> assemblé – </w:t>
            </w:r>
            <w:r w:rsidR="00390315" w:rsidRPr="00CF29A2">
              <w:rPr>
                <w:bCs/>
                <w:u w:val="single"/>
              </w:rPr>
              <w:t>zoom sur étrier et support</w:t>
            </w:r>
          </w:p>
          <w:p w14:paraId="5EE37C1A" w14:textId="77777777" w:rsidR="00390315" w:rsidRPr="00CF29A2" w:rsidRDefault="00390315" w:rsidP="0039031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CF29A2">
              <w:rPr>
                <w:szCs w:val="16"/>
              </w:rPr>
              <w:tab/>
            </w:r>
            <w:r w:rsidRPr="00CF29A2">
              <w:rPr>
                <w:b/>
                <w:i/>
                <w:szCs w:val="16"/>
                <w:lang w:val="en-US"/>
              </w:rPr>
              <w:t>Front</w:t>
            </w:r>
            <w:r w:rsidRPr="00CF29A2">
              <w:rPr>
                <w:szCs w:val="16"/>
                <w:lang w:val="en-US"/>
              </w:rPr>
              <w:t xml:space="preserve"> </w:t>
            </w:r>
            <w:r w:rsidRPr="00CF29A2">
              <w:rPr>
                <w:i/>
                <w:lang w:val="en-US"/>
              </w:rPr>
              <w:t xml:space="preserve">brake assembly – </w:t>
            </w:r>
            <w:r w:rsidRPr="00CF29A2">
              <w:rPr>
                <w:i/>
                <w:u w:val="single"/>
                <w:lang w:val="en-US"/>
              </w:rPr>
              <w:t xml:space="preserve">zoom on </w:t>
            </w:r>
            <w:proofErr w:type="spellStart"/>
            <w:r w:rsidRPr="00CF29A2">
              <w:rPr>
                <w:i/>
                <w:u w:val="single"/>
                <w:lang w:val="en-US"/>
              </w:rPr>
              <w:t>calliper</w:t>
            </w:r>
            <w:proofErr w:type="spellEnd"/>
            <w:r w:rsidRPr="00CF29A2">
              <w:rPr>
                <w:i/>
                <w:u w:val="single"/>
                <w:lang w:val="en-US"/>
              </w:rPr>
              <w:t xml:space="preserve"> and support</w:t>
            </w:r>
          </w:p>
        </w:tc>
      </w:tr>
    </w:tbl>
    <w:p w14:paraId="199F4280" w14:textId="77777777" w:rsidR="00EE29E6" w:rsidRPr="00B81340" w:rsidRDefault="00EE29E6" w:rsidP="00EE29E6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90315" w:rsidRPr="00027451" w14:paraId="70C796AB" w14:textId="77777777" w:rsidTr="00320B15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DC6DBAE" w14:textId="77777777" w:rsidR="00390315" w:rsidRPr="00027451" w:rsidRDefault="00390315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20E65803" w14:textId="77777777" w:rsidR="00390315" w:rsidRPr="001E0FD0" w:rsidRDefault="00390315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FCB2E9A" w14:textId="77777777" w:rsidR="00390315" w:rsidRPr="00027451" w:rsidRDefault="00390315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CF29A2" w:rsidRPr="00CF29A2" w14:paraId="222A151D" w14:textId="77777777" w:rsidTr="00320B15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33EC1E53" w14:textId="77777777" w:rsidR="00390315" w:rsidRPr="00CF29A2" w:rsidRDefault="00390315" w:rsidP="00FF068F">
            <w:pPr>
              <w:jc w:val="center"/>
              <w:rPr>
                <w:b/>
                <w:szCs w:val="16"/>
                <w:lang w:val="fr-CH"/>
              </w:rPr>
            </w:pPr>
            <w:r w:rsidRPr="00CF29A2">
              <w:rPr>
                <w:b/>
                <w:szCs w:val="16"/>
                <w:lang w:val="fr-CH"/>
              </w:rPr>
              <w:t>TYPE 1</w:t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45427E7" w14:textId="77777777" w:rsidR="00390315" w:rsidRPr="001E0FD0" w:rsidRDefault="00390315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2B8B82EA" w14:textId="77777777" w:rsidR="00390315" w:rsidRPr="00CF29A2" w:rsidRDefault="00390315" w:rsidP="00FF068F">
            <w:pPr>
              <w:jc w:val="center"/>
              <w:rPr>
                <w:b/>
                <w:szCs w:val="16"/>
                <w:lang w:val="fr-CH"/>
              </w:rPr>
            </w:pPr>
            <w:r w:rsidRPr="00CF29A2">
              <w:rPr>
                <w:b/>
                <w:szCs w:val="16"/>
                <w:lang w:val="fr-CH"/>
              </w:rPr>
              <w:t>TYPE 2</w:t>
            </w:r>
          </w:p>
        </w:tc>
      </w:tr>
    </w:tbl>
    <w:p w14:paraId="789A847E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29E6" w:rsidRPr="00A61AF9" w14:paraId="13DF875B" w14:textId="77777777" w:rsidTr="00FF068F">
        <w:trPr>
          <w:trHeight w:hRule="exact" w:val="397"/>
          <w:jc w:val="center"/>
        </w:trPr>
        <w:tc>
          <w:tcPr>
            <w:tcW w:w="5103" w:type="dxa"/>
          </w:tcPr>
          <w:p w14:paraId="440AB142" w14:textId="32E0E413" w:rsidR="00EE29E6" w:rsidRPr="00704C49" w:rsidRDefault="00D86299" w:rsidP="00FF06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</w:rPr>
              <w:lastRenderedPageBreak/>
              <w:t>H3</w:t>
            </w:r>
            <w:r w:rsidRPr="00704C49">
              <w:rPr>
                <w:b/>
              </w:rPr>
              <w:t>-</w:t>
            </w:r>
            <w:r w:rsidR="00D759B4">
              <w:rPr>
                <w:b/>
              </w:rPr>
              <w:t>2</w:t>
            </w:r>
            <w:r w:rsidR="002D6EFD">
              <w:rPr>
                <w:b/>
              </w:rPr>
              <w:t>2</w:t>
            </w:r>
            <w:r w:rsidR="00EE29E6" w:rsidRPr="00704C49">
              <w:rPr>
                <w:b/>
                <w:szCs w:val="16"/>
                <w:lang w:val="fr-CH"/>
              </w:rPr>
              <w:t>)</w:t>
            </w:r>
            <w:r w:rsidR="00EE29E6" w:rsidRPr="00704C49">
              <w:rPr>
                <w:szCs w:val="16"/>
                <w:lang w:val="fr-CH"/>
              </w:rPr>
              <w:tab/>
            </w:r>
            <w:r w:rsidR="00EE29E6" w:rsidRPr="00704C49">
              <w:t xml:space="preserve">Etrier de frein </w:t>
            </w:r>
            <w:r w:rsidR="00EE29E6" w:rsidRPr="00704C49">
              <w:rPr>
                <w:b/>
              </w:rPr>
              <w:t>avant</w:t>
            </w:r>
            <w:r w:rsidR="00390315" w:rsidRPr="00704C49">
              <w:rPr>
                <w:b/>
              </w:rPr>
              <w:t xml:space="preserve"> </w:t>
            </w:r>
          </w:p>
          <w:p w14:paraId="693F075E" w14:textId="77777777" w:rsidR="00EE29E6" w:rsidRPr="00704C49" w:rsidRDefault="00EE29E6" w:rsidP="00FF068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704C49">
              <w:rPr>
                <w:szCs w:val="16"/>
                <w:lang w:val="fr-CH"/>
              </w:rPr>
              <w:tab/>
            </w:r>
            <w:r w:rsidRPr="00704C49">
              <w:rPr>
                <w:b/>
                <w:i/>
                <w:szCs w:val="16"/>
              </w:rPr>
              <w:t>Front</w:t>
            </w:r>
            <w:r w:rsidR="00390315" w:rsidRPr="00704C49">
              <w:rPr>
                <w:b/>
                <w:i/>
                <w:szCs w:val="16"/>
              </w:rPr>
              <w:t xml:space="preserve"> </w:t>
            </w:r>
            <w:proofErr w:type="spellStart"/>
            <w:r w:rsidRPr="00704C49">
              <w:rPr>
                <w:i/>
              </w:rPr>
              <w:t>brake</w:t>
            </w:r>
            <w:proofErr w:type="spellEnd"/>
            <w:r w:rsidRPr="00704C49">
              <w:rPr>
                <w:i/>
              </w:rPr>
              <w:t xml:space="preserve"> calliper</w:t>
            </w:r>
          </w:p>
        </w:tc>
        <w:tc>
          <w:tcPr>
            <w:tcW w:w="567" w:type="dxa"/>
          </w:tcPr>
          <w:p w14:paraId="320A8B8C" w14:textId="77777777" w:rsidR="00EE29E6" w:rsidRPr="00704C49" w:rsidRDefault="00EE29E6" w:rsidP="00FF068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9985100" w14:textId="1768CC1D" w:rsidR="00EE29E6" w:rsidRPr="00704C49" w:rsidRDefault="00D86299" w:rsidP="00FF06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>
              <w:rPr>
                <w:b/>
              </w:rPr>
              <w:t>2</w:t>
            </w:r>
            <w:r w:rsidR="002D6EFD">
              <w:rPr>
                <w:b/>
              </w:rPr>
              <w:t>3</w:t>
            </w:r>
            <w:r w:rsidR="00EE29E6" w:rsidRPr="00704C49">
              <w:rPr>
                <w:b/>
                <w:szCs w:val="16"/>
                <w:lang w:val="fr-CH"/>
              </w:rPr>
              <w:t>)</w:t>
            </w:r>
            <w:r w:rsidR="00EE29E6" w:rsidRPr="00704C49">
              <w:rPr>
                <w:szCs w:val="16"/>
                <w:lang w:val="fr-CH"/>
              </w:rPr>
              <w:tab/>
            </w:r>
            <w:r w:rsidR="00EE29E6" w:rsidRPr="00704C49">
              <w:t xml:space="preserve">Etrier de frein </w:t>
            </w:r>
            <w:r w:rsidR="00EE29E6" w:rsidRPr="00704C49">
              <w:rPr>
                <w:b/>
              </w:rPr>
              <w:t>avant</w:t>
            </w:r>
          </w:p>
          <w:p w14:paraId="4368505B" w14:textId="77777777" w:rsidR="00EE29E6" w:rsidRPr="00704C49" w:rsidRDefault="00EE29E6" w:rsidP="00FF068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704C49">
              <w:rPr>
                <w:szCs w:val="16"/>
                <w:lang w:val="fr-CH"/>
              </w:rPr>
              <w:tab/>
            </w:r>
            <w:r w:rsidRPr="00704C49">
              <w:rPr>
                <w:b/>
                <w:i/>
                <w:szCs w:val="16"/>
              </w:rPr>
              <w:t>Front</w:t>
            </w:r>
            <w:r w:rsidRPr="00704C49">
              <w:rPr>
                <w:szCs w:val="16"/>
              </w:rPr>
              <w:t xml:space="preserve"> </w:t>
            </w:r>
            <w:proofErr w:type="spellStart"/>
            <w:r w:rsidRPr="00704C49">
              <w:rPr>
                <w:i/>
              </w:rPr>
              <w:t>brake</w:t>
            </w:r>
            <w:proofErr w:type="spellEnd"/>
            <w:r w:rsidRPr="00704C49">
              <w:rPr>
                <w:i/>
              </w:rPr>
              <w:t xml:space="preserve"> calliper</w:t>
            </w:r>
          </w:p>
        </w:tc>
      </w:tr>
    </w:tbl>
    <w:p w14:paraId="389F5F8D" w14:textId="77777777" w:rsidR="00EE29E6" w:rsidRPr="007D4F73" w:rsidRDefault="00EE29E6" w:rsidP="00EE29E6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29E6" w:rsidRPr="00027451" w14:paraId="0EB6688D" w14:textId="77777777" w:rsidTr="002E5A42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5217D16" w14:textId="77777777" w:rsidR="00EE29E6" w:rsidRPr="00027451" w:rsidRDefault="00EE29E6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textDirection w:val="btLr"/>
            <w:vAlign w:val="center"/>
          </w:tcPr>
          <w:p w14:paraId="00C8AAA2" w14:textId="0AF9A33B" w:rsidR="00EE29E6" w:rsidRPr="00BC1A67" w:rsidRDefault="00EE29E6" w:rsidP="00390315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2D46C313" w14:textId="77777777" w:rsidR="00EE29E6" w:rsidRPr="00027451" w:rsidRDefault="00EE29E6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EE29E6" w:rsidRPr="00027451" w14:paraId="3D739B83" w14:textId="77777777" w:rsidTr="00BA1F13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6D5B47E" w14:textId="77777777" w:rsidR="00EE29E6" w:rsidRDefault="00EE29E6" w:rsidP="00BA1F13">
            <w:pPr>
              <w:rPr>
                <w:szCs w:val="16"/>
              </w:rPr>
            </w:pPr>
            <w:r w:rsidRPr="00320B15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4F79F7A3" w14:textId="77777777" w:rsidR="00EE29E6" w:rsidRPr="00BC1A67" w:rsidRDefault="00EE29E6" w:rsidP="00FF068F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51E10B5" w14:textId="77777777" w:rsidR="00EE29E6" w:rsidRDefault="00EE29E6" w:rsidP="00FF06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06D2AA77" w14:textId="77777777" w:rsidR="00A625A5" w:rsidRDefault="00A625A5" w:rsidP="00A625A5">
      <w:pPr>
        <w:rPr>
          <w:szCs w:val="40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D6EFD" w:rsidRPr="00904527" w14:paraId="6D848C75" w14:textId="77777777" w:rsidTr="00E34D82">
        <w:trPr>
          <w:trHeight w:hRule="exact" w:val="397"/>
          <w:jc w:val="center"/>
        </w:trPr>
        <w:tc>
          <w:tcPr>
            <w:tcW w:w="5103" w:type="dxa"/>
          </w:tcPr>
          <w:p w14:paraId="69434B44" w14:textId="0A37E740" w:rsidR="002D6EFD" w:rsidRPr="004B71BE" w:rsidRDefault="002D6EFD" w:rsidP="00E34D82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>
              <w:rPr>
                <w:b/>
              </w:rPr>
              <w:t>24</w:t>
            </w:r>
            <w:r w:rsidRPr="004B71BE">
              <w:rPr>
                <w:b/>
              </w:rPr>
              <w:t>)</w:t>
            </w:r>
            <w:r w:rsidRPr="004B71BE">
              <w:tab/>
            </w:r>
            <w:r>
              <w:t xml:space="preserve">Dispositif de protection de frein </w:t>
            </w:r>
            <w:r w:rsidRPr="004B71BE">
              <w:rPr>
                <w:b/>
              </w:rPr>
              <w:t>a</w:t>
            </w:r>
            <w:r>
              <w:rPr>
                <w:b/>
              </w:rPr>
              <w:t>vant</w:t>
            </w:r>
            <w:r w:rsidRPr="004B71BE">
              <w:t xml:space="preserve"> – </w:t>
            </w:r>
            <w:r w:rsidRPr="00371E3E">
              <w:rPr>
                <w:u w:val="single"/>
              </w:rPr>
              <w:t>déposé</w:t>
            </w:r>
          </w:p>
          <w:p w14:paraId="55AB608B" w14:textId="77777777" w:rsidR="002D6EFD" w:rsidRPr="004B71BE" w:rsidRDefault="002D6EFD" w:rsidP="00E34D82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4B71BE">
              <w:rPr>
                <w:szCs w:val="16"/>
              </w:rPr>
              <w:tab/>
            </w:r>
            <w:r>
              <w:rPr>
                <w:b/>
                <w:i/>
                <w:szCs w:val="16"/>
                <w:lang w:val="en-GB"/>
              </w:rPr>
              <w:t xml:space="preserve">Front </w:t>
            </w:r>
            <w:r w:rsidRPr="00371E3E">
              <w:rPr>
                <w:bCs/>
                <w:i/>
                <w:szCs w:val="16"/>
                <w:lang w:val="en-GB"/>
              </w:rPr>
              <w:t>brake protection device</w:t>
            </w:r>
            <w:r w:rsidRPr="004B71BE">
              <w:rPr>
                <w:i/>
                <w:szCs w:val="16"/>
                <w:lang w:val="en-GB"/>
              </w:rPr>
              <w:t xml:space="preserve"> -</w:t>
            </w:r>
            <w:r w:rsidRPr="00371E3E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AA3A377" w14:textId="77777777" w:rsidR="002D6EFD" w:rsidRPr="004B71BE" w:rsidRDefault="002D6EFD" w:rsidP="00E34D82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2C2E671" w14:textId="68AEC255" w:rsidR="002D6EFD" w:rsidRPr="004B71BE" w:rsidRDefault="002D6EFD" w:rsidP="00E34D82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>
              <w:rPr>
                <w:b/>
              </w:rPr>
              <w:t>25</w:t>
            </w:r>
            <w:r w:rsidRPr="004B71BE">
              <w:rPr>
                <w:b/>
              </w:rPr>
              <w:t>)</w:t>
            </w:r>
            <w:r w:rsidRPr="004B71BE">
              <w:tab/>
            </w:r>
            <w:r>
              <w:t xml:space="preserve">Dispositif de protection de frein </w:t>
            </w:r>
            <w:r w:rsidRPr="004B71BE">
              <w:rPr>
                <w:b/>
              </w:rPr>
              <w:t>a</w:t>
            </w:r>
            <w:r>
              <w:rPr>
                <w:b/>
              </w:rPr>
              <w:t>vant</w:t>
            </w:r>
            <w:r w:rsidRPr="004B71BE">
              <w:t xml:space="preserve"> – </w:t>
            </w:r>
            <w:r w:rsidRPr="00371E3E">
              <w:rPr>
                <w:i/>
                <w:iCs/>
                <w:u w:val="single"/>
              </w:rPr>
              <w:t>monté</w:t>
            </w:r>
          </w:p>
          <w:p w14:paraId="6A0F7190" w14:textId="77777777" w:rsidR="002D6EFD" w:rsidRPr="004B71BE" w:rsidRDefault="002D6EFD" w:rsidP="00E34D82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4B71BE">
              <w:rPr>
                <w:szCs w:val="16"/>
              </w:rPr>
              <w:tab/>
            </w:r>
            <w:r>
              <w:rPr>
                <w:b/>
                <w:i/>
                <w:szCs w:val="16"/>
                <w:lang w:val="en-GB"/>
              </w:rPr>
              <w:t xml:space="preserve">Front </w:t>
            </w:r>
            <w:r w:rsidRPr="00371E3E">
              <w:rPr>
                <w:bCs/>
                <w:i/>
                <w:szCs w:val="16"/>
                <w:lang w:val="en-GB"/>
              </w:rPr>
              <w:t>brake protection device</w:t>
            </w:r>
            <w:r w:rsidRPr="004B71BE">
              <w:rPr>
                <w:i/>
                <w:szCs w:val="16"/>
                <w:lang w:val="en-GB"/>
              </w:rPr>
              <w:t xml:space="preserve"> -</w:t>
            </w:r>
            <w:r w:rsidRPr="00371E3E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110D5AF8" w14:textId="77777777" w:rsidR="002D6EFD" w:rsidRPr="00D86299" w:rsidRDefault="002D6EFD" w:rsidP="002D6EFD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D6EFD" w:rsidRPr="00027451" w14:paraId="7E874BB2" w14:textId="77777777" w:rsidTr="00E34D82">
        <w:trPr>
          <w:cantSplit/>
          <w:trHeight w:val="334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8679650" w14:textId="77777777" w:rsidR="002D6EFD" w:rsidRPr="00027451" w:rsidRDefault="002D6EFD" w:rsidP="00E34D8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8FE5A12" w14:textId="77777777" w:rsidR="002D6EFD" w:rsidRPr="001E0FD0" w:rsidRDefault="002D6EFD" w:rsidP="00E34D8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0D24AAA" w14:textId="77777777" w:rsidR="002D6EFD" w:rsidRPr="00027451" w:rsidRDefault="002D6EFD" w:rsidP="00E34D8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76FFA1B" w14:textId="0EB03F6E" w:rsidR="002D6EFD" w:rsidRDefault="002D6EFD" w:rsidP="002D6EFD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625A5" w:rsidRPr="007A5BD6" w14:paraId="3CA67F2C" w14:textId="77777777" w:rsidTr="000D5F27">
        <w:trPr>
          <w:trHeight w:hRule="exact" w:val="397"/>
          <w:jc w:val="center"/>
        </w:trPr>
        <w:tc>
          <w:tcPr>
            <w:tcW w:w="5103" w:type="dxa"/>
          </w:tcPr>
          <w:p w14:paraId="5AE23EDE" w14:textId="374D104E" w:rsidR="00A625A5" w:rsidRPr="00704C49" w:rsidRDefault="00D86299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>
              <w:rPr>
                <w:b/>
              </w:rPr>
              <w:t>2</w:t>
            </w:r>
            <w:r w:rsidR="002D6EFD">
              <w:rPr>
                <w:b/>
              </w:rPr>
              <w:t>6</w:t>
            </w:r>
            <w:r w:rsidR="00A625A5" w:rsidRPr="00704C49">
              <w:rPr>
                <w:b/>
              </w:rPr>
              <w:t>)</w:t>
            </w:r>
            <w:r w:rsidR="00A625A5" w:rsidRPr="00704C49">
              <w:tab/>
              <w:t xml:space="preserve">Support d'étrier de frein </w:t>
            </w:r>
            <w:r w:rsidR="00A625A5" w:rsidRPr="00704C49">
              <w:rPr>
                <w:b/>
              </w:rPr>
              <w:t>avant</w:t>
            </w:r>
          </w:p>
          <w:p w14:paraId="3492A7DC" w14:textId="77777777" w:rsidR="00A625A5" w:rsidRPr="00704C49" w:rsidRDefault="00A625A5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b/>
                <w:i/>
                <w:szCs w:val="16"/>
                <w:lang w:val="en-GB"/>
              </w:rPr>
              <w:t>Front</w:t>
            </w:r>
            <w:r w:rsidRPr="00704C49">
              <w:rPr>
                <w:i/>
                <w:szCs w:val="16"/>
                <w:lang w:val="en-GB"/>
              </w:rPr>
              <w:t xml:space="preserve"> </w:t>
            </w:r>
            <w:r w:rsidRPr="00704C49">
              <w:rPr>
                <w:i/>
                <w:lang w:val="en-GB"/>
              </w:rPr>
              <w:t xml:space="preserve">brake </w:t>
            </w:r>
            <w:proofErr w:type="spellStart"/>
            <w:r w:rsidRPr="00704C49">
              <w:rPr>
                <w:i/>
                <w:lang w:val="en-GB"/>
              </w:rPr>
              <w:t>caliper</w:t>
            </w:r>
            <w:proofErr w:type="spellEnd"/>
            <w:r w:rsidRPr="00704C49">
              <w:rPr>
                <w:i/>
                <w:lang w:val="en-GB"/>
              </w:rPr>
              <w:t xml:space="preserve"> support</w:t>
            </w:r>
          </w:p>
        </w:tc>
        <w:tc>
          <w:tcPr>
            <w:tcW w:w="567" w:type="dxa"/>
          </w:tcPr>
          <w:p w14:paraId="793E7B42" w14:textId="77777777" w:rsidR="00A625A5" w:rsidRPr="00704C49" w:rsidRDefault="00A625A5" w:rsidP="000D5F27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6D0B9919" w14:textId="574707F8" w:rsidR="00A625A5" w:rsidRPr="00704C49" w:rsidRDefault="00D86299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>
              <w:rPr>
                <w:b/>
              </w:rPr>
              <w:t>2</w:t>
            </w:r>
            <w:r w:rsidR="002D6EFD">
              <w:rPr>
                <w:b/>
              </w:rPr>
              <w:t>7</w:t>
            </w:r>
            <w:r w:rsidR="00A625A5" w:rsidRPr="00704C49">
              <w:rPr>
                <w:b/>
              </w:rPr>
              <w:t>)</w:t>
            </w:r>
            <w:r w:rsidR="00A625A5" w:rsidRPr="00704C49">
              <w:tab/>
              <w:t xml:space="preserve">Support d'étrier de frein </w:t>
            </w:r>
            <w:r w:rsidR="00A625A5" w:rsidRPr="00704C49">
              <w:rPr>
                <w:b/>
              </w:rPr>
              <w:t>avant</w:t>
            </w:r>
          </w:p>
          <w:p w14:paraId="70FD3350" w14:textId="77777777" w:rsidR="00A625A5" w:rsidRPr="00704C49" w:rsidRDefault="00A625A5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b/>
                <w:i/>
                <w:szCs w:val="16"/>
                <w:lang w:val="en-GB"/>
              </w:rPr>
              <w:t>Front</w:t>
            </w:r>
            <w:r w:rsidRPr="00704C49">
              <w:rPr>
                <w:i/>
                <w:szCs w:val="16"/>
                <w:lang w:val="en-GB"/>
              </w:rPr>
              <w:t xml:space="preserve"> </w:t>
            </w:r>
            <w:r w:rsidRPr="00704C49">
              <w:rPr>
                <w:i/>
                <w:lang w:val="en-GB"/>
              </w:rPr>
              <w:t xml:space="preserve">brake </w:t>
            </w:r>
            <w:proofErr w:type="spellStart"/>
            <w:r w:rsidRPr="00704C49">
              <w:rPr>
                <w:i/>
                <w:lang w:val="en-GB"/>
              </w:rPr>
              <w:t>caliper</w:t>
            </w:r>
            <w:proofErr w:type="spellEnd"/>
            <w:r w:rsidRPr="00704C49">
              <w:rPr>
                <w:i/>
                <w:lang w:val="en-GB"/>
              </w:rPr>
              <w:t xml:space="preserve"> support</w:t>
            </w:r>
          </w:p>
        </w:tc>
      </w:tr>
    </w:tbl>
    <w:p w14:paraId="1C435993" w14:textId="77777777" w:rsidR="00A625A5" w:rsidRPr="00B334C6" w:rsidRDefault="00A625A5" w:rsidP="00A625A5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625A5" w:rsidRPr="00027451" w14:paraId="61C46B5D" w14:textId="77777777" w:rsidTr="006C6D21">
        <w:trPr>
          <w:cantSplit/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ED00D07" w14:textId="77777777" w:rsidR="00A625A5" w:rsidRPr="00027451" w:rsidRDefault="00A625A5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6E90C152" w14:textId="77777777" w:rsidR="00A625A5" w:rsidRPr="00D2373F" w:rsidRDefault="00A625A5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CF29A2">
              <w:rPr>
                <w:b/>
                <w:sz w:val="20"/>
                <w:szCs w:val="16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25569B0" w14:textId="77777777" w:rsidR="00A625A5" w:rsidRPr="00027451" w:rsidRDefault="00A625A5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6E243555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625A5" w:rsidRPr="002E1D13" w14:paraId="64043FB0" w14:textId="77777777" w:rsidTr="000D5F27">
        <w:trPr>
          <w:trHeight w:hRule="exact" w:val="397"/>
          <w:jc w:val="center"/>
        </w:trPr>
        <w:tc>
          <w:tcPr>
            <w:tcW w:w="5103" w:type="dxa"/>
          </w:tcPr>
          <w:p w14:paraId="1E0E3939" w14:textId="5AD9BC93" w:rsidR="00A625A5" w:rsidRPr="00704C49" w:rsidRDefault="00D86299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lastRenderedPageBreak/>
              <w:t>H3</w:t>
            </w:r>
            <w:r w:rsidRPr="00704C49">
              <w:rPr>
                <w:b/>
              </w:rPr>
              <w:t>-</w:t>
            </w:r>
            <w:r w:rsidR="002D6EFD">
              <w:rPr>
                <w:b/>
              </w:rPr>
              <w:t>28</w:t>
            </w:r>
            <w:r w:rsidR="00A625A5" w:rsidRPr="00704C49">
              <w:rPr>
                <w:b/>
              </w:rPr>
              <w:t>)</w:t>
            </w:r>
            <w:r w:rsidR="00A625A5" w:rsidRPr="00704C49">
              <w:tab/>
              <w:t xml:space="preserve">Support d'étrier de frein </w:t>
            </w:r>
            <w:r w:rsidR="00A625A5" w:rsidRPr="00704C49">
              <w:rPr>
                <w:b/>
              </w:rPr>
              <w:t>avant</w:t>
            </w:r>
          </w:p>
          <w:p w14:paraId="22B5FFB3" w14:textId="77777777" w:rsidR="00A625A5" w:rsidRPr="00704C49" w:rsidRDefault="00A625A5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b/>
                <w:i/>
                <w:szCs w:val="16"/>
                <w:lang w:val="en-GB"/>
              </w:rPr>
              <w:t>Front</w:t>
            </w:r>
            <w:r w:rsidRPr="00704C49">
              <w:rPr>
                <w:i/>
                <w:szCs w:val="16"/>
                <w:lang w:val="en-GB"/>
              </w:rPr>
              <w:t xml:space="preserve"> </w:t>
            </w:r>
            <w:r w:rsidRPr="00704C49">
              <w:rPr>
                <w:i/>
                <w:lang w:val="en-GB"/>
              </w:rPr>
              <w:t xml:space="preserve">brake </w:t>
            </w:r>
            <w:proofErr w:type="spellStart"/>
            <w:r w:rsidRPr="00704C49">
              <w:rPr>
                <w:i/>
                <w:lang w:val="en-GB"/>
              </w:rPr>
              <w:t>caliper</w:t>
            </w:r>
            <w:proofErr w:type="spellEnd"/>
            <w:r w:rsidRPr="00704C49">
              <w:rPr>
                <w:i/>
                <w:lang w:val="en-GB"/>
              </w:rPr>
              <w:t xml:space="preserve"> support</w:t>
            </w:r>
          </w:p>
        </w:tc>
        <w:tc>
          <w:tcPr>
            <w:tcW w:w="567" w:type="dxa"/>
          </w:tcPr>
          <w:p w14:paraId="3B1F2E26" w14:textId="77777777" w:rsidR="00A625A5" w:rsidRPr="00704C49" w:rsidRDefault="00A625A5" w:rsidP="000D5F2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63A4385" w14:textId="74AE0002" w:rsidR="00A625A5" w:rsidRPr="00704C49" w:rsidRDefault="00D86299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D6EFD">
              <w:rPr>
                <w:b/>
              </w:rPr>
              <w:t>29</w:t>
            </w:r>
            <w:r w:rsidR="00A625A5" w:rsidRPr="00704C49">
              <w:rPr>
                <w:b/>
              </w:rPr>
              <w:t>)</w:t>
            </w:r>
            <w:r w:rsidR="00A625A5" w:rsidRPr="00704C49">
              <w:tab/>
              <w:t xml:space="preserve">Support d'étrier de frein </w:t>
            </w:r>
            <w:r w:rsidR="00A625A5" w:rsidRPr="00704C49">
              <w:rPr>
                <w:b/>
              </w:rPr>
              <w:t>avant</w:t>
            </w:r>
          </w:p>
          <w:p w14:paraId="743D0561" w14:textId="77777777" w:rsidR="00A625A5" w:rsidRPr="00704C49" w:rsidRDefault="00A625A5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b/>
                <w:i/>
                <w:szCs w:val="16"/>
                <w:lang w:val="en-GB"/>
              </w:rPr>
              <w:t>Front</w:t>
            </w:r>
            <w:r w:rsidRPr="00704C49">
              <w:rPr>
                <w:i/>
                <w:szCs w:val="16"/>
                <w:lang w:val="en-GB"/>
              </w:rPr>
              <w:t xml:space="preserve"> </w:t>
            </w:r>
            <w:r w:rsidRPr="00704C49">
              <w:rPr>
                <w:i/>
                <w:lang w:val="en-GB"/>
              </w:rPr>
              <w:t xml:space="preserve">brake </w:t>
            </w:r>
            <w:proofErr w:type="spellStart"/>
            <w:r w:rsidRPr="00704C49">
              <w:rPr>
                <w:i/>
                <w:lang w:val="en-GB"/>
              </w:rPr>
              <w:t>caliper</w:t>
            </w:r>
            <w:proofErr w:type="spellEnd"/>
            <w:r w:rsidRPr="00704C49">
              <w:rPr>
                <w:i/>
                <w:lang w:val="en-GB"/>
              </w:rPr>
              <w:t xml:space="preserve"> support</w:t>
            </w:r>
          </w:p>
        </w:tc>
      </w:tr>
    </w:tbl>
    <w:p w14:paraId="7B28115E" w14:textId="77777777" w:rsidR="00A625A5" w:rsidRPr="00B334C6" w:rsidRDefault="00A625A5" w:rsidP="00A625A5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625A5" w:rsidRPr="00027451" w14:paraId="5D93A5D7" w14:textId="77777777" w:rsidTr="006C6D21">
        <w:trPr>
          <w:cantSplit/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2F4333" w14:textId="77777777" w:rsidR="00A625A5" w:rsidRPr="00027451" w:rsidRDefault="00A625A5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6F31E5B3" w14:textId="77777777" w:rsidR="00A625A5" w:rsidRPr="00D2373F" w:rsidRDefault="00A625A5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CF29A2">
              <w:rPr>
                <w:b/>
                <w:sz w:val="20"/>
                <w:szCs w:val="16"/>
                <w:lang w:val="fr-CH"/>
              </w:rPr>
              <w:t>TYPE 2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845ECA0" w14:textId="77777777" w:rsidR="00A625A5" w:rsidRPr="00027451" w:rsidRDefault="00A625A5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4493B8E2" w14:textId="236DF8D9" w:rsidR="00B334C6" w:rsidRPr="00832CF5" w:rsidRDefault="00B334C6" w:rsidP="00A625A5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57E65" w:rsidRPr="00257E65" w14:paraId="154BD2C5" w14:textId="77777777" w:rsidTr="008D0131">
        <w:trPr>
          <w:trHeight w:hRule="exact" w:val="397"/>
          <w:jc w:val="center"/>
        </w:trPr>
        <w:tc>
          <w:tcPr>
            <w:tcW w:w="5103" w:type="dxa"/>
          </w:tcPr>
          <w:p w14:paraId="168EE01A" w14:textId="79EE2396" w:rsidR="00257E65" w:rsidRPr="00704C49" w:rsidRDefault="00B334C6" w:rsidP="00257E6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371E3E">
              <w:rPr>
                <w:b/>
              </w:rPr>
              <w:t>3</w:t>
            </w:r>
            <w:r w:rsidR="002D6EFD">
              <w:rPr>
                <w:b/>
              </w:rPr>
              <w:t>0</w:t>
            </w:r>
            <w:r w:rsidR="00257E65" w:rsidRPr="00704C49">
              <w:rPr>
                <w:b/>
              </w:rPr>
              <w:t>)</w:t>
            </w:r>
            <w:r w:rsidR="00257E65" w:rsidRPr="00704C49">
              <w:tab/>
              <w:t xml:space="preserve">Disque de frein </w:t>
            </w:r>
            <w:r w:rsidR="00257E65" w:rsidRPr="00704C49">
              <w:rPr>
                <w:b/>
              </w:rPr>
              <w:t>avant</w:t>
            </w:r>
          </w:p>
          <w:p w14:paraId="0237F16F" w14:textId="77777777" w:rsidR="00257E65" w:rsidRPr="00BE671F" w:rsidRDefault="00257E65" w:rsidP="00257E6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704C49">
              <w:rPr>
                <w:szCs w:val="16"/>
              </w:rPr>
              <w:tab/>
            </w:r>
            <w:r w:rsidRPr="00BE671F">
              <w:rPr>
                <w:b/>
                <w:i/>
                <w:szCs w:val="16"/>
              </w:rPr>
              <w:t>Front</w:t>
            </w:r>
            <w:r w:rsidRPr="00BE671F">
              <w:rPr>
                <w:i/>
                <w:szCs w:val="16"/>
              </w:rPr>
              <w:t xml:space="preserve"> </w:t>
            </w:r>
            <w:proofErr w:type="spellStart"/>
            <w:r w:rsidRPr="00BE671F">
              <w:rPr>
                <w:i/>
                <w:szCs w:val="16"/>
              </w:rPr>
              <w:t>b</w:t>
            </w:r>
            <w:r w:rsidRPr="00BE671F">
              <w:rPr>
                <w:i/>
              </w:rPr>
              <w:t>rake</w:t>
            </w:r>
            <w:proofErr w:type="spellEnd"/>
            <w:r w:rsidRPr="00BE671F">
              <w:rPr>
                <w:i/>
              </w:rPr>
              <w:t xml:space="preserve"> disc</w:t>
            </w:r>
          </w:p>
        </w:tc>
        <w:tc>
          <w:tcPr>
            <w:tcW w:w="567" w:type="dxa"/>
          </w:tcPr>
          <w:p w14:paraId="3735D457" w14:textId="77777777" w:rsidR="00257E65" w:rsidRPr="00704C49" w:rsidRDefault="00257E65" w:rsidP="00257E65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271FDD1C" w14:textId="61CC8472" w:rsidR="00257E65" w:rsidRPr="00704C49" w:rsidRDefault="00B334C6" w:rsidP="00257E6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371E3E">
              <w:rPr>
                <w:b/>
              </w:rPr>
              <w:t>3</w:t>
            </w:r>
            <w:r w:rsidR="002D6EFD">
              <w:rPr>
                <w:b/>
              </w:rPr>
              <w:t>1</w:t>
            </w:r>
            <w:r w:rsidR="00257E65" w:rsidRPr="00704C49">
              <w:rPr>
                <w:b/>
              </w:rPr>
              <w:t>)</w:t>
            </w:r>
            <w:r w:rsidR="00257E65" w:rsidRPr="00704C49">
              <w:tab/>
              <w:t xml:space="preserve">Disque de frein </w:t>
            </w:r>
            <w:r w:rsidR="00257E65" w:rsidRPr="00704C49">
              <w:rPr>
                <w:b/>
              </w:rPr>
              <w:t>avant</w:t>
            </w:r>
          </w:p>
          <w:p w14:paraId="0C723AF0" w14:textId="77777777" w:rsidR="00257E65" w:rsidRPr="00BE671F" w:rsidRDefault="00257E65" w:rsidP="00257E6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704C49">
              <w:rPr>
                <w:szCs w:val="16"/>
              </w:rPr>
              <w:tab/>
            </w:r>
            <w:r w:rsidRPr="00BE671F">
              <w:rPr>
                <w:b/>
                <w:i/>
                <w:szCs w:val="16"/>
              </w:rPr>
              <w:t>Front</w:t>
            </w:r>
            <w:r w:rsidRPr="00BE671F">
              <w:rPr>
                <w:i/>
                <w:szCs w:val="16"/>
              </w:rPr>
              <w:t xml:space="preserve"> </w:t>
            </w:r>
            <w:proofErr w:type="spellStart"/>
            <w:r w:rsidRPr="00BE671F">
              <w:rPr>
                <w:i/>
                <w:szCs w:val="16"/>
              </w:rPr>
              <w:t>b</w:t>
            </w:r>
            <w:r w:rsidRPr="00BE671F">
              <w:rPr>
                <w:i/>
              </w:rPr>
              <w:t>rake</w:t>
            </w:r>
            <w:proofErr w:type="spellEnd"/>
            <w:r w:rsidRPr="00BE671F">
              <w:rPr>
                <w:i/>
              </w:rPr>
              <w:t xml:space="preserve"> disc</w:t>
            </w:r>
          </w:p>
        </w:tc>
      </w:tr>
    </w:tbl>
    <w:p w14:paraId="208F3619" w14:textId="77777777" w:rsidR="00257E65" w:rsidRPr="00B334C6" w:rsidRDefault="00257E65" w:rsidP="00257E65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57E65" w:rsidRPr="006A20FA" w14:paraId="1ABE027D" w14:textId="77777777" w:rsidTr="00BA1F13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11B26BD" w14:textId="77777777" w:rsidR="00B94DC1" w:rsidRPr="00027451" w:rsidRDefault="00257E65" w:rsidP="00295F5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D6C6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79A9E956" w14:textId="77777777" w:rsidR="00257E65" w:rsidRPr="00D2373F" w:rsidRDefault="00257E65" w:rsidP="008D0131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446155">
              <w:rPr>
                <w:b/>
                <w:sz w:val="20"/>
                <w:szCs w:val="16"/>
                <w:lang w:val="fr-CH"/>
              </w:rPr>
              <w:t>TYPE 1</w:t>
            </w: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06698FCB" w14:textId="77777777" w:rsidR="00B94DC1" w:rsidRPr="00027451" w:rsidRDefault="00257E65" w:rsidP="002E1D1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D6C6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  <w:tr w:rsidR="00257E65" w:rsidRPr="00027451" w14:paraId="3A8572BF" w14:textId="77777777" w:rsidTr="00BA1F13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672418B" w14:textId="77777777" w:rsidR="00257E65" w:rsidRDefault="00257E65" w:rsidP="00BA1F13">
            <w:pPr>
              <w:rPr>
                <w:szCs w:val="16"/>
              </w:rPr>
            </w:pPr>
            <w:r w:rsidRPr="002E5A42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68491396" w14:textId="77777777" w:rsidR="00257E65" w:rsidRDefault="00257E65" w:rsidP="008D0131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6815422" w14:textId="77777777" w:rsidR="00257E65" w:rsidRDefault="00257E65" w:rsidP="008D0131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23C87F61" w14:textId="5C7AD858" w:rsidR="002D6EFD" w:rsidRDefault="002D6EFD" w:rsidP="00446155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46155" w:rsidRPr="00446155" w14:paraId="7D0B268A" w14:textId="77777777" w:rsidTr="000D5F27">
        <w:trPr>
          <w:trHeight w:hRule="exact" w:val="397"/>
          <w:jc w:val="center"/>
        </w:trPr>
        <w:tc>
          <w:tcPr>
            <w:tcW w:w="5103" w:type="dxa"/>
          </w:tcPr>
          <w:p w14:paraId="5DCB693A" w14:textId="6E389486" w:rsidR="00446155" w:rsidRPr="00446155" w:rsidRDefault="00D86299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D759B4">
              <w:rPr>
                <w:b/>
              </w:rPr>
              <w:t>3</w:t>
            </w:r>
            <w:r w:rsidR="002D6EFD">
              <w:rPr>
                <w:b/>
              </w:rPr>
              <w:t>2</w:t>
            </w:r>
            <w:r w:rsidR="00446155" w:rsidRPr="00446155">
              <w:rPr>
                <w:b/>
              </w:rPr>
              <w:t>)</w:t>
            </w:r>
            <w:r w:rsidR="00446155" w:rsidRPr="00446155">
              <w:tab/>
              <w:t>Bol</w:t>
            </w:r>
            <w:r w:rsidR="00446155">
              <w:t xml:space="preserve"> de disque</w:t>
            </w:r>
            <w:r w:rsidR="00446155" w:rsidRPr="00446155">
              <w:t xml:space="preserve"> </w:t>
            </w:r>
            <w:r w:rsidR="00446155" w:rsidRPr="00446155">
              <w:rPr>
                <w:b/>
              </w:rPr>
              <w:t>avant</w:t>
            </w:r>
          </w:p>
          <w:p w14:paraId="5F90D0BA" w14:textId="77777777" w:rsidR="00446155" w:rsidRPr="00446155" w:rsidRDefault="00446155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446155">
              <w:rPr>
                <w:szCs w:val="16"/>
              </w:rPr>
              <w:tab/>
            </w:r>
            <w:r w:rsidRPr="00446155">
              <w:rPr>
                <w:b/>
                <w:i/>
                <w:szCs w:val="16"/>
              </w:rPr>
              <w:t>Front</w:t>
            </w:r>
            <w:r w:rsidRPr="00446155">
              <w:rPr>
                <w:i/>
                <w:szCs w:val="16"/>
              </w:rPr>
              <w:t xml:space="preserve"> disc </w:t>
            </w:r>
            <w:proofErr w:type="spellStart"/>
            <w:r w:rsidRPr="00446155">
              <w:rPr>
                <w:i/>
                <w:szCs w:val="16"/>
              </w:rPr>
              <w:t>bell</w:t>
            </w:r>
            <w:proofErr w:type="spellEnd"/>
          </w:p>
        </w:tc>
        <w:tc>
          <w:tcPr>
            <w:tcW w:w="567" w:type="dxa"/>
          </w:tcPr>
          <w:p w14:paraId="51A456AC" w14:textId="77777777" w:rsidR="00446155" w:rsidRPr="00446155" w:rsidRDefault="00446155" w:rsidP="000D5F27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289DDBED" w14:textId="15FB9FFB" w:rsidR="00446155" w:rsidRPr="00446155" w:rsidRDefault="00D86299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D759B4">
              <w:rPr>
                <w:b/>
              </w:rPr>
              <w:t>3</w:t>
            </w:r>
            <w:r w:rsidR="002D6EFD">
              <w:rPr>
                <w:b/>
              </w:rPr>
              <w:t>3</w:t>
            </w:r>
            <w:r w:rsidR="00446155" w:rsidRPr="00446155">
              <w:rPr>
                <w:b/>
              </w:rPr>
              <w:t>)</w:t>
            </w:r>
            <w:r w:rsidR="00446155" w:rsidRPr="00446155">
              <w:tab/>
              <w:t>Bol</w:t>
            </w:r>
            <w:r w:rsidR="00446155">
              <w:t xml:space="preserve"> de disque</w:t>
            </w:r>
            <w:r w:rsidR="00446155" w:rsidRPr="00446155">
              <w:t xml:space="preserve"> </w:t>
            </w:r>
            <w:r w:rsidR="00446155" w:rsidRPr="00446155">
              <w:rPr>
                <w:b/>
              </w:rPr>
              <w:t>avant</w:t>
            </w:r>
          </w:p>
          <w:p w14:paraId="4B0AEBF6" w14:textId="77777777" w:rsidR="00446155" w:rsidRPr="00446155" w:rsidRDefault="00446155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446155">
              <w:rPr>
                <w:szCs w:val="16"/>
              </w:rPr>
              <w:tab/>
            </w:r>
            <w:r w:rsidRPr="00446155">
              <w:rPr>
                <w:b/>
                <w:i/>
                <w:szCs w:val="16"/>
              </w:rPr>
              <w:t>Front</w:t>
            </w:r>
            <w:r w:rsidRPr="00446155">
              <w:rPr>
                <w:i/>
                <w:szCs w:val="16"/>
              </w:rPr>
              <w:t xml:space="preserve"> disc </w:t>
            </w:r>
            <w:proofErr w:type="spellStart"/>
            <w:r w:rsidRPr="00446155">
              <w:rPr>
                <w:i/>
                <w:szCs w:val="16"/>
              </w:rPr>
              <w:t>bell</w:t>
            </w:r>
            <w:proofErr w:type="spellEnd"/>
          </w:p>
        </w:tc>
      </w:tr>
    </w:tbl>
    <w:p w14:paraId="356F49A7" w14:textId="77777777" w:rsidR="00446155" w:rsidRPr="00B334C6" w:rsidRDefault="00446155" w:rsidP="00446155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E63D4" w:rsidRPr="006A20FA" w14:paraId="7927E517" w14:textId="77777777" w:rsidTr="002E5A42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9695ED8" w14:textId="77777777" w:rsidR="003E63D4" w:rsidRPr="00FF1DB0" w:rsidRDefault="003E63D4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F1DB0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2A682969" w14:textId="77777777" w:rsidR="003E63D4" w:rsidRPr="00D2373F" w:rsidRDefault="003E63D4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446155">
              <w:rPr>
                <w:b/>
                <w:sz w:val="20"/>
                <w:szCs w:val="16"/>
                <w:lang w:val="fr-CH"/>
              </w:rPr>
              <w:t>TYPE 1</w:t>
            </w: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90969AC" w14:textId="77777777" w:rsidR="003E63D4" w:rsidRPr="00FF1DB0" w:rsidRDefault="003E63D4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F1DB0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3E63D4" w:rsidRPr="006A20FA" w14:paraId="12083B03" w14:textId="77777777" w:rsidTr="00BA1F13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A8C9C12" w14:textId="77777777" w:rsidR="003E63D4" w:rsidRDefault="003E63D4" w:rsidP="00BA1F13">
            <w:pPr>
              <w:rPr>
                <w:szCs w:val="16"/>
              </w:rPr>
            </w:pPr>
            <w:r w:rsidRPr="002E5A42">
              <w:rPr>
                <w:szCs w:val="16"/>
              </w:rPr>
              <w:t>Ref </w:t>
            </w:r>
            <w:r w:rsidRPr="00704C49">
              <w:rPr>
                <w:color w:val="00B0F0"/>
                <w:szCs w:val="16"/>
              </w:rPr>
              <w:t xml:space="preserve">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4F4C03A1" w14:textId="77777777" w:rsidR="003E63D4" w:rsidRDefault="003E63D4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32340DF5" w14:textId="77777777" w:rsidR="003E63D4" w:rsidRDefault="003E63D4" w:rsidP="000D5F27">
            <w:pPr>
              <w:rPr>
                <w:szCs w:val="16"/>
              </w:rPr>
            </w:pPr>
          </w:p>
        </w:tc>
      </w:tr>
    </w:tbl>
    <w:p w14:paraId="593BBFD2" w14:textId="77777777" w:rsidR="008F7E53" w:rsidRDefault="008F7E53">
      <w:pPr>
        <w:rPr>
          <w:szCs w:val="16"/>
        </w:rPr>
      </w:pPr>
      <w:r>
        <w:rPr>
          <w:szCs w:val="16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57E65" w:rsidRPr="00257E65" w14:paraId="52503CC1" w14:textId="77777777" w:rsidTr="008D0131">
        <w:trPr>
          <w:trHeight w:hRule="exact" w:val="397"/>
          <w:jc w:val="center"/>
        </w:trPr>
        <w:tc>
          <w:tcPr>
            <w:tcW w:w="5103" w:type="dxa"/>
          </w:tcPr>
          <w:p w14:paraId="7567ECFA" w14:textId="48AD7F57" w:rsidR="00257E65" w:rsidRPr="00704C49" w:rsidRDefault="00D86299" w:rsidP="00257E6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lastRenderedPageBreak/>
              <w:t>H3</w:t>
            </w:r>
            <w:r w:rsidRPr="00704C49">
              <w:rPr>
                <w:b/>
              </w:rPr>
              <w:t>-</w:t>
            </w:r>
            <w:r w:rsidR="00D759B4">
              <w:rPr>
                <w:b/>
              </w:rPr>
              <w:t>3</w:t>
            </w:r>
            <w:r w:rsidR="002D6EFD">
              <w:rPr>
                <w:b/>
              </w:rPr>
              <w:t>4</w:t>
            </w:r>
            <w:r w:rsidR="00257E65" w:rsidRPr="00704C49">
              <w:rPr>
                <w:b/>
              </w:rPr>
              <w:t>)</w:t>
            </w:r>
            <w:r w:rsidR="00257E65" w:rsidRPr="00704C49">
              <w:tab/>
              <w:t xml:space="preserve">Disque de frein </w:t>
            </w:r>
            <w:r w:rsidR="00257E65" w:rsidRPr="00704C49">
              <w:rPr>
                <w:b/>
              </w:rPr>
              <w:t>avant</w:t>
            </w:r>
          </w:p>
          <w:p w14:paraId="2EFB3280" w14:textId="77777777" w:rsidR="00257E65" w:rsidRPr="00BE671F" w:rsidRDefault="00257E65" w:rsidP="00257E6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704C49">
              <w:rPr>
                <w:szCs w:val="16"/>
              </w:rPr>
              <w:tab/>
            </w:r>
            <w:r w:rsidRPr="00BE671F">
              <w:rPr>
                <w:b/>
                <w:i/>
                <w:szCs w:val="16"/>
              </w:rPr>
              <w:t>Front</w:t>
            </w:r>
            <w:r w:rsidRPr="00BE671F">
              <w:rPr>
                <w:i/>
                <w:szCs w:val="16"/>
              </w:rPr>
              <w:t xml:space="preserve"> </w:t>
            </w:r>
            <w:proofErr w:type="spellStart"/>
            <w:r w:rsidRPr="00BE671F">
              <w:rPr>
                <w:i/>
                <w:szCs w:val="16"/>
              </w:rPr>
              <w:t>b</w:t>
            </w:r>
            <w:r w:rsidRPr="00BE671F">
              <w:rPr>
                <w:i/>
              </w:rPr>
              <w:t>rake</w:t>
            </w:r>
            <w:proofErr w:type="spellEnd"/>
            <w:r w:rsidRPr="00BE671F">
              <w:rPr>
                <w:i/>
              </w:rPr>
              <w:t xml:space="preserve"> disc</w:t>
            </w:r>
          </w:p>
        </w:tc>
        <w:tc>
          <w:tcPr>
            <w:tcW w:w="567" w:type="dxa"/>
          </w:tcPr>
          <w:p w14:paraId="75CD1FC1" w14:textId="77777777" w:rsidR="00257E65" w:rsidRPr="00704C49" w:rsidRDefault="00257E65" w:rsidP="00257E65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9482559" w14:textId="323EC014" w:rsidR="00257E65" w:rsidRPr="00704C49" w:rsidRDefault="00D86299" w:rsidP="00257E6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B334C6">
              <w:rPr>
                <w:b/>
              </w:rPr>
              <w:t>3</w:t>
            </w:r>
            <w:r w:rsidR="002D6EFD">
              <w:rPr>
                <w:b/>
              </w:rPr>
              <w:t>5</w:t>
            </w:r>
            <w:r w:rsidR="00257E65" w:rsidRPr="00704C49">
              <w:rPr>
                <w:b/>
              </w:rPr>
              <w:t>)</w:t>
            </w:r>
            <w:r w:rsidR="00257E65" w:rsidRPr="00704C49">
              <w:tab/>
              <w:t xml:space="preserve">Disque de frein </w:t>
            </w:r>
            <w:r w:rsidR="00257E65" w:rsidRPr="00704C49">
              <w:rPr>
                <w:b/>
              </w:rPr>
              <w:t>avant</w:t>
            </w:r>
          </w:p>
          <w:p w14:paraId="3FCDB973" w14:textId="77777777" w:rsidR="00257E65" w:rsidRPr="00BE671F" w:rsidRDefault="00257E65" w:rsidP="00257E6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704C49">
              <w:rPr>
                <w:szCs w:val="16"/>
              </w:rPr>
              <w:tab/>
            </w:r>
            <w:r w:rsidRPr="00BE671F">
              <w:rPr>
                <w:b/>
                <w:i/>
                <w:szCs w:val="16"/>
              </w:rPr>
              <w:t>Front</w:t>
            </w:r>
            <w:r w:rsidRPr="00BE671F">
              <w:rPr>
                <w:i/>
                <w:szCs w:val="16"/>
              </w:rPr>
              <w:t xml:space="preserve"> </w:t>
            </w:r>
            <w:proofErr w:type="spellStart"/>
            <w:r w:rsidRPr="00BE671F">
              <w:rPr>
                <w:i/>
                <w:szCs w:val="16"/>
              </w:rPr>
              <w:t>b</w:t>
            </w:r>
            <w:r w:rsidRPr="00BE671F">
              <w:rPr>
                <w:i/>
              </w:rPr>
              <w:t>rake</w:t>
            </w:r>
            <w:proofErr w:type="spellEnd"/>
            <w:r w:rsidRPr="00BE671F">
              <w:rPr>
                <w:i/>
              </w:rPr>
              <w:t xml:space="preserve"> disc</w:t>
            </w:r>
          </w:p>
        </w:tc>
      </w:tr>
    </w:tbl>
    <w:p w14:paraId="4EF54328" w14:textId="77777777" w:rsidR="00257E65" w:rsidRPr="00B334C6" w:rsidRDefault="00257E65" w:rsidP="00257E65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57E65" w:rsidRPr="006A20FA" w14:paraId="2C61D51A" w14:textId="77777777" w:rsidTr="008D0131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21E2B2D" w14:textId="77777777" w:rsidR="00B94DC1" w:rsidRPr="00027451" w:rsidRDefault="00257E65" w:rsidP="002E1D1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D6C6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4A6B286D" w14:textId="77777777" w:rsidR="00257E65" w:rsidRPr="00D2373F" w:rsidRDefault="00257E65" w:rsidP="008D0131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446155">
              <w:rPr>
                <w:b/>
                <w:sz w:val="20"/>
                <w:szCs w:val="16"/>
                <w:lang w:val="fr-CH"/>
              </w:rPr>
              <w:t>TYPE 2</w:t>
            </w: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0BFAB797" w14:textId="77777777" w:rsidR="00B94DC1" w:rsidRPr="00027451" w:rsidRDefault="00257E65" w:rsidP="002E1D1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D6C6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  <w:tr w:rsidR="00257E65" w:rsidRPr="00027451" w14:paraId="421A8D81" w14:textId="77777777" w:rsidTr="00BA1F13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0391798" w14:textId="77777777" w:rsidR="00257E65" w:rsidRDefault="00257E65" w:rsidP="00BA1F13">
            <w:pPr>
              <w:rPr>
                <w:szCs w:val="16"/>
              </w:rPr>
            </w:pPr>
            <w:r w:rsidRPr="002E5A42">
              <w:rPr>
                <w:szCs w:val="16"/>
              </w:rPr>
              <w:t>Ref </w:t>
            </w:r>
            <w:r w:rsidRPr="002B0729">
              <w:rPr>
                <w:color w:val="00B0F0"/>
                <w:szCs w:val="16"/>
              </w:rPr>
              <w:t xml:space="preserve">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694AF131" w14:textId="77777777" w:rsidR="00257E65" w:rsidRDefault="00257E65" w:rsidP="008D0131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B13CFDF" w14:textId="77777777" w:rsidR="00257E65" w:rsidRDefault="00257E65" w:rsidP="008D0131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6C1FCED6" w14:textId="7F1B0C7F" w:rsidR="00702633" w:rsidRDefault="00702633">
      <w:pPr>
        <w:rPr>
          <w:szCs w:val="16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7344" w:rsidRPr="000A086B" w14:paraId="6E1A579D" w14:textId="77777777" w:rsidTr="000D5F27">
        <w:trPr>
          <w:trHeight w:hRule="exact" w:val="397"/>
          <w:jc w:val="center"/>
        </w:trPr>
        <w:tc>
          <w:tcPr>
            <w:tcW w:w="5103" w:type="dxa"/>
          </w:tcPr>
          <w:p w14:paraId="08286D76" w14:textId="51BCCA97" w:rsidR="00797344" w:rsidRPr="00446155" w:rsidRDefault="00D86299" w:rsidP="00797344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B334C6">
              <w:rPr>
                <w:b/>
              </w:rPr>
              <w:t>3</w:t>
            </w:r>
            <w:r w:rsidR="002D6EFD">
              <w:rPr>
                <w:b/>
              </w:rPr>
              <w:t>6</w:t>
            </w:r>
            <w:r w:rsidR="00797344" w:rsidRPr="00446155">
              <w:rPr>
                <w:b/>
              </w:rPr>
              <w:t>)</w:t>
            </w:r>
            <w:r w:rsidR="00797344" w:rsidRPr="00446155">
              <w:tab/>
              <w:t>Bol</w:t>
            </w:r>
            <w:r w:rsidR="00797344">
              <w:t xml:space="preserve"> de disque</w:t>
            </w:r>
            <w:r w:rsidR="00797344" w:rsidRPr="00446155">
              <w:t xml:space="preserve"> </w:t>
            </w:r>
            <w:r w:rsidR="00797344" w:rsidRPr="00446155">
              <w:rPr>
                <w:b/>
              </w:rPr>
              <w:t>avant</w:t>
            </w:r>
          </w:p>
          <w:p w14:paraId="11FBFF64" w14:textId="77777777" w:rsidR="00797344" w:rsidRPr="00446155" w:rsidRDefault="00797344" w:rsidP="00797344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446155">
              <w:rPr>
                <w:szCs w:val="16"/>
              </w:rPr>
              <w:tab/>
            </w:r>
            <w:r w:rsidRPr="00446155">
              <w:rPr>
                <w:b/>
                <w:i/>
                <w:szCs w:val="16"/>
              </w:rPr>
              <w:t>Front</w:t>
            </w:r>
            <w:r w:rsidRPr="00446155">
              <w:rPr>
                <w:i/>
                <w:szCs w:val="16"/>
              </w:rPr>
              <w:t xml:space="preserve"> disc </w:t>
            </w:r>
            <w:proofErr w:type="spellStart"/>
            <w:r w:rsidRPr="00446155">
              <w:rPr>
                <w:i/>
                <w:szCs w:val="16"/>
              </w:rPr>
              <w:t>bell</w:t>
            </w:r>
            <w:proofErr w:type="spellEnd"/>
          </w:p>
        </w:tc>
        <w:tc>
          <w:tcPr>
            <w:tcW w:w="567" w:type="dxa"/>
          </w:tcPr>
          <w:p w14:paraId="0B8169A9" w14:textId="77777777" w:rsidR="00797344" w:rsidRPr="00446155" w:rsidRDefault="00797344" w:rsidP="00797344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EBF330F" w14:textId="02046D80" w:rsidR="00797344" w:rsidRPr="00446155" w:rsidRDefault="00B334C6" w:rsidP="00797344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>
              <w:rPr>
                <w:b/>
              </w:rPr>
              <w:t>3</w:t>
            </w:r>
            <w:r w:rsidR="002D6EFD">
              <w:rPr>
                <w:b/>
              </w:rPr>
              <w:t>7</w:t>
            </w:r>
            <w:r w:rsidR="00797344" w:rsidRPr="00446155">
              <w:rPr>
                <w:b/>
              </w:rPr>
              <w:t>)</w:t>
            </w:r>
            <w:r w:rsidR="00797344" w:rsidRPr="00446155">
              <w:tab/>
              <w:t>Bol</w:t>
            </w:r>
            <w:r w:rsidR="00797344">
              <w:t xml:space="preserve"> de disque</w:t>
            </w:r>
            <w:r w:rsidR="00797344" w:rsidRPr="00446155">
              <w:t xml:space="preserve"> </w:t>
            </w:r>
            <w:r w:rsidR="00797344" w:rsidRPr="00446155">
              <w:rPr>
                <w:b/>
              </w:rPr>
              <w:t>avant</w:t>
            </w:r>
          </w:p>
          <w:p w14:paraId="0816CF46" w14:textId="77777777" w:rsidR="00797344" w:rsidRPr="00446155" w:rsidRDefault="00797344" w:rsidP="00797344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446155">
              <w:rPr>
                <w:szCs w:val="16"/>
              </w:rPr>
              <w:tab/>
            </w:r>
            <w:r w:rsidRPr="00446155">
              <w:rPr>
                <w:b/>
                <w:i/>
                <w:szCs w:val="16"/>
              </w:rPr>
              <w:t>Front</w:t>
            </w:r>
            <w:r w:rsidRPr="00446155">
              <w:rPr>
                <w:i/>
                <w:szCs w:val="16"/>
              </w:rPr>
              <w:t xml:space="preserve"> disc </w:t>
            </w:r>
            <w:proofErr w:type="spellStart"/>
            <w:r w:rsidRPr="00446155">
              <w:rPr>
                <w:i/>
                <w:szCs w:val="16"/>
              </w:rPr>
              <w:t>bell</w:t>
            </w:r>
            <w:proofErr w:type="spellEnd"/>
          </w:p>
        </w:tc>
      </w:tr>
    </w:tbl>
    <w:p w14:paraId="314B701D" w14:textId="77777777" w:rsidR="000A086B" w:rsidRPr="00B334C6" w:rsidRDefault="000A086B" w:rsidP="000A086B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7344" w:rsidRPr="006A20FA" w14:paraId="5911DF4F" w14:textId="77777777" w:rsidTr="006C6D21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618CD9F" w14:textId="77777777" w:rsidR="00797344" w:rsidRPr="00FF1DB0" w:rsidRDefault="00797344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F1DB0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7095125E" w14:textId="77777777" w:rsidR="00797344" w:rsidRPr="00D2373F" w:rsidRDefault="00797344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0A086B">
              <w:rPr>
                <w:b/>
                <w:sz w:val="20"/>
                <w:szCs w:val="16"/>
                <w:lang w:val="fr-CH"/>
              </w:rPr>
              <w:t>TYPE 2</w:t>
            </w: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1EE968A" w14:textId="77777777" w:rsidR="00797344" w:rsidRPr="00FF1DB0" w:rsidRDefault="00797344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F1DB0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797344" w:rsidRPr="006A20FA" w14:paraId="4FE04395" w14:textId="77777777" w:rsidTr="00BA1F13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DB0B5DD" w14:textId="77777777" w:rsidR="00797344" w:rsidRDefault="00797344" w:rsidP="00BA1F13">
            <w:pPr>
              <w:rPr>
                <w:szCs w:val="16"/>
              </w:rPr>
            </w:pPr>
            <w:r w:rsidRPr="006C6D21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1F3DA2CC" w14:textId="77777777" w:rsidR="00797344" w:rsidRDefault="00797344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1A9B38D7" w14:textId="77777777" w:rsidR="00797344" w:rsidRDefault="00797344" w:rsidP="000D5F27">
            <w:pPr>
              <w:rPr>
                <w:szCs w:val="16"/>
              </w:rPr>
            </w:pPr>
          </w:p>
        </w:tc>
      </w:tr>
    </w:tbl>
    <w:p w14:paraId="3C155B38" w14:textId="77777777" w:rsidR="008F7E53" w:rsidRDefault="008F7E53">
      <w:r>
        <w:br w:type="page"/>
      </w:r>
    </w:p>
    <w:tbl>
      <w:tblPr>
        <w:tblW w:w="10774" w:type="dxa"/>
        <w:jc w:val="center"/>
        <w:tblLayout w:type="fixed"/>
        <w:tblLook w:val="01E0" w:firstRow="1" w:lastRow="1" w:firstColumn="1" w:lastColumn="1" w:noHBand="0" w:noVBand="0"/>
      </w:tblPr>
      <w:tblGrid>
        <w:gridCol w:w="710"/>
        <w:gridCol w:w="4109"/>
        <w:gridCol w:w="1488"/>
        <w:gridCol w:w="1489"/>
        <w:gridCol w:w="1489"/>
        <w:gridCol w:w="1489"/>
      </w:tblGrid>
      <w:tr w:rsidR="00DA469E" w:rsidRPr="0070142A" w14:paraId="129BDA1A" w14:textId="77777777" w:rsidTr="00335A0A">
        <w:trPr>
          <w:trHeight w:hRule="exact" w:val="284"/>
          <w:jc w:val="center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7A03BB33" w14:textId="643ABA99" w:rsidR="00DA469E" w:rsidRPr="00C7451B" w:rsidRDefault="00DA469E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fr-CH"/>
              </w:rPr>
              <w:lastRenderedPageBreak/>
              <w:t>803-w1</w:t>
            </w:r>
          </w:p>
        </w:tc>
        <w:tc>
          <w:tcPr>
            <w:tcW w:w="10064" w:type="dxa"/>
            <w:gridSpan w:val="5"/>
            <w:shd w:val="clear" w:color="auto" w:fill="DBE5F1" w:themeFill="accent1" w:themeFillTint="33"/>
            <w:vAlign w:val="center"/>
          </w:tcPr>
          <w:p w14:paraId="7C3183D7" w14:textId="18D39FB8" w:rsidR="00DA469E" w:rsidRPr="00CA40AD" w:rsidRDefault="00DA469E" w:rsidP="00335A0A">
            <w:pPr>
              <w:rPr>
                <w:b/>
                <w:caps/>
                <w:lang w:val="fr-CH"/>
              </w:rPr>
            </w:pPr>
            <w:r>
              <w:rPr>
                <w:b/>
                <w:caps/>
              </w:rPr>
              <w:t>disque et etrier arriere et bols et fixations</w:t>
            </w:r>
            <w:r w:rsidRPr="00CA40AD">
              <w:rPr>
                <w:b/>
                <w:caps/>
                <w:lang w:val="fr-CH"/>
              </w:rPr>
              <w:t xml:space="preserve"> / </w:t>
            </w:r>
            <w:r w:rsidRPr="00141A97">
              <w:rPr>
                <w:b/>
                <w:i/>
                <w:iCs/>
                <w:caps/>
                <w:lang w:val="fr-CH"/>
              </w:rPr>
              <w:t>rear disc and calliper and bells and fixings</w:t>
            </w:r>
          </w:p>
        </w:tc>
      </w:tr>
      <w:tr w:rsidR="00551DF6" w:rsidRPr="00DB166A" w14:paraId="63589D69" w14:textId="77777777" w:rsidTr="00335376">
        <w:trPr>
          <w:trHeight w:val="283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27A71836" w14:textId="77777777" w:rsidR="00551DF6" w:rsidRPr="00CA40AD" w:rsidRDefault="00551DF6" w:rsidP="00D83947">
            <w:pPr>
              <w:rPr>
                <w:b/>
                <w:bCs/>
                <w:lang w:val="fr-CH"/>
              </w:rPr>
            </w:pPr>
          </w:p>
        </w:tc>
        <w:tc>
          <w:tcPr>
            <w:tcW w:w="10064" w:type="dxa"/>
            <w:gridSpan w:val="5"/>
            <w:shd w:val="clear" w:color="auto" w:fill="DBE5F1" w:themeFill="accent1" w:themeFillTint="33"/>
            <w:vAlign w:val="center"/>
          </w:tcPr>
          <w:p w14:paraId="25B9C8C9" w14:textId="67A71674" w:rsidR="00551DF6" w:rsidRPr="00551DF6" w:rsidRDefault="00551DF6" w:rsidP="00D83947">
            <w:pPr>
              <w:rPr>
                <w:b/>
                <w:bCs/>
                <w:szCs w:val="16"/>
                <w:lang w:val="en-GB"/>
              </w:rPr>
            </w:pPr>
            <w:r w:rsidRPr="00DB166A">
              <w:rPr>
                <w:b/>
                <w:lang w:val="en-GB"/>
              </w:rPr>
              <w:t>E</w:t>
            </w:r>
            <w:r>
              <w:rPr>
                <w:b/>
                <w:lang w:val="en-GB"/>
              </w:rPr>
              <w:t>TRIER / CALLIPER</w:t>
            </w:r>
          </w:p>
        </w:tc>
      </w:tr>
      <w:tr w:rsidR="00551DF6" w:rsidRPr="0085571F" w14:paraId="26BEF6A0" w14:textId="77777777" w:rsidTr="00335376">
        <w:trPr>
          <w:trHeight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599BAF8B" w14:textId="77777777" w:rsidR="00551DF6" w:rsidRPr="008310B6" w:rsidRDefault="00551DF6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vAlign w:val="center"/>
          </w:tcPr>
          <w:p w14:paraId="04A7DE92" w14:textId="77777777" w:rsidR="00551DF6" w:rsidRDefault="00551DF6" w:rsidP="00D83947">
            <w:pPr>
              <w:tabs>
                <w:tab w:val="left" w:pos="318"/>
                <w:tab w:val="right" w:pos="10773"/>
              </w:tabs>
              <w:rPr>
                <w:lang w:val="en-GB"/>
              </w:rPr>
            </w:pPr>
            <w:r>
              <w:rPr>
                <w:lang w:val="en-GB"/>
              </w:rPr>
              <w:t>a)</w:t>
            </w:r>
            <w:r>
              <w:rPr>
                <w:lang w:val="en-GB"/>
              </w:rPr>
              <w:tab/>
              <w:t>Marque</w:t>
            </w:r>
          </w:p>
          <w:p w14:paraId="5231D692" w14:textId="371229BB" w:rsidR="00551DF6" w:rsidRPr="00CA40AD" w:rsidRDefault="00551DF6" w:rsidP="00D83947">
            <w:pPr>
              <w:tabs>
                <w:tab w:val="left" w:pos="318"/>
                <w:tab w:val="right" w:pos="10773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i/>
                <w:lang w:val="en-GB"/>
              </w:rPr>
              <w:t>Make</w:t>
            </w:r>
          </w:p>
        </w:tc>
        <w:tc>
          <w:tcPr>
            <w:tcW w:w="5955" w:type="dxa"/>
            <w:gridSpan w:val="4"/>
            <w:vAlign w:val="center"/>
          </w:tcPr>
          <w:p w14:paraId="1BB26AFC" w14:textId="0EDF9C2A" w:rsidR="00551DF6" w:rsidRPr="0090423B" w:rsidRDefault="00551DF6" w:rsidP="00D83947">
            <w:pPr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551DF6" w:rsidRPr="0085571F" w14:paraId="64543509" w14:textId="77777777" w:rsidTr="00335376">
        <w:trPr>
          <w:trHeight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070830FE" w14:textId="77777777" w:rsidR="00551DF6" w:rsidRPr="008310B6" w:rsidRDefault="00551DF6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vAlign w:val="center"/>
          </w:tcPr>
          <w:p w14:paraId="604C4415" w14:textId="1184BDD0" w:rsidR="00551DF6" w:rsidRPr="00704C49" w:rsidRDefault="00551DF6" w:rsidP="00D83947">
            <w:pPr>
              <w:tabs>
                <w:tab w:val="left" w:pos="318"/>
                <w:tab w:val="right" w:pos="10773"/>
              </w:tabs>
            </w:pPr>
            <w:r>
              <w:t>b)</w:t>
            </w:r>
            <w:r>
              <w:tab/>
            </w:r>
            <w:r w:rsidRPr="00704C49">
              <w:t>Référence</w:t>
            </w:r>
          </w:p>
          <w:p w14:paraId="68DCC23A" w14:textId="77777777" w:rsidR="00551DF6" w:rsidRPr="00704C49" w:rsidRDefault="00551DF6" w:rsidP="00D83947">
            <w:pPr>
              <w:tabs>
                <w:tab w:val="left" w:pos="318"/>
                <w:tab w:val="right" w:pos="10773"/>
              </w:tabs>
              <w:rPr>
                <w:i/>
                <w:lang w:val="en-GB"/>
              </w:rPr>
            </w:pPr>
            <w:r w:rsidRPr="00704C49">
              <w:tab/>
            </w:r>
            <w:r>
              <w:rPr>
                <w:i/>
                <w:lang w:val="en-GB"/>
              </w:rPr>
              <w:t>Reference</w:t>
            </w:r>
          </w:p>
        </w:tc>
        <w:tc>
          <w:tcPr>
            <w:tcW w:w="5955" w:type="dxa"/>
            <w:gridSpan w:val="4"/>
            <w:vAlign w:val="center"/>
          </w:tcPr>
          <w:p w14:paraId="36548A8E" w14:textId="16885F6D" w:rsidR="00551DF6" w:rsidRPr="0090423B" w:rsidRDefault="00551DF6" w:rsidP="00D83947">
            <w:pPr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551DF6" w:rsidRPr="0085571F" w14:paraId="02E7103D" w14:textId="77777777" w:rsidTr="00335376">
        <w:trPr>
          <w:trHeight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0D83971A" w14:textId="77777777" w:rsidR="00551DF6" w:rsidRPr="008310B6" w:rsidRDefault="00551DF6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vAlign w:val="center"/>
          </w:tcPr>
          <w:p w14:paraId="0C488B74" w14:textId="7E555CED" w:rsidR="00551DF6" w:rsidRPr="00704C49" w:rsidRDefault="00551DF6" w:rsidP="00D83947">
            <w:pPr>
              <w:tabs>
                <w:tab w:val="left" w:pos="318"/>
                <w:tab w:val="right" w:pos="10773"/>
              </w:tabs>
            </w:pPr>
            <w:r>
              <w:t>c</w:t>
            </w:r>
            <w:r w:rsidRPr="00704C49">
              <w:t>)</w:t>
            </w:r>
            <w:r w:rsidRPr="00704C49">
              <w:tab/>
              <w:t>Nombre de cylindres par roue</w:t>
            </w:r>
          </w:p>
          <w:p w14:paraId="561A8DCC" w14:textId="77777777" w:rsidR="00551DF6" w:rsidRPr="00704C49" w:rsidRDefault="00551DF6" w:rsidP="00D83947">
            <w:pPr>
              <w:tabs>
                <w:tab w:val="left" w:pos="318"/>
                <w:tab w:val="right" w:pos="10773"/>
              </w:tabs>
              <w:rPr>
                <w:i/>
                <w:lang w:val="en-GB"/>
              </w:rPr>
            </w:pPr>
            <w:r w:rsidRPr="00704C49">
              <w:tab/>
            </w:r>
            <w:r w:rsidRPr="00704C49">
              <w:rPr>
                <w:i/>
                <w:lang w:val="en-GB"/>
              </w:rPr>
              <w:t>Number of cylinders per wheel</w:t>
            </w:r>
          </w:p>
        </w:tc>
        <w:tc>
          <w:tcPr>
            <w:tcW w:w="5955" w:type="dxa"/>
            <w:gridSpan w:val="4"/>
            <w:vAlign w:val="center"/>
          </w:tcPr>
          <w:p w14:paraId="55463EE1" w14:textId="7A9D4122" w:rsidR="00551DF6" w:rsidRPr="0090423B" w:rsidRDefault="00551DF6" w:rsidP="00D83947">
            <w:pPr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DA469E" w:rsidRPr="0085571F" w14:paraId="1F5A2C92" w14:textId="77777777" w:rsidTr="00335376">
        <w:trPr>
          <w:trHeight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7566A71C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vAlign w:val="center"/>
          </w:tcPr>
          <w:p w14:paraId="7EC13D84" w14:textId="76264301" w:rsidR="00DA469E" w:rsidRDefault="00DA469E" w:rsidP="00D83947">
            <w:pPr>
              <w:tabs>
                <w:tab w:val="left" w:pos="601"/>
              </w:tabs>
              <w:ind w:left="284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7C4167">
              <w:rPr>
                <w:lang w:val="en-GB"/>
              </w:rPr>
              <w:t>1)</w:t>
            </w:r>
            <w:r w:rsidRPr="007C4167">
              <w:rPr>
                <w:lang w:val="en-GB"/>
              </w:rPr>
              <w:tab/>
            </w:r>
            <w:proofErr w:type="spellStart"/>
            <w:r w:rsidRPr="007C4167">
              <w:rPr>
                <w:lang w:val="en-GB"/>
              </w:rPr>
              <w:t>Alésage</w:t>
            </w:r>
            <w:proofErr w:type="spellEnd"/>
          </w:p>
          <w:p w14:paraId="7E25CACA" w14:textId="2304E4D1" w:rsidR="00DA469E" w:rsidRPr="007C4167" w:rsidRDefault="00DA469E" w:rsidP="00D83947">
            <w:pPr>
              <w:tabs>
                <w:tab w:val="left" w:pos="601"/>
              </w:tabs>
              <w:rPr>
                <w:lang w:val="en-GB"/>
              </w:rPr>
            </w:pPr>
            <w:r>
              <w:rPr>
                <w:i/>
                <w:lang w:val="en-GB"/>
              </w:rPr>
              <w:tab/>
            </w:r>
            <w:r w:rsidRPr="007C4167">
              <w:rPr>
                <w:i/>
                <w:lang w:val="en-GB"/>
              </w:rPr>
              <w:t>Bore</w:t>
            </w:r>
          </w:p>
        </w:tc>
        <w:tc>
          <w:tcPr>
            <w:tcW w:w="1488" w:type="dxa"/>
            <w:vAlign w:val="center"/>
          </w:tcPr>
          <w:p w14:paraId="0AE1B4A0" w14:textId="77777777" w:rsidR="00DA469E" w:rsidRPr="0090423B" w:rsidRDefault="00DA469E" w:rsidP="00D83947">
            <w:pPr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vAlign w:val="center"/>
          </w:tcPr>
          <w:p w14:paraId="0FDB20BD" w14:textId="77777777" w:rsidR="00DA469E" w:rsidRPr="006C6D21" w:rsidRDefault="00DA469E" w:rsidP="00D83947">
            <w:pPr>
              <w:rPr>
                <w:szCs w:val="20"/>
              </w:rPr>
            </w:pPr>
            <w:r w:rsidRPr="006C6D21">
              <w:rPr>
                <w:szCs w:val="16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.1 mm"/>
              </w:smartTagPr>
              <w:r w:rsidRPr="006C6D21">
                <w:rPr>
                  <w:szCs w:val="16"/>
                </w:rPr>
                <w:t>0.1 mm</w:t>
              </w:r>
            </w:smartTag>
          </w:p>
        </w:tc>
        <w:tc>
          <w:tcPr>
            <w:tcW w:w="1489" w:type="dxa"/>
            <w:vAlign w:val="center"/>
          </w:tcPr>
          <w:p w14:paraId="6483B87E" w14:textId="3493B382" w:rsidR="00DA469E" w:rsidRPr="0090423B" w:rsidRDefault="00DA469E" w:rsidP="00D83947">
            <w:pPr>
              <w:jc w:val="center"/>
              <w:rPr>
                <w:b/>
                <w:bCs/>
                <w:color w:val="FF0000"/>
                <w:szCs w:val="16"/>
              </w:rPr>
            </w:pPr>
          </w:p>
        </w:tc>
        <w:tc>
          <w:tcPr>
            <w:tcW w:w="1489" w:type="dxa"/>
            <w:vAlign w:val="center"/>
          </w:tcPr>
          <w:p w14:paraId="2C499EB4" w14:textId="6401CFF4" w:rsidR="00DA469E" w:rsidRPr="006C6D21" w:rsidRDefault="00DA469E" w:rsidP="00D83947">
            <w:pPr>
              <w:rPr>
                <w:szCs w:val="20"/>
              </w:rPr>
            </w:pPr>
          </w:p>
        </w:tc>
      </w:tr>
      <w:tr w:rsidR="00551DF6" w:rsidRPr="0085571F" w14:paraId="0916B4FC" w14:textId="77777777" w:rsidTr="00335376">
        <w:trPr>
          <w:trHeight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616C93F6" w14:textId="77777777" w:rsidR="00551DF6" w:rsidRPr="008310B6" w:rsidRDefault="00551DF6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vAlign w:val="center"/>
          </w:tcPr>
          <w:p w14:paraId="4D2A9C08" w14:textId="77777777" w:rsidR="00551DF6" w:rsidRDefault="00551DF6" w:rsidP="00D83947">
            <w:pPr>
              <w:tabs>
                <w:tab w:val="left" w:pos="318"/>
                <w:tab w:val="right" w:pos="10773"/>
              </w:tabs>
            </w:pPr>
            <w:r>
              <w:t>d)</w:t>
            </w:r>
            <w:r>
              <w:tab/>
            </w:r>
            <w:r w:rsidRPr="00320B15">
              <w:t>Nombre de plaquettes par roue</w:t>
            </w:r>
          </w:p>
          <w:p w14:paraId="31E67F7C" w14:textId="76B0B60B" w:rsidR="00551DF6" w:rsidRPr="001B2079" w:rsidRDefault="00551DF6" w:rsidP="00D83947">
            <w:pPr>
              <w:tabs>
                <w:tab w:val="left" w:pos="318"/>
                <w:tab w:val="right" w:pos="10773"/>
              </w:tabs>
              <w:rPr>
                <w:lang w:val="en-US"/>
              </w:rPr>
            </w:pPr>
            <w:r>
              <w:tab/>
            </w:r>
            <w:r w:rsidRPr="001B2079">
              <w:rPr>
                <w:i/>
                <w:iCs/>
                <w:lang w:val="en-US"/>
              </w:rPr>
              <w:t>Number of pads per wheel</w:t>
            </w:r>
          </w:p>
        </w:tc>
        <w:tc>
          <w:tcPr>
            <w:tcW w:w="5955" w:type="dxa"/>
            <w:gridSpan w:val="4"/>
            <w:vAlign w:val="center"/>
          </w:tcPr>
          <w:p w14:paraId="3B821970" w14:textId="57C58922" w:rsidR="00551DF6" w:rsidRPr="0085571F" w:rsidRDefault="00551DF6" w:rsidP="00D83947">
            <w:pPr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551DF6" w:rsidRPr="0085571F" w14:paraId="188CFF0D" w14:textId="77777777" w:rsidTr="00335376">
        <w:trPr>
          <w:trHeight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4729CC1D" w14:textId="77777777" w:rsidR="00551DF6" w:rsidRPr="008310B6" w:rsidRDefault="00551DF6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vAlign w:val="center"/>
          </w:tcPr>
          <w:p w14:paraId="6E4165FF" w14:textId="77777777" w:rsidR="00551DF6" w:rsidRDefault="00551DF6" w:rsidP="00D83947">
            <w:pPr>
              <w:tabs>
                <w:tab w:val="left" w:pos="318"/>
                <w:tab w:val="right" w:pos="10773"/>
              </w:tabs>
            </w:pPr>
            <w:r>
              <w:t>e)</w:t>
            </w:r>
            <w:r>
              <w:tab/>
            </w:r>
            <w:r w:rsidRPr="00952E22">
              <w:t>Nombre d'étriers par roue</w:t>
            </w:r>
          </w:p>
          <w:p w14:paraId="6B22A257" w14:textId="5DF2E3A4" w:rsidR="00551DF6" w:rsidRPr="001B2079" w:rsidRDefault="00551DF6" w:rsidP="00D83947">
            <w:pPr>
              <w:tabs>
                <w:tab w:val="left" w:pos="318"/>
                <w:tab w:val="right" w:pos="10773"/>
              </w:tabs>
              <w:rPr>
                <w:lang w:val="en-US"/>
              </w:rPr>
            </w:pPr>
            <w:r>
              <w:tab/>
            </w:r>
            <w:r w:rsidRPr="001B2079">
              <w:rPr>
                <w:i/>
                <w:iCs/>
                <w:lang w:val="en-US"/>
              </w:rPr>
              <w:t xml:space="preserve">Number of </w:t>
            </w:r>
            <w:proofErr w:type="spellStart"/>
            <w:r w:rsidRPr="001B2079">
              <w:rPr>
                <w:i/>
                <w:iCs/>
                <w:lang w:val="en-US"/>
              </w:rPr>
              <w:t>callipers</w:t>
            </w:r>
            <w:proofErr w:type="spellEnd"/>
            <w:r w:rsidRPr="001B2079">
              <w:rPr>
                <w:i/>
                <w:iCs/>
                <w:lang w:val="en-US"/>
              </w:rPr>
              <w:t xml:space="preserve"> per wheel</w:t>
            </w:r>
          </w:p>
        </w:tc>
        <w:tc>
          <w:tcPr>
            <w:tcW w:w="5955" w:type="dxa"/>
            <w:gridSpan w:val="4"/>
            <w:vAlign w:val="center"/>
          </w:tcPr>
          <w:p w14:paraId="5D581E3D" w14:textId="4826DDFC" w:rsidR="00551DF6" w:rsidRPr="0085571F" w:rsidRDefault="00551DF6" w:rsidP="00D83947">
            <w:pPr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551DF6" w:rsidRPr="0085571F" w14:paraId="15B6A428" w14:textId="77777777" w:rsidTr="00335376">
        <w:trPr>
          <w:trHeight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742156FB" w14:textId="77777777" w:rsidR="00551DF6" w:rsidRPr="008310B6" w:rsidRDefault="00551DF6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vAlign w:val="center"/>
          </w:tcPr>
          <w:p w14:paraId="2D6849D7" w14:textId="77777777" w:rsidR="00551DF6" w:rsidRDefault="00551DF6" w:rsidP="00D83947">
            <w:pPr>
              <w:tabs>
                <w:tab w:val="left" w:pos="318"/>
                <w:tab w:val="right" w:pos="10773"/>
              </w:tabs>
            </w:pPr>
            <w:r>
              <w:t>f)</w:t>
            </w:r>
            <w:r>
              <w:tab/>
            </w:r>
            <w:r w:rsidRPr="00952E22">
              <w:t>Matériau des étriers</w:t>
            </w:r>
          </w:p>
          <w:p w14:paraId="75AAC8F2" w14:textId="14E58F88" w:rsidR="00551DF6" w:rsidRPr="001B2079" w:rsidRDefault="00551DF6" w:rsidP="00D83947">
            <w:pPr>
              <w:tabs>
                <w:tab w:val="left" w:pos="318"/>
                <w:tab w:val="right" w:pos="10773"/>
              </w:tabs>
            </w:pPr>
            <w:r>
              <w:tab/>
            </w:r>
            <w:r w:rsidRPr="00952E22">
              <w:rPr>
                <w:i/>
                <w:iCs/>
              </w:rPr>
              <w:t xml:space="preserve">Calliper </w:t>
            </w:r>
            <w:proofErr w:type="spellStart"/>
            <w:r w:rsidRPr="00952E22">
              <w:rPr>
                <w:i/>
                <w:iCs/>
              </w:rPr>
              <w:t>material</w:t>
            </w:r>
            <w:proofErr w:type="spellEnd"/>
          </w:p>
        </w:tc>
        <w:tc>
          <w:tcPr>
            <w:tcW w:w="5955" w:type="dxa"/>
            <w:gridSpan w:val="4"/>
            <w:tcBorders>
              <w:bottom w:val="single" w:sz="4" w:space="0" w:color="002060"/>
            </w:tcBorders>
            <w:vAlign w:val="center"/>
          </w:tcPr>
          <w:p w14:paraId="7BFC3628" w14:textId="6782A0B7" w:rsidR="00551DF6" w:rsidRPr="0085571F" w:rsidRDefault="00551DF6" w:rsidP="00D83947">
            <w:pPr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DA469E" w:rsidRPr="0085571F" w14:paraId="7FC65599" w14:textId="77777777" w:rsidTr="00335376">
        <w:trPr>
          <w:trHeight w:val="283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1AC43D51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tcBorders>
              <w:right w:val="single" w:sz="4" w:space="0" w:color="002060"/>
            </w:tcBorders>
            <w:shd w:val="clear" w:color="auto" w:fill="DBE5F1" w:themeFill="accent1" w:themeFillTint="33"/>
            <w:vAlign w:val="center"/>
          </w:tcPr>
          <w:p w14:paraId="0F350321" w14:textId="2E47DA1A" w:rsidR="00DA469E" w:rsidRPr="00DB166A" w:rsidRDefault="00DA469E" w:rsidP="00D83947">
            <w:pPr>
              <w:tabs>
                <w:tab w:val="left" w:pos="234"/>
                <w:tab w:val="right" w:pos="10773"/>
              </w:tabs>
              <w:rPr>
                <w:b/>
                <w:i/>
                <w:lang w:val="en-GB"/>
              </w:rPr>
            </w:pPr>
            <w:r w:rsidRPr="00DB166A">
              <w:rPr>
                <w:b/>
              </w:rPr>
              <w:tab/>
            </w:r>
            <w:r w:rsidRPr="00DB166A">
              <w:rPr>
                <w:b/>
                <w:lang w:val="en-GB"/>
              </w:rPr>
              <w:t>D</w:t>
            </w:r>
            <w:r w:rsidR="00BB3B78">
              <w:rPr>
                <w:b/>
                <w:lang w:val="en-GB"/>
              </w:rPr>
              <w:t xml:space="preserve">ISQUE / </w:t>
            </w:r>
            <w:r w:rsidR="00BB3B78" w:rsidRPr="00BB3B78">
              <w:rPr>
                <w:b/>
                <w:i/>
                <w:iCs/>
                <w:lang w:val="en-GB"/>
              </w:rPr>
              <w:t>DISC</w:t>
            </w:r>
          </w:p>
        </w:tc>
        <w:tc>
          <w:tcPr>
            <w:tcW w:w="297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 w:themeFill="accent1" w:themeFillTint="33"/>
            <w:vAlign w:val="center"/>
          </w:tcPr>
          <w:p w14:paraId="7FC5D231" w14:textId="53886B2D" w:rsidR="00DA469E" w:rsidRPr="00551DF6" w:rsidRDefault="00551DF6" w:rsidP="00D83947">
            <w:pPr>
              <w:jc w:val="center"/>
              <w:rPr>
                <w:b/>
                <w:bCs/>
                <w:szCs w:val="16"/>
              </w:rPr>
            </w:pPr>
            <w:r w:rsidRPr="00551DF6">
              <w:rPr>
                <w:b/>
                <w:bCs/>
                <w:szCs w:val="16"/>
              </w:rPr>
              <w:t>TYPE 1</w:t>
            </w:r>
          </w:p>
        </w:tc>
        <w:tc>
          <w:tcPr>
            <w:tcW w:w="297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 w:themeFill="accent1" w:themeFillTint="33"/>
            <w:vAlign w:val="center"/>
          </w:tcPr>
          <w:p w14:paraId="631D8D65" w14:textId="2DD5B095" w:rsidR="00DA469E" w:rsidRPr="00551DF6" w:rsidRDefault="00551DF6" w:rsidP="00D83947">
            <w:pPr>
              <w:jc w:val="center"/>
              <w:rPr>
                <w:b/>
                <w:bCs/>
                <w:szCs w:val="16"/>
              </w:rPr>
            </w:pPr>
            <w:r w:rsidRPr="00551DF6">
              <w:rPr>
                <w:b/>
                <w:bCs/>
                <w:szCs w:val="16"/>
              </w:rPr>
              <w:t>TYPE 2</w:t>
            </w:r>
          </w:p>
        </w:tc>
      </w:tr>
      <w:tr w:rsidR="00DA469E" w:rsidRPr="0085571F" w14:paraId="26DA6D78" w14:textId="77777777" w:rsidTr="00335376">
        <w:trPr>
          <w:trHeight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76CEBCB9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tcBorders>
              <w:right w:val="single" w:sz="4" w:space="0" w:color="002060"/>
            </w:tcBorders>
            <w:vAlign w:val="center"/>
          </w:tcPr>
          <w:p w14:paraId="742B0602" w14:textId="2F97C425" w:rsidR="00DA469E" w:rsidRPr="00DB166A" w:rsidRDefault="00DA469E" w:rsidP="00D83947">
            <w:pPr>
              <w:tabs>
                <w:tab w:val="left" w:pos="318"/>
                <w:tab w:val="right" w:pos="10773"/>
              </w:tabs>
              <w:rPr>
                <w:lang w:val="en-GB"/>
              </w:rPr>
            </w:pPr>
            <w:r>
              <w:rPr>
                <w:lang w:val="en-GB"/>
              </w:rPr>
              <w:t>a)</w:t>
            </w:r>
            <w:r>
              <w:rPr>
                <w:lang w:val="en-GB"/>
              </w:rPr>
              <w:tab/>
              <w:t>Marque</w:t>
            </w:r>
          </w:p>
          <w:p w14:paraId="31925DDC" w14:textId="77777777" w:rsidR="00DA469E" w:rsidRPr="00DB166A" w:rsidRDefault="00DA469E" w:rsidP="00D83947">
            <w:pPr>
              <w:tabs>
                <w:tab w:val="left" w:pos="318"/>
                <w:tab w:val="right" w:pos="10773"/>
              </w:tabs>
              <w:rPr>
                <w:i/>
                <w:lang w:val="en-GB"/>
              </w:rPr>
            </w:pPr>
            <w:r w:rsidRPr="00DB166A">
              <w:rPr>
                <w:lang w:val="en-GB"/>
              </w:rPr>
              <w:tab/>
            </w:r>
            <w:r>
              <w:rPr>
                <w:i/>
                <w:lang w:val="en-GB"/>
              </w:rPr>
              <w:t>Make</w:t>
            </w:r>
          </w:p>
        </w:tc>
        <w:tc>
          <w:tcPr>
            <w:tcW w:w="2977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57278063" w14:textId="77777777" w:rsidR="00DA469E" w:rsidRPr="0090423B" w:rsidRDefault="00DA469E" w:rsidP="00D83947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978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21752A09" w14:textId="77777777" w:rsidR="00DA469E" w:rsidRPr="0090423B" w:rsidRDefault="00DA469E" w:rsidP="00D83947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DA469E" w:rsidRPr="0085571F" w14:paraId="1396A83A" w14:textId="77777777" w:rsidTr="00335376">
        <w:trPr>
          <w:trHeight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24A65209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tcBorders>
              <w:right w:val="single" w:sz="4" w:space="0" w:color="002060"/>
            </w:tcBorders>
            <w:vAlign w:val="center"/>
          </w:tcPr>
          <w:p w14:paraId="1BA5FB03" w14:textId="1397EDA8" w:rsidR="00DA469E" w:rsidRPr="00DB166A" w:rsidRDefault="00DA469E" w:rsidP="00D83947">
            <w:pPr>
              <w:tabs>
                <w:tab w:val="left" w:pos="318"/>
                <w:tab w:val="right" w:pos="10773"/>
              </w:tabs>
              <w:rPr>
                <w:lang w:val="en-GB"/>
              </w:rPr>
            </w:pPr>
            <w:r>
              <w:t>b)</w:t>
            </w:r>
            <w:r>
              <w:tab/>
            </w:r>
            <w:proofErr w:type="spellStart"/>
            <w:r w:rsidRPr="00DB166A">
              <w:rPr>
                <w:lang w:val="en-GB"/>
              </w:rPr>
              <w:t>Référence</w:t>
            </w:r>
            <w:proofErr w:type="spellEnd"/>
          </w:p>
          <w:p w14:paraId="499B7077" w14:textId="77777777" w:rsidR="00DA469E" w:rsidRPr="00704C49" w:rsidRDefault="00DA469E" w:rsidP="00D83947">
            <w:pPr>
              <w:tabs>
                <w:tab w:val="left" w:pos="318"/>
                <w:tab w:val="right" w:pos="10773"/>
              </w:tabs>
              <w:rPr>
                <w:i/>
                <w:lang w:val="en-GB"/>
              </w:rPr>
            </w:pPr>
            <w:r w:rsidRPr="00DB166A">
              <w:rPr>
                <w:lang w:val="en-GB"/>
              </w:rPr>
              <w:tab/>
            </w:r>
            <w:r>
              <w:rPr>
                <w:i/>
                <w:lang w:val="en-GB"/>
              </w:rPr>
              <w:t>Reference</w:t>
            </w:r>
          </w:p>
        </w:tc>
        <w:tc>
          <w:tcPr>
            <w:tcW w:w="2977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B365EEB" w14:textId="77777777" w:rsidR="00DA469E" w:rsidRPr="0090423B" w:rsidRDefault="00DA469E" w:rsidP="00D83947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978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FE44779" w14:textId="77777777" w:rsidR="00DA469E" w:rsidRPr="0090423B" w:rsidRDefault="00DA469E" w:rsidP="00D83947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DA469E" w:rsidRPr="00014164" w14:paraId="7477AD34" w14:textId="77777777" w:rsidTr="00335376">
        <w:trPr>
          <w:trHeight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15C0868D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tcBorders>
              <w:right w:val="single" w:sz="4" w:space="0" w:color="002060"/>
            </w:tcBorders>
            <w:vAlign w:val="center"/>
          </w:tcPr>
          <w:p w14:paraId="22EB0907" w14:textId="77777777" w:rsidR="00DA469E" w:rsidRDefault="00DA469E" w:rsidP="00D83947">
            <w:pPr>
              <w:tabs>
                <w:tab w:val="left" w:pos="318"/>
                <w:tab w:val="right" w:pos="10773"/>
              </w:tabs>
              <w:rPr>
                <w:lang w:val="en-GB"/>
              </w:rPr>
            </w:pPr>
            <w:r>
              <w:rPr>
                <w:lang w:val="en-GB"/>
              </w:rPr>
              <w:t>c)</w:t>
            </w:r>
            <w:r>
              <w:rPr>
                <w:lang w:val="en-GB"/>
              </w:rPr>
              <w:tab/>
            </w:r>
            <w:proofErr w:type="spellStart"/>
            <w:r w:rsidRPr="00952E22">
              <w:rPr>
                <w:lang w:val="en-GB"/>
              </w:rPr>
              <w:t>Epaisseur</w:t>
            </w:r>
            <w:proofErr w:type="spellEnd"/>
            <w:r w:rsidRPr="00952E22">
              <w:rPr>
                <w:lang w:val="en-GB"/>
              </w:rPr>
              <w:t xml:space="preserve"> du </w:t>
            </w:r>
            <w:proofErr w:type="spellStart"/>
            <w:r w:rsidRPr="00952E22">
              <w:rPr>
                <w:lang w:val="en-GB"/>
              </w:rPr>
              <w:t>disque</w:t>
            </w:r>
            <w:proofErr w:type="spellEnd"/>
            <w:r w:rsidRPr="00952E22">
              <w:rPr>
                <w:lang w:val="en-GB"/>
              </w:rPr>
              <w:t xml:space="preserve"> </w:t>
            </w:r>
            <w:proofErr w:type="spellStart"/>
            <w:r w:rsidRPr="00952E22">
              <w:rPr>
                <w:lang w:val="en-GB"/>
              </w:rPr>
              <w:t>neuf</w:t>
            </w:r>
            <w:proofErr w:type="spellEnd"/>
          </w:p>
          <w:p w14:paraId="2BF2AADB" w14:textId="2DC60698" w:rsidR="00DA469E" w:rsidRPr="001B2079" w:rsidRDefault="00DA469E" w:rsidP="00D83947">
            <w:pPr>
              <w:tabs>
                <w:tab w:val="left" w:pos="318"/>
                <w:tab w:val="right" w:pos="10773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  <w:r w:rsidRPr="00952E22">
              <w:rPr>
                <w:i/>
                <w:iCs/>
                <w:lang w:val="en-GB"/>
              </w:rPr>
              <w:t>Thickness of new disc</w:t>
            </w:r>
          </w:p>
        </w:tc>
        <w:tc>
          <w:tcPr>
            <w:tcW w:w="1488" w:type="dxa"/>
            <w:tcBorders>
              <w:left w:val="single" w:sz="4" w:space="0" w:color="002060"/>
            </w:tcBorders>
            <w:vAlign w:val="center"/>
          </w:tcPr>
          <w:p w14:paraId="179170B2" w14:textId="77777777" w:rsidR="00DA469E" w:rsidRPr="0085571F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center"/>
          </w:tcPr>
          <w:p w14:paraId="419D2E09" w14:textId="77777777" w:rsidR="00DA469E" w:rsidRPr="006C6D21" w:rsidRDefault="00DA469E" w:rsidP="00D83947">
            <w:pPr>
              <w:rPr>
                <w:szCs w:val="20"/>
              </w:rPr>
            </w:pPr>
            <w:r w:rsidRPr="006C6D21">
              <w:rPr>
                <w:lang w:val="en-GB"/>
              </w:rPr>
              <w:t>± 1 mm</w:t>
            </w:r>
          </w:p>
        </w:tc>
        <w:tc>
          <w:tcPr>
            <w:tcW w:w="1489" w:type="dxa"/>
            <w:tcBorders>
              <w:left w:val="single" w:sz="4" w:space="0" w:color="002060"/>
            </w:tcBorders>
            <w:vAlign w:val="center"/>
          </w:tcPr>
          <w:p w14:paraId="45FBF326" w14:textId="77777777" w:rsidR="00DA469E" w:rsidRPr="0085571F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center"/>
          </w:tcPr>
          <w:p w14:paraId="6DABD783" w14:textId="77777777" w:rsidR="00DA469E" w:rsidRPr="006C6D21" w:rsidRDefault="00DA469E" w:rsidP="00D83947">
            <w:pPr>
              <w:rPr>
                <w:szCs w:val="20"/>
              </w:rPr>
            </w:pPr>
            <w:r w:rsidRPr="006C6D21">
              <w:rPr>
                <w:lang w:val="en-GB"/>
              </w:rPr>
              <w:t>± 1 mm</w:t>
            </w:r>
          </w:p>
        </w:tc>
      </w:tr>
      <w:tr w:rsidR="00DA469E" w:rsidRPr="00014164" w14:paraId="66E07F5F" w14:textId="77777777" w:rsidTr="00335376">
        <w:trPr>
          <w:trHeight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2E3CA465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tcBorders>
              <w:right w:val="single" w:sz="4" w:space="0" w:color="002060"/>
            </w:tcBorders>
            <w:vAlign w:val="center"/>
          </w:tcPr>
          <w:p w14:paraId="51551587" w14:textId="77777777" w:rsidR="00DA469E" w:rsidRDefault="00DA469E" w:rsidP="00D83947">
            <w:pPr>
              <w:tabs>
                <w:tab w:val="left" w:pos="318"/>
                <w:tab w:val="right" w:pos="10773"/>
              </w:tabs>
            </w:pPr>
            <w:r w:rsidRPr="001B2079">
              <w:t>d)</w:t>
            </w:r>
            <w:r w:rsidRPr="001B2079">
              <w:tab/>
              <w:t>Diamètre extérieur du disque</w:t>
            </w:r>
          </w:p>
          <w:p w14:paraId="079BA328" w14:textId="4827C3AB" w:rsidR="00DA469E" w:rsidRPr="001B2079" w:rsidRDefault="00DA469E" w:rsidP="00D83947">
            <w:pPr>
              <w:tabs>
                <w:tab w:val="left" w:pos="318"/>
                <w:tab w:val="right" w:pos="10773"/>
              </w:tabs>
            </w:pPr>
            <w:r>
              <w:tab/>
            </w:r>
            <w:proofErr w:type="spellStart"/>
            <w:r w:rsidRPr="001B2079">
              <w:rPr>
                <w:i/>
                <w:iCs/>
              </w:rPr>
              <w:t>External</w:t>
            </w:r>
            <w:proofErr w:type="spellEnd"/>
            <w:r w:rsidRPr="001B2079">
              <w:rPr>
                <w:i/>
                <w:iCs/>
              </w:rPr>
              <w:t xml:space="preserve"> </w:t>
            </w:r>
            <w:proofErr w:type="spellStart"/>
            <w:r w:rsidRPr="001B2079">
              <w:rPr>
                <w:i/>
                <w:iCs/>
              </w:rPr>
              <w:t>diameter</w:t>
            </w:r>
            <w:proofErr w:type="spellEnd"/>
            <w:r w:rsidRPr="001B2079">
              <w:rPr>
                <w:i/>
                <w:iCs/>
              </w:rPr>
              <w:t xml:space="preserve"> of disc</w:t>
            </w:r>
          </w:p>
        </w:tc>
        <w:tc>
          <w:tcPr>
            <w:tcW w:w="1488" w:type="dxa"/>
            <w:tcBorders>
              <w:left w:val="single" w:sz="4" w:space="0" w:color="002060"/>
            </w:tcBorders>
            <w:vAlign w:val="center"/>
          </w:tcPr>
          <w:p w14:paraId="78CEDAC4" w14:textId="77777777" w:rsidR="00DA469E" w:rsidRPr="0085571F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center"/>
          </w:tcPr>
          <w:p w14:paraId="32AB9BF9" w14:textId="77777777" w:rsidR="00DA469E" w:rsidRPr="006C6D21" w:rsidRDefault="00DA469E" w:rsidP="00D83947">
            <w:pPr>
              <w:rPr>
                <w:szCs w:val="20"/>
              </w:rPr>
            </w:pPr>
            <w:r w:rsidRPr="006C6D21">
              <w:rPr>
                <w:lang w:val="en-GB"/>
              </w:rPr>
              <w:t>± 1.5 mm</w:t>
            </w:r>
          </w:p>
        </w:tc>
        <w:tc>
          <w:tcPr>
            <w:tcW w:w="1489" w:type="dxa"/>
            <w:tcBorders>
              <w:left w:val="single" w:sz="4" w:space="0" w:color="002060"/>
            </w:tcBorders>
            <w:vAlign w:val="center"/>
          </w:tcPr>
          <w:p w14:paraId="7C8B6237" w14:textId="77777777" w:rsidR="00DA469E" w:rsidRPr="0085571F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center"/>
          </w:tcPr>
          <w:p w14:paraId="0A43D21E" w14:textId="77777777" w:rsidR="00DA469E" w:rsidRPr="006C6D21" w:rsidRDefault="00DA469E" w:rsidP="00D83947">
            <w:pPr>
              <w:rPr>
                <w:szCs w:val="20"/>
              </w:rPr>
            </w:pPr>
            <w:r w:rsidRPr="006C6D21">
              <w:rPr>
                <w:lang w:val="en-GB"/>
              </w:rPr>
              <w:t>± 1.5 mm</w:t>
            </w:r>
          </w:p>
        </w:tc>
      </w:tr>
      <w:tr w:rsidR="00DA469E" w:rsidRPr="00014164" w14:paraId="55A48382" w14:textId="77777777" w:rsidTr="00335376">
        <w:trPr>
          <w:trHeight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4E0C0291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tcBorders>
              <w:right w:val="single" w:sz="4" w:space="0" w:color="002060"/>
            </w:tcBorders>
            <w:vAlign w:val="center"/>
          </w:tcPr>
          <w:p w14:paraId="23C8861A" w14:textId="77777777" w:rsidR="00DA469E" w:rsidRDefault="00DA469E" w:rsidP="00D83947">
            <w:pPr>
              <w:tabs>
                <w:tab w:val="left" w:pos="318"/>
                <w:tab w:val="right" w:pos="10773"/>
              </w:tabs>
            </w:pPr>
            <w:r w:rsidRPr="00952E22">
              <w:t>f)</w:t>
            </w:r>
            <w:r w:rsidRPr="00952E22">
              <w:tab/>
              <w:t>Diamètre intérieur du disque</w:t>
            </w:r>
          </w:p>
          <w:p w14:paraId="3CC0A1EB" w14:textId="5ECD6604" w:rsidR="00DA469E" w:rsidRPr="001B2079" w:rsidRDefault="00DA469E" w:rsidP="00D83947">
            <w:pPr>
              <w:tabs>
                <w:tab w:val="left" w:pos="318"/>
                <w:tab w:val="right" w:pos="10773"/>
              </w:tabs>
              <w:rPr>
                <w:lang w:val="en-US"/>
              </w:rPr>
            </w:pPr>
            <w:r>
              <w:tab/>
            </w:r>
            <w:r w:rsidRPr="00952E22">
              <w:rPr>
                <w:i/>
                <w:iCs/>
                <w:lang w:val="en-GB"/>
              </w:rPr>
              <w:t>Internal diameter of the disc</w:t>
            </w:r>
          </w:p>
        </w:tc>
        <w:tc>
          <w:tcPr>
            <w:tcW w:w="1488" w:type="dxa"/>
            <w:tcBorders>
              <w:left w:val="single" w:sz="4" w:space="0" w:color="002060"/>
            </w:tcBorders>
            <w:vAlign w:val="center"/>
          </w:tcPr>
          <w:p w14:paraId="45107EED" w14:textId="77777777" w:rsidR="00DA469E" w:rsidRPr="0085571F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center"/>
          </w:tcPr>
          <w:p w14:paraId="24E219AC" w14:textId="77777777" w:rsidR="00DA469E" w:rsidRPr="006C6D21" w:rsidRDefault="00DA469E" w:rsidP="00D83947">
            <w:pPr>
              <w:rPr>
                <w:szCs w:val="20"/>
              </w:rPr>
            </w:pPr>
            <w:r w:rsidRPr="006C6D21">
              <w:rPr>
                <w:lang w:val="en-GB"/>
              </w:rPr>
              <w:t>± 1.5 mm</w:t>
            </w:r>
          </w:p>
        </w:tc>
        <w:tc>
          <w:tcPr>
            <w:tcW w:w="1489" w:type="dxa"/>
            <w:tcBorders>
              <w:left w:val="single" w:sz="4" w:space="0" w:color="002060"/>
            </w:tcBorders>
            <w:vAlign w:val="center"/>
          </w:tcPr>
          <w:p w14:paraId="10FFB195" w14:textId="77777777" w:rsidR="00DA469E" w:rsidRPr="0085571F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center"/>
          </w:tcPr>
          <w:p w14:paraId="3C4C494B" w14:textId="77777777" w:rsidR="00DA469E" w:rsidRPr="006C6D21" w:rsidRDefault="00DA469E" w:rsidP="00D83947">
            <w:pPr>
              <w:rPr>
                <w:szCs w:val="20"/>
              </w:rPr>
            </w:pPr>
            <w:r w:rsidRPr="006C6D21">
              <w:rPr>
                <w:lang w:val="en-GB"/>
              </w:rPr>
              <w:t>± 1.5 mm</w:t>
            </w:r>
          </w:p>
        </w:tc>
      </w:tr>
      <w:tr w:rsidR="00DA469E" w:rsidRPr="00014164" w14:paraId="11863683" w14:textId="77777777" w:rsidTr="00335376">
        <w:trPr>
          <w:trHeight w:val="227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2355F416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tcBorders>
              <w:right w:val="single" w:sz="4" w:space="0" w:color="002060"/>
            </w:tcBorders>
            <w:vAlign w:val="center"/>
          </w:tcPr>
          <w:p w14:paraId="3381AC03" w14:textId="77777777" w:rsidR="00DA469E" w:rsidRPr="006C6D21" w:rsidRDefault="00DA469E" w:rsidP="00D83947">
            <w:pPr>
              <w:tabs>
                <w:tab w:val="left" w:pos="468"/>
                <w:tab w:val="right" w:pos="10773"/>
              </w:tabs>
              <w:ind w:left="187"/>
              <w:rPr>
                <w:i/>
              </w:rPr>
            </w:pPr>
          </w:p>
        </w:tc>
        <w:tc>
          <w:tcPr>
            <w:tcW w:w="1488" w:type="dxa"/>
            <w:tcBorders>
              <w:left w:val="single" w:sz="4" w:space="0" w:color="002060"/>
            </w:tcBorders>
            <w:vAlign w:val="center"/>
          </w:tcPr>
          <w:p w14:paraId="10B0B587" w14:textId="77777777" w:rsidR="00DA469E" w:rsidRPr="0021552D" w:rsidRDefault="00DA469E" w:rsidP="00D83947">
            <w:pPr>
              <w:jc w:val="center"/>
              <w:rPr>
                <w:szCs w:val="20"/>
              </w:rPr>
            </w:pPr>
            <w:r w:rsidRPr="0021552D">
              <w:rPr>
                <w:b/>
                <w:szCs w:val="16"/>
              </w:rPr>
              <w:t>Oui/</w:t>
            </w:r>
            <w:r w:rsidRPr="0021552D">
              <w:rPr>
                <w:b/>
                <w:i/>
                <w:szCs w:val="16"/>
              </w:rPr>
              <w:t>Yes</w:t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center"/>
          </w:tcPr>
          <w:p w14:paraId="6630A5A0" w14:textId="77777777" w:rsidR="00DA469E" w:rsidRPr="0021552D" w:rsidRDefault="00DA469E" w:rsidP="00D83947">
            <w:pPr>
              <w:jc w:val="center"/>
              <w:rPr>
                <w:szCs w:val="20"/>
              </w:rPr>
            </w:pPr>
            <w:r w:rsidRPr="0021552D">
              <w:rPr>
                <w:b/>
                <w:szCs w:val="16"/>
              </w:rPr>
              <w:t>Non/</w:t>
            </w:r>
            <w:r w:rsidRPr="0021552D">
              <w:rPr>
                <w:b/>
                <w:i/>
                <w:szCs w:val="16"/>
              </w:rPr>
              <w:t>No</w:t>
            </w:r>
          </w:p>
        </w:tc>
        <w:tc>
          <w:tcPr>
            <w:tcW w:w="1489" w:type="dxa"/>
            <w:tcBorders>
              <w:left w:val="single" w:sz="4" w:space="0" w:color="002060"/>
            </w:tcBorders>
            <w:vAlign w:val="center"/>
          </w:tcPr>
          <w:p w14:paraId="734EE40E" w14:textId="77777777" w:rsidR="00DA469E" w:rsidRPr="0021552D" w:rsidRDefault="00DA469E" w:rsidP="00D83947">
            <w:pPr>
              <w:jc w:val="center"/>
              <w:rPr>
                <w:szCs w:val="20"/>
              </w:rPr>
            </w:pPr>
            <w:r w:rsidRPr="0021552D">
              <w:rPr>
                <w:b/>
                <w:szCs w:val="16"/>
              </w:rPr>
              <w:t>Oui/</w:t>
            </w:r>
            <w:r w:rsidRPr="0021552D">
              <w:rPr>
                <w:b/>
                <w:i/>
                <w:szCs w:val="16"/>
              </w:rPr>
              <w:t>Yes</w:t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center"/>
          </w:tcPr>
          <w:p w14:paraId="348FF3BC" w14:textId="77777777" w:rsidR="00DA469E" w:rsidRPr="0021552D" w:rsidRDefault="00DA469E" w:rsidP="00D83947">
            <w:pPr>
              <w:jc w:val="center"/>
              <w:rPr>
                <w:szCs w:val="20"/>
              </w:rPr>
            </w:pPr>
            <w:r w:rsidRPr="0021552D">
              <w:rPr>
                <w:b/>
                <w:szCs w:val="16"/>
              </w:rPr>
              <w:t>Non/</w:t>
            </w:r>
            <w:r w:rsidRPr="0021552D">
              <w:rPr>
                <w:b/>
                <w:i/>
                <w:szCs w:val="16"/>
              </w:rPr>
              <w:t>No</w:t>
            </w:r>
          </w:p>
        </w:tc>
      </w:tr>
      <w:tr w:rsidR="00DA469E" w:rsidRPr="00157F3A" w14:paraId="187708B2" w14:textId="77777777" w:rsidTr="00335376">
        <w:trPr>
          <w:trHeight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64E5F071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tcBorders>
              <w:right w:val="single" w:sz="4" w:space="0" w:color="002060"/>
            </w:tcBorders>
            <w:vAlign w:val="center"/>
          </w:tcPr>
          <w:p w14:paraId="6446095F" w14:textId="69C8F8E5" w:rsidR="00DA469E" w:rsidRPr="006C6D21" w:rsidRDefault="00DA469E" w:rsidP="00D83947">
            <w:pPr>
              <w:tabs>
                <w:tab w:val="left" w:pos="318"/>
              </w:tabs>
            </w:pPr>
            <w:r>
              <w:t>g</w:t>
            </w:r>
            <w:r w:rsidRPr="006C6D21">
              <w:t>)</w:t>
            </w:r>
            <w:r w:rsidRPr="006C6D21">
              <w:tab/>
              <w:t>Disques ventilés</w:t>
            </w:r>
          </w:p>
          <w:p w14:paraId="6DE2780C" w14:textId="00A8E676" w:rsidR="00DA469E" w:rsidRPr="006C6D21" w:rsidRDefault="00DA469E" w:rsidP="00D83947">
            <w:pPr>
              <w:tabs>
                <w:tab w:val="left" w:pos="318"/>
              </w:tabs>
            </w:pPr>
            <w:r w:rsidRPr="006C6D21">
              <w:rPr>
                <w:i/>
              </w:rPr>
              <w:tab/>
            </w:r>
            <w:proofErr w:type="spellStart"/>
            <w:r w:rsidRPr="006C6D21">
              <w:rPr>
                <w:i/>
              </w:rPr>
              <w:t>Ventilated</w:t>
            </w:r>
            <w:proofErr w:type="spellEnd"/>
            <w:r w:rsidRPr="006C6D21">
              <w:rPr>
                <w:i/>
              </w:rPr>
              <w:t xml:space="preserve"> discs</w:t>
            </w:r>
          </w:p>
        </w:tc>
        <w:tc>
          <w:tcPr>
            <w:tcW w:w="1488" w:type="dxa"/>
            <w:tcBorders>
              <w:left w:val="single" w:sz="4" w:space="0" w:color="002060"/>
            </w:tcBorders>
            <w:vAlign w:val="center"/>
          </w:tcPr>
          <w:p w14:paraId="24244BD6" w14:textId="77777777" w:rsidR="00DA469E" w:rsidRPr="00157F3A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center"/>
          </w:tcPr>
          <w:p w14:paraId="1F7E24BD" w14:textId="77777777" w:rsidR="00DA469E" w:rsidRPr="00157F3A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left w:val="single" w:sz="4" w:space="0" w:color="002060"/>
            </w:tcBorders>
            <w:vAlign w:val="center"/>
          </w:tcPr>
          <w:p w14:paraId="455431E3" w14:textId="77777777" w:rsidR="00DA469E" w:rsidRPr="00157F3A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center"/>
          </w:tcPr>
          <w:p w14:paraId="4A0AB964" w14:textId="77777777" w:rsidR="00DA469E" w:rsidRPr="00157F3A" w:rsidRDefault="00DA469E" w:rsidP="00D8394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DA469E" w:rsidRPr="0085571F" w14:paraId="7C304A58" w14:textId="77777777" w:rsidTr="00335376">
        <w:trPr>
          <w:trHeight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29956690" w14:textId="77777777" w:rsidR="00DA469E" w:rsidRPr="008310B6" w:rsidRDefault="00DA469E" w:rsidP="00D83947">
            <w:pPr>
              <w:rPr>
                <w:b/>
                <w:bCs/>
                <w:lang w:val="en-GB"/>
              </w:rPr>
            </w:pPr>
          </w:p>
        </w:tc>
        <w:tc>
          <w:tcPr>
            <w:tcW w:w="4109" w:type="dxa"/>
            <w:tcBorders>
              <w:right w:val="single" w:sz="4" w:space="0" w:color="002060"/>
            </w:tcBorders>
            <w:vAlign w:val="center"/>
          </w:tcPr>
          <w:p w14:paraId="638C6A3E" w14:textId="71F995A0" w:rsidR="00DA469E" w:rsidRPr="006C6D21" w:rsidRDefault="00DA469E" w:rsidP="00D83947">
            <w:pPr>
              <w:tabs>
                <w:tab w:val="left" w:pos="601"/>
              </w:tabs>
              <w:ind w:left="318"/>
            </w:pPr>
            <w:proofErr w:type="gramStart"/>
            <w:r>
              <w:t>g</w:t>
            </w:r>
            <w:proofErr w:type="gramEnd"/>
            <w:r w:rsidRPr="006C6D21">
              <w:t>1)</w:t>
            </w:r>
            <w:r w:rsidRPr="006C6D21">
              <w:tab/>
              <w:t>Nombre de canaux de ventilation</w:t>
            </w:r>
          </w:p>
          <w:p w14:paraId="1CD4B4C0" w14:textId="5B7CCF1F" w:rsidR="00DA469E" w:rsidRPr="006C6D21" w:rsidRDefault="00DA469E" w:rsidP="00D83947">
            <w:pPr>
              <w:tabs>
                <w:tab w:val="left" w:pos="601"/>
              </w:tabs>
              <w:rPr>
                <w:i/>
              </w:rPr>
            </w:pPr>
            <w:r w:rsidRPr="006C6D21">
              <w:rPr>
                <w:i/>
              </w:rPr>
              <w:tab/>
              <w:t xml:space="preserve">Number of </w:t>
            </w:r>
            <w:proofErr w:type="spellStart"/>
            <w:r w:rsidRPr="006C6D21">
              <w:rPr>
                <w:i/>
              </w:rPr>
              <w:t>venting</w:t>
            </w:r>
            <w:proofErr w:type="spellEnd"/>
            <w:r w:rsidRPr="006C6D21">
              <w:rPr>
                <w:i/>
              </w:rPr>
              <w:t xml:space="preserve"> channels</w:t>
            </w:r>
          </w:p>
        </w:tc>
        <w:tc>
          <w:tcPr>
            <w:tcW w:w="2977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726F6A1" w14:textId="77777777" w:rsidR="00DA469E" w:rsidRPr="0085571F" w:rsidRDefault="00DA469E" w:rsidP="00D83947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978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CD03FE7" w14:textId="77777777" w:rsidR="00DA469E" w:rsidRPr="0085571F" w:rsidRDefault="00DA469E" w:rsidP="00D83947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</w:tbl>
    <w:p w14:paraId="63A11278" w14:textId="558812DE" w:rsidR="00702633" w:rsidRDefault="00702633" w:rsidP="00257E65">
      <w:pPr>
        <w:rPr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66A0" w:rsidRPr="00455FD3" w14:paraId="7AE6D210" w14:textId="77777777" w:rsidTr="008D0131">
        <w:trPr>
          <w:trHeight w:hRule="exact" w:val="397"/>
          <w:jc w:val="center"/>
        </w:trPr>
        <w:tc>
          <w:tcPr>
            <w:tcW w:w="5103" w:type="dxa"/>
          </w:tcPr>
          <w:p w14:paraId="354E7337" w14:textId="0861BE3B" w:rsidR="00257E65" w:rsidRPr="003B66A0" w:rsidRDefault="00B334C6" w:rsidP="008D0131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D6EFD">
              <w:rPr>
                <w:b/>
              </w:rPr>
              <w:t>38</w:t>
            </w:r>
            <w:r w:rsidR="00257E65" w:rsidRPr="003B66A0">
              <w:rPr>
                <w:b/>
              </w:rPr>
              <w:t>)</w:t>
            </w:r>
            <w:r w:rsidR="00257E65" w:rsidRPr="003B66A0">
              <w:tab/>
              <w:t xml:space="preserve">Frein </w:t>
            </w:r>
            <w:r w:rsidR="00257E65" w:rsidRPr="003B66A0">
              <w:rPr>
                <w:b/>
              </w:rPr>
              <w:t>arrière</w:t>
            </w:r>
            <w:r w:rsidR="00257E65" w:rsidRPr="003B66A0">
              <w:rPr>
                <w:bCs/>
              </w:rPr>
              <w:t xml:space="preserve"> assemblé – </w:t>
            </w:r>
            <w:r w:rsidR="00257E65" w:rsidRPr="003B66A0">
              <w:rPr>
                <w:bCs/>
                <w:u w:val="single"/>
              </w:rPr>
              <w:t>zoom sur étrier et support</w:t>
            </w:r>
          </w:p>
          <w:p w14:paraId="1DA6D4DB" w14:textId="77777777" w:rsidR="00257E65" w:rsidRPr="003B66A0" w:rsidRDefault="00257E65" w:rsidP="008D0131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3B66A0">
              <w:rPr>
                <w:szCs w:val="16"/>
              </w:rPr>
              <w:tab/>
            </w:r>
            <w:r w:rsidRPr="003B66A0">
              <w:rPr>
                <w:b/>
                <w:i/>
                <w:szCs w:val="16"/>
                <w:lang w:val="en-US"/>
              </w:rPr>
              <w:t>Rear</w:t>
            </w:r>
            <w:r w:rsidRPr="003B66A0">
              <w:rPr>
                <w:szCs w:val="16"/>
                <w:lang w:val="en-US"/>
              </w:rPr>
              <w:t xml:space="preserve"> </w:t>
            </w:r>
            <w:r w:rsidRPr="003B66A0">
              <w:rPr>
                <w:i/>
                <w:lang w:val="en-US"/>
              </w:rPr>
              <w:t xml:space="preserve">brake assembly – </w:t>
            </w:r>
            <w:r w:rsidRPr="003B66A0">
              <w:rPr>
                <w:i/>
                <w:u w:val="single"/>
                <w:lang w:val="en-US"/>
              </w:rPr>
              <w:t xml:space="preserve">zoom on </w:t>
            </w:r>
            <w:proofErr w:type="spellStart"/>
            <w:r w:rsidRPr="003B66A0">
              <w:rPr>
                <w:i/>
                <w:u w:val="single"/>
                <w:lang w:val="en-US"/>
              </w:rPr>
              <w:t>calliper</w:t>
            </w:r>
            <w:proofErr w:type="spellEnd"/>
            <w:r w:rsidRPr="003B66A0">
              <w:rPr>
                <w:i/>
                <w:u w:val="single"/>
                <w:lang w:val="en-US"/>
              </w:rPr>
              <w:t xml:space="preserve"> and support</w:t>
            </w:r>
          </w:p>
        </w:tc>
        <w:tc>
          <w:tcPr>
            <w:tcW w:w="567" w:type="dxa"/>
          </w:tcPr>
          <w:p w14:paraId="2440A12A" w14:textId="77777777" w:rsidR="00257E65" w:rsidRPr="003B66A0" w:rsidRDefault="00257E65" w:rsidP="008D0131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E73864C" w14:textId="25B721E3" w:rsidR="00257E65" w:rsidRPr="003B66A0" w:rsidRDefault="00B334C6" w:rsidP="008D0131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2D6EFD">
              <w:rPr>
                <w:b/>
              </w:rPr>
              <w:t>39</w:t>
            </w:r>
            <w:r w:rsidR="00257E65" w:rsidRPr="003B66A0">
              <w:rPr>
                <w:b/>
              </w:rPr>
              <w:t>)</w:t>
            </w:r>
            <w:r w:rsidR="00257E65" w:rsidRPr="003B66A0">
              <w:tab/>
              <w:t xml:space="preserve">Frein </w:t>
            </w:r>
            <w:r w:rsidR="00257E65" w:rsidRPr="003B66A0">
              <w:rPr>
                <w:b/>
              </w:rPr>
              <w:t>arrière</w:t>
            </w:r>
            <w:r w:rsidR="00257E65" w:rsidRPr="003B66A0">
              <w:rPr>
                <w:bCs/>
              </w:rPr>
              <w:t xml:space="preserve"> assemblé – </w:t>
            </w:r>
            <w:r w:rsidR="00257E65" w:rsidRPr="003B66A0">
              <w:rPr>
                <w:bCs/>
                <w:u w:val="single"/>
              </w:rPr>
              <w:t>zoom sur étrier et support</w:t>
            </w:r>
          </w:p>
          <w:p w14:paraId="10F3FABD" w14:textId="77777777" w:rsidR="00257E65" w:rsidRPr="003B66A0" w:rsidRDefault="00257E65" w:rsidP="00257E6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3B66A0">
              <w:rPr>
                <w:szCs w:val="16"/>
              </w:rPr>
              <w:tab/>
            </w:r>
            <w:r w:rsidRPr="003B66A0">
              <w:rPr>
                <w:b/>
                <w:i/>
                <w:szCs w:val="16"/>
                <w:lang w:val="en-US"/>
              </w:rPr>
              <w:t>Rear</w:t>
            </w:r>
            <w:r w:rsidRPr="003B66A0">
              <w:rPr>
                <w:szCs w:val="16"/>
                <w:lang w:val="en-US"/>
              </w:rPr>
              <w:t xml:space="preserve"> </w:t>
            </w:r>
            <w:r w:rsidRPr="003B66A0">
              <w:rPr>
                <w:i/>
                <w:lang w:val="en-US"/>
              </w:rPr>
              <w:t xml:space="preserve">brake assembly – </w:t>
            </w:r>
            <w:r w:rsidRPr="003B66A0">
              <w:rPr>
                <w:i/>
                <w:u w:val="single"/>
                <w:lang w:val="en-US"/>
              </w:rPr>
              <w:t xml:space="preserve">zoom on </w:t>
            </w:r>
            <w:proofErr w:type="spellStart"/>
            <w:r w:rsidRPr="003B66A0">
              <w:rPr>
                <w:i/>
                <w:u w:val="single"/>
                <w:lang w:val="en-US"/>
              </w:rPr>
              <w:t>calliper</w:t>
            </w:r>
            <w:proofErr w:type="spellEnd"/>
            <w:r w:rsidRPr="003B66A0">
              <w:rPr>
                <w:i/>
                <w:u w:val="single"/>
                <w:lang w:val="en-US"/>
              </w:rPr>
              <w:t xml:space="preserve"> and support</w:t>
            </w:r>
          </w:p>
        </w:tc>
      </w:tr>
    </w:tbl>
    <w:p w14:paraId="4F7B9649" w14:textId="77777777" w:rsidR="00257E65" w:rsidRPr="00B334C6" w:rsidRDefault="00257E65" w:rsidP="00257E65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57E65" w:rsidRPr="00027451" w14:paraId="7F399E85" w14:textId="77777777" w:rsidTr="006C6D21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3414BBB" w14:textId="77777777" w:rsidR="00B94DC1" w:rsidRPr="00B94DC1" w:rsidRDefault="00257E65" w:rsidP="00B94DC1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0B031D47" w14:textId="77777777" w:rsidR="00257E65" w:rsidRPr="001E0FD0" w:rsidRDefault="00257E65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186E631" w14:textId="77777777" w:rsidR="00B94DC1" w:rsidRPr="00B94DC1" w:rsidRDefault="00257E65" w:rsidP="00B94DC1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3B66A0" w:rsidRPr="003B66A0" w14:paraId="6F60E67D" w14:textId="77777777" w:rsidTr="006C6D21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60834169" w14:textId="77777777" w:rsidR="00257E65" w:rsidRPr="003B66A0" w:rsidRDefault="00257E65" w:rsidP="008D0131">
            <w:pPr>
              <w:jc w:val="center"/>
              <w:rPr>
                <w:b/>
                <w:szCs w:val="16"/>
                <w:lang w:val="fr-CH"/>
              </w:rPr>
            </w:pPr>
            <w:r w:rsidRPr="003B66A0">
              <w:rPr>
                <w:b/>
                <w:szCs w:val="16"/>
                <w:lang w:val="fr-CH"/>
              </w:rPr>
              <w:t>TYPE 1</w:t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67144F8" w14:textId="77777777" w:rsidR="00257E65" w:rsidRPr="001E0FD0" w:rsidRDefault="00257E65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626FA02E" w14:textId="77777777" w:rsidR="00257E65" w:rsidRPr="003B66A0" w:rsidRDefault="00257E65" w:rsidP="008D0131">
            <w:pPr>
              <w:jc w:val="center"/>
              <w:rPr>
                <w:b/>
                <w:szCs w:val="16"/>
                <w:lang w:val="fr-CH"/>
              </w:rPr>
            </w:pPr>
            <w:r w:rsidRPr="003B66A0">
              <w:rPr>
                <w:b/>
                <w:szCs w:val="16"/>
                <w:lang w:val="fr-CH"/>
              </w:rPr>
              <w:t>TYPE 2</w:t>
            </w:r>
          </w:p>
        </w:tc>
      </w:tr>
    </w:tbl>
    <w:p w14:paraId="6FCA6C0B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57E65" w:rsidRPr="00A61AF9" w14:paraId="06A01C95" w14:textId="77777777" w:rsidTr="008D0131">
        <w:trPr>
          <w:trHeight w:hRule="exact" w:val="397"/>
          <w:jc w:val="center"/>
        </w:trPr>
        <w:tc>
          <w:tcPr>
            <w:tcW w:w="5103" w:type="dxa"/>
          </w:tcPr>
          <w:p w14:paraId="18BFF1ED" w14:textId="1A5952CE" w:rsidR="00257E65" w:rsidRPr="00704C49" w:rsidRDefault="00B334C6" w:rsidP="008D0131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</w:rPr>
              <w:lastRenderedPageBreak/>
              <w:t>H3</w:t>
            </w:r>
            <w:r w:rsidRPr="00704C49">
              <w:rPr>
                <w:b/>
              </w:rPr>
              <w:t>-</w:t>
            </w:r>
            <w:r w:rsidR="00371E3E">
              <w:rPr>
                <w:b/>
              </w:rPr>
              <w:t>4</w:t>
            </w:r>
            <w:r w:rsidR="002D6EFD">
              <w:rPr>
                <w:b/>
              </w:rPr>
              <w:t>0</w:t>
            </w:r>
            <w:r w:rsidR="00257E65" w:rsidRPr="00704C49">
              <w:rPr>
                <w:b/>
                <w:szCs w:val="16"/>
                <w:lang w:val="fr-CH"/>
              </w:rPr>
              <w:t>)</w:t>
            </w:r>
            <w:r w:rsidR="00257E65" w:rsidRPr="00704C49">
              <w:rPr>
                <w:szCs w:val="16"/>
                <w:lang w:val="fr-CH"/>
              </w:rPr>
              <w:tab/>
            </w:r>
            <w:r w:rsidR="00257E65" w:rsidRPr="00704C49">
              <w:t xml:space="preserve">Etrier de frein </w:t>
            </w:r>
            <w:r w:rsidR="00257E65" w:rsidRPr="00704C49">
              <w:rPr>
                <w:b/>
              </w:rPr>
              <w:t>arrière</w:t>
            </w:r>
          </w:p>
          <w:p w14:paraId="16B0C7CC" w14:textId="77777777" w:rsidR="00257E65" w:rsidRPr="00704C49" w:rsidRDefault="00257E65" w:rsidP="00257E6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704C49">
              <w:rPr>
                <w:szCs w:val="16"/>
                <w:lang w:val="fr-CH"/>
              </w:rPr>
              <w:tab/>
            </w:r>
            <w:r w:rsidRPr="00704C49">
              <w:rPr>
                <w:b/>
                <w:i/>
                <w:szCs w:val="16"/>
              </w:rPr>
              <w:t xml:space="preserve">Rear </w:t>
            </w:r>
            <w:proofErr w:type="spellStart"/>
            <w:r w:rsidRPr="00704C49">
              <w:rPr>
                <w:i/>
              </w:rPr>
              <w:t>brake</w:t>
            </w:r>
            <w:proofErr w:type="spellEnd"/>
            <w:r w:rsidRPr="00704C49">
              <w:rPr>
                <w:i/>
              </w:rPr>
              <w:t xml:space="preserve"> calliper</w:t>
            </w:r>
          </w:p>
        </w:tc>
        <w:tc>
          <w:tcPr>
            <w:tcW w:w="567" w:type="dxa"/>
          </w:tcPr>
          <w:p w14:paraId="16EDA784" w14:textId="77777777" w:rsidR="00257E65" w:rsidRPr="00704C49" w:rsidRDefault="00257E65" w:rsidP="008D0131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6403497" w14:textId="5CD12391" w:rsidR="00257E65" w:rsidRPr="00704C49" w:rsidRDefault="00B334C6" w:rsidP="008D0131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371E3E">
              <w:rPr>
                <w:b/>
              </w:rPr>
              <w:t>4</w:t>
            </w:r>
            <w:r w:rsidR="002D6EFD">
              <w:rPr>
                <w:b/>
              </w:rPr>
              <w:t>1</w:t>
            </w:r>
            <w:r w:rsidR="00257E65" w:rsidRPr="00704C49">
              <w:rPr>
                <w:b/>
                <w:szCs w:val="16"/>
                <w:lang w:val="fr-CH"/>
              </w:rPr>
              <w:t>)</w:t>
            </w:r>
            <w:r w:rsidR="00257E65" w:rsidRPr="00704C49">
              <w:rPr>
                <w:szCs w:val="16"/>
                <w:lang w:val="fr-CH"/>
              </w:rPr>
              <w:tab/>
            </w:r>
            <w:r w:rsidR="00257E65" w:rsidRPr="00704C49">
              <w:t xml:space="preserve">Etrier de frein </w:t>
            </w:r>
            <w:r w:rsidR="00257E65" w:rsidRPr="00704C49">
              <w:rPr>
                <w:b/>
              </w:rPr>
              <w:t>arrière</w:t>
            </w:r>
          </w:p>
          <w:p w14:paraId="582E6330" w14:textId="77777777" w:rsidR="00257E65" w:rsidRPr="00704C49" w:rsidRDefault="00257E65" w:rsidP="00257E6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704C49">
              <w:rPr>
                <w:szCs w:val="16"/>
                <w:lang w:val="fr-CH"/>
              </w:rPr>
              <w:tab/>
            </w:r>
            <w:r w:rsidRPr="00704C49">
              <w:rPr>
                <w:b/>
                <w:i/>
                <w:szCs w:val="16"/>
              </w:rPr>
              <w:t>Rear</w:t>
            </w:r>
            <w:r w:rsidRPr="00704C49">
              <w:rPr>
                <w:szCs w:val="16"/>
              </w:rPr>
              <w:t xml:space="preserve"> </w:t>
            </w:r>
            <w:proofErr w:type="spellStart"/>
            <w:r w:rsidRPr="00704C49">
              <w:rPr>
                <w:i/>
              </w:rPr>
              <w:t>brake</w:t>
            </w:r>
            <w:proofErr w:type="spellEnd"/>
            <w:r w:rsidRPr="00704C49">
              <w:rPr>
                <w:i/>
              </w:rPr>
              <w:t xml:space="preserve"> calliper</w:t>
            </w:r>
          </w:p>
        </w:tc>
      </w:tr>
    </w:tbl>
    <w:p w14:paraId="73A8F13D" w14:textId="77777777" w:rsidR="00257E65" w:rsidRPr="00B334C6" w:rsidRDefault="00257E65" w:rsidP="00257E65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57E65" w:rsidRPr="00027451" w14:paraId="45E9D149" w14:textId="77777777" w:rsidTr="00E6267E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33BB629" w14:textId="77777777" w:rsidR="00257E65" w:rsidRPr="00027451" w:rsidRDefault="00257E65" w:rsidP="008D013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textDirection w:val="btLr"/>
            <w:vAlign w:val="center"/>
          </w:tcPr>
          <w:p w14:paraId="14C80642" w14:textId="1FC86DCC" w:rsidR="00257E65" w:rsidRPr="00BC1A67" w:rsidRDefault="00257E65" w:rsidP="008D0131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58A4D0C4" w14:textId="77777777" w:rsidR="00257E65" w:rsidRPr="00027451" w:rsidRDefault="00257E65" w:rsidP="008D013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257E65" w:rsidRPr="00027451" w14:paraId="4C11686B" w14:textId="77777777" w:rsidTr="00E6267E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360EAE71" w14:textId="77777777" w:rsidR="00257E65" w:rsidRDefault="00257E65" w:rsidP="008D0131">
            <w:pPr>
              <w:rPr>
                <w:szCs w:val="16"/>
              </w:rPr>
            </w:pPr>
            <w:r w:rsidRPr="006C6D21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6C47057B" w14:textId="77777777" w:rsidR="00257E65" w:rsidRPr="00BC1A67" w:rsidRDefault="00257E65" w:rsidP="008D0131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BAA371E" w14:textId="77777777" w:rsidR="00257E65" w:rsidRDefault="00257E65" w:rsidP="008D0131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6931DEF6" w14:textId="77777777" w:rsidR="00257E65" w:rsidRDefault="00257E65" w:rsidP="00257E65">
      <w:pPr>
        <w:rPr>
          <w:szCs w:val="40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D6EFD" w:rsidRPr="00455FD3" w14:paraId="03D1662D" w14:textId="77777777" w:rsidTr="00E34D82">
        <w:trPr>
          <w:trHeight w:hRule="exact" w:val="397"/>
          <w:jc w:val="center"/>
        </w:trPr>
        <w:tc>
          <w:tcPr>
            <w:tcW w:w="5103" w:type="dxa"/>
          </w:tcPr>
          <w:p w14:paraId="2DB983A7" w14:textId="59F34511" w:rsidR="002D6EFD" w:rsidRPr="004B71BE" w:rsidRDefault="002D6EFD" w:rsidP="00E34D82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>
              <w:rPr>
                <w:b/>
              </w:rPr>
              <w:t>42</w:t>
            </w:r>
            <w:r w:rsidRPr="004B71BE">
              <w:rPr>
                <w:b/>
              </w:rPr>
              <w:t>)</w:t>
            </w:r>
            <w:r w:rsidRPr="004B71BE">
              <w:tab/>
            </w:r>
            <w:r>
              <w:t xml:space="preserve">Dispositif de protection de frein </w:t>
            </w:r>
            <w:r w:rsidRPr="004B71BE">
              <w:rPr>
                <w:b/>
              </w:rPr>
              <w:t>a</w:t>
            </w:r>
            <w:r>
              <w:rPr>
                <w:b/>
              </w:rPr>
              <w:t>rrière</w:t>
            </w:r>
            <w:r w:rsidRPr="004B71BE">
              <w:t xml:space="preserve"> – </w:t>
            </w:r>
            <w:r w:rsidRPr="00371E3E">
              <w:rPr>
                <w:u w:val="single"/>
              </w:rPr>
              <w:t>déposé</w:t>
            </w:r>
          </w:p>
          <w:p w14:paraId="40FC6D04" w14:textId="77777777" w:rsidR="002D6EFD" w:rsidRPr="004B71BE" w:rsidRDefault="002D6EFD" w:rsidP="00E34D82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4B71BE">
              <w:rPr>
                <w:szCs w:val="16"/>
              </w:rPr>
              <w:tab/>
            </w:r>
            <w:r>
              <w:rPr>
                <w:b/>
                <w:i/>
                <w:szCs w:val="16"/>
                <w:lang w:val="en-GB"/>
              </w:rPr>
              <w:t xml:space="preserve">Rear </w:t>
            </w:r>
            <w:r w:rsidRPr="00371E3E">
              <w:rPr>
                <w:bCs/>
                <w:i/>
                <w:szCs w:val="16"/>
                <w:lang w:val="en-GB"/>
              </w:rPr>
              <w:t>brake protection device</w:t>
            </w:r>
            <w:r w:rsidRPr="004B71BE">
              <w:rPr>
                <w:i/>
                <w:szCs w:val="16"/>
                <w:lang w:val="en-GB"/>
              </w:rPr>
              <w:t xml:space="preserve"> -</w:t>
            </w:r>
            <w:r w:rsidRPr="00371E3E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EEF1A01" w14:textId="77777777" w:rsidR="002D6EFD" w:rsidRPr="004B71BE" w:rsidRDefault="002D6EFD" w:rsidP="00E34D82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5C57341" w14:textId="24662DF6" w:rsidR="002D6EFD" w:rsidRPr="004B71BE" w:rsidRDefault="002D6EFD" w:rsidP="00E34D82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>
              <w:rPr>
                <w:b/>
              </w:rPr>
              <w:t>43</w:t>
            </w:r>
            <w:r w:rsidRPr="004B71BE">
              <w:rPr>
                <w:b/>
              </w:rPr>
              <w:t>)</w:t>
            </w:r>
            <w:r w:rsidRPr="004B71BE">
              <w:tab/>
            </w:r>
            <w:r>
              <w:t xml:space="preserve">Dispositif de protection de frein </w:t>
            </w:r>
            <w:r w:rsidRPr="004B71BE">
              <w:rPr>
                <w:b/>
              </w:rPr>
              <w:t>a</w:t>
            </w:r>
            <w:r>
              <w:rPr>
                <w:b/>
              </w:rPr>
              <w:t>rrière</w:t>
            </w:r>
            <w:r w:rsidRPr="004B71BE">
              <w:t xml:space="preserve"> – </w:t>
            </w:r>
            <w:r w:rsidRPr="00371E3E">
              <w:rPr>
                <w:i/>
                <w:iCs/>
                <w:u w:val="single"/>
              </w:rPr>
              <w:t>monté</w:t>
            </w:r>
          </w:p>
          <w:p w14:paraId="22E344C1" w14:textId="77777777" w:rsidR="002D6EFD" w:rsidRPr="004B71BE" w:rsidRDefault="002D6EFD" w:rsidP="00E34D82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4B71BE">
              <w:rPr>
                <w:szCs w:val="16"/>
              </w:rPr>
              <w:tab/>
            </w:r>
            <w:r>
              <w:rPr>
                <w:b/>
                <w:i/>
                <w:szCs w:val="16"/>
                <w:lang w:val="en-GB"/>
              </w:rPr>
              <w:t xml:space="preserve">Rear </w:t>
            </w:r>
            <w:r w:rsidRPr="00371E3E">
              <w:rPr>
                <w:bCs/>
                <w:i/>
                <w:szCs w:val="16"/>
                <w:lang w:val="en-GB"/>
              </w:rPr>
              <w:t>brake protection device</w:t>
            </w:r>
            <w:r w:rsidRPr="004B71BE">
              <w:rPr>
                <w:i/>
                <w:szCs w:val="16"/>
                <w:lang w:val="en-GB"/>
              </w:rPr>
              <w:t xml:space="preserve"> -</w:t>
            </w:r>
            <w:r w:rsidRPr="00371E3E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13497975" w14:textId="77777777" w:rsidR="002D6EFD" w:rsidRPr="00D86299" w:rsidRDefault="002D6EFD" w:rsidP="002D6EFD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D6EFD" w:rsidRPr="00027451" w14:paraId="6A3C0C98" w14:textId="77777777" w:rsidTr="00E34D82">
        <w:trPr>
          <w:cantSplit/>
          <w:trHeight w:val="334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4C53E52" w14:textId="77777777" w:rsidR="002D6EFD" w:rsidRPr="00027451" w:rsidRDefault="002D6EFD" w:rsidP="00E34D8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DF487D6" w14:textId="77777777" w:rsidR="002D6EFD" w:rsidRPr="001E0FD0" w:rsidRDefault="002D6EFD" w:rsidP="00E34D8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90BF17C" w14:textId="77777777" w:rsidR="002D6EFD" w:rsidRPr="00027451" w:rsidRDefault="002D6EFD" w:rsidP="00E34D8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5B92E71F" w14:textId="43E943E7" w:rsidR="002D6EFD" w:rsidRDefault="002D6EFD" w:rsidP="00257E65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66A0" w:rsidRPr="00894555" w14:paraId="728A1326" w14:textId="77777777" w:rsidTr="000D5F27">
        <w:trPr>
          <w:trHeight w:hRule="exact" w:val="397"/>
          <w:jc w:val="center"/>
        </w:trPr>
        <w:tc>
          <w:tcPr>
            <w:tcW w:w="5103" w:type="dxa"/>
          </w:tcPr>
          <w:p w14:paraId="39436825" w14:textId="5C4DAB8F" w:rsidR="003B66A0" w:rsidRPr="00704C49" w:rsidRDefault="00B334C6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D759B4">
              <w:rPr>
                <w:b/>
              </w:rPr>
              <w:t>4</w:t>
            </w:r>
            <w:r w:rsidR="00371E3E">
              <w:rPr>
                <w:b/>
              </w:rPr>
              <w:t>4</w:t>
            </w:r>
            <w:r w:rsidR="003B66A0" w:rsidRPr="00704C49">
              <w:rPr>
                <w:b/>
              </w:rPr>
              <w:t>)</w:t>
            </w:r>
            <w:r w:rsidR="003B66A0" w:rsidRPr="00704C49">
              <w:tab/>
              <w:t xml:space="preserve">Support d'étrier de frein </w:t>
            </w:r>
            <w:r w:rsidR="003B66A0" w:rsidRPr="00704C49">
              <w:rPr>
                <w:b/>
              </w:rPr>
              <w:t>arrière</w:t>
            </w:r>
          </w:p>
          <w:p w14:paraId="69FF390B" w14:textId="77777777" w:rsidR="003B66A0" w:rsidRPr="00704C49" w:rsidRDefault="003B66A0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b/>
                <w:i/>
                <w:szCs w:val="16"/>
                <w:lang w:val="fr-CH"/>
              </w:rPr>
              <w:t>Rear</w:t>
            </w:r>
            <w:r w:rsidRPr="00704C49">
              <w:rPr>
                <w:i/>
                <w:szCs w:val="16"/>
                <w:lang w:val="fr-CH"/>
              </w:rPr>
              <w:t xml:space="preserve"> </w:t>
            </w:r>
            <w:proofErr w:type="spellStart"/>
            <w:r w:rsidRPr="00704C49">
              <w:rPr>
                <w:i/>
                <w:lang w:val="fr-CH"/>
              </w:rPr>
              <w:t>brake</w:t>
            </w:r>
            <w:proofErr w:type="spellEnd"/>
            <w:r w:rsidRPr="00704C49">
              <w:rPr>
                <w:i/>
                <w:lang w:val="fr-CH"/>
              </w:rPr>
              <w:t xml:space="preserve"> </w:t>
            </w:r>
            <w:proofErr w:type="spellStart"/>
            <w:r w:rsidRPr="00704C49">
              <w:rPr>
                <w:i/>
                <w:lang w:val="fr-CH"/>
              </w:rPr>
              <w:t>caliper</w:t>
            </w:r>
            <w:proofErr w:type="spellEnd"/>
            <w:r w:rsidRPr="00704C49">
              <w:rPr>
                <w:i/>
                <w:lang w:val="fr-CH"/>
              </w:rPr>
              <w:t xml:space="preserve"> support</w:t>
            </w:r>
          </w:p>
        </w:tc>
        <w:tc>
          <w:tcPr>
            <w:tcW w:w="567" w:type="dxa"/>
          </w:tcPr>
          <w:p w14:paraId="7F3C4085" w14:textId="77777777" w:rsidR="003B66A0" w:rsidRPr="00704C49" w:rsidRDefault="003B66A0" w:rsidP="000D5F27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584333D" w14:textId="76B5D343" w:rsidR="003B66A0" w:rsidRPr="00704C49" w:rsidRDefault="00B334C6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D759B4">
              <w:rPr>
                <w:b/>
              </w:rPr>
              <w:t>4</w:t>
            </w:r>
            <w:r w:rsidR="00371E3E">
              <w:rPr>
                <w:b/>
              </w:rPr>
              <w:t>5</w:t>
            </w:r>
            <w:r w:rsidR="003B66A0" w:rsidRPr="00704C49">
              <w:rPr>
                <w:b/>
              </w:rPr>
              <w:t>)</w:t>
            </w:r>
            <w:r w:rsidR="003B66A0" w:rsidRPr="00704C49">
              <w:tab/>
              <w:t xml:space="preserve">Support d'étrier de frein </w:t>
            </w:r>
            <w:r w:rsidR="003B66A0" w:rsidRPr="00704C49">
              <w:rPr>
                <w:b/>
              </w:rPr>
              <w:t>arrière</w:t>
            </w:r>
          </w:p>
          <w:p w14:paraId="7BAE8DFD" w14:textId="77777777" w:rsidR="003B66A0" w:rsidRPr="00704C49" w:rsidRDefault="003B66A0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b/>
                <w:i/>
                <w:szCs w:val="16"/>
                <w:lang w:val="fr-CH"/>
              </w:rPr>
              <w:t>Rear</w:t>
            </w:r>
            <w:r w:rsidRPr="00704C49">
              <w:rPr>
                <w:i/>
                <w:szCs w:val="16"/>
                <w:lang w:val="fr-CH"/>
              </w:rPr>
              <w:t xml:space="preserve"> </w:t>
            </w:r>
            <w:proofErr w:type="spellStart"/>
            <w:r w:rsidRPr="00704C49">
              <w:rPr>
                <w:i/>
                <w:lang w:val="fr-CH"/>
              </w:rPr>
              <w:t>brake</w:t>
            </w:r>
            <w:proofErr w:type="spellEnd"/>
            <w:r w:rsidRPr="00704C49">
              <w:rPr>
                <w:i/>
                <w:lang w:val="fr-CH"/>
              </w:rPr>
              <w:t xml:space="preserve"> </w:t>
            </w:r>
            <w:proofErr w:type="spellStart"/>
            <w:r w:rsidRPr="00704C49">
              <w:rPr>
                <w:i/>
                <w:lang w:val="fr-CH"/>
              </w:rPr>
              <w:t>caliper</w:t>
            </w:r>
            <w:proofErr w:type="spellEnd"/>
            <w:r w:rsidRPr="00704C49">
              <w:rPr>
                <w:i/>
                <w:lang w:val="fr-CH"/>
              </w:rPr>
              <w:t xml:space="preserve"> support</w:t>
            </w:r>
          </w:p>
        </w:tc>
      </w:tr>
    </w:tbl>
    <w:p w14:paraId="43492CC0" w14:textId="77777777" w:rsidR="003B66A0" w:rsidRPr="00B334C6" w:rsidRDefault="003B66A0" w:rsidP="003B66A0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66A0" w:rsidRPr="00027451" w14:paraId="2112825D" w14:textId="77777777" w:rsidTr="006C6D21">
        <w:trPr>
          <w:cantSplit/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9468BA1" w14:textId="77777777" w:rsidR="003B66A0" w:rsidRPr="00027451" w:rsidRDefault="003B66A0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52677D13" w14:textId="77777777" w:rsidR="003B66A0" w:rsidRPr="00D2373F" w:rsidRDefault="003B66A0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3B66A0">
              <w:rPr>
                <w:b/>
                <w:sz w:val="20"/>
                <w:szCs w:val="16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73616B8" w14:textId="77777777" w:rsidR="003B66A0" w:rsidRPr="00027451" w:rsidRDefault="003B66A0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6750F4B9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94555" w:rsidRPr="00894555" w14:paraId="01AF8C3B" w14:textId="77777777" w:rsidTr="008D0131">
        <w:trPr>
          <w:trHeight w:hRule="exact" w:val="397"/>
          <w:jc w:val="center"/>
        </w:trPr>
        <w:tc>
          <w:tcPr>
            <w:tcW w:w="5103" w:type="dxa"/>
          </w:tcPr>
          <w:p w14:paraId="3B2C58CA" w14:textId="439FDF93" w:rsidR="00257E65" w:rsidRPr="00704C49" w:rsidRDefault="00B334C6" w:rsidP="008D0131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lastRenderedPageBreak/>
              <w:t>H3</w:t>
            </w:r>
            <w:r w:rsidRPr="00704C49">
              <w:rPr>
                <w:b/>
              </w:rPr>
              <w:t>-</w:t>
            </w:r>
            <w:r w:rsidR="00D759B4">
              <w:rPr>
                <w:b/>
              </w:rPr>
              <w:t>4</w:t>
            </w:r>
            <w:r w:rsidR="00371E3E">
              <w:rPr>
                <w:b/>
              </w:rPr>
              <w:t>6</w:t>
            </w:r>
            <w:r w:rsidR="00257E65" w:rsidRPr="00704C49">
              <w:rPr>
                <w:b/>
              </w:rPr>
              <w:t>)</w:t>
            </w:r>
            <w:r w:rsidR="00257E65" w:rsidRPr="00704C49">
              <w:tab/>
              <w:t xml:space="preserve">Support d'étrier de frein </w:t>
            </w:r>
            <w:r w:rsidR="00257E65" w:rsidRPr="00704C49">
              <w:rPr>
                <w:b/>
              </w:rPr>
              <w:t>a</w:t>
            </w:r>
            <w:r w:rsidR="006C7BBF" w:rsidRPr="00704C49">
              <w:rPr>
                <w:b/>
              </w:rPr>
              <w:t>rrière</w:t>
            </w:r>
          </w:p>
          <w:p w14:paraId="2F570F81" w14:textId="77777777" w:rsidR="00257E65" w:rsidRPr="00704C49" w:rsidRDefault="00257E65" w:rsidP="008D0131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704C49">
              <w:rPr>
                <w:szCs w:val="16"/>
              </w:rPr>
              <w:tab/>
            </w:r>
            <w:r w:rsidR="006C7BBF" w:rsidRPr="00704C49">
              <w:rPr>
                <w:b/>
                <w:i/>
                <w:szCs w:val="16"/>
                <w:lang w:val="fr-CH"/>
              </w:rPr>
              <w:t>Rear</w:t>
            </w:r>
            <w:r w:rsidRPr="00704C49">
              <w:rPr>
                <w:i/>
                <w:szCs w:val="16"/>
                <w:lang w:val="fr-CH"/>
              </w:rPr>
              <w:t xml:space="preserve"> </w:t>
            </w:r>
            <w:proofErr w:type="spellStart"/>
            <w:r w:rsidRPr="00704C49">
              <w:rPr>
                <w:i/>
                <w:lang w:val="fr-CH"/>
              </w:rPr>
              <w:t>brake</w:t>
            </w:r>
            <w:proofErr w:type="spellEnd"/>
            <w:r w:rsidRPr="00704C49">
              <w:rPr>
                <w:i/>
                <w:lang w:val="fr-CH"/>
              </w:rPr>
              <w:t xml:space="preserve"> </w:t>
            </w:r>
            <w:proofErr w:type="spellStart"/>
            <w:r w:rsidRPr="00704C49">
              <w:rPr>
                <w:i/>
                <w:lang w:val="fr-CH"/>
              </w:rPr>
              <w:t>caliper</w:t>
            </w:r>
            <w:proofErr w:type="spellEnd"/>
            <w:r w:rsidRPr="00704C49">
              <w:rPr>
                <w:i/>
                <w:lang w:val="fr-CH"/>
              </w:rPr>
              <w:t xml:space="preserve"> support</w:t>
            </w:r>
          </w:p>
        </w:tc>
        <w:tc>
          <w:tcPr>
            <w:tcW w:w="567" w:type="dxa"/>
          </w:tcPr>
          <w:p w14:paraId="39FAA4B3" w14:textId="77777777" w:rsidR="00257E65" w:rsidRPr="00704C49" w:rsidRDefault="00257E65" w:rsidP="008D0131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F8D42E3" w14:textId="71F9E8C5" w:rsidR="00257E65" w:rsidRPr="00704C49" w:rsidRDefault="00B334C6" w:rsidP="008D0131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>
              <w:rPr>
                <w:b/>
              </w:rPr>
              <w:t>4</w:t>
            </w:r>
            <w:r w:rsidR="00371E3E">
              <w:rPr>
                <w:b/>
              </w:rPr>
              <w:t>7</w:t>
            </w:r>
            <w:r w:rsidR="00257E65" w:rsidRPr="00704C49">
              <w:rPr>
                <w:b/>
              </w:rPr>
              <w:t>)</w:t>
            </w:r>
            <w:r w:rsidR="00257E65" w:rsidRPr="00704C49">
              <w:tab/>
              <w:t xml:space="preserve">Support d'étrier de frein </w:t>
            </w:r>
            <w:r w:rsidR="00257E65" w:rsidRPr="00704C49">
              <w:rPr>
                <w:b/>
              </w:rPr>
              <w:t>a</w:t>
            </w:r>
            <w:r w:rsidR="006C7BBF" w:rsidRPr="00704C49">
              <w:rPr>
                <w:b/>
              </w:rPr>
              <w:t>rrière</w:t>
            </w:r>
          </w:p>
          <w:p w14:paraId="494BF2D4" w14:textId="77777777" w:rsidR="00257E65" w:rsidRPr="00704C49" w:rsidRDefault="00257E65" w:rsidP="006C7BB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704C49">
              <w:rPr>
                <w:szCs w:val="16"/>
              </w:rPr>
              <w:tab/>
            </w:r>
            <w:r w:rsidR="006C7BBF" w:rsidRPr="00704C49">
              <w:rPr>
                <w:b/>
                <w:i/>
                <w:szCs w:val="16"/>
                <w:lang w:val="fr-CH"/>
              </w:rPr>
              <w:t>Rear</w:t>
            </w:r>
            <w:r w:rsidRPr="00704C49">
              <w:rPr>
                <w:i/>
                <w:szCs w:val="16"/>
                <w:lang w:val="fr-CH"/>
              </w:rPr>
              <w:t xml:space="preserve"> </w:t>
            </w:r>
            <w:proofErr w:type="spellStart"/>
            <w:r w:rsidRPr="00704C49">
              <w:rPr>
                <w:i/>
                <w:lang w:val="fr-CH"/>
              </w:rPr>
              <w:t>brake</w:t>
            </w:r>
            <w:proofErr w:type="spellEnd"/>
            <w:r w:rsidRPr="00704C49">
              <w:rPr>
                <w:i/>
                <w:lang w:val="fr-CH"/>
              </w:rPr>
              <w:t xml:space="preserve"> </w:t>
            </w:r>
            <w:proofErr w:type="spellStart"/>
            <w:r w:rsidRPr="00704C49">
              <w:rPr>
                <w:i/>
                <w:lang w:val="fr-CH"/>
              </w:rPr>
              <w:t>caliper</w:t>
            </w:r>
            <w:proofErr w:type="spellEnd"/>
            <w:r w:rsidRPr="00704C49">
              <w:rPr>
                <w:i/>
                <w:lang w:val="fr-CH"/>
              </w:rPr>
              <w:t xml:space="preserve"> support</w:t>
            </w:r>
          </w:p>
        </w:tc>
      </w:tr>
    </w:tbl>
    <w:p w14:paraId="05764CE9" w14:textId="77777777" w:rsidR="00257E65" w:rsidRPr="00B334C6" w:rsidRDefault="00257E65" w:rsidP="00257E65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4220D" w:rsidRPr="00027451" w14:paraId="2A1A4AD5" w14:textId="77777777" w:rsidTr="006C6D21">
        <w:trPr>
          <w:cantSplit/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6713002" w14:textId="77777777" w:rsidR="00D4220D" w:rsidRPr="00027451" w:rsidRDefault="00D4220D" w:rsidP="008D013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5F4B7A64" w14:textId="77777777" w:rsidR="00D4220D" w:rsidRPr="00D2373F" w:rsidRDefault="00D4220D" w:rsidP="008D0131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3B66A0">
              <w:rPr>
                <w:b/>
                <w:sz w:val="20"/>
                <w:szCs w:val="16"/>
                <w:lang w:val="fr-CH"/>
              </w:rPr>
              <w:t>TYPE 2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DA33AF9" w14:textId="77777777" w:rsidR="00D4220D" w:rsidRPr="00027451" w:rsidRDefault="00D4220D" w:rsidP="008D013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4D051F34" w14:textId="3DA35052" w:rsidR="00B334C6" w:rsidRPr="00832CF5" w:rsidRDefault="00B334C6" w:rsidP="00257E65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94555" w:rsidRPr="00894555" w14:paraId="51ECBFD0" w14:textId="77777777" w:rsidTr="008D0131">
        <w:trPr>
          <w:trHeight w:hRule="exact" w:val="397"/>
          <w:jc w:val="center"/>
        </w:trPr>
        <w:tc>
          <w:tcPr>
            <w:tcW w:w="5103" w:type="dxa"/>
          </w:tcPr>
          <w:p w14:paraId="66B1A288" w14:textId="5EDCB01B" w:rsidR="00257E65" w:rsidRPr="00704C49" w:rsidRDefault="00B334C6" w:rsidP="008D0131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>
              <w:rPr>
                <w:b/>
              </w:rPr>
              <w:t>4</w:t>
            </w:r>
            <w:r w:rsidR="00371E3E">
              <w:rPr>
                <w:b/>
              </w:rPr>
              <w:t>8</w:t>
            </w:r>
            <w:r w:rsidR="00257E65" w:rsidRPr="00704C49">
              <w:rPr>
                <w:b/>
              </w:rPr>
              <w:t>)</w:t>
            </w:r>
            <w:r w:rsidR="00257E65" w:rsidRPr="00704C49">
              <w:tab/>
              <w:t xml:space="preserve">Disque de frein </w:t>
            </w:r>
            <w:r w:rsidR="006C7BBF" w:rsidRPr="00704C49">
              <w:rPr>
                <w:b/>
              </w:rPr>
              <w:t>arrière</w:t>
            </w:r>
          </w:p>
          <w:p w14:paraId="47B52295" w14:textId="77777777" w:rsidR="00257E65" w:rsidRPr="00704C49" w:rsidRDefault="00257E65" w:rsidP="006C7BB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704C49">
              <w:rPr>
                <w:szCs w:val="16"/>
              </w:rPr>
              <w:tab/>
            </w:r>
            <w:r w:rsidR="006C7BBF" w:rsidRPr="00704C49">
              <w:rPr>
                <w:b/>
                <w:i/>
                <w:szCs w:val="16"/>
              </w:rPr>
              <w:t>Rear</w:t>
            </w:r>
            <w:r w:rsidRPr="00704C49">
              <w:rPr>
                <w:szCs w:val="16"/>
              </w:rPr>
              <w:t xml:space="preserve"> </w:t>
            </w:r>
            <w:proofErr w:type="spellStart"/>
            <w:r w:rsidRPr="00704C49">
              <w:rPr>
                <w:szCs w:val="16"/>
              </w:rPr>
              <w:t>b</w:t>
            </w:r>
            <w:r w:rsidRPr="00704C49">
              <w:rPr>
                <w:i/>
              </w:rPr>
              <w:t>rake</w:t>
            </w:r>
            <w:proofErr w:type="spellEnd"/>
            <w:r w:rsidRPr="00704C49">
              <w:rPr>
                <w:i/>
              </w:rPr>
              <w:t xml:space="preserve"> disc</w:t>
            </w:r>
          </w:p>
        </w:tc>
        <w:tc>
          <w:tcPr>
            <w:tcW w:w="567" w:type="dxa"/>
          </w:tcPr>
          <w:p w14:paraId="0AFC8C8B" w14:textId="77777777" w:rsidR="00257E65" w:rsidRPr="00704C49" w:rsidRDefault="00257E65" w:rsidP="008D0131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15A85EE1" w14:textId="308D78A7" w:rsidR="00257E65" w:rsidRPr="00704C49" w:rsidRDefault="00B334C6" w:rsidP="008D0131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>
              <w:rPr>
                <w:b/>
              </w:rPr>
              <w:t>4</w:t>
            </w:r>
            <w:r w:rsidR="00371E3E">
              <w:rPr>
                <w:b/>
              </w:rPr>
              <w:t>9</w:t>
            </w:r>
            <w:r w:rsidR="00257E65" w:rsidRPr="00704C49">
              <w:rPr>
                <w:b/>
              </w:rPr>
              <w:t>)</w:t>
            </w:r>
            <w:r w:rsidR="00257E65" w:rsidRPr="00704C49">
              <w:tab/>
              <w:t xml:space="preserve">Disque de frein </w:t>
            </w:r>
            <w:r w:rsidR="006C7BBF" w:rsidRPr="00704C49">
              <w:rPr>
                <w:b/>
              </w:rPr>
              <w:t>arrière</w:t>
            </w:r>
          </w:p>
          <w:p w14:paraId="774CA1EC" w14:textId="77777777" w:rsidR="00257E65" w:rsidRPr="00704C49" w:rsidRDefault="00257E65" w:rsidP="006C7BB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704C49">
              <w:rPr>
                <w:szCs w:val="16"/>
              </w:rPr>
              <w:tab/>
            </w:r>
            <w:r w:rsidR="006C7BBF" w:rsidRPr="00704C49">
              <w:rPr>
                <w:b/>
                <w:i/>
                <w:szCs w:val="16"/>
              </w:rPr>
              <w:t>Rear</w:t>
            </w:r>
            <w:r w:rsidRPr="00704C49">
              <w:rPr>
                <w:szCs w:val="16"/>
              </w:rPr>
              <w:t xml:space="preserve"> </w:t>
            </w:r>
            <w:proofErr w:type="spellStart"/>
            <w:r w:rsidRPr="00704C49">
              <w:rPr>
                <w:szCs w:val="16"/>
              </w:rPr>
              <w:t>b</w:t>
            </w:r>
            <w:r w:rsidRPr="00704C49">
              <w:rPr>
                <w:i/>
              </w:rPr>
              <w:t>rake</w:t>
            </w:r>
            <w:proofErr w:type="spellEnd"/>
            <w:r w:rsidRPr="00704C49">
              <w:rPr>
                <w:i/>
              </w:rPr>
              <w:t xml:space="preserve"> disc</w:t>
            </w:r>
          </w:p>
        </w:tc>
      </w:tr>
    </w:tbl>
    <w:p w14:paraId="1FF0C6C4" w14:textId="77777777" w:rsidR="00257E65" w:rsidRPr="00B334C6" w:rsidRDefault="00257E65" w:rsidP="00257E65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57E65" w:rsidRPr="006A20FA" w14:paraId="1809D0FC" w14:textId="77777777" w:rsidTr="008D0131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30602C7" w14:textId="77777777" w:rsidR="00B94DC1" w:rsidRPr="00027451" w:rsidRDefault="00257E65" w:rsidP="0041386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D6C6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48A57844" w14:textId="77777777" w:rsidR="00257E65" w:rsidRPr="00D2373F" w:rsidRDefault="00257E65" w:rsidP="008D0131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3B66A0">
              <w:rPr>
                <w:b/>
                <w:sz w:val="20"/>
                <w:szCs w:val="16"/>
                <w:lang w:val="fr-CH"/>
              </w:rPr>
              <w:t>TYPE 1</w:t>
            </w: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0F0398CE" w14:textId="77777777" w:rsidR="00B94DC1" w:rsidRPr="00027451" w:rsidRDefault="00257E65" w:rsidP="0041386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D6C6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  <w:tr w:rsidR="00257E65" w:rsidRPr="00027451" w14:paraId="70A389D9" w14:textId="77777777" w:rsidTr="00BA1F13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A30539" w14:textId="77777777" w:rsidR="00257E65" w:rsidRDefault="00257E65" w:rsidP="00BA1F13">
            <w:pPr>
              <w:rPr>
                <w:szCs w:val="16"/>
              </w:rPr>
            </w:pPr>
            <w:r w:rsidRPr="006C6D21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480C45F5" w14:textId="77777777" w:rsidR="00257E65" w:rsidRDefault="00257E65" w:rsidP="008D0131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9E49136" w14:textId="77777777" w:rsidR="00257E65" w:rsidRDefault="00257E65" w:rsidP="008D0131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1EEF97E2" w14:textId="2EE6E1D8" w:rsidR="002D6EFD" w:rsidRDefault="002D6EFD" w:rsidP="00257E65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66A0" w:rsidRPr="003B66A0" w14:paraId="639DE9B4" w14:textId="77777777" w:rsidTr="000D5F27">
        <w:trPr>
          <w:trHeight w:hRule="exact" w:val="397"/>
          <w:jc w:val="center"/>
        </w:trPr>
        <w:tc>
          <w:tcPr>
            <w:tcW w:w="5103" w:type="dxa"/>
          </w:tcPr>
          <w:p w14:paraId="68A273FE" w14:textId="202F867E" w:rsidR="003B66A0" w:rsidRPr="003B66A0" w:rsidRDefault="00B334C6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371E3E">
              <w:rPr>
                <w:b/>
              </w:rPr>
              <w:t>50</w:t>
            </w:r>
            <w:r w:rsidR="003B66A0" w:rsidRPr="003B66A0">
              <w:rPr>
                <w:b/>
                <w:lang w:val="fr-CH"/>
              </w:rPr>
              <w:t>)</w:t>
            </w:r>
            <w:r w:rsidR="003B66A0" w:rsidRPr="003B66A0">
              <w:rPr>
                <w:lang w:val="fr-CH"/>
              </w:rPr>
              <w:tab/>
              <w:t xml:space="preserve">Bol </w:t>
            </w:r>
            <w:r w:rsidR="003B66A0">
              <w:t>de disque</w:t>
            </w:r>
            <w:r w:rsidR="003B66A0" w:rsidRPr="00446155">
              <w:t xml:space="preserve"> </w:t>
            </w:r>
            <w:r w:rsidR="003B66A0" w:rsidRPr="003B66A0">
              <w:rPr>
                <w:b/>
                <w:lang w:val="fr-CH"/>
              </w:rPr>
              <w:t>arrière</w:t>
            </w:r>
          </w:p>
          <w:p w14:paraId="3B48CEA3" w14:textId="77777777" w:rsidR="003B66A0" w:rsidRPr="00B334C6" w:rsidRDefault="003B66A0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3B66A0">
              <w:rPr>
                <w:szCs w:val="16"/>
                <w:lang w:val="fr-CH"/>
              </w:rPr>
              <w:tab/>
            </w:r>
            <w:r w:rsidRPr="00B334C6">
              <w:rPr>
                <w:b/>
                <w:i/>
                <w:szCs w:val="16"/>
                <w:lang w:val="fr-CH"/>
              </w:rPr>
              <w:t>Rear</w:t>
            </w:r>
            <w:r w:rsidRPr="00B334C6">
              <w:rPr>
                <w:i/>
                <w:szCs w:val="16"/>
                <w:lang w:val="fr-CH"/>
              </w:rPr>
              <w:t xml:space="preserve"> </w:t>
            </w:r>
            <w:r w:rsidRPr="00446155">
              <w:rPr>
                <w:i/>
                <w:szCs w:val="16"/>
              </w:rPr>
              <w:t xml:space="preserve">disc </w:t>
            </w:r>
            <w:proofErr w:type="spellStart"/>
            <w:r w:rsidRPr="00B334C6">
              <w:rPr>
                <w:i/>
                <w:szCs w:val="16"/>
                <w:lang w:val="fr-CH"/>
              </w:rPr>
              <w:t>bell</w:t>
            </w:r>
            <w:proofErr w:type="spellEnd"/>
          </w:p>
        </w:tc>
        <w:tc>
          <w:tcPr>
            <w:tcW w:w="567" w:type="dxa"/>
          </w:tcPr>
          <w:p w14:paraId="732C0440" w14:textId="77777777" w:rsidR="003B66A0" w:rsidRPr="00B334C6" w:rsidRDefault="003B66A0" w:rsidP="000D5F27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AABFE90" w14:textId="0E28714B" w:rsidR="003B66A0" w:rsidRPr="003B66A0" w:rsidRDefault="00B334C6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371E3E">
              <w:rPr>
                <w:b/>
              </w:rPr>
              <w:t>51</w:t>
            </w:r>
            <w:r w:rsidR="003B66A0" w:rsidRPr="003B66A0">
              <w:rPr>
                <w:b/>
                <w:lang w:val="fr-CH"/>
              </w:rPr>
              <w:t>)</w:t>
            </w:r>
            <w:r w:rsidR="003B66A0" w:rsidRPr="003B66A0">
              <w:rPr>
                <w:lang w:val="fr-CH"/>
              </w:rPr>
              <w:tab/>
              <w:t xml:space="preserve">Bol </w:t>
            </w:r>
            <w:r w:rsidR="003B66A0">
              <w:t>de disque</w:t>
            </w:r>
            <w:r w:rsidR="003B66A0" w:rsidRPr="00446155">
              <w:t xml:space="preserve"> </w:t>
            </w:r>
            <w:r w:rsidR="003B66A0" w:rsidRPr="003B66A0">
              <w:rPr>
                <w:b/>
                <w:lang w:val="fr-CH"/>
              </w:rPr>
              <w:t>arrière</w:t>
            </w:r>
          </w:p>
          <w:p w14:paraId="3351C922" w14:textId="77777777" w:rsidR="003B66A0" w:rsidRPr="00B334C6" w:rsidRDefault="003B66A0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3B66A0">
              <w:rPr>
                <w:szCs w:val="16"/>
                <w:lang w:val="fr-CH"/>
              </w:rPr>
              <w:tab/>
            </w:r>
            <w:r w:rsidRPr="00B334C6">
              <w:rPr>
                <w:b/>
                <w:i/>
                <w:szCs w:val="16"/>
                <w:lang w:val="fr-CH"/>
              </w:rPr>
              <w:t>Rear</w:t>
            </w:r>
            <w:r w:rsidRPr="00B334C6">
              <w:rPr>
                <w:i/>
                <w:szCs w:val="16"/>
                <w:lang w:val="fr-CH"/>
              </w:rPr>
              <w:t xml:space="preserve"> </w:t>
            </w:r>
            <w:r w:rsidRPr="00446155">
              <w:rPr>
                <w:i/>
                <w:szCs w:val="16"/>
              </w:rPr>
              <w:t xml:space="preserve">disc </w:t>
            </w:r>
            <w:proofErr w:type="spellStart"/>
            <w:r w:rsidRPr="00B334C6">
              <w:rPr>
                <w:i/>
                <w:szCs w:val="16"/>
                <w:lang w:val="fr-CH"/>
              </w:rPr>
              <w:t>bell</w:t>
            </w:r>
            <w:proofErr w:type="spellEnd"/>
          </w:p>
        </w:tc>
      </w:tr>
    </w:tbl>
    <w:p w14:paraId="05675B08" w14:textId="77777777" w:rsidR="003B66A0" w:rsidRPr="00B334C6" w:rsidRDefault="003B66A0" w:rsidP="003B66A0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66A0" w:rsidRPr="006A20FA" w14:paraId="2CF5E061" w14:textId="77777777" w:rsidTr="006C6D21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91BF30F" w14:textId="77777777" w:rsidR="003B66A0" w:rsidRPr="00FF1DB0" w:rsidRDefault="003B66A0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F1DB0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70486648" w14:textId="77777777" w:rsidR="003B66A0" w:rsidRPr="00D2373F" w:rsidRDefault="003B66A0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3B66A0">
              <w:rPr>
                <w:b/>
                <w:sz w:val="20"/>
                <w:szCs w:val="16"/>
                <w:lang w:val="fr-CH"/>
              </w:rPr>
              <w:t>TYPE 1</w:t>
            </w: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488BE36" w14:textId="77777777" w:rsidR="003B66A0" w:rsidRPr="00FF1DB0" w:rsidRDefault="003B66A0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F1DB0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3B66A0" w:rsidRPr="006A20FA" w14:paraId="73532A82" w14:textId="77777777" w:rsidTr="00BA1F13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FADBD01" w14:textId="77777777" w:rsidR="003B66A0" w:rsidRDefault="003B66A0" w:rsidP="00BA1F13">
            <w:pPr>
              <w:rPr>
                <w:szCs w:val="16"/>
              </w:rPr>
            </w:pPr>
            <w:r w:rsidRPr="006C6D21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7738D269" w14:textId="77777777" w:rsidR="003B66A0" w:rsidRDefault="003B66A0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59ECFA82" w14:textId="77777777" w:rsidR="003B66A0" w:rsidRDefault="003B66A0" w:rsidP="000D5F27">
            <w:pPr>
              <w:rPr>
                <w:szCs w:val="16"/>
              </w:rPr>
            </w:pPr>
          </w:p>
        </w:tc>
      </w:tr>
    </w:tbl>
    <w:p w14:paraId="719E877F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66A0" w:rsidRPr="00704C49" w14:paraId="11E9FD97" w14:textId="77777777" w:rsidTr="000D5F27">
        <w:trPr>
          <w:trHeight w:hRule="exact" w:val="397"/>
          <w:jc w:val="center"/>
        </w:trPr>
        <w:tc>
          <w:tcPr>
            <w:tcW w:w="5103" w:type="dxa"/>
          </w:tcPr>
          <w:p w14:paraId="6F75BD8C" w14:textId="27C953BF" w:rsidR="003B66A0" w:rsidRPr="00704C49" w:rsidRDefault="00B334C6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lastRenderedPageBreak/>
              <w:t>H3</w:t>
            </w:r>
            <w:r w:rsidRPr="00704C49">
              <w:rPr>
                <w:b/>
              </w:rPr>
              <w:t>-</w:t>
            </w:r>
            <w:r w:rsidR="00371E3E">
              <w:rPr>
                <w:b/>
              </w:rPr>
              <w:t>52</w:t>
            </w:r>
            <w:r w:rsidR="003B66A0" w:rsidRPr="00704C49">
              <w:rPr>
                <w:b/>
              </w:rPr>
              <w:t>)</w:t>
            </w:r>
            <w:r w:rsidR="003B66A0" w:rsidRPr="00704C49">
              <w:tab/>
              <w:t xml:space="preserve">Disque de frein </w:t>
            </w:r>
            <w:r w:rsidR="003B66A0" w:rsidRPr="00704C49">
              <w:rPr>
                <w:b/>
              </w:rPr>
              <w:t>arrière</w:t>
            </w:r>
          </w:p>
          <w:p w14:paraId="12F5A171" w14:textId="77777777" w:rsidR="003B66A0" w:rsidRPr="00BE671F" w:rsidRDefault="003B66A0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704C49">
              <w:rPr>
                <w:szCs w:val="16"/>
              </w:rPr>
              <w:tab/>
            </w:r>
            <w:r w:rsidRPr="00BE671F">
              <w:rPr>
                <w:b/>
                <w:i/>
                <w:szCs w:val="16"/>
              </w:rPr>
              <w:t>Rear</w:t>
            </w:r>
            <w:r w:rsidRPr="00BE671F">
              <w:rPr>
                <w:i/>
                <w:szCs w:val="16"/>
              </w:rPr>
              <w:t xml:space="preserve"> </w:t>
            </w:r>
            <w:proofErr w:type="spellStart"/>
            <w:r w:rsidRPr="00BE671F">
              <w:rPr>
                <w:i/>
                <w:szCs w:val="16"/>
              </w:rPr>
              <w:t>b</w:t>
            </w:r>
            <w:r w:rsidRPr="00BE671F">
              <w:rPr>
                <w:i/>
              </w:rPr>
              <w:t>rake</w:t>
            </w:r>
            <w:proofErr w:type="spellEnd"/>
            <w:r w:rsidRPr="00BE671F">
              <w:rPr>
                <w:i/>
              </w:rPr>
              <w:t xml:space="preserve"> disc</w:t>
            </w:r>
          </w:p>
        </w:tc>
        <w:tc>
          <w:tcPr>
            <w:tcW w:w="567" w:type="dxa"/>
          </w:tcPr>
          <w:p w14:paraId="743F3002" w14:textId="77777777" w:rsidR="003B66A0" w:rsidRPr="00704C49" w:rsidRDefault="003B66A0" w:rsidP="000D5F27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721B344" w14:textId="2501C853" w:rsidR="003B66A0" w:rsidRPr="00704C49" w:rsidRDefault="00B334C6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371E3E">
              <w:rPr>
                <w:b/>
              </w:rPr>
              <w:t>53</w:t>
            </w:r>
            <w:r w:rsidR="003B66A0" w:rsidRPr="00704C49">
              <w:rPr>
                <w:b/>
              </w:rPr>
              <w:t>)</w:t>
            </w:r>
            <w:r w:rsidR="003B66A0" w:rsidRPr="00704C49">
              <w:tab/>
              <w:t xml:space="preserve">Disque de frein </w:t>
            </w:r>
            <w:r w:rsidR="003B66A0" w:rsidRPr="00704C49">
              <w:rPr>
                <w:b/>
              </w:rPr>
              <w:t>arrière</w:t>
            </w:r>
          </w:p>
          <w:p w14:paraId="22E6F8F8" w14:textId="77777777" w:rsidR="003B66A0" w:rsidRPr="00BE671F" w:rsidRDefault="003B66A0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704C49">
              <w:rPr>
                <w:szCs w:val="16"/>
              </w:rPr>
              <w:tab/>
            </w:r>
            <w:r w:rsidRPr="00BE671F">
              <w:rPr>
                <w:b/>
                <w:i/>
                <w:szCs w:val="16"/>
              </w:rPr>
              <w:t>Rear</w:t>
            </w:r>
            <w:r w:rsidRPr="00BE671F">
              <w:rPr>
                <w:i/>
                <w:szCs w:val="16"/>
              </w:rPr>
              <w:t xml:space="preserve"> </w:t>
            </w:r>
            <w:proofErr w:type="spellStart"/>
            <w:r w:rsidRPr="00BE671F">
              <w:rPr>
                <w:i/>
                <w:szCs w:val="16"/>
              </w:rPr>
              <w:t>b</w:t>
            </w:r>
            <w:r w:rsidRPr="00BE671F">
              <w:rPr>
                <w:i/>
              </w:rPr>
              <w:t>rake</w:t>
            </w:r>
            <w:proofErr w:type="spellEnd"/>
            <w:r w:rsidRPr="00BE671F">
              <w:rPr>
                <w:i/>
              </w:rPr>
              <w:t xml:space="preserve"> disc</w:t>
            </w:r>
          </w:p>
        </w:tc>
      </w:tr>
    </w:tbl>
    <w:p w14:paraId="4A2F68CF" w14:textId="77777777" w:rsidR="003B66A0" w:rsidRPr="00B334C6" w:rsidRDefault="003B66A0" w:rsidP="003B66A0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66A0" w:rsidRPr="006A20FA" w14:paraId="61B8F407" w14:textId="77777777" w:rsidTr="000D5F27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7D49D27" w14:textId="77777777" w:rsidR="003B66A0" w:rsidRPr="00027451" w:rsidRDefault="003B66A0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D6C6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529D8D60" w14:textId="77777777" w:rsidR="003B66A0" w:rsidRPr="00D2373F" w:rsidRDefault="003B66A0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BE671F">
              <w:rPr>
                <w:b/>
                <w:sz w:val="20"/>
                <w:szCs w:val="16"/>
                <w:lang w:val="fr-CH"/>
              </w:rPr>
              <w:t>TYPE 2</w:t>
            </w: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01457C29" w14:textId="77777777" w:rsidR="003B66A0" w:rsidRPr="00027451" w:rsidRDefault="003B66A0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D6C6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  <w:tr w:rsidR="003B66A0" w:rsidRPr="00027451" w14:paraId="40EE16A6" w14:textId="77777777" w:rsidTr="00034ACA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F76A729" w14:textId="77777777" w:rsidR="003B66A0" w:rsidRDefault="003B66A0" w:rsidP="00034ACA">
            <w:pPr>
              <w:rPr>
                <w:szCs w:val="16"/>
              </w:rPr>
            </w:pPr>
            <w:r w:rsidRPr="006C6D21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55F77D13" w14:textId="77777777" w:rsidR="003B66A0" w:rsidRDefault="003B66A0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286300D" w14:textId="77777777" w:rsidR="003B66A0" w:rsidRDefault="003B66A0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3BDB1D43" w14:textId="60CECC40" w:rsidR="00B334C6" w:rsidRPr="00832CF5" w:rsidRDefault="00B334C6" w:rsidP="00D4220D">
      <w:pPr>
        <w:rPr>
          <w:szCs w:val="16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E671F" w:rsidRPr="00BE671F" w14:paraId="1D6A254A" w14:textId="77777777" w:rsidTr="00335C67">
        <w:trPr>
          <w:trHeight w:hRule="exact" w:val="397"/>
          <w:jc w:val="center"/>
        </w:trPr>
        <w:tc>
          <w:tcPr>
            <w:tcW w:w="5103" w:type="dxa"/>
          </w:tcPr>
          <w:p w14:paraId="5FFE63D0" w14:textId="49E4DEDA" w:rsidR="00D4220D" w:rsidRPr="00BE671F" w:rsidRDefault="00B334C6" w:rsidP="00335C6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D759B4">
              <w:rPr>
                <w:b/>
              </w:rPr>
              <w:t>5</w:t>
            </w:r>
            <w:r w:rsidR="00371E3E">
              <w:rPr>
                <w:b/>
              </w:rPr>
              <w:t>4</w:t>
            </w:r>
            <w:r w:rsidR="00D4220D" w:rsidRPr="00BE671F">
              <w:rPr>
                <w:b/>
                <w:lang w:val="fr-CH"/>
              </w:rPr>
              <w:t>)</w:t>
            </w:r>
            <w:r w:rsidR="00D4220D" w:rsidRPr="00BE671F">
              <w:rPr>
                <w:lang w:val="fr-CH"/>
              </w:rPr>
              <w:tab/>
            </w:r>
            <w:r w:rsidR="00BE671F" w:rsidRPr="00446155">
              <w:t>Bol</w:t>
            </w:r>
            <w:r w:rsidR="00BE671F">
              <w:t xml:space="preserve"> de disque</w:t>
            </w:r>
            <w:r w:rsidR="00BE671F" w:rsidRPr="00446155">
              <w:t xml:space="preserve"> </w:t>
            </w:r>
            <w:r w:rsidR="00D4220D" w:rsidRPr="00BE671F">
              <w:rPr>
                <w:b/>
                <w:lang w:val="fr-CH"/>
              </w:rPr>
              <w:t>arrière</w:t>
            </w:r>
          </w:p>
          <w:p w14:paraId="3D47FF8D" w14:textId="77777777" w:rsidR="00D4220D" w:rsidRPr="00B334C6" w:rsidRDefault="00D4220D" w:rsidP="00BE671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BE671F">
              <w:rPr>
                <w:szCs w:val="16"/>
                <w:lang w:val="fr-CH"/>
              </w:rPr>
              <w:tab/>
            </w:r>
            <w:r w:rsidR="00BE671F">
              <w:rPr>
                <w:b/>
                <w:i/>
                <w:szCs w:val="16"/>
              </w:rPr>
              <w:t>Rear</w:t>
            </w:r>
            <w:r w:rsidR="00BE671F" w:rsidRPr="00446155">
              <w:rPr>
                <w:i/>
                <w:szCs w:val="16"/>
              </w:rPr>
              <w:t xml:space="preserve"> disc </w:t>
            </w:r>
            <w:proofErr w:type="spellStart"/>
            <w:r w:rsidR="00BE671F" w:rsidRPr="00446155">
              <w:rPr>
                <w:i/>
                <w:szCs w:val="16"/>
              </w:rPr>
              <w:t>bell</w:t>
            </w:r>
            <w:proofErr w:type="spellEnd"/>
          </w:p>
        </w:tc>
        <w:tc>
          <w:tcPr>
            <w:tcW w:w="567" w:type="dxa"/>
          </w:tcPr>
          <w:p w14:paraId="0E2387A9" w14:textId="77777777" w:rsidR="00D4220D" w:rsidRPr="00B334C6" w:rsidRDefault="00D4220D" w:rsidP="00335C67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04182428" w14:textId="5C15DC9F" w:rsidR="00D4220D" w:rsidRPr="00BE671F" w:rsidRDefault="00B334C6" w:rsidP="00335C6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>
              <w:rPr>
                <w:b/>
              </w:rPr>
              <w:t>H3</w:t>
            </w:r>
            <w:r w:rsidRPr="00704C49">
              <w:rPr>
                <w:b/>
              </w:rPr>
              <w:t>-</w:t>
            </w:r>
            <w:r w:rsidR="00D759B4">
              <w:rPr>
                <w:b/>
              </w:rPr>
              <w:t>5</w:t>
            </w:r>
            <w:r w:rsidR="00371E3E">
              <w:rPr>
                <w:b/>
              </w:rPr>
              <w:t>5</w:t>
            </w:r>
            <w:r w:rsidR="00D4220D" w:rsidRPr="00BE671F">
              <w:rPr>
                <w:b/>
                <w:lang w:val="fr-CH"/>
              </w:rPr>
              <w:t>)</w:t>
            </w:r>
            <w:r w:rsidR="00D4220D" w:rsidRPr="00BE671F">
              <w:rPr>
                <w:lang w:val="fr-CH"/>
              </w:rPr>
              <w:tab/>
            </w:r>
            <w:r w:rsidR="00BE671F" w:rsidRPr="00446155">
              <w:t>Bol</w:t>
            </w:r>
            <w:r w:rsidR="00BE671F">
              <w:t xml:space="preserve"> de disque</w:t>
            </w:r>
            <w:r w:rsidR="00BE671F" w:rsidRPr="00446155">
              <w:t xml:space="preserve"> </w:t>
            </w:r>
            <w:r w:rsidR="00D4220D" w:rsidRPr="00BE671F">
              <w:rPr>
                <w:b/>
                <w:lang w:val="fr-CH"/>
              </w:rPr>
              <w:t>arrière</w:t>
            </w:r>
          </w:p>
          <w:p w14:paraId="2D2FCA21" w14:textId="77777777" w:rsidR="00D4220D" w:rsidRPr="00B334C6" w:rsidRDefault="00D4220D" w:rsidP="00D4220D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BE671F">
              <w:rPr>
                <w:szCs w:val="16"/>
                <w:lang w:val="fr-CH"/>
              </w:rPr>
              <w:tab/>
            </w:r>
            <w:r w:rsidR="00BE671F">
              <w:rPr>
                <w:b/>
                <w:i/>
                <w:szCs w:val="16"/>
              </w:rPr>
              <w:t>Rear</w:t>
            </w:r>
            <w:r w:rsidR="00BE671F" w:rsidRPr="00446155">
              <w:rPr>
                <w:i/>
                <w:szCs w:val="16"/>
              </w:rPr>
              <w:t xml:space="preserve"> disc </w:t>
            </w:r>
            <w:proofErr w:type="spellStart"/>
            <w:r w:rsidR="00BE671F" w:rsidRPr="00446155">
              <w:rPr>
                <w:i/>
                <w:szCs w:val="16"/>
              </w:rPr>
              <w:t>bell</w:t>
            </w:r>
            <w:proofErr w:type="spellEnd"/>
          </w:p>
        </w:tc>
      </w:tr>
    </w:tbl>
    <w:p w14:paraId="0BD8E4CB" w14:textId="77777777" w:rsidR="00D4220D" w:rsidRPr="00B334C6" w:rsidRDefault="00D4220D" w:rsidP="00D4220D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E671F" w:rsidRPr="006A20FA" w14:paraId="40543057" w14:textId="77777777" w:rsidTr="006C6D21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ACE09A1" w14:textId="77777777" w:rsidR="00BE671F" w:rsidRPr="00FF1DB0" w:rsidRDefault="00BE671F" w:rsidP="00335C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F1DB0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6D541CB5" w14:textId="77777777" w:rsidR="00BE671F" w:rsidRPr="00D2373F" w:rsidRDefault="00BE671F" w:rsidP="00335C6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BE671F">
              <w:rPr>
                <w:b/>
                <w:sz w:val="20"/>
                <w:szCs w:val="16"/>
                <w:lang w:val="fr-CH"/>
              </w:rPr>
              <w:t>TYPE 2</w:t>
            </w: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EDE46EF" w14:textId="77777777" w:rsidR="00BE671F" w:rsidRPr="00FF1DB0" w:rsidRDefault="00BE671F" w:rsidP="00335C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F1DB0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BE671F" w:rsidRPr="006A20FA" w14:paraId="03B58FF7" w14:textId="77777777" w:rsidTr="00034ACA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8CF5A8F" w14:textId="77777777" w:rsidR="00BE671F" w:rsidRDefault="00BE671F" w:rsidP="00034ACA">
            <w:pPr>
              <w:rPr>
                <w:szCs w:val="16"/>
              </w:rPr>
            </w:pPr>
            <w:r w:rsidRPr="006C6D21">
              <w:rPr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45D221CD" w14:textId="77777777" w:rsidR="00BE671F" w:rsidRDefault="00BE671F" w:rsidP="00335C6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29678712" w14:textId="77777777" w:rsidR="00BE671F" w:rsidRDefault="00BE671F" w:rsidP="00335C67">
            <w:pPr>
              <w:rPr>
                <w:szCs w:val="16"/>
              </w:rPr>
            </w:pPr>
          </w:p>
        </w:tc>
      </w:tr>
    </w:tbl>
    <w:p w14:paraId="2E2CAC7F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0"/>
        <w:gridCol w:w="2975"/>
        <w:gridCol w:w="1701"/>
        <w:gridCol w:w="1701"/>
        <w:gridCol w:w="3687"/>
      </w:tblGrid>
      <w:tr w:rsidR="00BB3B78" w:rsidRPr="00455FD3" w14:paraId="02F04522" w14:textId="77777777" w:rsidTr="00672C5C">
        <w:trPr>
          <w:trHeight w:hRule="exact" w:val="284"/>
          <w:jc w:val="center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0B3AB1F4" w14:textId="69C10D6B" w:rsidR="00BB3B78" w:rsidRPr="00C7451B" w:rsidRDefault="005E7DE4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lastRenderedPageBreak/>
              <w:t>804-a1</w:t>
            </w:r>
          </w:p>
        </w:tc>
        <w:tc>
          <w:tcPr>
            <w:tcW w:w="10064" w:type="dxa"/>
            <w:gridSpan w:val="4"/>
            <w:shd w:val="clear" w:color="auto" w:fill="DBE5F1" w:themeFill="accent1" w:themeFillTint="33"/>
            <w:vAlign w:val="center"/>
          </w:tcPr>
          <w:p w14:paraId="65C99F47" w14:textId="6FE3AC3F" w:rsidR="00BB3B78" w:rsidRPr="002C61BA" w:rsidRDefault="00BA4056" w:rsidP="002C49F4">
            <w:pPr>
              <w:rPr>
                <w:b/>
                <w:caps/>
                <w:lang w:val="en-US"/>
              </w:rPr>
            </w:pPr>
            <w:r w:rsidRPr="00BB3B78">
              <w:rPr>
                <w:b/>
                <w:bCs/>
                <w:lang w:val="en-US"/>
              </w:rPr>
              <w:t>SYSTÈME DE DIRECTION</w:t>
            </w:r>
            <w:r>
              <w:rPr>
                <w:b/>
                <w:bCs/>
                <w:lang w:val="en-US"/>
              </w:rPr>
              <w:t xml:space="preserve"> </w:t>
            </w:r>
            <w:r w:rsidRPr="00BB3B78">
              <w:rPr>
                <w:b/>
                <w:bCs/>
                <w:lang w:val="en-US"/>
              </w:rPr>
              <w:t xml:space="preserve">/ </w:t>
            </w:r>
            <w:r w:rsidRPr="00ED0E29">
              <w:rPr>
                <w:b/>
                <w:bCs/>
                <w:i/>
                <w:iCs/>
                <w:lang w:val="en-US"/>
              </w:rPr>
              <w:t>POWER STEERING SYSTEM</w:t>
            </w:r>
          </w:p>
        </w:tc>
      </w:tr>
      <w:tr w:rsidR="00BB3B78" w:rsidRPr="00670153" w14:paraId="4BC36DCD" w14:textId="77777777" w:rsidTr="005E7DE4">
        <w:trPr>
          <w:trHeight w:hRule="exact"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5698D0C3" w14:textId="42E3BE6A" w:rsidR="00BB3B78" w:rsidRPr="00710AC6" w:rsidRDefault="00BB3B78" w:rsidP="005E7DE4">
            <w:pPr>
              <w:rPr>
                <w:b/>
                <w:bCs/>
                <w:lang w:val="en-GB"/>
              </w:rPr>
            </w:pPr>
          </w:p>
        </w:tc>
        <w:tc>
          <w:tcPr>
            <w:tcW w:w="2975" w:type="dxa"/>
            <w:vAlign w:val="center"/>
          </w:tcPr>
          <w:p w14:paraId="3F8DB783" w14:textId="77777777" w:rsidR="00BB3B78" w:rsidRPr="00FE010A" w:rsidRDefault="00BB3B78" w:rsidP="007D3CB5">
            <w:pPr>
              <w:tabs>
                <w:tab w:val="left" w:pos="284"/>
              </w:tabs>
              <w:rPr>
                <w:lang w:val="fr-CH"/>
              </w:rPr>
            </w:pPr>
            <w:r>
              <w:rPr>
                <w:lang w:val="fr-CH"/>
              </w:rPr>
              <w:t>a)</w:t>
            </w:r>
            <w:r>
              <w:rPr>
                <w:lang w:val="fr-CH"/>
              </w:rPr>
              <w:tab/>
            </w:r>
            <w:r w:rsidRPr="00FE010A">
              <w:rPr>
                <w:lang w:val="fr-CH"/>
              </w:rPr>
              <w:t>Type de crémaillère d</w:t>
            </w:r>
            <w:r>
              <w:rPr>
                <w:lang w:val="fr-CH"/>
              </w:rPr>
              <w:t xml:space="preserve">e direction </w:t>
            </w:r>
          </w:p>
          <w:p w14:paraId="3AC5F1EF" w14:textId="77777777" w:rsidR="00BB3B78" w:rsidRPr="00FE010A" w:rsidRDefault="00BB3B78" w:rsidP="007D3CB5">
            <w:pPr>
              <w:tabs>
                <w:tab w:val="left" w:pos="284"/>
              </w:tabs>
              <w:rPr>
                <w:i/>
                <w:lang w:val="fr-CH"/>
              </w:rPr>
            </w:pPr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Steering</w:t>
            </w:r>
            <w:proofErr w:type="spellEnd"/>
            <w:r>
              <w:rPr>
                <w:i/>
              </w:rPr>
              <w:t xml:space="preserve"> rack t</w:t>
            </w:r>
            <w:r w:rsidRPr="00670153">
              <w:rPr>
                <w:i/>
              </w:rPr>
              <w:t>ype</w:t>
            </w:r>
          </w:p>
        </w:tc>
        <w:tc>
          <w:tcPr>
            <w:tcW w:w="7089" w:type="dxa"/>
            <w:gridSpan w:val="3"/>
            <w:vAlign w:val="center"/>
          </w:tcPr>
          <w:p w14:paraId="56DF3364" w14:textId="77777777" w:rsidR="00BB3B78" w:rsidRPr="000F4080" w:rsidRDefault="00BB3B78" w:rsidP="007D3CB5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BB3B78" w:rsidRPr="00B46610" w14:paraId="3A41E879" w14:textId="77777777" w:rsidTr="00335376">
        <w:trPr>
          <w:trHeight w:hRule="exact" w:val="510"/>
          <w:jc w:val="center"/>
        </w:trPr>
        <w:tc>
          <w:tcPr>
            <w:tcW w:w="710" w:type="dxa"/>
            <w:shd w:val="clear" w:color="auto" w:fill="DBE5F1" w:themeFill="accent1" w:themeFillTint="33"/>
          </w:tcPr>
          <w:p w14:paraId="23582F96" w14:textId="77777777" w:rsidR="00BB3B78" w:rsidRPr="00710AC6" w:rsidRDefault="00BB3B78" w:rsidP="00335376">
            <w:pPr>
              <w:rPr>
                <w:b/>
                <w:bCs/>
                <w:lang w:val="en-GB"/>
              </w:rPr>
            </w:pPr>
          </w:p>
        </w:tc>
        <w:tc>
          <w:tcPr>
            <w:tcW w:w="2975" w:type="dxa"/>
            <w:vAlign w:val="center"/>
          </w:tcPr>
          <w:p w14:paraId="0926465E" w14:textId="77777777" w:rsidR="00BB3B78" w:rsidRPr="00FD4965" w:rsidRDefault="00BB3B78" w:rsidP="007D3CB5">
            <w:pPr>
              <w:tabs>
                <w:tab w:val="left" w:pos="284"/>
              </w:tabs>
              <w:rPr>
                <w:lang w:val="fr-CH"/>
              </w:rPr>
            </w:pPr>
            <w:r>
              <w:rPr>
                <w:lang w:val="fr-CH"/>
              </w:rPr>
              <w:t>b)</w:t>
            </w:r>
            <w:r>
              <w:rPr>
                <w:lang w:val="fr-CH"/>
              </w:rPr>
              <w:tab/>
            </w:r>
            <w:r w:rsidRPr="00FD4965">
              <w:rPr>
                <w:lang w:val="fr-CH"/>
              </w:rPr>
              <w:t>Rapport</w:t>
            </w:r>
            <w:r>
              <w:rPr>
                <w:lang w:val="fr-CH"/>
              </w:rPr>
              <w:t xml:space="preserve"> de démultiplication</w:t>
            </w:r>
          </w:p>
          <w:p w14:paraId="1C663275" w14:textId="77777777" w:rsidR="00BB3B78" w:rsidRPr="00FD4965" w:rsidRDefault="00BB3B78" w:rsidP="007D3CB5">
            <w:pPr>
              <w:tabs>
                <w:tab w:val="left" w:pos="284"/>
              </w:tabs>
              <w:rPr>
                <w:i/>
                <w:lang w:val="fr-CH"/>
              </w:rPr>
            </w:pPr>
            <w:r>
              <w:rPr>
                <w:i/>
                <w:lang w:val="fr-CH"/>
              </w:rPr>
              <w:tab/>
            </w:r>
            <w:proofErr w:type="spellStart"/>
            <w:r>
              <w:rPr>
                <w:i/>
                <w:lang w:val="fr-CH"/>
              </w:rPr>
              <w:t>Steering</w:t>
            </w:r>
            <w:proofErr w:type="spellEnd"/>
            <w:r>
              <w:rPr>
                <w:i/>
                <w:lang w:val="fr-CH"/>
              </w:rPr>
              <w:t xml:space="preserve"> r</w:t>
            </w:r>
            <w:proofErr w:type="spellStart"/>
            <w:r w:rsidRPr="00670153">
              <w:rPr>
                <w:i/>
              </w:rPr>
              <w:t>atio</w:t>
            </w:r>
            <w:proofErr w:type="spellEnd"/>
          </w:p>
        </w:tc>
        <w:tc>
          <w:tcPr>
            <w:tcW w:w="1701" w:type="dxa"/>
            <w:vAlign w:val="center"/>
          </w:tcPr>
          <w:p w14:paraId="17AA6FB9" w14:textId="77777777" w:rsidR="00BB3B78" w:rsidRPr="000F4080" w:rsidRDefault="00BB3B78" w:rsidP="007D3CB5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08CCF0C" w14:textId="77777777" w:rsidR="00BB3B78" w:rsidRPr="00127D9F" w:rsidRDefault="00BB3B78" w:rsidP="007D3CB5">
            <w:pPr>
              <w:tabs>
                <w:tab w:val="left" w:pos="284"/>
              </w:tabs>
              <w:rPr>
                <w:lang w:val="fr-CH"/>
              </w:rPr>
            </w:pPr>
            <w:proofErr w:type="gramStart"/>
            <w:r w:rsidRPr="00127D9F">
              <w:rPr>
                <w:lang w:val="fr-CH"/>
              </w:rPr>
              <w:t>mm</w:t>
            </w:r>
            <w:proofErr w:type="gramEnd"/>
            <w:r w:rsidRPr="00127D9F">
              <w:rPr>
                <w:lang w:val="fr-CH"/>
              </w:rPr>
              <w:t xml:space="preserve"> / tour</w:t>
            </w:r>
          </w:p>
          <w:p w14:paraId="34EFB3BC" w14:textId="77777777" w:rsidR="00BB3B78" w:rsidRPr="00670153" w:rsidRDefault="00BB3B78" w:rsidP="007D3CB5">
            <w:pPr>
              <w:tabs>
                <w:tab w:val="left" w:pos="284"/>
              </w:tabs>
              <w:rPr>
                <w:szCs w:val="20"/>
              </w:rPr>
            </w:pPr>
            <w:proofErr w:type="gramStart"/>
            <w:r w:rsidRPr="00127D9F">
              <w:rPr>
                <w:i/>
                <w:lang w:val="fr-CH"/>
              </w:rPr>
              <w:t>mm</w:t>
            </w:r>
            <w:proofErr w:type="gramEnd"/>
            <w:r w:rsidRPr="00127D9F">
              <w:rPr>
                <w:i/>
                <w:lang w:val="fr-CH"/>
              </w:rPr>
              <w:t>/</w:t>
            </w:r>
            <w:proofErr w:type="spellStart"/>
            <w:r w:rsidRPr="00127D9F">
              <w:rPr>
                <w:i/>
                <w:lang w:val="fr-CH"/>
              </w:rPr>
              <w:t>rev</w:t>
            </w:r>
            <w:proofErr w:type="spellEnd"/>
          </w:p>
        </w:tc>
        <w:tc>
          <w:tcPr>
            <w:tcW w:w="3687" w:type="dxa"/>
            <w:vAlign w:val="center"/>
          </w:tcPr>
          <w:p w14:paraId="6ACF0BDC" w14:textId="77777777" w:rsidR="00BB3B78" w:rsidRPr="00A45ED8" w:rsidRDefault="00BB3B78" w:rsidP="007D3CB5">
            <w:pPr>
              <w:tabs>
                <w:tab w:val="left" w:pos="234"/>
                <w:tab w:val="right" w:pos="10773"/>
              </w:tabs>
              <w:rPr>
                <w:u w:val="single"/>
                <w:lang w:val="fr-CH"/>
              </w:rPr>
            </w:pPr>
            <w:r w:rsidRPr="00A45ED8">
              <w:rPr>
                <w:u w:val="single"/>
                <w:lang w:val="fr-CH"/>
              </w:rPr>
              <w:t>Course crémaillère / Tour de pi</w:t>
            </w:r>
            <w:r>
              <w:rPr>
                <w:u w:val="single"/>
                <w:lang w:val="fr-CH"/>
              </w:rPr>
              <w:t>gn</w:t>
            </w:r>
            <w:r w:rsidRPr="00A45ED8">
              <w:rPr>
                <w:u w:val="single"/>
                <w:lang w:val="fr-CH"/>
              </w:rPr>
              <w:t>on</w:t>
            </w:r>
          </w:p>
          <w:p w14:paraId="2406F717" w14:textId="77777777" w:rsidR="00BB3B78" w:rsidRPr="00F516FB" w:rsidRDefault="00BB3B78" w:rsidP="007D3CB5">
            <w:pPr>
              <w:tabs>
                <w:tab w:val="left" w:pos="284"/>
              </w:tabs>
              <w:rPr>
                <w:i/>
                <w:iCs/>
                <w:color w:val="1F497D" w:themeColor="text2"/>
                <w:lang w:val="fr-CH"/>
              </w:rPr>
            </w:pPr>
            <w:r w:rsidRPr="00F516FB">
              <w:rPr>
                <w:i/>
                <w:iCs/>
                <w:u w:val="single"/>
                <w:lang w:val="fr-CH"/>
              </w:rPr>
              <w:t xml:space="preserve">Rack </w:t>
            </w:r>
            <w:proofErr w:type="spellStart"/>
            <w:r w:rsidRPr="00F516FB">
              <w:rPr>
                <w:i/>
                <w:iCs/>
                <w:u w:val="single"/>
                <w:lang w:val="fr-CH"/>
              </w:rPr>
              <w:t>travel</w:t>
            </w:r>
            <w:proofErr w:type="spellEnd"/>
            <w:r w:rsidRPr="00F516FB">
              <w:rPr>
                <w:i/>
                <w:iCs/>
                <w:u w:val="single"/>
                <w:lang w:val="fr-CH"/>
              </w:rPr>
              <w:t xml:space="preserve"> / Pinion </w:t>
            </w:r>
            <w:proofErr w:type="spellStart"/>
            <w:r w:rsidRPr="00F516FB">
              <w:rPr>
                <w:i/>
                <w:iCs/>
                <w:u w:val="single"/>
                <w:lang w:val="fr-CH"/>
              </w:rPr>
              <w:t>revolution</w:t>
            </w:r>
            <w:proofErr w:type="spellEnd"/>
          </w:p>
        </w:tc>
      </w:tr>
    </w:tbl>
    <w:p w14:paraId="2BC46085" w14:textId="77777777" w:rsidR="00E2575A" w:rsidRPr="002D6EFD" w:rsidRDefault="00E2575A" w:rsidP="00B23737">
      <w:pPr>
        <w:jc w:val="both"/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6F367F" w:rsidRPr="00455FD3" w14:paraId="5C0B1D73" w14:textId="77777777" w:rsidTr="001D08C6">
        <w:trPr>
          <w:trHeight w:hRule="exact" w:val="397"/>
          <w:jc w:val="center"/>
        </w:trPr>
        <w:tc>
          <w:tcPr>
            <w:tcW w:w="10773" w:type="dxa"/>
          </w:tcPr>
          <w:p w14:paraId="27B7A5FC" w14:textId="1FED75FB" w:rsidR="006F367F" w:rsidRPr="00A13026" w:rsidRDefault="00C50A1D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H4</w:t>
            </w:r>
            <w:r w:rsidR="006F367F" w:rsidRPr="00A13026">
              <w:rPr>
                <w:b/>
                <w:szCs w:val="16"/>
                <w:lang w:val="fr-CH"/>
              </w:rPr>
              <w:t>-1)</w:t>
            </w:r>
            <w:r w:rsidR="006F367F" w:rsidRPr="00A13026">
              <w:rPr>
                <w:szCs w:val="16"/>
                <w:lang w:val="fr-CH"/>
              </w:rPr>
              <w:tab/>
            </w:r>
            <w:r w:rsidR="006F367F" w:rsidRPr="00A13026">
              <w:t>Mécanisme de direction</w:t>
            </w:r>
            <w:r w:rsidR="001D51CC" w:rsidRPr="00A13026">
              <w:t xml:space="preserve"> sans biellettes</w:t>
            </w:r>
            <w:r w:rsidR="006F367F" w:rsidRPr="00A13026">
              <w:t xml:space="preserve"> - </w:t>
            </w:r>
            <w:r w:rsidR="006F367F" w:rsidRPr="00A13026">
              <w:rPr>
                <w:u w:val="single"/>
              </w:rPr>
              <w:t>déposé</w:t>
            </w:r>
            <w:r w:rsidR="00593D70">
              <w:rPr>
                <w:u w:val="single"/>
              </w:rPr>
              <w:t>e</w:t>
            </w:r>
          </w:p>
          <w:p w14:paraId="4B677BF4" w14:textId="77777777" w:rsidR="006F367F" w:rsidRPr="00A13026" w:rsidRDefault="006F367F" w:rsidP="00101467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A13026">
              <w:rPr>
                <w:szCs w:val="16"/>
                <w:lang w:val="fr-CH"/>
              </w:rPr>
              <w:tab/>
            </w:r>
            <w:r w:rsidRPr="00A13026">
              <w:rPr>
                <w:i/>
                <w:lang w:val="en-GB"/>
              </w:rPr>
              <w:t>Steering mechanism</w:t>
            </w:r>
            <w:r w:rsidR="001D51CC" w:rsidRPr="00A13026">
              <w:rPr>
                <w:i/>
                <w:lang w:val="en-GB"/>
              </w:rPr>
              <w:t xml:space="preserve"> without rods</w:t>
            </w:r>
            <w:r w:rsidRPr="00A13026">
              <w:rPr>
                <w:i/>
                <w:lang w:val="en-GB"/>
              </w:rPr>
              <w:t xml:space="preserve"> - </w:t>
            </w:r>
            <w:r w:rsidRPr="00A13026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0AB449A8" w14:textId="77777777" w:rsidR="006F367F" w:rsidRPr="00E7553F" w:rsidRDefault="006F367F" w:rsidP="006F367F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6F367F" w:rsidRPr="00027451" w14:paraId="10D12FAD" w14:textId="77777777" w:rsidTr="006C6D21">
        <w:trPr>
          <w:trHeight w:hRule="exact" w:val="3118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17A6DC0" w14:textId="77777777" w:rsidR="006F367F" w:rsidRPr="00027451" w:rsidRDefault="006F367F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1D51CC" w:rsidRPr="00027451" w14:paraId="7A842610" w14:textId="77777777" w:rsidTr="001D51CC">
        <w:trPr>
          <w:trHeight w:hRule="exact" w:val="283"/>
          <w:jc w:val="center"/>
        </w:trPr>
        <w:tc>
          <w:tcPr>
            <w:tcW w:w="1077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tbl>
            <w:tblPr>
              <w:tblW w:w="107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73"/>
            </w:tblGrid>
            <w:tr w:rsidR="001D51CC" w:rsidRPr="00303EE4" w14:paraId="69CF3D71" w14:textId="77777777" w:rsidTr="00034ACA">
              <w:trPr>
                <w:trHeight w:hRule="exact" w:val="284"/>
                <w:jc w:val="center"/>
              </w:trPr>
              <w:tc>
                <w:tcPr>
                  <w:tcW w:w="1077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41EB9EB" w14:textId="77777777" w:rsidR="001D51CC" w:rsidRPr="00364024" w:rsidRDefault="001D51CC" w:rsidP="00034ACA">
                  <w:pPr>
                    <w:rPr>
                      <w:szCs w:val="16"/>
                    </w:rPr>
                  </w:pPr>
                  <w:r w:rsidRPr="006C6D21">
                    <w:rPr>
                      <w:szCs w:val="16"/>
                    </w:rPr>
                    <w:t xml:space="preserve">Ref : </w:t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  <w:fldChar w:fldCharType="begin">
                      <w:ffData>
                        <w:name w:val="Texte366"/>
                        <w:enabled/>
                        <w:calcOnExit w:val="0"/>
                        <w:textInput/>
                      </w:ffData>
                    </w:fldChar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  <w:instrText xml:space="preserve"> FORMTEXT </w:instrText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  <w:fldChar w:fldCharType="separate"/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  <w:fldChar w:fldCharType="end"/>
                  </w:r>
                </w:p>
              </w:tc>
            </w:tr>
          </w:tbl>
          <w:p w14:paraId="4E75066B" w14:textId="77777777" w:rsidR="001D51CC" w:rsidRDefault="001D51CC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5209ECAF" w14:textId="77777777" w:rsidR="006F367F" w:rsidRPr="00832CF5" w:rsidRDefault="006F367F" w:rsidP="006F367F">
      <w:pPr>
        <w:rPr>
          <w:szCs w:val="40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593D70" w:rsidRPr="00455FD3" w14:paraId="74BDE208" w14:textId="77777777" w:rsidTr="001D08C6">
        <w:trPr>
          <w:trHeight w:hRule="exact" w:val="397"/>
          <w:jc w:val="center"/>
        </w:trPr>
        <w:tc>
          <w:tcPr>
            <w:tcW w:w="10773" w:type="dxa"/>
          </w:tcPr>
          <w:p w14:paraId="61C9E8D0" w14:textId="015ACDEF" w:rsidR="00593D70" w:rsidRPr="00A13026" w:rsidRDefault="00C50A1D" w:rsidP="000D5F2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H4</w:t>
            </w:r>
            <w:r w:rsidR="00593D70" w:rsidRPr="00A13026">
              <w:rPr>
                <w:b/>
                <w:szCs w:val="16"/>
                <w:lang w:val="fr-CH"/>
              </w:rPr>
              <w:t>-</w:t>
            </w:r>
            <w:r w:rsidR="00593D70">
              <w:rPr>
                <w:b/>
                <w:szCs w:val="16"/>
                <w:lang w:val="fr-CH"/>
              </w:rPr>
              <w:t>2</w:t>
            </w:r>
            <w:r w:rsidR="00593D70" w:rsidRPr="00A13026">
              <w:rPr>
                <w:b/>
                <w:szCs w:val="16"/>
                <w:lang w:val="fr-CH"/>
              </w:rPr>
              <w:t>)</w:t>
            </w:r>
            <w:r w:rsidR="00593D70" w:rsidRPr="00A13026">
              <w:rPr>
                <w:szCs w:val="16"/>
                <w:lang w:val="fr-CH"/>
              </w:rPr>
              <w:tab/>
            </w:r>
            <w:r w:rsidR="00593D70" w:rsidRPr="00A13026">
              <w:t xml:space="preserve">Mécanisme de direction sans biellettes - </w:t>
            </w:r>
            <w:r w:rsidR="00593D70" w:rsidRPr="00A13026">
              <w:rPr>
                <w:u w:val="single"/>
              </w:rPr>
              <w:t>déposé</w:t>
            </w:r>
            <w:r w:rsidR="00593D70">
              <w:rPr>
                <w:u w:val="single"/>
              </w:rPr>
              <w:t>e</w:t>
            </w:r>
          </w:p>
          <w:p w14:paraId="19F55B57" w14:textId="77777777" w:rsidR="00593D70" w:rsidRPr="00A13026" w:rsidRDefault="00593D70" w:rsidP="000D5F27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A13026">
              <w:rPr>
                <w:szCs w:val="16"/>
                <w:lang w:val="fr-CH"/>
              </w:rPr>
              <w:tab/>
            </w:r>
            <w:r w:rsidRPr="00A13026">
              <w:rPr>
                <w:i/>
                <w:lang w:val="en-GB"/>
              </w:rPr>
              <w:t xml:space="preserve">Steering mechanism without rods - </w:t>
            </w:r>
            <w:r w:rsidRPr="00A13026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01C77C68" w14:textId="77777777" w:rsidR="00593D70" w:rsidRPr="00C50A1D" w:rsidRDefault="00593D70" w:rsidP="00593D70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593D70" w:rsidRPr="00027451" w14:paraId="55E147DA" w14:textId="77777777" w:rsidTr="006C6D21">
        <w:trPr>
          <w:trHeight w:hRule="exact" w:val="3118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CFC4B4A" w14:textId="77777777" w:rsidR="00593D70" w:rsidRPr="00027451" w:rsidRDefault="00593D70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593D70" w:rsidRPr="00027451" w14:paraId="4DD2C6E0" w14:textId="77777777" w:rsidTr="000D5F27">
        <w:trPr>
          <w:trHeight w:hRule="exact" w:val="283"/>
          <w:jc w:val="center"/>
        </w:trPr>
        <w:tc>
          <w:tcPr>
            <w:tcW w:w="1077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tbl>
            <w:tblPr>
              <w:tblW w:w="107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73"/>
            </w:tblGrid>
            <w:tr w:rsidR="00593D70" w:rsidRPr="00303EE4" w14:paraId="73E94337" w14:textId="77777777" w:rsidTr="00034ACA">
              <w:trPr>
                <w:trHeight w:hRule="exact" w:val="284"/>
                <w:jc w:val="center"/>
              </w:trPr>
              <w:tc>
                <w:tcPr>
                  <w:tcW w:w="1077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E8E4B3D" w14:textId="77777777" w:rsidR="00593D70" w:rsidRPr="00364024" w:rsidRDefault="00593D70" w:rsidP="00034ACA">
                  <w:pPr>
                    <w:rPr>
                      <w:szCs w:val="16"/>
                    </w:rPr>
                  </w:pPr>
                  <w:r w:rsidRPr="006C6D21">
                    <w:rPr>
                      <w:szCs w:val="16"/>
                    </w:rPr>
                    <w:t xml:space="preserve">Ref : </w:t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  <w:fldChar w:fldCharType="begin">
                      <w:ffData>
                        <w:name w:val="Texte366"/>
                        <w:enabled/>
                        <w:calcOnExit w:val="0"/>
                        <w:textInput/>
                      </w:ffData>
                    </w:fldChar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  <w:instrText xml:space="preserve"> FORMTEXT </w:instrText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  <w:fldChar w:fldCharType="separate"/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  <w:fldChar w:fldCharType="end"/>
                  </w:r>
                </w:p>
              </w:tc>
            </w:tr>
          </w:tbl>
          <w:p w14:paraId="56C48FF0" w14:textId="77777777" w:rsidR="00593D70" w:rsidRDefault="00593D70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3E36D448" w14:textId="77777777" w:rsidR="008F7E53" w:rsidRDefault="008F7E53">
      <w:bookmarkStart w:id="26" w:name="_Hlk140767637"/>
      <w:r>
        <w:br w:type="page"/>
      </w:r>
    </w:p>
    <w:tbl>
      <w:tblPr>
        <w:tblW w:w="10776" w:type="dxa"/>
        <w:jc w:val="center"/>
        <w:tblLayout w:type="fixed"/>
        <w:tblLook w:val="01E0" w:firstRow="1" w:lastRow="1" w:firstColumn="1" w:lastColumn="1" w:noHBand="0" w:noVBand="0"/>
      </w:tblPr>
      <w:tblGrid>
        <w:gridCol w:w="711"/>
        <w:gridCol w:w="2975"/>
        <w:gridCol w:w="1701"/>
        <w:gridCol w:w="1701"/>
        <w:gridCol w:w="3688"/>
      </w:tblGrid>
      <w:tr w:rsidR="00DA469E" w:rsidRPr="00BB3B78" w14:paraId="49FC1F58" w14:textId="77777777" w:rsidTr="00672C5C">
        <w:trPr>
          <w:trHeight w:hRule="exact" w:val="283"/>
          <w:jc w:val="center"/>
        </w:trPr>
        <w:tc>
          <w:tcPr>
            <w:tcW w:w="711" w:type="dxa"/>
            <w:shd w:val="clear" w:color="auto" w:fill="DBE5F1" w:themeFill="accent1" w:themeFillTint="33"/>
            <w:vAlign w:val="center"/>
          </w:tcPr>
          <w:p w14:paraId="5FBD2E9D" w14:textId="02E249D3" w:rsidR="00DA469E" w:rsidRPr="00C413D4" w:rsidRDefault="00DA469E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804-a</w:t>
            </w:r>
            <w:r w:rsidR="00BB3B78">
              <w:rPr>
                <w:b/>
                <w:bCs/>
              </w:rPr>
              <w:t>1</w:t>
            </w:r>
          </w:p>
        </w:tc>
        <w:tc>
          <w:tcPr>
            <w:tcW w:w="10065" w:type="dxa"/>
            <w:gridSpan w:val="4"/>
            <w:shd w:val="clear" w:color="auto" w:fill="DBE5F1" w:themeFill="accent1" w:themeFillTint="33"/>
            <w:vAlign w:val="center"/>
          </w:tcPr>
          <w:p w14:paraId="08F8C076" w14:textId="36EC78E9" w:rsidR="00DA469E" w:rsidRPr="00ED0E29" w:rsidRDefault="00BB3B78" w:rsidP="00ED0E29">
            <w:pPr>
              <w:tabs>
                <w:tab w:val="left" w:pos="320"/>
              </w:tabs>
              <w:rPr>
                <w:b/>
                <w:bCs/>
                <w:i/>
                <w:iCs/>
                <w:cap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ASSISTANCE DU </w:t>
            </w:r>
            <w:r w:rsidR="00DA469E" w:rsidRPr="00BB3B78">
              <w:rPr>
                <w:b/>
                <w:bCs/>
                <w:lang w:val="en-US"/>
              </w:rPr>
              <w:t>SYSTÈME DE DIRECTION</w:t>
            </w:r>
            <w:r>
              <w:rPr>
                <w:b/>
                <w:bCs/>
                <w:lang w:val="en-US"/>
              </w:rPr>
              <w:t xml:space="preserve"> </w:t>
            </w:r>
            <w:r w:rsidR="00DA469E" w:rsidRPr="00BB3B78">
              <w:rPr>
                <w:b/>
                <w:bCs/>
                <w:lang w:val="en-US"/>
              </w:rPr>
              <w:t xml:space="preserve">/ </w:t>
            </w:r>
            <w:r w:rsidR="00DA469E" w:rsidRPr="00ED0E29">
              <w:rPr>
                <w:b/>
                <w:bCs/>
                <w:i/>
                <w:iCs/>
                <w:lang w:val="en-US"/>
              </w:rPr>
              <w:t>POWER STEERING SYSTEM</w:t>
            </w:r>
            <w:r>
              <w:rPr>
                <w:b/>
                <w:bCs/>
                <w:i/>
                <w:iCs/>
                <w:lang w:val="en-US"/>
              </w:rPr>
              <w:t xml:space="preserve"> ASSISTANCE</w:t>
            </w:r>
          </w:p>
        </w:tc>
      </w:tr>
      <w:tr w:rsidR="00DA469E" w:rsidRPr="006404F2" w14:paraId="25287ACE" w14:textId="77777777" w:rsidTr="00335376">
        <w:trPr>
          <w:trHeight w:val="227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3E21FA09" w14:textId="2C3EBCBD" w:rsidR="00DA469E" w:rsidRPr="002C69EE" w:rsidRDefault="00DA469E" w:rsidP="00335376">
            <w:pPr>
              <w:rPr>
                <w:b/>
                <w:bCs/>
                <w:lang w:val="en-US"/>
              </w:rPr>
            </w:pPr>
          </w:p>
        </w:tc>
        <w:tc>
          <w:tcPr>
            <w:tcW w:w="2975" w:type="dxa"/>
            <w:vAlign w:val="center"/>
          </w:tcPr>
          <w:p w14:paraId="38820FF9" w14:textId="77777777" w:rsidR="00DA469E" w:rsidRPr="002C69EE" w:rsidRDefault="00DA469E" w:rsidP="00627F89">
            <w:pPr>
              <w:tabs>
                <w:tab w:val="left" w:pos="281"/>
              </w:tabs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0ABA217" w14:textId="77777777" w:rsidR="00DA469E" w:rsidRPr="00670153" w:rsidRDefault="00DA469E" w:rsidP="00627F89">
            <w:pPr>
              <w:jc w:val="center"/>
              <w:rPr>
                <w:szCs w:val="20"/>
              </w:rPr>
            </w:pPr>
            <w:r w:rsidRPr="00670153">
              <w:rPr>
                <w:b/>
                <w:szCs w:val="16"/>
              </w:rPr>
              <w:t>Oui/</w:t>
            </w:r>
            <w:r w:rsidRPr="00670153">
              <w:rPr>
                <w:b/>
                <w:i/>
                <w:szCs w:val="16"/>
              </w:rPr>
              <w:t>Yes</w:t>
            </w:r>
          </w:p>
        </w:tc>
        <w:tc>
          <w:tcPr>
            <w:tcW w:w="1701" w:type="dxa"/>
            <w:vAlign w:val="center"/>
          </w:tcPr>
          <w:p w14:paraId="03763602" w14:textId="77777777" w:rsidR="00DA469E" w:rsidRPr="00670153" w:rsidRDefault="00DA469E" w:rsidP="00627F89">
            <w:pPr>
              <w:jc w:val="center"/>
              <w:rPr>
                <w:szCs w:val="20"/>
              </w:rPr>
            </w:pPr>
            <w:r w:rsidRPr="00670153">
              <w:rPr>
                <w:b/>
                <w:szCs w:val="16"/>
              </w:rPr>
              <w:t>Non/</w:t>
            </w:r>
            <w:r w:rsidRPr="00670153">
              <w:rPr>
                <w:b/>
                <w:i/>
                <w:szCs w:val="16"/>
              </w:rPr>
              <w:t>No</w:t>
            </w:r>
          </w:p>
        </w:tc>
        <w:tc>
          <w:tcPr>
            <w:tcW w:w="3688" w:type="dxa"/>
            <w:vAlign w:val="center"/>
          </w:tcPr>
          <w:p w14:paraId="6902A2B2" w14:textId="77777777" w:rsidR="00DA469E" w:rsidRPr="006404F2" w:rsidRDefault="00DA469E" w:rsidP="00627F89">
            <w:pPr>
              <w:jc w:val="center"/>
              <w:rPr>
                <w:szCs w:val="16"/>
                <w:lang w:val="en-GB"/>
              </w:rPr>
            </w:pPr>
          </w:p>
        </w:tc>
      </w:tr>
      <w:tr w:rsidR="00DA469E" w:rsidRPr="006404F2" w14:paraId="3005FF00" w14:textId="77777777" w:rsidTr="00335376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1CFBF925" w14:textId="77777777" w:rsidR="00DA469E" w:rsidRPr="008314E7" w:rsidRDefault="00DA469E" w:rsidP="00335376">
            <w:pPr>
              <w:rPr>
                <w:b/>
                <w:bCs/>
              </w:rPr>
            </w:pPr>
          </w:p>
        </w:tc>
        <w:tc>
          <w:tcPr>
            <w:tcW w:w="2975" w:type="dxa"/>
            <w:vAlign w:val="center"/>
          </w:tcPr>
          <w:p w14:paraId="0991BEC9" w14:textId="77777777" w:rsidR="00DA469E" w:rsidRPr="001112B5" w:rsidRDefault="00DA469E" w:rsidP="00627F89">
            <w:pPr>
              <w:tabs>
                <w:tab w:val="left" w:pos="284"/>
              </w:tabs>
              <w:rPr>
                <w:lang w:val="en-GB"/>
              </w:rPr>
            </w:pPr>
            <w:r>
              <w:rPr>
                <w:lang w:val="en-GB"/>
              </w:rPr>
              <w:t>a)</w:t>
            </w:r>
            <w:r>
              <w:rPr>
                <w:lang w:val="en-GB"/>
              </w:rPr>
              <w:tab/>
            </w:r>
            <w:r w:rsidRPr="001112B5">
              <w:rPr>
                <w:lang w:val="en-GB"/>
              </w:rPr>
              <w:t>Servo-</w:t>
            </w:r>
            <w:r w:rsidRPr="00670153">
              <w:rPr>
                <w:lang w:val="en-GB"/>
              </w:rPr>
              <w:t>assistance</w:t>
            </w:r>
          </w:p>
          <w:p w14:paraId="3750DD4B" w14:textId="77777777" w:rsidR="00DA469E" w:rsidRPr="001112B5" w:rsidRDefault="00DA469E" w:rsidP="00627F89">
            <w:pPr>
              <w:tabs>
                <w:tab w:val="left" w:pos="284"/>
              </w:tabs>
              <w:rPr>
                <w:i/>
                <w:lang w:val="en-GB"/>
              </w:rPr>
            </w:pPr>
            <w:r>
              <w:rPr>
                <w:i/>
                <w:lang w:val="en-GB"/>
              </w:rPr>
              <w:tab/>
            </w:r>
            <w:r w:rsidRPr="00670153">
              <w:rPr>
                <w:i/>
                <w:lang w:val="en-GB"/>
              </w:rPr>
              <w:t>Power assistance</w:t>
            </w:r>
          </w:p>
        </w:tc>
        <w:tc>
          <w:tcPr>
            <w:tcW w:w="1701" w:type="dxa"/>
            <w:vAlign w:val="center"/>
          </w:tcPr>
          <w:p w14:paraId="34464988" w14:textId="77777777" w:rsidR="00DA469E" w:rsidRPr="00157F3A" w:rsidRDefault="00DA469E" w:rsidP="00627F89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77FC498" w14:textId="77777777" w:rsidR="00DA469E" w:rsidRPr="00157F3A" w:rsidRDefault="00DA469E" w:rsidP="00627F89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688" w:type="dxa"/>
            <w:vAlign w:val="center"/>
          </w:tcPr>
          <w:p w14:paraId="4BA5BB0F" w14:textId="77777777" w:rsidR="00DA469E" w:rsidRPr="006404F2" w:rsidRDefault="00DA469E" w:rsidP="00627F89">
            <w:pPr>
              <w:jc w:val="center"/>
              <w:rPr>
                <w:szCs w:val="16"/>
                <w:lang w:val="en-GB"/>
              </w:rPr>
            </w:pPr>
          </w:p>
        </w:tc>
      </w:tr>
      <w:tr w:rsidR="00DA469E" w:rsidRPr="000F4080" w14:paraId="0A11FB02" w14:textId="77777777" w:rsidTr="00335376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71146097" w14:textId="77777777" w:rsidR="00DA469E" w:rsidRPr="00710AC6" w:rsidRDefault="00DA469E" w:rsidP="00335376">
            <w:pPr>
              <w:rPr>
                <w:b/>
                <w:bCs/>
                <w:lang w:val="en-GB"/>
              </w:rPr>
            </w:pPr>
          </w:p>
        </w:tc>
        <w:tc>
          <w:tcPr>
            <w:tcW w:w="2975" w:type="dxa"/>
            <w:vAlign w:val="center"/>
          </w:tcPr>
          <w:p w14:paraId="35CA6689" w14:textId="77777777" w:rsidR="00DA469E" w:rsidRPr="00670153" w:rsidRDefault="00DA469E" w:rsidP="00627F89">
            <w:pPr>
              <w:tabs>
                <w:tab w:val="left" w:pos="284"/>
              </w:tabs>
              <w:rPr>
                <w:lang w:val="en-GB"/>
              </w:rPr>
            </w:pPr>
            <w:r>
              <w:rPr>
                <w:lang w:val="en-GB"/>
              </w:rPr>
              <w:t>b)</w:t>
            </w:r>
            <w:r>
              <w:rPr>
                <w:lang w:val="en-GB"/>
              </w:rPr>
              <w:tab/>
            </w:r>
            <w:r w:rsidRPr="00670153">
              <w:rPr>
                <w:lang w:val="en-GB"/>
              </w:rPr>
              <w:t>Type</w:t>
            </w:r>
            <w:r>
              <w:rPr>
                <w:lang w:val="en-GB"/>
              </w:rPr>
              <w:t xml:space="preserve"> </w:t>
            </w:r>
            <w:proofErr w:type="spellStart"/>
            <w:r w:rsidRPr="00670153">
              <w:rPr>
                <w:lang w:val="en-GB"/>
              </w:rPr>
              <w:t>d'assistance</w:t>
            </w:r>
            <w:proofErr w:type="spellEnd"/>
          </w:p>
          <w:p w14:paraId="30CC5BFB" w14:textId="77777777" w:rsidR="00DA469E" w:rsidRPr="00670153" w:rsidRDefault="00DA469E" w:rsidP="00627F89">
            <w:pPr>
              <w:tabs>
                <w:tab w:val="left" w:pos="284"/>
              </w:tabs>
              <w:rPr>
                <w:i/>
                <w:lang w:val="en-GB"/>
              </w:rPr>
            </w:pPr>
            <w:r>
              <w:rPr>
                <w:i/>
              </w:rPr>
              <w:tab/>
            </w:r>
            <w:r w:rsidRPr="00670153">
              <w:rPr>
                <w:i/>
              </w:rPr>
              <w:t>Type</w:t>
            </w:r>
            <w:r w:rsidRPr="00670153">
              <w:rPr>
                <w:i/>
                <w:lang w:val="en-GB"/>
              </w:rPr>
              <w:t xml:space="preserve"> of power assistance</w:t>
            </w:r>
          </w:p>
        </w:tc>
        <w:tc>
          <w:tcPr>
            <w:tcW w:w="7090" w:type="dxa"/>
            <w:gridSpan w:val="3"/>
            <w:vAlign w:val="center"/>
          </w:tcPr>
          <w:p w14:paraId="2AF1673B" w14:textId="77777777" w:rsidR="00DA469E" w:rsidRPr="000F4080" w:rsidRDefault="00DA469E" w:rsidP="00627F89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DA469E" w:rsidRPr="000F4080" w14:paraId="5761E93D" w14:textId="77777777" w:rsidTr="00335376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6ED73485" w14:textId="77777777" w:rsidR="00DA469E" w:rsidRPr="00710AC6" w:rsidRDefault="00DA469E" w:rsidP="00335376">
            <w:pPr>
              <w:rPr>
                <w:b/>
                <w:bCs/>
                <w:lang w:val="en-GB"/>
              </w:rPr>
            </w:pPr>
          </w:p>
        </w:tc>
        <w:tc>
          <w:tcPr>
            <w:tcW w:w="2975" w:type="dxa"/>
            <w:vAlign w:val="center"/>
          </w:tcPr>
          <w:p w14:paraId="5106C661" w14:textId="77777777" w:rsidR="00DA469E" w:rsidRPr="00670153" w:rsidRDefault="00DA469E" w:rsidP="00627F89">
            <w:pPr>
              <w:tabs>
                <w:tab w:val="left" w:pos="284"/>
              </w:tabs>
              <w:rPr>
                <w:lang w:val="en-GB"/>
              </w:rPr>
            </w:pPr>
            <w:r>
              <w:rPr>
                <w:lang w:val="en-GB"/>
              </w:rPr>
              <w:t>c)</w:t>
            </w:r>
            <w:r>
              <w:rPr>
                <w:lang w:val="en-GB"/>
              </w:rPr>
              <w:tab/>
            </w:r>
            <w:r w:rsidRPr="00670153">
              <w:rPr>
                <w:lang w:val="en-GB"/>
              </w:rPr>
              <w:t xml:space="preserve">Emplacement de </w:t>
            </w:r>
            <w:proofErr w:type="spellStart"/>
            <w:r w:rsidRPr="00670153">
              <w:rPr>
                <w:lang w:val="en-GB"/>
              </w:rPr>
              <w:t>l'assistance</w:t>
            </w:r>
            <w:proofErr w:type="spellEnd"/>
          </w:p>
          <w:p w14:paraId="0BF55F04" w14:textId="77777777" w:rsidR="00DA469E" w:rsidRPr="00670153" w:rsidRDefault="00DA469E" w:rsidP="00627F89">
            <w:pPr>
              <w:tabs>
                <w:tab w:val="left" w:pos="284"/>
              </w:tabs>
              <w:rPr>
                <w:i/>
                <w:lang w:val="en-GB"/>
              </w:rPr>
            </w:pPr>
            <w:r>
              <w:rPr>
                <w:i/>
                <w:lang w:val="en-GB"/>
              </w:rPr>
              <w:tab/>
            </w:r>
            <w:r w:rsidRPr="00670153">
              <w:rPr>
                <w:i/>
                <w:lang w:val="en-GB"/>
              </w:rPr>
              <w:t xml:space="preserve">Location of </w:t>
            </w:r>
            <w:r>
              <w:rPr>
                <w:i/>
                <w:lang w:val="en-GB"/>
              </w:rPr>
              <w:t xml:space="preserve">the </w:t>
            </w:r>
            <w:r w:rsidRPr="00670153">
              <w:rPr>
                <w:i/>
                <w:lang w:val="en-GB"/>
              </w:rPr>
              <w:t>power assistance</w:t>
            </w:r>
          </w:p>
        </w:tc>
        <w:tc>
          <w:tcPr>
            <w:tcW w:w="7090" w:type="dxa"/>
            <w:gridSpan w:val="3"/>
            <w:vAlign w:val="center"/>
          </w:tcPr>
          <w:p w14:paraId="5F4AE5E2" w14:textId="77777777" w:rsidR="00DA469E" w:rsidRPr="000F4080" w:rsidRDefault="00DA469E" w:rsidP="00627F89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DA469E" w:rsidRPr="000F4080" w14:paraId="5078A3BE" w14:textId="77777777" w:rsidTr="00335376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623DB6B4" w14:textId="77777777" w:rsidR="00DA469E" w:rsidRPr="00710AC6" w:rsidRDefault="00DA469E" w:rsidP="00335376">
            <w:pPr>
              <w:rPr>
                <w:b/>
                <w:bCs/>
                <w:lang w:val="en-GB"/>
              </w:rPr>
            </w:pPr>
          </w:p>
        </w:tc>
        <w:tc>
          <w:tcPr>
            <w:tcW w:w="2975" w:type="dxa"/>
            <w:vAlign w:val="center"/>
          </w:tcPr>
          <w:p w14:paraId="749706A8" w14:textId="77777777" w:rsidR="00DA469E" w:rsidRPr="005C1D32" w:rsidRDefault="00DA469E" w:rsidP="00627F89">
            <w:pPr>
              <w:tabs>
                <w:tab w:val="left" w:pos="284"/>
              </w:tabs>
              <w:rPr>
                <w:lang w:val="fr-CH"/>
              </w:rPr>
            </w:pPr>
            <w:r>
              <w:t>d)</w:t>
            </w:r>
            <w:r>
              <w:tab/>
            </w:r>
            <w:r w:rsidRPr="00670153">
              <w:t xml:space="preserve">Emplacement </w:t>
            </w:r>
            <w:r>
              <w:t xml:space="preserve">du </w:t>
            </w:r>
            <w:r w:rsidRPr="00670153">
              <w:t>boitier électronique</w:t>
            </w:r>
          </w:p>
          <w:p w14:paraId="60E7511E" w14:textId="77777777" w:rsidR="00DA469E" w:rsidRPr="005C1D32" w:rsidRDefault="00DA469E" w:rsidP="00627F89">
            <w:pPr>
              <w:tabs>
                <w:tab w:val="left" w:pos="284"/>
              </w:tabs>
              <w:rPr>
                <w:i/>
                <w:lang w:val="en-GB"/>
              </w:rPr>
            </w:pPr>
            <w:r w:rsidRPr="001F3BAD">
              <w:rPr>
                <w:i/>
                <w:lang w:val="fr-CH"/>
              </w:rPr>
              <w:tab/>
            </w:r>
            <w:r w:rsidRPr="00670153">
              <w:rPr>
                <w:i/>
                <w:lang w:val="en-US"/>
              </w:rPr>
              <w:t xml:space="preserve">Location of </w:t>
            </w:r>
            <w:r>
              <w:rPr>
                <w:i/>
                <w:lang w:val="en-US"/>
              </w:rPr>
              <w:t xml:space="preserve">the </w:t>
            </w:r>
            <w:r w:rsidRPr="00670153">
              <w:rPr>
                <w:i/>
                <w:lang w:val="en-US"/>
              </w:rPr>
              <w:t>electronic control unit</w:t>
            </w:r>
          </w:p>
        </w:tc>
        <w:tc>
          <w:tcPr>
            <w:tcW w:w="7090" w:type="dxa"/>
            <w:gridSpan w:val="3"/>
            <w:vAlign w:val="center"/>
          </w:tcPr>
          <w:p w14:paraId="251FCFEE" w14:textId="77777777" w:rsidR="00DA469E" w:rsidRPr="000F4080" w:rsidRDefault="00DA469E" w:rsidP="00627F89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bookmarkEnd w:id="26"/>
    </w:tbl>
    <w:p w14:paraId="359206F7" w14:textId="77777777" w:rsidR="00DA469E" w:rsidRPr="00374D8C" w:rsidRDefault="00DA469E" w:rsidP="00E7553F">
      <w:pPr>
        <w:rPr>
          <w:szCs w:val="16"/>
          <w:lang w:val="en-US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7553F" w:rsidRPr="00455FD3" w14:paraId="121EC378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77954AF0" w14:textId="519CB132" w:rsidR="00E7553F" w:rsidRPr="00230AB4" w:rsidRDefault="00E7553F" w:rsidP="002C49F4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  <w:szCs w:val="16"/>
                <w:lang w:val="fr-CH"/>
              </w:rPr>
              <w:t>H4</w:t>
            </w:r>
            <w:r w:rsidRPr="00A13026">
              <w:rPr>
                <w:b/>
                <w:szCs w:val="16"/>
                <w:lang w:val="fr-CH"/>
              </w:rPr>
              <w:t>-</w:t>
            </w:r>
            <w:r w:rsidR="002378C8">
              <w:rPr>
                <w:b/>
                <w:szCs w:val="16"/>
                <w:lang w:val="fr-CH"/>
              </w:rPr>
              <w:t>3</w:t>
            </w:r>
            <w:r w:rsidRPr="00230AB4">
              <w:rPr>
                <w:b/>
              </w:rPr>
              <w:t>)</w:t>
            </w:r>
            <w:r w:rsidRPr="00230AB4">
              <w:tab/>
              <w:t xml:space="preserve">Pompe d'assistance de direction - </w:t>
            </w:r>
            <w:r w:rsidRPr="00230AB4">
              <w:rPr>
                <w:u w:val="single"/>
              </w:rPr>
              <w:t>déposée</w:t>
            </w:r>
          </w:p>
          <w:p w14:paraId="3568DD70" w14:textId="77777777" w:rsidR="00E7553F" w:rsidRPr="00230AB4" w:rsidRDefault="00E7553F" w:rsidP="002C49F4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230AB4">
              <w:rPr>
                <w:szCs w:val="16"/>
              </w:rPr>
              <w:tab/>
            </w:r>
            <w:r w:rsidRPr="00230AB4">
              <w:rPr>
                <w:i/>
              </w:rPr>
              <w:t xml:space="preserve">Power </w:t>
            </w:r>
            <w:proofErr w:type="spellStart"/>
            <w:r w:rsidRPr="00230AB4">
              <w:rPr>
                <w:i/>
              </w:rPr>
              <w:t>steering</w:t>
            </w:r>
            <w:proofErr w:type="spellEnd"/>
            <w:r w:rsidRPr="00230AB4">
              <w:rPr>
                <w:i/>
              </w:rPr>
              <w:t xml:space="preserve"> </w:t>
            </w:r>
            <w:proofErr w:type="spellStart"/>
            <w:r w:rsidRPr="00230AB4">
              <w:rPr>
                <w:i/>
              </w:rPr>
              <w:t>pump</w:t>
            </w:r>
            <w:proofErr w:type="spellEnd"/>
            <w:r w:rsidRPr="00230AB4">
              <w:rPr>
                <w:i/>
              </w:rPr>
              <w:t xml:space="preserve"> - </w:t>
            </w:r>
            <w:proofErr w:type="spellStart"/>
            <w:r w:rsidRPr="00230AB4">
              <w:rPr>
                <w:i/>
                <w:u w:val="single"/>
              </w:rPr>
              <w:t>dismounted</w:t>
            </w:r>
            <w:proofErr w:type="spellEnd"/>
          </w:p>
        </w:tc>
        <w:tc>
          <w:tcPr>
            <w:tcW w:w="567" w:type="dxa"/>
          </w:tcPr>
          <w:p w14:paraId="1303DC18" w14:textId="77777777" w:rsidR="00E7553F" w:rsidRPr="00230AB4" w:rsidRDefault="00E7553F" w:rsidP="002C49F4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161F465C" w14:textId="49573BF9" w:rsidR="00E7553F" w:rsidRPr="00230AB4" w:rsidRDefault="00E7553F" w:rsidP="002C49F4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  <w:szCs w:val="16"/>
                <w:lang w:val="fr-CH"/>
              </w:rPr>
              <w:t>H4</w:t>
            </w:r>
            <w:r w:rsidRPr="00A13026">
              <w:rPr>
                <w:b/>
                <w:szCs w:val="16"/>
                <w:lang w:val="fr-CH"/>
              </w:rPr>
              <w:t>-</w:t>
            </w:r>
            <w:r w:rsidR="002378C8">
              <w:rPr>
                <w:b/>
                <w:szCs w:val="16"/>
                <w:lang w:val="fr-CH"/>
              </w:rPr>
              <w:t>4</w:t>
            </w:r>
            <w:r w:rsidRPr="00230AB4">
              <w:rPr>
                <w:b/>
              </w:rPr>
              <w:t>)</w:t>
            </w:r>
            <w:r w:rsidRPr="00230AB4">
              <w:tab/>
              <w:t xml:space="preserve">Pompe d'assistance de direction </w:t>
            </w:r>
            <w:r>
              <w:t>–</w:t>
            </w:r>
            <w:r w:rsidRPr="00230AB4">
              <w:t xml:space="preserve"> </w:t>
            </w:r>
            <w:r>
              <w:rPr>
                <w:u w:val="single"/>
              </w:rPr>
              <w:t>dans son emplacement</w:t>
            </w:r>
          </w:p>
          <w:p w14:paraId="48DAEF65" w14:textId="77777777" w:rsidR="00E7553F" w:rsidRPr="00317162" w:rsidRDefault="00E7553F" w:rsidP="002C49F4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230AB4">
              <w:rPr>
                <w:szCs w:val="16"/>
              </w:rPr>
              <w:tab/>
            </w:r>
            <w:r w:rsidRPr="00317162">
              <w:rPr>
                <w:i/>
                <w:lang w:val="en-GB"/>
              </w:rPr>
              <w:t xml:space="preserve">Power steering pump – </w:t>
            </w:r>
            <w:r w:rsidRPr="00317162">
              <w:rPr>
                <w:i/>
                <w:u w:val="single"/>
                <w:lang w:val="en-GB"/>
              </w:rPr>
              <w:t>in its location</w:t>
            </w:r>
          </w:p>
        </w:tc>
      </w:tr>
    </w:tbl>
    <w:p w14:paraId="736C4E41" w14:textId="77777777" w:rsidR="00E7553F" w:rsidRPr="00E7553F" w:rsidRDefault="00E7553F" w:rsidP="00E7553F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7553F" w:rsidRPr="00027451" w14:paraId="31555D8D" w14:textId="77777777" w:rsidTr="002C49F4">
        <w:trPr>
          <w:cantSplit/>
          <w:trHeight w:val="3401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D03189D" w14:textId="77777777" w:rsidR="00E7553F" w:rsidRPr="00027451" w:rsidRDefault="00E7553F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1AD40266" w14:textId="77777777" w:rsidR="00E7553F" w:rsidRPr="0076418D" w:rsidRDefault="00E7553F" w:rsidP="002C49F4">
            <w:pPr>
              <w:ind w:left="113" w:right="113"/>
              <w:jc w:val="center"/>
              <w:rPr>
                <w:b/>
                <w:sz w:val="20"/>
                <w:szCs w:val="16"/>
                <w:lang w:val="en-US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26CC1D8" w14:textId="77777777" w:rsidR="00E7553F" w:rsidRPr="00027451" w:rsidRDefault="00E7553F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5025AE0" w14:textId="77777777" w:rsidR="00E7553F" w:rsidRPr="00832CF5" w:rsidRDefault="00E7553F" w:rsidP="00E7553F">
      <w:pPr>
        <w:rPr>
          <w:szCs w:val="40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7553F" w:rsidRPr="00455FD3" w14:paraId="4A7FDB6D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66651472" w14:textId="7065F819" w:rsidR="00E7553F" w:rsidRPr="00230AB4" w:rsidRDefault="00E7553F" w:rsidP="002C49F4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  <w:szCs w:val="16"/>
                <w:lang w:val="fr-CH"/>
              </w:rPr>
              <w:t>H4</w:t>
            </w:r>
            <w:r w:rsidRPr="00A13026">
              <w:rPr>
                <w:b/>
                <w:szCs w:val="16"/>
                <w:lang w:val="fr-CH"/>
              </w:rPr>
              <w:t>-</w:t>
            </w:r>
            <w:r w:rsidR="002378C8">
              <w:rPr>
                <w:b/>
                <w:szCs w:val="16"/>
                <w:lang w:val="fr-CH"/>
              </w:rPr>
              <w:t>5</w:t>
            </w:r>
            <w:r w:rsidRPr="00230AB4">
              <w:rPr>
                <w:b/>
              </w:rPr>
              <w:t>)</w:t>
            </w:r>
            <w:r w:rsidRPr="00230AB4">
              <w:tab/>
              <w:t xml:space="preserve">Réservoir de pompe d'assistance de direction - </w:t>
            </w:r>
            <w:r w:rsidRPr="00230AB4">
              <w:rPr>
                <w:u w:val="single"/>
              </w:rPr>
              <w:t>déposé</w:t>
            </w:r>
          </w:p>
          <w:p w14:paraId="4ECE47C8" w14:textId="77777777" w:rsidR="00E7553F" w:rsidRPr="00230AB4" w:rsidRDefault="00E7553F" w:rsidP="002C49F4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230AB4">
              <w:rPr>
                <w:szCs w:val="16"/>
              </w:rPr>
              <w:tab/>
            </w:r>
            <w:r w:rsidRPr="00230AB4">
              <w:rPr>
                <w:i/>
                <w:lang w:val="en-US"/>
              </w:rPr>
              <w:t xml:space="preserve">Power steering pump tank - </w:t>
            </w:r>
            <w:r w:rsidRPr="00230AB4">
              <w:rPr>
                <w:i/>
                <w:u w:val="single"/>
                <w:lang w:val="en-US"/>
              </w:rPr>
              <w:t>dismounted</w:t>
            </w:r>
          </w:p>
        </w:tc>
        <w:tc>
          <w:tcPr>
            <w:tcW w:w="567" w:type="dxa"/>
          </w:tcPr>
          <w:p w14:paraId="5AA4B2D9" w14:textId="77777777" w:rsidR="00E7553F" w:rsidRPr="00230AB4" w:rsidRDefault="00E7553F" w:rsidP="002C49F4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7B6E1DF3" w14:textId="77777777" w:rsidR="00E7553F" w:rsidRPr="00230AB4" w:rsidRDefault="00E7553F" w:rsidP="002C49F4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</w:p>
        </w:tc>
      </w:tr>
    </w:tbl>
    <w:p w14:paraId="148C804A" w14:textId="77777777" w:rsidR="00E7553F" w:rsidRPr="00E7553F" w:rsidRDefault="00E7553F" w:rsidP="00E7553F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7553F" w:rsidRPr="00027451" w14:paraId="26D4537E" w14:textId="77777777" w:rsidTr="002C49F4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D2257B1" w14:textId="77777777" w:rsidR="00E7553F" w:rsidRPr="00027451" w:rsidRDefault="00E7553F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nil"/>
            </w:tcBorders>
            <w:textDirection w:val="btLr"/>
            <w:vAlign w:val="center"/>
          </w:tcPr>
          <w:p w14:paraId="598B2613" w14:textId="77777777" w:rsidR="00E7553F" w:rsidRPr="00D2373F" w:rsidRDefault="00E7553F" w:rsidP="002C49F4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07BA5" w14:textId="77777777" w:rsidR="00E7553F" w:rsidRPr="00027451" w:rsidRDefault="00E7553F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  <w:tr w:rsidR="00E7553F" w:rsidRPr="00027451" w14:paraId="7D98E743" w14:textId="77777777" w:rsidTr="002C49F4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A93C77D" w14:textId="77777777" w:rsidR="00E7553F" w:rsidRPr="0085571F" w:rsidRDefault="00E7553F" w:rsidP="002C49F4">
            <w:pPr>
              <w:rPr>
                <w:b/>
                <w:bCs/>
                <w:color w:val="FF0000"/>
                <w:szCs w:val="16"/>
              </w:rPr>
            </w:pPr>
            <w:r w:rsidRPr="006C6D21">
              <w:rPr>
                <w:szCs w:val="16"/>
              </w:rPr>
              <w:t xml:space="preserve">Ref : </w:t>
            </w:r>
            <w:r w:rsidRPr="002246DF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6DF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2246DF">
              <w:rPr>
                <w:b/>
                <w:color w:val="FF0000"/>
                <w:sz w:val="12"/>
                <w:szCs w:val="12"/>
              </w:rPr>
            </w:r>
            <w:r w:rsidRPr="002246DF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2246DF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2246DF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2246DF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2246DF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2246DF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2246DF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nil"/>
            </w:tcBorders>
            <w:textDirection w:val="btLr"/>
            <w:vAlign w:val="center"/>
          </w:tcPr>
          <w:p w14:paraId="5258E186" w14:textId="77777777" w:rsidR="00E7553F" w:rsidRPr="00D2373F" w:rsidRDefault="00E7553F" w:rsidP="002C49F4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0A6B9" w14:textId="77777777" w:rsidR="00E7553F" w:rsidRPr="0085571F" w:rsidRDefault="00E7553F" w:rsidP="002C49F4">
            <w:pPr>
              <w:rPr>
                <w:b/>
                <w:bCs/>
                <w:color w:val="FF0000"/>
                <w:szCs w:val="16"/>
              </w:rPr>
            </w:pPr>
          </w:p>
        </w:tc>
      </w:tr>
    </w:tbl>
    <w:p w14:paraId="73E231F0" w14:textId="77777777" w:rsidR="008F7E53" w:rsidRDefault="008F7E53">
      <w:bookmarkStart w:id="27" w:name="_Hlk140767823"/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1"/>
        <w:gridCol w:w="10065"/>
      </w:tblGrid>
      <w:tr w:rsidR="002378C8" w:rsidRPr="00B3119E" w14:paraId="1F5F6DED" w14:textId="77777777" w:rsidTr="00672C5C">
        <w:trPr>
          <w:trHeight w:hRule="exact" w:val="283"/>
          <w:jc w:val="center"/>
        </w:trPr>
        <w:tc>
          <w:tcPr>
            <w:tcW w:w="711" w:type="dxa"/>
            <w:shd w:val="clear" w:color="auto" w:fill="DBE5F1" w:themeFill="accent1" w:themeFillTint="33"/>
            <w:vAlign w:val="center"/>
          </w:tcPr>
          <w:p w14:paraId="68D2C396" w14:textId="587AA393" w:rsidR="002378C8" w:rsidRPr="00C413D4" w:rsidRDefault="002378C8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804-a1</w:t>
            </w:r>
          </w:p>
        </w:tc>
        <w:tc>
          <w:tcPr>
            <w:tcW w:w="10065" w:type="dxa"/>
            <w:shd w:val="clear" w:color="auto" w:fill="DBE5F1" w:themeFill="accent1" w:themeFillTint="33"/>
            <w:vAlign w:val="center"/>
          </w:tcPr>
          <w:p w14:paraId="78A65031" w14:textId="77777777" w:rsidR="002378C8" w:rsidRPr="00773040" w:rsidRDefault="002378C8" w:rsidP="00E45AAC">
            <w:pPr>
              <w:tabs>
                <w:tab w:val="left" w:pos="320"/>
              </w:tabs>
              <w:rPr>
                <w:b/>
                <w:bCs/>
              </w:rPr>
            </w:pPr>
            <w:r w:rsidRPr="00773040">
              <w:rPr>
                <w:b/>
                <w:bCs/>
              </w:rPr>
              <w:t>BIELLETTES DE DIRECTION</w:t>
            </w:r>
            <w:r>
              <w:rPr>
                <w:b/>
                <w:bCs/>
              </w:rPr>
              <w:t xml:space="preserve"> / </w:t>
            </w:r>
            <w:r w:rsidRPr="00773040">
              <w:rPr>
                <w:b/>
                <w:bCs/>
                <w:i/>
                <w:iCs/>
              </w:rPr>
              <w:t>STEERING RODS</w:t>
            </w:r>
          </w:p>
        </w:tc>
      </w:tr>
      <w:bookmarkEnd w:id="27"/>
    </w:tbl>
    <w:p w14:paraId="66B574FF" w14:textId="77777777" w:rsidR="002378C8" w:rsidRDefault="002378C8" w:rsidP="00E7553F">
      <w:pPr>
        <w:rPr>
          <w:szCs w:val="40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378C8" w:rsidRPr="00455FD3" w14:paraId="44125B61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5A5649C1" w14:textId="53C657A4" w:rsidR="002378C8" w:rsidRPr="001E2426" w:rsidRDefault="002378C8" w:rsidP="00E45AAC">
            <w:pPr>
              <w:tabs>
                <w:tab w:val="left" w:pos="600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  <w:szCs w:val="16"/>
                <w:lang w:val="fr-CH"/>
              </w:rPr>
              <w:t>H4</w:t>
            </w:r>
            <w:r w:rsidRPr="001E2426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6</w:t>
            </w:r>
            <w:r w:rsidRPr="001E2426">
              <w:rPr>
                <w:b/>
                <w:lang w:val="fr-CH"/>
              </w:rPr>
              <w:t>)</w:t>
            </w:r>
            <w:r w:rsidRPr="001E2426">
              <w:rPr>
                <w:lang w:val="fr-CH"/>
              </w:rPr>
              <w:tab/>
            </w:r>
            <w:r w:rsidRPr="001E2426">
              <w:t>Biellette de direction</w:t>
            </w:r>
            <w:r>
              <w:t xml:space="preserve">, rotule, pièce de connexion </w:t>
            </w:r>
            <w:r w:rsidRPr="001E2426">
              <w:t xml:space="preserve">- </w:t>
            </w:r>
            <w:r w:rsidRPr="001E2426">
              <w:rPr>
                <w:u w:val="single"/>
              </w:rPr>
              <w:t>déposée</w:t>
            </w:r>
          </w:p>
          <w:p w14:paraId="3B585944" w14:textId="77777777" w:rsidR="002378C8" w:rsidRPr="008A4F7B" w:rsidRDefault="002378C8" w:rsidP="00E45AAC">
            <w:pPr>
              <w:tabs>
                <w:tab w:val="left" w:pos="600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  <w:r w:rsidRPr="001E2426">
              <w:rPr>
                <w:szCs w:val="16"/>
              </w:rPr>
              <w:tab/>
            </w:r>
            <w:r w:rsidRPr="008A4F7B">
              <w:rPr>
                <w:i/>
                <w:lang w:val="en-US"/>
              </w:rPr>
              <w:t xml:space="preserve">Steering rod, joints and connecting part - </w:t>
            </w:r>
            <w:r w:rsidRPr="008A4F7B">
              <w:rPr>
                <w:i/>
                <w:u w:val="single"/>
                <w:lang w:val="en-US"/>
              </w:rPr>
              <w:t>dismounted</w:t>
            </w:r>
          </w:p>
        </w:tc>
        <w:tc>
          <w:tcPr>
            <w:tcW w:w="567" w:type="dxa"/>
          </w:tcPr>
          <w:p w14:paraId="47654B9C" w14:textId="77777777" w:rsidR="002378C8" w:rsidRPr="008A4F7B" w:rsidRDefault="002378C8" w:rsidP="00E45AAC">
            <w:pPr>
              <w:jc w:val="both"/>
              <w:rPr>
                <w:szCs w:val="16"/>
                <w:lang w:val="en-US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14128B92" w14:textId="77777777" w:rsidR="002378C8" w:rsidRDefault="002378C8" w:rsidP="00E45AA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 w:cs="Times New Roman"/>
                <w:b/>
              </w:rPr>
              <w:t>VIII4-</w:t>
            </w:r>
            <w:r w:rsidRPr="001E2426">
              <w:rPr>
                <w:rFonts w:asciiTheme="minorHAnsi" w:hAnsiTheme="minorHAnsi" w:cs="Times New Roman"/>
                <w:b/>
              </w:rPr>
              <w:t>1)</w:t>
            </w:r>
            <w:r w:rsidRPr="001E2426">
              <w:rPr>
                <w:rFonts w:asciiTheme="minorHAnsi" w:hAnsiTheme="minorHAnsi"/>
                <w:szCs w:val="16"/>
              </w:rPr>
              <w:tab/>
            </w:r>
            <w:r w:rsidRPr="008A4F7B">
              <w:rPr>
                <w:rFonts w:asciiTheme="minorHAnsi" w:hAnsiTheme="minorHAnsi"/>
                <w:szCs w:val="16"/>
              </w:rPr>
              <w:t xml:space="preserve">Biellette de direction, rotule, pièce de connexion </w:t>
            </w:r>
            <w:r w:rsidRPr="001E2426">
              <w:rPr>
                <w:rFonts w:asciiTheme="minorHAnsi" w:hAnsiTheme="minorHAnsi"/>
              </w:rPr>
              <w:t xml:space="preserve">– </w:t>
            </w:r>
            <w:r w:rsidRPr="001E2426">
              <w:rPr>
                <w:rFonts w:asciiTheme="minorHAnsi" w:hAnsiTheme="minorHAnsi"/>
                <w:u w:val="single"/>
              </w:rPr>
              <w:t>dimensions</w:t>
            </w:r>
          </w:p>
          <w:p w14:paraId="26812919" w14:textId="77777777" w:rsidR="002378C8" w:rsidRPr="008A4F7B" w:rsidRDefault="002378C8" w:rsidP="00E45AA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  <w:lang w:val="en-US"/>
              </w:rPr>
            </w:pPr>
            <w:r w:rsidRPr="001E2426">
              <w:rPr>
                <w:rFonts w:asciiTheme="minorHAnsi" w:hAnsiTheme="minorHAnsi"/>
                <w:szCs w:val="16"/>
              </w:rPr>
              <w:tab/>
            </w:r>
            <w:r w:rsidRPr="008A4F7B">
              <w:rPr>
                <w:i/>
                <w:lang w:val="en-US"/>
              </w:rPr>
              <w:t xml:space="preserve">Steering rod, joints and connecting part </w:t>
            </w:r>
            <w:r w:rsidRPr="001E2426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1E2426">
              <w:rPr>
                <w:rFonts w:asciiTheme="minorHAnsi" w:hAnsiTheme="minorHAnsi"/>
                <w:i/>
                <w:u w:val="single"/>
                <w:lang w:val="en-GB"/>
              </w:rPr>
              <w:t>typical dimensions</w:t>
            </w:r>
          </w:p>
        </w:tc>
      </w:tr>
    </w:tbl>
    <w:p w14:paraId="0F487407" w14:textId="77777777" w:rsidR="002378C8" w:rsidRDefault="002378C8" w:rsidP="002378C8">
      <w:pPr>
        <w:rPr>
          <w:sz w:val="8"/>
          <w:lang w:val="en-GB"/>
        </w:rPr>
      </w:pPr>
    </w:p>
    <w:tbl>
      <w:tblPr>
        <w:tblW w:w="10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5"/>
        <w:gridCol w:w="567"/>
        <w:gridCol w:w="5104"/>
      </w:tblGrid>
      <w:tr w:rsidR="002378C8" w:rsidRPr="00C54690" w14:paraId="19355C9F" w14:textId="77777777" w:rsidTr="00F91C88">
        <w:trPr>
          <w:cantSplit/>
          <w:trHeight w:val="3118"/>
          <w:jc w:val="center"/>
        </w:trPr>
        <w:tc>
          <w:tcPr>
            <w:tcW w:w="5105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997F793" w14:textId="77777777" w:rsidR="002378C8" w:rsidRPr="00027451" w:rsidRDefault="002378C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textDirection w:val="btLr"/>
            <w:vAlign w:val="center"/>
          </w:tcPr>
          <w:p w14:paraId="0601A3BD" w14:textId="77777777" w:rsidR="002378C8" w:rsidRPr="00BC1A67" w:rsidRDefault="002378C8" w:rsidP="00E45AAC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4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7F33B44" w14:textId="77777777" w:rsidR="002378C8" w:rsidRPr="00027451" w:rsidRDefault="002378C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746B8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2378C8" w14:paraId="393EB9BF" w14:textId="77777777" w:rsidTr="00F91C88">
        <w:trPr>
          <w:cantSplit/>
          <w:trHeight w:hRule="exact" w:val="280"/>
          <w:jc w:val="center"/>
        </w:trPr>
        <w:tc>
          <w:tcPr>
            <w:tcW w:w="5105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F2F0D17" w14:textId="77777777" w:rsidR="002378C8" w:rsidRPr="00911CDA" w:rsidRDefault="002378C8" w:rsidP="00E45AAC">
            <w:pPr>
              <w:rPr>
                <w:szCs w:val="16"/>
              </w:rPr>
            </w:pPr>
            <w:r>
              <w:rPr>
                <w:szCs w:val="16"/>
              </w:rPr>
              <w:t>R</w:t>
            </w:r>
            <w:r w:rsidRPr="007F49A4">
              <w:rPr>
                <w:szCs w:val="16"/>
              </w:rPr>
              <w:t xml:space="preserve">ef : </w:t>
            </w:r>
            <w:r w:rsidRPr="007F49A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49A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7F49A4">
              <w:rPr>
                <w:b/>
                <w:color w:val="FF0000"/>
                <w:sz w:val="12"/>
                <w:szCs w:val="12"/>
              </w:rPr>
            </w:r>
            <w:r w:rsidRPr="007F49A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7F49A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7F49A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7F49A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7F49A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7F49A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7F49A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3B15F037" w14:textId="77777777" w:rsidR="002378C8" w:rsidRPr="00BC1A67" w:rsidRDefault="002378C8" w:rsidP="00E45AAC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4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3AD450C" w14:textId="77777777" w:rsidR="002378C8" w:rsidRPr="00BE0A68" w:rsidRDefault="002378C8" w:rsidP="00E45AAC">
            <w:pPr>
              <w:jc w:val="center"/>
              <w:rPr>
                <w:b/>
                <w:bCs/>
                <w:color w:val="D9D9D9" w:themeColor="background1" w:themeShade="D9"/>
                <w:szCs w:val="16"/>
                <w:lang w:val="fr-CH"/>
              </w:rPr>
            </w:pPr>
            <w:proofErr w:type="spellStart"/>
            <w:r w:rsidRPr="00BE0A68">
              <w:rPr>
                <w:b/>
                <w:bCs/>
                <w:szCs w:val="16"/>
              </w:rPr>
              <w:t>Tolerance</w:t>
            </w:r>
            <w:proofErr w:type="spellEnd"/>
            <w:r w:rsidRPr="00BE0A68">
              <w:rPr>
                <w:b/>
                <w:bCs/>
                <w:szCs w:val="16"/>
              </w:rPr>
              <w:t xml:space="preserve"> : </w:t>
            </w:r>
            <w:r w:rsidRPr="00BE0A68">
              <w:rPr>
                <w:b/>
                <w:bCs/>
                <w:lang w:val="en-GB"/>
              </w:rPr>
              <w:t>± 0.25mm</w:t>
            </w:r>
          </w:p>
        </w:tc>
      </w:tr>
    </w:tbl>
    <w:p w14:paraId="35CB704C" w14:textId="044359EE" w:rsidR="00DA469E" w:rsidRDefault="00DA469E" w:rsidP="00E7553F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1"/>
        <w:gridCol w:w="10065"/>
      </w:tblGrid>
      <w:tr w:rsidR="002378C8" w:rsidRPr="00B3119E" w14:paraId="3B117B5A" w14:textId="77777777" w:rsidTr="00672C5C">
        <w:trPr>
          <w:trHeight w:hRule="exact" w:val="283"/>
          <w:jc w:val="center"/>
        </w:trPr>
        <w:tc>
          <w:tcPr>
            <w:tcW w:w="711" w:type="dxa"/>
            <w:shd w:val="clear" w:color="auto" w:fill="DBE5F1" w:themeFill="accent1" w:themeFillTint="33"/>
            <w:vAlign w:val="center"/>
          </w:tcPr>
          <w:p w14:paraId="27B35607" w14:textId="77777777" w:rsidR="002378C8" w:rsidRPr="00C413D4" w:rsidRDefault="002378C8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804-a1</w:t>
            </w:r>
          </w:p>
        </w:tc>
        <w:tc>
          <w:tcPr>
            <w:tcW w:w="10065" w:type="dxa"/>
            <w:shd w:val="clear" w:color="auto" w:fill="DBE5F1" w:themeFill="accent1" w:themeFillTint="33"/>
            <w:vAlign w:val="center"/>
          </w:tcPr>
          <w:p w14:paraId="25F820DD" w14:textId="100CEF89" w:rsidR="002378C8" w:rsidRPr="00773040" w:rsidRDefault="002378C8" w:rsidP="00E45AAC">
            <w:pPr>
              <w:tabs>
                <w:tab w:val="left" w:pos="320"/>
              </w:tabs>
              <w:rPr>
                <w:b/>
                <w:bCs/>
              </w:rPr>
            </w:pPr>
            <w:r>
              <w:rPr>
                <w:b/>
                <w:bCs/>
              </w:rPr>
              <w:t>REFROIDISSEMENT DU SYSTEME DE</w:t>
            </w:r>
            <w:r w:rsidRPr="00773040">
              <w:rPr>
                <w:b/>
                <w:bCs/>
              </w:rPr>
              <w:t xml:space="preserve"> DIRECTION</w:t>
            </w:r>
            <w:r>
              <w:rPr>
                <w:b/>
                <w:bCs/>
              </w:rPr>
              <w:t xml:space="preserve"> / </w:t>
            </w:r>
            <w:r w:rsidRPr="00773040">
              <w:rPr>
                <w:b/>
                <w:bCs/>
                <w:i/>
                <w:iCs/>
              </w:rPr>
              <w:t xml:space="preserve">STEERING </w:t>
            </w:r>
            <w:r>
              <w:rPr>
                <w:b/>
                <w:bCs/>
                <w:i/>
                <w:iCs/>
              </w:rPr>
              <w:t>SYSTEM COOLING</w:t>
            </w:r>
            <w:r w:rsidRPr="00773040">
              <w:rPr>
                <w:b/>
                <w:bCs/>
                <w:i/>
                <w:iCs/>
              </w:rPr>
              <w:t>S</w:t>
            </w:r>
          </w:p>
        </w:tc>
      </w:tr>
    </w:tbl>
    <w:p w14:paraId="51778F52" w14:textId="77777777" w:rsidR="002378C8" w:rsidRDefault="002378C8" w:rsidP="00E7553F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7553F" w:rsidRPr="00AB5C20" w14:paraId="43D7F140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589FE19C" w14:textId="49B5088A" w:rsidR="00E7553F" w:rsidRPr="00AB5C20" w:rsidRDefault="00FF7F09" w:rsidP="002C49F4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bookmarkStart w:id="28" w:name="_Hlk140507829"/>
            <w:r>
              <w:rPr>
                <w:b/>
              </w:rPr>
              <w:t>H4</w:t>
            </w:r>
            <w:r w:rsidR="00E7553F" w:rsidRPr="00AB5C20">
              <w:rPr>
                <w:b/>
              </w:rPr>
              <w:t>-</w:t>
            </w:r>
            <w:r w:rsidR="00DA469E">
              <w:rPr>
                <w:b/>
              </w:rPr>
              <w:t>7</w:t>
            </w:r>
            <w:r w:rsidR="00E7553F" w:rsidRPr="00AB5C20">
              <w:rPr>
                <w:b/>
              </w:rPr>
              <w:t>)</w:t>
            </w:r>
            <w:r w:rsidR="00E7553F" w:rsidRPr="00AB5C20">
              <w:tab/>
              <w:t xml:space="preserve">Système de refroidissement complet - </w:t>
            </w:r>
            <w:r w:rsidR="00E7553F" w:rsidRPr="00AB5C20">
              <w:rPr>
                <w:u w:val="single"/>
              </w:rPr>
              <w:t>déposé</w:t>
            </w:r>
          </w:p>
          <w:p w14:paraId="089EFAE3" w14:textId="77777777" w:rsidR="00E7553F" w:rsidRPr="00AB5C20" w:rsidRDefault="00E7553F" w:rsidP="002C49F4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B5C20">
              <w:rPr>
                <w:szCs w:val="16"/>
              </w:rPr>
              <w:tab/>
            </w:r>
            <w:r w:rsidRPr="00AB5C20">
              <w:rPr>
                <w:i/>
                <w:lang w:val="en-GB"/>
              </w:rPr>
              <w:t xml:space="preserve">Complete cooling system - </w:t>
            </w:r>
            <w:r w:rsidRPr="00AB5C20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60B8871" w14:textId="77777777" w:rsidR="00E7553F" w:rsidRPr="00AB5C20" w:rsidRDefault="00E7553F" w:rsidP="002C49F4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37E36D0" w14:textId="6F27AD1C" w:rsidR="00E7553F" w:rsidRPr="00AB5C20" w:rsidRDefault="00FF7F09" w:rsidP="002C49F4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H4-</w:t>
            </w:r>
            <w:r w:rsidR="00DA469E">
              <w:rPr>
                <w:b/>
              </w:rPr>
              <w:t>8</w:t>
            </w:r>
            <w:r w:rsidR="00E7553F" w:rsidRPr="00AB5C20">
              <w:rPr>
                <w:b/>
              </w:rPr>
              <w:t>)</w:t>
            </w:r>
            <w:r w:rsidR="00E7553F" w:rsidRPr="00AB5C20">
              <w:rPr>
                <w:szCs w:val="16"/>
              </w:rPr>
              <w:tab/>
            </w:r>
            <w:r w:rsidR="00E7553F" w:rsidRPr="00AB5C20">
              <w:t xml:space="preserve">Système de refroidissement complet - </w:t>
            </w:r>
            <w:r w:rsidR="00E7553F" w:rsidRPr="00AB5C20">
              <w:rPr>
                <w:u w:val="single"/>
              </w:rPr>
              <w:t>monté</w:t>
            </w:r>
          </w:p>
          <w:p w14:paraId="6C098248" w14:textId="77777777" w:rsidR="00E7553F" w:rsidRPr="00AB5C20" w:rsidRDefault="00E7553F" w:rsidP="002C49F4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B5C20">
              <w:rPr>
                <w:szCs w:val="16"/>
              </w:rPr>
              <w:tab/>
            </w:r>
            <w:r w:rsidRPr="00AB5C20">
              <w:rPr>
                <w:i/>
                <w:lang w:val="en-GB"/>
              </w:rPr>
              <w:t xml:space="preserve">Complete cooling system - </w:t>
            </w:r>
            <w:r w:rsidRPr="00AB5C20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4A286AFD" w14:textId="77777777" w:rsidR="00E7553F" w:rsidRPr="00FF7F09" w:rsidRDefault="00E7553F" w:rsidP="00E7553F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7553F" w:rsidRPr="00027451" w14:paraId="4996CDD8" w14:textId="77777777" w:rsidTr="006C6D21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B9D4DB2" w14:textId="77777777" w:rsidR="00E7553F" w:rsidRPr="00027451" w:rsidRDefault="00E7553F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2CBA5AB7" w14:textId="77777777" w:rsidR="00E7553F" w:rsidRPr="00D2373F" w:rsidRDefault="00E7553F" w:rsidP="002C49F4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436E90A" w14:textId="77777777" w:rsidR="00E7553F" w:rsidRPr="00027451" w:rsidRDefault="00E7553F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bookmarkEnd w:id="28"/>
    </w:tbl>
    <w:p w14:paraId="767694CD" w14:textId="3644ED6C" w:rsidR="002378C8" w:rsidRDefault="002378C8">
      <w:pPr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0"/>
        <w:gridCol w:w="10064"/>
      </w:tblGrid>
      <w:tr w:rsidR="00FF7F09" w:rsidRPr="00E153CB" w14:paraId="40E38CE4" w14:textId="77777777" w:rsidTr="00897825">
        <w:trPr>
          <w:trHeight w:hRule="exact" w:val="283"/>
          <w:jc w:val="center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2E584DF0" w14:textId="14B9BB81" w:rsidR="00FF7F09" w:rsidRPr="00FF7F09" w:rsidRDefault="00FF7F09" w:rsidP="00672C5C">
            <w:pPr>
              <w:jc w:val="center"/>
              <w:rPr>
                <w:b/>
                <w:bCs/>
                <w:lang w:val="en-US"/>
              </w:rPr>
            </w:pPr>
            <w:bookmarkStart w:id="29" w:name="_Hlk140767923"/>
            <w:r>
              <w:rPr>
                <w:b/>
                <w:bCs/>
                <w:lang w:val="en-US"/>
              </w:rPr>
              <w:t>804-c1</w:t>
            </w:r>
          </w:p>
        </w:tc>
        <w:tc>
          <w:tcPr>
            <w:tcW w:w="10064" w:type="dxa"/>
            <w:shd w:val="clear" w:color="auto" w:fill="DBE5F1" w:themeFill="accent1" w:themeFillTint="33"/>
            <w:vAlign w:val="center"/>
          </w:tcPr>
          <w:p w14:paraId="0CB2C2B0" w14:textId="225D2D4C" w:rsidR="00FF7F09" w:rsidRPr="00FF7F09" w:rsidRDefault="00FF7F09" w:rsidP="002C49F4">
            <w:pPr>
              <w:rPr>
                <w:b/>
                <w:caps/>
                <w:lang w:val="en-US"/>
              </w:rPr>
            </w:pPr>
            <w:r w:rsidRPr="00FF7F09">
              <w:rPr>
                <w:b/>
                <w:caps/>
                <w:lang w:val="en-US"/>
              </w:rPr>
              <w:t xml:space="preserve">Colonne de direction / </w:t>
            </w:r>
            <w:r w:rsidRPr="00FF7F09">
              <w:rPr>
                <w:b/>
                <w:i/>
                <w:caps/>
                <w:lang w:val="en-US"/>
              </w:rPr>
              <w:t>steering column</w:t>
            </w:r>
          </w:p>
        </w:tc>
      </w:tr>
    </w:tbl>
    <w:p w14:paraId="1148BB7D" w14:textId="77777777" w:rsidR="00FF7F09" w:rsidRPr="005A08EA" w:rsidRDefault="00FF7F09">
      <w:pPr>
        <w:rPr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3543DB" w:rsidRPr="000E442F" w14:paraId="2AFB59C4" w14:textId="77777777" w:rsidTr="00101467">
        <w:trPr>
          <w:trHeight w:hRule="exact" w:val="397"/>
          <w:jc w:val="center"/>
        </w:trPr>
        <w:tc>
          <w:tcPr>
            <w:tcW w:w="10773" w:type="dxa"/>
          </w:tcPr>
          <w:p w14:paraId="08532AE2" w14:textId="52B390F7" w:rsidR="003543DB" w:rsidRPr="00A13026" w:rsidRDefault="00FF7F09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H4-9</w:t>
            </w:r>
            <w:r w:rsidR="003543DB" w:rsidRPr="00A13026">
              <w:rPr>
                <w:b/>
                <w:szCs w:val="16"/>
                <w:lang w:val="fr-CH"/>
              </w:rPr>
              <w:t>)</w:t>
            </w:r>
            <w:r w:rsidR="003543DB" w:rsidRPr="00A13026">
              <w:rPr>
                <w:szCs w:val="16"/>
                <w:lang w:val="fr-CH"/>
              </w:rPr>
              <w:tab/>
            </w:r>
            <w:r w:rsidR="003543DB" w:rsidRPr="00A13026">
              <w:t xml:space="preserve">Colonne de direction - </w:t>
            </w:r>
            <w:r w:rsidR="003543DB" w:rsidRPr="00A13026">
              <w:rPr>
                <w:u w:val="single"/>
              </w:rPr>
              <w:t>déposé</w:t>
            </w:r>
            <w:r w:rsidR="00773052" w:rsidRPr="00A13026">
              <w:rPr>
                <w:u w:val="single"/>
              </w:rPr>
              <w:t>e</w:t>
            </w:r>
          </w:p>
          <w:p w14:paraId="79A0DAEB" w14:textId="77777777" w:rsidR="003543DB" w:rsidRPr="00A13026" w:rsidRDefault="003543DB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026">
              <w:rPr>
                <w:szCs w:val="16"/>
                <w:lang w:val="fr-CH"/>
              </w:rPr>
              <w:tab/>
            </w:r>
            <w:proofErr w:type="spellStart"/>
            <w:r w:rsidRPr="00A13026">
              <w:rPr>
                <w:i/>
              </w:rPr>
              <w:t>Steering</w:t>
            </w:r>
            <w:proofErr w:type="spellEnd"/>
            <w:r w:rsidRPr="00A13026">
              <w:rPr>
                <w:i/>
              </w:rPr>
              <w:t xml:space="preserve"> </w:t>
            </w:r>
            <w:proofErr w:type="spellStart"/>
            <w:r w:rsidRPr="00A13026">
              <w:rPr>
                <w:i/>
              </w:rPr>
              <w:t>column</w:t>
            </w:r>
            <w:proofErr w:type="spellEnd"/>
            <w:r w:rsidRPr="00A13026">
              <w:rPr>
                <w:i/>
              </w:rPr>
              <w:t xml:space="preserve"> - </w:t>
            </w:r>
            <w:proofErr w:type="spellStart"/>
            <w:r w:rsidRPr="00A13026">
              <w:rPr>
                <w:i/>
                <w:u w:val="single"/>
              </w:rPr>
              <w:t>dismounted</w:t>
            </w:r>
            <w:proofErr w:type="spellEnd"/>
          </w:p>
        </w:tc>
      </w:tr>
    </w:tbl>
    <w:p w14:paraId="71CFB15C" w14:textId="77777777" w:rsidR="003543DB" w:rsidRPr="00FF7F09" w:rsidRDefault="003543DB" w:rsidP="003543DB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3543DB" w:rsidRPr="00027451" w14:paraId="2C5E21EE" w14:textId="77777777" w:rsidTr="006C6D21">
        <w:trPr>
          <w:trHeight w:hRule="exact" w:val="2268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7D408B0" w14:textId="77777777" w:rsidR="003543DB" w:rsidRPr="00027451" w:rsidRDefault="003543DB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1D51CC" w:rsidRPr="00027451" w14:paraId="1DB2D0E7" w14:textId="77777777" w:rsidTr="001D51CC">
        <w:trPr>
          <w:trHeight w:hRule="exact" w:val="283"/>
          <w:jc w:val="center"/>
        </w:trPr>
        <w:tc>
          <w:tcPr>
            <w:tcW w:w="1077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24860B5" w14:textId="77777777" w:rsidR="001D51CC" w:rsidRPr="001D51CC" w:rsidRDefault="001D51CC" w:rsidP="001D51CC">
            <w:pPr>
              <w:rPr>
                <w:szCs w:val="16"/>
              </w:rPr>
            </w:pPr>
            <w:r w:rsidRPr="006C6D21">
              <w:rPr>
                <w:szCs w:val="16"/>
              </w:rPr>
              <w:t xml:space="preserve">Ref :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bookmarkEnd w:id="29"/>
    </w:tbl>
    <w:p w14:paraId="4AD93C20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035D5E" w:rsidRPr="000E442F" w14:paraId="50FB1F77" w14:textId="77777777" w:rsidTr="000D5F27">
        <w:trPr>
          <w:trHeight w:hRule="exact" w:val="397"/>
          <w:jc w:val="center"/>
        </w:trPr>
        <w:tc>
          <w:tcPr>
            <w:tcW w:w="10773" w:type="dxa"/>
          </w:tcPr>
          <w:p w14:paraId="1E5DE420" w14:textId="47A2C7D6" w:rsidR="00035D5E" w:rsidRPr="00A13026" w:rsidRDefault="00FF7F09" w:rsidP="000D5F2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H4-10</w:t>
            </w:r>
            <w:r w:rsidR="00035D5E" w:rsidRPr="00A13026">
              <w:rPr>
                <w:b/>
                <w:szCs w:val="16"/>
                <w:lang w:val="fr-CH"/>
              </w:rPr>
              <w:t>)</w:t>
            </w:r>
            <w:r w:rsidR="00035D5E" w:rsidRPr="00A13026">
              <w:rPr>
                <w:szCs w:val="16"/>
                <w:lang w:val="fr-CH"/>
              </w:rPr>
              <w:tab/>
            </w:r>
            <w:r w:rsidR="00035D5E" w:rsidRPr="00A13026">
              <w:t xml:space="preserve">Colonne de direction - </w:t>
            </w:r>
            <w:r w:rsidR="00035D5E" w:rsidRPr="00A13026">
              <w:rPr>
                <w:u w:val="single"/>
              </w:rPr>
              <w:t>déposée</w:t>
            </w:r>
          </w:p>
          <w:p w14:paraId="130564DD" w14:textId="77777777" w:rsidR="00035D5E" w:rsidRPr="00A13026" w:rsidRDefault="00035D5E" w:rsidP="000D5F2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026">
              <w:rPr>
                <w:szCs w:val="16"/>
                <w:lang w:val="fr-CH"/>
              </w:rPr>
              <w:tab/>
            </w:r>
            <w:proofErr w:type="spellStart"/>
            <w:r w:rsidRPr="00A13026">
              <w:rPr>
                <w:i/>
              </w:rPr>
              <w:t>Steering</w:t>
            </w:r>
            <w:proofErr w:type="spellEnd"/>
            <w:r w:rsidRPr="00A13026">
              <w:rPr>
                <w:i/>
              </w:rPr>
              <w:t xml:space="preserve"> </w:t>
            </w:r>
            <w:proofErr w:type="spellStart"/>
            <w:r w:rsidRPr="00A13026">
              <w:rPr>
                <w:i/>
              </w:rPr>
              <w:t>column</w:t>
            </w:r>
            <w:proofErr w:type="spellEnd"/>
            <w:r w:rsidRPr="00A13026">
              <w:rPr>
                <w:i/>
              </w:rPr>
              <w:t xml:space="preserve"> - </w:t>
            </w:r>
            <w:proofErr w:type="spellStart"/>
            <w:r w:rsidRPr="00A13026">
              <w:rPr>
                <w:i/>
                <w:u w:val="single"/>
              </w:rPr>
              <w:t>dismounted</w:t>
            </w:r>
            <w:proofErr w:type="spellEnd"/>
          </w:p>
        </w:tc>
      </w:tr>
    </w:tbl>
    <w:p w14:paraId="22486B2A" w14:textId="77777777" w:rsidR="00035D5E" w:rsidRPr="00FF7F09" w:rsidRDefault="00035D5E" w:rsidP="00035D5E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35D5E" w:rsidRPr="00027451" w14:paraId="7EA8ECE6" w14:textId="77777777" w:rsidTr="006C6D21">
        <w:trPr>
          <w:trHeight w:hRule="exact" w:val="2268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F43FF60" w14:textId="77777777" w:rsidR="00035D5E" w:rsidRPr="00027451" w:rsidRDefault="00035D5E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035D5E" w:rsidRPr="00027451" w14:paraId="42881B77" w14:textId="77777777" w:rsidTr="000D5F27">
        <w:trPr>
          <w:trHeight w:hRule="exact" w:val="283"/>
          <w:jc w:val="center"/>
        </w:trPr>
        <w:tc>
          <w:tcPr>
            <w:tcW w:w="1077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1952A64" w14:textId="77777777" w:rsidR="00035D5E" w:rsidRPr="001D51CC" w:rsidRDefault="00035D5E" w:rsidP="000D5F27">
            <w:pPr>
              <w:rPr>
                <w:szCs w:val="16"/>
              </w:rPr>
            </w:pPr>
            <w:r w:rsidRPr="006C6D21">
              <w:rPr>
                <w:szCs w:val="16"/>
              </w:rPr>
              <w:t xml:space="preserve">Ref :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4CDC728A" w14:textId="48F53BA9" w:rsidR="004118DB" w:rsidRDefault="004118DB">
      <w:pPr>
        <w:rPr>
          <w:szCs w:val="16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0"/>
        <w:gridCol w:w="10064"/>
      </w:tblGrid>
      <w:tr w:rsidR="00E02FBC" w:rsidRPr="00455FD3" w14:paraId="1A8933F9" w14:textId="77777777" w:rsidTr="00897825">
        <w:trPr>
          <w:trHeight w:hRule="exact" w:val="283"/>
          <w:jc w:val="center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33CD79CE" w14:textId="35D3AB82" w:rsidR="00E02FBC" w:rsidRPr="00FF7F09" w:rsidRDefault="00E02FBC" w:rsidP="00672C5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804-d1</w:t>
            </w:r>
          </w:p>
        </w:tc>
        <w:tc>
          <w:tcPr>
            <w:tcW w:w="10064" w:type="dxa"/>
            <w:shd w:val="clear" w:color="auto" w:fill="DBE5F1" w:themeFill="accent1" w:themeFillTint="33"/>
            <w:vAlign w:val="center"/>
          </w:tcPr>
          <w:p w14:paraId="6CC69D30" w14:textId="5DDED5C2" w:rsidR="00E02FBC" w:rsidRPr="00FF7F09" w:rsidRDefault="00E02FBC" w:rsidP="002C49F4">
            <w:pPr>
              <w:rPr>
                <w:b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>bocal de direction</w:t>
            </w:r>
            <w:r w:rsidRPr="00FF7F09">
              <w:rPr>
                <w:b/>
                <w:caps/>
                <w:lang w:val="en-US"/>
              </w:rPr>
              <w:t xml:space="preserve"> / </w:t>
            </w:r>
            <w:r w:rsidRPr="00FF7F09">
              <w:rPr>
                <w:b/>
                <w:i/>
                <w:caps/>
                <w:lang w:val="en-US"/>
              </w:rPr>
              <w:t xml:space="preserve">steering </w:t>
            </w:r>
            <w:r>
              <w:rPr>
                <w:b/>
                <w:i/>
                <w:caps/>
                <w:lang w:val="en-US"/>
              </w:rPr>
              <w:t>tank</w:t>
            </w:r>
          </w:p>
        </w:tc>
      </w:tr>
    </w:tbl>
    <w:p w14:paraId="600ED8DC" w14:textId="77777777" w:rsidR="00E02FBC" w:rsidRPr="00B72799" w:rsidRDefault="00E02FBC" w:rsidP="00E02FBC">
      <w:pPr>
        <w:rPr>
          <w:szCs w:val="40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45BAB" w:rsidRPr="00455FD3" w14:paraId="1D51A9C8" w14:textId="77777777" w:rsidTr="003C3BE2">
        <w:trPr>
          <w:trHeight w:hRule="exact" w:val="397"/>
          <w:jc w:val="center"/>
        </w:trPr>
        <w:tc>
          <w:tcPr>
            <w:tcW w:w="5103" w:type="dxa"/>
          </w:tcPr>
          <w:p w14:paraId="706AAB50" w14:textId="1CE68325" w:rsidR="005843C7" w:rsidRDefault="00F45BAB" w:rsidP="005843C7">
            <w:pPr>
              <w:tabs>
                <w:tab w:val="left" w:pos="567"/>
              </w:tabs>
              <w:jc w:val="both"/>
              <w:rPr>
                <w:szCs w:val="16"/>
                <w:lang w:val="en-US"/>
              </w:rPr>
            </w:pPr>
            <w:r w:rsidRPr="00F45BAB">
              <w:rPr>
                <w:b/>
                <w:lang w:val="en-US"/>
              </w:rPr>
              <w:t>H4-</w:t>
            </w:r>
            <w:r>
              <w:rPr>
                <w:b/>
                <w:lang w:val="en-US"/>
              </w:rPr>
              <w:t>11</w:t>
            </w:r>
            <w:r w:rsidRPr="00F45BAB">
              <w:rPr>
                <w:b/>
                <w:lang w:val="en-US"/>
              </w:rPr>
              <w:t>)</w:t>
            </w:r>
            <w:r w:rsidRPr="00F45BAB">
              <w:rPr>
                <w:lang w:val="en-US"/>
              </w:rPr>
              <w:tab/>
            </w:r>
            <w:proofErr w:type="spellStart"/>
            <w:r w:rsidRPr="00E02FBC">
              <w:rPr>
                <w:szCs w:val="16"/>
                <w:lang w:val="en-US"/>
              </w:rPr>
              <w:t>Bocal</w:t>
            </w:r>
            <w:proofErr w:type="spellEnd"/>
            <w:r w:rsidRPr="00E02FBC">
              <w:rPr>
                <w:szCs w:val="16"/>
                <w:lang w:val="en-US"/>
              </w:rPr>
              <w:t xml:space="preserve"> de direction</w:t>
            </w:r>
            <w:r w:rsidRPr="00E02FBC">
              <w:rPr>
                <w:lang w:val="en-US"/>
              </w:rPr>
              <w:t xml:space="preserve"> </w:t>
            </w:r>
            <w:r w:rsidR="005843C7">
              <w:rPr>
                <w:lang w:val="en-US"/>
              </w:rPr>
              <w:t>–</w:t>
            </w:r>
            <w:r w:rsidRPr="00E02FBC">
              <w:rPr>
                <w:lang w:val="en-US"/>
              </w:rPr>
              <w:t xml:space="preserve"> </w:t>
            </w:r>
            <w:r w:rsidR="005843C7">
              <w:rPr>
                <w:u w:val="single"/>
                <w:lang w:val="en-US"/>
              </w:rPr>
              <w:t>depose</w:t>
            </w:r>
          </w:p>
          <w:p w14:paraId="66C91B3A" w14:textId="5241E7F9" w:rsidR="00F45BAB" w:rsidRPr="005843C7" w:rsidRDefault="005843C7" w:rsidP="005843C7">
            <w:pPr>
              <w:tabs>
                <w:tab w:val="left" w:pos="567"/>
              </w:tabs>
              <w:jc w:val="both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ab/>
            </w:r>
            <w:r w:rsidR="00F45BAB" w:rsidRPr="00E02FBC">
              <w:rPr>
                <w:i/>
                <w:lang w:val="en-US"/>
              </w:rPr>
              <w:t xml:space="preserve">Steering </w:t>
            </w:r>
            <w:r w:rsidR="00F45BAB">
              <w:rPr>
                <w:i/>
                <w:lang w:val="en-US"/>
              </w:rPr>
              <w:t>tank</w:t>
            </w:r>
            <w:r w:rsidR="00F45BAB" w:rsidRPr="00E02FBC">
              <w:rPr>
                <w:i/>
                <w:lang w:val="en-US"/>
              </w:rPr>
              <w:t xml:space="preserve"> - </w:t>
            </w:r>
            <w:r w:rsidR="00F45BAB" w:rsidRPr="00E02FBC">
              <w:rPr>
                <w:i/>
                <w:u w:val="single"/>
                <w:lang w:val="en-US"/>
              </w:rPr>
              <w:t>dismounted</w:t>
            </w:r>
          </w:p>
        </w:tc>
        <w:tc>
          <w:tcPr>
            <w:tcW w:w="567" w:type="dxa"/>
          </w:tcPr>
          <w:p w14:paraId="4C26617A" w14:textId="77777777" w:rsidR="00F45BAB" w:rsidRPr="00AB5C20" w:rsidRDefault="00F45BAB" w:rsidP="003C3BE2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3F0F0C6" w14:textId="5580CA66" w:rsidR="00F45BAB" w:rsidRPr="00AB5C20" w:rsidRDefault="00F45BAB" w:rsidP="003C3BE2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</w:p>
        </w:tc>
      </w:tr>
    </w:tbl>
    <w:p w14:paraId="3927870B" w14:textId="77777777" w:rsidR="00F45BAB" w:rsidRPr="00FF7F09" w:rsidRDefault="00F45BAB" w:rsidP="00F45BAB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45BAB" w:rsidRPr="00027451" w14:paraId="6ADEBFC5" w14:textId="77777777" w:rsidTr="00F45BAB">
        <w:trPr>
          <w:cantSplit/>
          <w:trHeight w:hRule="exact"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C749001" w14:textId="77777777" w:rsidR="00F45BAB" w:rsidRPr="00027451" w:rsidRDefault="00F45BAB" w:rsidP="003C3BE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textDirection w:val="btLr"/>
            <w:vAlign w:val="center"/>
          </w:tcPr>
          <w:p w14:paraId="5EC55C7D" w14:textId="77777777" w:rsidR="00F45BAB" w:rsidRPr="00D2373F" w:rsidRDefault="00F45BAB" w:rsidP="003C3BE2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A175A" w14:textId="48E18E56" w:rsidR="00F45BAB" w:rsidRPr="00027451" w:rsidRDefault="00F45BAB" w:rsidP="003C3BE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  <w:tr w:rsidR="00F45BAB" w:rsidRPr="00027451" w14:paraId="04427BE9" w14:textId="77777777" w:rsidTr="00F45BAB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733F14D" w14:textId="4EE86579" w:rsidR="00F45BAB" w:rsidRDefault="00F45BAB" w:rsidP="00F45BAB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6C6D21">
              <w:rPr>
                <w:szCs w:val="16"/>
              </w:rPr>
              <w:t xml:space="preserve">Ref :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textDirection w:val="btLr"/>
            <w:vAlign w:val="center"/>
          </w:tcPr>
          <w:p w14:paraId="0EBCD6F7" w14:textId="77777777" w:rsidR="00F45BAB" w:rsidRPr="00D2373F" w:rsidRDefault="00F45BAB" w:rsidP="003C3BE2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F79D9" w14:textId="77777777" w:rsidR="00F45BAB" w:rsidRPr="00027451" w:rsidRDefault="00F45BAB" w:rsidP="003C3BE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A3204C5" w14:textId="77777777" w:rsidR="008F7E53" w:rsidRDefault="008F7E53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CA5C5E" w:rsidRPr="00455FD3" w14:paraId="1F2DD297" w14:textId="77777777" w:rsidTr="00101467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79B13AE8" w14:textId="0AE47A3C" w:rsidR="00CA5C5E" w:rsidRPr="00CA5C5E" w:rsidRDefault="00CA5C5E" w:rsidP="00101467">
            <w:pPr>
              <w:jc w:val="both"/>
              <w:rPr>
                <w:color w:val="FFFFFF" w:themeColor="background1"/>
                <w:sz w:val="20"/>
                <w:szCs w:val="16"/>
                <w:lang w:val="en-GB"/>
              </w:rPr>
            </w:pPr>
            <w:r w:rsidRPr="00CA5C5E">
              <w:rPr>
                <w:b/>
                <w:color w:val="FFFFFF" w:themeColor="background1"/>
                <w:sz w:val="20"/>
                <w:lang w:val="en-GB"/>
              </w:rPr>
              <w:lastRenderedPageBreak/>
              <w:t>9.</w:t>
            </w:r>
            <w:r w:rsidRPr="00CA5C5E">
              <w:rPr>
                <w:b/>
                <w:color w:val="FFFFFF" w:themeColor="background1"/>
                <w:sz w:val="20"/>
                <w:lang w:val="en-GB"/>
              </w:rPr>
              <w:tab/>
              <w:t xml:space="preserve">CARROSSERIE - CHASSIS (COQUE) / </w:t>
            </w:r>
            <w:r w:rsidRPr="00CA5C5E">
              <w:rPr>
                <w:b/>
                <w:i/>
                <w:color w:val="FFFFFF" w:themeColor="background1"/>
                <w:sz w:val="20"/>
                <w:lang w:val="en-US"/>
              </w:rPr>
              <w:t>BODYWORK - CHASSIS (BODYSHELL)</w:t>
            </w:r>
          </w:p>
        </w:tc>
      </w:tr>
    </w:tbl>
    <w:p w14:paraId="727B5C31" w14:textId="77777777" w:rsidR="003B4D98" w:rsidRPr="00670153" w:rsidRDefault="003B4D98" w:rsidP="003B4D98">
      <w:pPr>
        <w:jc w:val="both"/>
        <w:rPr>
          <w:lang w:val="en-US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10773"/>
      </w:tblGrid>
      <w:tr w:rsidR="003B4D98" w:rsidRPr="00A72772" w14:paraId="0CAA95C2" w14:textId="77777777" w:rsidTr="00D01669">
        <w:trPr>
          <w:trHeight w:hRule="exact" w:val="283"/>
          <w:jc w:val="center"/>
        </w:trPr>
        <w:tc>
          <w:tcPr>
            <w:tcW w:w="10773" w:type="dxa"/>
            <w:shd w:val="clear" w:color="auto" w:fill="DBE5F1" w:themeFill="accent1" w:themeFillTint="33"/>
            <w:vAlign w:val="center"/>
          </w:tcPr>
          <w:p w14:paraId="018CABE1" w14:textId="77777777" w:rsidR="003B4D98" w:rsidRPr="00A72772" w:rsidRDefault="003B4D98" w:rsidP="00E45AAC">
            <w:pPr>
              <w:jc w:val="center"/>
              <w:rPr>
                <w:b/>
                <w:bCs/>
                <w:caps/>
              </w:rPr>
            </w:pPr>
            <w:r w:rsidRPr="00A72772">
              <w:rPr>
                <w:b/>
                <w:bCs/>
                <w:caps/>
              </w:rPr>
              <w:t xml:space="preserve">MODIFICATIONS DU CHASSIS (COQUE) / </w:t>
            </w:r>
            <w:r w:rsidRPr="00A72772">
              <w:rPr>
                <w:b/>
                <w:bCs/>
                <w:i/>
                <w:caps/>
              </w:rPr>
              <w:t>MODIFICATIONS OF CHASSIS (BODYSHELL)</w:t>
            </w:r>
          </w:p>
        </w:tc>
      </w:tr>
    </w:tbl>
    <w:p w14:paraId="073FDDBE" w14:textId="77777777" w:rsidR="003B4D98" w:rsidRPr="00A709C6" w:rsidRDefault="003B4D98" w:rsidP="003B4D98">
      <w:pPr>
        <w:rPr>
          <w:szCs w:val="16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1985"/>
        <w:gridCol w:w="3402"/>
      </w:tblGrid>
      <w:tr w:rsidR="003B4D98" w:rsidRPr="002F64C3" w14:paraId="447D254E" w14:textId="77777777" w:rsidTr="003B4D98">
        <w:trPr>
          <w:trHeight w:val="454"/>
          <w:jc w:val="center"/>
        </w:trPr>
        <w:tc>
          <w:tcPr>
            <w:tcW w:w="5386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382A6BB9" w14:textId="77777777" w:rsidR="003B4D98" w:rsidRPr="00A72772" w:rsidRDefault="003B4D98" w:rsidP="00E45AAC">
            <w:pPr>
              <w:jc w:val="center"/>
              <w:rPr>
                <w:b/>
                <w:szCs w:val="16"/>
                <w:lang w:val="fr-CH"/>
              </w:rPr>
            </w:pPr>
            <w:r w:rsidRPr="00A72772">
              <w:rPr>
                <w:b/>
                <w:szCs w:val="16"/>
                <w:lang w:val="fr-CH"/>
              </w:rPr>
              <w:t xml:space="preserve">Le constructeur de la Variante </w:t>
            </w:r>
            <w:r>
              <w:rPr>
                <w:b/>
                <w:szCs w:val="16"/>
                <w:lang w:val="fr-CH"/>
              </w:rPr>
              <w:t>V</w:t>
            </w:r>
            <w:r w:rsidRPr="00925443">
              <w:rPr>
                <w:b/>
                <w:szCs w:val="16"/>
                <w:lang w:val="fr-CH"/>
              </w:rPr>
              <w:t>Ra</w:t>
            </w:r>
            <w:r>
              <w:rPr>
                <w:b/>
                <w:szCs w:val="16"/>
                <w:lang w:val="fr-CH"/>
              </w:rPr>
              <w:t>5-E</w:t>
            </w:r>
            <w:r w:rsidRPr="00A72772">
              <w:rPr>
                <w:b/>
                <w:szCs w:val="16"/>
                <w:lang w:val="fr-CH"/>
              </w:rPr>
              <w:t xml:space="preserve"> atteste</w:t>
            </w:r>
          </w:p>
          <w:p w14:paraId="4E73620C" w14:textId="77777777" w:rsidR="003B4D98" w:rsidRPr="00A72772" w:rsidRDefault="003B4D98" w:rsidP="00E45AAC">
            <w:pPr>
              <w:jc w:val="center"/>
              <w:rPr>
                <w:b/>
                <w:szCs w:val="16"/>
                <w:lang w:val="fr-CH"/>
              </w:rPr>
            </w:pPr>
            <w:proofErr w:type="gramStart"/>
            <w:r w:rsidRPr="00A72772">
              <w:rPr>
                <w:b/>
                <w:szCs w:val="16"/>
                <w:lang w:val="fr-CH"/>
              </w:rPr>
              <w:t>que</w:t>
            </w:r>
            <w:proofErr w:type="gramEnd"/>
            <w:r w:rsidRPr="00A72772">
              <w:rPr>
                <w:b/>
                <w:szCs w:val="16"/>
                <w:lang w:val="fr-CH"/>
              </w:rPr>
              <w:t xml:space="preserve"> les modifications effectuées sur le châssis/coque</w:t>
            </w:r>
          </w:p>
          <w:p w14:paraId="3B85539B" w14:textId="77777777" w:rsidR="003B4D98" w:rsidRPr="00A72772" w:rsidRDefault="003B4D98" w:rsidP="00E45AAC">
            <w:pPr>
              <w:jc w:val="center"/>
              <w:rPr>
                <w:b/>
                <w:szCs w:val="16"/>
                <w:lang w:val="fr-CH"/>
              </w:rPr>
            </w:pPr>
            <w:proofErr w:type="gramStart"/>
            <w:r w:rsidRPr="00A72772">
              <w:rPr>
                <w:b/>
                <w:szCs w:val="16"/>
                <w:u w:val="single"/>
                <w:lang w:val="fr-CH"/>
              </w:rPr>
              <w:t>ne</w:t>
            </w:r>
            <w:proofErr w:type="gramEnd"/>
            <w:r w:rsidRPr="00A72772">
              <w:rPr>
                <w:b/>
                <w:szCs w:val="16"/>
                <w:u w:val="single"/>
                <w:lang w:val="fr-CH"/>
              </w:rPr>
              <w:t xml:space="preserve"> modifient pas la résistance de la voiture en cas de choc</w:t>
            </w:r>
          </w:p>
          <w:p w14:paraId="04E534B5" w14:textId="77777777" w:rsidR="003B4D98" w:rsidRPr="00A72772" w:rsidRDefault="003B4D98" w:rsidP="00E45AAC">
            <w:pPr>
              <w:jc w:val="center"/>
              <w:rPr>
                <w:b/>
                <w:i/>
                <w:szCs w:val="16"/>
                <w:lang w:val="en-GB"/>
              </w:rPr>
            </w:pPr>
            <w:r w:rsidRPr="00A72772">
              <w:rPr>
                <w:b/>
                <w:i/>
                <w:szCs w:val="16"/>
                <w:lang w:val="en-GB"/>
              </w:rPr>
              <w:t xml:space="preserve">The manufacturer of the </w:t>
            </w:r>
            <w:r>
              <w:rPr>
                <w:b/>
                <w:i/>
                <w:iCs/>
                <w:szCs w:val="16"/>
                <w:lang w:val="en-US"/>
              </w:rPr>
              <w:t>V</w:t>
            </w:r>
            <w:r w:rsidRPr="003A30A2">
              <w:rPr>
                <w:b/>
                <w:i/>
                <w:iCs/>
                <w:szCs w:val="16"/>
                <w:lang w:val="en-US"/>
              </w:rPr>
              <w:t>Ra5</w:t>
            </w:r>
            <w:r>
              <w:rPr>
                <w:b/>
                <w:i/>
                <w:iCs/>
                <w:szCs w:val="16"/>
                <w:lang w:val="en-US"/>
              </w:rPr>
              <w:t>-E</w:t>
            </w:r>
            <w:r w:rsidRPr="00A72772">
              <w:rPr>
                <w:b/>
                <w:i/>
                <w:szCs w:val="16"/>
                <w:lang w:val="en-GB"/>
              </w:rPr>
              <w:t xml:space="preserve"> Variant certifies</w:t>
            </w:r>
          </w:p>
          <w:p w14:paraId="6823BD99" w14:textId="77777777" w:rsidR="003B4D98" w:rsidRPr="00A72772" w:rsidRDefault="003B4D98" w:rsidP="00E45AAC">
            <w:pPr>
              <w:jc w:val="center"/>
              <w:rPr>
                <w:b/>
                <w:i/>
                <w:szCs w:val="16"/>
                <w:lang w:val="en-GB"/>
              </w:rPr>
            </w:pPr>
            <w:r w:rsidRPr="00A72772">
              <w:rPr>
                <w:b/>
                <w:i/>
                <w:szCs w:val="16"/>
                <w:lang w:val="en-GB"/>
              </w:rPr>
              <w:t>that</w:t>
            </w:r>
            <w:r w:rsidRPr="00A72772">
              <w:rPr>
                <w:lang w:val="en-GB"/>
              </w:rPr>
              <w:t xml:space="preserve"> </w:t>
            </w:r>
            <w:r w:rsidRPr="00A72772">
              <w:rPr>
                <w:b/>
                <w:i/>
                <w:szCs w:val="16"/>
                <w:lang w:val="en-GB"/>
              </w:rPr>
              <w:t>the modifications carried out on the chassis/bodyshell</w:t>
            </w:r>
          </w:p>
          <w:p w14:paraId="3E2D791D" w14:textId="77777777" w:rsidR="003B4D98" w:rsidRPr="00A72772" w:rsidRDefault="003B4D98" w:rsidP="00E45AAC">
            <w:pPr>
              <w:jc w:val="center"/>
              <w:rPr>
                <w:b/>
                <w:szCs w:val="16"/>
                <w:highlight w:val="yellow"/>
                <w:u w:val="single"/>
                <w:lang w:val="en-GB"/>
              </w:rPr>
            </w:pPr>
            <w:r w:rsidRPr="00A72772">
              <w:rPr>
                <w:b/>
                <w:i/>
                <w:szCs w:val="16"/>
                <w:u w:val="single"/>
                <w:lang w:val="en-GB"/>
              </w:rPr>
              <w:t>do not modify the resistance of the car in case of impact</w:t>
            </w:r>
          </w:p>
        </w:tc>
        <w:tc>
          <w:tcPr>
            <w:tcW w:w="5387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8C21E7" w14:textId="77777777" w:rsidR="003B4D98" w:rsidRPr="00A72772" w:rsidRDefault="003B4D98" w:rsidP="00E45AAC">
            <w:pPr>
              <w:jc w:val="center"/>
              <w:rPr>
                <w:b/>
                <w:szCs w:val="16"/>
              </w:rPr>
            </w:pPr>
            <w:r w:rsidRPr="00A72772">
              <w:rPr>
                <w:b/>
                <w:szCs w:val="16"/>
              </w:rPr>
              <w:t>Nom et signature du représentant du Constructeur du véhicule</w:t>
            </w:r>
          </w:p>
          <w:p w14:paraId="27FD88FD" w14:textId="77777777" w:rsidR="003B4D98" w:rsidRPr="00A72772" w:rsidRDefault="003B4D98" w:rsidP="00E45AAC">
            <w:pPr>
              <w:jc w:val="center"/>
              <w:rPr>
                <w:i/>
                <w:szCs w:val="16"/>
                <w:highlight w:val="yellow"/>
                <w:lang w:val="en-GB"/>
              </w:rPr>
            </w:pPr>
            <w:r w:rsidRPr="00A72772">
              <w:rPr>
                <w:b/>
                <w:i/>
                <w:szCs w:val="16"/>
                <w:lang w:val="en-US"/>
              </w:rPr>
              <w:t>Name and signature of the car manufacturer representative</w:t>
            </w:r>
          </w:p>
        </w:tc>
      </w:tr>
      <w:tr w:rsidR="003B4D98" w:rsidRPr="00610A6E" w14:paraId="0516ECB8" w14:textId="77777777" w:rsidTr="003B4D98">
        <w:trPr>
          <w:trHeight w:val="850"/>
          <w:jc w:val="center"/>
        </w:trPr>
        <w:tc>
          <w:tcPr>
            <w:tcW w:w="5386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100D018C" w14:textId="77777777" w:rsidR="003B4D98" w:rsidRPr="004E45E6" w:rsidRDefault="003B4D98" w:rsidP="00E45AAC">
            <w:pPr>
              <w:jc w:val="center"/>
              <w:rPr>
                <w:b/>
                <w:szCs w:val="16"/>
                <w:lang w:val="en-GB"/>
              </w:rPr>
            </w:pPr>
          </w:p>
        </w:tc>
        <w:tc>
          <w:tcPr>
            <w:tcW w:w="198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5E011406" w14:textId="77777777" w:rsidR="003B4D98" w:rsidRPr="00F740E6" w:rsidRDefault="003B4D98" w:rsidP="00E45AAC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3402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</w:tcPr>
          <w:p w14:paraId="6A6A24E9" w14:textId="77777777" w:rsidR="003B4D98" w:rsidRPr="00A72772" w:rsidRDefault="003B4D98" w:rsidP="00E45AAC">
            <w:pPr>
              <w:rPr>
                <w:b/>
                <w:caps/>
                <w:noProof/>
                <w:color w:val="D9D9D9" w:themeColor="background1" w:themeShade="D9"/>
                <w:szCs w:val="16"/>
                <w:lang w:val="en-GB"/>
              </w:rPr>
            </w:pPr>
            <w:r w:rsidRPr="00A72772">
              <w:rPr>
                <w:color w:val="D9D9D9" w:themeColor="background1" w:themeShade="D9"/>
                <w:szCs w:val="16"/>
                <w:lang w:val="fr-CH"/>
              </w:rPr>
              <w:t>Signature</w:t>
            </w:r>
          </w:p>
        </w:tc>
      </w:tr>
    </w:tbl>
    <w:p w14:paraId="5B83FBCD" w14:textId="77777777" w:rsidR="003B4D98" w:rsidRPr="003A7F6F" w:rsidRDefault="003B4D98" w:rsidP="003B4D98">
      <w:pPr>
        <w:rPr>
          <w:szCs w:val="16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A72772" w14:paraId="1E770170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715FC0B6" w14:textId="368E3F7A" w:rsidR="003B4D98" w:rsidRPr="00A72772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E23A7">
              <w:rPr>
                <w:b/>
                <w:szCs w:val="16"/>
                <w:lang w:val="fr-CH"/>
              </w:rPr>
              <w:t>0</w:t>
            </w:r>
            <w:r w:rsidRPr="00A72772"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1</w:t>
            </w:r>
            <w:r w:rsidRPr="00A72772">
              <w:rPr>
                <w:b/>
                <w:szCs w:val="16"/>
                <w:lang w:val="fr-CH"/>
              </w:rPr>
              <w:t>)</w:t>
            </w:r>
            <w:r w:rsidRPr="00A72772">
              <w:rPr>
                <w:szCs w:val="16"/>
                <w:lang w:val="fr-CH"/>
              </w:rPr>
              <w:tab/>
            </w:r>
            <w:r w:rsidRPr="00A72772">
              <w:rPr>
                <w:szCs w:val="16"/>
              </w:rPr>
              <w:t xml:space="preserve">Traverse supérieure avant - </w:t>
            </w:r>
            <w:r w:rsidRPr="00A72772">
              <w:rPr>
                <w:szCs w:val="16"/>
                <w:u w:val="single"/>
              </w:rPr>
              <w:t>déposée</w:t>
            </w:r>
          </w:p>
          <w:p w14:paraId="0170ECC6" w14:textId="77777777" w:rsidR="003B4D98" w:rsidRPr="00A72772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72772">
              <w:rPr>
                <w:szCs w:val="16"/>
                <w:lang w:val="fr-CH"/>
              </w:rPr>
              <w:tab/>
            </w:r>
            <w:r w:rsidRPr="00A72772">
              <w:rPr>
                <w:i/>
              </w:rPr>
              <w:t xml:space="preserve">Upper front </w:t>
            </w:r>
            <w:proofErr w:type="spellStart"/>
            <w:r w:rsidRPr="00A72772">
              <w:rPr>
                <w:i/>
              </w:rPr>
              <w:t>crossmember</w:t>
            </w:r>
            <w:proofErr w:type="spellEnd"/>
            <w:r w:rsidRPr="00A72772">
              <w:rPr>
                <w:i/>
              </w:rPr>
              <w:t xml:space="preserve"> - </w:t>
            </w:r>
            <w:proofErr w:type="spellStart"/>
            <w:r w:rsidRPr="00A72772">
              <w:rPr>
                <w:i/>
                <w:u w:val="single"/>
              </w:rPr>
              <w:t>dismounted</w:t>
            </w:r>
            <w:proofErr w:type="spellEnd"/>
          </w:p>
        </w:tc>
        <w:tc>
          <w:tcPr>
            <w:tcW w:w="567" w:type="dxa"/>
          </w:tcPr>
          <w:p w14:paraId="643815B6" w14:textId="77777777" w:rsidR="003B4D98" w:rsidRPr="00A72772" w:rsidRDefault="003B4D98" w:rsidP="00E45AA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6A5C048" w14:textId="5B445CCE" w:rsidR="003B4D98" w:rsidRPr="00A72772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E23A7">
              <w:rPr>
                <w:b/>
                <w:szCs w:val="16"/>
                <w:lang w:val="fr-CH"/>
              </w:rPr>
              <w:t>0</w:t>
            </w:r>
            <w:r w:rsidRPr="00A72772"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2</w:t>
            </w:r>
            <w:r w:rsidRPr="00A72772">
              <w:rPr>
                <w:b/>
                <w:szCs w:val="16"/>
                <w:lang w:val="fr-CH"/>
              </w:rPr>
              <w:t>)</w:t>
            </w:r>
            <w:r w:rsidRPr="00A72772">
              <w:rPr>
                <w:szCs w:val="16"/>
                <w:lang w:val="fr-CH"/>
              </w:rPr>
              <w:tab/>
            </w:r>
            <w:r w:rsidRPr="00A72772">
              <w:rPr>
                <w:szCs w:val="16"/>
              </w:rPr>
              <w:t xml:space="preserve">Traverse supérieure avant – </w:t>
            </w:r>
            <w:r w:rsidRPr="00A72772">
              <w:rPr>
                <w:szCs w:val="16"/>
                <w:u w:val="single"/>
              </w:rPr>
              <w:t>montée</w:t>
            </w:r>
          </w:p>
          <w:p w14:paraId="2FCE754E" w14:textId="77777777" w:rsidR="003B4D98" w:rsidRPr="00A72772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72772">
              <w:rPr>
                <w:szCs w:val="16"/>
                <w:lang w:val="fr-CH"/>
              </w:rPr>
              <w:tab/>
            </w:r>
            <w:r w:rsidRPr="00A72772">
              <w:rPr>
                <w:i/>
              </w:rPr>
              <w:t xml:space="preserve">Upper front </w:t>
            </w:r>
            <w:proofErr w:type="spellStart"/>
            <w:r w:rsidRPr="00A72772">
              <w:rPr>
                <w:i/>
              </w:rPr>
              <w:t>crossmember</w:t>
            </w:r>
            <w:proofErr w:type="spellEnd"/>
            <w:r w:rsidRPr="00A72772">
              <w:rPr>
                <w:i/>
              </w:rPr>
              <w:t xml:space="preserve"> - </w:t>
            </w:r>
            <w:proofErr w:type="spellStart"/>
            <w:r w:rsidRPr="00A72772">
              <w:rPr>
                <w:i/>
                <w:u w:val="single"/>
              </w:rPr>
              <w:t>mounted</w:t>
            </w:r>
            <w:proofErr w:type="spellEnd"/>
          </w:p>
        </w:tc>
      </w:tr>
    </w:tbl>
    <w:p w14:paraId="567EDFD5" w14:textId="77777777" w:rsidR="003B4D98" w:rsidRPr="004D0BE1" w:rsidRDefault="003B4D98" w:rsidP="003B4D98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027451" w14:paraId="085F1B90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C5DC66B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491E11F" w14:textId="77777777" w:rsidR="003B4D98" w:rsidRPr="00FA3943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B762B78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3F6E5FD4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Modifications and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reinforcements</w:t>
            </w:r>
            <w:proofErr w:type="spellEnd"/>
          </w:p>
        </w:tc>
      </w:tr>
    </w:tbl>
    <w:p w14:paraId="43B12B18" w14:textId="77777777" w:rsidR="003B4D98" w:rsidRPr="00446402" w:rsidRDefault="003B4D98" w:rsidP="003B4D98">
      <w:pPr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2F64C3" w14:paraId="448BCBD4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7ECF1201" w14:textId="1AD62B4E" w:rsidR="003B4D98" w:rsidRPr="00937BF8" w:rsidRDefault="003B4D98" w:rsidP="00E45AA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>
              <w:rPr>
                <w:b/>
                <w:szCs w:val="16"/>
              </w:rPr>
              <w:t>I</w:t>
            </w:r>
            <w:r w:rsidR="002E23A7">
              <w:rPr>
                <w:b/>
                <w:szCs w:val="16"/>
              </w:rPr>
              <w:t>0</w:t>
            </w:r>
            <w:r>
              <w:rPr>
                <w:b/>
                <w:szCs w:val="16"/>
              </w:rPr>
              <w:t>-</w:t>
            </w:r>
            <w:r w:rsidR="00666AE8">
              <w:rPr>
                <w:b/>
                <w:szCs w:val="16"/>
              </w:rPr>
              <w:t>3</w:t>
            </w:r>
            <w:r w:rsidRPr="00937BF8">
              <w:rPr>
                <w:b/>
                <w:szCs w:val="16"/>
              </w:rPr>
              <w:t>)</w:t>
            </w:r>
            <w:r w:rsidRPr="00937BF8">
              <w:rPr>
                <w:szCs w:val="16"/>
              </w:rPr>
              <w:tab/>
              <w:t>Cloison avant – Ouverture pour la colonne de direction</w:t>
            </w:r>
          </w:p>
          <w:p w14:paraId="68F2ABD8" w14:textId="77777777" w:rsidR="003B4D98" w:rsidRPr="00937BF8" w:rsidRDefault="003B4D98" w:rsidP="00E45AA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937BF8">
              <w:rPr>
                <w:szCs w:val="16"/>
              </w:rPr>
              <w:tab/>
            </w:r>
            <w:r w:rsidRPr="00937BF8">
              <w:rPr>
                <w:i/>
                <w:lang w:val="en-GB"/>
              </w:rPr>
              <w:t>Front bulkhead – Opening for steering column</w:t>
            </w:r>
          </w:p>
        </w:tc>
        <w:tc>
          <w:tcPr>
            <w:tcW w:w="567" w:type="dxa"/>
          </w:tcPr>
          <w:p w14:paraId="40B7647F" w14:textId="77777777" w:rsidR="003B4D98" w:rsidRPr="00937BF8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6972C9C" w14:textId="0C41B51C" w:rsidR="003B4D98" w:rsidRPr="00937BF8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E23A7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4</w:t>
            </w:r>
            <w:r w:rsidRPr="00937BF8">
              <w:rPr>
                <w:b/>
                <w:szCs w:val="16"/>
                <w:lang w:val="fr-CH"/>
              </w:rPr>
              <w:t>)</w:t>
            </w:r>
            <w:r w:rsidRPr="00937BF8">
              <w:rPr>
                <w:szCs w:val="16"/>
                <w:lang w:val="fr-CH"/>
              </w:rPr>
              <w:tab/>
            </w:r>
            <w:r w:rsidRPr="00937BF8">
              <w:rPr>
                <w:szCs w:val="16"/>
              </w:rPr>
              <w:t>Cloison avant – Ouverture pour commande de vitesse</w:t>
            </w:r>
          </w:p>
          <w:p w14:paraId="009739A9" w14:textId="77777777" w:rsidR="003B4D98" w:rsidRPr="00937BF8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37BF8">
              <w:rPr>
                <w:szCs w:val="16"/>
                <w:lang w:val="fr-CH"/>
              </w:rPr>
              <w:tab/>
            </w:r>
            <w:r w:rsidRPr="00937BF8">
              <w:rPr>
                <w:i/>
                <w:lang w:val="en-GB"/>
              </w:rPr>
              <w:t>Front bulkhead – Opening for gearbox command</w:t>
            </w:r>
          </w:p>
        </w:tc>
      </w:tr>
    </w:tbl>
    <w:p w14:paraId="42177023" w14:textId="77777777" w:rsidR="003B4D98" w:rsidRPr="004D0BE1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A11EAC" w14:paraId="5F405D19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835D824" w14:textId="77777777" w:rsidR="003B4D98" w:rsidRPr="00C15B66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4B1A65B" w14:textId="77777777" w:rsidR="003B4D98" w:rsidRPr="0085462E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E47E3A1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6F4408C" w14:textId="77777777" w:rsidR="003B4D98" w:rsidRPr="00FA3943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35D2962" w14:textId="77777777" w:rsidR="003B4D98" w:rsidRPr="00C15B66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8094514" w14:textId="77777777" w:rsidR="003B4D98" w:rsidRPr="0085462E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6ABFE1D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203E12CD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2F64C3" w14:paraId="6515CD45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1BD3600D" w14:textId="6BEDE383" w:rsidR="003B4D98" w:rsidRPr="00937BF8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I</w:t>
            </w:r>
            <w:r w:rsidR="002E23A7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5</w:t>
            </w:r>
            <w:r w:rsidRPr="00937BF8">
              <w:rPr>
                <w:b/>
                <w:szCs w:val="16"/>
                <w:lang w:val="fr-CH"/>
              </w:rPr>
              <w:t>)</w:t>
            </w:r>
            <w:r w:rsidRPr="00937BF8">
              <w:rPr>
                <w:szCs w:val="16"/>
                <w:lang w:val="fr-CH"/>
              </w:rPr>
              <w:tab/>
            </w:r>
            <w:r w:rsidRPr="00937BF8">
              <w:rPr>
                <w:szCs w:val="16"/>
              </w:rPr>
              <w:t>Longeron avant – Modification pour support GMP</w:t>
            </w:r>
          </w:p>
          <w:p w14:paraId="17188BAC" w14:textId="77777777" w:rsidR="003B4D98" w:rsidRPr="00937BF8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37BF8">
              <w:rPr>
                <w:szCs w:val="16"/>
                <w:lang w:val="fr-CH"/>
              </w:rPr>
              <w:tab/>
            </w:r>
            <w:r w:rsidRPr="00937BF8">
              <w:rPr>
                <w:i/>
                <w:lang w:val="en-GB"/>
              </w:rPr>
              <w:t>Front member – Modification for Power Unit support</w:t>
            </w:r>
          </w:p>
        </w:tc>
        <w:tc>
          <w:tcPr>
            <w:tcW w:w="567" w:type="dxa"/>
          </w:tcPr>
          <w:p w14:paraId="23B2FAC3" w14:textId="77777777" w:rsidR="003B4D98" w:rsidRPr="00937BF8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44AC3F0" w14:textId="04AFA457" w:rsidR="003B4D98" w:rsidRPr="00937BF8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E23A7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6</w:t>
            </w:r>
            <w:r w:rsidRPr="00937BF8">
              <w:rPr>
                <w:b/>
                <w:szCs w:val="16"/>
                <w:lang w:val="fr-CH"/>
              </w:rPr>
              <w:t>)</w:t>
            </w:r>
            <w:r w:rsidRPr="00937BF8">
              <w:rPr>
                <w:szCs w:val="16"/>
                <w:lang w:val="fr-CH"/>
              </w:rPr>
              <w:tab/>
            </w:r>
            <w:r w:rsidRPr="00937BF8">
              <w:rPr>
                <w:szCs w:val="16"/>
              </w:rPr>
              <w:t>Longeron avant – Modification pour support GMP</w:t>
            </w:r>
          </w:p>
          <w:p w14:paraId="634B9165" w14:textId="77777777" w:rsidR="003B4D98" w:rsidRPr="00937BF8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37BF8">
              <w:rPr>
                <w:szCs w:val="16"/>
                <w:lang w:val="fr-CH"/>
              </w:rPr>
              <w:tab/>
            </w:r>
            <w:r w:rsidRPr="00937BF8">
              <w:rPr>
                <w:i/>
                <w:lang w:val="en-GB"/>
              </w:rPr>
              <w:t>Front member – Modification for Power Unit support</w:t>
            </w:r>
          </w:p>
        </w:tc>
      </w:tr>
    </w:tbl>
    <w:p w14:paraId="1070BA65" w14:textId="77777777" w:rsidR="003B4D98" w:rsidRPr="004D0BE1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447D4C" w14:paraId="7110EACB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FAB5E80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C553BF9" w14:textId="77777777" w:rsidR="003B4D98" w:rsidRPr="0085462E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CEAB9BD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3E4724A" w14:textId="77777777" w:rsidR="003B4D98" w:rsidRPr="00FA3943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E012046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3C4021C1" w14:textId="77777777" w:rsidR="003B4D98" w:rsidRPr="0085462E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35BBA90" w14:textId="77777777" w:rsidR="003B4D98" w:rsidRPr="00041115" w:rsidRDefault="003B4D98" w:rsidP="00E45AAC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310C6EB3" w14:textId="77777777" w:rsidR="003B4D98" w:rsidRPr="00446402" w:rsidRDefault="003B4D98" w:rsidP="003B4D98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2F64C3" w14:paraId="2F65A767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44FF93BB" w14:textId="3C992023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E23A7">
              <w:rPr>
                <w:b/>
                <w:szCs w:val="16"/>
                <w:lang w:val="fr-CH"/>
              </w:rPr>
              <w:t>0</w:t>
            </w:r>
            <w:r w:rsidRPr="000E4239"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7</w:t>
            </w:r>
            <w:r w:rsidRPr="000E4239">
              <w:rPr>
                <w:b/>
                <w:szCs w:val="16"/>
                <w:lang w:val="fr-CH"/>
              </w:rPr>
              <w:t>)</w:t>
            </w: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szCs w:val="16"/>
              </w:rPr>
              <w:t>Plancher – Modification pour montage pédalier</w:t>
            </w:r>
          </w:p>
          <w:p w14:paraId="1BD34A72" w14:textId="77777777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i/>
                <w:lang w:val="en-GB"/>
              </w:rPr>
              <w:t>Floor – Modification for the mounting of the pedal box</w:t>
            </w:r>
          </w:p>
        </w:tc>
        <w:tc>
          <w:tcPr>
            <w:tcW w:w="567" w:type="dxa"/>
          </w:tcPr>
          <w:p w14:paraId="13DBC545" w14:textId="77777777" w:rsidR="003B4D98" w:rsidRPr="000E4239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12B90F9" w14:textId="77777777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69D3F980" w14:textId="77777777" w:rsidR="003B4D98" w:rsidRPr="004D0BE1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5100AD" w14:paraId="5DF20D80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4179099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1713030B" w14:textId="77777777" w:rsidR="003B4D98" w:rsidRPr="0085462E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F687F15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6E02A68" w14:textId="77777777" w:rsidR="003B4D98" w:rsidRPr="00FA3943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7D98F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29FCDD70" w14:textId="65F8095D" w:rsidR="003B4D98" w:rsidRPr="009B4F08" w:rsidRDefault="003B4D98" w:rsidP="003B4D98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0E4239" w14:paraId="4D73A319" w14:textId="77777777" w:rsidTr="00D01669">
        <w:trPr>
          <w:trHeight w:hRule="exact" w:val="283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64C7E7C7" w14:textId="77777777" w:rsidR="003B4D98" w:rsidRPr="00D01669" w:rsidRDefault="003B4D98" w:rsidP="00E45AAC">
            <w:pPr>
              <w:jc w:val="center"/>
              <w:rPr>
                <w:b/>
                <w:szCs w:val="16"/>
                <w:lang w:val="en-GB"/>
              </w:rPr>
            </w:pPr>
            <w:r w:rsidRPr="00D01669">
              <w:rPr>
                <w:b/>
                <w:szCs w:val="16"/>
                <w:lang w:val="en-GB"/>
              </w:rPr>
              <w:t>LHS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</w:tcPr>
          <w:p w14:paraId="6413B22E" w14:textId="77777777" w:rsidR="003B4D98" w:rsidRPr="00D01669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62A77656" w14:textId="77777777" w:rsidR="003B4D98" w:rsidRPr="00D01669" w:rsidRDefault="003B4D98" w:rsidP="00E45AAC">
            <w:pPr>
              <w:jc w:val="center"/>
              <w:rPr>
                <w:b/>
                <w:szCs w:val="16"/>
                <w:lang w:val="en-GB"/>
              </w:rPr>
            </w:pPr>
            <w:r w:rsidRPr="00D01669">
              <w:rPr>
                <w:b/>
                <w:szCs w:val="16"/>
                <w:lang w:val="en-GB"/>
              </w:rPr>
              <w:t>RHS</w:t>
            </w:r>
          </w:p>
        </w:tc>
      </w:tr>
    </w:tbl>
    <w:p w14:paraId="6844D876" w14:textId="77777777" w:rsidR="003B4D98" w:rsidRDefault="003B4D98" w:rsidP="003B4D98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2F64C3" w14:paraId="2854A7E7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343113AA" w14:textId="4519331D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E23A7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8</w:t>
            </w:r>
            <w:r w:rsidRPr="000E4239">
              <w:rPr>
                <w:b/>
                <w:szCs w:val="16"/>
                <w:lang w:val="fr-CH"/>
              </w:rPr>
              <w:t>)</w:t>
            </w: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szCs w:val="16"/>
              </w:rPr>
              <w:t xml:space="preserve">Chapelle de suspension </w:t>
            </w:r>
            <w:r w:rsidRPr="000E4239">
              <w:rPr>
                <w:b/>
                <w:szCs w:val="16"/>
              </w:rPr>
              <w:t>avant</w:t>
            </w:r>
            <w:r w:rsidRPr="000E4239">
              <w:rPr>
                <w:szCs w:val="16"/>
              </w:rPr>
              <w:t xml:space="preserve"> – fixation supérieure</w:t>
            </w:r>
          </w:p>
          <w:p w14:paraId="59CC30B4" w14:textId="77777777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b/>
                <w:i/>
                <w:lang w:val="en-GB"/>
              </w:rPr>
              <w:t>Front</w:t>
            </w:r>
            <w:r w:rsidRPr="000E4239">
              <w:rPr>
                <w:i/>
                <w:lang w:val="en-GB"/>
              </w:rPr>
              <w:t xml:space="preserve"> suspension turret – top mount</w:t>
            </w:r>
          </w:p>
        </w:tc>
        <w:tc>
          <w:tcPr>
            <w:tcW w:w="567" w:type="dxa"/>
          </w:tcPr>
          <w:p w14:paraId="09756254" w14:textId="77777777" w:rsidR="003B4D98" w:rsidRPr="000E4239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749EA6F" w14:textId="4AA83006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E23A7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9</w:t>
            </w:r>
            <w:r w:rsidRPr="000E4239">
              <w:rPr>
                <w:b/>
                <w:szCs w:val="16"/>
                <w:lang w:val="fr-CH"/>
              </w:rPr>
              <w:t>)</w:t>
            </w: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szCs w:val="16"/>
              </w:rPr>
              <w:t xml:space="preserve">Chapelle de suspension </w:t>
            </w:r>
            <w:r w:rsidRPr="000E4239">
              <w:rPr>
                <w:b/>
                <w:szCs w:val="16"/>
              </w:rPr>
              <w:t>avant</w:t>
            </w:r>
            <w:r w:rsidRPr="000E4239">
              <w:rPr>
                <w:szCs w:val="16"/>
              </w:rPr>
              <w:t xml:space="preserve"> – fixation supérieure</w:t>
            </w:r>
          </w:p>
          <w:p w14:paraId="69B38DD2" w14:textId="77777777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b/>
                <w:i/>
                <w:lang w:val="en-GB"/>
              </w:rPr>
              <w:t>Front</w:t>
            </w:r>
            <w:r w:rsidRPr="000E4239">
              <w:rPr>
                <w:i/>
                <w:lang w:val="en-GB"/>
              </w:rPr>
              <w:t xml:space="preserve"> suspension turret – top mount</w:t>
            </w:r>
          </w:p>
        </w:tc>
      </w:tr>
    </w:tbl>
    <w:p w14:paraId="52BA1100" w14:textId="77777777" w:rsidR="003B4D98" w:rsidRPr="004D0BE1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FA30EC" w14:paraId="76B3C3E2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72AFCCC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Photo</w:t>
            </w:r>
          </w:p>
          <w:p w14:paraId="5731091B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0F373956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Modifications</w:t>
            </w:r>
          </w:p>
          <w:p w14:paraId="549F5AA1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0064A9C9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From inside</w:t>
            </w:r>
          </w:p>
          <w:p w14:paraId="30D22896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096BCE8D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7DFA0BD" w14:textId="77777777" w:rsidR="003B4D98" w:rsidRPr="00FA3943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92617E7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356FB6F6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19CABE22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Modifications</w:t>
            </w:r>
          </w:p>
          <w:p w14:paraId="11ECCBC3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4451AE2A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Front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inside</w:t>
            </w:r>
            <w:proofErr w:type="spellEnd"/>
          </w:p>
          <w:p w14:paraId="0C934F30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0A519452" w14:textId="77777777" w:rsidR="003B4D98" w:rsidRPr="000406B4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</w:tr>
    </w:tbl>
    <w:p w14:paraId="7F5AABE0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2F64C3" w14:paraId="20DDEB34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5802F983" w14:textId="0863FFD8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I</w:t>
            </w:r>
            <w:r w:rsidR="002E23A7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2E23A7">
              <w:rPr>
                <w:b/>
                <w:szCs w:val="16"/>
                <w:lang w:val="fr-CH"/>
              </w:rPr>
              <w:t>1</w:t>
            </w:r>
            <w:r w:rsidR="00666AE8">
              <w:rPr>
                <w:b/>
                <w:szCs w:val="16"/>
                <w:lang w:val="fr-CH"/>
              </w:rPr>
              <w:t>0</w:t>
            </w:r>
            <w:r w:rsidRPr="000E4239">
              <w:rPr>
                <w:b/>
                <w:szCs w:val="16"/>
                <w:lang w:val="fr-CH"/>
              </w:rPr>
              <w:t>)</w:t>
            </w: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szCs w:val="16"/>
              </w:rPr>
              <w:t xml:space="preserve">Chapelle de suspension </w:t>
            </w:r>
            <w:r w:rsidRPr="000E4239">
              <w:rPr>
                <w:b/>
                <w:szCs w:val="16"/>
              </w:rPr>
              <w:t>avant</w:t>
            </w:r>
            <w:r w:rsidRPr="000E4239">
              <w:rPr>
                <w:szCs w:val="16"/>
              </w:rPr>
              <w:t xml:space="preserve"> – fixation supérieure</w:t>
            </w:r>
          </w:p>
          <w:p w14:paraId="052AF8E6" w14:textId="77777777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b/>
                <w:i/>
                <w:lang w:val="en-GB"/>
              </w:rPr>
              <w:t>Front</w:t>
            </w:r>
            <w:r w:rsidRPr="000E4239">
              <w:rPr>
                <w:i/>
                <w:lang w:val="en-GB"/>
              </w:rPr>
              <w:t xml:space="preserve"> suspension turret – top mount</w:t>
            </w:r>
          </w:p>
        </w:tc>
        <w:tc>
          <w:tcPr>
            <w:tcW w:w="567" w:type="dxa"/>
          </w:tcPr>
          <w:p w14:paraId="5C9B4F04" w14:textId="77777777" w:rsidR="003B4D98" w:rsidRPr="000E4239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D3346E3" w14:textId="4141B359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E23A7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-1</w:t>
            </w:r>
            <w:r w:rsidR="00666AE8">
              <w:rPr>
                <w:b/>
                <w:szCs w:val="16"/>
                <w:lang w:val="fr-CH"/>
              </w:rPr>
              <w:t>1</w:t>
            </w:r>
            <w:r w:rsidRPr="000E4239">
              <w:rPr>
                <w:b/>
                <w:szCs w:val="16"/>
                <w:lang w:val="fr-CH"/>
              </w:rPr>
              <w:t>)</w:t>
            </w: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szCs w:val="16"/>
              </w:rPr>
              <w:t xml:space="preserve">Chapelle de suspension </w:t>
            </w:r>
            <w:r w:rsidRPr="000E4239">
              <w:rPr>
                <w:b/>
                <w:szCs w:val="16"/>
              </w:rPr>
              <w:t>avant</w:t>
            </w:r>
            <w:r w:rsidRPr="000E4239">
              <w:rPr>
                <w:szCs w:val="16"/>
              </w:rPr>
              <w:t xml:space="preserve"> – fixation supérieure</w:t>
            </w:r>
          </w:p>
          <w:p w14:paraId="433344A9" w14:textId="77777777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b/>
                <w:i/>
                <w:lang w:val="en-GB"/>
              </w:rPr>
              <w:t>Front</w:t>
            </w:r>
            <w:r w:rsidRPr="000E4239">
              <w:rPr>
                <w:i/>
                <w:lang w:val="en-GB"/>
              </w:rPr>
              <w:t xml:space="preserve"> suspension turret – top mount</w:t>
            </w:r>
          </w:p>
        </w:tc>
      </w:tr>
    </w:tbl>
    <w:p w14:paraId="7C94DB44" w14:textId="77777777" w:rsidR="003B4D98" w:rsidRPr="004D0BE1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2F64C3" w14:paraId="4542978C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5ACB470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Photo</w:t>
            </w:r>
          </w:p>
          <w:p w14:paraId="7D932CE3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122DF894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Modifications</w:t>
            </w:r>
          </w:p>
          <w:p w14:paraId="08A5FFD7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635485D0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From outside</w:t>
            </w:r>
          </w:p>
          <w:p w14:paraId="3C9E6AEF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24791BA8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526C4C9" w14:textId="77777777" w:rsidR="003B4D98" w:rsidRPr="00FA3943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583B2B" w14:textId="77777777" w:rsidR="003B4D98" w:rsidRPr="004E5A27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4E5A27">
              <w:rPr>
                <w:color w:val="D9D9D9" w:themeColor="background1" w:themeShade="D9"/>
                <w:szCs w:val="16"/>
                <w:lang w:val="en-US"/>
              </w:rPr>
              <w:t>Photo</w:t>
            </w:r>
          </w:p>
          <w:p w14:paraId="12E2CCE5" w14:textId="77777777" w:rsidR="003B4D98" w:rsidRPr="004E5A27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21DB32BA" w14:textId="77777777" w:rsidR="003B4D98" w:rsidRPr="004E5A27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4E5A27">
              <w:rPr>
                <w:color w:val="D9D9D9" w:themeColor="background1" w:themeShade="D9"/>
                <w:szCs w:val="16"/>
                <w:lang w:val="en-US"/>
              </w:rPr>
              <w:t>Modifications</w:t>
            </w:r>
          </w:p>
          <w:p w14:paraId="7135D29F" w14:textId="77777777" w:rsidR="003B4D98" w:rsidRPr="004E5A27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38DE21C9" w14:textId="77777777" w:rsidR="003B4D98" w:rsidRPr="004E5A27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4E5A27">
              <w:rPr>
                <w:color w:val="D9D9D9" w:themeColor="background1" w:themeShade="D9"/>
                <w:szCs w:val="16"/>
                <w:lang w:val="en-US"/>
              </w:rPr>
              <w:t>From outside</w:t>
            </w:r>
          </w:p>
          <w:p w14:paraId="3CC2F7F5" w14:textId="77777777" w:rsidR="003B4D98" w:rsidRPr="004E5A27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1EAF46FA" w14:textId="77777777" w:rsidR="003B4D98" w:rsidRPr="004E5A27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4E5A27">
              <w:rPr>
                <w:color w:val="D9D9D9" w:themeColor="background1" w:themeShade="D9"/>
                <w:szCs w:val="16"/>
                <w:lang w:val="en-US"/>
              </w:rPr>
              <w:t>No paint</w:t>
            </w:r>
          </w:p>
        </w:tc>
      </w:tr>
    </w:tbl>
    <w:p w14:paraId="26BCAE94" w14:textId="735A26A9" w:rsidR="003B4D98" w:rsidRDefault="003B4D98" w:rsidP="003B4D98">
      <w:pPr>
        <w:rPr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0E4239" w14:paraId="5F84264C" w14:textId="77777777" w:rsidTr="00D01669">
        <w:trPr>
          <w:trHeight w:hRule="exact" w:val="283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2F8219A4" w14:textId="77777777" w:rsidR="003B4D98" w:rsidRPr="00D01669" w:rsidRDefault="003B4D98" w:rsidP="00E45AAC">
            <w:pPr>
              <w:jc w:val="center"/>
              <w:rPr>
                <w:b/>
                <w:szCs w:val="16"/>
                <w:lang w:val="en-GB"/>
              </w:rPr>
            </w:pPr>
            <w:r w:rsidRPr="00D01669">
              <w:rPr>
                <w:b/>
                <w:szCs w:val="16"/>
                <w:lang w:val="en-GB"/>
              </w:rPr>
              <w:t>LHS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</w:tcPr>
          <w:p w14:paraId="2D1E730F" w14:textId="77777777" w:rsidR="003B4D98" w:rsidRPr="00D01669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0430CF0F" w14:textId="77777777" w:rsidR="003B4D98" w:rsidRPr="00D01669" w:rsidRDefault="003B4D98" w:rsidP="00E45AAC">
            <w:pPr>
              <w:jc w:val="center"/>
              <w:rPr>
                <w:b/>
                <w:szCs w:val="16"/>
                <w:lang w:val="en-GB"/>
              </w:rPr>
            </w:pPr>
            <w:r w:rsidRPr="00D01669">
              <w:rPr>
                <w:b/>
                <w:szCs w:val="16"/>
                <w:lang w:val="en-GB"/>
              </w:rPr>
              <w:t>RHS</w:t>
            </w:r>
          </w:p>
        </w:tc>
      </w:tr>
    </w:tbl>
    <w:p w14:paraId="6BBE261F" w14:textId="77777777" w:rsidR="003B4D98" w:rsidRDefault="003B4D98" w:rsidP="003B4D98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2F64C3" w14:paraId="6AD7CC67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78C95E68" w14:textId="137C65C0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E23A7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12</w:t>
            </w:r>
            <w:r w:rsidRPr="000E4239">
              <w:rPr>
                <w:b/>
                <w:szCs w:val="16"/>
                <w:lang w:val="fr-CH"/>
              </w:rPr>
              <w:t>)</w:t>
            </w: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szCs w:val="16"/>
              </w:rPr>
              <w:t xml:space="preserve">Chapelle de suspension </w:t>
            </w:r>
            <w:r w:rsidRPr="000E4239">
              <w:rPr>
                <w:b/>
                <w:szCs w:val="16"/>
              </w:rPr>
              <w:t>a</w:t>
            </w:r>
            <w:r>
              <w:rPr>
                <w:b/>
                <w:szCs w:val="16"/>
              </w:rPr>
              <w:t>rrière</w:t>
            </w:r>
            <w:r w:rsidRPr="000E4239">
              <w:rPr>
                <w:szCs w:val="16"/>
              </w:rPr>
              <w:t xml:space="preserve"> – fixation supérieure</w:t>
            </w:r>
          </w:p>
          <w:p w14:paraId="6037B264" w14:textId="77777777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0E4239">
              <w:rPr>
                <w:szCs w:val="16"/>
                <w:lang w:val="fr-CH"/>
              </w:rPr>
              <w:tab/>
            </w:r>
            <w:r>
              <w:rPr>
                <w:b/>
                <w:i/>
                <w:lang w:val="en-GB"/>
              </w:rPr>
              <w:t>Rear</w:t>
            </w:r>
            <w:r w:rsidRPr="000E4239">
              <w:rPr>
                <w:i/>
                <w:lang w:val="en-GB"/>
              </w:rPr>
              <w:t xml:space="preserve"> suspension turret – top mount</w:t>
            </w:r>
          </w:p>
        </w:tc>
        <w:tc>
          <w:tcPr>
            <w:tcW w:w="567" w:type="dxa"/>
          </w:tcPr>
          <w:p w14:paraId="53C394D9" w14:textId="77777777" w:rsidR="003B4D98" w:rsidRPr="000E4239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1321F9A" w14:textId="153338A2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E23A7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13</w:t>
            </w:r>
            <w:r w:rsidRPr="000E4239">
              <w:rPr>
                <w:b/>
                <w:szCs w:val="16"/>
                <w:lang w:val="fr-CH"/>
              </w:rPr>
              <w:t>)</w:t>
            </w: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szCs w:val="16"/>
              </w:rPr>
              <w:t xml:space="preserve">Chapelle de suspension </w:t>
            </w:r>
            <w:r>
              <w:rPr>
                <w:b/>
                <w:szCs w:val="16"/>
              </w:rPr>
              <w:t>arrière</w:t>
            </w:r>
            <w:r w:rsidRPr="000E4239">
              <w:rPr>
                <w:szCs w:val="16"/>
              </w:rPr>
              <w:t xml:space="preserve"> – fixation supérieure</w:t>
            </w:r>
          </w:p>
          <w:p w14:paraId="4AF31775" w14:textId="77777777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0E4239">
              <w:rPr>
                <w:szCs w:val="16"/>
                <w:lang w:val="fr-CH"/>
              </w:rPr>
              <w:tab/>
            </w:r>
            <w:r>
              <w:rPr>
                <w:b/>
                <w:i/>
                <w:lang w:val="en-GB"/>
              </w:rPr>
              <w:t>Rear</w:t>
            </w:r>
            <w:r w:rsidRPr="000E4239">
              <w:rPr>
                <w:i/>
                <w:lang w:val="en-GB"/>
              </w:rPr>
              <w:t xml:space="preserve"> suspension turret – top mount</w:t>
            </w:r>
          </w:p>
        </w:tc>
      </w:tr>
    </w:tbl>
    <w:p w14:paraId="73C970A5" w14:textId="77777777" w:rsidR="003B4D98" w:rsidRPr="00BF6002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FA30EC" w14:paraId="56B2FBC3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1F35312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Photo</w:t>
            </w:r>
          </w:p>
          <w:p w14:paraId="3EC68705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6136AE78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Modifications</w:t>
            </w:r>
          </w:p>
          <w:p w14:paraId="09D021C4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10AC0C76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From inside</w:t>
            </w:r>
          </w:p>
          <w:p w14:paraId="3366BD72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077E8932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C620148" w14:textId="77777777" w:rsidR="003B4D98" w:rsidRPr="00FA3943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6D7F0E2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5541041D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3A47A9AC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Modifications</w:t>
            </w:r>
          </w:p>
          <w:p w14:paraId="6A44FCDB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73A5416F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Front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inside</w:t>
            </w:r>
            <w:proofErr w:type="spellEnd"/>
          </w:p>
          <w:p w14:paraId="25CC4466" w14:textId="77777777" w:rsidR="003B4D98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2868C74F" w14:textId="77777777" w:rsidR="003B4D98" w:rsidRPr="000406B4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</w:tr>
    </w:tbl>
    <w:p w14:paraId="2B714E6B" w14:textId="77777777" w:rsidR="003B4D98" w:rsidRPr="00446402" w:rsidRDefault="003B4D98" w:rsidP="003B4D98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2F64C3" w14:paraId="726D6C7E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34DA2BE6" w14:textId="2586E98C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E23A7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14</w:t>
            </w:r>
            <w:r w:rsidRPr="000E4239">
              <w:rPr>
                <w:b/>
                <w:szCs w:val="16"/>
                <w:lang w:val="fr-CH"/>
              </w:rPr>
              <w:t>)</w:t>
            </w: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szCs w:val="16"/>
              </w:rPr>
              <w:t xml:space="preserve">Chapelle de suspension </w:t>
            </w:r>
            <w:r w:rsidRPr="000E4239">
              <w:rPr>
                <w:b/>
                <w:szCs w:val="16"/>
              </w:rPr>
              <w:t>a</w:t>
            </w:r>
            <w:r>
              <w:rPr>
                <w:b/>
                <w:szCs w:val="16"/>
              </w:rPr>
              <w:t>rrière</w:t>
            </w:r>
            <w:r w:rsidRPr="000E4239">
              <w:rPr>
                <w:szCs w:val="16"/>
              </w:rPr>
              <w:t xml:space="preserve"> – fixation supérieure</w:t>
            </w:r>
          </w:p>
          <w:p w14:paraId="30D2E5E8" w14:textId="77777777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0E4239">
              <w:rPr>
                <w:szCs w:val="16"/>
                <w:lang w:val="fr-CH"/>
              </w:rPr>
              <w:tab/>
            </w:r>
            <w:r>
              <w:rPr>
                <w:b/>
                <w:i/>
                <w:lang w:val="en-GB"/>
              </w:rPr>
              <w:t>Rear</w:t>
            </w:r>
            <w:r w:rsidRPr="000E4239">
              <w:rPr>
                <w:i/>
                <w:lang w:val="en-GB"/>
              </w:rPr>
              <w:t xml:space="preserve"> suspension turret – top mount</w:t>
            </w:r>
          </w:p>
        </w:tc>
        <w:tc>
          <w:tcPr>
            <w:tcW w:w="567" w:type="dxa"/>
          </w:tcPr>
          <w:p w14:paraId="25CAB679" w14:textId="77777777" w:rsidR="003B4D98" w:rsidRPr="000E4239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CC6F47B" w14:textId="00B4BC28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E23A7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15</w:t>
            </w:r>
            <w:r w:rsidRPr="000E4239">
              <w:rPr>
                <w:b/>
                <w:szCs w:val="16"/>
                <w:lang w:val="fr-CH"/>
              </w:rPr>
              <w:t>)</w:t>
            </w: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szCs w:val="16"/>
              </w:rPr>
              <w:t xml:space="preserve">Chapelle de suspension </w:t>
            </w:r>
            <w:r w:rsidRPr="000E4239">
              <w:rPr>
                <w:b/>
                <w:szCs w:val="16"/>
              </w:rPr>
              <w:t>a</w:t>
            </w:r>
            <w:r>
              <w:rPr>
                <w:b/>
                <w:szCs w:val="16"/>
              </w:rPr>
              <w:t>rrière</w:t>
            </w:r>
            <w:r w:rsidRPr="000E4239">
              <w:rPr>
                <w:szCs w:val="16"/>
              </w:rPr>
              <w:t xml:space="preserve"> – fixation supérieure</w:t>
            </w:r>
          </w:p>
          <w:p w14:paraId="279DF930" w14:textId="77777777" w:rsidR="003B4D98" w:rsidRPr="000E423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0E4239">
              <w:rPr>
                <w:szCs w:val="16"/>
                <w:lang w:val="fr-CH"/>
              </w:rPr>
              <w:tab/>
            </w:r>
            <w:r>
              <w:rPr>
                <w:b/>
                <w:i/>
                <w:lang w:val="en-GB"/>
              </w:rPr>
              <w:t>Rear</w:t>
            </w:r>
            <w:r w:rsidRPr="000E4239">
              <w:rPr>
                <w:i/>
                <w:lang w:val="en-GB"/>
              </w:rPr>
              <w:t xml:space="preserve"> suspension turret – top mount</w:t>
            </w:r>
          </w:p>
        </w:tc>
      </w:tr>
    </w:tbl>
    <w:p w14:paraId="6AE8179B" w14:textId="77777777" w:rsidR="003B4D98" w:rsidRPr="00BF6002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2F64C3" w14:paraId="5F11C3A3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4DE7CA2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Photo</w:t>
            </w:r>
          </w:p>
          <w:p w14:paraId="46603F46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756833E6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Modifications</w:t>
            </w:r>
          </w:p>
          <w:p w14:paraId="399BE5BB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2CC9156B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From outside</w:t>
            </w:r>
          </w:p>
          <w:p w14:paraId="39478596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07DC8B8F" w14:textId="77777777" w:rsidR="003B4D98" w:rsidRPr="00B72799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B72799">
              <w:rPr>
                <w:color w:val="D9D9D9" w:themeColor="background1" w:themeShade="D9"/>
                <w:szCs w:val="16"/>
                <w:lang w:val="en-US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2E2AC0A" w14:textId="77777777" w:rsidR="003B4D98" w:rsidRPr="00FA3943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CEED339" w14:textId="77777777" w:rsidR="003B4D98" w:rsidRPr="004E5A27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4E5A27">
              <w:rPr>
                <w:color w:val="D9D9D9" w:themeColor="background1" w:themeShade="D9"/>
                <w:szCs w:val="16"/>
                <w:lang w:val="en-US"/>
              </w:rPr>
              <w:t>Photo</w:t>
            </w:r>
          </w:p>
          <w:p w14:paraId="312A1883" w14:textId="77777777" w:rsidR="003B4D98" w:rsidRPr="004E5A27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36FB1529" w14:textId="77777777" w:rsidR="003B4D98" w:rsidRPr="004E5A27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4E5A27">
              <w:rPr>
                <w:color w:val="D9D9D9" w:themeColor="background1" w:themeShade="D9"/>
                <w:szCs w:val="16"/>
                <w:lang w:val="en-US"/>
              </w:rPr>
              <w:t>Modifications</w:t>
            </w:r>
          </w:p>
          <w:p w14:paraId="596788E1" w14:textId="77777777" w:rsidR="003B4D98" w:rsidRPr="004E5A27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73FB0869" w14:textId="77777777" w:rsidR="003B4D98" w:rsidRPr="004E5A27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4E5A27">
              <w:rPr>
                <w:color w:val="D9D9D9" w:themeColor="background1" w:themeShade="D9"/>
                <w:szCs w:val="16"/>
                <w:lang w:val="en-US"/>
              </w:rPr>
              <w:t>From outside</w:t>
            </w:r>
          </w:p>
          <w:p w14:paraId="007E9AD6" w14:textId="77777777" w:rsidR="003B4D98" w:rsidRPr="004E5A27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  <w:p w14:paraId="1406AC6E" w14:textId="77777777" w:rsidR="003B4D98" w:rsidRPr="004E5A27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 w:rsidRPr="004E5A27">
              <w:rPr>
                <w:color w:val="D9D9D9" w:themeColor="background1" w:themeShade="D9"/>
                <w:szCs w:val="16"/>
                <w:lang w:val="en-US"/>
              </w:rPr>
              <w:t>No paint</w:t>
            </w:r>
          </w:p>
        </w:tc>
      </w:tr>
    </w:tbl>
    <w:p w14:paraId="66E93C2F" w14:textId="77777777" w:rsidR="008F7E53" w:rsidRPr="00455FD3" w:rsidRDefault="008F7E53">
      <w:pPr>
        <w:rPr>
          <w:lang w:val="en-US"/>
        </w:rPr>
      </w:pPr>
      <w:r w:rsidRPr="00455FD3">
        <w:rPr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1"/>
        <w:gridCol w:w="10065"/>
      </w:tblGrid>
      <w:tr w:rsidR="003B4D98" w:rsidRPr="002F64C3" w14:paraId="4D144514" w14:textId="77777777" w:rsidTr="00672C5C">
        <w:trPr>
          <w:trHeight w:hRule="exact" w:val="283"/>
          <w:jc w:val="center"/>
        </w:trPr>
        <w:tc>
          <w:tcPr>
            <w:tcW w:w="711" w:type="dxa"/>
            <w:shd w:val="clear" w:color="auto" w:fill="DBE5F1" w:themeFill="accent1" w:themeFillTint="33"/>
            <w:vAlign w:val="center"/>
          </w:tcPr>
          <w:p w14:paraId="75DF9E13" w14:textId="5480A93C" w:rsidR="003B4D98" w:rsidRPr="003B4D98" w:rsidRDefault="003B4D98" w:rsidP="00672C5C">
            <w:pPr>
              <w:jc w:val="center"/>
              <w:rPr>
                <w:b/>
                <w:bCs/>
                <w:szCs w:val="16"/>
              </w:rPr>
            </w:pPr>
            <w:r w:rsidRPr="003B4D98">
              <w:rPr>
                <w:b/>
                <w:bCs/>
                <w:szCs w:val="16"/>
              </w:rPr>
              <w:lastRenderedPageBreak/>
              <w:t>900-a0</w:t>
            </w:r>
          </w:p>
        </w:tc>
        <w:tc>
          <w:tcPr>
            <w:tcW w:w="10065" w:type="dxa"/>
            <w:shd w:val="clear" w:color="auto" w:fill="DBE5F1" w:themeFill="accent1" w:themeFillTint="33"/>
            <w:vAlign w:val="center"/>
          </w:tcPr>
          <w:p w14:paraId="1EC029E7" w14:textId="0D8362B3" w:rsidR="003B4D98" w:rsidRPr="003B4D98" w:rsidRDefault="003B4D98" w:rsidP="00E45AAC">
            <w:pPr>
              <w:tabs>
                <w:tab w:val="left" w:pos="320"/>
              </w:tabs>
              <w:rPr>
                <w:b/>
                <w:bCs/>
                <w:i/>
                <w:iCs/>
                <w:caps/>
                <w:lang w:val="en-US"/>
              </w:rPr>
            </w:pPr>
            <w:r w:rsidRPr="003B4D98">
              <w:rPr>
                <w:b/>
                <w:bCs/>
                <w:lang w:val="en-US"/>
              </w:rPr>
              <w:t xml:space="preserve">PORTES &amp; VITRES LATERALES – </w:t>
            </w:r>
            <w:r w:rsidRPr="003B4D98">
              <w:rPr>
                <w:b/>
                <w:bCs/>
                <w:i/>
                <w:iCs/>
                <w:lang w:val="en-US"/>
              </w:rPr>
              <w:t>DOORS &amp; SIDE WINDOWS</w:t>
            </w:r>
          </w:p>
        </w:tc>
      </w:tr>
    </w:tbl>
    <w:p w14:paraId="1DAAF905" w14:textId="77777777" w:rsidR="003B4D98" w:rsidRPr="003B4D98" w:rsidRDefault="003B4D98" w:rsidP="003B4D98">
      <w:pPr>
        <w:rPr>
          <w:szCs w:val="16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3B4D98" w:rsidRPr="00D01669" w14:paraId="39BD9B51" w14:textId="77777777" w:rsidTr="00D01669">
        <w:trPr>
          <w:trHeight w:hRule="exact" w:val="283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431FE5BF" w14:textId="77777777" w:rsidR="003B4D98" w:rsidRPr="00D01669" w:rsidRDefault="003B4D98" w:rsidP="00E45AAC">
            <w:pPr>
              <w:jc w:val="center"/>
              <w:rPr>
                <w:b/>
                <w:szCs w:val="16"/>
                <w:lang w:val="en-GB"/>
              </w:rPr>
            </w:pPr>
            <w:r w:rsidRPr="00D01669">
              <w:rPr>
                <w:b/>
                <w:szCs w:val="16"/>
                <w:lang w:val="en-GB"/>
              </w:rPr>
              <w:t xml:space="preserve">COTE PILOTE / </w:t>
            </w:r>
            <w:r w:rsidRPr="00D01669">
              <w:rPr>
                <w:b/>
                <w:i/>
                <w:szCs w:val="16"/>
                <w:lang w:val="en-GB"/>
              </w:rPr>
              <w:t>DRIVER'S SIDE</w:t>
            </w:r>
          </w:p>
        </w:tc>
      </w:tr>
    </w:tbl>
    <w:p w14:paraId="2431F44A" w14:textId="0B253EBA" w:rsidR="00BE5B3F" w:rsidRPr="00D01669" w:rsidRDefault="00BE5B3F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2F64C3" w14:paraId="4D9908DB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1D071418" w14:textId="36F3906D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16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  <w:t xml:space="preserve">Elément absorbeur d'énergie latéral </w:t>
            </w:r>
            <w:r w:rsidRPr="009D3D53">
              <w:rPr>
                <w:b/>
                <w:szCs w:val="16"/>
                <w:lang w:val="fr-CH"/>
              </w:rPr>
              <w:t>VA</w:t>
            </w:r>
            <w:r w:rsidRPr="009D3D53">
              <w:rPr>
                <w:szCs w:val="16"/>
                <w:lang w:val="fr-CH"/>
              </w:rPr>
              <w:t xml:space="preserve">– </w:t>
            </w:r>
            <w:r w:rsidRPr="009D3D53">
              <w:rPr>
                <w:szCs w:val="16"/>
                <w:u w:val="single"/>
                <w:lang w:val="fr-CH"/>
              </w:rPr>
              <w:t>déposé</w:t>
            </w:r>
          </w:p>
          <w:p w14:paraId="339A8C00" w14:textId="77777777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energy absorbing device </w:t>
            </w:r>
            <w:r w:rsidRPr="009D3D53">
              <w:rPr>
                <w:b/>
                <w:i/>
                <w:szCs w:val="16"/>
                <w:lang w:val="en-GB"/>
              </w:rPr>
              <w:t>VA</w:t>
            </w:r>
            <w:r w:rsidRPr="009D3D53">
              <w:rPr>
                <w:i/>
                <w:szCs w:val="16"/>
                <w:lang w:val="en-GB"/>
              </w:rPr>
              <w:t xml:space="preserve"> – </w:t>
            </w:r>
            <w:r w:rsidRPr="009D3D53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AF9A714" w14:textId="77777777" w:rsidR="003B4D98" w:rsidRPr="009D3D53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68B8441" w14:textId="53B4E445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lang w:val="fr-CH"/>
              </w:rPr>
            </w:pPr>
            <w:r>
              <w:rPr>
                <w:b/>
                <w:szCs w:val="16"/>
                <w:lang w:val="fr-CH"/>
              </w:rPr>
              <w:t>IX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-1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b/>
                <w:szCs w:val="16"/>
                <w:lang w:val="fr-CH"/>
              </w:rPr>
              <w:tab/>
            </w:r>
            <w:r w:rsidRPr="009D3D53">
              <w:rPr>
                <w:szCs w:val="16"/>
                <w:lang w:val="fr-CH"/>
              </w:rPr>
              <w:t>Elément abs</w:t>
            </w:r>
            <w:proofErr w:type="spellStart"/>
            <w:r w:rsidRPr="009D3D53">
              <w:rPr>
                <w:szCs w:val="16"/>
              </w:rPr>
              <w:t>orbeur</w:t>
            </w:r>
            <w:proofErr w:type="spellEnd"/>
            <w:r w:rsidRPr="009D3D53">
              <w:rPr>
                <w:szCs w:val="16"/>
              </w:rPr>
              <w:t xml:space="preserve"> d'énergie latéral </w:t>
            </w:r>
            <w:r w:rsidRPr="009D3D53">
              <w:rPr>
                <w:b/>
                <w:szCs w:val="16"/>
              </w:rPr>
              <w:t>VA</w:t>
            </w:r>
          </w:p>
          <w:p w14:paraId="115D913A" w14:textId="77777777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energy absorbing device </w:t>
            </w:r>
            <w:r w:rsidRPr="009D3D53">
              <w:rPr>
                <w:b/>
                <w:i/>
                <w:szCs w:val="16"/>
                <w:lang w:val="en-GB"/>
              </w:rPr>
              <w:t>VA</w:t>
            </w:r>
          </w:p>
        </w:tc>
      </w:tr>
    </w:tbl>
    <w:p w14:paraId="02F58889" w14:textId="77777777" w:rsidR="003B4D98" w:rsidRPr="009D763B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027451" w14:paraId="4B382AEA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083B47B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7AF9BD0" w14:textId="77777777" w:rsidR="003B4D98" w:rsidRPr="00B859F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6F97632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</w:tbl>
    <w:p w14:paraId="44D3292D" w14:textId="77777777" w:rsidR="003B4D98" w:rsidRPr="00B84242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135"/>
        <w:gridCol w:w="2551"/>
        <w:gridCol w:w="567"/>
        <w:gridCol w:w="5102"/>
      </w:tblGrid>
      <w:tr w:rsidR="003B4D98" w:rsidRPr="00EC26D7" w14:paraId="7999B8F9" w14:textId="77777777" w:rsidTr="00E45AAC">
        <w:trPr>
          <w:trHeight w:hRule="exact" w:val="510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73DF78D7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proofErr w:type="spellStart"/>
            <w:r w:rsidRPr="00000E76">
              <w:rPr>
                <w:lang w:val="en-GB"/>
              </w:rPr>
              <w:t>Matériau</w:t>
            </w:r>
            <w:proofErr w:type="spellEnd"/>
          </w:p>
          <w:p w14:paraId="5F2BB39C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000E76">
              <w:rPr>
                <w:i/>
                <w:lang w:val="en-GB"/>
              </w:rPr>
              <w:t>Material</w:t>
            </w:r>
          </w:p>
        </w:tc>
        <w:tc>
          <w:tcPr>
            <w:tcW w:w="1135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2A9649E8" w14:textId="77777777" w:rsidR="003B4D98" w:rsidRPr="000F4080" w:rsidRDefault="003B4D98" w:rsidP="00E45AAC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629E01C7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000E76">
              <w:rPr>
                <w:lang w:val="en-GB"/>
              </w:rPr>
              <w:t>according to TL n°58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2B7077B" w14:textId="77777777" w:rsidR="003B4D98" w:rsidRPr="00027451" w:rsidRDefault="003B4D98" w:rsidP="00E45AAC">
            <w:pPr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6F1DF" w14:textId="77777777" w:rsidR="003B4D98" w:rsidRPr="00520C0B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</w:p>
        </w:tc>
      </w:tr>
      <w:tr w:rsidR="003B4D98" w:rsidRPr="00027451" w14:paraId="5AC8EDA1" w14:textId="77777777" w:rsidTr="00E45AAC">
        <w:trPr>
          <w:trHeight w:hRule="exact" w:val="510"/>
          <w:jc w:val="center"/>
        </w:trPr>
        <w:tc>
          <w:tcPr>
            <w:tcW w:w="141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195A14CE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proofErr w:type="spellStart"/>
            <w:r w:rsidRPr="00000E76">
              <w:rPr>
                <w:lang w:val="en-GB"/>
              </w:rPr>
              <w:t>Poids</w:t>
            </w:r>
            <w:proofErr w:type="spellEnd"/>
            <w:r w:rsidRPr="00000E76">
              <w:rPr>
                <w:szCs w:val="16"/>
                <w:lang w:val="en-GB"/>
              </w:rPr>
              <w:t xml:space="preserve"> minimum</w:t>
            </w:r>
          </w:p>
          <w:p w14:paraId="2FDCEF7D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000E76">
              <w:rPr>
                <w:i/>
                <w:szCs w:val="16"/>
                <w:lang w:val="en-GB"/>
              </w:rPr>
              <w:t>Minimum w</w:t>
            </w:r>
            <w:r w:rsidRPr="00000E76">
              <w:rPr>
                <w:i/>
                <w:lang w:val="en-GB"/>
              </w:rPr>
              <w:t>eight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49DC6148" w14:textId="77777777" w:rsidR="003B4D98" w:rsidRPr="000F4080" w:rsidRDefault="003B4D98" w:rsidP="00E45AAC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68CDCF3" w14:textId="77777777" w:rsidR="003B4D98" w:rsidRPr="00074DED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074DED">
              <w:rPr>
                <w:lang w:val="en-GB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5052F4C" w14:textId="77777777" w:rsidR="003B4D98" w:rsidRPr="00027451" w:rsidRDefault="003B4D98" w:rsidP="00E45AAC">
            <w:pPr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421FE" w14:textId="77777777" w:rsidR="003B4D98" w:rsidRPr="00520C0B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</w:p>
        </w:tc>
      </w:tr>
    </w:tbl>
    <w:p w14:paraId="695129F4" w14:textId="77777777" w:rsidR="003B4D98" w:rsidRPr="00832CF5" w:rsidRDefault="003B4D98" w:rsidP="003B4D98">
      <w:pPr>
        <w:jc w:val="both"/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2F64C3" w14:paraId="47577797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69C36821" w14:textId="62BE89BE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 w:rsidRPr="009D3D53"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17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</w:t>
            </w:r>
            <w:r w:rsidRPr="009D3D53">
              <w:rPr>
                <w:b/>
                <w:szCs w:val="16"/>
              </w:rPr>
              <w:t>VA</w:t>
            </w:r>
            <w:r w:rsidRPr="009D3D53">
              <w:rPr>
                <w:szCs w:val="16"/>
              </w:rPr>
              <w:t xml:space="preserve">– </w:t>
            </w:r>
            <w:r w:rsidRPr="009D3D53">
              <w:rPr>
                <w:szCs w:val="16"/>
                <w:u w:val="single"/>
              </w:rPr>
              <w:t>monté</w:t>
            </w:r>
          </w:p>
          <w:p w14:paraId="087EA8D0" w14:textId="77777777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energy absorbing device </w:t>
            </w:r>
            <w:r w:rsidRPr="009D3D53">
              <w:rPr>
                <w:b/>
                <w:i/>
                <w:szCs w:val="16"/>
                <w:lang w:val="en-GB"/>
              </w:rPr>
              <w:t>VA</w:t>
            </w:r>
            <w:r w:rsidRPr="009D3D53">
              <w:rPr>
                <w:i/>
                <w:szCs w:val="16"/>
                <w:lang w:val="en-GB"/>
              </w:rPr>
              <w:t xml:space="preserve"> – </w:t>
            </w:r>
            <w:r w:rsidRPr="009D3D53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7E1ED979" w14:textId="77777777" w:rsidR="003B4D98" w:rsidRPr="00297EC0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089F3B8" w14:textId="77777777" w:rsidR="003B4D98" w:rsidRPr="00297EC0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</w:tr>
    </w:tbl>
    <w:p w14:paraId="0193B9F9" w14:textId="77777777" w:rsidR="003B4D98" w:rsidRPr="009D763B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2F64C3" w14:paraId="31A28E34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B52236E" w14:textId="77777777" w:rsidR="003B4D98" w:rsidRPr="004E45E6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E45E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3925FF9D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Side view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</w:t>
            </w:r>
            <w:r w:rsidRPr="00794545">
              <w:rPr>
                <w:color w:val="D9D9D9" w:themeColor="background1" w:themeShade="D9"/>
                <w:szCs w:val="16"/>
                <w:lang w:val="en-GB"/>
              </w:rPr>
              <w:t>from inboard to outboard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1CC0869" w14:textId="77777777" w:rsidR="003B4D98" w:rsidRPr="00B859F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B6230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2BB00483" w14:textId="77777777" w:rsidR="008F7E53" w:rsidRPr="00455FD3" w:rsidRDefault="008F7E53">
      <w:pPr>
        <w:rPr>
          <w:lang w:val="en-US"/>
        </w:rPr>
      </w:pPr>
      <w:r w:rsidRPr="00455FD3">
        <w:rPr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2F64C3" w14:paraId="4E6244C4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6C41729E" w14:textId="1CB6CBAA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18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intérieur </w:t>
            </w:r>
            <w:r w:rsidRPr="009D3D53">
              <w:rPr>
                <w:b/>
                <w:szCs w:val="16"/>
              </w:rPr>
              <w:t>VB</w:t>
            </w:r>
            <w:r w:rsidRPr="009D3D53">
              <w:rPr>
                <w:szCs w:val="16"/>
              </w:rPr>
              <w:t xml:space="preserve">– </w:t>
            </w:r>
            <w:r w:rsidRPr="009D3D53">
              <w:rPr>
                <w:szCs w:val="16"/>
                <w:u w:val="single"/>
              </w:rPr>
              <w:t>déposé</w:t>
            </w:r>
          </w:p>
          <w:p w14:paraId="25D6FAC1" w14:textId="77777777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9D3D53">
              <w:rPr>
                <w:b/>
                <w:i/>
                <w:szCs w:val="16"/>
                <w:lang w:val="en-GB"/>
              </w:rPr>
              <w:t>VB</w:t>
            </w:r>
            <w:r w:rsidRPr="009D3D53">
              <w:rPr>
                <w:i/>
                <w:szCs w:val="16"/>
                <w:lang w:val="en-GB"/>
              </w:rPr>
              <w:t xml:space="preserve"> – </w:t>
            </w:r>
            <w:r w:rsidRPr="009D3D53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35E928F" w14:textId="77777777" w:rsidR="003B4D98" w:rsidRPr="009D3D53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E2946A0" w14:textId="587A312B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lang w:val="fr-CH"/>
              </w:rPr>
            </w:pPr>
            <w:r>
              <w:rPr>
                <w:b/>
                <w:szCs w:val="16"/>
                <w:lang w:val="fr-CH"/>
              </w:rPr>
              <w:t>IX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-2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b/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intérieur </w:t>
            </w:r>
            <w:r w:rsidRPr="009D3D53">
              <w:rPr>
                <w:b/>
                <w:szCs w:val="16"/>
              </w:rPr>
              <w:t>VB</w:t>
            </w:r>
          </w:p>
          <w:p w14:paraId="30873753" w14:textId="77777777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9D3D53">
              <w:rPr>
                <w:b/>
                <w:i/>
                <w:szCs w:val="16"/>
                <w:lang w:val="en-GB"/>
              </w:rPr>
              <w:t>VB</w:t>
            </w:r>
          </w:p>
        </w:tc>
      </w:tr>
    </w:tbl>
    <w:p w14:paraId="2AF4F656" w14:textId="77777777" w:rsidR="003B4D98" w:rsidRPr="009D763B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027451" w14:paraId="22719370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29B00A2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F7413F4" w14:textId="77777777" w:rsidR="003B4D98" w:rsidRPr="00B859F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32E4DF6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</w:tbl>
    <w:p w14:paraId="7A31E496" w14:textId="77777777" w:rsidR="003B4D98" w:rsidRPr="00832CF5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135"/>
        <w:gridCol w:w="2551"/>
        <w:gridCol w:w="567"/>
        <w:gridCol w:w="5102"/>
      </w:tblGrid>
      <w:tr w:rsidR="003B4D98" w:rsidRPr="00EC26D7" w14:paraId="402E0ACF" w14:textId="77777777" w:rsidTr="00E45AAC">
        <w:trPr>
          <w:trHeight w:hRule="exact" w:val="510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671B4879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proofErr w:type="spellStart"/>
            <w:r w:rsidRPr="00000E76">
              <w:rPr>
                <w:lang w:val="en-GB"/>
              </w:rPr>
              <w:t>Matériau</w:t>
            </w:r>
            <w:proofErr w:type="spellEnd"/>
          </w:p>
          <w:p w14:paraId="1CB83F13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000E76">
              <w:rPr>
                <w:i/>
                <w:lang w:val="en-GB"/>
              </w:rPr>
              <w:t>Material</w:t>
            </w:r>
          </w:p>
        </w:tc>
        <w:tc>
          <w:tcPr>
            <w:tcW w:w="1135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63586BB4" w14:textId="77777777" w:rsidR="003B4D98" w:rsidRPr="000F4080" w:rsidRDefault="003B4D98" w:rsidP="00E45AAC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5228D43F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000E76">
              <w:rPr>
                <w:lang w:val="en-GB"/>
              </w:rPr>
              <w:t>according to TL n°58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3635865" w14:textId="77777777" w:rsidR="003B4D98" w:rsidRPr="00027451" w:rsidRDefault="003B4D98" w:rsidP="00E45AAC">
            <w:pPr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2D690" w14:textId="77777777" w:rsidR="003B4D98" w:rsidRPr="00520C0B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</w:p>
        </w:tc>
      </w:tr>
      <w:tr w:rsidR="003B4D98" w:rsidRPr="00027451" w14:paraId="359A3ED3" w14:textId="77777777" w:rsidTr="00E45AAC">
        <w:trPr>
          <w:trHeight w:hRule="exact" w:val="510"/>
          <w:jc w:val="center"/>
        </w:trPr>
        <w:tc>
          <w:tcPr>
            <w:tcW w:w="141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41617F64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proofErr w:type="spellStart"/>
            <w:r w:rsidRPr="00000E76">
              <w:rPr>
                <w:lang w:val="en-GB"/>
              </w:rPr>
              <w:t>Poids</w:t>
            </w:r>
            <w:proofErr w:type="spellEnd"/>
            <w:r w:rsidRPr="00000E76">
              <w:rPr>
                <w:szCs w:val="16"/>
                <w:lang w:val="en-GB"/>
              </w:rPr>
              <w:t xml:space="preserve"> minimum</w:t>
            </w:r>
          </w:p>
          <w:p w14:paraId="5460F126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000E76">
              <w:rPr>
                <w:i/>
                <w:szCs w:val="16"/>
                <w:lang w:val="en-GB"/>
              </w:rPr>
              <w:t>Minimum w</w:t>
            </w:r>
            <w:r w:rsidRPr="00000E76">
              <w:rPr>
                <w:i/>
                <w:lang w:val="en-GB"/>
              </w:rPr>
              <w:t>eight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6102622" w14:textId="77777777" w:rsidR="003B4D98" w:rsidRPr="000F4080" w:rsidRDefault="003B4D98" w:rsidP="00E45AAC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5493AC55" w14:textId="77777777" w:rsidR="003B4D98" w:rsidRPr="00074DED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074DED">
              <w:rPr>
                <w:lang w:val="en-GB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0472BBF" w14:textId="77777777" w:rsidR="003B4D98" w:rsidRPr="00027451" w:rsidRDefault="003B4D98" w:rsidP="00E45AAC">
            <w:pPr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60353" w14:textId="77777777" w:rsidR="003B4D98" w:rsidRPr="00520C0B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</w:p>
        </w:tc>
      </w:tr>
    </w:tbl>
    <w:p w14:paraId="7968FCEA" w14:textId="77777777" w:rsidR="003B4D98" w:rsidRPr="00832CF5" w:rsidRDefault="003B4D98" w:rsidP="003B4D98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2F64C3" w14:paraId="6900EAD2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4BBB9C29" w14:textId="37F7DCEF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19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intérieur </w:t>
            </w:r>
            <w:r w:rsidRPr="009D3D53">
              <w:rPr>
                <w:b/>
                <w:szCs w:val="16"/>
              </w:rPr>
              <w:t>VB</w:t>
            </w:r>
            <w:r w:rsidRPr="009D3D53">
              <w:rPr>
                <w:szCs w:val="16"/>
              </w:rPr>
              <w:t xml:space="preserve">– </w:t>
            </w:r>
            <w:r w:rsidRPr="009D3D53">
              <w:rPr>
                <w:szCs w:val="16"/>
                <w:u w:val="single"/>
              </w:rPr>
              <w:t>monté</w:t>
            </w:r>
          </w:p>
          <w:p w14:paraId="7762B42C" w14:textId="77777777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9D3D53">
              <w:rPr>
                <w:b/>
                <w:i/>
                <w:szCs w:val="16"/>
                <w:lang w:val="en-GB"/>
              </w:rPr>
              <w:t>VB</w:t>
            </w:r>
            <w:r w:rsidRPr="009D3D53">
              <w:rPr>
                <w:i/>
                <w:szCs w:val="16"/>
                <w:lang w:val="en-GB"/>
              </w:rPr>
              <w:t xml:space="preserve"> – </w:t>
            </w:r>
            <w:r w:rsidRPr="009D3D53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20A6EFAD" w14:textId="77777777" w:rsidR="003B4D98" w:rsidRPr="009D3D53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F4584B5" w14:textId="77777777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633D56AC" w14:textId="77777777" w:rsidR="003B4D98" w:rsidRPr="009D763B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2F64C3" w14:paraId="73EDF65F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3330343" w14:textId="77777777" w:rsidR="003B4D98" w:rsidRPr="00794545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mounted in door</w:t>
            </w:r>
          </w:p>
          <w:p w14:paraId="17110812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Side view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</w:t>
            </w:r>
            <w:r w:rsidRPr="00794545">
              <w:rPr>
                <w:color w:val="D9D9D9" w:themeColor="background1" w:themeShade="D9"/>
                <w:szCs w:val="16"/>
                <w:lang w:val="en-GB"/>
              </w:rPr>
              <w:t>from inboard to outboard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36F4F25" w14:textId="77777777" w:rsidR="003B4D98" w:rsidRPr="00B859F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BDF2F" w14:textId="77777777" w:rsidR="003B4D98" w:rsidRPr="00894555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023F5890" w14:textId="77777777" w:rsidR="008F7E53" w:rsidRPr="00455FD3" w:rsidRDefault="008F7E53">
      <w:pPr>
        <w:rPr>
          <w:lang w:val="en-US"/>
        </w:rPr>
      </w:pPr>
      <w:r w:rsidRPr="00455FD3">
        <w:rPr>
          <w:lang w:val="en-US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025AB" w:rsidRPr="002E457E" w14:paraId="3CE2AF4F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16726B1D" w14:textId="1AA9E192" w:rsidR="007025AB" w:rsidRPr="002E457E" w:rsidRDefault="007025AB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I0-2</w:t>
            </w:r>
            <w:r w:rsidR="00666AE8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)</w:t>
            </w:r>
            <w:r w:rsidRPr="002E457E">
              <w:rPr>
                <w:szCs w:val="16"/>
                <w:lang w:val="fr-CH"/>
              </w:rPr>
              <w:tab/>
            </w:r>
            <w:r w:rsidRPr="002E457E">
              <w:rPr>
                <w:szCs w:val="16"/>
              </w:rPr>
              <w:t xml:space="preserve">Vitre latérale </w:t>
            </w:r>
            <w:r w:rsidRPr="002E457E">
              <w:rPr>
                <w:b/>
                <w:szCs w:val="16"/>
              </w:rPr>
              <w:t>avant</w:t>
            </w:r>
            <w:r w:rsidRPr="002E457E">
              <w:rPr>
                <w:szCs w:val="16"/>
              </w:rPr>
              <w:t xml:space="preserve">– </w:t>
            </w:r>
            <w:r w:rsidRPr="002E457E">
              <w:rPr>
                <w:szCs w:val="16"/>
                <w:u w:val="single"/>
              </w:rPr>
              <w:t>démonté</w:t>
            </w:r>
            <w:r>
              <w:rPr>
                <w:szCs w:val="16"/>
                <w:u w:val="single"/>
              </w:rPr>
              <w:t>e</w:t>
            </w:r>
          </w:p>
          <w:p w14:paraId="3E83FA72" w14:textId="77777777" w:rsidR="007025AB" w:rsidRPr="002E457E" w:rsidRDefault="007025AB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2E457E">
              <w:rPr>
                <w:szCs w:val="16"/>
                <w:lang w:val="fr-CH"/>
              </w:rPr>
              <w:tab/>
            </w:r>
            <w:r w:rsidRPr="002E457E">
              <w:rPr>
                <w:b/>
                <w:i/>
                <w:szCs w:val="16"/>
                <w:lang w:val="fr-CH"/>
              </w:rPr>
              <w:t>Front</w:t>
            </w:r>
            <w:r w:rsidRPr="002E457E">
              <w:rPr>
                <w:i/>
                <w:szCs w:val="16"/>
                <w:lang w:val="fr-CH"/>
              </w:rPr>
              <w:t xml:space="preserve"> </w:t>
            </w:r>
            <w:proofErr w:type="spellStart"/>
            <w:r w:rsidRPr="002E457E">
              <w:rPr>
                <w:i/>
                <w:szCs w:val="16"/>
                <w:lang w:val="fr-CH"/>
              </w:rPr>
              <w:t>side</w:t>
            </w:r>
            <w:proofErr w:type="spellEnd"/>
            <w:r w:rsidRPr="002E457E">
              <w:rPr>
                <w:i/>
                <w:szCs w:val="16"/>
                <w:lang w:val="fr-CH"/>
              </w:rPr>
              <w:t xml:space="preserve"> </w:t>
            </w:r>
            <w:proofErr w:type="spellStart"/>
            <w:r w:rsidRPr="002E457E">
              <w:rPr>
                <w:i/>
                <w:szCs w:val="16"/>
                <w:lang w:val="fr-CH"/>
              </w:rPr>
              <w:t>window</w:t>
            </w:r>
            <w:proofErr w:type="spellEnd"/>
            <w:r w:rsidRPr="002E457E">
              <w:rPr>
                <w:i/>
                <w:szCs w:val="16"/>
                <w:lang w:val="fr-CH"/>
              </w:rPr>
              <w:t xml:space="preserve"> – </w:t>
            </w:r>
            <w:proofErr w:type="spellStart"/>
            <w:r w:rsidRPr="002E457E">
              <w:rPr>
                <w:i/>
                <w:szCs w:val="16"/>
                <w:u w:val="single"/>
                <w:lang w:val="fr-CH"/>
              </w:rPr>
              <w:t>dismounted</w:t>
            </w:r>
            <w:proofErr w:type="spellEnd"/>
          </w:p>
        </w:tc>
        <w:tc>
          <w:tcPr>
            <w:tcW w:w="567" w:type="dxa"/>
          </w:tcPr>
          <w:p w14:paraId="682BC91E" w14:textId="77777777" w:rsidR="007025AB" w:rsidRPr="002E457E" w:rsidRDefault="007025AB" w:rsidP="00E45AA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2CF7EB4" w14:textId="1ADD1050" w:rsidR="007025AB" w:rsidRPr="002E457E" w:rsidRDefault="007025AB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I0-2</w:t>
            </w:r>
            <w:r w:rsidR="00666AE8">
              <w:rPr>
                <w:b/>
                <w:szCs w:val="16"/>
                <w:lang w:val="fr-CH"/>
              </w:rPr>
              <w:t>1</w:t>
            </w:r>
            <w:r>
              <w:rPr>
                <w:b/>
                <w:szCs w:val="16"/>
                <w:lang w:val="fr-CH"/>
              </w:rPr>
              <w:t>)</w:t>
            </w:r>
            <w:r w:rsidRPr="002E457E">
              <w:rPr>
                <w:szCs w:val="16"/>
                <w:lang w:val="fr-CH"/>
              </w:rPr>
              <w:tab/>
            </w:r>
            <w:r w:rsidRPr="002E457E">
              <w:rPr>
                <w:szCs w:val="16"/>
              </w:rPr>
              <w:t xml:space="preserve">Vitre latérale </w:t>
            </w:r>
            <w:r w:rsidRPr="002E457E">
              <w:rPr>
                <w:b/>
                <w:szCs w:val="16"/>
              </w:rPr>
              <w:t>arrière</w:t>
            </w:r>
            <w:r w:rsidRPr="002E457E">
              <w:rPr>
                <w:szCs w:val="16"/>
              </w:rPr>
              <w:t xml:space="preserve">– </w:t>
            </w:r>
            <w:r w:rsidRPr="002E457E">
              <w:rPr>
                <w:szCs w:val="16"/>
                <w:u w:val="single"/>
              </w:rPr>
              <w:t>démonté</w:t>
            </w:r>
            <w:r>
              <w:rPr>
                <w:szCs w:val="16"/>
                <w:u w:val="single"/>
              </w:rPr>
              <w:t>e</w:t>
            </w:r>
          </w:p>
          <w:p w14:paraId="1D3CB46E" w14:textId="77777777" w:rsidR="007025AB" w:rsidRPr="002E457E" w:rsidRDefault="007025AB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2E457E">
              <w:rPr>
                <w:szCs w:val="16"/>
                <w:lang w:val="fr-CH"/>
              </w:rPr>
              <w:tab/>
            </w:r>
            <w:r w:rsidRPr="002E457E">
              <w:rPr>
                <w:b/>
                <w:i/>
                <w:szCs w:val="16"/>
                <w:lang w:val="en-GB"/>
              </w:rPr>
              <w:t>Rear</w:t>
            </w:r>
            <w:r w:rsidRPr="002E457E">
              <w:rPr>
                <w:i/>
                <w:szCs w:val="16"/>
                <w:lang w:val="en-GB"/>
              </w:rPr>
              <w:t xml:space="preserve"> side window – </w:t>
            </w:r>
            <w:r w:rsidRPr="002E457E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</w:tr>
    </w:tbl>
    <w:p w14:paraId="5F6C5140" w14:textId="77777777" w:rsidR="007025AB" w:rsidRPr="009D763B" w:rsidRDefault="007025AB" w:rsidP="007025AB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025AB" w:rsidRPr="000406B4" w14:paraId="7A1DECE3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975DF23" w14:textId="77777777" w:rsidR="007025AB" w:rsidRPr="00027451" w:rsidRDefault="007025AB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auto"/>
            </w:tcBorders>
            <w:vAlign w:val="center"/>
          </w:tcPr>
          <w:p w14:paraId="19FE2838" w14:textId="77777777" w:rsidR="007025AB" w:rsidRPr="00B859F1" w:rsidRDefault="007025AB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9B267" w14:textId="77777777" w:rsidR="007025AB" w:rsidRPr="000406B4" w:rsidRDefault="007025AB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6915A7A4" w14:textId="77777777" w:rsidR="007025AB" w:rsidRPr="00B84242" w:rsidRDefault="007025AB" w:rsidP="007025AB">
      <w:pPr>
        <w:rPr>
          <w:szCs w:val="40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543"/>
        <w:gridCol w:w="567"/>
        <w:gridCol w:w="1560"/>
        <w:gridCol w:w="3542"/>
      </w:tblGrid>
      <w:tr w:rsidR="007025AB" w:rsidRPr="00EC26D7" w14:paraId="7FDE7E4D" w14:textId="77777777" w:rsidTr="00E45AAC">
        <w:trPr>
          <w:trHeight w:hRule="exact" w:val="510"/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ECD1D0F" w14:textId="77777777" w:rsidR="007025AB" w:rsidRPr="009D3D53" w:rsidRDefault="007025AB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proofErr w:type="spellStart"/>
            <w:r w:rsidRPr="009D3D53">
              <w:rPr>
                <w:lang w:val="en-GB"/>
              </w:rPr>
              <w:t>Matériau</w:t>
            </w:r>
            <w:proofErr w:type="spellEnd"/>
          </w:p>
          <w:p w14:paraId="1DE0CA87" w14:textId="77777777" w:rsidR="007025AB" w:rsidRPr="009D3D53" w:rsidRDefault="007025AB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9D3D53">
              <w:rPr>
                <w:i/>
                <w:lang w:val="en-GB"/>
              </w:rPr>
              <w:t>Material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3C65D1B" w14:textId="77777777" w:rsidR="007025AB" w:rsidRPr="00670153" w:rsidRDefault="007025AB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BEEBA42" w14:textId="77777777" w:rsidR="007025AB" w:rsidRPr="000406B4" w:rsidRDefault="007025AB" w:rsidP="00E45AAC">
            <w:pPr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06C73EF" w14:textId="77777777" w:rsidR="007025AB" w:rsidRPr="009D3D53" w:rsidRDefault="007025AB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proofErr w:type="spellStart"/>
            <w:r w:rsidRPr="009D3D53">
              <w:rPr>
                <w:lang w:val="en-GB"/>
              </w:rPr>
              <w:t>Matériau</w:t>
            </w:r>
            <w:proofErr w:type="spellEnd"/>
          </w:p>
          <w:p w14:paraId="2BA85857" w14:textId="77777777" w:rsidR="007025AB" w:rsidRPr="009D3D53" w:rsidRDefault="007025AB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9D3D53">
              <w:rPr>
                <w:i/>
                <w:lang w:val="en-GB"/>
              </w:rPr>
              <w:t>Material</w:t>
            </w:r>
          </w:p>
        </w:tc>
        <w:tc>
          <w:tcPr>
            <w:tcW w:w="35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451C424" w14:textId="77777777" w:rsidR="007025AB" w:rsidRPr="00670153" w:rsidRDefault="007025AB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C96D01" w:rsidRPr="00027451" w14:paraId="2FE73091" w14:textId="77777777" w:rsidTr="00821788">
        <w:trPr>
          <w:trHeight w:hRule="exact" w:val="510"/>
          <w:jc w:val="center"/>
        </w:trPr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5A05F77" w14:textId="4027C1DF" w:rsidR="00C96D01" w:rsidRPr="009D3D53" w:rsidRDefault="00C96D01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proofErr w:type="spellStart"/>
            <w:r w:rsidRPr="009D3D53">
              <w:rPr>
                <w:lang w:val="en-GB"/>
              </w:rPr>
              <w:t>Epaisseur</w:t>
            </w:r>
            <w:proofErr w:type="spellEnd"/>
            <w:r>
              <w:rPr>
                <w:lang w:val="en-GB"/>
              </w:rPr>
              <w:t xml:space="preserve"> minimum</w:t>
            </w:r>
          </w:p>
          <w:p w14:paraId="447B05B6" w14:textId="003C567D" w:rsidR="00C96D01" w:rsidRPr="009D3D53" w:rsidRDefault="00C96D01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>
              <w:rPr>
                <w:i/>
                <w:szCs w:val="16"/>
                <w:lang w:val="en-GB"/>
              </w:rPr>
              <w:t>Minimal t</w:t>
            </w:r>
            <w:r w:rsidRPr="009D3D53">
              <w:rPr>
                <w:i/>
                <w:szCs w:val="16"/>
                <w:lang w:val="en-GB"/>
              </w:rPr>
              <w:t>hickness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E96FAC6" w14:textId="650B5EAF" w:rsidR="00C96D01" w:rsidRPr="00074DED" w:rsidRDefault="00C96D01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1F47BC" w14:textId="77777777" w:rsidR="00C96D01" w:rsidRPr="00027451" w:rsidRDefault="00C96D01" w:rsidP="00E45AAC">
            <w:pPr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F1FC6D8" w14:textId="77777777" w:rsidR="00C96D01" w:rsidRPr="009D3D53" w:rsidRDefault="00C96D01" w:rsidP="00C96D01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proofErr w:type="spellStart"/>
            <w:r w:rsidRPr="009D3D53">
              <w:rPr>
                <w:lang w:val="en-GB"/>
              </w:rPr>
              <w:t>Epaisseur</w:t>
            </w:r>
            <w:proofErr w:type="spellEnd"/>
            <w:r>
              <w:rPr>
                <w:lang w:val="en-GB"/>
              </w:rPr>
              <w:t xml:space="preserve"> minimum</w:t>
            </w:r>
          </w:p>
          <w:p w14:paraId="415B62F3" w14:textId="711C269B" w:rsidR="00C96D01" w:rsidRPr="009D3D53" w:rsidRDefault="00C96D01" w:rsidP="00C96D01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>
              <w:rPr>
                <w:i/>
                <w:szCs w:val="16"/>
                <w:lang w:val="en-GB"/>
              </w:rPr>
              <w:t>Minimal t</w:t>
            </w:r>
            <w:r w:rsidRPr="009D3D53">
              <w:rPr>
                <w:i/>
                <w:szCs w:val="16"/>
                <w:lang w:val="en-GB"/>
              </w:rPr>
              <w:t>hickness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EFCF0E" w14:textId="77777777" w:rsidR="00C96D01" w:rsidRPr="00074DED" w:rsidRDefault="00C96D01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533EF468" w14:textId="77777777" w:rsidR="007025AB" w:rsidRDefault="007025AB" w:rsidP="007025AB">
      <w:pPr>
        <w:jc w:val="both"/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025AB" w:rsidRPr="002F64C3" w14:paraId="2ACC57EE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3133096E" w14:textId="77A16444" w:rsidR="007025AB" w:rsidRPr="009D3D53" w:rsidRDefault="007025AB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I0-</w:t>
            </w:r>
            <w:r w:rsidR="00666AE8">
              <w:rPr>
                <w:b/>
                <w:szCs w:val="16"/>
                <w:lang w:val="fr-CH"/>
              </w:rPr>
              <w:t>22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Porte </w:t>
            </w:r>
            <w:r w:rsidRPr="009D3D53">
              <w:rPr>
                <w:b/>
                <w:szCs w:val="16"/>
              </w:rPr>
              <w:t xml:space="preserve">avant </w:t>
            </w:r>
            <w:r w:rsidRPr="009D3D53">
              <w:rPr>
                <w:szCs w:val="16"/>
              </w:rPr>
              <w:t xml:space="preserve">nue – </w:t>
            </w:r>
            <w:r w:rsidRPr="00C96D01">
              <w:rPr>
                <w:szCs w:val="16"/>
              </w:rPr>
              <w:t>face intérieure</w:t>
            </w:r>
            <w:r w:rsidR="00C96D01" w:rsidRPr="00C96D01">
              <w:rPr>
                <w:szCs w:val="16"/>
              </w:rPr>
              <w:t xml:space="preserve"> - Modification</w:t>
            </w:r>
          </w:p>
          <w:p w14:paraId="0DFD9E06" w14:textId="6DAC966F" w:rsidR="007025AB" w:rsidRPr="009D3D53" w:rsidRDefault="007025AB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Bare </w:t>
            </w:r>
            <w:r w:rsidRPr="009D3D53">
              <w:rPr>
                <w:b/>
                <w:i/>
                <w:szCs w:val="16"/>
                <w:lang w:val="en-GB"/>
              </w:rPr>
              <w:t>f</w:t>
            </w:r>
            <w:r w:rsidRPr="009D3D53">
              <w:rPr>
                <w:b/>
                <w:i/>
                <w:lang w:val="en-GB"/>
              </w:rPr>
              <w:t>ront</w:t>
            </w:r>
            <w:r w:rsidRPr="009D3D53">
              <w:rPr>
                <w:i/>
                <w:lang w:val="en-GB"/>
              </w:rPr>
              <w:t xml:space="preserve"> door – </w:t>
            </w:r>
            <w:r w:rsidRPr="00C96D01">
              <w:rPr>
                <w:i/>
                <w:lang w:val="en-GB"/>
              </w:rPr>
              <w:t>inner face</w:t>
            </w:r>
            <w:r w:rsidR="00C96D01" w:rsidRPr="00C96D01">
              <w:rPr>
                <w:i/>
                <w:lang w:val="en-GB"/>
              </w:rPr>
              <w:t xml:space="preserve"> - Modification</w:t>
            </w:r>
          </w:p>
        </w:tc>
        <w:tc>
          <w:tcPr>
            <w:tcW w:w="567" w:type="dxa"/>
          </w:tcPr>
          <w:p w14:paraId="55A41695" w14:textId="77777777" w:rsidR="007025AB" w:rsidRPr="009D3D53" w:rsidRDefault="007025AB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3033A22" w14:textId="4B352003" w:rsidR="007025AB" w:rsidRPr="009D3D53" w:rsidRDefault="007025AB" w:rsidP="00E45AA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>
              <w:rPr>
                <w:b/>
                <w:szCs w:val="16"/>
              </w:rPr>
              <w:t>I0-</w:t>
            </w:r>
            <w:r w:rsidR="00666AE8">
              <w:rPr>
                <w:b/>
                <w:szCs w:val="16"/>
              </w:rPr>
              <w:t>23</w:t>
            </w:r>
            <w:r w:rsidRPr="009D3D53">
              <w:rPr>
                <w:b/>
                <w:szCs w:val="16"/>
              </w:rPr>
              <w:t>)</w:t>
            </w:r>
            <w:r w:rsidRPr="009D3D53">
              <w:rPr>
                <w:szCs w:val="16"/>
              </w:rPr>
              <w:tab/>
              <w:t xml:space="preserve">Porte </w:t>
            </w:r>
            <w:r w:rsidRPr="009D3D53">
              <w:rPr>
                <w:b/>
                <w:szCs w:val="16"/>
              </w:rPr>
              <w:t>arrière</w:t>
            </w:r>
            <w:r w:rsidRPr="009D3D53">
              <w:rPr>
                <w:szCs w:val="16"/>
              </w:rPr>
              <w:t xml:space="preserve"> nue – </w:t>
            </w:r>
            <w:r w:rsidRPr="00C96D01">
              <w:rPr>
                <w:szCs w:val="16"/>
              </w:rPr>
              <w:t>face intérieure</w:t>
            </w:r>
            <w:r w:rsidR="00C96D01" w:rsidRPr="00C96D01">
              <w:rPr>
                <w:szCs w:val="16"/>
              </w:rPr>
              <w:t xml:space="preserve"> - Modification</w:t>
            </w:r>
          </w:p>
          <w:p w14:paraId="7DD9E252" w14:textId="45DCEC1A" w:rsidR="007025AB" w:rsidRPr="009D3D53" w:rsidRDefault="007025AB" w:rsidP="00E45AA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  <w:r w:rsidRPr="009D3D53">
              <w:rPr>
                <w:b/>
                <w:szCs w:val="16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Bare </w:t>
            </w:r>
            <w:r w:rsidRPr="009D3D53">
              <w:rPr>
                <w:b/>
                <w:i/>
                <w:szCs w:val="16"/>
                <w:lang w:val="en-GB"/>
              </w:rPr>
              <w:t>rear</w:t>
            </w:r>
            <w:r w:rsidRPr="009D3D53">
              <w:rPr>
                <w:i/>
                <w:lang w:val="en-GB"/>
              </w:rPr>
              <w:t xml:space="preserve"> door </w:t>
            </w:r>
            <w:r w:rsidRPr="00C96D01">
              <w:rPr>
                <w:i/>
                <w:lang w:val="en-GB"/>
              </w:rPr>
              <w:t>– inner face</w:t>
            </w:r>
            <w:r w:rsidR="00C96D01" w:rsidRPr="00C96D01">
              <w:rPr>
                <w:i/>
                <w:lang w:val="en-GB"/>
              </w:rPr>
              <w:t xml:space="preserve"> - Modification</w:t>
            </w:r>
          </w:p>
        </w:tc>
      </w:tr>
    </w:tbl>
    <w:p w14:paraId="7C560DEA" w14:textId="77777777" w:rsidR="007025AB" w:rsidRPr="009D763B" w:rsidRDefault="007025AB" w:rsidP="007025AB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025AB" w:rsidRPr="00447D4C" w14:paraId="6032F3C3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C60BCA7" w14:textId="77777777" w:rsidR="007025AB" w:rsidRPr="0085462E" w:rsidRDefault="007025AB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63202D8" w14:textId="77777777" w:rsidR="007025AB" w:rsidRPr="0085462E" w:rsidRDefault="007025AB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7A410CD" w14:textId="77777777" w:rsidR="007025AB" w:rsidRPr="00027451" w:rsidRDefault="007025AB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C257DE2" w14:textId="77777777" w:rsidR="007025AB" w:rsidRPr="00B859F1" w:rsidRDefault="007025AB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55B3937" w14:textId="77777777" w:rsidR="007025AB" w:rsidRPr="0085462E" w:rsidRDefault="007025AB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7AEE565" w14:textId="77777777" w:rsidR="007025AB" w:rsidRPr="0085462E" w:rsidRDefault="007025AB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BA33B9F" w14:textId="77777777" w:rsidR="007025AB" w:rsidRPr="00027451" w:rsidRDefault="007025AB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78CA841C" w14:textId="7F21EDE5" w:rsidR="007025AB" w:rsidRDefault="007025AB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2F64C3" w14:paraId="153D0AAB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3C833A93" w14:textId="19D373FA" w:rsidR="003B4D98" w:rsidRPr="000D5F27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24</w:t>
            </w:r>
            <w:r w:rsidRPr="000D5F27">
              <w:rPr>
                <w:b/>
                <w:szCs w:val="16"/>
                <w:lang w:val="fr-CH"/>
              </w:rPr>
              <w:t>)</w:t>
            </w:r>
            <w:r w:rsidRPr="000D5F27">
              <w:rPr>
                <w:szCs w:val="16"/>
                <w:lang w:val="fr-CH"/>
              </w:rPr>
              <w:tab/>
            </w:r>
            <w:r w:rsidRPr="000D5F27">
              <w:rPr>
                <w:szCs w:val="16"/>
              </w:rPr>
              <w:t xml:space="preserve">Panneau </w:t>
            </w:r>
            <w:r w:rsidRPr="000D5F27">
              <w:rPr>
                <w:b/>
                <w:szCs w:val="16"/>
              </w:rPr>
              <w:t>avant</w:t>
            </w:r>
            <w:r w:rsidRPr="000D5F27">
              <w:rPr>
                <w:szCs w:val="16"/>
              </w:rPr>
              <w:t xml:space="preserve"> intérieur de protection latérale - </w:t>
            </w:r>
            <w:r w:rsidRPr="000D5F27">
              <w:rPr>
                <w:szCs w:val="16"/>
                <w:u w:val="single"/>
              </w:rPr>
              <w:t>déposé</w:t>
            </w:r>
          </w:p>
          <w:p w14:paraId="116AEA2E" w14:textId="77777777" w:rsidR="003B4D98" w:rsidRPr="000D5F27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D5F27">
              <w:rPr>
                <w:szCs w:val="16"/>
                <w:lang w:val="fr-CH"/>
              </w:rPr>
              <w:tab/>
            </w:r>
            <w:r w:rsidRPr="000D5F27">
              <w:rPr>
                <w:b/>
                <w:i/>
                <w:szCs w:val="16"/>
                <w:lang w:val="en-GB"/>
              </w:rPr>
              <w:t>Front</w:t>
            </w:r>
            <w:r w:rsidRPr="000D5F27">
              <w:rPr>
                <w:i/>
                <w:szCs w:val="16"/>
                <w:lang w:val="en-GB"/>
              </w:rPr>
              <w:t xml:space="preserve"> side protection inner panel - </w:t>
            </w:r>
            <w:r w:rsidRPr="000D5F27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DA692D8" w14:textId="77777777" w:rsidR="003B4D98" w:rsidRPr="000D5F27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A5C41C9" w14:textId="4F5816EF" w:rsidR="003B4D98" w:rsidRPr="000D5F27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25</w:t>
            </w:r>
            <w:r w:rsidRPr="000D5F27">
              <w:rPr>
                <w:b/>
                <w:szCs w:val="16"/>
                <w:lang w:val="fr-CH"/>
              </w:rPr>
              <w:t>)</w:t>
            </w:r>
            <w:r w:rsidRPr="000D5F27">
              <w:rPr>
                <w:szCs w:val="16"/>
                <w:lang w:val="fr-CH"/>
              </w:rPr>
              <w:tab/>
            </w:r>
            <w:r w:rsidRPr="000D5F27">
              <w:rPr>
                <w:szCs w:val="16"/>
              </w:rPr>
              <w:t xml:space="preserve">Panneau </w:t>
            </w:r>
            <w:r w:rsidRPr="000D5F27">
              <w:rPr>
                <w:b/>
                <w:szCs w:val="16"/>
              </w:rPr>
              <w:t>avant</w:t>
            </w:r>
            <w:r w:rsidRPr="000D5F27">
              <w:rPr>
                <w:szCs w:val="16"/>
              </w:rPr>
              <w:t xml:space="preserve"> intérieur de protection latérale - </w:t>
            </w:r>
            <w:r w:rsidRPr="000D5F27">
              <w:rPr>
                <w:szCs w:val="16"/>
                <w:u w:val="single"/>
              </w:rPr>
              <w:t>monté</w:t>
            </w:r>
          </w:p>
          <w:p w14:paraId="10548348" w14:textId="77777777" w:rsidR="003B4D98" w:rsidRPr="000D5F27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D5F27">
              <w:rPr>
                <w:szCs w:val="16"/>
                <w:lang w:val="fr-CH"/>
              </w:rPr>
              <w:tab/>
            </w:r>
            <w:r w:rsidRPr="000D5F27">
              <w:rPr>
                <w:b/>
                <w:i/>
                <w:szCs w:val="16"/>
                <w:lang w:val="en-GB"/>
              </w:rPr>
              <w:t>Front</w:t>
            </w:r>
            <w:r w:rsidRPr="000D5F27">
              <w:rPr>
                <w:i/>
                <w:szCs w:val="16"/>
                <w:lang w:val="en-GB"/>
              </w:rPr>
              <w:t xml:space="preserve"> side protection inner panel - </w:t>
            </w:r>
            <w:r w:rsidRPr="000D5F27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61CF0DB9" w14:textId="77777777" w:rsidR="003B4D98" w:rsidRPr="009D763B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94545" w14:paraId="6D0A446C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F4E569C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B5D87CC" w14:textId="77777777" w:rsidR="003B4D98" w:rsidRPr="00B859F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E2F70E1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34D38472" w14:textId="77777777" w:rsidR="008F7E53" w:rsidRDefault="008F7E53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2F64C3" w14:paraId="069E4F85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352C05EC" w14:textId="63C05168" w:rsidR="003B4D98" w:rsidRPr="000D5F27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26</w:t>
            </w:r>
            <w:r w:rsidRPr="000D5F27">
              <w:rPr>
                <w:b/>
                <w:szCs w:val="16"/>
                <w:lang w:val="fr-CH"/>
              </w:rPr>
              <w:t>)</w:t>
            </w:r>
            <w:r w:rsidRPr="000D5F27">
              <w:rPr>
                <w:szCs w:val="16"/>
                <w:lang w:val="fr-CH"/>
              </w:rPr>
              <w:tab/>
            </w:r>
            <w:r w:rsidRPr="000D5F27">
              <w:rPr>
                <w:szCs w:val="16"/>
              </w:rPr>
              <w:t xml:space="preserve">Panneau </w:t>
            </w:r>
            <w:r>
              <w:rPr>
                <w:b/>
                <w:szCs w:val="16"/>
              </w:rPr>
              <w:t>arrière</w:t>
            </w:r>
            <w:r w:rsidRPr="000D5F27">
              <w:rPr>
                <w:szCs w:val="16"/>
              </w:rPr>
              <w:t xml:space="preserve"> intérieur de protection latérale - </w:t>
            </w:r>
            <w:r w:rsidRPr="000D5F27">
              <w:rPr>
                <w:szCs w:val="16"/>
                <w:u w:val="single"/>
              </w:rPr>
              <w:t>déposé</w:t>
            </w:r>
          </w:p>
          <w:p w14:paraId="74EC0B31" w14:textId="77777777" w:rsidR="003B4D98" w:rsidRPr="000D5F27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D5F27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  <w:lang w:val="en-GB"/>
              </w:rPr>
              <w:t>Rear</w:t>
            </w:r>
            <w:r w:rsidRPr="000D5F27">
              <w:rPr>
                <w:i/>
                <w:szCs w:val="16"/>
                <w:lang w:val="en-GB"/>
              </w:rPr>
              <w:t xml:space="preserve"> side protection inner panel - </w:t>
            </w:r>
            <w:r w:rsidRPr="000D5F27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1E765C8D" w14:textId="77777777" w:rsidR="003B4D98" w:rsidRPr="000D5F27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DC9498A" w14:textId="3954EDB6" w:rsidR="003B4D98" w:rsidRPr="000D5F27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27</w:t>
            </w:r>
            <w:r w:rsidRPr="000D5F27">
              <w:rPr>
                <w:b/>
                <w:szCs w:val="16"/>
                <w:lang w:val="fr-CH"/>
              </w:rPr>
              <w:t>)</w:t>
            </w:r>
            <w:r w:rsidRPr="000D5F27">
              <w:rPr>
                <w:szCs w:val="16"/>
                <w:lang w:val="fr-CH"/>
              </w:rPr>
              <w:tab/>
            </w:r>
            <w:r w:rsidRPr="000D5F27">
              <w:rPr>
                <w:szCs w:val="16"/>
              </w:rPr>
              <w:t xml:space="preserve">Panneau </w:t>
            </w:r>
            <w:r w:rsidRPr="000D5F27">
              <w:rPr>
                <w:b/>
                <w:szCs w:val="16"/>
              </w:rPr>
              <w:t>a</w:t>
            </w:r>
            <w:r>
              <w:rPr>
                <w:b/>
                <w:szCs w:val="16"/>
              </w:rPr>
              <w:t>rrière</w:t>
            </w:r>
            <w:r w:rsidRPr="000D5F27">
              <w:rPr>
                <w:szCs w:val="16"/>
              </w:rPr>
              <w:t xml:space="preserve"> intérieur de protection latérale - </w:t>
            </w:r>
            <w:r w:rsidRPr="000D5F27">
              <w:rPr>
                <w:szCs w:val="16"/>
                <w:u w:val="single"/>
              </w:rPr>
              <w:t>monté</w:t>
            </w:r>
          </w:p>
          <w:p w14:paraId="6E171570" w14:textId="77777777" w:rsidR="003B4D98" w:rsidRPr="000D5F27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D5F27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  <w:lang w:val="en-GB"/>
              </w:rPr>
              <w:t>Rear</w:t>
            </w:r>
            <w:r w:rsidRPr="000D5F27">
              <w:rPr>
                <w:i/>
                <w:szCs w:val="16"/>
                <w:lang w:val="en-GB"/>
              </w:rPr>
              <w:t xml:space="preserve"> side protection inner panel - </w:t>
            </w:r>
            <w:r w:rsidRPr="000D5F27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025D4F1A" w14:textId="77777777" w:rsidR="003B4D98" w:rsidRPr="009D763B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94545" w14:paraId="2E36BDAF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0B04B3F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6438F93" w14:textId="77777777" w:rsidR="003B4D98" w:rsidRPr="00B859F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8E7C329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48341739" w14:textId="2369F8E8" w:rsidR="00BE5B3F" w:rsidRDefault="00BE5B3F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3B4D98" w:rsidRPr="007F54F5" w14:paraId="6B7DB72F" w14:textId="77777777" w:rsidTr="00D01669">
        <w:trPr>
          <w:trHeight w:hRule="exact" w:val="283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77A76294" w14:textId="77777777" w:rsidR="003B4D98" w:rsidRPr="00D01669" w:rsidRDefault="003B4D98" w:rsidP="00E45AAC">
            <w:pPr>
              <w:jc w:val="center"/>
              <w:rPr>
                <w:b/>
                <w:szCs w:val="16"/>
                <w:lang w:val="en-GB"/>
              </w:rPr>
            </w:pPr>
            <w:r w:rsidRPr="00D01669">
              <w:rPr>
                <w:b/>
                <w:szCs w:val="16"/>
                <w:lang w:val="en-GB"/>
              </w:rPr>
              <w:t xml:space="preserve">COTE COPILOTE / </w:t>
            </w:r>
            <w:r w:rsidRPr="00D01669">
              <w:rPr>
                <w:b/>
                <w:i/>
                <w:szCs w:val="16"/>
                <w:lang w:val="en-GB"/>
              </w:rPr>
              <w:t>CODRIVER'S SIDE</w:t>
            </w:r>
          </w:p>
        </w:tc>
      </w:tr>
    </w:tbl>
    <w:p w14:paraId="50E963CF" w14:textId="77777777" w:rsidR="003B4D98" w:rsidRDefault="003B4D98" w:rsidP="003B4D98">
      <w:pPr>
        <w:jc w:val="both"/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2F64C3" w14:paraId="3397B388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62CCC2D2" w14:textId="1C53E813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28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</w:t>
            </w:r>
            <w:r w:rsidRPr="009D3D53">
              <w:rPr>
                <w:b/>
                <w:szCs w:val="16"/>
              </w:rPr>
              <w:t>VA</w:t>
            </w:r>
            <w:r w:rsidRPr="009D3D53">
              <w:rPr>
                <w:szCs w:val="16"/>
              </w:rPr>
              <w:t xml:space="preserve">– </w:t>
            </w:r>
            <w:r w:rsidRPr="009D3D53">
              <w:rPr>
                <w:szCs w:val="16"/>
                <w:u w:val="single"/>
              </w:rPr>
              <w:t>déposé</w:t>
            </w:r>
          </w:p>
          <w:p w14:paraId="645AE035" w14:textId="77777777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energy absorbing device </w:t>
            </w:r>
            <w:r w:rsidRPr="009D3D53">
              <w:rPr>
                <w:b/>
                <w:i/>
                <w:szCs w:val="16"/>
                <w:lang w:val="en-GB"/>
              </w:rPr>
              <w:t>VA</w:t>
            </w:r>
            <w:r w:rsidRPr="009D3D53">
              <w:rPr>
                <w:i/>
                <w:szCs w:val="16"/>
                <w:lang w:val="en-GB"/>
              </w:rPr>
              <w:t xml:space="preserve"> – </w:t>
            </w:r>
            <w:r w:rsidRPr="009D3D53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0D583D01" w14:textId="77777777" w:rsidR="003B4D98" w:rsidRPr="009D3D53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D290A7C" w14:textId="669E75D8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lang w:val="fr-CH"/>
              </w:rPr>
            </w:pPr>
            <w:r>
              <w:rPr>
                <w:b/>
                <w:szCs w:val="16"/>
                <w:lang w:val="fr-CH"/>
              </w:rPr>
              <w:t>IX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-3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b/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</w:t>
            </w:r>
            <w:r w:rsidRPr="009D3D53">
              <w:rPr>
                <w:b/>
                <w:szCs w:val="16"/>
              </w:rPr>
              <w:t>VA</w:t>
            </w:r>
          </w:p>
          <w:p w14:paraId="7A83F695" w14:textId="77777777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energy absorbing device </w:t>
            </w:r>
            <w:r w:rsidRPr="009D3D53">
              <w:rPr>
                <w:b/>
                <w:i/>
                <w:szCs w:val="16"/>
                <w:lang w:val="en-GB"/>
              </w:rPr>
              <w:t>VA</w:t>
            </w:r>
          </w:p>
        </w:tc>
      </w:tr>
    </w:tbl>
    <w:p w14:paraId="5DCF368E" w14:textId="77777777" w:rsidR="003B4D98" w:rsidRPr="00DF6041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027451" w14:paraId="5F905F83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6CD0BB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6908C64" w14:textId="77777777" w:rsidR="003B4D98" w:rsidRPr="00B859F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266DF47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</w:tbl>
    <w:p w14:paraId="40AD11B0" w14:textId="77777777" w:rsidR="003B4D98" w:rsidRPr="00B84242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135"/>
        <w:gridCol w:w="2551"/>
        <w:gridCol w:w="567"/>
        <w:gridCol w:w="5102"/>
      </w:tblGrid>
      <w:tr w:rsidR="003B4D98" w:rsidRPr="00EC26D7" w14:paraId="3A6197AB" w14:textId="77777777" w:rsidTr="00E45AAC">
        <w:trPr>
          <w:trHeight w:hRule="exact" w:val="510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4A8C5265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proofErr w:type="spellStart"/>
            <w:r w:rsidRPr="00000E76">
              <w:rPr>
                <w:lang w:val="en-GB"/>
              </w:rPr>
              <w:t>Matériau</w:t>
            </w:r>
            <w:proofErr w:type="spellEnd"/>
          </w:p>
          <w:p w14:paraId="0441D525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000E76">
              <w:rPr>
                <w:i/>
                <w:lang w:val="en-GB"/>
              </w:rPr>
              <w:t>Material</w:t>
            </w:r>
          </w:p>
        </w:tc>
        <w:tc>
          <w:tcPr>
            <w:tcW w:w="1135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6C9AA7DB" w14:textId="77777777" w:rsidR="003B4D98" w:rsidRPr="000F4080" w:rsidRDefault="003B4D98" w:rsidP="00E45AAC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04267E57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000E76">
              <w:rPr>
                <w:lang w:val="en-GB"/>
              </w:rPr>
              <w:t>according to TL n°58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3C973CC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C28AE" w14:textId="77777777" w:rsidR="003B4D98" w:rsidRPr="00520C0B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3B4D98" w:rsidRPr="00027451" w14:paraId="43EC9D1A" w14:textId="77777777" w:rsidTr="00E45AAC">
        <w:trPr>
          <w:trHeight w:hRule="exact" w:val="510"/>
          <w:jc w:val="center"/>
        </w:trPr>
        <w:tc>
          <w:tcPr>
            <w:tcW w:w="141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4D0449B8" w14:textId="77777777" w:rsidR="003B4D98" w:rsidRPr="009D3D53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proofErr w:type="spellStart"/>
            <w:r w:rsidRPr="009D3D53">
              <w:rPr>
                <w:lang w:val="en-GB"/>
              </w:rPr>
              <w:t>Poids</w:t>
            </w:r>
            <w:proofErr w:type="spellEnd"/>
            <w:r w:rsidRPr="009D3D53">
              <w:rPr>
                <w:szCs w:val="16"/>
                <w:lang w:val="en-GB"/>
              </w:rPr>
              <w:t xml:space="preserve"> minimum</w:t>
            </w:r>
          </w:p>
          <w:p w14:paraId="388D0670" w14:textId="77777777" w:rsidR="003B4D98" w:rsidRPr="009D3D53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9D3D53">
              <w:rPr>
                <w:i/>
                <w:szCs w:val="16"/>
                <w:lang w:val="en-GB"/>
              </w:rPr>
              <w:t>Minimum w</w:t>
            </w:r>
            <w:r w:rsidRPr="009D3D53">
              <w:rPr>
                <w:i/>
                <w:lang w:val="en-GB"/>
              </w:rPr>
              <w:t>eight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153CD46D" w14:textId="77777777" w:rsidR="003B4D98" w:rsidRPr="000F4080" w:rsidRDefault="003B4D98" w:rsidP="00E45AAC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59AE15FD" w14:textId="77777777" w:rsidR="003B4D98" w:rsidRPr="00074DED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074DED">
              <w:rPr>
                <w:lang w:val="en-GB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68E7430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C10C8" w14:textId="77777777" w:rsidR="003B4D98" w:rsidRPr="00520C0B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05F3FAE9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2F64C3" w14:paraId="141DEB67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128B1D77" w14:textId="318CE9D9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29</w:t>
            </w:r>
            <w:r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</w:t>
            </w:r>
            <w:r w:rsidRPr="009D3D53">
              <w:rPr>
                <w:b/>
                <w:szCs w:val="16"/>
              </w:rPr>
              <w:t>VA</w:t>
            </w:r>
            <w:r w:rsidRPr="009D3D53">
              <w:rPr>
                <w:szCs w:val="16"/>
              </w:rPr>
              <w:t xml:space="preserve">– </w:t>
            </w:r>
            <w:r w:rsidRPr="009D3D53">
              <w:rPr>
                <w:szCs w:val="16"/>
                <w:u w:val="single"/>
              </w:rPr>
              <w:t>monté</w:t>
            </w:r>
          </w:p>
          <w:p w14:paraId="7DF6117A" w14:textId="77777777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energy absorbing device </w:t>
            </w:r>
            <w:r w:rsidRPr="009D3D53">
              <w:rPr>
                <w:b/>
                <w:i/>
                <w:szCs w:val="16"/>
                <w:lang w:val="en-GB"/>
              </w:rPr>
              <w:t>VA</w:t>
            </w:r>
            <w:r w:rsidRPr="009D3D53">
              <w:rPr>
                <w:i/>
                <w:szCs w:val="16"/>
                <w:lang w:val="en-GB"/>
              </w:rPr>
              <w:t xml:space="preserve"> – </w:t>
            </w:r>
            <w:r w:rsidRPr="009D3D53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64097ED0" w14:textId="77777777" w:rsidR="003B4D98" w:rsidRPr="00297EC0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B52D764" w14:textId="77777777" w:rsidR="003B4D98" w:rsidRPr="00297EC0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</w:tr>
    </w:tbl>
    <w:p w14:paraId="5ADC7A40" w14:textId="77777777" w:rsidR="003B4D98" w:rsidRPr="00DF6041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2F64C3" w14:paraId="00D1794C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74ACD0E" w14:textId="77777777" w:rsidR="003B4D98" w:rsidRPr="004E45E6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E45E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BA969D3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Side view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</w:t>
            </w:r>
            <w:r w:rsidRPr="00794545">
              <w:rPr>
                <w:color w:val="D9D9D9" w:themeColor="background1" w:themeShade="D9"/>
                <w:szCs w:val="16"/>
                <w:lang w:val="en-GB"/>
              </w:rPr>
              <w:t>from inboard to outboard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D4DB864" w14:textId="77777777" w:rsidR="003B4D98" w:rsidRPr="00B859F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7AE2C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F270BA2" w14:textId="36218340" w:rsidR="003B4D98" w:rsidRPr="000446B0" w:rsidRDefault="003B4D98" w:rsidP="003B4D98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2F64C3" w14:paraId="3A282471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17F63A72" w14:textId="4291BCAF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D01669">
              <w:rPr>
                <w:b/>
                <w:szCs w:val="16"/>
                <w:lang w:val="fr-CH"/>
              </w:rPr>
              <w:t>3</w:t>
            </w:r>
            <w:r w:rsidR="00666AE8">
              <w:rPr>
                <w:b/>
                <w:szCs w:val="16"/>
                <w:lang w:val="fr-CH"/>
              </w:rPr>
              <w:t>0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intérieur </w:t>
            </w:r>
            <w:r w:rsidRPr="009D3D53">
              <w:rPr>
                <w:b/>
                <w:szCs w:val="16"/>
              </w:rPr>
              <w:t>VB</w:t>
            </w:r>
            <w:r w:rsidRPr="009D3D53">
              <w:rPr>
                <w:szCs w:val="16"/>
              </w:rPr>
              <w:t xml:space="preserve">– </w:t>
            </w:r>
            <w:r w:rsidRPr="009D3D53">
              <w:rPr>
                <w:szCs w:val="16"/>
                <w:u w:val="single"/>
              </w:rPr>
              <w:t>déposé</w:t>
            </w:r>
          </w:p>
          <w:p w14:paraId="5C2CD857" w14:textId="77777777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9D3D53">
              <w:rPr>
                <w:b/>
                <w:i/>
                <w:szCs w:val="16"/>
                <w:lang w:val="en-GB"/>
              </w:rPr>
              <w:t>VB</w:t>
            </w:r>
            <w:r w:rsidRPr="009D3D53">
              <w:rPr>
                <w:i/>
                <w:szCs w:val="16"/>
                <w:lang w:val="en-GB"/>
              </w:rPr>
              <w:t xml:space="preserve"> – </w:t>
            </w:r>
            <w:r w:rsidRPr="009D3D53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F7472E6" w14:textId="77777777" w:rsidR="003B4D98" w:rsidRPr="009D3D53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168AD9B" w14:textId="0A7FFD13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lang w:val="fr-CH"/>
              </w:rPr>
            </w:pPr>
            <w:r>
              <w:rPr>
                <w:b/>
                <w:szCs w:val="16"/>
                <w:lang w:val="fr-CH"/>
              </w:rPr>
              <w:t>IX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2178A5">
              <w:rPr>
                <w:b/>
                <w:szCs w:val="16"/>
                <w:lang w:val="fr-CH"/>
              </w:rPr>
              <w:t>4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b/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intérieur </w:t>
            </w:r>
            <w:r w:rsidRPr="009D3D53">
              <w:rPr>
                <w:b/>
                <w:szCs w:val="16"/>
              </w:rPr>
              <w:t>VB</w:t>
            </w:r>
          </w:p>
          <w:p w14:paraId="57D8FB28" w14:textId="77777777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9D3D53">
              <w:rPr>
                <w:b/>
                <w:i/>
                <w:szCs w:val="16"/>
                <w:lang w:val="en-GB"/>
              </w:rPr>
              <w:t>VB</w:t>
            </w:r>
          </w:p>
        </w:tc>
      </w:tr>
    </w:tbl>
    <w:p w14:paraId="310AE702" w14:textId="77777777" w:rsidR="003B4D98" w:rsidRPr="00DF6041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027451" w14:paraId="7663F3A6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A4CF70B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5AE2721" w14:textId="77777777" w:rsidR="003B4D98" w:rsidRPr="00B859F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51FF76D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</w:tbl>
    <w:p w14:paraId="73872C73" w14:textId="77777777" w:rsidR="003B4D98" w:rsidRPr="00937DF6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135"/>
        <w:gridCol w:w="2551"/>
        <w:gridCol w:w="567"/>
        <w:gridCol w:w="5102"/>
      </w:tblGrid>
      <w:tr w:rsidR="003B4D98" w:rsidRPr="00EC26D7" w14:paraId="39BD210E" w14:textId="77777777" w:rsidTr="00E45AAC">
        <w:trPr>
          <w:trHeight w:hRule="exact" w:val="510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23C12F71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proofErr w:type="spellStart"/>
            <w:r w:rsidRPr="00000E76">
              <w:rPr>
                <w:lang w:val="en-GB"/>
              </w:rPr>
              <w:t>Matériau</w:t>
            </w:r>
            <w:proofErr w:type="spellEnd"/>
          </w:p>
          <w:p w14:paraId="4545B8AC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000E76">
              <w:rPr>
                <w:i/>
                <w:lang w:val="en-GB"/>
              </w:rPr>
              <w:t>Material</w:t>
            </w:r>
          </w:p>
        </w:tc>
        <w:tc>
          <w:tcPr>
            <w:tcW w:w="1135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1ECA8849" w14:textId="77777777" w:rsidR="003B4D98" w:rsidRPr="000F4080" w:rsidRDefault="003B4D98" w:rsidP="00E45AAC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5ADB1E47" w14:textId="77777777" w:rsidR="003B4D98" w:rsidRPr="00000E76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000E76">
              <w:rPr>
                <w:lang w:val="en-GB"/>
              </w:rPr>
              <w:t>according to TL n°58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232567C1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A2868" w14:textId="77777777" w:rsidR="003B4D98" w:rsidRPr="00520C0B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3B4D98" w:rsidRPr="00027451" w14:paraId="523718ED" w14:textId="77777777" w:rsidTr="00E45AAC">
        <w:trPr>
          <w:trHeight w:hRule="exact" w:val="510"/>
          <w:jc w:val="center"/>
        </w:trPr>
        <w:tc>
          <w:tcPr>
            <w:tcW w:w="141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27A9F8EB" w14:textId="77777777" w:rsidR="003B4D98" w:rsidRPr="009D3D53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proofErr w:type="spellStart"/>
            <w:r w:rsidRPr="009D3D53">
              <w:rPr>
                <w:lang w:val="en-GB"/>
              </w:rPr>
              <w:t>Poids</w:t>
            </w:r>
            <w:proofErr w:type="spellEnd"/>
            <w:r w:rsidRPr="009D3D53">
              <w:rPr>
                <w:szCs w:val="16"/>
                <w:lang w:val="en-GB"/>
              </w:rPr>
              <w:t xml:space="preserve"> minimum</w:t>
            </w:r>
          </w:p>
          <w:p w14:paraId="3EBF1940" w14:textId="77777777" w:rsidR="003B4D98" w:rsidRPr="009D3D53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9D3D53">
              <w:rPr>
                <w:i/>
                <w:szCs w:val="16"/>
                <w:lang w:val="en-GB"/>
              </w:rPr>
              <w:t>Minimum w</w:t>
            </w:r>
            <w:r w:rsidRPr="009D3D53">
              <w:rPr>
                <w:i/>
                <w:lang w:val="en-GB"/>
              </w:rPr>
              <w:t>eight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443889D6" w14:textId="77777777" w:rsidR="003B4D98" w:rsidRPr="000F4080" w:rsidRDefault="003B4D98" w:rsidP="00E45AAC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480CAB90" w14:textId="77777777" w:rsidR="003B4D98" w:rsidRPr="00074DED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074DED">
              <w:rPr>
                <w:lang w:val="en-GB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291E7E78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67C31" w14:textId="77777777" w:rsidR="003B4D98" w:rsidRPr="00520C0B" w:rsidRDefault="003B4D98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26C40D9F" w14:textId="77777777" w:rsidR="003B4D98" w:rsidRPr="00832CF5" w:rsidRDefault="003B4D98" w:rsidP="003B4D98">
      <w:pPr>
        <w:rPr>
          <w:szCs w:val="16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2F64C3" w14:paraId="35C98194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4A4B5837" w14:textId="6547F7F4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D01669">
              <w:rPr>
                <w:b/>
                <w:szCs w:val="16"/>
                <w:lang w:val="fr-CH"/>
              </w:rPr>
              <w:t>3</w:t>
            </w:r>
            <w:r w:rsidR="00666AE8">
              <w:rPr>
                <w:b/>
                <w:szCs w:val="16"/>
                <w:lang w:val="fr-CH"/>
              </w:rPr>
              <w:t>1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intérieur </w:t>
            </w:r>
            <w:r w:rsidRPr="009D3D53">
              <w:rPr>
                <w:b/>
                <w:szCs w:val="16"/>
              </w:rPr>
              <w:t>VB</w:t>
            </w:r>
            <w:r w:rsidRPr="009D3D53">
              <w:rPr>
                <w:szCs w:val="16"/>
              </w:rPr>
              <w:t xml:space="preserve">– </w:t>
            </w:r>
            <w:r w:rsidRPr="009D3D53">
              <w:rPr>
                <w:szCs w:val="16"/>
                <w:u w:val="single"/>
              </w:rPr>
              <w:t>monté</w:t>
            </w:r>
          </w:p>
          <w:p w14:paraId="47840C73" w14:textId="77777777" w:rsidR="003B4D98" w:rsidRPr="009D3D53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9D3D53">
              <w:rPr>
                <w:b/>
                <w:i/>
                <w:szCs w:val="16"/>
                <w:lang w:val="en-GB"/>
              </w:rPr>
              <w:t>VB</w:t>
            </w:r>
            <w:r w:rsidRPr="009D3D53">
              <w:rPr>
                <w:i/>
                <w:szCs w:val="16"/>
                <w:lang w:val="en-GB"/>
              </w:rPr>
              <w:t xml:space="preserve"> – </w:t>
            </w:r>
            <w:r w:rsidRPr="009D3D53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2FDE62C8" w14:textId="77777777" w:rsidR="003B4D98" w:rsidRPr="00297EC0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18065AE" w14:textId="77777777" w:rsidR="003B4D98" w:rsidRPr="00832E4D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0E7CDB8B" w14:textId="77777777" w:rsidR="003B4D98" w:rsidRPr="00DF6041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2F64C3" w14:paraId="79028446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6FF1B17" w14:textId="77777777" w:rsidR="003B4D98" w:rsidRPr="00794545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mounted in door</w:t>
            </w:r>
          </w:p>
          <w:p w14:paraId="63BF3904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Side view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</w:t>
            </w:r>
            <w:r w:rsidRPr="00794545">
              <w:rPr>
                <w:color w:val="D9D9D9" w:themeColor="background1" w:themeShade="D9"/>
                <w:szCs w:val="16"/>
                <w:lang w:val="en-GB"/>
              </w:rPr>
              <w:t>from inboard to outboard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9FB2B5D" w14:textId="77777777" w:rsidR="003B4D98" w:rsidRPr="00B859F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B719D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0E0313F3" w14:textId="77777777" w:rsidR="008F7E53" w:rsidRDefault="008F7E53">
      <w:pPr>
        <w:rPr>
          <w:szCs w:val="40"/>
          <w:lang w:val="en-GB"/>
        </w:rPr>
      </w:pPr>
      <w:r>
        <w:rPr>
          <w:szCs w:val="40"/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01669" w:rsidRPr="004005EE" w14:paraId="0C2425A3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17D23DB7" w14:textId="316C90B3" w:rsidR="00D01669" w:rsidRPr="004005EE" w:rsidRDefault="00D01669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I0-</w:t>
            </w:r>
            <w:r w:rsidR="00666AE8">
              <w:rPr>
                <w:b/>
                <w:szCs w:val="16"/>
                <w:lang w:val="fr-CH"/>
              </w:rPr>
              <w:t>32</w:t>
            </w:r>
            <w:r w:rsidRPr="004005EE">
              <w:rPr>
                <w:b/>
                <w:szCs w:val="16"/>
                <w:lang w:val="fr-CH"/>
              </w:rPr>
              <w:t>)</w:t>
            </w:r>
            <w:r w:rsidRPr="004005EE">
              <w:rPr>
                <w:szCs w:val="16"/>
                <w:lang w:val="fr-CH"/>
              </w:rPr>
              <w:tab/>
            </w:r>
            <w:r w:rsidRPr="004005EE">
              <w:rPr>
                <w:szCs w:val="16"/>
              </w:rPr>
              <w:t xml:space="preserve">Vitre latérale </w:t>
            </w:r>
            <w:r w:rsidRPr="004005EE">
              <w:rPr>
                <w:b/>
                <w:szCs w:val="16"/>
              </w:rPr>
              <w:t>arrière</w:t>
            </w:r>
            <w:r w:rsidRPr="004005EE">
              <w:rPr>
                <w:szCs w:val="16"/>
              </w:rPr>
              <w:t xml:space="preserve">– </w:t>
            </w:r>
            <w:r w:rsidRPr="004005EE">
              <w:rPr>
                <w:szCs w:val="16"/>
                <w:u w:val="single"/>
              </w:rPr>
              <w:t>démonté</w:t>
            </w:r>
            <w:r>
              <w:rPr>
                <w:szCs w:val="16"/>
                <w:u w:val="single"/>
              </w:rPr>
              <w:t>e</w:t>
            </w:r>
          </w:p>
          <w:p w14:paraId="779659D0" w14:textId="77777777" w:rsidR="00D01669" w:rsidRPr="004005EE" w:rsidRDefault="00D01669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005EE">
              <w:rPr>
                <w:szCs w:val="16"/>
                <w:lang w:val="fr-CH"/>
              </w:rPr>
              <w:tab/>
            </w:r>
            <w:r w:rsidRPr="004005EE">
              <w:rPr>
                <w:b/>
                <w:i/>
                <w:szCs w:val="16"/>
                <w:lang w:val="en-GB"/>
              </w:rPr>
              <w:t>Rear</w:t>
            </w:r>
            <w:r w:rsidRPr="004005EE">
              <w:rPr>
                <w:i/>
                <w:szCs w:val="16"/>
                <w:lang w:val="en-GB"/>
              </w:rPr>
              <w:t xml:space="preserve"> side window – </w:t>
            </w:r>
            <w:r w:rsidRPr="004005EE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E007393" w14:textId="77777777" w:rsidR="00D01669" w:rsidRPr="004005EE" w:rsidRDefault="00D01669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25EC7B6" w14:textId="0EDB1096" w:rsidR="00D01669" w:rsidRPr="004005EE" w:rsidRDefault="00D01669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I0-</w:t>
            </w:r>
            <w:r w:rsidR="00666AE8">
              <w:rPr>
                <w:b/>
                <w:szCs w:val="16"/>
                <w:lang w:val="fr-CH"/>
              </w:rPr>
              <w:t>33</w:t>
            </w:r>
            <w:r w:rsidRPr="004005EE">
              <w:rPr>
                <w:b/>
                <w:szCs w:val="16"/>
                <w:lang w:val="fr-CH"/>
              </w:rPr>
              <w:t>)</w:t>
            </w:r>
            <w:r w:rsidRPr="004005EE">
              <w:rPr>
                <w:szCs w:val="16"/>
                <w:lang w:val="fr-CH"/>
              </w:rPr>
              <w:tab/>
            </w:r>
            <w:r w:rsidRPr="004005EE">
              <w:rPr>
                <w:szCs w:val="16"/>
              </w:rPr>
              <w:t xml:space="preserve">Vitre latérale </w:t>
            </w:r>
            <w:r w:rsidRPr="004005EE">
              <w:rPr>
                <w:b/>
                <w:szCs w:val="16"/>
              </w:rPr>
              <w:t>avant</w:t>
            </w:r>
            <w:r w:rsidRPr="004005EE">
              <w:rPr>
                <w:szCs w:val="16"/>
              </w:rPr>
              <w:t xml:space="preserve">– </w:t>
            </w:r>
            <w:r w:rsidRPr="004005EE">
              <w:rPr>
                <w:szCs w:val="16"/>
                <w:u w:val="single"/>
              </w:rPr>
              <w:t>démonté</w:t>
            </w:r>
            <w:r>
              <w:rPr>
                <w:szCs w:val="16"/>
                <w:u w:val="single"/>
              </w:rPr>
              <w:t>e</w:t>
            </w:r>
          </w:p>
          <w:p w14:paraId="19206DE2" w14:textId="77777777" w:rsidR="00D01669" w:rsidRPr="004005EE" w:rsidRDefault="00D01669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4005EE">
              <w:rPr>
                <w:szCs w:val="16"/>
                <w:lang w:val="fr-CH"/>
              </w:rPr>
              <w:tab/>
            </w:r>
            <w:r w:rsidRPr="004005EE">
              <w:rPr>
                <w:b/>
                <w:i/>
                <w:szCs w:val="16"/>
                <w:lang w:val="fr-CH"/>
              </w:rPr>
              <w:t>Front</w:t>
            </w:r>
            <w:r w:rsidRPr="004005EE">
              <w:rPr>
                <w:i/>
                <w:szCs w:val="16"/>
                <w:lang w:val="fr-CH"/>
              </w:rPr>
              <w:t xml:space="preserve"> </w:t>
            </w:r>
            <w:proofErr w:type="spellStart"/>
            <w:r w:rsidRPr="004005EE">
              <w:rPr>
                <w:i/>
                <w:szCs w:val="16"/>
                <w:lang w:val="fr-CH"/>
              </w:rPr>
              <w:t>side</w:t>
            </w:r>
            <w:proofErr w:type="spellEnd"/>
            <w:r w:rsidRPr="004005EE">
              <w:rPr>
                <w:i/>
                <w:szCs w:val="16"/>
                <w:lang w:val="fr-CH"/>
              </w:rPr>
              <w:t xml:space="preserve"> </w:t>
            </w:r>
            <w:proofErr w:type="spellStart"/>
            <w:r w:rsidRPr="004005EE">
              <w:rPr>
                <w:i/>
                <w:szCs w:val="16"/>
                <w:lang w:val="fr-CH"/>
              </w:rPr>
              <w:t>window</w:t>
            </w:r>
            <w:proofErr w:type="spellEnd"/>
            <w:r w:rsidRPr="004005EE">
              <w:rPr>
                <w:i/>
                <w:szCs w:val="16"/>
                <w:lang w:val="fr-CH"/>
              </w:rPr>
              <w:t xml:space="preserve"> – </w:t>
            </w:r>
            <w:proofErr w:type="spellStart"/>
            <w:r w:rsidRPr="004005EE">
              <w:rPr>
                <w:i/>
                <w:szCs w:val="16"/>
                <w:u w:val="single"/>
                <w:lang w:val="fr-CH"/>
              </w:rPr>
              <w:t>dismounted</w:t>
            </w:r>
            <w:proofErr w:type="spellEnd"/>
          </w:p>
        </w:tc>
      </w:tr>
    </w:tbl>
    <w:p w14:paraId="61C489F9" w14:textId="77777777" w:rsidR="00D01669" w:rsidRPr="009D763B" w:rsidRDefault="00D01669" w:rsidP="00D01669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01669" w:rsidRPr="000406B4" w14:paraId="0456D034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EDF24B" w14:textId="77777777" w:rsidR="00D01669" w:rsidRPr="00027451" w:rsidRDefault="00D01669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auto"/>
            </w:tcBorders>
            <w:vAlign w:val="center"/>
          </w:tcPr>
          <w:p w14:paraId="0275031D" w14:textId="77777777" w:rsidR="00D01669" w:rsidRPr="00B859F1" w:rsidRDefault="00D01669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5172C" w14:textId="77777777" w:rsidR="00D01669" w:rsidRPr="000406B4" w:rsidRDefault="00D01669" w:rsidP="00E45A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17DFD83" w14:textId="77777777" w:rsidR="00D01669" w:rsidRPr="00DF6041" w:rsidRDefault="00D01669" w:rsidP="00D01669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543"/>
        <w:gridCol w:w="567"/>
        <w:gridCol w:w="1560"/>
        <w:gridCol w:w="3542"/>
      </w:tblGrid>
      <w:tr w:rsidR="00D01669" w:rsidRPr="00EC26D7" w14:paraId="7FEA219C" w14:textId="77777777" w:rsidTr="00E45AAC">
        <w:trPr>
          <w:trHeight w:hRule="exact" w:val="510"/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9733AEC" w14:textId="77777777" w:rsidR="00D01669" w:rsidRPr="009D3D53" w:rsidRDefault="00D01669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proofErr w:type="spellStart"/>
            <w:r w:rsidRPr="009D3D53">
              <w:rPr>
                <w:lang w:val="en-GB"/>
              </w:rPr>
              <w:t>Matériau</w:t>
            </w:r>
            <w:proofErr w:type="spellEnd"/>
          </w:p>
          <w:p w14:paraId="44A82948" w14:textId="77777777" w:rsidR="00D01669" w:rsidRPr="009D3D53" w:rsidRDefault="00D01669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9D3D53">
              <w:rPr>
                <w:i/>
                <w:lang w:val="en-GB"/>
              </w:rPr>
              <w:t>Material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24475D1" w14:textId="77777777" w:rsidR="00D01669" w:rsidRPr="00670153" w:rsidRDefault="00D01669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768916B" w14:textId="77777777" w:rsidR="00D01669" w:rsidRPr="000406B4" w:rsidRDefault="00D01669" w:rsidP="00E45AAC">
            <w:pPr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19F7C15" w14:textId="77777777" w:rsidR="00D01669" w:rsidRPr="009D3D53" w:rsidRDefault="00D01669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proofErr w:type="spellStart"/>
            <w:r w:rsidRPr="009D3D53">
              <w:rPr>
                <w:lang w:val="en-GB"/>
              </w:rPr>
              <w:t>Matériau</w:t>
            </w:r>
            <w:proofErr w:type="spellEnd"/>
          </w:p>
          <w:p w14:paraId="7E6803AC" w14:textId="77777777" w:rsidR="00D01669" w:rsidRPr="009D3D53" w:rsidRDefault="00D01669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9D3D53">
              <w:rPr>
                <w:i/>
                <w:lang w:val="en-GB"/>
              </w:rPr>
              <w:t>Material</w:t>
            </w:r>
          </w:p>
        </w:tc>
        <w:tc>
          <w:tcPr>
            <w:tcW w:w="35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761D9B6" w14:textId="77777777" w:rsidR="00D01669" w:rsidRPr="00670153" w:rsidRDefault="00D01669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D01669" w:rsidRPr="00027451" w14:paraId="1974F718" w14:textId="77777777" w:rsidTr="00E45AAC">
        <w:trPr>
          <w:trHeight w:hRule="exact" w:val="510"/>
          <w:jc w:val="center"/>
        </w:trPr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4185FAC" w14:textId="77777777" w:rsidR="00D01669" w:rsidRPr="009D3D53" w:rsidRDefault="00D01669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proofErr w:type="spellStart"/>
            <w:r w:rsidRPr="009D3D53">
              <w:rPr>
                <w:lang w:val="en-GB"/>
              </w:rPr>
              <w:t>Epaisseur</w:t>
            </w:r>
            <w:proofErr w:type="spellEnd"/>
            <w:r>
              <w:rPr>
                <w:lang w:val="en-GB"/>
              </w:rPr>
              <w:t xml:space="preserve"> minimum</w:t>
            </w:r>
          </w:p>
          <w:p w14:paraId="461B2905" w14:textId="77777777" w:rsidR="00D01669" w:rsidRPr="009D3D53" w:rsidRDefault="00D01669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>
              <w:rPr>
                <w:i/>
                <w:szCs w:val="16"/>
                <w:lang w:val="en-GB"/>
              </w:rPr>
              <w:t>Minimal t</w:t>
            </w:r>
            <w:r w:rsidRPr="009D3D53">
              <w:rPr>
                <w:i/>
                <w:szCs w:val="16"/>
                <w:lang w:val="en-GB"/>
              </w:rPr>
              <w:t>hickness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016EFF" w14:textId="77777777" w:rsidR="00D01669" w:rsidRPr="00074DED" w:rsidRDefault="00D01669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10BFFBC" w14:textId="77777777" w:rsidR="00D01669" w:rsidRPr="00027451" w:rsidRDefault="00D01669" w:rsidP="00E45AAC">
            <w:pPr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45E93A1" w14:textId="77777777" w:rsidR="00D01669" w:rsidRPr="009D3D53" w:rsidRDefault="00D01669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proofErr w:type="spellStart"/>
            <w:r w:rsidRPr="009D3D53">
              <w:rPr>
                <w:lang w:val="en-GB"/>
              </w:rPr>
              <w:t>Epaisseur</w:t>
            </w:r>
            <w:proofErr w:type="spellEnd"/>
            <w:r>
              <w:rPr>
                <w:lang w:val="en-GB"/>
              </w:rPr>
              <w:t xml:space="preserve"> minimum</w:t>
            </w:r>
          </w:p>
          <w:p w14:paraId="1B527A81" w14:textId="77777777" w:rsidR="00D01669" w:rsidRPr="009D3D53" w:rsidRDefault="00D01669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highlight w:val="yellow"/>
                <w:lang w:val="en-GB"/>
              </w:rPr>
            </w:pPr>
            <w:r>
              <w:rPr>
                <w:i/>
                <w:szCs w:val="16"/>
                <w:lang w:val="en-GB"/>
              </w:rPr>
              <w:t>Minimal t</w:t>
            </w:r>
            <w:r w:rsidRPr="009D3D53">
              <w:rPr>
                <w:i/>
                <w:szCs w:val="16"/>
                <w:lang w:val="en-GB"/>
              </w:rPr>
              <w:t>hickness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3279BC" w14:textId="77777777" w:rsidR="00D01669" w:rsidRPr="00074DED" w:rsidRDefault="00D01669" w:rsidP="00E45A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rPr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3738065F" w14:textId="77777777" w:rsidR="00D01669" w:rsidRDefault="00D01669" w:rsidP="00D01669">
      <w:pPr>
        <w:rPr>
          <w:szCs w:val="40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01669" w:rsidRPr="002F64C3" w14:paraId="67D2BAD5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1E22682F" w14:textId="22E299ED" w:rsidR="00D01669" w:rsidRPr="009D3D53" w:rsidRDefault="00D01669" w:rsidP="00D0166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I0-</w:t>
            </w:r>
            <w:r w:rsidR="00666AE8">
              <w:rPr>
                <w:b/>
                <w:szCs w:val="16"/>
                <w:lang w:val="fr-CH"/>
              </w:rPr>
              <w:t>34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Porte </w:t>
            </w:r>
            <w:r w:rsidRPr="009D3D53">
              <w:rPr>
                <w:b/>
                <w:szCs w:val="16"/>
              </w:rPr>
              <w:t xml:space="preserve">avant </w:t>
            </w:r>
            <w:r w:rsidRPr="009D3D53">
              <w:rPr>
                <w:szCs w:val="16"/>
              </w:rPr>
              <w:t xml:space="preserve">nue – </w:t>
            </w:r>
            <w:r w:rsidRPr="00C96D01">
              <w:rPr>
                <w:szCs w:val="16"/>
              </w:rPr>
              <w:t>face intérieure - Modification</w:t>
            </w:r>
          </w:p>
          <w:p w14:paraId="29699056" w14:textId="29039D08" w:rsidR="00D01669" w:rsidRPr="009D3D53" w:rsidRDefault="00D01669" w:rsidP="00D01669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Bare </w:t>
            </w:r>
            <w:r w:rsidRPr="009D3D53">
              <w:rPr>
                <w:b/>
                <w:i/>
                <w:szCs w:val="16"/>
                <w:lang w:val="en-GB"/>
              </w:rPr>
              <w:t>f</w:t>
            </w:r>
            <w:r w:rsidRPr="009D3D53">
              <w:rPr>
                <w:b/>
                <w:i/>
                <w:lang w:val="en-GB"/>
              </w:rPr>
              <w:t>ront</w:t>
            </w:r>
            <w:r w:rsidRPr="009D3D53">
              <w:rPr>
                <w:i/>
                <w:lang w:val="en-GB"/>
              </w:rPr>
              <w:t xml:space="preserve"> door – </w:t>
            </w:r>
            <w:r w:rsidRPr="00C96D01">
              <w:rPr>
                <w:i/>
                <w:lang w:val="en-GB"/>
              </w:rPr>
              <w:t>inner face - Modification</w:t>
            </w:r>
          </w:p>
        </w:tc>
        <w:tc>
          <w:tcPr>
            <w:tcW w:w="567" w:type="dxa"/>
          </w:tcPr>
          <w:p w14:paraId="51D2FD7F" w14:textId="77777777" w:rsidR="00D01669" w:rsidRPr="009D3D53" w:rsidRDefault="00D01669" w:rsidP="00D01669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2A661C9" w14:textId="51B15DEB" w:rsidR="00D01669" w:rsidRPr="009D3D53" w:rsidRDefault="00D01669" w:rsidP="00D01669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>
              <w:rPr>
                <w:b/>
                <w:szCs w:val="16"/>
              </w:rPr>
              <w:t>I0-</w:t>
            </w:r>
            <w:r w:rsidR="00666AE8">
              <w:rPr>
                <w:b/>
                <w:szCs w:val="16"/>
              </w:rPr>
              <w:t>35</w:t>
            </w:r>
            <w:r w:rsidRPr="009D3D53">
              <w:rPr>
                <w:b/>
                <w:szCs w:val="16"/>
              </w:rPr>
              <w:t>)</w:t>
            </w:r>
            <w:r w:rsidRPr="009D3D53">
              <w:rPr>
                <w:szCs w:val="16"/>
              </w:rPr>
              <w:tab/>
              <w:t xml:space="preserve">Porte </w:t>
            </w:r>
            <w:r w:rsidRPr="009D3D53">
              <w:rPr>
                <w:b/>
                <w:szCs w:val="16"/>
              </w:rPr>
              <w:t>arrière</w:t>
            </w:r>
            <w:r w:rsidRPr="009D3D53">
              <w:rPr>
                <w:szCs w:val="16"/>
              </w:rPr>
              <w:t xml:space="preserve"> nue – </w:t>
            </w:r>
            <w:r w:rsidRPr="00C96D01">
              <w:rPr>
                <w:szCs w:val="16"/>
              </w:rPr>
              <w:t>face intérieure - Modification</w:t>
            </w:r>
          </w:p>
          <w:p w14:paraId="77A74A1A" w14:textId="4402012F" w:rsidR="00D01669" w:rsidRPr="00000E76" w:rsidRDefault="00D01669" w:rsidP="00D01669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US"/>
              </w:rPr>
            </w:pPr>
            <w:r w:rsidRPr="009D3D53">
              <w:rPr>
                <w:b/>
                <w:szCs w:val="16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Bare </w:t>
            </w:r>
            <w:r w:rsidRPr="009D3D53">
              <w:rPr>
                <w:b/>
                <w:i/>
                <w:szCs w:val="16"/>
                <w:lang w:val="en-GB"/>
              </w:rPr>
              <w:t>rear</w:t>
            </w:r>
            <w:r w:rsidRPr="009D3D53">
              <w:rPr>
                <w:i/>
                <w:lang w:val="en-GB"/>
              </w:rPr>
              <w:t xml:space="preserve"> door </w:t>
            </w:r>
            <w:r w:rsidRPr="00C96D01">
              <w:rPr>
                <w:i/>
                <w:lang w:val="en-GB"/>
              </w:rPr>
              <w:t>– inner face - Modification</w:t>
            </w:r>
          </w:p>
        </w:tc>
      </w:tr>
    </w:tbl>
    <w:p w14:paraId="1A567318" w14:textId="77777777" w:rsidR="00D01669" w:rsidRPr="00DF6041" w:rsidRDefault="00D01669" w:rsidP="00D01669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01669" w:rsidRPr="00447D4C" w14:paraId="1BB2B9A2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18A20E9" w14:textId="77777777" w:rsidR="00D01669" w:rsidRPr="0085462E" w:rsidRDefault="00D01669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B1D3F2C" w14:textId="77777777" w:rsidR="00D01669" w:rsidRPr="0085462E" w:rsidRDefault="00D01669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C0D3B20" w14:textId="77777777" w:rsidR="00D01669" w:rsidRPr="00027451" w:rsidRDefault="00D01669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2A20C2F" w14:textId="77777777" w:rsidR="00D01669" w:rsidRPr="00B859F1" w:rsidRDefault="00D01669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DBA4931" w14:textId="77777777" w:rsidR="00D01669" w:rsidRPr="0085462E" w:rsidRDefault="00D01669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E96C45A" w14:textId="77777777" w:rsidR="00D01669" w:rsidRPr="0085462E" w:rsidRDefault="00D01669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8F78B96" w14:textId="77777777" w:rsidR="00D01669" w:rsidRPr="00027451" w:rsidRDefault="00D01669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397EB9EE" w14:textId="19755E64" w:rsidR="00D01669" w:rsidRDefault="00D01669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2F64C3" w14:paraId="478AE35F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4A3E9EE0" w14:textId="59C2F6C8" w:rsidR="003B4D98" w:rsidRPr="007212E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36</w:t>
            </w:r>
            <w:r w:rsidRPr="007212E9">
              <w:rPr>
                <w:b/>
                <w:szCs w:val="16"/>
                <w:lang w:val="fr-CH"/>
              </w:rPr>
              <w:t>)</w:t>
            </w:r>
            <w:r w:rsidRPr="007212E9">
              <w:rPr>
                <w:szCs w:val="16"/>
                <w:lang w:val="fr-CH"/>
              </w:rPr>
              <w:tab/>
            </w:r>
            <w:r w:rsidRPr="007212E9">
              <w:rPr>
                <w:szCs w:val="16"/>
              </w:rPr>
              <w:t xml:space="preserve">Panneau </w:t>
            </w:r>
            <w:r w:rsidRPr="007212E9">
              <w:rPr>
                <w:b/>
                <w:szCs w:val="16"/>
              </w:rPr>
              <w:t>avant</w:t>
            </w:r>
            <w:r w:rsidRPr="007212E9">
              <w:rPr>
                <w:szCs w:val="16"/>
              </w:rPr>
              <w:t xml:space="preserve"> intérieur de protection latérale - </w:t>
            </w:r>
            <w:r w:rsidRPr="007212E9">
              <w:rPr>
                <w:szCs w:val="16"/>
                <w:u w:val="single"/>
              </w:rPr>
              <w:t>déposé</w:t>
            </w:r>
          </w:p>
          <w:p w14:paraId="5F61C154" w14:textId="77777777" w:rsidR="003B4D98" w:rsidRPr="007212E9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7212E9">
              <w:rPr>
                <w:szCs w:val="16"/>
                <w:lang w:val="fr-CH"/>
              </w:rPr>
              <w:tab/>
            </w:r>
            <w:r w:rsidRPr="007212E9">
              <w:rPr>
                <w:b/>
                <w:i/>
                <w:szCs w:val="16"/>
                <w:lang w:val="en-GB"/>
              </w:rPr>
              <w:t>Front</w:t>
            </w:r>
            <w:r w:rsidRPr="007212E9">
              <w:rPr>
                <w:i/>
                <w:szCs w:val="16"/>
                <w:lang w:val="en-GB"/>
              </w:rPr>
              <w:t xml:space="preserve"> side protection inner panel - </w:t>
            </w:r>
            <w:r w:rsidRPr="007212E9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4429812" w14:textId="77777777" w:rsidR="003B4D98" w:rsidRPr="007212E9" w:rsidRDefault="003B4D98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9D0BB3D" w14:textId="6B7E1FAF" w:rsidR="003B4D98" w:rsidRPr="007212E9" w:rsidRDefault="003B4D98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37</w:t>
            </w:r>
            <w:r w:rsidRPr="007212E9">
              <w:rPr>
                <w:b/>
                <w:szCs w:val="16"/>
                <w:lang w:val="fr-CH"/>
              </w:rPr>
              <w:t>)</w:t>
            </w:r>
            <w:r w:rsidRPr="007212E9">
              <w:rPr>
                <w:szCs w:val="16"/>
                <w:lang w:val="fr-CH"/>
              </w:rPr>
              <w:tab/>
            </w:r>
            <w:r w:rsidRPr="007212E9">
              <w:rPr>
                <w:szCs w:val="16"/>
              </w:rPr>
              <w:t xml:space="preserve">Panneau </w:t>
            </w:r>
            <w:r w:rsidRPr="007212E9">
              <w:rPr>
                <w:b/>
                <w:szCs w:val="16"/>
              </w:rPr>
              <w:t>avant</w:t>
            </w:r>
            <w:r w:rsidRPr="007212E9">
              <w:rPr>
                <w:szCs w:val="16"/>
              </w:rPr>
              <w:t xml:space="preserve"> intérieur de protection latérale - </w:t>
            </w:r>
            <w:r w:rsidRPr="007212E9">
              <w:rPr>
                <w:szCs w:val="16"/>
                <w:u w:val="single"/>
              </w:rPr>
              <w:t>monté</w:t>
            </w:r>
          </w:p>
          <w:p w14:paraId="67ABDEB0" w14:textId="77777777" w:rsidR="003B4D98" w:rsidRPr="007212E9" w:rsidRDefault="003B4D98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7212E9">
              <w:rPr>
                <w:szCs w:val="16"/>
                <w:lang w:val="fr-CH"/>
              </w:rPr>
              <w:tab/>
            </w:r>
            <w:r w:rsidRPr="007212E9">
              <w:rPr>
                <w:b/>
                <w:i/>
                <w:szCs w:val="16"/>
                <w:lang w:val="en-GB"/>
              </w:rPr>
              <w:t>Front</w:t>
            </w:r>
            <w:r w:rsidRPr="007212E9">
              <w:rPr>
                <w:i/>
                <w:szCs w:val="16"/>
                <w:lang w:val="en-GB"/>
              </w:rPr>
              <w:t xml:space="preserve"> side protection inner panel - </w:t>
            </w:r>
            <w:r w:rsidRPr="007212E9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3641A0C2" w14:textId="77777777" w:rsidR="003B4D98" w:rsidRPr="00DF6041" w:rsidRDefault="003B4D98" w:rsidP="003B4D98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4D98" w:rsidRPr="00794545" w14:paraId="48B1CFBE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EC105E0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E0B1C39" w14:textId="77777777" w:rsidR="003B4D98" w:rsidRPr="00B859F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B4672E0" w14:textId="77777777" w:rsidR="003B4D98" w:rsidRPr="00027451" w:rsidRDefault="003B4D98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07F12D41" w14:textId="77777777" w:rsidR="008F7E53" w:rsidRDefault="008F7E53">
      <w:pPr>
        <w:rPr>
          <w:szCs w:val="16"/>
          <w:lang w:val="en-US"/>
        </w:rPr>
      </w:pPr>
      <w:r>
        <w:rPr>
          <w:szCs w:val="16"/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E5B3F" w:rsidRPr="002F64C3" w14:paraId="0128D4C4" w14:textId="77777777" w:rsidTr="00E45AAC">
        <w:trPr>
          <w:trHeight w:hRule="exact" w:val="397"/>
          <w:jc w:val="center"/>
        </w:trPr>
        <w:tc>
          <w:tcPr>
            <w:tcW w:w="5103" w:type="dxa"/>
          </w:tcPr>
          <w:p w14:paraId="49F7A11E" w14:textId="20AB3F39" w:rsidR="00BE5B3F" w:rsidRPr="000D5F27" w:rsidRDefault="00BE5B3F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38</w:t>
            </w:r>
            <w:r w:rsidRPr="000D5F27">
              <w:rPr>
                <w:b/>
                <w:szCs w:val="16"/>
                <w:lang w:val="fr-CH"/>
              </w:rPr>
              <w:t>)</w:t>
            </w:r>
            <w:r w:rsidRPr="000D5F27">
              <w:rPr>
                <w:szCs w:val="16"/>
                <w:lang w:val="fr-CH"/>
              </w:rPr>
              <w:tab/>
            </w:r>
            <w:r w:rsidRPr="000D5F27">
              <w:rPr>
                <w:szCs w:val="16"/>
              </w:rPr>
              <w:t xml:space="preserve">Panneau </w:t>
            </w:r>
            <w:r>
              <w:rPr>
                <w:b/>
                <w:szCs w:val="16"/>
              </w:rPr>
              <w:t>arrière</w:t>
            </w:r>
            <w:r w:rsidRPr="000D5F27">
              <w:rPr>
                <w:szCs w:val="16"/>
              </w:rPr>
              <w:t xml:space="preserve"> intérieur de protection latérale - </w:t>
            </w:r>
            <w:r w:rsidRPr="000D5F27">
              <w:rPr>
                <w:szCs w:val="16"/>
                <w:u w:val="single"/>
              </w:rPr>
              <w:t>déposé</w:t>
            </w:r>
          </w:p>
          <w:p w14:paraId="3BECD271" w14:textId="77777777" w:rsidR="00BE5B3F" w:rsidRPr="000D5F27" w:rsidRDefault="00BE5B3F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D5F27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  <w:lang w:val="en-GB"/>
              </w:rPr>
              <w:t>Rear</w:t>
            </w:r>
            <w:r w:rsidRPr="000D5F27">
              <w:rPr>
                <w:i/>
                <w:szCs w:val="16"/>
                <w:lang w:val="en-GB"/>
              </w:rPr>
              <w:t xml:space="preserve"> side protection inner panel - </w:t>
            </w:r>
            <w:r w:rsidRPr="000D5F27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07520B07" w14:textId="77777777" w:rsidR="00BE5B3F" w:rsidRPr="000D5F27" w:rsidRDefault="00BE5B3F" w:rsidP="00E45A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17DB414" w14:textId="5415A766" w:rsidR="00BE5B3F" w:rsidRPr="000D5F27" w:rsidRDefault="00BE5B3F" w:rsidP="00E45A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</w:t>
            </w:r>
            <w:r w:rsidR="002178A5">
              <w:rPr>
                <w:b/>
                <w:szCs w:val="16"/>
                <w:lang w:val="fr-CH"/>
              </w:rPr>
              <w:t>0</w:t>
            </w:r>
            <w:r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39</w:t>
            </w:r>
            <w:r w:rsidRPr="000D5F27">
              <w:rPr>
                <w:b/>
                <w:szCs w:val="16"/>
                <w:lang w:val="fr-CH"/>
              </w:rPr>
              <w:t>)</w:t>
            </w:r>
            <w:r w:rsidRPr="000D5F27">
              <w:rPr>
                <w:szCs w:val="16"/>
                <w:lang w:val="fr-CH"/>
              </w:rPr>
              <w:tab/>
            </w:r>
            <w:r w:rsidRPr="000D5F27">
              <w:rPr>
                <w:szCs w:val="16"/>
              </w:rPr>
              <w:t xml:space="preserve">Panneau </w:t>
            </w:r>
            <w:r w:rsidRPr="000D5F27">
              <w:rPr>
                <w:b/>
                <w:szCs w:val="16"/>
              </w:rPr>
              <w:t>a</w:t>
            </w:r>
            <w:r>
              <w:rPr>
                <w:b/>
                <w:szCs w:val="16"/>
              </w:rPr>
              <w:t>rrière</w:t>
            </w:r>
            <w:r w:rsidRPr="000D5F27">
              <w:rPr>
                <w:szCs w:val="16"/>
              </w:rPr>
              <w:t xml:space="preserve"> intérieur de protection latérale - </w:t>
            </w:r>
            <w:r w:rsidRPr="000D5F27">
              <w:rPr>
                <w:szCs w:val="16"/>
                <w:u w:val="single"/>
              </w:rPr>
              <w:t>monté</w:t>
            </w:r>
          </w:p>
          <w:p w14:paraId="7E72475E" w14:textId="77777777" w:rsidR="00BE5B3F" w:rsidRPr="000D5F27" w:rsidRDefault="00BE5B3F" w:rsidP="00E45AA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D5F27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  <w:lang w:val="en-GB"/>
              </w:rPr>
              <w:t>Rear</w:t>
            </w:r>
            <w:r w:rsidRPr="000D5F27">
              <w:rPr>
                <w:i/>
                <w:szCs w:val="16"/>
                <w:lang w:val="en-GB"/>
              </w:rPr>
              <w:t xml:space="preserve"> side protection inner panel - </w:t>
            </w:r>
            <w:r w:rsidRPr="000D5F27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1677212C" w14:textId="77777777" w:rsidR="00BE5B3F" w:rsidRPr="009D763B" w:rsidRDefault="00BE5B3F" w:rsidP="00BE5B3F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E5B3F" w:rsidRPr="00794545" w14:paraId="1DA06A70" w14:textId="77777777" w:rsidTr="00E45AA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34050C7" w14:textId="77777777" w:rsidR="00BE5B3F" w:rsidRPr="00027451" w:rsidRDefault="00BE5B3F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567C5B0" w14:textId="77777777" w:rsidR="00BE5B3F" w:rsidRPr="00B859F1" w:rsidRDefault="00BE5B3F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917B5A5" w14:textId="77777777" w:rsidR="00BE5B3F" w:rsidRPr="00027451" w:rsidRDefault="00BE5B3F" w:rsidP="00E45A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0A0D4BF6" w14:textId="6D607A25" w:rsidR="00BE5B3F" w:rsidRDefault="00BE5B3F">
      <w:pPr>
        <w:rPr>
          <w:szCs w:val="16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1"/>
        <w:gridCol w:w="10065"/>
      </w:tblGrid>
      <w:tr w:rsidR="00EC0702" w:rsidRPr="00B3119E" w14:paraId="15166FCD" w14:textId="77777777" w:rsidTr="00672C5C">
        <w:trPr>
          <w:trHeight w:hRule="exact" w:val="283"/>
          <w:jc w:val="center"/>
        </w:trPr>
        <w:tc>
          <w:tcPr>
            <w:tcW w:w="711" w:type="dxa"/>
            <w:shd w:val="clear" w:color="auto" w:fill="DBE5F1" w:themeFill="accent1" w:themeFillTint="33"/>
            <w:vAlign w:val="center"/>
          </w:tcPr>
          <w:p w14:paraId="7F9CD9C0" w14:textId="11B0E582" w:rsidR="00EC0702" w:rsidRPr="00C413D4" w:rsidRDefault="00EC0702" w:rsidP="00672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900-f1</w:t>
            </w:r>
          </w:p>
        </w:tc>
        <w:tc>
          <w:tcPr>
            <w:tcW w:w="10065" w:type="dxa"/>
            <w:shd w:val="clear" w:color="auto" w:fill="DBE5F1" w:themeFill="accent1" w:themeFillTint="33"/>
            <w:vAlign w:val="center"/>
          </w:tcPr>
          <w:p w14:paraId="144779C0" w14:textId="540A4876" w:rsidR="00EC0702" w:rsidRPr="005843C7" w:rsidRDefault="005843C7" w:rsidP="005843C7">
            <w:pPr>
              <w:tabs>
                <w:tab w:val="left" w:pos="320"/>
              </w:tabs>
              <w:rPr>
                <w:b/>
                <w:bCs/>
                <w:i/>
                <w:iCs/>
                <w:caps/>
              </w:rPr>
            </w:pPr>
            <w:r w:rsidRPr="005843C7">
              <w:rPr>
                <w:b/>
                <w:bCs/>
              </w:rPr>
              <w:t xml:space="preserve">BOUCLIERS AVANT ET ARRIERE / </w:t>
            </w:r>
            <w:r w:rsidRPr="003B4D98">
              <w:rPr>
                <w:b/>
                <w:bCs/>
                <w:i/>
                <w:iCs/>
              </w:rPr>
              <w:t>FRONT AND REAR BUMPERS</w:t>
            </w:r>
          </w:p>
        </w:tc>
      </w:tr>
    </w:tbl>
    <w:p w14:paraId="22A29E8E" w14:textId="77777777" w:rsidR="00EC0702" w:rsidRPr="00832CF5" w:rsidRDefault="00EC0702" w:rsidP="00EC0702">
      <w:pPr>
        <w:rPr>
          <w:szCs w:val="16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C0702" w:rsidRPr="002F64C3" w14:paraId="77DBD840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53A9858D" w14:textId="24707F35" w:rsidR="00EC0702" w:rsidRPr="00EC0702" w:rsidRDefault="00EC0702" w:rsidP="002C49F4">
            <w:pPr>
              <w:tabs>
                <w:tab w:val="left" w:pos="567"/>
              </w:tabs>
              <w:jc w:val="both"/>
              <w:rPr>
                <w:b/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I0</w:t>
            </w:r>
            <w:r w:rsidRPr="009D3D53">
              <w:rPr>
                <w:b/>
                <w:szCs w:val="16"/>
                <w:lang w:val="fr-CH"/>
              </w:rPr>
              <w:t>-</w:t>
            </w:r>
            <w:r w:rsidR="00ED3B0C">
              <w:rPr>
                <w:b/>
                <w:szCs w:val="16"/>
                <w:lang w:val="fr-CH"/>
              </w:rPr>
              <w:t>40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Pare-chocs </w:t>
            </w:r>
            <w:r w:rsidRPr="009D3D53">
              <w:rPr>
                <w:b/>
                <w:szCs w:val="16"/>
              </w:rPr>
              <w:t>a</w:t>
            </w:r>
            <w:r>
              <w:rPr>
                <w:b/>
                <w:szCs w:val="16"/>
              </w:rPr>
              <w:t>vant</w:t>
            </w:r>
            <w:r w:rsidRPr="009D3D53">
              <w:rPr>
                <w:szCs w:val="16"/>
              </w:rPr>
              <w:t xml:space="preserve"> - </w:t>
            </w:r>
            <w:r w:rsidRPr="009D3D53">
              <w:rPr>
                <w:szCs w:val="16"/>
                <w:u w:val="single"/>
              </w:rPr>
              <w:t>déposé</w:t>
            </w:r>
            <w:r w:rsidRPr="009D3D53">
              <w:rPr>
                <w:szCs w:val="16"/>
              </w:rPr>
              <w:t xml:space="preserve"> face extérieure</w:t>
            </w:r>
          </w:p>
          <w:p w14:paraId="29755581" w14:textId="77777777" w:rsidR="00EC0702" w:rsidRPr="009D3D53" w:rsidRDefault="00EC0702" w:rsidP="002C49F4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  <w:lang w:val="en-GB"/>
              </w:rPr>
              <w:t>Front</w:t>
            </w:r>
            <w:r w:rsidRPr="009D3D53">
              <w:rPr>
                <w:i/>
                <w:szCs w:val="16"/>
                <w:lang w:val="en-GB"/>
              </w:rPr>
              <w:t xml:space="preserve"> bumper - </w:t>
            </w:r>
            <w:r w:rsidRPr="009D3D53">
              <w:rPr>
                <w:i/>
                <w:szCs w:val="16"/>
                <w:u w:val="single"/>
                <w:lang w:val="en-GB"/>
              </w:rPr>
              <w:t>dismounted</w:t>
            </w:r>
            <w:r w:rsidRPr="009D3D53">
              <w:rPr>
                <w:i/>
                <w:szCs w:val="16"/>
                <w:lang w:val="en-GB"/>
              </w:rPr>
              <w:t xml:space="preserve"> outer side</w:t>
            </w:r>
          </w:p>
        </w:tc>
        <w:tc>
          <w:tcPr>
            <w:tcW w:w="567" w:type="dxa"/>
          </w:tcPr>
          <w:p w14:paraId="155E0331" w14:textId="77777777" w:rsidR="00EC0702" w:rsidRPr="009D3D53" w:rsidRDefault="00EC0702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2AD33A9" w14:textId="709326A8" w:rsidR="00EC0702" w:rsidRPr="009D3D53" w:rsidRDefault="00EC0702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I0</w:t>
            </w:r>
            <w:r w:rsidRPr="009D3D53">
              <w:rPr>
                <w:b/>
                <w:szCs w:val="16"/>
                <w:lang w:val="fr-CH"/>
              </w:rPr>
              <w:t>-</w:t>
            </w:r>
            <w:r w:rsidR="002178A5">
              <w:rPr>
                <w:b/>
                <w:szCs w:val="16"/>
                <w:lang w:val="fr-CH"/>
              </w:rPr>
              <w:t>4</w:t>
            </w:r>
            <w:r w:rsidR="00666AE8">
              <w:rPr>
                <w:b/>
                <w:szCs w:val="16"/>
                <w:lang w:val="fr-CH"/>
              </w:rPr>
              <w:t>1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Pare-chocs </w:t>
            </w:r>
            <w:r w:rsidRPr="009D3D53">
              <w:rPr>
                <w:b/>
                <w:szCs w:val="16"/>
              </w:rPr>
              <w:t>a</w:t>
            </w:r>
            <w:r>
              <w:rPr>
                <w:b/>
                <w:szCs w:val="16"/>
              </w:rPr>
              <w:t>vant</w:t>
            </w:r>
            <w:r w:rsidRPr="009D3D53">
              <w:rPr>
                <w:szCs w:val="16"/>
              </w:rPr>
              <w:t xml:space="preserve"> - </w:t>
            </w:r>
            <w:r w:rsidRPr="009D3D53">
              <w:rPr>
                <w:szCs w:val="16"/>
                <w:u w:val="single"/>
              </w:rPr>
              <w:t>déposé</w:t>
            </w:r>
            <w:r w:rsidRPr="009D3D53">
              <w:rPr>
                <w:szCs w:val="16"/>
              </w:rPr>
              <w:t xml:space="preserve"> face intérieure</w:t>
            </w:r>
          </w:p>
          <w:p w14:paraId="59A3B176" w14:textId="77777777" w:rsidR="00EC0702" w:rsidRPr="009D3D53" w:rsidRDefault="00EC0702" w:rsidP="002C49F4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  <w:lang w:val="en-GB"/>
              </w:rPr>
              <w:t>Front</w:t>
            </w:r>
            <w:r w:rsidRPr="009D3D53">
              <w:rPr>
                <w:i/>
                <w:szCs w:val="16"/>
                <w:lang w:val="en-GB"/>
              </w:rPr>
              <w:t xml:space="preserve"> bumper - </w:t>
            </w:r>
            <w:r w:rsidRPr="009D3D53">
              <w:rPr>
                <w:i/>
                <w:szCs w:val="16"/>
                <w:u w:val="single"/>
                <w:lang w:val="en-GB"/>
              </w:rPr>
              <w:t>dismounted</w:t>
            </w:r>
            <w:r w:rsidRPr="009D3D53">
              <w:rPr>
                <w:i/>
                <w:szCs w:val="16"/>
                <w:lang w:val="en-GB"/>
              </w:rPr>
              <w:t xml:space="preserve"> inner side</w:t>
            </w:r>
          </w:p>
        </w:tc>
      </w:tr>
    </w:tbl>
    <w:p w14:paraId="5E9B0945" w14:textId="77777777" w:rsidR="00EC0702" w:rsidRPr="00EC0702" w:rsidRDefault="00EC0702" w:rsidP="00EC0702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C0702" w:rsidRPr="00027451" w14:paraId="7558D630" w14:textId="77777777" w:rsidTr="003B4D98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CBF7707" w14:textId="77777777" w:rsidR="00EC0702" w:rsidRDefault="00EC0702" w:rsidP="002C49F4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58463503" w14:textId="77777777" w:rsidR="00EC0702" w:rsidRDefault="00EC0702" w:rsidP="002C49F4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186C9C78" w14:textId="77777777" w:rsidR="00EC0702" w:rsidRPr="00027451" w:rsidRDefault="00EC0702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sticker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9BB5C0C" w14:textId="77777777" w:rsidR="00EC0702" w:rsidRPr="00FA3943" w:rsidRDefault="00EC0702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3C6F188" w14:textId="77777777" w:rsidR="00EC0702" w:rsidRDefault="00EC0702" w:rsidP="002C49F4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422CB896" w14:textId="77777777" w:rsidR="00EC0702" w:rsidRDefault="00EC0702" w:rsidP="002C49F4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48B22596" w14:textId="77777777" w:rsidR="00EC0702" w:rsidRPr="00027451" w:rsidRDefault="00EC0702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sticker</w:t>
            </w:r>
          </w:p>
        </w:tc>
      </w:tr>
    </w:tbl>
    <w:p w14:paraId="50C14C8D" w14:textId="77777777" w:rsidR="00EC0702" w:rsidRPr="00832CF5" w:rsidRDefault="00EC0702" w:rsidP="00E41499">
      <w:pPr>
        <w:jc w:val="both"/>
        <w:rPr>
          <w:szCs w:val="16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C0702" w:rsidRPr="002F64C3" w14:paraId="30A12056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40D8300C" w14:textId="2DB6B823" w:rsidR="00EC0702" w:rsidRPr="00EC0702" w:rsidRDefault="00EC0702" w:rsidP="002C49F4">
            <w:pPr>
              <w:tabs>
                <w:tab w:val="left" w:pos="567"/>
              </w:tabs>
              <w:jc w:val="both"/>
              <w:rPr>
                <w:b/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I0</w:t>
            </w:r>
            <w:r w:rsidRPr="009D3D53"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42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Pare-chocs </w:t>
            </w:r>
            <w:r w:rsidRPr="009D3D53">
              <w:rPr>
                <w:b/>
                <w:szCs w:val="16"/>
              </w:rPr>
              <w:t>a</w:t>
            </w:r>
            <w:r>
              <w:rPr>
                <w:b/>
                <w:szCs w:val="16"/>
              </w:rPr>
              <w:t>rrière</w:t>
            </w:r>
            <w:r w:rsidRPr="009D3D53">
              <w:rPr>
                <w:szCs w:val="16"/>
              </w:rPr>
              <w:t xml:space="preserve"> - </w:t>
            </w:r>
            <w:r w:rsidRPr="009D3D53">
              <w:rPr>
                <w:szCs w:val="16"/>
                <w:u w:val="single"/>
              </w:rPr>
              <w:t>déposé</w:t>
            </w:r>
            <w:r w:rsidRPr="009D3D53">
              <w:rPr>
                <w:szCs w:val="16"/>
              </w:rPr>
              <w:t xml:space="preserve"> face extérieure</w:t>
            </w:r>
          </w:p>
          <w:p w14:paraId="40B80C15" w14:textId="44CD4090" w:rsidR="00EC0702" w:rsidRPr="009D3D53" w:rsidRDefault="00EC0702" w:rsidP="002C49F4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  <w:lang w:val="en-GB"/>
              </w:rPr>
              <w:t>Rear</w:t>
            </w:r>
            <w:r w:rsidRPr="009D3D53">
              <w:rPr>
                <w:i/>
                <w:szCs w:val="16"/>
                <w:lang w:val="en-GB"/>
              </w:rPr>
              <w:t xml:space="preserve"> bumper - </w:t>
            </w:r>
            <w:r w:rsidRPr="009D3D53">
              <w:rPr>
                <w:i/>
                <w:szCs w:val="16"/>
                <w:u w:val="single"/>
                <w:lang w:val="en-GB"/>
              </w:rPr>
              <w:t>dismounted</w:t>
            </w:r>
            <w:r w:rsidRPr="009D3D53">
              <w:rPr>
                <w:i/>
                <w:szCs w:val="16"/>
                <w:lang w:val="en-GB"/>
              </w:rPr>
              <w:t xml:space="preserve"> outer side</w:t>
            </w:r>
          </w:p>
        </w:tc>
        <w:tc>
          <w:tcPr>
            <w:tcW w:w="567" w:type="dxa"/>
          </w:tcPr>
          <w:p w14:paraId="6FB465A8" w14:textId="77777777" w:rsidR="00EC0702" w:rsidRPr="009D3D53" w:rsidRDefault="00EC0702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6ACCAAD" w14:textId="0D44BB20" w:rsidR="00EC0702" w:rsidRPr="009D3D53" w:rsidRDefault="00EC0702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I0</w:t>
            </w:r>
            <w:r w:rsidRPr="009D3D53">
              <w:rPr>
                <w:b/>
                <w:szCs w:val="16"/>
                <w:lang w:val="fr-CH"/>
              </w:rPr>
              <w:t>-</w:t>
            </w:r>
            <w:r w:rsidR="00666AE8">
              <w:rPr>
                <w:b/>
                <w:szCs w:val="16"/>
                <w:lang w:val="fr-CH"/>
              </w:rPr>
              <w:t>43</w:t>
            </w:r>
            <w:r w:rsidRPr="009D3D53">
              <w:rPr>
                <w:b/>
                <w:szCs w:val="16"/>
                <w:lang w:val="fr-CH"/>
              </w:rPr>
              <w:t>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Pare-chocs </w:t>
            </w:r>
            <w:r w:rsidRPr="009D3D53">
              <w:rPr>
                <w:b/>
                <w:szCs w:val="16"/>
              </w:rPr>
              <w:t>a</w:t>
            </w:r>
            <w:r>
              <w:rPr>
                <w:b/>
                <w:szCs w:val="16"/>
              </w:rPr>
              <w:t>rrière</w:t>
            </w:r>
            <w:r w:rsidRPr="009D3D53">
              <w:rPr>
                <w:szCs w:val="16"/>
              </w:rPr>
              <w:t xml:space="preserve"> - </w:t>
            </w:r>
            <w:r w:rsidRPr="009D3D53">
              <w:rPr>
                <w:szCs w:val="16"/>
                <w:u w:val="single"/>
              </w:rPr>
              <w:t>déposé</w:t>
            </w:r>
            <w:r w:rsidRPr="009D3D53">
              <w:rPr>
                <w:szCs w:val="16"/>
              </w:rPr>
              <w:t xml:space="preserve"> face intérieure</w:t>
            </w:r>
          </w:p>
          <w:p w14:paraId="5DE8375F" w14:textId="4CBA8D98" w:rsidR="00EC0702" w:rsidRPr="009D3D53" w:rsidRDefault="00EC0702" w:rsidP="002C49F4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  <w:lang w:val="en-GB"/>
              </w:rPr>
              <w:t>Rear</w:t>
            </w:r>
            <w:r w:rsidRPr="009D3D53">
              <w:rPr>
                <w:i/>
                <w:szCs w:val="16"/>
                <w:lang w:val="en-GB"/>
              </w:rPr>
              <w:t xml:space="preserve"> bumper - </w:t>
            </w:r>
            <w:r w:rsidRPr="009D3D53">
              <w:rPr>
                <w:i/>
                <w:szCs w:val="16"/>
                <w:u w:val="single"/>
                <w:lang w:val="en-GB"/>
              </w:rPr>
              <w:t>dismounted</w:t>
            </w:r>
            <w:r w:rsidRPr="009D3D53">
              <w:rPr>
                <w:i/>
                <w:szCs w:val="16"/>
                <w:lang w:val="en-GB"/>
              </w:rPr>
              <w:t xml:space="preserve"> inner side</w:t>
            </w:r>
          </w:p>
        </w:tc>
      </w:tr>
    </w:tbl>
    <w:p w14:paraId="494358AC" w14:textId="77777777" w:rsidR="00EC0702" w:rsidRPr="00EC0702" w:rsidRDefault="00EC0702" w:rsidP="00EC0702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C0702" w:rsidRPr="00027451" w14:paraId="75B95FFA" w14:textId="77777777" w:rsidTr="003B4D98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7AD8AE9" w14:textId="77777777" w:rsidR="00EC0702" w:rsidRDefault="00EC0702" w:rsidP="002C49F4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17B6F0FA" w14:textId="77777777" w:rsidR="00EC0702" w:rsidRDefault="00EC0702" w:rsidP="002C49F4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6047629D" w14:textId="77777777" w:rsidR="00EC0702" w:rsidRPr="00027451" w:rsidRDefault="00EC0702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sticker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D9EF8ED" w14:textId="77777777" w:rsidR="00EC0702" w:rsidRPr="00FA3943" w:rsidRDefault="00EC0702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6C07869" w14:textId="77777777" w:rsidR="00EC0702" w:rsidRDefault="00EC0702" w:rsidP="002C49F4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60D82597" w14:textId="77777777" w:rsidR="00EC0702" w:rsidRDefault="00EC0702" w:rsidP="002C49F4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5F26FCB4" w14:textId="77777777" w:rsidR="00EC0702" w:rsidRPr="00027451" w:rsidRDefault="00EC0702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sticker</w:t>
            </w:r>
          </w:p>
        </w:tc>
      </w:tr>
    </w:tbl>
    <w:p w14:paraId="2AAD4B53" w14:textId="77777777" w:rsidR="008F7E53" w:rsidRDefault="008F7E53">
      <w:pPr>
        <w:rPr>
          <w:szCs w:val="16"/>
          <w:lang w:val="fr-CH"/>
        </w:rPr>
      </w:pPr>
      <w:r>
        <w:rPr>
          <w:szCs w:val="16"/>
          <w:lang w:val="fr-CH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1"/>
        <w:gridCol w:w="3544"/>
        <w:gridCol w:w="3260"/>
        <w:gridCol w:w="3261"/>
      </w:tblGrid>
      <w:tr w:rsidR="001551DC" w:rsidRPr="001551DC" w14:paraId="66A38B53" w14:textId="77777777" w:rsidTr="002F64C3">
        <w:trPr>
          <w:trHeight w:hRule="exact" w:val="283"/>
          <w:jc w:val="center"/>
        </w:trPr>
        <w:tc>
          <w:tcPr>
            <w:tcW w:w="711" w:type="dxa"/>
            <w:shd w:val="clear" w:color="auto" w:fill="DBE5F1" w:themeFill="accent1" w:themeFillTint="33"/>
            <w:vAlign w:val="center"/>
          </w:tcPr>
          <w:p w14:paraId="173F7F35" w14:textId="1FE24087" w:rsidR="001551DC" w:rsidRPr="00FF7F09" w:rsidRDefault="001551DC" w:rsidP="00672C5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901-a</w:t>
            </w:r>
            <w:r w:rsidR="005E7DE4">
              <w:rPr>
                <w:b/>
                <w:bCs/>
                <w:lang w:val="en-US"/>
              </w:rPr>
              <w:t>1</w:t>
            </w:r>
          </w:p>
        </w:tc>
        <w:tc>
          <w:tcPr>
            <w:tcW w:w="10065" w:type="dxa"/>
            <w:gridSpan w:val="3"/>
            <w:shd w:val="clear" w:color="auto" w:fill="DBE5F1" w:themeFill="accent1" w:themeFillTint="33"/>
            <w:vAlign w:val="center"/>
          </w:tcPr>
          <w:p w14:paraId="79FFD537" w14:textId="70CF2277" w:rsidR="001551DC" w:rsidRPr="001551DC" w:rsidRDefault="001551DC" w:rsidP="002C49F4">
            <w:pPr>
              <w:rPr>
                <w:b/>
                <w:caps/>
                <w:lang w:val="fr-CH"/>
              </w:rPr>
            </w:pPr>
            <w:r w:rsidRPr="001551DC">
              <w:rPr>
                <w:b/>
                <w:caps/>
                <w:lang w:val="fr-CH"/>
              </w:rPr>
              <w:t xml:space="preserve">Armature de securité / </w:t>
            </w:r>
            <w:r w:rsidRPr="00666B05">
              <w:rPr>
                <w:b/>
                <w:i/>
                <w:iCs/>
                <w:caps/>
                <w:lang w:val="fr-CH"/>
              </w:rPr>
              <w:t>safety cage</w:t>
            </w:r>
          </w:p>
        </w:tc>
      </w:tr>
      <w:tr w:rsidR="00F45BAB" w:rsidRPr="003C659E" w14:paraId="7B5AAC57" w14:textId="77777777" w:rsidTr="002F64C3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6CD0D681" w14:textId="77777777" w:rsidR="00F45BAB" w:rsidRPr="00670153" w:rsidRDefault="00F45BAB" w:rsidP="00335376">
            <w:pPr>
              <w:spacing w:before="60"/>
              <w:rPr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22C1FB3E" w14:textId="77777777" w:rsidR="00F45BAB" w:rsidRPr="00C745A0" w:rsidRDefault="00F45BAB" w:rsidP="00034ACA">
            <w:pPr>
              <w:tabs>
                <w:tab w:val="left" w:pos="281"/>
              </w:tabs>
              <w:rPr>
                <w:lang w:val="fr-CH"/>
              </w:rPr>
            </w:pPr>
            <w:r>
              <w:rPr>
                <w:lang w:val="fr-CH"/>
              </w:rPr>
              <w:t>a</w:t>
            </w:r>
            <w:r w:rsidRPr="00C745A0">
              <w:rPr>
                <w:lang w:val="fr-CH"/>
              </w:rPr>
              <w:t>)</w:t>
            </w:r>
            <w:r w:rsidRPr="00C745A0">
              <w:rPr>
                <w:lang w:val="fr-CH"/>
              </w:rPr>
              <w:tab/>
            </w:r>
            <w:r w:rsidRPr="00670153">
              <w:rPr>
                <w:lang w:val="en-US"/>
              </w:rPr>
              <w:t>Fabricant</w:t>
            </w:r>
          </w:p>
          <w:p w14:paraId="06D02E0D" w14:textId="77777777" w:rsidR="00F45BAB" w:rsidRPr="00C745A0" w:rsidRDefault="00F45BAB" w:rsidP="00034ACA">
            <w:pPr>
              <w:tabs>
                <w:tab w:val="left" w:pos="281"/>
              </w:tabs>
              <w:rPr>
                <w:i/>
                <w:lang w:val="en-GB"/>
              </w:rPr>
            </w:pPr>
            <w:r w:rsidRPr="00C745A0">
              <w:rPr>
                <w:i/>
                <w:lang w:val="fr-CH"/>
              </w:rPr>
              <w:tab/>
            </w:r>
            <w:r w:rsidRPr="00670153">
              <w:rPr>
                <w:i/>
                <w:lang w:val="en-US"/>
              </w:rPr>
              <w:t>Manufacturer</w:t>
            </w:r>
          </w:p>
        </w:tc>
        <w:tc>
          <w:tcPr>
            <w:tcW w:w="6521" w:type="dxa"/>
            <w:gridSpan w:val="2"/>
            <w:vAlign w:val="center"/>
          </w:tcPr>
          <w:p w14:paraId="7B8368DC" w14:textId="5924643B" w:rsidR="00F45BAB" w:rsidRPr="00F740E6" w:rsidRDefault="00F45BAB" w:rsidP="00034ACA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45BAB" w:rsidRPr="00250F02" w14:paraId="4BB53AA4" w14:textId="77777777" w:rsidTr="002F64C3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60927F83" w14:textId="77777777" w:rsidR="00F45BAB" w:rsidRPr="00D334CF" w:rsidRDefault="00F45BAB" w:rsidP="00335376">
            <w:pPr>
              <w:spacing w:before="60"/>
              <w:rPr>
                <w:b/>
                <w:bCs/>
                <w:lang w:val="en-GB"/>
              </w:rPr>
            </w:pPr>
          </w:p>
        </w:tc>
        <w:tc>
          <w:tcPr>
            <w:tcW w:w="3544" w:type="dxa"/>
            <w:vAlign w:val="center"/>
          </w:tcPr>
          <w:p w14:paraId="6F32B2CF" w14:textId="77777777" w:rsidR="00F45BAB" w:rsidRPr="001A3206" w:rsidRDefault="00F45BAB" w:rsidP="00034ACA">
            <w:pPr>
              <w:tabs>
                <w:tab w:val="left" w:pos="281"/>
              </w:tabs>
              <w:rPr>
                <w:lang w:val="fr-CH"/>
              </w:rPr>
            </w:pPr>
            <w:r w:rsidRPr="001A3206">
              <w:rPr>
                <w:lang w:val="fr-CH"/>
              </w:rPr>
              <w:t>b)</w:t>
            </w:r>
            <w:r w:rsidRPr="001A3206">
              <w:rPr>
                <w:lang w:val="fr-CH"/>
              </w:rPr>
              <w:tab/>
              <w:t>Numéro type d’identification de l’armature</w:t>
            </w:r>
          </w:p>
          <w:p w14:paraId="07029076" w14:textId="77777777" w:rsidR="00F45BAB" w:rsidRPr="00670153" w:rsidRDefault="00F45BAB" w:rsidP="00034ACA">
            <w:pPr>
              <w:tabs>
                <w:tab w:val="left" w:pos="281"/>
              </w:tabs>
              <w:rPr>
                <w:i/>
                <w:lang w:val="en-US"/>
              </w:rPr>
            </w:pPr>
            <w:r w:rsidRPr="001A3206">
              <w:rPr>
                <w:i/>
                <w:lang w:val="fr-CH"/>
              </w:rPr>
              <w:tab/>
            </w:r>
            <w:r w:rsidRPr="004E45E6">
              <w:rPr>
                <w:i/>
                <w:lang w:val="en-GB"/>
              </w:rPr>
              <w:t>Typical identification number of the cage</w:t>
            </w:r>
          </w:p>
        </w:tc>
        <w:tc>
          <w:tcPr>
            <w:tcW w:w="6521" w:type="dxa"/>
            <w:gridSpan w:val="2"/>
            <w:vAlign w:val="center"/>
          </w:tcPr>
          <w:p w14:paraId="086CA9A8" w14:textId="754B3CBF" w:rsidR="00F45BAB" w:rsidRPr="00F740E6" w:rsidRDefault="00F45BAB" w:rsidP="00034ACA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F64C3" w:rsidRPr="002047F5" w14:paraId="74D6A44C" w14:textId="77777777" w:rsidTr="002F64C3">
        <w:trPr>
          <w:trHeight w:hRule="exact" w:val="510"/>
          <w:jc w:val="center"/>
        </w:trPr>
        <w:tc>
          <w:tcPr>
            <w:tcW w:w="711" w:type="dxa"/>
            <w:shd w:val="clear" w:color="auto" w:fill="DBE5F1" w:themeFill="accent1" w:themeFillTint="33"/>
          </w:tcPr>
          <w:p w14:paraId="043DD2FE" w14:textId="77777777" w:rsidR="002F64C3" w:rsidRPr="00670153" w:rsidRDefault="002F64C3" w:rsidP="00666C4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52D415D7" w14:textId="77777777" w:rsidR="002F64C3" w:rsidRPr="007F1C50" w:rsidRDefault="002F64C3" w:rsidP="002F64C3">
            <w:pPr>
              <w:tabs>
                <w:tab w:val="left" w:pos="281"/>
              </w:tabs>
            </w:pPr>
            <w:r>
              <w:t>c</w:t>
            </w:r>
            <w:r w:rsidRPr="007F1C50">
              <w:t>)</w:t>
            </w:r>
            <w:r w:rsidRPr="007F1C50">
              <w:tab/>
              <w:t>Validée avec une m</w:t>
            </w:r>
            <w:r>
              <w:t>asse maximale de</w:t>
            </w:r>
          </w:p>
          <w:p w14:paraId="2D56C275" w14:textId="77777777" w:rsidR="002F64C3" w:rsidRPr="007F1C50" w:rsidRDefault="002F64C3" w:rsidP="00666C46">
            <w:pPr>
              <w:tabs>
                <w:tab w:val="left" w:pos="281"/>
              </w:tabs>
              <w:rPr>
                <w:lang w:val="en-US"/>
              </w:rPr>
            </w:pPr>
            <w:r w:rsidRPr="002047F5">
              <w:tab/>
            </w:r>
            <w:r>
              <w:rPr>
                <w:lang w:val="en-US"/>
              </w:rPr>
              <w:t>V</w:t>
            </w:r>
            <w:r w:rsidRPr="007F1C50">
              <w:rPr>
                <w:lang w:val="en-US"/>
              </w:rPr>
              <w:t>alidated with a maximum mass of</w:t>
            </w:r>
          </w:p>
        </w:tc>
        <w:tc>
          <w:tcPr>
            <w:tcW w:w="3260" w:type="dxa"/>
            <w:vAlign w:val="center"/>
          </w:tcPr>
          <w:p w14:paraId="746EC4D0" w14:textId="77777777" w:rsidR="002F64C3" w:rsidRPr="007F1C50" w:rsidRDefault="002F64C3" w:rsidP="00666C46">
            <w:pPr>
              <w:rPr>
                <w:b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5881563F" w14:textId="77777777" w:rsidR="002F64C3" w:rsidRPr="002047F5" w:rsidRDefault="002F64C3" w:rsidP="00666C46">
            <w:pPr>
              <w:rPr>
                <w:lang w:val="en-GB"/>
              </w:rPr>
            </w:pPr>
            <w:r w:rsidRPr="002047F5">
              <w:rPr>
                <w:lang w:val="en-GB"/>
              </w:rPr>
              <w:t>Kg</w:t>
            </w:r>
          </w:p>
        </w:tc>
      </w:tr>
    </w:tbl>
    <w:p w14:paraId="0E0AF0A3" w14:textId="77777777" w:rsidR="002F64C3" w:rsidRDefault="002F64C3" w:rsidP="00E41499">
      <w:pPr>
        <w:jc w:val="both"/>
        <w:rPr>
          <w:szCs w:val="16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042E63" w:rsidRPr="002F64C3" w14:paraId="7FAA483A" w14:textId="77777777" w:rsidTr="002C49F4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</w:tcPr>
          <w:p w14:paraId="43ED27A2" w14:textId="71957101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</w:t>
            </w:r>
            <w:r w:rsidRPr="006D45A0">
              <w:rPr>
                <w:b/>
                <w:szCs w:val="16"/>
                <w:lang w:val="fr-CH"/>
              </w:rPr>
              <w:t>-</w:t>
            </w:r>
            <w:r w:rsidR="000E22E5">
              <w:rPr>
                <w:b/>
                <w:szCs w:val="16"/>
                <w:lang w:val="fr-CH"/>
              </w:rPr>
              <w:t>I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Armature complète vue de 3/4 avant (hors de la voiture) – Position de la plaque d’identification indiquée par la flèche</w:t>
            </w:r>
          </w:p>
          <w:p w14:paraId="7C16543B" w14:textId="77777777" w:rsidR="00042E63" w:rsidRPr="00E85B22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lang w:val="en-US"/>
              </w:rPr>
              <w:t>Complete cage seen from 3/4 front (outside the car) – Position of the identification plate indicated by the arrow</w:t>
            </w:r>
          </w:p>
        </w:tc>
      </w:tr>
    </w:tbl>
    <w:p w14:paraId="549DB53F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42E63" w:rsidRPr="00E153CB" w14:paraId="2CB43918" w14:textId="77777777" w:rsidTr="000E22E5">
        <w:trPr>
          <w:trHeight w:hRule="exact" w:val="884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13F1923" w14:textId="791AEE64" w:rsidR="00042E63" w:rsidRPr="00730C0A" w:rsidRDefault="005843C7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</w:tbl>
    <w:p w14:paraId="0E3BDA88" w14:textId="77777777" w:rsidR="00042E63" w:rsidRPr="000E22E5" w:rsidRDefault="00042E63" w:rsidP="00042E63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387"/>
      </w:tblGrid>
      <w:tr w:rsidR="000E22E5" w:rsidRPr="002F64C3" w14:paraId="71876ECE" w14:textId="77777777" w:rsidTr="00A46FA0">
        <w:trPr>
          <w:trHeight w:val="567"/>
          <w:jc w:val="center"/>
        </w:trPr>
        <w:tc>
          <w:tcPr>
            <w:tcW w:w="5386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7CCADBBC" w14:textId="3ED8A5B8" w:rsidR="000E22E5" w:rsidRPr="00756C9C" w:rsidRDefault="000E22E5" w:rsidP="00A46FA0">
            <w:pPr>
              <w:jc w:val="center"/>
              <w:rPr>
                <w:b/>
                <w:szCs w:val="16"/>
                <w:lang w:val="fr-CH"/>
              </w:rPr>
            </w:pPr>
            <w:r w:rsidRPr="00756C9C">
              <w:rPr>
                <w:b/>
                <w:szCs w:val="16"/>
                <w:lang w:val="fr-CH"/>
              </w:rPr>
              <w:t>Le cons</w:t>
            </w:r>
            <w:r>
              <w:rPr>
                <w:b/>
                <w:szCs w:val="16"/>
                <w:lang w:val="fr-CH"/>
              </w:rPr>
              <w:t>tructeur de la Variante Kit VRa</w:t>
            </w:r>
            <w:r w:rsidR="00F45BAB">
              <w:rPr>
                <w:b/>
                <w:szCs w:val="16"/>
                <w:lang w:val="fr-CH"/>
              </w:rPr>
              <w:t>5</w:t>
            </w:r>
            <w:r w:rsidR="00B72799">
              <w:rPr>
                <w:b/>
                <w:szCs w:val="16"/>
                <w:lang w:val="fr-CH"/>
              </w:rPr>
              <w:t>-E</w:t>
            </w:r>
            <w:r w:rsidRPr="00756C9C">
              <w:rPr>
                <w:b/>
                <w:szCs w:val="16"/>
                <w:lang w:val="fr-CH"/>
              </w:rPr>
              <w:t xml:space="preserve"> atteste que</w:t>
            </w:r>
          </w:p>
          <w:p w14:paraId="0D5CC29F" w14:textId="77777777" w:rsidR="000E22E5" w:rsidRPr="00756C9C" w:rsidRDefault="000E22E5" w:rsidP="00A46FA0">
            <w:pPr>
              <w:jc w:val="center"/>
              <w:rPr>
                <w:b/>
                <w:szCs w:val="16"/>
                <w:lang w:val="fr-CH"/>
              </w:rPr>
            </w:pPr>
            <w:proofErr w:type="gramStart"/>
            <w:r w:rsidRPr="00756C9C">
              <w:rPr>
                <w:b/>
                <w:szCs w:val="16"/>
                <w:lang w:val="fr-CH"/>
              </w:rPr>
              <w:t>la</w:t>
            </w:r>
            <w:proofErr w:type="gramEnd"/>
            <w:r w:rsidRPr="00756C9C">
              <w:rPr>
                <w:b/>
                <w:szCs w:val="16"/>
                <w:lang w:val="fr-CH"/>
              </w:rPr>
              <w:t xml:space="preserve"> présente Armature de Sécurité est conforme au</w:t>
            </w:r>
          </w:p>
          <w:p w14:paraId="3AA30309" w14:textId="77777777" w:rsidR="000E22E5" w:rsidRPr="00756C9C" w:rsidRDefault="000E22E5" w:rsidP="00A46FA0">
            <w:pPr>
              <w:jc w:val="center"/>
              <w:rPr>
                <w:b/>
                <w:szCs w:val="16"/>
                <w:lang w:val="fr-CH"/>
              </w:rPr>
            </w:pPr>
            <w:r w:rsidRPr="00756C9C">
              <w:rPr>
                <w:b/>
                <w:szCs w:val="16"/>
                <w:lang w:val="fr-CH"/>
              </w:rPr>
              <w:t xml:space="preserve">Règlement d’Homologation </w:t>
            </w:r>
            <w:proofErr w:type="spellStart"/>
            <w:r w:rsidRPr="00756C9C">
              <w:rPr>
                <w:b/>
                <w:szCs w:val="16"/>
                <w:lang w:val="fr-CH"/>
              </w:rPr>
              <w:t>pourArmatures</w:t>
            </w:r>
            <w:proofErr w:type="spellEnd"/>
            <w:r w:rsidRPr="00756C9C">
              <w:rPr>
                <w:b/>
                <w:szCs w:val="16"/>
                <w:lang w:val="fr-CH"/>
              </w:rPr>
              <w:t xml:space="preserve"> de Sécurité</w:t>
            </w:r>
          </w:p>
          <w:p w14:paraId="1AB84FBB" w14:textId="77777777" w:rsidR="000E22E5" w:rsidRPr="00756C9C" w:rsidRDefault="000E22E5" w:rsidP="00A46FA0">
            <w:pPr>
              <w:jc w:val="center"/>
              <w:rPr>
                <w:b/>
                <w:szCs w:val="16"/>
                <w:lang w:val="fr-CH"/>
              </w:rPr>
            </w:pPr>
            <w:proofErr w:type="gramStart"/>
            <w:r w:rsidRPr="00756C9C">
              <w:rPr>
                <w:b/>
                <w:szCs w:val="16"/>
                <w:lang w:val="fr-CH"/>
              </w:rPr>
              <w:t>en</w:t>
            </w:r>
            <w:proofErr w:type="gramEnd"/>
            <w:r w:rsidRPr="00756C9C">
              <w:rPr>
                <w:b/>
                <w:szCs w:val="16"/>
                <w:lang w:val="fr-CH"/>
              </w:rPr>
              <w:t xml:space="preserve"> vigueur à la date d’homologation figurant en page 1</w:t>
            </w:r>
          </w:p>
          <w:p w14:paraId="2BD77C25" w14:textId="6E97804B" w:rsidR="000E22E5" w:rsidRPr="00756C9C" w:rsidRDefault="000E22E5" w:rsidP="00A46FA0">
            <w:pPr>
              <w:jc w:val="center"/>
              <w:rPr>
                <w:b/>
                <w:i/>
                <w:szCs w:val="16"/>
                <w:lang w:val="en-GB"/>
              </w:rPr>
            </w:pPr>
            <w:r w:rsidRPr="00756C9C">
              <w:rPr>
                <w:b/>
                <w:i/>
                <w:szCs w:val="16"/>
                <w:lang w:val="en-GB"/>
              </w:rPr>
              <w:t>The manufacturer of the VRa</w:t>
            </w:r>
            <w:r w:rsidR="00F45BAB">
              <w:rPr>
                <w:b/>
                <w:i/>
                <w:szCs w:val="16"/>
                <w:lang w:val="en-GB"/>
              </w:rPr>
              <w:t>5</w:t>
            </w:r>
            <w:r w:rsidR="00B72799">
              <w:rPr>
                <w:b/>
                <w:i/>
                <w:szCs w:val="16"/>
                <w:lang w:val="en-GB"/>
              </w:rPr>
              <w:t>-E</w:t>
            </w:r>
            <w:r w:rsidRPr="00756C9C">
              <w:rPr>
                <w:b/>
                <w:szCs w:val="16"/>
                <w:lang w:val="en-GB"/>
              </w:rPr>
              <w:t xml:space="preserve"> </w:t>
            </w:r>
            <w:r w:rsidRPr="00756C9C">
              <w:rPr>
                <w:b/>
                <w:i/>
                <w:szCs w:val="16"/>
                <w:lang w:val="en-GB"/>
              </w:rPr>
              <w:t>Kit Variant certifies that</w:t>
            </w:r>
          </w:p>
          <w:p w14:paraId="04C26EA9" w14:textId="77777777" w:rsidR="000E22E5" w:rsidRPr="00756C9C" w:rsidRDefault="000E22E5" w:rsidP="00A46FA0">
            <w:pPr>
              <w:jc w:val="center"/>
              <w:rPr>
                <w:b/>
                <w:i/>
                <w:szCs w:val="16"/>
                <w:lang w:val="en-US"/>
              </w:rPr>
            </w:pPr>
            <w:r w:rsidRPr="00756C9C">
              <w:rPr>
                <w:b/>
                <w:i/>
                <w:szCs w:val="16"/>
                <w:lang w:val="en-GB"/>
              </w:rPr>
              <w:t xml:space="preserve">the present </w:t>
            </w:r>
            <w:r w:rsidRPr="00756C9C">
              <w:rPr>
                <w:b/>
                <w:i/>
                <w:szCs w:val="16"/>
                <w:lang w:val="en-US"/>
              </w:rPr>
              <w:t>Safety Cage complies with</w:t>
            </w:r>
          </w:p>
          <w:p w14:paraId="321C0D5B" w14:textId="77777777" w:rsidR="000E22E5" w:rsidRPr="00756C9C" w:rsidRDefault="000E22E5" w:rsidP="00A46FA0">
            <w:pPr>
              <w:jc w:val="center"/>
              <w:rPr>
                <w:b/>
                <w:i/>
                <w:szCs w:val="16"/>
                <w:lang w:val="en-US"/>
              </w:rPr>
            </w:pPr>
            <w:r w:rsidRPr="00756C9C">
              <w:rPr>
                <w:b/>
                <w:i/>
                <w:szCs w:val="16"/>
                <w:lang w:val="en-US"/>
              </w:rPr>
              <w:t>the Homologation Regulations for Safety Cages</w:t>
            </w:r>
          </w:p>
          <w:p w14:paraId="79392C3B" w14:textId="77777777" w:rsidR="000E22E5" w:rsidRPr="00756C9C" w:rsidRDefault="000E22E5" w:rsidP="00A46FA0">
            <w:pPr>
              <w:jc w:val="center"/>
              <w:rPr>
                <w:b/>
                <w:szCs w:val="16"/>
                <w:lang w:val="en-GB"/>
              </w:rPr>
            </w:pPr>
            <w:r w:rsidRPr="00756C9C">
              <w:rPr>
                <w:b/>
                <w:i/>
                <w:szCs w:val="16"/>
                <w:lang w:val="en-US"/>
              </w:rPr>
              <w:t>in force at the homologation date specified on page 1</w:t>
            </w:r>
          </w:p>
        </w:tc>
        <w:tc>
          <w:tcPr>
            <w:tcW w:w="538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162BAE9" w14:textId="77777777" w:rsidR="000E22E5" w:rsidRPr="005424A8" w:rsidRDefault="000E22E5" w:rsidP="00A46FA0">
            <w:pPr>
              <w:jc w:val="center"/>
              <w:rPr>
                <w:b/>
                <w:szCs w:val="16"/>
              </w:rPr>
            </w:pPr>
            <w:r w:rsidRPr="005424A8">
              <w:rPr>
                <w:b/>
                <w:szCs w:val="16"/>
              </w:rPr>
              <w:t>Nom et signature du représentant du Constructeur du véhicule</w:t>
            </w:r>
          </w:p>
          <w:p w14:paraId="63A950A3" w14:textId="77777777" w:rsidR="000E22E5" w:rsidRPr="005424A8" w:rsidRDefault="000E22E5" w:rsidP="00A46FA0">
            <w:pPr>
              <w:jc w:val="center"/>
              <w:rPr>
                <w:i/>
                <w:szCs w:val="16"/>
                <w:lang w:val="en-GB"/>
              </w:rPr>
            </w:pPr>
            <w:r w:rsidRPr="005424A8">
              <w:rPr>
                <w:b/>
                <w:i/>
                <w:szCs w:val="16"/>
                <w:lang w:val="en-US"/>
              </w:rPr>
              <w:t>Name and signature of the car manufacturer representative</w:t>
            </w:r>
          </w:p>
        </w:tc>
      </w:tr>
      <w:tr w:rsidR="00F45BAB" w:rsidRPr="00250F02" w14:paraId="47E10F19" w14:textId="77777777" w:rsidTr="00A46FA0">
        <w:trPr>
          <w:trHeight w:hRule="exact" w:val="1134"/>
          <w:jc w:val="center"/>
        </w:trPr>
        <w:tc>
          <w:tcPr>
            <w:tcW w:w="5386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73B2BCC2" w14:textId="77777777" w:rsidR="00F45BAB" w:rsidRPr="004E45E6" w:rsidRDefault="00F45BAB" w:rsidP="00F45BAB">
            <w:pPr>
              <w:jc w:val="center"/>
              <w:rPr>
                <w:b/>
                <w:szCs w:val="16"/>
                <w:lang w:val="en-GB"/>
              </w:rPr>
            </w:pPr>
          </w:p>
        </w:tc>
        <w:tc>
          <w:tcPr>
            <w:tcW w:w="538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B005C48" w14:textId="7020A9E0" w:rsidR="00F45BAB" w:rsidRPr="00653585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US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</w:tbl>
    <w:p w14:paraId="0C951007" w14:textId="541E9DBB" w:rsidR="004118DB" w:rsidRDefault="004118DB" w:rsidP="00042E63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42E63" w:rsidRPr="00670153" w14:paraId="560CF102" w14:textId="77777777" w:rsidTr="00804B4E">
        <w:trPr>
          <w:trHeight w:val="283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4D948707" w14:textId="77777777" w:rsidR="00042E63" w:rsidRPr="003050D5" w:rsidRDefault="00042E63" w:rsidP="002C49F4">
            <w:pPr>
              <w:jc w:val="center"/>
              <w:rPr>
                <w:b/>
                <w:caps/>
                <w:lang w:val="fr-CH"/>
              </w:rPr>
            </w:pPr>
            <w:r w:rsidRPr="003050D5">
              <w:rPr>
                <w:b/>
                <w:caps/>
                <w:lang w:val="fr-CH"/>
              </w:rPr>
              <w:lastRenderedPageBreak/>
              <w:t xml:space="preserve">DIMENSIONS DES TUBES DE L’ARMATURE / </w:t>
            </w:r>
            <w:r w:rsidRPr="00666B05">
              <w:rPr>
                <w:b/>
                <w:i/>
                <w:iCs/>
                <w:caps/>
                <w:lang w:val="fr-CH"/>
              </w:rPr>
              <w:t>DIMENSION OF CAGE TUBING</w:t>
            </w:r>
          </w:p>
        </w:tc>
      </w:tr>
    </w:tbl>
    <w:p w14:paraId="4EF15B5E" w14:textId="77777777" w:rsidR="00042E63" w:rsidRPr="005A08EA" w:rsidRDefault="00042E63" w:rsidP="00042E63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102"/>
        <w:gridCol w:w="2268"/>
        <w:gridCol w:w="1304"/>
        <w:gridCol w:w="1247"/>
      </w:tblGrid>
      <w:tr w:rsidR="00042E63" w:rsidRPr="00BA075D" w14:paraId="2FCFAC5B" w14:textId="77777777" w:rsidTr="002C49F4">
        <w:trPr>
          <w:trHeight w:val="850"/>
          <w:jc w:val="center"/>
        </w:trPr>
        <w:tc>
          <w:tcPr>
            <w:tcW w:w="85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</w:tcBorders>
            <w:vAlign w:val="center"/>
          </w:tcPr>
          <w:p w14:paraId="1C4AF181" w14:textId="77777777" w:rsidR="00042E63" w:rsidRPr="00670153" w:rsidRDefault="00042E63" w:rsidP="002C49F4">
            <w:pPr>
              <w:tabs>
                <w:tab w:val="right" w:pos="10773"/>
              </w:tabs>
              <w:ind w:left="-33"/>
              <w:jc w:val="center"/>
              <w:rPr>
                <w:bCs/>
              </w:rPr>
            </w:pPr>
            <w:r w:rsidRPr="00670153">
              <w:rPr>
                <w:bCs/>
              </w:rPr>
              <w:t>Numéro</w:t>
            </w:r>
          </w:p>
          <w:p w14:paraId="021F98DD" w14:textId="77777777" w:rsidR="00042E63" w:rsidRPr="00670153" w:rsidRDefault="00042E63" w:rsidP="002C49F4">
            <w:pPr>
              <w:tabs>
                <w:tab w:val="right" w:pos="10773"/>
              </w:tabs>
              <w:ind w:left="-33"/>
              <w:jc w:val="center"/>
              <w:rPr>
                <w:bCs/>
              </w:rPr>
            </w:pPr>
            <w:r w:rsidRPr="00670153">
              <w:rPr>
                <w:bCs/>
                <w:i/>
              </w:rPr>
              <w:t>Label</w:t>
            </w:r>
          </w:p>
        </w:tc>
        <w:tc>
          <w:tcPr>
            <w:tcW w:w="5102" w:type="dxa"/>
            <w:tcBorders>
              <w:top w:val="single" w:sz="12" w:space="0" w:color="002060"/>
              <w:bottom w:val="single" w:sz="12" w:space="0" w:color="002060"/>
            </w:tcBorders>
            <w:vAlign w:val="center"/>
          </w:tcPr>
          <w:p w14:paraId="11381634" w14:textId="77777777" w:rsidR="00042E63" w:rsidRPr="00670153" w:rsidRDefault="00042E63" w:rsidP="002C49F4">
            <w:pPr>
              <w:tabs>
                <w:tab w:val="right" w:pos="10773"/>
              </w:tabs>
              <w:jc w:val="center"/>
              <w:rPr>
                <w:bCs/>
                <w:lang w:val="en-US"/>
              </w:rPr>
            </w:pPr>
            <w:r w:rsidRPr="00670153">
              <w:rPr>
                <w:bCs/>
                <w:lang w:val="en-US"/>
              </w:rPr>
              <w:t xml:space="preserve">Nom du </w:t>
            </w:r>
            <w:proofErr w:type="spellStart"/>
            <w:r w:rsidRPr="00670153">
              <w:rPr>
                <w:bCs/>
                <w:lang w:val="en-US"/>
              </w:rPr>
              <w:t>composant</w:t>
            </w:r>
            <w:proofErr w:type="spellEnd"/>
          </w:p>
          <w:p w14:paraId="2FB87A0C" w14:textId="77777777" w:rsidR="00042E63" w:rsidRPr="00670153" w:rsidRDefault="00042E63" w:rsidP="002C49F4">
            <w:pPr>
              <w:tabs>
                <w:tab w:val="right" w:pos="10773"/>
              </w:tabs>
              <w:jc w:val="center"/>
              <w:rPr>
                <w:bCs/>
                <w:i/>
                <w:lang w:val="en-US"/>
              </w:rPr>
            </w:pPr>
            <w:r w:rsidRPr="00670153">
              <w:rPr>
                <w:bCs/>
                <w:i/>
                <w:lang w:val="en-US"/>
              </w:rPr>
              <w:t>Name of the component</w:t>
            </w:r>
          </w:p>
        </w:tc>
        <w:tc>
          <w:tcPr>
            <w:tcW w:w="2268" w:type="dxa"/>
            <w:tcBorders>
              <w:top w:val="single" w:sz="12" w:space="0" w:color="002060"/>
              <w:bottom w:val="single" w:sz="12" w:space="0" w:color="002060"/>
              <w:right w:val="single" w:sz="4" w:space="0" w:color="auto"/>
            </w:tcBorders>
            <w:vAlign w:val="center"/>
          </w:tcPr>
          <w:p w14:paraId="532EEED5" w14:textId="77777777" w:rsidR="00042E63" w:rsidRPr="00670153" w:rsidRDefault="00042E63" w:rsidP="002C49F4">
            <w:pPr>
              <w:tabs>
                <w:tab w:val="right" w:pos="10773"/>
              </w:tabs>
              <w:jc w:val="center"/>
              <w:rPr>
                <w:bCs/>
                <w:lang w:val="en-US"/>
              </w:rPr>
            </w:pPr>
            <w:r w:rsidRPr="00670153">
              <w:rPr>
                <w:bCs/>
                <w:lang w:val="en-US"/>
              </w:rPr>
              <w:t xml:space="preserve">Nuance </w:t>
            </w:r>
            <w:proofErr w:type="spellStart"/>
            <w:r w:rsidRPr="00670153">
              <w:rPr>
                <w:bCs/>
                <w:lang w:val="en-US"/>
              </w:rPr>
              <w:t>d’acier</w:t>
            </w:r>
            <w:proofErr w:type="spellEnd"/>
          </w:p>
          <w:p w14:paraId="4A8D3E5D" w14:textId="77777777" w:rsidR="00042E63" w:rsidRPr="00670153" w:rsidRDefault="00042E63" w:rsidP="002C49F4">
            <w:pPr>
              <w:tabs>
                <w:tab w:val="right" w:pos="10773"/>
              </w:tabs>
              <w:jc w:val="center"/>
              <w:rPr>
                <w:bCs/>
                <w:i/>
                <w:lang w:val="en-US"/>
              </w:rPr>
            </w:pPr>
            <w:r w:rsidRPr="00670153">
              <w:rPr>
                <w:bCs/>
                <w:i/>
                <w:lang w:val="en-US"/>
              </w:rPr>
              <w:t>Grade of steel</w:t>
            </w:r>
          </w:p>
        </w:tc>
        <w:tc>
          <w:tcPr>
            <w:tcW w:w="1304" w:type="dxa"/>
            <w:tcBorders>
              <w:top w:val="single" w:sz="12" w:space="0" w:color="002060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279E5F96" w14:textId="77777777" w:rsidR="00042E63" w:rsidRPr="00670153" w:rsidRDefault="00042E63" w:rsidP="002C49F4">
            <w:pPr>
              <w:tabs>
                <w:tab w:val="right" w:pos="10773"/>
              </w:tabs>
              <w:jc w:val="center"/>
              <w:rPr>
                <w:bCs/>
              </w:rPr>
            </w:pPr>
            <w:r w:rsidRPr="00670153">
              <w:rPr>
                <w:bCs/>
              </w:rPr>
              <w:t xml:space="preserve">Diamètre </w:t>
            </w:r>
            <w:proofErr w:type="spellStart"/>
            <w:r w:rsidRPr="00670153">
              <w:rPr>
                <w:bCs/>
              </w:rPr>
              <w:t>ext</w:t>
            </w:r>
            <w:proofErr w:type="spellEnd"/>
            <w:r>
              <w:rPr>
                <w:bCs/>
              </w:rPr>
              <w:t>.</w:t>
            </w:r>
          </w:p>
          <w:p w14:paraId="01C5C341" w14:textId="77777777" w:rsidR="00042E63" w:rsidRPr="00670153" w:rsidRDefault="00042E63" w:rsidP="002C49F4">
            <w:pPr>
              <w:tabs>
                <w:tab w:val="right" w:pos="10773"/>
              </w:tabs>
              <w:jc w:val="center"/>
              <w:rPr>
                <w:bCs/>
                <w:i/>
              </w:rPr>
            </w:pPr>
            <w:r w:rsidRPr="00670153">
              <w:rPr>
                <w:bCs/>
                <w:i/>
              </w:rPr>
              <w:t xml:space="preserve">Outer </w:t>
            </w:r>
            <w:proofErr w:type="spellStart"/>
            <w:r w:rsidRPr="00670153">
              <w:rPr>
                <w:bCs/>
                <w:i/>
              </w:rPr>
              <w:t>diameter</w:t>
            </w:r>
            <w:proofErr w:type="spellEnd"/>
          </w:p>
          <w:p w14:paraId="1AE04C36" w14:textId="77777777" w:rsidR="00042E63" w:rsidRPr="00670153" w:rsidRDefault="00042E63" w:rsidP="002C49F4">
            <w:pPr>
              <w:tabs>
                <w:tab w:val="right" w:pos="10773"/>
              </w:tabs>
              <w:jc w:val="center"/>
              <w:rPr>
                <w:bCs/>
              </w:rPr>
            </w:pPr>
            <w:r w:rsidRPr="004E55CA">
              <w:rPr>
                <w:bCs/>
              </w:rPr>
              <w:t>±</w:t>
            </w:r>
            <w:r w:rsidRPr="00670153">
              <w:rPr>
                <w:bCs/>
              </w:rPr>
              <w:t>0.1 mm</w:t>
            </w:r>
          </w:p>
        </w:tc>
        <w:tc>
          <w:tcPr>
            <w:tcW w:w="1247" w:type="dxa"/>
            <w:tcBorders>
              <w:top w:val="single" w:sz="12" w:space="0" w:color="002060"/>
              <w:left w:val="single" w:sz="4" w:space="0" w:color="auto"/>
              <w:bottom w:val="single" w:sz="12" w:space="0" w:color="002060"/>
              <w:right w:val="single" w:sz="12" w:space="0" w:color="002060"/>
            </w:tcBorders>
            <w:vAlign w:val="center"/>
          </w:tcPr>
          <w:p w14:paraId="29D884EB" w14:textId="77777777" w:rsidR="00042E63" w:rsidRPr="00670153" w:rsidRDefault="00042E63" w:rsidP="002C49F4">
            <w:pPr>
              <w:tabs>
                <w:tab w:val="right" w:pos="10773"/>
              </w:tabs>
              <w:jc w:val="center"/>
              <w:rPr>
                <w:bCs/>
                <w:lang w:val="en-US"/>
              </w:rPr>
            </w:pPr>
            <w:proofErr w:type="spellStart"/>
            <w:r w:rsidRPr="00670153">
              <w:rPr>
                <w:bCs/>
                <w:lang w:val="en-US"/>
              </w:rPr>
              <w:t>Epaisseur</w:t>
            </w:r>
            <w:proofErr w:type="spellEnd"/>
          </w:p>
          <w:p w14:paraId="726FF8EB" w14:textId="77777777" w:rsidR="00042E63" w:rsidRPr="00670153" w:rsidRDefault="00042E63" w:rsidP="002C49F4">
            <w:pPr>
              <w:tabs>
                <w:tab w:val="right" w:pos="10773"/>
              </w:tabs>
              <w:jc w:val="center"/>
              <w:rPr>
                <w:bCs/>
                <w:i/>
                <w:lang w:val="en-US"/>
              </w:rPr>
            </w:pPr>
            <w:r w:rsidRPr="00670153">
              <w:rPr>
                <w:bCs/>
                <w:i/>
                <w:lang w:val="en-US"/>
              </w:rPr>
              <w:t>Wall thickness</w:t>
            </w:r>
          </w:p>
          <w:p w14:paraId="4CAD4F7F" w14:textId="77777777" w:rsidR="00042E63" w:rsidRPr="00670153" w:rsidRDefault="00042E63" w:rsidP="002C49F4">
            <w:pPr>
              <w:tabs>
                <w:tab w:val="right" w:pos="10773"/>
              </w:tabs>
              <w:jc w:val="center"/>
              <w:rPr>
                <w:bCs/>
                <w:lang w:val="en-US"/>
              </w:rPr>
            </w:pPr>
            <w:r w:rsidRPr="004E55CA">
              <w:rPr>
                <w:bCs/>
              </w:rPr>
              <w:t>±</w:t>
            </w:r>
            <w:r w:rsidRPr="00670153">
              <w:rPr>
                <w:bCs/>
                <w:lang w:val="en-US"/>
              </w:rPr>
              <w:t>0.1 mm</w:t>
            </w:r>
          </w:p>
        </w:tc>
      </w:tr>
      <w:tr w:rsidR="00F45BAB" w:rsidRPr="00832E4D" w14:paraId="1F52C4B9" w14:textId="77777777" w:rsidTr="002C49F4">
        <w:trPr>
          <w:trHeight w:val="283"/>
          <w:jc w:val="center"/>
        </w:trPr>
        <w:tc>
          <w:tcPr>
            <w:tcW w:w="850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D13E424" w14:textId="10C258DE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102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F24250E" w14:textId="19745A9B" w:rsidR="00F45BAB" w:rsidRPr="00F740E6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8AE33BE" w14:textId="7BBD7936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03FFED" w14:textId="3F498D41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4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0A7E0357" w14:textId="769DDD00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45BAB" w:rsidRPr="00832E4D" w14:paraId="6285EEA1" w14:textId="77777777" w:rsidTr="002C49F4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551B5D0" w14:textId="0AD7E57D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AB8C6C6" w14:textId="1FC4B2D2" w:rsidR="00F45BAB" w:rsidRPr="00F740E6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DAE8E71" w14:textId="2EE01450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C9B7033" w14:textId="03BCD075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322C24A0" w14:textId="21342F6E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45BAB" w:rsidRPr="00832E4D" w14:paraId="38E92D1D" w14:textId="77777777" w:rsidTr="002C49F4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2094E4" w14:textId="178B9FAA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FCD914" w14:textId="580CD2D7" w:rsidR="00F45BAB" w:rsidRPr="00F740E6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209D78" w14:textId="6578191A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045F030" w14:textId="7D95C3CF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761C5B58" w14:textId="6A0C4E20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45BAB" w:rsidRPr="00832E4D" w14:paraId="520D9421" w14:textId="77777777" w:rsidTr="002C49F4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4748BF9" w14:textId="6278F986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2AB283" w14:textId="7F0176EA" w:rsidR="00F45BAB" w:rsidRPr="00F740E6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F0F2A61" w14:textId="4B67E4B1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3D97619" w14:textId="7585DBF3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58947306" w14:textId="751E002E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45BAB" w:rsidRPr="00832E4D" w14:paraId="5FE80CCD" w14:textId="77777777" w:rsidTr="002C49F4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DF8A5DB" w14:textId="56096F6E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6FFA3AA" w14:textId="763BF607" w:rsidR="00F45BAB" w:rsidRPr="00F740E6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369A2F" w14:textId="6BBD49DE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1C5C66D" w14:textId="2B53EDF1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4B5A3D22" w14:textId="1AF9EDC2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45BAB" w:rsidRPr="00832E4D" w14:paraId="7C7A6285" w14:textId="77777777" w:rsidTr="002C49F4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440114D" w14:textId="4304C26D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8E4A858" w14:textId="755A50AB" w:rsidR="00F45BAB" w:rsidRPr="00F740E6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1AE4A0" w14:textId="57C7B53F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DC1B1DA" w14:textId="4DDC0959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3AD0EF55" w14:textId="0122E780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45BAB" w:rsidRPr="00832E4D" w14:paraId="3F108B12" w14:textId="77777777" w:rsidTr="002C49F4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E2295ED" w14:textId="28A3A5EB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FDEB0FE" w14:textId="24D5A024" w:rsidR="00F45BAB" w:rsidRPr="00F740E6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D38B88B" w14:textId="2381056F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40C9625" w14:textId="0D5F6A29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61E8E7C6" w14:textId="3317B992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45BAB" w:rsidRPr="00832E4D" w14:paraId="03DA91B4" w14:textId="77777777" w:rsidTr="002C49F4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8B3F9D7" w14:textId="2920E570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B84B82D" w14:textId="326D4DD6" w:rsidR="00F45BAB" w:rsidRPr="00F740E6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9A4E9F" w14:textId="27BA3B1B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3C6ED0C" w14:textId="20785DAB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4180C38B" w14:textId="3036E5FD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45BAB" w:rsidRPr="00832E4D" w14:paraId="2F6CD16D" w14:textId="77777777" w:rsidTr="002C49F4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145093" w14:textId="6E0ED4F3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D63FB5B" w14:textId="264FCC88" w:rsidR="00F45BAB" w:rsidRPr="00F740E6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FAEB7E3" w14:textId="2E7A5519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CD1539C" w14:textId="44AE3A7E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658160D6" w14:textId="4521F8FC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45BAB" w:rsidRPr="00832E4D" w14:paraId="36E3D60C" w14:textId="77777777" w:rsidTr="002C49F4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CAB1AB6" w14:textId="4A0C5142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B2CA955" w14:textId="5E664350" w:rsidR="00F45BAB" w:rsidRPr="00F740E6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690D68" w14:textId="261F7534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833F4FE" w14:textId="6B06D7A7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5C4AA68A" w14:textId="4359A41D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45BAB" w:rsidRPr="00832E4D" w14:paraId="375EFDB8" w14:textId="77777777" w:rsidTr="002C49F4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D976300" w14:textId="559628DE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BDCC45" w14:textId="14313FF6" w:rsidR="00F45BAB" w:rsidRPr="00F740E6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5241AA" w14:textId="1FE00C8E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5AE055A" w14:textId="008C0062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70102B6E" w14:textId="60F9D67B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45BAB" w:rsidRPr="00832E4D" w14:paraId="0CF25876" w14:textId="77777777" w:rsidTr="002C49F4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2383EE7" w14:textId="7CAAA8F5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2D2138F" w14:textId="406F896C" w:rsidR="00F45BAB" w:rsidRPr="00F740E6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0454783" w14:textId="714E740E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CD56260" w14:textId="15F7537F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012BEB66" w14:textId="6BA626BD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45BAB" w:rsidRPr="00832E4D" w14:paraId="48FCAD3C" w14:textId="77777777" w:rsidTr="002C49F4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386762" w14:textId="3A20B6D1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E2E8A4" w14:textId="11F7D1E6" w:rsidR="00F45BAB" w:rsidRPr="00F740E6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03A90E" w14:textId="69C7406F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97950E2" w14:textId="4C4AE2D7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7E20BCEC" w14:textId="60291CBD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45BAB" w:rsidRPr="00832E4D" w14:paraId="1039EA64" w14:textId="77777777" w:rsidTr="002C49F4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208EA83F" w14:textId="1412347D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1BD93D60" w14:textId="6B3C19FA" w:rsidR="00F45BAB" w:rsidRPr="00F740E6" w:rsidRDefault="00F45BAB" w:rsidP="00F45BA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78144019" w14:textId="1BFFCC33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3BEBF013" w14:textId="6FED1DD1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565DF71" w14:textId="24407712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</w:tbl>
    <w:p w14:paraId="18E1A6DE" w14:textId="77777777" w:rsidR="00042E63" w:rsidRPr="000E22E5" w:rsidRDefault="00042E63" w:rsidP="00042E63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42E63" w:rsidRPr="00832E4D" w14:paraId="49D7D994" w14:textId="77777777" w:rsidTr="002C49F4">
        <w:trPr>
          <w:trHeight w:hRule="exact" w:val="5860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3CB5064" w14:textId="721C6C61" w:rsidR="00042E63" w:rsidRPr="003B43CC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68258601" w14:textId="77777777" w:rsidR="00042E63" w:rsidRPr="00666B05" w:rsidRDefault="00042E63" w:rsidP="00042E63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8163"/>
        <w:gridCol w:w="1304"/>
        <w:gridCol w:w="1306"/>
      </w:tblGrid>
      <w:tr w:rsidR="00F45BAB" w:rsidRPr="00832E4D" w14:paraId="62F0BFB3" w14:textId="77777777" w:rsidTr="00804B4E">
        <w:trPr>
          <w:trHeight w:val="567"/>
          <w:jc w:val="center"/>
        </w:trPr>
        <w:tc>
          <w:tcPr>
            <w:tcW w:w="8163" w:type="dxa"/>
            <w:vAlign w:val="center"/>
          </w:tcPr>
          <w:p w14:paraId="0292B074" w14:textId="77777777" w:rsidR="00F45BAB" w:rsidRPr="00666B05" w:rsidRDefault="00F45BAB" w:rsidP="00F45BAB">
            <w:pPr>
              <w:tabs>
                <w:tab w:val="right" w:pos="10773"/>
              </w:tabs>
              <w:ind w:left="-34"/>
              <w:rPr>
                <w:bCs/>
                <w:i/>
                <w:iCs/>
                <w:lang w:val="en-GB"/>
              </w:rPr>
            </w:pPr>
            <w:r w:rsidRPr="00666B05">
              <w:rPr>
                <w:bCs/>
                <w:i/>
                <w:iCs/>
                <w:lang w:val="en-US"/>
              </w:rPr>
              <w:t>T</w:t>
            </w:r>
            <w:proofErr w:type="spellStart"/>
            <w:r w:rsidRPr="00666B05">
              <w:rPr>
                <w:bCs/>
                <w:i/>
                <w:iCs/>
                <w:lang w:val="en-GB"/>
              </w:rPr>
              <w:t>otal</w:t>
            </w:r>
            <w:proofErr w:type="spellEnd"/>
            <w:r w:rsidRPr="00666B05">
              <w:rPr>
                <w:bCs/>
                <w:i/>
                <w:iCs/>
                <w:lang w:val="en-GB"/>
              </w:rPr>
              <w:t xml:space="preserve"> length of all tubes with a diameter of less  than 40 mm (steering column support tubes excluded)</w:t>
            </w:r>
          </w:p>
        </w:tc>
        <w:tc>
          <w:tcPr>
            <w:tcW w:w="1304" w:type="dxa"/>
            <w:vAlign w:val="center"/>
          </w:tcPr>
          <w:p w14:paraId="50880EAF" w14:textId="37E68555" w:rsidR="00F45BAB" w:rsidRPr="00F740E6" w:rsidRDefault="00F45BAB" w:rsidP="00F45BAB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0EA8206D" w14:textId="77777777" w:rsidR="00F45BAB" w:rsidRPr="00F21AB5" w:rsidRDefault="00F45BAB" w:rsidP="00F45BAB">
            <w:pPr>
              <w:tabs>
                <w:tab w:val="right" w:pos="10773"/>
              </w:tabs>
              <w:ind w:left="-34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</w:t>
            </w:r>
          </w:p>
        </w:tc>
      </w:tr>
    </w:tbl>
    <w:p w14:paraId="48F72884" w14:textId="28EF598B" w:rsidR="004118DB" w:rsidRDefault="004118DB" w:rsidP="00042E63">
      <w:pPr>
        <w:rPr>
          <w:szCs w:val="16"/>
          <w:lang w:val="en-US"/>
        </w:rPr>
      </w:pPr>
      <w:r>
        <w:rPr>
          <w:szCs w:val="16"/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E85B22" w14:paraId="4B1F5D19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4CDA3EC6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SC-1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Emplacement de la plaque d’identification</w:t>
            </w:r>
          </w:p>
          <w:p w14:paraId="6BA6FE34" w14:textId="77777777" w:rsidR="00042E63" w:rsidRPr="0051429C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Location of identification plate</w:t>
            </w:r>
          </w:p>
        </w:tc>
        <w:tc>
          <w:tcPr>
            <w:tcW w:w="567" w:type="dxa"/>
          </w:tcPr>
          <w:p w14:paraId="00730DA7" w14:textId="77777777" w:rsidR="00042E63" w:rsidRPr="00E85B22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8DF5D6A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>
              <w:rPr>
                <w:szCs w:val="16"/>
              </w:rPr>
              <w:t>P</w:t>
            </w:r>
            <w:r w:rsidRPr="00670153">
              <w:rPr>
                <w:szCs w:val="16"/>
              </w:rPr>
              <w:t>laque d’identification</w:t>
            </w:r>
          </w:p>
          <w:p w14:paraId="0C0F899F" w14:textId="77777777" w:rsidR="00042E63" w:rsidRPr="004E45E6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4E45E6">
              <w:rPr>
                <w:i/>
                <w:szCs w:val="16"/>
                <w:lang w:val="fr-CH"/>
              </w:rPr>
              <w:t>Identification plate</w:t>
            </w:r>
          </w:p>
        </w:tc>
      </w:tr>
    </w:tbl>
    <w:p w14:paraId="6B16832A" w14:textId="77777777" w:rsidR="00042E63" w:rsidRPr="005A08EA" w:rsidRDefault="00042E63" w:rsidP="00042E63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EF5A1B" w14:paraId="430756D9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99CCC2D" w14:textId="77777777" w:rsidR="00042E63" w:rsidRDefault="005A08EA" w:rsidP="005A08EA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59B2DE6A" w14:textId="2ABB18A3" w:rsidR="00F45BAB" w:rsidRPr="005A08EA" w:rsidRDefault="00F45BAB" w:rsidP="005A08EA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E0B6199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686F4A0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55AC034C" w14:textId="72637411" w:rsidR="00042E63" w:rsidRPr="002F59F9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</w:tr>
    </w:tbl>
    <w:p w14:paraId="6988FEAA" w14:textId="77777777" w:rsidR="00042E63" w:rsidRPr="00832CF5" w:rsidRDefault="00042E63" w:rsidP="00042E63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2F64C3" w14:paraId="19828227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479EC056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avant ou latéral – Vue d’ensemble</w:t>
            </w:r>
          </w:p>
          <w:p w14:paraId="30457165" w14:textId="77777777" w:rsidR="00042E63" w:rsidRPr="0051429C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Front or lateral rollbar – General view</w:t>
            </w:r>
          </w:p>
        </w:tc>
        <w:tc>
          <w:tcPr>
            <w:tcW w:w="567" w:type="dxa"/>
          </w:tcPr>
          <w:p w14:paraId="731BF479" w14:textId="77777777" w:rsidR="00042E63" w:rsidRPr="00E85B22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27EBC6C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SC-4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avant ou latéral – Ancrage sur la coque</w:t>
            </w:r>
          </w:p>
          <w:p w14:paraId="230F3575" w14:textId="77777777" w:rsidR="00042E63" w:rsidRPr="000C509E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Front or lateral rollbar – Mounting on bodyshell</w:t>
            </w:r>
          </w:p>
        </w:tc>
      </w:tr>
    </w:tbl>
    <w:p w14:paraId="12CD8768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228DD" w14:paraId="4E1BF76A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37A96A6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1D0627E" w14:textId="10F200B3" w:rsidR="00042E63" w:rsidRPr="002F59F9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25F6113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086DBD5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001C05ED" w14:textId="60AC6646" w:rsidR="00042E63" w:rsidRPr="002F59F9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</w:tr>
    </w:tbl>
    <w:p w14:paraId="7BDC24B6" w14:textId="77777777" w:rsidR="00042E63" w:rsidRPr="00832CF5" w:rsidRDefault="00042E63" w:rsidP="00042E63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2F64C3" w14:paraId="081A9633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47796735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SC-5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latéral – Ancrage sur la coque</w:t>
            </w:r>
          </w:p>
          <w:p w14:paraId="1779374B" w14:textId="77777777" w:rsidR="00042E63" w:rsidRPr="0051429C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>
              <w:rPr>
                <w:i/>
                <w:szCs w:val="16"/>
                <w:lang w:val="en-GB"/>
              </w:rPr>
              <w:t>L</w:t>
            </w:r>
            <w:r w:rsidRPr="000C509E">
              <w:rPr>
                <w:i/>
                <w:szCs w:val="16"/>
                <w:lang w:val="en-GB"/>
              </w:rPr>
              <w:t>ateral rollbar</w:t>
            </w:r>
            <w:r w:rsidRPr="00670153">
              <w:rPr>
                <w:i/>
                <w:szCs w:val="16"/>
                <w:lang w:val="en-GB"/>
              </w:rPr>
              <w:t xml:space="preserve"> – Mounting on bodyshell</w:t>
            </w:r>
          </w:p>
        </w:tc>
        <w:tc>
          <w:tcPr>
            <w:tcW w:w="567" w:type="dxa"/>
          </w:tcPr>
          <w:p w14:paraId="204B0653" w14:textId="77777777" w:rsidR="00042E63" w:rsidRPr="00E85B22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93E5BF7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SC-6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avant ou latéral – Fixation au montant A</w:t>
            </w:r>
          </w:p>
          <w:p w14:paraId="685B0D50" w14:textId="77777777" w:rsidR="00042E63" w:rsidRPr="000C509E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Front or lateral rollbar – Fixing to A-pillar</w:t>
            </w:r>
          </w:p>
        </w:tc>
      </w:tr>
    </w:tbl>
    <w:p w14:paraId="5E60D30F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487522FB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914094E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438DD438" w14:textId="60B5B550" w:rsidR="00042E63" w:rsidRPr="00587A2A" w:rsidRDefault="00F45BAB" w:rsidP="00F45BAB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3134628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3FBD26A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05772FE5" w14:textId="2EC4103D" w:rsidR="00042E63" w:rsidRPr="002F59F9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</w:tr>
    </w:tbl>
    <w:p w14:paraId="1751BBDE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2F64C3" w14:paraId="1397071D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20317706" w14:textId="552F6C11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SC-7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lang w:val="fr-CH"/>
              </w:rPr>
              <w:t>Renfort de montant de pare-</w:t>
            </w:r>
            <w:proofErr w:type="gramStart"/>
            <w:r w:rsidRPr="00670153">
              <w:rPr>
                <w:lang w:val="fr-CH"/>
              </w:rPr>
              <w:t>brise</w:t>
            </w:r>
            <w:r w:rsidRPr="00670153">
              <w:rPr>
                <w:szCs w:val="16"/>
              </w:rPr>
              <w:t xml:space="preserve">  –</w:t>
            </w:r>
            <w:proofErr w:type="gramEnd"/>
            <w:r w:rsidRPr="00670153">
              <w:rPr>
                <w:szCs w:val="16"/>
              </w:rPr>
              <w:t xml:space="preserve"> Vue d’ensemble</w:t>
            </w:r>
          </w:p>
          <w:p w14:paraId="24AFE930" w14:textId="77777777" w:rsidR="00042E63" w:rsidRPr="0051429C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 – General view</w:t>
            </w:r>
          </w:p>
        </w:tc>
        <w:tc>
          <w:tcPr>
            <w:tcW w:w="567" w:type="dxa"/>
          </w:tcPr>
          <w:p w14:paraId="0B919F45" w14:textId="77777777" w:rsidR="00042E63" w:rsidRPr="00E85B22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C97E2D2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SC-8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lang w:val="fr-CH"/>
              </w:rPr>
              <w:t xml:space="preserve">Renfort montant pare-brise - </w:t>
            </w:r>
            <w:r w:rsidRPr="00670153">
              <w:rPr>
                <w:szCs w:val="16"/>
              </w:rPr>
              <w:t>Jonction</w:t>
            </w:r>
            <w:r w:rsidRPr="00670153">
              <w:rPr>
                <w:lang w:val="fr-CH"/>
              </w:rPr>
              <w:t xml:space="preserve"> avec </w:t>
            </w:r>
            <w:r w:rsidRPr="00670153">
              <w:rPr>
                <w:szCs w:val="16"/>
              </w:rPr>
              <w:t>arceau avant</w:t>
            </w:r>
          </w:p>
          <w:p w14:paraId="19E57A71" w14:textId="77777777" w:rsidR="00042E63" w:rsidRPr="000C509E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 –</w:t>
            </w:r>
            <w:r w:rsidRPr="00670153">
              <w:rPr>
                <w:i/>
                <w:szCs w:val="16"/>
                <w:lang w:val="en-US"/>
              </w:rPr>
              <w:t xml:space="preserve"> Junction with</w:t>
            </w:r>
            <w:r w:rsidRPr="00670153">
              <w:rPr>
                <w:i/>
                <w:szCs w:val="16"/>
                <w:lang w:val="en-GB"/>
              </w:rPr>
              <w:t xml:space="preserve"> front rollbar</w:t>
            </w:r>
          </w:p>
        </w:tc>
      </w:tr>
    </w:tbl>
    <w:p w14:paraId="11D1CAC2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167BBFBD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C22D753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385C2C86" w14:textId="7FAB3E1A" w:rsidR="00042E63" w:rsidRPr="002F59F9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324E56C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BB7B11F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9824AC7" w14:textId="3112EB32" w:rsidR="00042E63" w:rsidRPr="002F59F9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</w:tr>
    </w:tbl>
    <w:p w14:paraId="143CF310" w14:textId="77777777" w:rsidR="00042E63" w:rsidRPr="00832CF5" w:rsidRDefault="00042E63" w:rsidP="00042E63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2F64C3" w14:paraId="0CDD0C2B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01456264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SC-9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pacing w:val="-2"/>
                <w:lang w:val="fr-CH"/>
              </w:rPr>
              <w:t>Renfort montant pare-brise</w:t>
            </w:r>
            <w:r w:rsidRPr="00670153">
              <w:rPr>
                <w:spacing w:val="-2"/>
                <w:szCs w:val="16"/>
              </w:rPr>
              <w:t>- Jonction</w:t>
            </w:r>
            <w:r w:rsidRPr="00670153">
              <w:rPr>
                <w:spacing w:val="-2"/>
                <w:lang w:val="fr-CH"/>
              </w:rPr>
              <w:t xml:space="preserve"> </w:t>
            </w:r>
            <w:r w:rsidRPr="00670153">
              <w:rPr>
                <w:spacing w:val="-2"/>
                <w:szCs w:val="16"/>
              </w:rPr>
              <w:t>avec entretoise de porte</w:t>
            </w:r>
          </w:p>
          <w:p w14:paraId="5DDC44EF" w14:textId="77777777" w:rsidR="00042E63" w:rsidRPr="0051429C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reinforcement-</w:t>
            </w:r>
            <w:r w:rsidRPr="00670153">
              <w:rPr>
                <w:i/>
                <w:szCs w:val="16"/>
                <w:lang w:val="en-US"/>
              </w:rPr>
              <w:t xml:space="preserve"> Junction with</w:t>
            </w:r>
            <w:r w:rsidRPr="00670153">
              <w:rPr>
                <w:i/>
                <w:szCs w:val="16"/>
                <w:lang w:val="en-GB"/>
              </w:rPr>
              <w:t xml:space="preserve"> </w:t>
            </w:r>
            <w:proofErr w:type="spellStart"/>
            <w:r w:rsidRPr="00670153">
              <w:rPr>
                <w:i/>
                <w:szCs w:val="16"/>
                <w:lang w:val="en-GB"/>
              </w:rPr>
              <w:t>doorbar</w:t>
            </w:r>
            <w:proofErr w:type="spellEnd"/>
          </w:p>
        </w:tc>
        <w:tc>
          <w:tcPr>
            <w:tcW w:w="567" w:type="dxa"/>
          </w:tcPr>
          <w:p w14:paraId="664D5DEA" w14:textId="77777777" w:rsidR="00042E63" w:rsidRPr="00E85B22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4118BE30" w14:textId="1020FFD2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</w:t>
            </w:r>
            <w:r w:rsidR="005A08EA">
              <w:rPr>
                <w:b/>
                <w:szCs w:val="16"/>
                <w:lang w:val="fr-CH"/>
              </w:rPr>
              <w:t>II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lang w:val="fr-CH"/>
              </w:rPr>
              <w:t xml:space="preserve">Renfort montant pare-brise - </w:t>
            </w:r>
            <w:r w:rsidRPr="00670153">
              <w:rPr>
                <w:szCs w:val="16"/>
              </w:rPr>
              <w:t>Jonction</w:t>
            </w:r>
            <w:r w:rsidRPr="00670153">
              <w:rPr>
                <w:lang w:val="fr-CH"/>
              </w:rPr>
              <w:t xml:space="preserve"> avec </w:t>
            </w:r>
            <w:r w:rsidRPr="00670153">
              <w:rPr>
                <w:spacing w:val="-2"/>
                <w:szCs w:val="16"/>
              </w:rPr>
              <w:t>entretoise de porte</w:t>
            </w:r>
          </w:p>
          <w:p w14:paraId="6D450BA8" w14:textId="77777777" w:rsidR="00042E63" w:rsidRPr="000C509E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 –</w:t>
            </w:r>
            <w:r w:rsidRPr="00670153">
              <w:rPr>
                <w:i/>
                <w:szCs w:val="16"/>
                <w:lang w:val="en-US"/>
              </w:rPr>
              <w:t xml:space="preserve"> Junction with</w:t>
            </w:r>
            <w:r w:rsidRPr="00670153">
              <w:rPr>
                <w:i/>
                <w:szCs w:val="16"/>
                <w:lang w:val="en-GB"/>
              </w:rPr>
              <w:t xml:space="preserve"> </w:t>
            </w:r>
            <w:proofErr w:type="spellStart"/>
            <w:r w:rsidRPr="00670153">
              <w:rPr>
                <w:i/>
                <w:szCs w:val="16"/>
                <w:lang w:val="en-GB"/>
              </w:rPr>
              <w:t>doorbar</w:t>
            </w:r>
            <w:proofErr w:type="spellEnd"/>
          </w:p>
        </w:tc>
      </w:tr>
    </w:tbl>
    <w:p w14:paraId="08326AA7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D334CF" w14:paraId="6E3E1AE7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D1A7EA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11324BE2" w14:textId="45238C42" w:rsidR="00042E63" w:rsidRPr="002F59F9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195CDF4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B0AF3F6" w14:textId="2B8A20D3" w:rsidR="00042E63" w:rsidRPr="00BF76E6" w:rsidRDefault="005A08EA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</w:tbl>
    <w:p w14:paraId="5717716D" w14:textId="77777777" w:rsidR="00042E63" w:rsidRPr="00832CF5" w:rsidRDefault="00042E63" w:rsidP="00042E63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2F64C3" w14:paraId="28FBDB85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39674BF3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SC-10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lang w:val="fr-CH"/>
              </w:rPr>
              <w:t xml:space="preserve">Renfort montant pare-brise - </w:t>
            </w:r>
            <w:r w:rsidRPr="00670153">
              <w:rPr>
                <w:szCs w:val="16"/>
              </w:rPr>
              <w:t>Jonction</w:t>
            </w:r>
            <w:r w:rsidRPr="00670153">
              <w:rPr>
                <w:lang w:val="fr-CH"/>
              </w:rPr>
              <w:t xml:space="preserve"> avec </w:t>
            </w:r>
            <w:r w:rsidRPr="00670153">
              <w:rPr>
                <w:szCs w:val="16"/>
              </w:rPr>
              <w:t>arceau avant</w:t>
            </w:r>
          </w:p>
          <w:p w14:paraId="4AD96B97" w14:textId="77777777" w:rsidR="00042E63" w:rsidRPr="0051429C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 –</w:t>
            </w:r>
            <w:r w:rsidRPr="00670153">
              <w:rPr>
                <w:i/>
                <w:szCs w:val="16"/>
                <w:lang w:val="en-US"/>
              </w:rPr>
              <w:t xml:space="preserve"> Junction with</w:t>
            </w:r>
            <w:r w:rsidRPr="00670153">
              <w:rPr>
                <w:i/>
                <w:szCs w:val="16"/>
                <w:lang w:val="en-GB"/>
              </w:rPr>
              <w:t xml:space="preserve"> front rollbar</w:t>
            </w:r>
          </w:p>
        </w:tc>
        <w:tc>
          <w:tcPr>
            <w:tcW w:w="567" w:type="dxa"/>
          </w:tcPr>
          <w:p w14:paraId="1201502F" w14:textId="77777777" w:rsidR="00042E63" w:rsidRPr="00E85B22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76DC3C2" w14:textId="77777777" w:rsidR="00042E63" w:rsidRPr="000C509E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53FA4F28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0B5E5D0D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18773F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44BB85AD" w14:textId="04A396F7" w:rsidR="00042E63" w:rsidRPr="002F59F9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9041703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3ADC6" w14:textId="77777777" w:rsidR="00042E63" w:rsidRPr="00BF76E6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B6A6A4A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2F64C3" w14:paraId="113B8424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7B2D970A" w14:textId="35A0F882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SC-11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principal – Vue d’ensemble</w:t>
            </w:r>
          </w:p>
          <w:p w14:paraId="1F085A8A" w14:textId="77777777" w:rsidR="00042E63" w:rsidRPr="0051429C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Main rollbar – General view</w:t>
            </w:r>
          </w:p>
        </w:tc>
        <w:tc>
          <w:tcPr>
            <w:tcW w:w="567" w:type="dxa"/>
          </w:tcPr>
          <w:p w14:paraId="1E861602" w14:textId="77777777" w:rsidR="00042E63" w:rsidRPr="00E85B22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9071535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SC-12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principal</w:t>
            </w:r>
            <w:r>
              <w:rPr>
                <w:szCs w:val="16"/>
              </w:rPr>
              <w:t xml:space="preserve"> ou latéral</w:t>
            </w:r>
            <w:r w:rsidRPr="00670153">
              <w:rPr>
                <w:szCs w:val="16"/>
              </w:rPr>
              <w:t xml:space="preserve"> – Ancrage sur la coque</w:t>
            </w:r>
          </w:p>
          <w:p w14:paraId="3FC55ADC" w14:textId="77777777" w:rsidR="00042E63" w:rsidRPr="00E66765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E66765">
              <w:rPr>
                <w:i/>
                <w:szCs w:val="16"/>
                <w:lang w:val="en-GB"/>
              </w:rPr>
              <w:t xml:space="preserve">Main </w:t>
            </w:r>
            <w:r>
              <w:rPr>
                <w:i/>
                <w:szCs w:val="16"/>
                <w:lang w:val="en-GB"/>
              </w:rPr>
              <w:t xml:space="preserve">or lateral </w:t>
            </w:r>
            <w:r w:rsidRPr="00E66765">
              <w:rPr>
                <w:i/>
                <w:szCs w:val="16"/>
                <w:lang w:val="en-GB"/>
              </w:rPr>
              <w:t xml:space="preserve">rollbar – </w:t>
            </w:r>
            <w:r w:rsidRPr="00670153">
              <w:rPr>
                <w:i/>
                <w:szCs w:val="16"/>
                <w:lang w:val="en-GB"/>
              </w:rPr>
              <w:t>Mounting on bodyshell</w:t>
            </w:r>
          </w:p>
        </w:tc>
      </w:tr>
    </w:tbl>
    <w:p w14:paraId="12B30970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7568170F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EFC00C4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97DB76B" w14:textId="14B636DF" w:rsidR="00042E63" w:rsidRPr="002F59F9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6F28ABD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93F76AE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01C17311" w14:textId="42B8DAEF" w:rsidR="00042E63" w:rsidRPr="00BF76E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</w:tr>
    </w:tbl>
    <w:p w14:paraId="6140BE0D" w14:textId="77777777" w:rsidR="00042E63" w:rsidRPr="00832CF5" w:rsidRDefault="00042E63" w:rsidP="00042E63">
      <w:pPr>
        <w:rPr>
          <w:szCs w:val="40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2F64C3" w14:paraId="31116C8B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0BC7E991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SC-13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Arceau principal </w:t>
            </w:r>
            <w:r>
              <w:rPr>
                <w:szCs w:val="16"/>
              </w:rPr>
              <w:t>ou latéral</w:t>
            </w:r>
            <w:r w:rsidRPr="00670153">
              <w:rPr>
                <w:szCs w:val="16"/>
              </w:rPr>
              <w:t xml:space="preserve"> – Fixation au montant B</w:t>
            </w:r>
          </w:p>
          <w:p w14:paraId="0F582849" w14:textId="77777777" w:rsidR="00042E63" w:rsidRPr="00EE0146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EE0146">
              <w:rPr>
                <w:i/>
                <w:szCs w:val="16"/>
                <w:lang w:val="en-GB"/>
              </w:rPr>
              <w:t xml:space="preserve">Main </w:t>
            </w:r>
            <w:r>
              <w:rPr>
                <w:i/>
                <w:szCs w:val="16"/>
                <w:lang w:val="en-GB"/>
              </w:rPr>
              <w:t xml:space="preserve">or lateral </w:t>
            </w:r>
            <w:r w:rsidRPr="00EE0146">
              <w:rPr>
                <w:i/>
                <w:szCs w:val="16"/>
                <w:lang w:val="en-GB"/>
              </w:rPr>
              <w:t>rollbar – Fixing to B-pillar</w:t>
            </w:r>
          </w:p>
        </w:tc>
        <w:tc>
          <w:tcPr>
            <w:tcW w:w="567" w:type="dxa"/>
          </w:tcPr>
          <w:p w14:paraId="440E2C5F" w14:textId="77777777" w:rsidR="00042E63" w:rsidRPr="00EE0146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EC906A9" w14:textId="77777777" w:rsidR="00042E63" w:rsidRPr="00EE0146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</w:tr>
    </w:tbl>
    <w:p w14:paraId="6C23C777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559E047D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8D743E7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33A81665" w14:textId="3554C5D7" w:rsidR="00042E63" w:rsidRPr="00587A2A" w:rsidRDefault="00F45BAB" w:rsidP="00F45BAB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26FE566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0698D" w14:textId="77777777" w:rsidR="00042E63" w:rsidRPr="00BF76E6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035F51AD" w14:textId="77777777" w:rsidR="00042E63" w:rsidRPr="00832CF5" w:rsidRDefault="00042E63" w:rsidP="00042E63">
      <w:pPr>
        <w:rPr>
          <w:szCs w:val="40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2F64C3" w14:paraId="44DC692A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7ACD114B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SC-14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principal – Entretoises diagonales et goussets</w:t>
            </w:r>
          </w:p>
          <w:p w14:paraId="281D53F9" w14:textId="77777777" w:rsidR="00042E63" w:rsidRPr="00E66765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E66765">
              <w:rPr>
                <w:i/>
                <w:szCs w:val="16"/>
                <w:lang w:val="en-GB"/>
              </w:rPr>
              <w:t xml:space="preserve">Main rollbar – </w:t>
            </w:r>
            <w:r w:rsidRPr="00670153">
              <w:rPr>
                <w:i/>
                <w:szCs w:val="16"/>
                <w:lang w:val="en-US"/>
              </w:rPr>
              <w:t>Diagonal members and gussets</w:t>
            </w:r>
          </w:p>
        </w:tc>
        <w:tc>
          <w:tcPr>
            <w:tcW w:w="567" w:type="dxa"/>
          </w:tcPr>
          <w:p w14:paraId="082B3653" w14:textId="77777777" w:rsidR="00042E63" w:rsidRPr="00EE0146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7CCFD0D6" w14:textId="4C2A1F3A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</w:t>
            </w:r>
            <w:r w:rsidR="005A08EA">
              <w:rPr>
                <w:b/>
                <w:szCs w:val="16"/>
                <w:lang w:val="fr-CH"/>
              </w:rPr>
              <w:t>III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principal – Entretoises diagonales et goussets</w:t>
            </w:r>
          </w:p>
          <w:p w14:paraId="4B8B94E8" w14:textId="77777777" w:rsidR="00042E63" w:rsidRPr="00E66765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E66765">
              <w:rPr>
                <w:i/>
                <w:szCs w:val="16"/>
                <w:lang w:val="en-GB"/>
              </w:rPr>
              <w:t xml:space="preserve">Main rollbar – </w:t>
            </w:r>
            <w:r w:rsidRPr="00670153">
              <w:rPr>
                <w:i/>
                <w:szCs w:val="16"/>
                <w:lang w:val="en-US"/>
              </w:rPr>
              <w:t>Diagonal members and gussets</w:t>
            </w:r>
          </w:p>
        </w:tc>
      </w:tr>
    </w:tbl>
    <w:p w14:paraId="694A5BEF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D334CF" w14:paraId="54CB5BCA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C12E435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64B5D144" w14:textId="1BC98D43" w:rsidR="00042E63" w:rsidRPr="00EE014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E29F7B2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B1020E9" w14:textId="343AAF04" w:rsidR="00042E63" w:rsidRPr="00BF76E6" w:rsidRDefault="005A08EA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</w:tbl>
    <w:p w14:paraId="136B6E58" w14:textId="77777777" w:rsidR="008F7E53" w:rsidRDefault="008F7E5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2F64C3" w14:paraId="63D35E13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1C6DA522" w14:textId="3C7C9BA2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SC-15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diagonales – Jonction avec arceau principal</w:t>
            </w:r>
          </w:p>
          <w:p w14:paraId="3564BAA8" w14:textId="77777777" w:rsidR="00042E63" w:rsidRPr="00EE0146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Diagonal members </w:t>
            </w:r>
            <w:r w:rsidRPr="00670153">
              <w:rPr>
                <w:i/>
                <w:szCs w:val="16"/>
                <w:lang w:val="en-GB"/>
              </w:rPr>
              <w:t>– Junction with main rollbar</w:t>
            </w:r>
          </w:p>
        </w:tc>
        <w:tc>
          <w:tcPr>
            <w:tcW w:w="567" w:type="dxa"/>
          </w:tcPr>
          <w:p w14:paraId="7459866F" w14:textId="77777777" w:rsidR="00042E63" w:rsidRPr="00EE0146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9875480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SC-16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diagonales – Jonction avec arceau principal</w:t>
            </w:r>
          </w:p>
          <w:p w14:paraId="47C175DC" w14:textId="77777777" w:rsidR="00042E63" w:rsidRPr="00E66765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Diagonal members </w:t>
            </w:r>
            <w:r w:rsidRPr="00670153">
              <w:rPr>
                <w:i/>
                <w:szCs w:val="16"/>
                <w:lang w:val="en-GB"/>
              </w:rPr>
              <w:t>– Junction with main rollbar</w:t>
            </w:r>
          </w:p>
        </w:tc>
      </w:tr>
    </w:tbl>
    <w:p w14:paraId="54DFF478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1B40E49D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708BCBE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2EB28007" w14:textId="153D86D0" w:rsidR="00042E63" w:rsidRPr="00EE014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0E65D9E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317AA7E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0A23E67" w14:textId="0DF46CD5" w:rsidR="00042E63" w:rsidRPr="00BF76E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</w:tr>
    </w:tbl>
    <w:p w14:paraId="455CE488" w14:textId="77777777" w:rsidR="00042E63" w:rsidRPr="00832CF5" w:rsidRDefault="00042E63" w:rsidP="00042E63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E66765" w14:paraId="59AA0F0E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17B821AE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SC-17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de portes – Vue d’ensemble</w:t>
            </w:r>
          </w:p>
          <w:p w14:paraId="0DF0D5BF" w14:textId="77777777" w:rsidR="00042E63" w:rsidRPr="00EE0146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proofErr w:type="spellStart"/>
            <w:r w:rsidRPr="00670153">
              <w:rPr>
                <w:i/>
                <w:szCs w:val="16"/>
                <w:lang w:val="en-US"/>
              </w:rPr>
              <w:t>Doorbars</w:t>
            </w:r>
            <w:proofErr w:type="spellEnd"/>
            <w:r w:rsidRPr="00670153">
              <w:rPr>
                <w:i/>
                <w:szCs w:val="16"/>
                <w:lang w:val="en-US"/>
              </w:rPr>
              <w:t xml:space="preserve"> </w:t>
            </w:r>
            <w:r w:rsidRPr="00670153">
              <w:rPr>
                <w:i/>
                <w:szCs w:val="16"/>
                <w:lang w:val="en-GB"/>
              </w:rPr>
              <w:t>– General view</w:t>
            </w:r>
          </w:p>
        </w:tc>
        <w:tc>
          <w:tcPr>
            <w:tcW w:w="567" w:type="dxa"/>
          </w:tcPr>
          <w:p w14:paraId="6B44C971" w14:textId="77777777" w:rsidR="00042E63" w:rsidRPr="00EE0146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8F0D1B6" w14:textId="77777777" w:rsidR="00042E63" w:rsidRPr="00E66765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4B682F2D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08CFB0B4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70E6EA3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6E6AA22" w14:textId="1FB72A53" w:rsidR="00042E63" w:rsidRPr="00EE014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A19E3EC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99B18" w14:textId="77777777" w:rsidR="00042E63" w:rsidRPr="00BF76E6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6BA807C0" w14:textId="77777777" w:rsidR="00042E63" w:rsidRPr="00832CF5" w:rsidRDefault="00042E63" w:rsidP="00042E63">
      <w:pPr>
        <w:rPr>
          <w:szCs w:val="40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041E29" w14:paraId="5942D9FF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283E3DC6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SC-18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de portes – Goussets</w:t>
            </w:r>
          </w:p>
          <w:p w14:paraId="76D4937E" w14:textId="77777777" w:rsidR="00042E63" w:rsidRPr="002772E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1429C">
              <w:rPr>
                <w:szCs w:val="16"/>
                <w:lang w:val="fr-CH"/>
              </w:rPr>
              <w:tab/>
            </w:r>
            <w:proofErr w:type="spellStart"/>
            <w:r w:rsidRPr="002772E0">
              <w:rPr>
                <w:i/>
                <w:szCs w:val="16"/>
                <w:lang w:val="fr-CH"/>
              </w:rPr>
              <w:t>Doorbars</w:t>
            </w:r>
            <w:proofErr w:type="spellEnd"/>
            <w:r w:rsidRPr="002772E0">
              <w:rPr>
                <w:i/>
                <w:szCs w:val="16"/>
                <w:lang w:val="fr-CH"/>
              </w:rPr>
              <w:t xml:space="preserve"> – </w:t>
            </w:r>
            <w:proofErr w:type="spellStart"/>
            <w:r w:rsidRPr="00670153">
              <w:rPr>
                <w:i/>
                <w:szCs w:val="16"/>
                <w:lang w:val="fr-CH"/>
              </w:rPr>
              <w:t>Gussets</w:t>
            </w:r>
            <w:proofErr w:type="spellEnd"/>
          </w:p>
        </w:tc>
        <w:tc>
          <w:tcPr>
            <w:tcW w:w="567" w:type="dxa"/>
          </w:tcPr>
          <w:p w14:paraId="542B3C50" w14:textId="77777777" w:rsidR="00042E63" w:rsidRPr="002772E0" w:rsidRDefault="00042E63" w:rsidP="002C49F4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19B5A680" w14:textId="769D1838" w:rsidR="00042E63" w:rsidRPr="00762209" w:rsidRDefault="00042E63" w:rsidP="002C49F4">
            <w:pPr>
              <w:tabs>
                <w:tab w:val="left" w:pos="709"/>
              </w:tabs>
              <w:jc w:val="both"/>
              <w:rPr>
                <w:szCs w:val="16"/>
                <w:lang w:val="fr-CH"/>
              </w:rPr>
            </w:pPr>
            <w:r w:rsidRPr="00762209">
              <w:rPr>
                <w:b/>
                <w:szCs w:val="16"/>
                <w:lang w:val="fr-CH"/>
              </w:rPr>
              <w:t>SC-</w:t>
            </w:r>
            <w:r w:rsidR="005A08EA">
              <w:rPr>
                <w:b/>
                <w:szCs w:val="16"/>
                <w:lang w:val="fr-CH"/>
              </w:rPr>
              <w:t>IV</w:t>
            </w:r>
            <w:r w:rsidRPr="00762209">
              <w:rPr>
                <w:b/>
                <w:szCs w:val="16"/>
                <w:lang w:val="fr-CH"/>
              </w:rPr>
              <w:t>)</w:t>
            </w:r>
            <w:r w:rsidRPr="00762209">
              <w:rPr>
                <w:szCs w:val="16"/>
                <w:lang w:val="fr-CH"/>
              </w:rPr>
              <w:tab/>
            </w:r>
            <w:r w:rsidRPr="00762209">
              <w:rPr>
                <w:szCs w:val="16"/>
              </w:rPr>
              <w:t>Entretoises de portes – Goussets</w:t>
            </w:r>
          </w:p>
          <w:p w14:paraId="68C14361" w14:textId="77777777" w:rsidR="00042E63" w:rsidRPr="00462D5F" w:rsidRDefault="00042E63" w:rsidP="002C49F4">
            <w:pPr>
              <w:tabs>
                <w:tab w:val="left" w:pos="709"/>
              </w:tabs>
              <w:jc w:val="both"/>
              <w:rPr>
                <w:szCs w:val="16"/>
                <w:highlight w:val="yellow"/>
                <w:lang w:val="en-GB"/>
              </w:rPr>
            </w:pPr>
            <w:r w:rsidRPr="00762209">
              <w:rPr>
                <w:szCs w:val="16"/>
                <w:lang w:val="fr-CH"/>
              </w:rPr>
              <w:tab/>
            </w:r>
            <w:proofErr w:type="spellStart"/>
            <w:r w:rsidRPr="00762209">
              <w:rPr>
                <w:i/>
                <w:szCs w:val="16"/>
                <w:lang w:val="fr-CH"/>
              </w:rPr>
              <w:t>Doorbars</w:t>
            </w:r>
            <w:proofErr w:type="spellEnd"/>
            <w:r w:rsidRPr="00762209">
              <w:rPr>
                <w:i/>
                <w:szCs w:val="16"/>
                <w:lang w:val="fr-CH"/>
              </w:rPr>
              <w:t xml:space="preserve"> – </w:t>
            </w:r>
            <w:proofErr w:type="spellStart"/>
            <w:r w:rsidRPr="00762209">
              <w:rPr>
                <w:i/>
                <w:szCs w:val="16"/>
                <w:lang w:val="fr-CH"/>
              </w:rPr>
              <w:t>Gussets</w:t>
            </w:r>
            <w:proofErr w:type="spellEnd"/>
          </w:p>
        </w:tc>
      </w:tr>
    </w:tbl>
    <w:p w14:paraId="68B19FFF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D334CF" w14:paraId="0ABF91B5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7756A34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0153F473" w14:textId="5E780A2E" w:rsidR="00042E63" w:rsidRPr="00EE014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CD58818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6D2A98E" w14:textId="7D84931E" w:rsidR="00042E63" w:rsidRPr="00BF76E6" w:rsidRDefault="005A08EA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</w:tbl>
    <w:p w14:paraId="244B90B6" w14:textId="77777777" w:rsidR="008F7E53" w:rsidRDefault="008F7E53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2F64C3" w14:paraId="05892696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59216DA3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SC-19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de portes – Jonction avec arceau avant</w:t>
            </w:r>
          </w:p>
          <w:p w14:paraId="7277E8BE" w14:textId="77777777" w:rsidR="00042E63" w:rsidRPr="00EE0146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proofErr w:type="spellStart"/>
            <w:r w:rsidRPr="00670153">
              <w:rPr>
                <w:i/>
                <w:szCs w:val="16"/>
                <w:lang w:val="en-US"/>
              </w:rPr>
              <w:t>Doorbars</w:t>
            </w:r>
            <w:proofErr w:type="spellEnd"/>
            <w:r w:rsidRPr="00670153">
              <w:rPr>
                <w:i/>
                <w:szCs w:val="16"/>
                <w:lang w:val="en-US"/>
              </w:rPr>
              <w:t xml:space="preserve"> </w:t>
            </w:r>
            <w:r w:rsidRPr="00670153">
              <w:rPr>
                <w:i/>
                <w:szCs w:val="16"/>
                <w:lang w:val="en-GB"/>
              </w:rPr>
              <w:t>– Junction with front rollbar</w:t>
            </w:r>
          </w:p>
        </w:tc>
        <w:tc>
          <w:tcPr>
            <w:tcW w:w="567" w:type="dxa"/>
          </w:tcPr>
          <w:p w14:paraId="7D28BBC1" w14:textId="77777777" w:rsidR="00042E63" w:rsidRPr="00EE0146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EB7C956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SC-20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de portes – Jonction avec arceau avant</w:t>
            </w:r>
          </w:p>
          <w:p w14:paraId="0BB3A337" w14:textId="77777777" w:rsidR="00042E63" w:rsidRPr="00E66765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proofErr w:type="spellStart"/>
            <w:r w:rsidRPr="00670153">
              <w:rPr>
                <w:i/>
                <w:szCs w:val="16"/>
                <w:lang w:val="en-US"/>
              </w:rPr>
              <w:t>Doorbars</w:t>
            </w:r>
            <w:proofErr w:type="spellEnd"/>
            <w:r w:rsidRPr="00670153">
              <w:rPr>
                <w:i/>
                <w:szCs w:val="16"/>
                <w:lang w:val="en-US"/>
              </w:rPr>
              <w:t xml:space="preserve"> </w:t>
            </w:r>
            <w:r w:rsidRPr="00670153">
              <w:rPr>
                <w:i/>
                <w:szCs w:val="16"/>
                <w:lang w:val="en-GB"/>
              </w:rPr>
              <w:t>– Junction with front rollbar</w:t>
            </w:r>
          </w:p>
        </w:tc>
      </w:tr>
    </w:tbl>
    <w:p w14:paraId="24CE5A79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62D947E2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47C6C5B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1B7198D2" w14:textId="5455B7FF" w:rsidR="00042E63" w:rsidRPr="00EE014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00060FD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CF190C6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5995CCA9" w14:textId="7A4BC5BB" w:rsidR="00042E63" w:rsidRPr="00BF76E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</w:tr>
    </w:tbl>
    <w:p w14:paraId="6C50E6F3" w14:textId="77777777" w:rsidR="00042E63" w:rsidRPr="00832CF5" w:rsidRDefault="00042E63" w:rsidP="00042E63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2F64C3" w14:paraId="025E49D1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76B8E61F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SC-21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de portes – Jonction avec arceau principal</w:t>
            </w:r>
          </w:p>
          <w:p w14:paraId="2E611831" w14:textId="77777777" w:rsidR="00042E63" w:rsidRPr="00EE0146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proofErr w:type="spellStart"/>
            <w:r w:rsidRPr="00670153">
              <w:rPr>
                <w:i/>
                <w:szCs w:val="16"/>
                <w:lang w:val="en-US"/>
              </w:rPr>
              <w:t>Doorbars</w:t>
            </w:r>
            <w:proofErr w:type="spellEnd"/>
            <w:r w:rsidRPr="00670153">
              <w:rPr>
                <w:i/>
                <w:szCs w:val="16"/>
                <w:lang w:val="en-US"/>
              </w:rPr>
              <w:t xml:space="preserve"> </w:t>
            </w:r>
            <w:r w:rsidRPr="00670153">
              <w:rPr>
                <w:i/>
                <w:szCs w:val="16"/>
                <w:lang w:val="en-GB"/>
              </w:rPr>
              <w:t>– Junction with main rollbar</w:t>
            </w:r>
          </w:p>
        </w:tc>
        <w:tc>
          <w:tcPr>
            <w:tcW w:w="567" w:type="dxa"/>
          </w:tcPr>
          <w:p w14:paraId="5DE9DD0D" w14:textId="77777777" w:rsidR="00042E63" w:rsidRPr="00EE0146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FD21FF9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SC-22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de portes – Jonction avec arceau principal</w:t>
            </w:r>
          </w:p>
          <w:p w14:paraId="6B219501" w14:textId="77777777" w:rsidR="00042E63" w:rsidRPr="00E66765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proofErr w:type="spellStart"/>
            <w:r w:rsidRPr="00670153">
              <w:rPr>
                <w:i/>
                <w:szCs w:val="16"/>
                <w:lang w:val="en-US"/>
              </w:rPr>
              <w:t>Doorbars</w:t>
            </w:r>
            <w:proofErr w:type="spellEnd"/>
            <w:r w:rsidRPr="00670153">
              <w:rPr>
                <w:i/>
                <w:szCs w:val="16"/>
                <w:lang w:val="en-US"/>
              </w:rPr>
              <w:t xml:space="preserve"> </w:t>
            </w:r>
            <w:r w:rsidRPr="00670153">
              <w:rPr>
                <w:i/>
                <w:szCs w:val="16"/>
                <w:lang w:val="en-GB"/>
              </w:rPr>
              <w:t>– Junction with main rollbar</w:t>
            </w:r>
          </w:p>
        </w:tc>
      </w:tr>
    </w:tbl>
    <w:p w14:paraId="73231350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566E854A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05050F4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23A8D07C" w14:textId="243E450F" w:rsidR="00042E63" w:rsidRPr="00EE014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E52F898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1F7A8CB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017A6FF" w14:textId="65133E99" w:rsidR="00042E63" w:rsidRPr="00BF76E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</w:tr>
    </w:tbl>
    <w:p w14:paraId="2FBFEFE6" w14:textId="77777777" w:rsidR="00042E63" w:rsidRPr="00832CF5" w:rsidRDefault="00042E63" w:rsidP="00042E63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E66765" w14:paraId="007F1906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716316E7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SC-23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Renfort de </w:t>
            </w:r>
            <w:proofErr w:type="spellStart"/>
            <w:r w:rsidRPr="00670153">
              <w:rPr>
                <w:szCs w:val="16"/>
              </w:rPr>
              <w:t>toît</w:t>
            </w:r>
            <w:proofErr w:type="spellEnd"/>
            <w:r w:rsidRPr="00670153">
              <w:rPr>
                <w:szCs w:val="16"/>
              </w:rPr>
              <w:t xml:space="preserve"> – Vue d’ensemble</w:t>
            </w:r>
          </w:p>
          <w:p w14:paraId="01729FA5" w14:textId="77777777" w:rsidR="00042E63" w:rsidRPr="00EE0146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Roof reinforcement </w:t>
            </w:r>
            <w:r w:rsidRPr="00670153">
              <w:rPr>
                <w:i/>
                <w:szCs w:val="16"/>
                <w:lang w:val="en-GB"/>
              </w:rPr>
              <w:t>– General view</w:t>
            </w:r>
          </w:p>
        </w:tc>
        <w:tc>
          <w:tcPr>
            <w:tcW w:w="567" w:type="dxa"/>
          </w:tcPr>
          <w:p w14:paraId="25633D02" w14:textId="77777777" w:rsidR="00042E63" w:rsidRPr="00EE0146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B2834D1" w14:textId="77777777" w:rsidR="00042E63" w:rsidRPr="00E66765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52740711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146035E5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C2B7B84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484005CF" w14:textId="4B2E46FA" w:rsidR="00042E63" w:rsidRPr="00EE014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B2BA446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9F59C" w14:textId="77777777" w:rsidR="00042E63" w:rsidRPr="00BF76E6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651BF81E" w14:textId="77777777" w:rsidR="008F7E53" w:rsidRDefault="008F7E53">
      <w:pPr>
        <w:rPr>
          <w:szCs w:val="16"/>
          <w:lang w:val="en-US"/>
        </w:rPr>
      </w:pPr>
      <w:r>
        <w:rPr>
          <w:szCs w:val="16"/>
          <w:lang w:val="en-US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2772E0" w14:paraId="1EED43FD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039780FA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SC-24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Renfort de </w:t>
            </w:r>
            <w:proofErr w:type="spellStart"/>
            <w:r w:rsidRPr="00670153">
              <w:rPr>
                <w:szCs w:val="16"/>
              </w:rPr>
              <w:t>toît</w:t>
            </w:r>
            <w:proofErr w:type="spellEnd"/>
            <w:r w:rsidRPr="00670153">
              <w:rPr>
                <w:szCs w:val="16"/>
              </w:rPr>
              <w:t xml:space="preserve"> – Goussets</w:t>
            </w:r>
          </w:p>
          <w:p w14:paraId="663BA74C" w14:textId="77777777" w:rsidR="00042E63" w:rsidRPr="002772E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4E45E6">
              <w:rPr>
                <w:i/>
                <w:szCs w:val="16"/>
                <w:lang w:val="fr-CH"/>
              </w:rPr>
              <w:t xml:space="preserve">Roof </w:t>
            </w:r>
            <w:proofErr w:type="spellStart"/>
            <w:r w:rsidRPr="004E45E6">
              <w:rPr>
                <w:i/>
                <w:szCs w:val="16"/>
                <w:lang w:val="fr-CH"/>
              </w:rPr>
              <w:t>reinforcement</w:t>
            </w:r>
            <w:proofErr w:type="spellEnd"/>
            <w:r w:rsidRPr="002772E0">
              <w:rPr>
                <w:i/>
                <w:szCs w:val="16"/>
                <w:lang w:val="fr-CH"/>
              </w:rPr>
              <w:t xml:space="preserve"> – </w:t>
            </w:r>
            <w:proofErr w:type="spellStart"/>
            <w:r w:rsidRPr="00670153">
              <w:rPr>
                <w:i/>
                <w:szCs w:val="16"/>
                <w:lang w:val="fr-CH"/>
              </w:rPr>
              <w:t>Gussets</w:t>
            </w:r>
            <w:proofErr w:type="spellEnd"/>
          </w:p>
        </w:tc>
        <w:tc>
          <w:tcPr>
            <w:tcW w:w="567" w:type="dxa"/>
          </w:tcPr>
          <w:p w14:paraId="198DFC75" w14:textId="77777777" w:rsidR="00042E63" w:rsidRPr="002772E0" w:rsidRDefault="00042E63" w:rsidP="002C49F4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771AD2EB" w14:textId="5605DD6C" w:rsidR="00042E63" w:rsidRPr="006D45A0" w:rsidRDefault="00042E63" w:rsidP="002C49F4">
            <w:pPr>
              <w:tabs>
                <w:tab w:val="left" w:pos="709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SC-V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Renfort de </w:t>
            </w:r>
            <w:proofErr w:type="spellStart"/>
            <w:r w:rsidRPr="00670153">
              <w:rPr>
                <w:szCs w:val="16"/>
              </w:rPr>
              <w:t>toît</w:t>
            </w:r>
            <w:proofErr w:type="spellEnd"/>
            <w:r w:rsidRPr="00670153">
              <w:rPr>
                <w:szCs w:val="16"/>
              </w:rPr>
              <w:t xml:space="preserve"> – Goussets</w:t>
            </w:r>
          </w:p>
          <w:p w14:paraId="5B1A66F9" w14:textId="77777777" w:rsidR="00042E63" w:rsidRPr="00E66765" w:rsidRDefault="00042E63" w:rsidP="002C49F4">
            <w:pPr>
              <w:tabs>
                <w:tab w:val="left" w:pos="709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>Roof reinforcement</w:t>
            </w:r>
            <w:r w:rsidRPr="002772E0">
              <w:rPr>
                <w:i/>
                <w:szCs w:val="16"/>
                <w:lang w:val="fr-CH"/>
              </w:rPr>
              <w:t xml:space="preserve"> – </w:t>
            </w:r>
            <w:proofErr w:type="spellStart"/>
            <w:r w:rsidRPr="00670153">
              <w:rPr>
                <w:i/>
                <w:szCs w:val="16"/>
                <w:lang w:val="fr-CH"/>
              </w:rPr>
              <w:t>Gussets</w:t>
            </w:r>
            <w:proofErr w:type="spellEnd"/>
          </w:p>
        </w:tc>
      </w:tr>
    </w:tbl>
    <w:p w14:paraId="7042637D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3EDC5FC3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F44AB95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3DEF94B7" w14:textId="68775D00" w:rsidR="00042E63" w:rsidRPr="002B01FB" w:rsidRDefault="00F45BAB" w:rsidP="00F45BAB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B29164F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249A8C4" w14:textId="52AA768A" w:rsidR="00042E63" w:rsidRPr="00F45BAB" w:rsidRDefault="005A08EA" w:rsidP="002C49F4">
            <w:pPr>
              <w:jc w:val="center"/>
              <w:rPr>
                <w:bCs/>
                <w:color w:val="D9D9D9" w:themeColor="background1" w:themeShade="D9"/>
                <w:szCs w:val="16"/>
                <w:lang w:val="en-GB"/>
              </w:rPr>
            </w:pPr>
            <w:r w:rsidRPr="00F45BAB">
              <w:rPr>
                <w:bCs/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</w:tbl>
    <w:p w14:paraId="27C354AF" w14:textId="77777777" w:rsidR="00042E63" w:rsidRPr="00832CF5" w:rsidRDefault="00042E63" w:rsidP="00042E63">
      <w:pPr>
        <w:rPr>
          <w:szCs w:val="40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2F64C3" w14:paraId="440BFD9A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0B948BF4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SC-25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Renfort de </w:t>
            </w:r>
            <w:proofErr w:type="spellStart"/>
            <w:r w:rsidRPr="00670153">
              <w:rPr>
                <w:szCs w:val="16"/>
              </w:rPr>
              <w:t>toît</w:t>
            </w:r>
            <w:proofErr w:type="spellEnd"/>
            <w:r w:rsidRPr="00670153">
              <w:rPr>
                <w:szCs w:val="16"/>
              </w:rPr>
              <w:t xml:space="preserve"> – Jonction avec arceau avant</w:t>
            </w:r>
          </w:p>
          <w:p w14:paraId="5CC9C2F7" w14:textId="77777777" w:rsidR="00042E63" w:rsidRPr="00EE0146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Roof reinforcement </w:t>
            </w:r>
            <w:r w:rsidRPr="00670153">
              <w:rPr>
                <w:i/>
                <w:szCs w:val="16"/>
                <w:lang w:val="en-GB"/>
              </w:rPr>
              <w:t>– Junction with front rollbar</w:t>
            </w:r>
          </w:p>
        </w:tc>
        <w:tc>
          <w:tcPr>
            <w:tcW w:w="567" w:type="dxa"/>
          </w:tcPr>
          <w:p w14:paraId="434967D4" w14:textId="77777777" w:rsidR="00042E63" w:rsidRPr="00EE0146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22111A5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SC-26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Renfort de </w:t>
            </w:r>
            <w:proofErr w:type="spellStart"/>
            <w:r w:rsidRPr="00670153">
              <w:rPr>
                <w:szCs w:val="16"/>
              </w:rPr>
              <w:t>toît</w:t>
            </w:r>
            <w:proofErr w:type="spellEnd"/>
            <w:r w:rsidRPr="00670153">
              <w:rPr>
                <w:szCs w:val="16"/>
              </w:rPr>
              <w:t xml:space="preserve"> – Jonction avec arceau principal</w:t>
            </w:r>
          </w:p>
          <w:p w14:paraId="79AEDAC7" w14:textId="77777777" w:rsidR="00042E63" w:rsidRPr="00E66765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Roof reinforcement </w:t>
            </w:r>
            <w:r w:rsidRPr="00670153">
              <w:rPr>
                <w:i/>
                <w:szCs w:val="16"/>
                <w:lang w:val="en-GB"/>
              </w:rPr>
              <w:t>– Junction with main rollbar</w:t>
            </w:r>
          </w:p>
        </w:tc>
      </w:tr>
    </w:tbl>
    <w:p w14:paraId="570BA984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2B92DD59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3379831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5732150" w14:textId="66D687D5" w:rsidR="00042E63" w:rsidRPr="00EE014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CD1FDA3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E604493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EFC2E8D" w14:textId="4E33AD85" w:rsidR="00042E63" w:rsidRPr="00BF76E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</w:tr>
    </w:tbl>
    <w:p w14:paraId="583E978F" w14:textId="77777777" w:rsidR="00042E63" w:rsidRPr="00832CF5" w:rsidRDefault="00042E63" w:rsidP="00042E63">
      <w:pPr>
        <w:rPr>
          <w:szCs w:val="40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2772E0" w14:paraId="6DD77BD9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74492C87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SC-27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Jambes de force arrière – Vue d’ensemble</w:t>
            </w:r>
          </w:p>
          <w:p w14:paraId="363E203E" w14:textId="77777777" w:rsidR="00042E63" w:rsidRPr="002772E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Backstays </w:t>
            </w:r>
            <w:r w:rsidRPr="00670153">
              <w:rPr>
                <w:i/>
                <w:szCs w:val="16"/>
                <w:lang w:val="en-GB"/>
              </w:rPr>
              <w:t>– General view</w:t>
            </w:r>
          </w:p>
        </w:tc>
        <w:tc>
          <w:tcPr>
            <w:tcW w:w="567" w:type="dxa"/>
          </w:tcPr>
          <w:p w14:paraId="0867C544" w14:textId="77777777" w:rsidR="00042E63" w:rsidRPr="002772E0" w:rsidRDefault="00042E63" w:rsidP="002C49F4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100773E9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SC-28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Jambes de force arrière – Ancrage sur la coque</w:t>
            </w:r>
          </w:p>
          <w:p w14:paraId="08F65996" w14:textId="77777777" w:rsidR="00042E63" w:rsidRPr="00E66765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Backstays </w:t>
            </w:r>
            <w:r w:rsidRPr="00670153">
              <w:rPr>
                <w:i/>
                <w:szCs w:val="16"/>
                <w:lang w:val="en-GB"/>
              </w:rPr>
              <w:t>– Mounting on bodyshell</w:t>
            </w:r>
          </w:p>
        </w:tc>
      </w:tr>
    </w:tbl>
    <w:p w14:paraId="52A22E0E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085A2B5E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E664FF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32CDA721" w14:textId="2EBD8166" w:rsidR="00042E63" w:rsidRPr="00EE014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69160E0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AEB0C54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623E3A94" w14:textId="2644DA25" w:rsidR="00042E63" w:rsidRPr="00BF76E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</w:tr>
    </w:tbl>
    <w:p w14:paraId="382615C8" w14:textId="77777777" w:rsidR="008F7E53" w:rsidRDefault="008F7E53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2F64C3" w14:paraId="44B909FA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5DF7F5B1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SC-29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Jambes de force arrière – Jonction avec arceau principal</w:t>
            </w:r>
          </w:p>
          <w:p w14:paraId="0C996E55" w14:textId="77777777" w:rsidR="00042E63" w:rsidRPr="00467D2F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Backstays </w:t>
            </w:r>
            <w:r w:rsidRPr="00670153">
              <w:rPr>
                <w:i/>
                <w:szCs w:val="16"/>
                <w:lang w:val="en-GB"/>
              </w:rPr>
              <w:t>– Junction with main rollbar</w:t>
            </w:r>
          </w:p>
        </w:tc>
        <w:tc>
          <w:tcPr>
            <w:tcW w:w="567" w:type="dxa"/>
          </w:tcPr>
          <w:p w14:paraId="752A5CFC" w14:textId="77777777" w:rsidR="00042E63" w:rsidRPr="00467D2F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53E32E5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SC-30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Extension vers point d'ancrage sup. de suspensions avant</w:t>
            </w:r>
          </w:p>
          <w:p w14:paraId="6E336510" w14:textId="77777777" w:rsidR="00042E63" w:rsidRPr="00E66765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>Extension to front suspension upper mounting point</w:t>
            </w:r>
          </w:p>
        </w:tc>
      </w:tr>
    </w:tbl>
    <w:p w14:paraId="3D4879E9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09F92FBF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E3C2B14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2079B54A" w14:textId="554D6094" w:rsidR="00042E63" w:rsidRPr="00EE014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82CA2F5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21AE767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6374915B" w14:textId="3D2C4C76" w:rsidR="00042E63" w:rsidRPr="003A1F03" w:rsidRDefault="00F45BAB" w:rsidP="00F45BAB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</w:tr>
    </w:tbl>
    <w:p w14:paraId="787383EE" w14:textId="77777777" w:rsidR="00042E63" w:rsidRPr="00832CF5" w:rsidRDefault="00042E63" w:rsidP="00042E63">
      <w:pPr>
        <w:rPr>
          <w:szCs w:val="40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2F64C3" w14:paraId="120EF47A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02992CEA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SC-31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Fixations des sangles d'épaule des ceintures de sécurité</w:t>
            </w:r>
          </w:p>
          <w:p w14:paraId="495CAC67" w14:textId="77777777" w:rsidR="00042E63" w:rsidRPr="00467D2F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>Mountings of the shoulder straps of the safety belts</w:t>
            </w:r>
          </w:p>
        </w:tc>
        <w:tc>
          <w:tcPr>
            <w:tcW w:w="567" w:type="dxa"/>
          </w:tcPr>
          <w:p w14:paraId="034EC962" w14:textId="77777777" w:rsidR="00042E63" w:rsidRPr="00467D2F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090768B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SC-32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Fixations des sangles d'épaule des ceintures de sécurité</w:t>
            </w:r>
          </w:p>
          <w:p w14:paraId="41205FFB" w14:textId="77777777" w:rsidR="00042E63" w:rsidRPr="00E66765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>Mountings of the shoulder straps of the safety belts</w:t>
            </w:r>
          </w:p>
        </w:tc>
      </w:tr>
    </w:tbl>
    <w:p w14:paraId="51AFF0DE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51374D" w14:paraId="492A523C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A33E960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65B85C92" w14:textId="648D0261" w:rsidR="00042E63" w:rsidRPr="00EE014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CC44AC4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58B38E4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41753977" w14:textId="19123495" w:rsidR="00042E63" w:rsidRPr="002B01FB" w:rsidRDefault="00F45BAB" w:rsidP="00F45BAB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</w:tr>
    </w:tbl>
    <w:p w14:paraId="11F5F708" w14:textId="77777777" w:rsidR="00042E63" w:rsidRPr="00832CF5" w:rsidRDefault="00042E63" w:rsidP="00042E63">
      <w:pPr>
        <w:rPr>
          <w:szCs w:val="40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2772E0" w14:paraId="185CE480" w14:textId="77777777" w:rsidTr="002C49F4">
        <w:trPr>
          <w:trHeight w:hRule="exact" w:val="397"/>
          <w:jc w:val="center"/>
        </w:trPr>
        <w:tc>
          <w:tcPr>
            <w:tcW w:w="5103" w:type="dxa"/>
          </w:tcPr>
          <w:p w14:paraId="2412AFC5" w14:textId="77777777" w:rsidR="00042E63" w:rsidRPr="006D45A0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SC-33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Support colonne de direction</w:t>
            </w:r>
          </w:p>
          <w:p w14:paraId="7BEDE571" w14:textId="77777777" w:rsidR="00042E63" w:rsidRPr="00467D2F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proofErr w:type="spellStart"/>
            <w:r w:rsidRPr="00670153">
              <w:rPr>
                <w:i/>
                <w:szCs w:val="16"/>
              </w:rPr>
              <w:t>Steering</w:t>
            </w:r>
            <w:proofErr w:type="spellEnd"/>
            <w:r w:rsidRPr="00670153">
              <w:rPr>
                <w:i/>
                <w:szCs w:val="16"/>
              </w:rPr>
              <w:t xml:space="preserve"> </w:t>
            </w:r>
            <w:proofErr w:type="spellStart"/>
            <w:r w:rsidRPr="00670153">
              <w:rPr>
                <w:i/>
                <w:szCs w:val="16"/>
              </w:rPr>
              <w:t>column</w:t>
            </w:r>
            <w:proofErr w:type="spellEnd"/>
            <w:r w:rsidRPr="00670153">
              <w:rPr>
                <w:i/>
                <w:szCs w:val="16"/>
              </w:rPr>
              <w:t xml:space="preserve"> support</w:t>
            </w:r>
          </w:p>
        </w:tc>
        <w:tc>
          <w:tcPr>
            <w:tcW w:w="567" w:type="dxa"/>
          </w:tcPr>
          <w:p w14:paraId="708807D3" w14:textId="77777777" w:rsidR="00042E63" w:rsidRPr="00467D2F" w:rsidRDefault="00042E63" w:rsidP="002C49F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DA11986" w14:textId="77777777" w:rsidR="00042E63" w:rsidRPr="00E66765" w:rsidRDefault="00042E63" w:rsidP="002C49F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05D14292" w14:textId="77777777" w:rsidR="00042E63" w:rsidRPr="005A08EA" w:rsidRDefault="00042E63" w:rsidP="00042E63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42E63" w:rsidRPr="004D4987" w14:paraId="644EB049" w14:textId="77777777" w:rsidTr="002C49F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91742A2" w14:textId="77777777" w:rsid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47F38141" w14:textId="2C640676" w:rsidR="00042E63" w:rsidRPr="00EE0146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3B26684" w14:textId="77777777" w:rsidR="00042E63" w:rsidRPr="00FA3943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3AFDE" w14:textId="77777777" w:rsidR="00042E63" w:rsidRPr="00BF76E6" w:rsidRDefault="00042E63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1A9E8614" w14:textId="77777777" w:rsidR="008F7E53" w:rsidRDefault="008F7E53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42E63" w:rsidRPr="004118DB" w14:paraId="723FA129" w14:textId="77777777" w:rsidTr="00804B4E">
        <w:trPr>
          <w:trHeight w:val="283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55DF4AA6" w14:textId="77777777" w:rsidR="00042E63" w:rsidRPr="00CB6842" w:rsidRDefault="00042E63" w:rsidP="002C49F4">
            <w:pPr>
              <w:jc w:val="center"/>
              <w:rPr>
                <w:b/>
                <w:caps/>
                <w:lang w:val="fr-CH"/>
              </w:rPr>
            </w:pPr>
            <w:r w:rsidRPr="00CB6842">
              <w:rPr>
                <w:b/>
                <w:caps/>
                <w:lang w:val="fr-CH"/>
              </w:rPr>
              <w:lastRenderedPageBreak/>
              <w:t xml:space="preserve">Emprise des renforts d'armature dans l'ouverture de porte / </w:t>
            </w:r>
            <w:r w:rsidRPr="00CB6842">
              <w:rPr>
                <w:b/>
                <w:i/>
                <w:caps/>
                <w:lang w:val="fr-CH"/>
              </w:rPr>
              <w:t>Presence of the cage reinforcements in the door aperture</w:t>
            </w:r>
          </w:p>
        </w:tc>
      </w:tr>
    </w:tbl>
    <w:p w14:paraId="15162DAD" w14:textId="77777777" w:rsidR="00042E63" w:rsidRPr="005A08EA" w:rsidRDefault="00042E63" w:rsidP="00042E63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6"/>
      </w:tblGrid>
      <w:tr w:rsidR="00042E63" w:rsidRPr="00D334CF" w14:paraId="37947385" w14:textId="77777777" w:rsidTr="00F45BAB">
        <w:trPr>
          <w:trHeight w:val="5669"/>
          <w:jc w:val="center"/>
        </w:trPr>
        <w:tc>
          <w:tcPr>
            <w:tcW w:w="10776" w:type="dxa"/>
            <w:vAlign w:val="center"/>
          </w:tcPr>
          <w:p w14:paraId="0EE30DC8" w14:textId="6D25E0A3" w:rsidR="00042E63" w:rsidRPr="00E846A8" w:rsidRDefault="005A08EA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noProof/>
                <w:color w:val="D9D9D9" w:themeColor="background1" w:themeShade="D9"/>
                <w:szCs w:val="16"/>
                <w:lang w:val="fr-CH" w:eastAsia="fr-CH"/>
              </w:rPr>
              <w:t>Drawing</w:t>
            </w:r>
          </w:p>
        </w:tc>
      </w:tr>
    </w:tbl>
    <w:p w14:paraId="5B2F7993" w14:textId="77777777" w:rsidR="00042E63" w:rsidRPr="00937DF6" w:rsidRDefault="00042E63" w:rsidP="00042E63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42E63" w:rsidRPr="002F64C3" w14:paraId="77D0BB84" w14:textId="77777777" w:rsidTr="002C49F4">
        <w:trPr>
          <w:trHeight w:val="56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4757EC32" w14:textId="77777777" w:rsidR="00042E63" w:rsidRDefault="00042E63" w:rsidP="002C49F4">
            <w:pPr>
              <w:jc w:val="center"/>
              <w:rPr>
                <w:b/>
                <w:caps/>
              </w:rPr>
            </w:pPr>
            <w:r w:rsidRPr="008E05CA">
              <w:rPr>
                <w:b/>
                <w:caps/>
              </w:rPr>
              <w:t xml:space="preserve">Angle arceau principal par rapport à </w:t>
            </w:r>
            <w:r>
              <w:rPr>
                <w:b/>
                <w:caps/>
              </w:rPr>
              <w:t xml:space="preserve">LA </w:t>
            </w:r>
            <w:r w:rsidRPr="008E05CA">
              <w:rPr>
                <w:b/>
                <w:caps/>
              </w:rPr>
              <w:t xml:space="preserve">verticale &amp; </w:t>
            </w:r>
            <w:r>
              <w:rPr>
                <w:b/>
                <w:caps/>
              </w:rPr>
              <w:t>AVANT PAR RAPPORT A L'</w:t>
            </w:r>
            <w:r w:rsidRPr="008E05CA">
              <w:rPr>
                <w:b/>
                <w:caps/>
              </w:rPr>
              <w:t>horizontal</w:t>
            </w:r>
            <w:r>
              <w:rPr>
                <w:b/>
                <w:caps/>
              </w:rPr>
              <w:t>E</w:t>
            </w:r>
          </w:p>
          <w:p w14:paraId="130D144E" w14:textId="77777777" w:rsidR="00042E63" w:rsidRPr="008E05CA" w:rsidRDefault="00042E63" w:rsidP="002C49F4">
            <w:pPr>
              <w:jc w:val="center"/>
              <w:rPr>
                <w:b/>
                <w:caps/>
                <w:lang w:val="en-GB"/>
              </w:rPr>
            </w:pPr>
            <w:r w:rsidRPr="008E05CA">
              <w:rPr>
                <w:b/>
                <w:i/>
                <w:caps/>
                <w:lang w:val="en-US"/>
              </w:rPr>
              <w:t xml:space="preserve">Angle of main rollbar to the vertical &amp; </w:t>
            </w:r>
            <w:r>
              <w:rPr>
                <w:b/>
                <w:i/>
                <w:caps/>
                <w:lang w:val="en-US"/>
              </w:rPr>
              <w:t xml:space="preserve">OF FROnT ROLLBAR TO THE </w:t>
            </w:r>
            <w:r w:rsidRPr="008E05CA">
              <w:rPr>
                <w:b/>
                <w:i/>
                <w:caps/>
                <w:lang w:val="en-US"/>
              </w:rPr>
              <w:t>horizontal</w:t>
            </w:r>
          </w:p>
        </w:tc>
      </w:tr>
    </w:tbl>
    <w:p w14:paraId="0313A882" w14:textId="77777777" w:rsidR="00042E63" w:rsidRPr="00937DF6" w:rsidRDefault="00042E63" w:rsidP="00042E63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6"/>
      </w:tblGrid>
      <w:tr w:rsidR="00042E63" w:rsidRPr="00E846A8" w14:paraId="04B5AB74" w14:textId="77777777" w:rsidTr="00F45BAB">
        <w:trPr>
          <w:trHeight w:val="5669"/>
          <w:jc w:val="center"/>
        </w:trPr>
        <w:tc>
          <w:tcPr>
            <w:tcW w:w="10776" w:type="dxa"/>
            <w:vAlign w:val="center"/>
          </w:tcPr>
          <w:p w14:paraId="243447DD" w14:textId="4C5C0A56" w:rsidR="00042E63" w:rsidRPr="00E846A8" w:rsidRDefault="005A08EA" w:rsidP="002C49F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noProof/>
                <w:color w:val="D9D9D9" w:themeColor="background1" w:themeShade="D9"/>
                <w:szCs w:val="16"/>
                <w:lang w:val="fr-CH" w:eastAsia="fr-CH"/>
              </w:rPr>
              <w:t>Drawing</w:t>
            </w:r>
          </w:p>
        </w:tc>
      </w:tr>
    </w:tbl>
    <w:p w14:paraId="6E0BDB83" w14:textId="77777777" w:rsidR="008F7E53" w:rsidRDefault="008F7E53">
      <w:pPr>
        <w:rPr>
          <w:szCs w:val="16"/>
          <w:lang w:val="en-US"/>
        </w:rPr>
      </w:pPr>
      <w:r>
        <w:rPr>
          <w:szCs w:val="16"/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9640"/>
      </w:tblGrid>
      <w:tr w:rsidR="00D759B4" w:rsidRPr="00B3119E" w14:paraId="1F385685" w14:textId="77777777" w:rsidTr="00335A0A">
        <w:trPr>
          <w:trHeight w:hRule="exact" w:val="283"/>
          <w:jc w:val="center"/>
        </w:trPr>
        <w:tc>
          <w:tcPr>
            <w:tcW w:w="1134" w:type="dxa"/>
            <w:shd w:val="clear" w:color="auto" w:fill="DBE5F1" w:themeFill="accent1" w:themeFillTint="33"/>
            <w:vAlign w:val="center"/>
          </w:tcPr>
          <w:p w14:paraId="45FFF2F7" w14:textId="3CD4764F" w:rsidR="00D759B4" w:rsidRPr="003B4D98" w:rsidRDefault="00D759B4" w:rsidP="00672C5C">
            <w:pPr>
              <w:jc w:val="center"/>
              <w:rPr>
                <w:b/>
                <w:bCs/>
                <w:szCs w:val="16"/>
              </w:rPr>
            </w:pPr>
            <w:r w:rsidRPr="003B4D98">
              <w:rPr>
                <w:b/>
                <w:bCs/>
                <w:szCs w:val="16"/>
              </w:rPr>
              <w:lastRenderedPageBreak/>
              <w:t>901-access7</w:t>
            </w:r>
          </w:p>
        </w:tc>
        <w:tc>
          <w:tcPr>
            <w:tcW w:w="9640" w:type="dxa"/>
            <w:shd w:val="clear" w:color="auto" w:fill="DBE5F1" w:themeFill="accent1" w:themeFillTint="33"/>
            <w:vAlign w:val="center"/>
          </w:tcPr>
          <w:p w14:paraId="5A9EF560" w14:textId="4C1D49D6" w:rsidR="00D759B4" w:rsidRPr="005843C7" w:rsidRDefault="005843C7" w:rsidP="005843C7">
            <w:pPr>
              <w:tabs>
                <w:tab w:val="left" w:pos="320"/>
              </w:tabs>
              <w:rPr>
                <w:b/>
                <w:bCs/>
                <w:i/>
                <w:iCs/>
                <w:caps/>
              </w:rPr>
            </w:pPr>
            <w:r w:rsidRPr="005843C7">
              <w:rPr>
                <w:b/>
                <w:bCs/>
              </w:rPr>
              <w:t xml:space="preserve">COMPRESSEUR DE CLIMATISATION / </w:t>
            </w:r>
            <w:r w:rsidRPr="003B4D98">
              <w:rPr>
                <w:b/>
                <w:bCs/>
                <w:i/>
                <w:iCs/>
              </w:rPr>
              <w:t>AIR CONDITIONING COMPRESSOR</w:t>
            </w:r>
          </w:p>
        </w:tc>
      </w:tr>
    </w:tbl>
    <w:p w14:paraId="4258068C" w14:textId="77777777" w:rsidR="00D759B4" w:rsidRPr="00D759B4" w:rsidRDefault="00D759B4" w:rsidP="00C745A0">
      <w:pPr>
        <w:jc w:val="both"/>
        <w:rPr>
          <w:lang w:val="fr-CH"/>
        </w:rPr>
      </w:pPr>
      <w:bookmarkStart w:id="30" w:name="_Hlk140769828"/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D14B6" w:rsidRPr="002F64C3" w14:paraId="7D624029" w14:textId="77777777" w:rsidTr="009E5670">
        <w:trPr>
          <w:trHeight w:hRule="exact" w:val="397"/>
          <w:jc w:val="center"/>
        </w:trPr>
        <w:tc>
          <w:tcPr>
            <w:tcW w:w="5103" w:type="dxa"/>
          </w:tcPr>
          <w:p w14:paraId="38C58FC4" w14:textId="395F7531" w:rsidR="002178A5" w:rsidRPr="006D14B6" w:rsidRDefault="00992554" w:rsidP="002178A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>
              <w:rPr>
                <w:b/>
              </w:rPr>
              <w:t>I1-</w:t>
            </w:r>
            <w:r w:rsidR="00666AE8">
              <w:rPr>
                <w:b/>
              </w:rPr>
              <w:t>1</w:t>
            </w:r>
            <w:r w:rsidR="008C26E1" w:rsidRPr="006D14B6">
              <w:rPr>
                <w:b/>
              </w:rPr>
              <w:t>)</w:t>
            </w:r>
            <w:r w:rsidR="008C26E1" w:rsidRPr="006D14B6">
              <w:tab/>
            </w:r>
            <w:r w:rsidR="002178A5" w:rsidRPr="00357CFF">
              <w:rPr>
                <w:u w:val="single"/>
              </w:rPr>
              <w:t>Suppression</w:t>
            </w:r>
            <w:r w:rsidR="002178A5" w:rsidRPr="006D14B6">
              <w:t xml:space="preserve"> du</w:t>
            </w:r>
            <w:r w:rsidR="002178A5">
              <w:t xml:space="preserve"> compresseur de climatisation</w:t>
            </w:r>
          </w:p>
          <w:p w14:paraId="1960B96C" w14:textId="0E291A5A" w:rsidR="008C26E1" w:rsidRPr="006D14B6" w:rsidRDefault="002178A5" w:rsidP="002178A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6D14B6">
              <w:rPr>
                <w:szCs w:val="16"/>
              </w:rPr>
              <w:tab/>
            </w:r>
            <w:r w:rsidRPr="00357CFF">
              <w:rPr>
                <w:i/>
                <w:u w:val="single"/>
                <w:lang w:val="en-US"/>
              </w:rPr>
              <w:t>Removal</w:t>
            </w:r>
            <w:r>
              <w:rPr>
                <w:i/>
                <w:lang w:val="en-US"/>
              </w:rPr>
              <w:t xml:space="preserve"> of air conditioning compressor</w:t>
            </w:r>
          </w:p>
        </w:tc>
        <w:tc>
          <w:tcPr>
            <w:tcW w:w="567" w:type="dxa"/>
          </w:tcPr>
          <w:p w14:paraId="2EB622CD" w14:textId="77777777" w:rsidR="008C26E1" w:rsidRPr="006D14B6" w:rsidRDefault="008C26E1" w:rsidP="009E5670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1CDC096" w14:textId="362DC121" w:rsidR="008C26E1" w:rsidRPr="006D14B6" w:rsidRDefault="008C26E1" w:rsidP="002E1928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</w:p>
        </w:tc>
      </w:tr>
    </w:tbl>
    <w:p w14:paraId="042C3EBB" w14:textId="77777777" w:rsidR="008C26E1" w:rsidRPr="00992554" w:rsidRDefault="008C26E1" w:rsidP="008C26E1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D14B6" w:rsidRPr="00027451" w14:paraId="30210646" w14:textId="77777777" w:rsidTr="002178A5">
        <w:trPr>
          <w:cantSplit/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06F2FC0" w14:textId="33161621" w:rsidR="006D14B6" w:rsidRPr="00F45BAB" w:rsidRDefault="00F45BAB" w:rsidP="00F45BA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487ABD9" w14:textId="77777777" w:rsidR="006D14B6" w:rsidRPr="001E0FD0" w:rsidRDefault="006D14B6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8682A" w14:textId="59E4B62D" w:rsidR="006D14B6" w:rsidRPr="00027451" w:rsidRDefault="006D14B6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  <w:bookmarkEnd w:id="30"/>
    </w:tbl>
    <w:p w14:paraId="58C1C652" w14:textId="77777777" w:rsidR="008F7E53" w:rsidRDefault="008F7E53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876778" w:rsidRPr="002A697C" w14:paraId="51C9FE53" w14:textId="77777777" w:rsidTr="00804B4E">
        <w:trPr>
          <w:trHeight w:val="283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0292B8D9" w14:textId="57F12268" w:rsidR="00CC398D" w:rsidRPr="002A697C" w:rsidRDefault="00876778" w:rsidP="00E24DFD">
            <w:pPr>
              <w:jc w:val="center"/>
              <w:rPr>
                <w:b/>
                <w:caps/>
                <w:lang w:val="en-GB"/>
              </w:rPr>
            </w:pPr>
            <w:r>
              <w:rPr>
                <w:szCs w:val="16"/>
                <w:lang w:val="en-GB"/>
              </w:rPr>
              <w:lastRenderedPageBreak/>
              <w:br w:type="page"/>
            </w:r>
            <w:r w:rsidR="00CC398D" w:rsidRPr="002A697C">
              <w:rPr>
                <w:b/>
                <w:caps/>
                <w:lang w:val="en-GB"/>
              </w:rPr>
              <w:t xml:space="preserve">INFORMATIONS COMPLEMENTAIRES / </w:t>
            </w:r>
            <w:r w:rsidR="00CC398D" w:rsidRPr="002A697C">
              <w:rPr>
                <w:b/>
                <w:i/>
                <w:caps/>
              </w:rPr>
              <w:t>COMPLEMENTARY INFORMATION</w:t>
            </w:r>
          </w:p>
        </w:tc>
      </w:tr>
    </w:tbl>
    <w:p w14:paraId="0F737F26" w14:textId="77777777" w:rsidR="00D86596" w:rsidRPr="007D4F73" w:rsidRDefault="00D86596" w:rsidP="00CC398D">
      <w:pPr>
        <w:jc w:val="both"/>
        <w:rPr>
          <w:szCs w:val="16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76778" w:rsidRPr="002A697C" w14:paraId="5B23AE0C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6AC99824" w14:textId="7B9984B8" w:rsidR="00140080" w:rsidRPr="002A697C" w:rsidRDefault="00054F63" w:rsidP="00140080">
            <w:pPr>
              <w:tabs>
                <w:tab w:val="left" w:pos="567"/>
              </w:tabs>
              <w:jc w:val="both"/>
              <w:rPr>
                <w:color w:val="FF0000"/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CI</w:t>
            </w:r>
            <w:r w:rsidR="00D72651" w:rsidRPr="002A697C">
              <w:rPr>
                <w:b/>
                <w:szCs w:val="16"/>
                <w:lang w:val="fr-CH"/>
              </w:rPr>
              <w:t>-1)</w:t>
            </w:r>
            <w:r w:rsidR="00D72651" w:rsidRPr="002A697C">
              <w:rPr>
                <w:szCs w:val="16"/>
                <w:lang w:val="fr-CH"/>
              </w:rPr>
              <w:tab/>
            </w:r>
            <w:r w:rsidR="00140080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="00140080" w:rsidRPr="002A697C">
              <w:rPr>
                <w:b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="00140080" w:rsidRPr="002A697C">
              <w:rPr>
                <w:b/>
                <w:noProof/>
                <w:color w:val="FF0000"/>
                <w:szCs w:val="16"/>
                <w:lang w:val="en-GB"/>
              </w:rPr>
            </w:r>
            <w:r w:rsidR="00140080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separate"/>
            </w:r>
            <w:r w:rsidR="00140080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140080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140080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140080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140080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140080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end"/>
            </w:r>
          </w:p>
          <w:p w14:paraId="53E27C11" w14:textId="52DE91BE" w:rsidR="00D72651" w:rsidRPr="002A697C" w:rsidRDefault="00140080" w:rsidP="00140080">
            <w:pPr>
              <w:tabs>
                <w:tab w:val="left" w:pos="567"/>
              </w:tabs>
              <w:jc w:val="both"/>
              <w:rPr>
                <w:i/>
                <w:color w:val="FF0000"/>
                <w:szCs w:val="16"/>
                <w:lang w:val="en-GB"/>
              </w:rPr>
            </w:pPr>
            <w:r w:rsidRPr="002A697C">
              <w:rPr>
                <w:color w:val="FF0000"/>
                <w:szCs w:val="16"/>
                <w:lang w:val="fr-CH"/>
              </w:rPr>
              <w:tab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separate"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32BE86D9" w14:textId="77777777" w:rsidR="00D72651" w:rsidRPr="002A697C" w:rsidRDefault="00D72651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247F12C" w14:textId="2C604976" w:rsidR="00D72651" w:rsidRPr="002A697C" w:rsidRDefault="00054F63" w:rsidP="00E24DFD">
            <w:pPr>
              <w:tabs>
                <w:tab w:val="left" w:pos="567"/>
              </w:tabs>
              <w:jc w:val="both"/>
              <w:rPr>
                <w:color w:val="FF0000"/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CI</w:t>
            </w:r>
            <w:r w:rsidR="00D72651" w:rsidRPr="002A697C">
              <w:rPr>
                <w:b/>
                <w:szCs w:val="16"/>
                <w:lang w:val="fr-CH"/>
              </w:rPr>
              <w:t>-2)</w:t>
            </w:r>
            <w:r w:rsidR="00D72651" w:rsidRPr="002A697C">
              <w:rPr>
                <w:szCs w:val="16"/>
                <w:lang w:val="fr-CH"/>
              </w:rPr>
              <w:tab/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separate"/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end"/>
            </w:r>
          </w:p>
          <w:p w14:paraId="2CFC039F" w14:textId="77777777" w:rsidR="00D72651" w:rsidRPr="002A697C" w:rsidRDefault="00D72651" w:rsidP="00E24DFD">
            <w:pPr>
              <w:tabs>
                <w:tab w:val="left" w:pos="567"/>
              </w:tabs>
              <w:jc w:val="both"/>
              <w:rPr>
                <w:i/>
                <w:color w:val="FF0000"/>
                <w:szCs w:val="16"/>
                <w:lang w:val="en-GB"/>
              </w:rPr>
            </w:pPr>
            <w:r w:rsidRPr="002A697C">
              <w:rPr>
                <w:color w:val="FF0000"/>
                <w:szCs w:val="16"/>
                <w:lang w:val="fr-CH"/>
              </w:rPr>
              <w:tab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separate"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</w:tbl>
    <w:p w14:paraId="02D8E08C" w14:textId="77777777" w:rsidR="00D72651" w:rsidRPr="00002A53" w:rsidRDefault="00D72651" w:rsidP="00D72651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72651" w:rsidRPr="00BF76E6" w14:paraId="1FBBDD1C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52B1AB3" w14:textId="77777777" w:rsidR="00D72651" w:rsidRPr="00EE0146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1AC1593" w14:textId="77777777" w:rsidR="00D72651" w:rsidRPr="00FA3943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C4A35B" w14:textId="77777777" w:rsidR="00D72651" w:rsidRPr="00BF76E6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051E492D" w14:textId="77777777" w:rsidR="00D72651" w:rsidRPr="00446402" w:rsidRDefault="00D72651" w:rsidP="00D72651">
      <w:pPr>
        <w:rPr>
          <w:szCs w:val="40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76778" w:rsidRPr="002A697C" w14:paraId="6BE87D56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75E9FA31" w14:textId="26EFCE15" w:rsidR="00D72651" w:rsidRPr="002A697C" w:rsidRDefault="00054F63" w:rsidP="00E24DFD">
            <w:pPr>
              <w:tabs>
                <w:tab w:val="left" w:pos="567"/>
              </w:tabs>
              <w:jc w:val="both"/>
              <w:rPr>
                <w:color w:val="FF0000"/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CI</w:t>
            </w:r>
            <w:r w:rsidR="004D0BE1">
              <w:rPr>
                <w:b/>
                <w:szCs w:val="16"/>
                <w:lang w:val="fr-CH"/>
              </w:rPr>
              <w:t>-</w:t>
            </w:r>
            <w:r w:rsidR="00D72651" w:rsidRPr="002A697C">
              <w:rPr>
                <w:b/>
                <w:szCs w:val="16"/>
                <w:lang w:val="fr-CH"/>
              </w:rPr>
              <w:t>3)</w:t>
            </w:r>
            <w:r w:rsidR="00D72651" w:rsidRPr="002A697C">
              <w:rPr>
                <w:szCs w:val="16"/>
                <w:lang w:val="fr-CH"/>
              </w:rPr>
              <w:tab/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separate"/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end"/>
            </w:r>
          </w:p>
          <w:p w14:paraId="2C302882" w14:textId="77777777" w:rsidR="00D72651" w:rsidRPr="002A697C" w:rsidRDefault="00D72651" w:rsidP="00E24DFD">
            <w:pPr>
              <w:tabs>
                <w:tab w:val="left" w:pos="567"/>
              </w:tabs>
              <w:jc w:val="both"/>
              <w:rPr>
                <w:i/>
                <w:color w:val="FF0000"/>
                <w:szCs w:val="16"/>
                <w:lang w:val="en-GB"/>
              </w:rPr>
            </w:pPr>
            <w:r w:rsidRPr="002A697C">
              <w:rPr>
                <w:color w:val="FF0000"/>
                <w:szCs w:val="16"/>
                <w:lang w:val="fr-CH"/>
              </w:rPr>
              <w:tab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separate"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4E8EBCB2" w14:textId="77777777" w:rsidR="00D72651" w:rsidRPr="002A697C" w:rsidRDefault="00D72651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4E9DEB7" w14:textId="6EC3F481" w:rsidR="00D72651" w:rsidRPr="002A697C" w:rsidRDefault="00054F63" w:rsidP="00E24DFD">
            <w:pPr>
              <w:tabs>
                <w:tab w:val="left" w:pos="567"/>
              </w:tabs>
              <w:jc w:val="both"/>
              <w:rPr>
                <w:color w:val="FF0000"/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CI</w:t>
            </w:r>
            <w:r w:rsidR="00D72651" w:rsidRPr="002A697C">
              <w:rPr>
                <w:b/>
                <w:szCs w:val="16"/>
                <w:lang w:val="fr-CH"/>
              </w:rPr>
              <w:t>-4)</w:t>
            </w:r>
            <w:r w:rsidR="00D72651" w:rsidRPr="002A697C">
              <w:rPr>
                <w:szCs w:val="16"/>
                <w:lang w:val="fr-CH"/>
              </w:rPr>
              <w:tab/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separate"/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end"/>
            </w:r>
          </w:p>
          <w:p w14:paraId="2B11FB75" w14:textId="77777777" w:rsidR="00D72651" w:rsidRPr="002A697C" w:rsidRDefault="00D72651" w:rsidP="00E24DFD">
            <w:pPr>
              <w:tabs>
                <w:tab w:val="left" w:pos="567"/>
              </w:tabs>
              <w:jc w:val="both"/>
              <w:rPr>
                <w:i/>
                <w:color w:val="FF0000"/>
                <w:szCs w:val="16"/>
                <w:lang w:val="en-GB"/>
              </w:rPr>
            </w:pPr>
            <w:r w:rsidRPr="002A697C">
              <w:rPr>
                <w:color w:val="FF0000"/>
                <w:szCs w:val="16"/>
                <w:lang w:val="fr-CH"/>
              </w:rPr>
              <w:tab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separate"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</w:tbl>
    <w:p w14:paraId="511D312B" w14:textId="77777777" w:rsidR="00D72651" w:rsidRPr="00002A53" w:rsidRDefault="00D72651" w:rsidP="00D72651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72651" w:rsidRPr="00BF76E6" w14:paraId="30DBABA8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7F4323C" w14:textId="77777777" w:rsidR="00D72651" w:rsidRPr="00EE0146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E380C0E" w14:textId="77777777" w:rsidR="00D72651" w:rsidRPr="00FA3943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73329E9" w14:textId="77777777" w:rsidR="00D72651" w:rsidRPr="00BF76E6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65527F7" w14:textId="77777777" w:rsidR="00D72651" w:rsidRPr="00446402" w:rsidRDefault="00D72651" w:rsidP="00D72651">
      <w:pPr>
        <w:rPr>
          <w:szCs w:val="40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76778" w:rsidRPr="002A697C" w14:paraId="4D4A9E16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3BEB2A10" w14:textId="77420138" w:rsidR="00D72651" w:rsidRPr="002A697C" w:rsidRDefault="00054F63" w:rsidP="00E24DFD">
            <w:pPr>
              <w:tabs>
                <w:tab w:val="left" w:pos="567"/>
              </w:tabs>
              <w:jc w:val="both"/>
              <w:rPr>
                <w:color w:val="FF0000"/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CI</w:t>
            </w:r>
            <w:r w:rsidR="004D0BE1">
              <w:rPr>
                <w:b/>
                <w:szCs w:val="16"/>
                <w:lang w:val="fr-CH"/>
              </w:rPr>
              <w:t>-</w:t>
            </w:r>
            <w:r w:rsidR="00D72651" w:rsidRPr="002A697C">
              <w:rPr>
                <w:b/>
                <w:szCs w:val="16"/>
                <w:lang w:val="fr-CH"/>
              </w:rPr>
              <w:t>5)</w:t>
            </w:r>
            <w:r w:rsidR="00D72651" w:rsidRPr="002A697C">
              <w:rPr>
                <w:szCs w:val="16"/>
                <w:lang w:val="fr-CH"/>
              </w:rPr>
              <w:tab/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separate"/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end"/>
            </w:r>
          </w:p>
          <w:p w14:paraId="47B9810D" w14:textId="77777777" w:rsidR="00D72651" w:rsidRPr="002A697C" w:rsidRDefault="00D72651" w:rsidP="00E24DFD">
            <w:pPr>
              <w:tabs>
                <w:tab w:val="left" w:pos="567"/>
              </w:tabs>
              <w:jc w:val="both"/>
              <w:rPr>
                <w:i/>
                <w:color w:val="FF0000"/>
                <w:szCs w:val="16"/>
                <w:lang w:val="en-GB"/>
              </w:rPr>
            </w:pPr>
            <w:r w:rsidRPr="002A697C">
              <w:rPr>
                <w:color w:val="FF0000"/>
                <w:szCs w:val="16"/>
                <w:lang w:val="fr-CH"/>
              </w:rPr>
              <w:tab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separate"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3298B660" w14:textId="77777777" w:rsidR="00D72651" w:rsidRPr="002A697C" w:rsidRDefault="00D72651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79954DF" w14:textId="0099B1AD" w:rsidR="00D72651" w:rsidRPr="002A697C" w:rsidRDefault="00054F63" w:rsidP="00E24DFD">
            <w:pPr>
              <w:tabs>
                <w:tab w:val="left" w:pos="567"/>
              </w:tabs>
              <w:jc w:val="both"/>
              <w:rPr>
                <w:color w:val="FF0000"/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CI</w:t>
            </w:r>
            <w:r w:rsidR="00D72651" w:rsidRPr="002A697C">
              <w:rPr>
                <w:b/>
                <w:szCs w:val="16"/>
                <w:lang w:val="fr-CH"/>
              </w:rPr>
              <w:t>-6)</w:t>
            </w:r>
            <w:r w:rsidR="00D72651" w:rsidRPr="002A697C">
              <w:rPr>
                <w:szCs w:val="16"/>
                <w:lang w:val="fr-CH"/>
              </w:rPr>
              <w:tab/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separate"/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="00D72651" w:rsidRPr="002A697C">
              <w:rPr>
                <w:b/>
                <w:noProof/>
                <w:color w:val="FF0000"/>
                <w:szCs w:val="16"/>
                <w:lang w:val="en-GB"/>
              </w:rPr>
              <w:fldChar w:fldCharType="end"/>
            </w:r>
          </w:p>
          <w:p w14:paraId="4059BA3D" w14:textId="77777777" w:rsidR="00D72651" w:rsidRPr="002A697C" w:rsidRDefault="00D72651" w:rsidP="00E24DFD">
            <w:pPr>
              <w:tabs>
                <w:tab w:val="left" w:pos="567"/>
              </w:tabs>
              <w:jc w:val="both"/>
              <w:rPr>
                <w:i/>
                <w:color w:val="FF0000"/>
                <w:szCs w:val="16"/>
                <w:lang w:val="en-GB"/>
              </w:rPr>
            </w:pPr>
            <w:r w:rsidRPr="002A697C">
              <w:rPr>
                <w:color w:val="FF0000"/>
                <w:szCs w:val="16"/>
                <w:lang w:val="fr-CH"/>
              </w:rPr>
              <w:tab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separate"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</w:tbl>
    <w:p w14:paraId="429F895C" w14:textId="77777777" w:rsidR="00D72651" w:rsidRPr="00002A53" w:rsidRDefault="00D72651" w:rsidP="00D72651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72651" w:rsidRPr="00BF76E6" w14:paraId="383C676B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D656051" w14:textId="77777777" w:rsidR="00D72651" w:rsidRPr="00EE0146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52CF1B9" w14:textId="77777777" w:rsidR="00D72651" w:rsidRPr="00FA3943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8420812" w14:textId="77777777" w:rsidR="00D72651" w:rsidRPr="00BF76E6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0ECA9B7F" w14:textId="22EB0F87" w:rsidR="00054F63" w:rsidRPr="00054F63" w:rsidRDefault="00054F63" w:rsidP="00054F63">
      <w:pPr>
        <w:tabs>
          <w:tab w:val="left" w:pos="10091"/>
        </w:tabs>
      </w:pPr>
    </w:p>
    <w:sectPr w:rsidR="00054F63" w:rsidRPr="00054F63" w:rsidSect="00B84242">
      <w:headerReference w:type="default" r:id="rId10"/>
      <w:type w:val="continuous"/>
      <w:pgSz w:w="11907" w:h="16840" w:code="9"/>
      <w:pgMar w:top="567" w:right="567" w:bottom="567" w:left="567" w:header="568" w:footer="499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472FF" w14:textId="77777777" w:rsidR="00D11EE8" w:rsidRDefault="00D11EE8">
      <w:r>
        <w:separator/>
      </w:r>
    </w:p>
  </w:endnote>
  <w:endnote w:type="continuationSeparator" w:id="0">
    <w:p w14:paraId="05C1EC75" w14:textId="77777777" w:rsidR="00D11EE8" w:rsidRDefault="00D1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6C5D" w14:textId="7DA6F358" w:rsidR="002D1152" w:rsidRPr="002D1152" w:rsidRDefault="002D1152" w:rsidP="002D1152">
    <w:pPr>
      <w:pStyle w:val="Footer"/>
      <w:tabs>
        <w:tab w:val="clear" w:pos="4819"/>
        <w:tab w:val="clear" w:pos="9071"/>
        <w:tab w:val="center" w:pos="5387"/>
        <w:tab w:val="right" w:pos="10773"/>
      </w:tabs>
      <w:rPr>
        <w:i/>
        <w:szCs w:val="16"/>
        <w:lang w:val="en-US"/>
      </w:rPr>
    </w:pPr>
    <w:r w:rsidRPr="00471BB4">
      <w:rPr>
        <w:b/>
        <w:i/>
        <w:noProof/>
        <w:lang w:val="en-GB" w:eastAsia="fr-CH"/>
      </w:rPr>
      <w:t>Copyright@</w:t>
    </w:r>
    <w:r>
      <w:rPr>
        <w:b/>
        <w:i/>
        <w:noProof/>
        <w:lang w:val="en-GB" w:eastAsia="fr-CH"/>
      </w:rPr>
      <w:t>202</w:t>
    </w:r>
    <w:r w:rsidR="001B26BC">
      <w:rPr>
        <w:b/>
        <w:i/>
        <w:noProof/>
        <w:lang w:val="en-GB" w:eastAsia="fr-CH"/>
      </w:rPr>
      <w:t>6</w:t>
    </w:r>
    <w:r w:rsidRPr="00471BB4">
      <w:rPr>
        <w:b/>
        <w:i/>
        <w:noProof/>
        <w:lang w:val="en-GB" w:eastAsia="fr-CH"/>
      </w:rPr>
      <w:t xml:space="preserve"> by FIA – All rights reserved</w:t>
    </w:r>
    <w:r w:rsidRPr="00471BB4">
      <w:rPr>
        <w:i/>
        <w:lang w:val="en-GB"/>
      </w:rPr>
      <w:tab/>
    </w:r>
    <w:r w:rsidRPr="00471BB4">
      <w:rPr>
        <w:i/>
      </w:rPr>
      <w:fldChar w:fldCharType="begin"/>
    </w:r>
    <w:r w:rsidRPr="00471BB4">
      <w:rPr>
        <w:i/>
        <w:lang w:val="en-GB"/>
      </w:rPr>
      <w:instrText>PAGE</w:instrText>
    </w:r>
    <w:r w:rsidRPr="00471BB4">
      <w:rPr>
        <w:i/>
      </w:rPr>
      <w:fldChar w:fldCharType="separate"/>
    </w:r>
    <w:r w:rsidRPr="002D1152">
      <w:rPr>
        <w:i/>
        <w:lang w:val="en-US"/>
      </w:rPr>
      <w:t>1</w:t>
    </w:r>
    <w:r w:rsidRPr="00471BB4">
      <w:rPr>
        <w:i/>
      </w:rPr>
      <w:fldChar w:fldCharType="end"/>
    </w:r>
    <w:r w:rsidRPr="00471BB4">
      <w:rPr>
        <w:i/>
        <w:szCs w:val="16"/>
        <w:lang w:val="en-GB"/>
      </w:rPr>
      <w:t>/</w:t>
    </w:r>
    <w:r w:rsidRPr="00471BB4">
      <w:rPr>
        <w:rStyle w:val="PageNumber"/>
        <w:i/>
        <w:szCs w:val="16"/>
      </w:rPr>
      <w:fldChar w:fldCharType="begin"/>
    </w:r>
    <w:r w:rsidRPr="00471BB4">
      <w:rPr>
        <w:rStyle w:val="PageNumber"/>
        <w:i/>
        <w:szCs w:val="16"/>
        <w:lang w:val="en-GB"/>
      </w:rPr>
      <w:instrText xml:space="preserve"> NUMPAGES </w:instrText>
    </w:r>
    <w:r w:rsidRPr="00471BB4">
      <w:rPr>
        <w:rStyle w:val="PageNumber"/>
        <w:i/>
        <w:szCs w:val="16"/>
      </w:rPr>
      <w:fldChar w:fldCharType="separate"/>
    </w:r>
    <w:r w:rsidRPr="002D1152">
      <w:rPr>
        <w:rStyle w:val="PageNumber"/>
        <w:i/>
        <w:szCs w:val="16"/>
        <w:lang w:val="en-US"/>
      </w:rPr>
      <w:t>34</w:t>
    </w:r>
    <w:r w:rsidRPr="00471BB4">
      <w:rPr>
        <w:rStyle w:val="PageNumber"/>
        <w:i/>
        <w:szCs w:val="16"/>
      </w:rPr>
      <w:fldChar w:fldCharType="end"/>
    </w:r>
    <w:r w:rsidRPr="00471BB4">
      <w:rPr>
        <w:rStyle w:val="PageNumber"/>
        <w:i/>
        <w:szCs w:val="16"/>
        <w:lang w:val="en-US"/>
      </w:rPr>
      <w:tab/>
    </w:r>
    <w:r w:rsidRPr="00471BB4">
      <w:rPr>
        <w:i/>
        <w:noProof/>
        <w:szCs w:val="16"/>
        <w:lang w:val="en-GB" w:eastAsia="fr-CH"/>
      </w:rPr>
      <w:t>V0</w:t>
    </w:r>
    <w:r w:rsidR="00560442">
      <w:rPr>
        <w:i/>
        <w:noProof/>
        <w:szCs w:val="16"/>
        <w:lang w:val="en-GB" w:eastAsia="fr-CH"/>
      </w:rPr>
      <w:t>2</w:t>
    </w:r>
    <w:r w:rsidRPr="00471BB4">
      <w:rPr>
        <w:i/>
        <w:noProof/>
        <w:szCs w:val="16"/>
        <w:lang w:val="en-GB" w:eastAsia="fr-CH"/>
      </w:rPr>
      <w:t>–</w:t>
    </w:r>
    <w:r w:rsidR="00455FD3">
      <w:rPr>
        <w:i/>
        <w:noProof/>
        <w:szCs w:val="16"/>
        <w:lang w:val="en-GB" w:eastAsia="fr-CH"/>
      </w:rPr>
      <w:t>2</w:t>
    </w:r>
    <w:r w:rsidR="00560442">
      <w:rPr>
        <w:i/>
        <w:noProof/>
        <w:szCs w:val="16"/>
        <w:lang w:val="en-GB" w:eastAsia="fr-CH"/>
      </w:rPr>
      <w:t>4</w:t>
    </w:r>
    <w:r>
      <w:rPr>
        <w:i/>
        <w:noProof/>
        <w:szCs w:val="16"/>
        <w:lang w:val="en-GB" w:eastAsia="fr-CH"/>
      </w:rPr>
      <w:t>.</w:t>
    </w:r>
    <w:r w:rsidR="00455FD3">
      <w:rPr>
        <w:i/>
        <w:noProof/>
        <w:szCs w:val="16"/>
        <w:lang w:val="en-GB" w:eastAsia="fr-CH"/>
      </w:rPr>
      <w:t>0</w:t>
    </w:r>
    <w:r w:rsidR="00560442">
      <w:rPr>
        <w:i/>
        <w:noProof/>
        <w:szCs w:val="16"/>
        <w:lang w:val="en-GB" w:eastAsia="fr-CH"/>
      </w:rPr>
      <w:t>2</w:t>
    </w:r>
    <w:r>
      <w:rPr>
        <w:i/>
        <w:noProof/>
        <w:szCs w:val="16"/>
        <w:lang w:val="en-GB" w:eastAsia="fr-CH"/>
      </w:rPr>
      <w:t>.</w:t>
    </w:r>
    <w:r w:rsidRPr="00471BB4">
      <w:rPr>
        <w:i/>
        <w:noProof/>
        <w:szCs w:val="16"/>
        <w:lang w:val="en-GB" w:eastAsia="fr-CH"/>
      </w:rPr>
      <w:t>20</w:t>
    </w:r>
    <w:r>
      <w:rPr>
        <w:i/>
        <w:noProof/>
        <w:szCs w:val="16"/>
        <w:lang w:val="en-GB" w:eastAsia="fr-CH"/>
      </w:rPr>
      <w:t>2</w:t>
    </w:r>
    <w:r w:rsidR="00455FD3">
      <w:rPr>
        <w:i/>
        <w:noProof/>
        <w:szCs w:val="16"/>
        <w:lang w:val="en-GB" w:eastAsia="fr-CH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C987F" w14:textId="77777777" w:rsidR="00D11EE8" w:rsidRDefault="00D11EE8">
      <w:r>
        <w:separator/>
      </w:r>
    </w:p>
  </w:footnote>
  <w:footnote w:type="continuationSeparator" w:id="0">
    <w:p w14:paraId="21A18E4A" w14:textId="77777777" w:rsidR="00D11EE8" w:rsidRDefault="00D11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1E0" w:firstRow="1" w:lastRow="1" w:firstColumn="1" w:lastColumn="1" w:noHBand="0" w:noVBand="0"/>
    </w:tblPr>
    <w:tblGrid>
      <w:gridCol w:w="2835"/>
      <w:gridCol w:w="5386"/>
      <w:gridCol w:w="2551"/>
    </w:tblGrid>
    <w:tr w:rsidR="002B2114" w:rsidRPr="00A21983" w14:paraId="40872843" w14:textId="77777777" w:rsidTr="00AE4A08">
      <w:trPr>
        <w:trHeight w:hRule="exact" w:val="170"/>
        <w:jc w:val="center"/>
      </w:trPr>
      <w:tc>
        <w:tcPr>
          <w:tcW w:w="2835" w:type="dxa"/>
          <w:vMerge w:val="restart"/>
          <w:vAlign w:val="center"/>
        </w:tcPr>
        <w:p w14:paraId="532DED6E" w14:textId="77777777" w:rsidR="002B2114" w:rsidRPr="00A21983" w:rsidRDefault="002B2114" w:rsidP="002B2114">
          <w:pPr>
            <w:rPr>
              <w:sz w:val="20"/>
              <w:szCs w:val="20"/>
            </w:rPr>
          </w:pPr>
          <w:r w:rsidRPr="00A21983">
            <w:rPr>
              <w:noProof/>
              <w:sz w:val="20"/>
              <w:szCs w:val="20"/>
              <w:lang w:val="en-GB" w:eastAsia="en-GB"/>
            </w:rPr>
            <w:drawing>
              <wp:inline distT="0" distB="0" distL="0" distR="0" wp14:anchorId="0187ECE6" wp14:editId="1CC90C9B">
                <wp:extent cx="1350000" cy="900000"/>
                <wp:effectExtent l="0" t="0" r="317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23FA880E" w14:textId="77777777" w:rsidR="002B2114" w:rsidRPr="00A21983" w:rsidRDefault="002B2114" w:rsidP="002B2114">
          <w:pPr>
            <w:jc w:val="center"/>
            <w:rPr>
              <w:b/>
              <w:sz w:val="28"/>
              <w:szCs w:val="28"/>
            </w:rPr>
          </w:pPr>
          <w:r w:rsidRPr="00A21983">
            <w:rPr>
              <w:b/>
              <w:sz w:val="28"/>
              <w:szCs w:val="28"/>
            </w:rPr>
            <w:t>FEDERATION INTERNATIONALE</w:t>
          </w:r>
        </w:p>
        <w:p w14:paraId="5D42348F" w14:textId="77777777" w:rsidR="002B2114" w:rsidRPr="00A21983" w:rsidRDefault="002B2114" w:rsidP="002B2114">
          <w:pPr>
            <w:pStyle w:val="Header"/>
            <w:tabs>
              <w:tab w:val="clear" w:pos="4819"/>
              <w:tab w:val="clear" w:pos="9071"/>
            </w:tabs>
            <w:jc w:val="center"/>
            <w:rPr>
              <w:b/>
              <w:sz w:val="28"/>
              <w:szCs w:val="28"/>
            </w:rPr>
          </w:pPr>
          <w:r w:rsidRPr="00A21983">
            <w:rPr>
              <w:b/>
              <w:sz w:val="28"/>
              <w:szCs w:val="28"/>
            </w:rPr>
            <w:t>DE L'AUTOMOBILE</w:t>
          </w:r>
        </w:p>
        <w:p w14:paraId="4FE749FC" w14:textId="77777777" w:rsidR="002B2114" w:rsidRPr="00A21983" w:rsidRDefault="002B2114" w:rsidP="002B2114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0"/>
              <w:szCs w:val="16"/>
            </w:rPr>
          </w:pPr>
          <w:r w:rsidRPr="00A21983">
            <w:rPr>
              <w:sz w:val="20"/>
              <w:szCs w:val="16"/>
            </w:rPr>
            <w:t xml:space="preserve">Groupe / </w:t>
          </w:r>
          <w:r w:rsidRPr="00A21983">
            <w:rPr>
              <w:i/>
              <w:sz w:val="20"/>
              <w:szCs w:val="16"/>
            </w:rPr>
            <w:t>Group</w:t>
          </w:r>
        </w:p>
        <w:p w14:paraId="770E21EF" w14:textId="77777777" w:rsidR="002B2114" w:rsidRPr="00B20888" w:rsidRDefault="002B2114" w:rsidP="002B2114">
          <w:pPr>
            <w:pStyle w:val="Header"/>
            <w:tabs>
              <w:tab w:val="clear" w:pos="4819"/>
              <w:tab w:val="clear" w:pos="9071"/>
            </w:tabs>
            <w:jc w:val="center"/>
            <w:rPr>
              <w:b/>
              <w:sz w:val="40"/>
              <w:szCs w:val="40"/>
              <w:lang w:val="en-US"/>
            </w:rPr>
          </w:pPr>
          <w:r w:rsidRPr="00B20888">
            <w:rPr>
              <w:b/>
              <w:sz w:val="40"/>
              <w:szCs w:val="40"/>
              <w:lang w:val="en-US"/>
            </w:rPr>
            <w:t>ERally5</w:t>
          </w:r>
        </w:p>
      </w:tc>
      <w:tc>
        <w:tcPr>
          <w:tcW w:w="2551" w:type="dxa"/>
          <w:tcBorders>
            <w:left w:val="nil"/>
            <w:bottom w:val="single" w:sz="4" w:space="0" w:color="002060"/>
          </w:tcBorders>
          <w:vAlign w:val="center"/>
        </w:tcPr>
        <w:p w14:paraId="7438C269" w14:textId="77777777" w:rsidR="002B2114" w:rsidRPr="00A21983" w:rsidRDefault="002B2114" w:rsidP="002B2114">
          <w:pPr>
            <w:pStyle w:val="Header"/>
            <w:tabs>
              <w:tab w:val="clear" w:pos="4819"/>
              <w:tab w:val="clear" w:pos="9071"/>
            </w:tabs>
            <w:jc w:val="right"/>
            <w:rPr>
              <w:szCs w:val="16"/>
            </w:rPr>
          </w:pPr>
          <w:r w:rsidRPr="00A21983">
            <w:rPr>
              <w:szCs w:val="16"/>
            </w:rPr>
            <w:t>Homologation N°</w:t>
          </w:r>
        </w:p>
      </w:tc>
    </w:tr>
    <w:tr w:rsidR="002B2114" w:rsidRPr="00A21983" w14:paraId="2A63A331" w14:textId="77777777" w:rsidTr="00AE4A08">
      <w:trPr>
        <w:trHeight w:val="567"/>
        <w:jc w:val="center"/>
      </w:trPr>
      <w:tc>
        <w:tcPr>
          <w:tcW w:w="2835" w:type="dxa"/>
          <w:vMerge/>
          <w:vAlign w:val="center"/>
        </w:tcPr>
        <w:p w14:paraId="1C205E65" w14:textId="77777777" w:rsidR="002B2114" w:rsidRPr="00A21983" w:rsidRDefault="002B2114" w:rsidP="002B2114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5386" w:type="dxa"/>
          <w:vMerge/>
          <w:tcBorders>
            <w:right w:val="single" w:sz="4" w:space="0" w:color="002060"/>
          </w:tcBorders>
          <w:vAlign w:val="center"/>
        </w:tcPr>
        <w:p w14:paraId="20D20A2E" w14:textId="77777777" w:rsidR="002B2114" w:rsidRPr="00A21983" w:rsidRDefault="002B2114" w:rsidP="002B2114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34DD571C" w14:textId="77777777" w:rsidR="002B2114" w:rsidRPr="00E952AC" w:rsidRDefault="002B2114" w:rsidP="002B2114">
          <w:pPr>
            <w:pStyle w:val="Header"/>
            <w:tabs>
              <w:tab w:val="clear" w:pos="4819"/>
              <w:tab w:val="clear" w:pos="9071"/>
            </w:tabs>
            <w:jc w:val="center"/>
            <w:rPr>
              <w:b/>
              <w:bCs/>
              <w:color w:val="FF0000"/>
              <w:sz w:val="36"/>
              <w:szCs w:val="36"/>
            </w:rPr>
          </w:pPr>
        </w:p>
      </w:tc>
    </w:tr>
    <w:tr w:rsidR="002B2114" w:rsidRPr="00A21983" w14:paraId="2BB6F554" w14:textId="77777777" w:rsidTr="00AE4A08">
      <w:trPr>
        <w:trHeight w:hRule="exact" w:val="170"/>
        <w:jc w:val="center"/>
      </w:trPr>
      <w:tc>
        <w:tcPr>
          <w:tcW w:w="2835" w:type="dxa"/>
          <w:vMerge/>
          <w:vAlign w:val="center"/>
        </w:tcPr>
        <w:p w14:paraId="4B78565B" w14:textId="77777777" w:rsidR="002B2114" w:rsidRPr="00A21983" w:rsidRDefault="002B2114" w:rsidP="002B2114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5386" w:type="dxa"/>
          <w:vMerge/>
          <w:vAlign w:val="center"/>
        </w:tcPr>
        <w:p w14:paraId="6295CCCE" w14:textId="77777777" w:rsidR="002B2114" w:rsidRPr="00A21983" w:rsidRDefault="002B2114" w:rsidP="002B2114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002060"/>
            <w:left w:val="nil"/>
            <w:bottom w:val="single" w:sz="4" w:space="0" w:color="002060"/>
          </w:tcBorders>
          <w:vAlign w:val="center"/>
        </w:tcPr>
        <w:p w14:paraId="27DEDC52" w14:textId="77777777" w:rsidR="002B2114" w:rsidRPr="00A21983" w:rsidRDefault="002B2114" w:rsidP="002B2114">
          <w:pPr>
            <w:pStyle w:val="Header"/>
            <w:tabs>
              <w:tab w:val="clear" w:pos="4819"/>
              <w:tab w:val="clear" w:pos="9071"/>
            </w:tabs>
            <w:jc w:val="right"/>
            <w:rPr>
              <w:szCs w:val="16"/>
            </w:rPr>
          </w:pPr>
          <w:r w:rsidRPr="005D4CE3">
            <w:rPr>
              <w:szCs w:val="16"/>
            </w:rPr>
            <w:t>Extension N°</w:t>
          </w:r>
        </w:p>
      </w:tc>
    </w:tr>
    <w:tr w:rsidR="002B2114" w:rsidRPr="00A21983" w14:paraId="3E2A8D9F" w14:textId="77777777" w:rsidTr="00AE4A08">
      <w:trPr>
        <w:trHeight w:hRule="exact" w:val="567"/>
        <w:jc w:val="center"/>
      </w:trPr>
      <w:tc>
        <w:tcPr>
          <w:tcW w:w="2835" w:type="dxa"/>
          <w:vMerge/>
          <w:vAlign w:val="center"/>
        </w:tcPr>
        <w:p w14:paraId="24EE728E" w14:textId="77777777" w:rsidR="002B2114" w:rsidRPr="00A21983" w:rsidRDefault="002B2114" w:rsidP="002B2114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5386" w:type="dxa"/>
          <w:vMerge/>
          <w:tcBorders>
            <w:right w:val="single" w:sz="4" w:space="0" w:color="002060"/>
          </w:tcBorders>
          <w:vAlign w:val="center"/>
        </w:tcPr>
        <w:p w14:paraId="6AAD7FA9" w14:textId="77777777" w:rsidR="002B2114" w:rsidRPr="00A21983" w:rsidRDefault="002B2114" w:rsidP="002B2114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1D075A93" w14:textId="77777777" w:rsidR="002B2114" w:rsidRPr="00E952AC" w:rsidRDefault="002B2114" w:rsidP="002B2114">
          <w:pPr>
            <w:pStyle w:val="Header"/>
            <w:tabs>
              <w:tab w:val="clear" w:pos="4819"/>
              <w:tab w:val="clear" w:pos="9071"/>
            </w:tabs>
            <w:jc w:val="center"/>
            <w:rPr>
              <w:b/>
              <w:bCs/>
              <w:color w:val="FF0000"/>
              <w:sz w:val="40"/>
              <w:szCs w:val="40"/>
            </w:rPr>
          </w:pPr>
        </w:p>
      </w:tc>
    </w:tr>
  </w:tbl>
  <w:p w14:paraId="569F5D65" w14:textId="77777777" w:rsidR="005F786E" w:rsidRPr="00643654" w:rsidRDefault="005F786E" w:rsidP="00643654">
    <w:pPr>
      <w:pStyle w:val="Header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992"/>
      <w:gridCol w:w="3115"/>
      <w:gridCol w:w="992"/>
      <w:gridCol w:w="3125"/>
      <w:gridCol w:w="2549"/>
    </w:tblGrid>
    <w:tr w:rsidR="002B2114" w:rsidRPr="008038C8" w14:paraId="5CC4AE3C" w14:textId="77777777" w:rsidTr="00AE4A08">
      <w:trPr>
        <w:trHeight w:hRule="exact" w:val="170"/>
        <w:jc w:val="center"/>
      </w:trPr>
      <w:tc>
        <w:tcPr>
          <w:tcW w:w="993" w:type="dxa"/>
          <w:vMerge w:val="restart"/>
        </w:tcPr>
        <w:p w14:paraId="4D92BA2F" w14:textId="77777777" w:rsidR="002B2114" w:rsidRPr="008038C8" w:rsidRDefault="002B2114" w:rsidP="002B2114">
          <w:pPr>
            <w:pStyle w:val="Header"/>
            <w:tabs>
              <w:tab w:val="clear" w:pos="4819"/>
              <w:tab w:val="clear" w:pos="9071"/>
            </w:tabs>
            <w:spacing w:after="60"/>
            <w:rPr>
              <w:b/>
              <w:szCs w:val="16"/>
            </w:rPr>
          </w:pPr>
          <w:r w:rsidRPr="008038C8">
            <w:rPr>
              <w:b/>
              <w:szCs w:val="16"/>
            </w:rPr>
            <w:t>Marque</w:t>
          </w:r>
        </w:p>
        <w:p w14:paraId="10FD6BD4" w14:textId="77777777" w:rsidR="002B2114" w:rsidRPr="008038C8" w:rsidRDefault="002B2114" w:rsidP="002B2114">
          <w:pPr>
            <w:pStyle w:val="Header"/>
            <w:tabs>
              <w:tab w:val="clear" w:pos="4819"/>
              <w:tab w:val="clear" w:pos="9071"/>
            </w:tabs>
            <w:rPr>
              <w:i/>
              <w:sz w:val="20"/>
              <w:szCs w:val="20"/>
            </w:rPr>
          </w:pPr>
          <w:proofErr w:type="spellStart"/>
          <w:r w:rsidRPr="008038C8">
            <w:rPr>
              <w:b/>
              <w:i/>
              <w:szCs w:val="16"/>
            </w:rPr>
            <w:t>Make</w:t>
          </w:r>
          <w:proofErr w:type="spellEnd"/>
        </w:p>
      </w:tc>
      <w:tc>
        <w:tcPr>
          <w:tcW w:w="3118" w:type="dxa"/>
          <w:vMerge w:val="restart"/>
        </w:tcPr>
        <w:p w14:paraId="651E53D1" w14:textId="77777777" w:rsidR="002B2114" w:rsidRPr="008038C8" w:rsidRDefault="002B2114" w:rsidP="002B2114">
          <w:pPr>
            <w:pStyle w:val="Header"/>
            <w:tabs>
              <w:tab w:val="clear" w:pos="4819"/>
              <w:tab w:val="clear" w:pos="9071"/>
            </w:tabs>
            <w:spacing w:before="120"/>
            <w:rPr>
              <w:b/>
              <w:sz w:val="20"/>
              <w:szCs w:val="20"/>
              <w:u w:val="single"/>
            </w:rPr>
          </w:pPr>
        </w:p>
      </w:tc>
      <w:tc>
        <w:tcPr>
          <w:tcW w:w="992" w:type="dxa"/>
          <w:vMerge w:val="restart"/>
        </w:tcPr>
        <w:p w14:paraId="578274C8" w14:textId="77777777" w:rsidR="002B2114" w:rsidRPr="008038C8" w:rsidRDefault="002B2114" w:rsidP="002B2114">
          <w:pPr>
            <w:pStyle w:val="Header"/>
            <w:tabs>
              <w:tab w:val="clear" w:pos="4819"/>
              <w:tab w:val="clear" w:pos="9071"/>
            </w:tabs>
            <w:spacing w:after="60"/>
            <w:rPr>
              <w:b/>
              <w:szCs w:val="16"/>
            </w:rPr>
          </w:pPr>
          <w:r w:rsidRPr="008038C8">
            <w:rPr>
              <w:b/>
              <w:szCs w:val="16"/>
            </w:rPr>
            <w:t>Modèle</w:t>
          </w:r>
        </w:p>
        <w:p w14:paraId="42C70029" w14:textId="77777777" w:rsidR="002B2114" w:rsidRPr="008038C8" w:rsidRDefault="002B2114" w:rsidP="002B2114">
          <w:pPr>
            <w:pStyle w:val="Header"/>
            <w:tabs>
              <w:tab w:val="clear" w:pos="4819"/>
              <w:tab w:val="clear" w:pos="9071"/>
            </w:tabs>
            <w:rPr>
              <w:i/>
              <w:sz w:val="20"/>
              <w:szCs w:val="20"/>
            </w:rPr>
          </w:pPr>
          <w:r w:rsidRPr="008038C8">
            <w:rPr>
              <w:b/>
              <w:i/>
              <w:szCs w:val="16"/>
            </w:rPr>
            <w:t>Model</w:t>
          </w:r>
        </w:p>
      </w:tc>
      <w:tc>
        <w:tcPr>
          <w:tcW w:w="3118" w:type="dxa"/>
          <w:vMerge w:val="restart"/>
        </w:tcPr>
        <w:p w14:paraId="675E0720" w14:textId="77777777" w:rsidR="002B2114" w:rsidRPr="008038C8" w:rsidRDefault="002B2114" w:rsidP="002B2114">
          <w:pPr>
            <w:pStyle w:val="Header"/>
            <w:tabs>
              <w:tab w:val="clear" w:pos="4819"/>
              <w:tab w:val="clear" w:pos="9071"/>
            </w:tabs>
            <w:spacing w:before="120"/>
            <w:rPr>
              <w:b/>
              <w:sz w:val="20"/>
              <w:szCs w:val="20"/>
              <w:u w:val="single"/>
            </w:rPr>
          </w:pPr>
        </w:p>
      </w:tc>
      <w:tc>
        <w:tcPr>
          <w:tcW w:w="2551" w:type="dxa"/>
          <w:tcBorders>
            <w:bottom w:val="single" w:sz="4" w:space="0" w:color="auto"/>
          </w:tcBorders>
          <w:vAlign w:val="center"/>
        </w:tcPr>
        <w:p w14:paraId="1D44357D" w14:textId="77777777" w:rsidR="002B2114" w:rsidRPr="008038C8" w:rsidRDefault="002B2114" w:rsidP="002B2114">
          <w:pPr>
            <w:pStyle w:val="Header"/>
            <w:tabs>
              <w:tab w:val="clear" w:pos="4819"/>
              <w:tab w:val="clear" w:pos="9071"/>
            </w:tabs>
            <w:jc w:val="right"/>
            <w:rPr>
              <w:szCs w:val="16"/>
            </w:rPr>
          </w:pPr>
          <w:r w:rsidRPr="008038C8">
            <w:rPr>
              <w:szCs w:val="16"/>
            </w:rPr>
            <w:t>Homologation N°</w:t>
          </w:r>
        </w:p>
      </w:tc>
    </w:tr>
    <w:tr w:rsidR="002B2114" w:rsidRPr="008038C8" w14:paraId="5455AA84" w14:textId="77777777" w:rsidTr="00AE4A08">
      <w:trPr>
        <w:trHeight w:hRule="exact" w:val="567"/>
        <w:jc w:val="center"/>
      </w:trPr>
      <w:tc>
        <w:tcPr>
          <w:tcW w:w="993" w:type="dxa"/>
          <w:vMerge/>
          <w:vAlign w:val="center"/>
        </w:tcPr>
        <w:p w14:paraId="005D2BFC" w14:textId="77777777" w:rsidR="002B2114" w:rsidRPr="008038C8" w:rsidRDefault="002B2114" w:rsidP="002B2114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3118" w:type="dxa"/>
          <w:vMerge/>
          <w:vAlign w:val="center"/>
        </w:tcPr>
        <w:p w14:paraId="116D2383" w14:textId="77777777" w:rsidR="002B2114" w:rsidRPr="008038C8" w:rsidRDefault="002B2114" w:rsidP="002B2114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992" w:type="dxa"/>
          <w:vMerge/>
          <w:vAlign w:val="center"/>
        </w:tcPr>
        <w:p w14:paraId="22F81E94" w14:textId="77777777" w:rsidR="002B2114" w:rsidRPr="008038C8" w:rsidRDefault="002B2114" w:rsidP="002B2114">
          <w:pPr>
            <w:pStyle w:val="Header"/>
            <w:tabs>
              <w:tab w:val="clear" w:pos="4819"/>
              <w:tab w:val="clear" w:pos="9071"/>
            </w:tabs>
            <w:rPr>
              <w:b/>
              <w:sz w:val="28"/>
              <w:szCs w:val="28"/>
            </w:rPr>
          </w:pPr>
        </w:p>
      </w:tc>
      <w:tc>
        <w:tcPr>
          <w:tcW w:w="3118" w:type="dxa"/>
          <w:vMerge/>
          <w:tcBorders>
            <w:right w:val="single" w:sz="4" w:space="0" w:color="auto"/>
          </w:tcBorders>
          <w:vAlign w:val="center"/>
        </w:tcPr>
        <w:p w14:paraId="23B9C846" w14:textId="77777777" w:rsidR="002B2114" w:rsidRPr="008038C8" w:rsidRDefault="002B2114" w:rsidP="002B2114">
          <w:pPr>
            <w:pStyle w:val="Header"/>
            <w:tabs>
              <w:tab w:val="clear" w:pos="4819"/>
              <w:tab w:val="clear" w:pos="9071"/>
            </w:tabs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44ED70" w14:textId="77777777" w:rsidR="002B2114" w:rsidRPr="00611567" w:rsidRDefault="002B2114" w:rsidP="002B2114">
          <w:pPr>
            <w:pStyle w:val="Header"/>
            <w:tabs>
              <w:tab w:val="clear" w:pos="4819"/>
              <w:tab w:val="clear" w:pos="9071"/>
            </w:tabs>
            <w:jc w:val="center"/>
            <w:rPr>
              <w:b/>
              <w:bCs/>
              <w:color w:val="FF0000"/>
              <w:sz w:val="36"/>
              <w:szCs w:val="36"/>
            </w:rPr>
          </w:pPr>
        </w:p>
      </w:tc>
    </w:tr>
    <w:tr w:rsidR="002B2114" w:rsidRPr="00303EE4" w14:paraId="6DF53F5B" w14:textId="77777777" w:rsidTr="00AE4A08">
      <w:trPr>
        <w:trHeight w:hRule="exact" w:val="170"/>
        <w:jc w:val="center"/>
      </w:trPr>
      <w:tc>
        <w:tcPr>
          <w:tcW w:w="8231" w:type="dxa"/>
          <w:gridSpan w:val="4"/>
          <w:vMerge w:val="restart"/>
        </w:tcPr>
        <w:p w14:paraId="757B7912" w14:textId="77777777" w:rsidR="002B2114" w:rsidRPr="008038C8" w:rsidRDefault="002B2114" w:rsidP="002B2114">
          <w:pPr>
            <w:pStyle w:val="Header"/>
            <w:tabs>
              <w:tab w:val="clear" w:pos="4819"/>
              <w:tab w:val="clear" w:pos="9071"/>
            </w:tabs>
            <w:spacing w:before="120"/>
            <w:rPr>
              <w:sz w:val="20"/>
              <w:szCs w:val="20"/>
            </w:rPr>
          </w:pPr>
        </w:p>
      </w:tc>
      <w:tc>
        <w:tcPr>
          <w:tcW w:w="2551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CE08FB1" w14:textId="77777777" w:rsidR="002B2114" w:rsidRPr="008038C8" w:rsidRDefault="002B2114" w:rsidP="002B2114">
          <w:pPr>
            <w:pStyle w:val="Header"/>
            <w:tabs>
              <w:tab w:val="clear" w:pos="4819"/>
              <w:tab w:val="clear" w:pos="9071"/>
            </w:tabs>
            <w:jc w:val="right"/>
            <w:rPr>
              <w:sz w:val="20"/>
              <w:szCs w:val="20"/>
            </w:rPr>
          </w:pPr>
          <w:r w:rsidRPr="008038C8">
            <w:rPr>
              <w:szCs w:val="16"/>
            </w:rPr>
            <w:t>Extension N°</w:t>
          </w:r>
        </w:p>
      </w:tc>
    </w:tr>
    <w:tr w:rsidR="002B2114" w:rsidRPr="00303EE4" w14:paraId="74EB0596" w14:textId="77777777" w:rsidTr="00AE4A08">
      <w:trPr>
        <w:trHeight w:hRule="exact" w:val="567"/>
        <w:jc w:val="center"/>
      </w:trPr>
      <w:tc>
        <w:tcPr>
          <w:tcW w:w="8231" w:type="dxa"/>
          <w:gridSpan w:val="4"/>
          <w:vMerge/>
          <w:vAlign w:val="center"/>
        </w:tcPr>
        <w:p w14:paraId="748C7FE4" w14:textId="77777777" w:rsidR="002B2114" w:rsidRPr="008038C8" w:rsidRDefault="002B2114" w:rsidP="002B2114">
          <w:pPr>
            <w:pStyle w:val="Header"/>
            <w:tabs>
              <w:tab w:val="clear" w:pos="4819"/>
              <w:tab w:val="clear" w:pos="9071"/>
            </w:tabs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133527" w14:textId="77777777" w:rsidR="002B2114" w:rsidRPr="00611567" w:rsidRDefault="002B2114" w:rsidP="002B2114">
          <w:pPr>
            <w:pStyle w:val="Header"/>
            <w:tabs>
              <w:tab w:val="clear" w:pos="4819"/>
              <w:tab w:val="clear" w:pos="9071"/>
            </w:tabs>
            <w:jc w:val="center"/>
            <w:rPr>
              <w:b/>
              <w:bCs/>
              <w:color w:val="FF0000"/>
              <w:sz w:val="36"/>
              <w:szCs w:val="36"/>
            </w:rPr>
          </w:pPr>
        </w:p>
      </w:tc>
    </w:tr>
  </w:tbl>
  <w:p w14:paraId="57A899DF" w14:textId="77777777" w:rsidR="002B2114" w:rsidRPr="00643654" w:rsidRDefault="002B2114" w:rsidP="00643654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4BFC"/>
    <w:multiLevelType w:val="hybridMultilevel"/>
    <w:tmpl w:val="7B9C7C8A"/>
    <w:lvl w:ilvl="0" w:tplc="584A8F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A7C5A"/>
    <w:multiLevelType w:val="hybridMultilevel"/>
    <w:tmpl w:val="D64A7BCC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B52BBF"/>
    <w:multiLevelType w:val="hybridMultilevel"/>
    <w:tmpl w:val="8C5644BE"/>
    <w:lvl w:ilvl="0" w:tplc="36FE18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96467"/>
    <w:multiLevelType w:val="hybridMultilevel"/>
    <w:tmpl w:val="EF26455C"/>
    <w:lvl w:ilvl="0" w:tplc="FC640D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E01E0"/>
    <w:multiLevelType w:val="hybridMultilevel"/>
    <w:tmpl w:val="AC4EB640"/>
    <w:lvl w:ilvl="0" w:tplc="5FEC6B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F0431"/>
    <w:multiLevelType w:val="hybridMultilevel"/>
    <w:tmpl w:val="334089F4"/>
    <w:lvl w:ilvl="0" w:tplc="040C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B8032B"/>
    <w:multiLevelType w:val="hybridMultilevel"/>
    <w:tmpl w:val="A8FEBDBA"/>
    <w:lvl w:ilvl="0" w:tplc="7A3CB2D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8065E"/>
    <w:multiLevelType w:val="hybridMultilevel"/>
    <w:tmpl w:val="E62CBBD4"/>
    <w:lvl w:ilvl="0" w:tplc="040C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850E4A"/>
    <w:multiLevelType w:val="hybridMultilevel"/>
    <w:tmpl w:val="69288BA2"/>
    <w:lvl w:ilvl="0" w:tplc="04B867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056787">
    <w:abstractNumId w:val="5"/>
  </w:num>
  <w:num w:numId="2" w16cid:durableId="1849638370">
    <w:abstractNumId w:val="1"/>
  </w:num>
  <w:num w:numId="3" w16cid:durableId="1651053114">
    <w:abstractNumId w:val="7"/>
  </w:num>
  <w:num w:numId="4" w16cid:durableId="1648968955">
    <w:abstractNumId w:val="6"/>
  </w:num>
  <w:num w:numId="5" w16cid:durableId="315844645">
    <w:abstractNumId w:val="2"/>
  </w:num>
  <w:num w:numId="6" w16cid:durableId="500892822">
    <w:abstractNumId w:val="0"/>
  </w:num>
  <w:num w:numId="7" w16cid:durableId="762141745">
    <w:abstractNumId w:val="3"/>
  </w:num>
  <w:num w:numId="8" w16cid:durableId="17047821">
    <w:abstractNumId w:val="4"/>
  </w:num>
  <w:num w:numId="9" w16cid:durableId="4045689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5A"/>
    <w:rsid w:val="00000E76"/>
    <w:rsid w:val="0000124F"/>
    <w:rsid w:val="000029B9"/>
    <w:rsid w:val="00002A53"/>
    <w:rsid w:val="0000453E"/>
    <w:rsid w:val="000045CA"/>
    <w:rsid w:val="00004FF9"/>
    <w:rsid w:val="000057CC"/>
    <w:rsid w:val="00006998"/>
    <w:rsid w:val="00006F13"/>
    <w:rsid w:val="00006FFE"/>
    <w:rsid w:val="00007F85"/>
    <w:rsid w:val="00012821"/>
    <w:rsid w:val="00012C79"/>
    <w:rsid w:val="000134BA"/>
    <w:rsid w:val="00015179"/>
    <w:rsid w:val="000153D4"/>
    <w:rsid w:val="000167B6"/>
    <w:rsid w:val="00017AA4"/>
    <w:rsid w:val="00017C77"/>
    <w:rsid w:val="00020AC4"/>
    <w:rsid w:val="00020AD8"/>
    <w:rsid w:val="0002116E"/>
    <w:rsid w:val="00021C6C"/>
    <w:rsid w:val="00023B6C"/>
    <w:rsid w:val="00024231"/>
    <w:rsid w:val="00025420"/>
    <w:rsid w:val="00026AC2"/>
    <w:rsid w:val="00026F62"/>
    <w:rsid w:val="00026FA5"/>
    <w:rsid w:val="00027451"/>
    <w:rsid w:val="0002753C"/>
    <w:rsid w:val="000276FC"/>
    <w:rsid w:val="00027788"/>
    <w:rsid w:val="000277B2"/>
    <w:rsid w:val="00027A16"/>
    <w:rsid w:val="000302C9"/>
    <w:rsid w:val="00030EA6"/>
    <w:rsid w:val="000313E0"/>
    <w:rsid w:val="00032179"/>
    <w:rsid w:val="00032665"/>
    <w:rsid w:val="00032EEE"/>
    <w:rsid w:val="000333A8"/>
    <w:rsid w:val="00033A79"/>
    <w:rsid w:val="00033ABB"/>
    <w:rsid w:val="0003468B"/>
    <w:rsid w:val="00034741"/>
    <w:rsid w:val="00034ACA"/>
    <w:rsid w:val="00034D14"/>
    <w:rsid w:val="00035D5E"/>
    <w:rsid w:val="00035F4D"/>
    <w:rsid w:val="00037734"/>
    <w:rsid w:val="00037A74"/>
    <w:rsid w:val="00037FA7"/>
    <w:rsid w:val="0004038D"/>
    <w:rsid w:val="000406B4"/>
    <w:rsid w:val="0004113E"/>
    <w:rsid w:val="00041E29"/>
    <w:rsid w:val="00042709"/>
    <w:rsid w:val="00042829"/>
    <w:rsid w:val="00042E63"/>
    <w:rsid w:val="00043217"/>
    <w:rsid w:val="00043593"/>
    <w:rsid w:val="000446B0"/>
    <w:rsid w:val="000456B0"/>
    <w:rsid w:val="0004634E"/>
    <w:rsid w:val="00046F9D"/>
    <w:rsid w:val="00047027"/>
    <w:rsid w:val="00051DE3"/>
    <w:rsid w:val="00053452"/>
    <w:rsid w:val="00054F63"/>
    <w:rsid w:val="000550B6"/>
    <w:rsid w:val="0005609C"/>
    <w:rsid w:val="000568E3"/>
    <w:rsid w:val="00056982"/>
    <w:rsid w:val="000574F1"/>
    <w:rsid w:val="00057595"/>
    <w:rsid w:val="00057E47"/>
    <w:rsid w:val="00060933"/>
    <w:rsid w:val="00060FC9"/>
    <w:rsid w:val="000610A2"/>
    <w:rsid w:val="00061F4E"/>
    <w:rsid w:val="00061FE6"/>
    <w:rsid w:val="000620F3"/>
    <w:rsid w:val="0006257B"/>
    <w:rsid w:val="00063017"/>
    <w:rsid w:val="00063FFC"/>
    <w:rsid w:val="0006418D"/>
    <w:rsid w:val="00064567"/>
    <w:rsid w:val="00065957"/>
    <w:rsid w:val="00065F1B"/>
    <w:rsid w:val="00066FEC"/>
    <w:rsid w:val="000721B0"/>
    <w:rsid w:val="000722EC"/>
    <w:rsid w:val="000737BA"/>
    <w:rsid w:val="00074BBA"/>
    <w:rsid w:val="00074DED"/>
    <w:rsid w:val="000769C3"/>
    <w:rsid w:val="00076A64"/>
    <w:rsid w:val="00077076"/>
    <w:rsid w:val="00077689"/>
    <w:rsid w:val="00077E5D"/>
    <w:rsid w:val="00077F49"/>
    <w:rsid w:val="000801ED"/>
    <w:rsid w:val="0008057C"/>
    <w:rsid w:val="000811BF"/>
    <w:rsid w:val="00081EE3"/>
    <w:rsid w:val="000826C0"/>
    <w:rsid w:val="00083046"/>
    <w:rsid w:val="00083897"/>
    <w:rsid w:val="00083C2E"/>
    <w:rsid w:val="000842AD"/>
    <w:rsid w:val="00084E64"/>
    <w:rsid w:val="00084EA8"/>
    <w:rsid w:val="00084F47"/>
    <w:rsid w:val="000854AA"/>
    <w:rsid w:val="000856BA"/>
    <w:rsid w:val="00085B95"/>
    <w:rsid w:val="00086792"/>
    <w:rsid w:val="00086A8A"/>
    <w:rsid w:val="00086BAC"/>
    <w:rsid w:val="00087026"/>
    <w:rsid w:val="00087806"/>
    <w:rsid w:val="000902A8"/>
    <w:rsid w:val="00090609"/>
    <w:rsid w:val="0009131B"/>
    <w:rsid w:val="0009141F"/>
    <w:rsid w:val="00091737"/>
    <w:rsid w:val="00091B6E"/>
    <w:rsid w:val="00092458"/>
    <w:rsid w:val="000935FA"/>
    <w:rsid w:val="00094B56"/>
    <w:rsid w:val="00095A6B"/>
    <w:rsid w:val="00095DA0"/>
    <w:rsid w:val="00096130"/>
    <w:rsid w:val="000961D4"/>
    <w:rsid w:val="00096868"/>
    <w:rsid w:val="0009691C"/>
    <w:rsid w:val="00097590"/>
    <w:rsid w:val="000A086B"/>
    <w:rsid w:val="000A0AC8"/>
    <w:rsid w:val="000A0B87"/>
    <w:rsid w:val="000A1A1C"/>
    <w:rsid w:val="000A1EE8"/>
    <w:rsid w:val="000A20AE"/>
    <w:rsid w:val="000A24CF"/>
    <w:rsid w:val="000A29D0"/>
    <w:rsid w:val="000A2E76"/>
    <w:rsid w:val="000A307A"/>
    <w:rsid w:val="000A3311"/>
    <w:rsid w:val="000A4F97"/>
    <w:rsid w:val="000A53DF"/>
    <w:rsid w:val="000A575A"/>
    <w:rsid w:val="000A5C26"/>
    <w:rsid w:val="000B09E7"/>
    <w:rsid w:val="000B0A34"/>
    <w:rsid w:val="000B0ABD"/>
    <w:rsid w:val="000B18E2"/>
    <w:rsid w:val="000B1CBE"/>
    <w:rsid w:val="000B2669"/>
    <w:rsid w:val="000B3008"/>
    <w:rsid w:val="000B3912"/>
    <w:rsid w:val="000B3A3A"/>
    <w:rsid w:val="000B3A99"/>
    <w:rsid w:val="000B40D9"/>
    <w:rsid w:val="000B4AB7"/>
    <w:rsid w:val="000B50EA"/>
    <w:rsid w:val="000B563F"/>
    <w:rsid w:val="000B59B4"/>
    <w:rsid w:val="000B6B2B"/>
    <w:rsid w:val="000B6E28"/>
    <w:rsid w:val="000B7066"/>
    <w:rsid w:val="000B715A"/>
    <w:rsid w:val="000B7BEB"/>
    <w:rsid w:val="000B7D22"/>
    <w:rsid w:val="000C0E85"/>
    <w:rsid w:val="000C2938"/>
    <w:rsid w:val="000C2C5D"/>
    <w:rsid w:val="000C3BD4"/>
    <w:rsid w:val="000C3FFF"/>
    <w:rsid w:val="000C509E"/>
    <w:rsid w:val="000C53E7"/>
    <w:rsid w:val="000C5DF0"/>
    <w:rsid w:val="000C6F4A"/>
    <w:rsid w:val="000C6FB0"/>
    <w:rsid w:val="000C752F"/>
    <w:rsid w:val="000C7B91"/>
    <w:rsid w:val="000D03FE"/>
    <w:rsid w:val="000D046E"/>
    <w:rsid w:val="000D06A5"/>
    <w:rsid w:val="000D0B75"/>
    <w:rsid w:val="000D18AA"/>
    <w:rsid w:val="000D1FA2"/>
    <w:rsid w:val="000D2B0B"/>
    <w:rsid w:val="000D4F2D"/>
    <w:rsid w:val="000D528C"/>
    <w:rsid w:val="000D5F27"/>
    <w:rsid w:val="000D63EE"/>
    <w:rsid w:val="000D674B"/>
    <w:rsid w:val="000D6D38"/>
    <w:rsid w:val="000D71C7"/>
    <w:rsid w:val="000D786D"/>
    <w:rsid w:val="000D7AFC"/>
    <w:rsid w:val="000E0141"/>
    <w:rsid w:val="000E0C31"/>
    <w:rsid w:val="000E0D2B"/>
    <w:rsid w:val="000E122C"/>
    <w:rsid w:val="000E207B"/>
    <w:rsid w:val="000E22E5"/>
    <w:rsid w:val="000E231C"/>
    <w:rsid w:val="000E338C"/>
    <w:rsid w:val="000E36D6"/>
    <w:rsid w:val="000E38B9"/>
    <w:rsid w:val="000E3B22"/>
    <w:rsid w:val="000E4239"/>
    <w:rsid w:val="000E442F"/>
    <w:rsid w:val="000E55EC"/>
    <w:rsid w:val="000E5B18"/>
    <w:rsid w:val="000E60C6"/>
    <w:rsid w:val="000E635B"/>
    <w:rsid w:val="000E75B8"/>
    <w:rsid w:val="000F07D8"/>
    <w:rsid w:val="000F1D1C"/>
    <w:rsid w:val="000F2C9E"/>
    <w:rsid w:val="000F34F7"/>
    <w:rsid w:val="000F372D"/>
    <w:rsid w:val="000F38F6"/>
    <w:rsid w:val="000F38F9"/>
    <w:rsid w:val="000F4080"/>
    <w:rsid w:val="000F5290"/>
    <w:rsid w:val="000F5C9C"/>
    <w:rsid w:val="000F63C1"/>
    <w:rsid w:val="000F78A6"/>
    <w:rsid w:val="000F7E22"/>
    <w:rsid w:val="00100669"/>
    <w:rsid w:val="00100B60"/>
    <w:rsid w:val="00101112"/>
    <w:rsid w:val="00101467"/>
    <w:rsid w:val="00101E2B"/>
    <w:rsid w:val="00102C57"/>
    <w:rsid w:val="001039EF"/>
    <w:rsid w:val="00103FD3"/>
    <w:rsid w:val="001041A4"/>
    <w:rsid w:val="001049CC"/>
    <w:rsid w:val="001058ED"/>
    <w:rsid w:val="00105CA3"/>
    <w:rsid w:val="001060B5"/>
    <w:rsid w:val="00107E57"/>
    <w:rsid w:val="00110903"/>
    <w:rsid w:val="00110E21"/>
    <w:rsid w:val="001112B5"/>
    <w:rsid w:val="00111445"/>
    <w:rsid w:val="00111752"/>
    <w:rsid w:val="0011187B"/>
    <w:rsid w:val="00111C4A"/>
    <w:rsid w:val="001127AE"/>
    <w:rsid w:val="001134DE"/>
    <w:rsid w:val="001135A4"/>
    <w:rsid w:val="001148C9"/>
    <w:rsid w:val="001151D6"/>
    <w:rsid w:val="001153E5"/>
    <w:rsid w:val="001160F4"/>
    <w:rsid w:val="001170DC"/>
    <w:rsid w:val="0012109E"/>
    <w:rsid w:val="00121383"/>
    <w:rsid w:val="00121A0F"/>
    <w:rsid w:val="00121C6C"/>
    <w:rsid w:val="00121FF3"/>
    <w:rsid w:val="00122CC6"/>
    <w:rsid w:val="00123A0B"/>
    <w:rsid w:val="00125116"/>
    <w:rsid w:val="0012533D"/>
    <w:rsid w:val="00125DFC"/>
    <w:rsid w:val="00126805"/>
    <w:rsid w:val="00127282"/>
    <w:rsid w:val="00127D9F"/>
    <w:rsid w:val="00127F1C"/>
    <w:rsid w:val="00130649"/>
    <w:rsid w:val="001310F0"/>
    <w:rsid w:val="001315E0"/>
    <w:rsid w:val="00131648"/>
    <w:rsid w:val="00131AFC"/>
    <w:rsid w:val="00131ECD"/>
    <w:rsid w:val="001335B7"/>
    <w:rsid w:val="00133E9F"/>
    <w:rsid w:val="00134148"/>
    <w:rsid w:val="001345F9"/>
    <w:rsid w:val="00134836"/>
    <w:rsid w:val="00134903"/>
    <w:rsid w:val="0013656C"/>
    <w:rsid w:val="00136B91"/>
    <w:rsid w:val="00136FC7"/>
    <w:rsid w:val="00137340"/>
    <w:rsid w:val="001373BF"/>
    <w:rsid w:val="00137518"/>
    <w:rsid w:val="00137FE7"/>
    <w:rsid w:val="00140080"/>
    <w:rsid w:val="00140B76"/>
    <w:rsid w:val="0014111C"/>
    <w:rsid w:val="001411B6"/>
    <w:rsid w:val="001412FA"/>
    <w:rsid w:val="001415D7"/>
    <w:rsid w:val="00141A97"/>
    <w:rsid w:val="00142B85"/>
    <w:rsid w:val="0014480C"/>
    <w:rsid w:val="00144CA4"/>
    <w:rsid w:val="00146736"/>
    <w:rsid w:val="00146919"/>
    <w:rsid w:val="001472DD"/>
    <w:rsid w:val="00147A5A"/>
    <w:rsid w:val="001502BE"/>
    <w:rsid w:val="00151C96"/>
    <w:rsid w:val="00152662"/>
    <w:rsid w:val="001528C1"/>
    <w:rsid w:val="00154383"/>
    <w:rsid w:val="001551DC"/>
    <w:rsid w:val="00155623"/>
    <w:rsid w:val="001566C2"/>
    <w:rsid w:val="00156FA1"/>
    <w:rsid w:val="001572BD"/>
    <w:rsid w:val="0015778A"/>
    <w:rsid w:val="00157ACD"/>
    <w:rsid w:val="00157CCF"/>
    <w:rsid w:val="00157DFB"/>
    <w:rsid w:val="00157F3A"/>
    <w:rsid w:val="00160132"/>
    <w:rsid w:val="001612BD"/>
    <w:rsid w:val="00161902"/>
    <w:rsid w:val="00161DF0"/>
    <w:rsid w:val="001620B2"/>
    <w:rsid w:val="00162394"/>
    <w:rsid w:val="0016381F"/>
    <w:rsid w:val="00163EBB"/>
    <w:rsid w:val="00164721"/>
    <w:rsid w:val="00164D45"/>
    <w:rsid w:val="00164F9C"/>
    <w:rsid w:val="00164FB2"/>
    <w:rsid w:val="00165201"/>
    <w:rsid w:val="001652F7"/>
    <w:rsid w:val="001657CE"/>
    <w:rsid w:val="00165B64"/>
    <w:rsid w:val="00165C76"/>
    <w:rsid w:val="001664CB"/>
    <w:rsid w:val="0016656F"/>
    <w:rsid w:val="001671A4"/>
    <w:rsid w:val="00167795"/>
    <w:rsid w:val="001677ED"/>
    <w:rsid w:val="00167C90"/>
    <w:rsid w:val="00170F51"/>
    <w:rsid w:val="00170FC4"/>
    <w:rsid w:val="001712F3"/>
    <w:rsid w:val="00171372"/>
    <w:rsid w:val="00171685"/>
    <w:rsid w:val="0017182E"/>
    <w:rsid w:val="00171A84"/>
    <w:rsid w:val="00173024"/>
    <w:rsid w:val="0017373D"/>
    <w:rsid w:val="001739F7"/>
    <w:rsid w:val="00174AD9"/>
    <w:rsid w:val="00174FAE"/>
    <w:rsid w:val="001750D2"/>
    <w:rsid w:val="001759AF"/>
    <w:rsid w:val="0017657E"/>
    <w:rsid w:val="00176B7A"/>
    <w:rsid w:val="00182483"/>
    <w:rsid w:val="001825FA"/>
    <w:rsid w:val="0018279A"/>
    <w:rsid w:val="00182BDE"/>
    <w:rsid w:val="00183386"/>
    <w:rsid w:val="00185D2C"/>
    <w:rsid w:val="00186C26"/>
    <w:rsid w:val="00190295"/>
    <w:rsid w:val="00190B16"/>
    <w:rsid w:val="00191CD5"/>
    <w:rsid w:val="001933B5"/>
    <w:rsid w:val="00193907"/>
    <w:rsid w:val="00194A4C"/>
    <w:rsid w:val="001957FF"/>
    <w:rsid w:val="00197465"/>
    <w:rsid w:val="001A0BD6"/>
    <w:rsid w:val="001A1142"/>
    <w:rsid w:val="001A1B25"/>
    <w:rsid w:val="001A237A"/>
    <w:rsid w:val="001A26BD"/>
    <w:rsid w:val="001A3156"/>
    <w:rsid w:val="001A3206"/>
    <w:rsid w:val="001A3298"/>
    <w:rsid w:val="001A34D6"/>
    <w:rsid w:val="001A38D6"/>
    <w:rsid w:val="001A44D0"/>
    <w:rsid w:val="001A510C"/>
    <w:rsid w:val="001A55B2"/>
    <w:rsid w:val="001A5A28"/>
    <w:rsid w:val="001A67E5"/>
    <w:rsid w:val="001A6F29"/>
    <w:rsid w:val="001B2079"/>
    <w:rsid w:val="001B26BC"/>
    <w:rsid w:val="001B29B3"/>
    <w:rsid w:val="001B3A02"/>
    <w:rsid w:val="001B4FF2"/>
    <w:rsid w:val="001B53C1"/>
    <w:rsid w:val="001B546E"/>
    <w:rsid w:val="001B54ED"/>
    <w:rsid w:val="001B582F"/>
    <w:rsid w:val="001B6120"/>
    <w:rsid w:val="001B69C4"/>
    <w:rsid w:val="001B72BA"/>
    <w:rsid w:val="001B75FC"/>
    <w:rsid w:val="001C0745"/>
    <w:rsid w:val="001C08B4"/>
    <w:rsid w:val="001C0C2E"/>
    <w:rsid w:val="001C11E8"/>
    <w:rsid w:val="001C1254"/>
    <w:rsid w:val="001C16CF"/>
    <w:rsid w:val="001C1775"/>
    <w:rsid w:val="001C2A73"/>
    <w:rsid w:val="001C2E25"/>
    <w:rsid w:val="001C320C"/>
    <w:rsid w:val="001C34D3"/>
    <w:rsid w:val="001C417B"/>
    <w:rsid w:val="001C4208"/>
    <w:rsid w:val="001C4989"/>
    <w:rsid w:val="001C5430"/>
    <w:rsid w:val="001C5808"/>
    <w:rsid w:val="001C6A98"/>
    <w:rsid w:val="001C6CD3"/>
    <w:rsid w:val="001C7751"/>
    <w:rsid w:val="001C78CA"/>
    <w:rsid w:val="001C7A9E"/>
    <w:rsid w:val="001C7EA0"/>
    <w:rsid w:val="001D08C6"/>
    <w:rsid w:val="001D0970"/>
    <w:rsid w:val="001D1689"/>
    <w:rsid w:val="001D19E6"/>
    <w:rsid w:val="001D1A24"/>
    <w:rsid w:val="001D2958"/>
    <w:rsid w:val="001D3477"/>
    <w:rsid w:val="001D412D"/>
    <w:rsid w:val="001D47D1"/>
    <w:rsid w:val="001D51CC"/>
    <w:rsid w:val="001D550B"/>
    <w:rsid w:val="001D5569"/>
    <w:rsid w:val="001D60ED"/>
    <w:rsid w:val="001D77C8"/>
    <w:rsid w:val="001D797D"/>
    <w:rsid w:val="001D7AF1"/>
    <w:rsid w:val="001D7BD0"/>
    <w:rsid w:val="001D7F79"/>
    <w:rsid w:val="001E0FD0"/>
    <w:rsid w:val="001E198A"/>
    <w:rsid w:val="001E1B27"/>
    <w:rsid w:val="001E2EB3"/>
    <w:rsid w:val="001E3681"/>
    <w:rsid w:val="001E3D01"/>
    <w:rsid w:val="001E419B"/>
    <w:rsid w:val="001E497C"/>
    <w:rsid w:val="001E4C1D"/>
    <w:rsid w:val="001E5258"/>
    <w:rsid w:val="001E54B5"/>
    <w:rsid w:val="001E5873"/>
    <w:rsid w:val="001E6C35"/>
    <w:rsid w:val="001E7AB7"/>
    <w:rsid w:val="001F04AA"/>
    <w:rsid w:val="001F078F"/>
    <w:rsid w:val="001F1525"/>
    <w:rsid w:val="001F2A88"/>
    <w:rsid w:val="001F3562"/>
    <w:rsid w:val="001F3912"/>
    <w:rsid w:val="001F41C8"/>
    <w:rsid w:val="001F4308"/>
    <w:rsid w:val="001F4822"/>
    <w:rsid w:val="001F6054"/>
    <w:rsid w:val="001F6BFD"/>
    <w:rsid w:val="001F6F92"/>
    <w:rsid w:val="001F7431"/>
    <w:rsid w:val="002002C5"/>
    <w:rsid w:val="00200434"/>
    <w:rsid w:val="00200CE2"/>
    <w:rsid w:val="00200F45"/>
    <w:rsid w:val="0020101D"/>
    <w:rsid w:val="00202C5D"/>
    <w:rsid w:val="00203756"/>
    <w:rsid w:val="0020395F"/>
    <w:rsid w:val="0020418A"/>
    <w:rsid w:val="00205E72"/>
    <w:rsid w:val="00205E7E"/>
    <w:rsid w:val="00206D31"/>
    <w:rsid w:val="002073A6"/>
    <w:rsid w:val="00207CF1"/>
    <w:rsid w:val="0021048B"/>
    <w:rsid w:val="00211AD3"/>
    <w:rsid w:val="00211D4D"/>
    <w:rsid w:val="00211EF4"/>
    <w:rsid w:val="00212869"/>
    <w:rsid w:val="00212BAD"/>
    <w:rsid w:val="0021333A"/>
    <w:rsid w:val="002145EB"/>
    <w:rsid w:val="0021552D"/>
    <w:rsid w:val="00215705"/>
    <w:rsid w:val="00215DC6"/>
    <w:rsid w:val="002165AC"/>
    <w:rsid w:val="002178A5"/>
    <w:rsid w:val="00217AD9"/>
    <w:rsid w:val="00220722"/>
    <w:rsid w:val="0022134F"/>
    <w:rsid w:val="002217EA"/>
    <w:rsid w:val="002236A3"/>
    <w:rsid w:val="00223DB2"/>
    <w:rsid w:val="0022402E"/>
    <w:rsid w:val="002246DF"/>
    <w:rsid w:val="002249B8"/>
    <w:rsid w:val="00224C20"/>
    <w:rsid w:val="002262E2"/>
    <w:rsid w:val="0022752D"/>
    <w:rsid w:val="002301C2"/>
    <w:rsid w:val="00230E16"/>
    <w:rsid w:val="00231752"/>
    <w:rsid w:val="00231ABB"/>
    <w:rsid w:val="00231E14"/>
    <w:rsid w:val="00232EE3"/>
    <w:rsid w:val="00234232"/>
    <w:rsid w:val="00236B15"/>
    <w:rsid w:val="00236BF1"/>
    <w:rsid w:val="00236E95"/>
    <w:rsid w:val="0023760C"/>
    <w:rsid w:val="002378C8"/>
    <w:rsid w:val="00237C58"/>
    <w:rsid w:val="00237C82"/>
    <w:rsid w:val="00240415"/>
    <w:rsid w:val="0024185F"/>
    <w:rsid w:val="0024238C"/>
    <w:rsid w:val="00242EAF"/>
    <w:rsid w:val="0024380A"/>
    <w:rsid w:val="002451AD"/>
    <w:rsid w:val="00245A79"/>
    <w:rsid w:val="002503CB"/>
    <w:rsid w:val="00250CE9"/>
    <w:rsid w:val="00250F02"/>
    <w:rsid w:val="002512BE"/>
    <w:rsid w:val="00251C6B"/>
    <w:rsid w:val="00251E82"/>
    <w:rsid w:val="0025243B"/>
    <w:rsid w:val="002528F1"/>
    <w:rsid w:val="00252A58"/>
    <w:rsid w:val="00254D0E"/>
    <w:rsid w:val="00254D76"/>
    <w:rsid w:val="0025506E"/>
    <w:rsid w:val="00255999"/>
    <w:rsid w:val="00255F8D"/>
    <w:rsid w:val="0025678F"/>
    <w:rsid w:val="00256B09"/>
    <w:rsid w:val="00256BA5"/>
    <w:rsid w:val="00257040"/>
    <w:rsid w:val="00257B07"/>
    <w:rsid w:val="00257CE7"/>
    <w:rsid w:val="00257E65"/>
    <w:rsid w:val="002606C2"/>
    <w:rsid w:val="00260ECF"/>
    <w:rsid w:val="0026184F"/>
    <w:rsid w:val="00262209"/>
    <w:rsid w:val="00262427"/>
    <w:rsid w:val="002624DA"/>
    <w:rsid w:val="00262583"/>
    <w:rsid w:val="00262A4F"/>
    <w:rsid w:val="002637BE"/>
    <w:rsid w:val="00263C27"/>
    <w:rsid w:val="0026513E"/>
    <w:rsid w:val="00265722"/>
    <w:rsid w:val="002662C7"/>
    <w:rsid w:val="00266641"/>
    <w:rsid w:val="002672A5"/>
    <w:rsid w:val="00273234"/>
    <w:rsid w:val="002733FA"/>
    <w:rsid w:val="0027363E"/>
    <w:rsid w:val="00274526"/>
    <w:rsid w:val="002745AB"/>
    <w:rsid w:val="00275451"/>
    <w:rsid w:val="0027590E"/>
    <w:rsid w:val="0027722D"/>
    <w:rsid w:val="002772E0"/>
    <w:rsid w:val="00277E47"/>
    <w:rsid w:val="00280262"/>
    <w:rsid w:val="00280F6C"/>
    <w:rsid w:val="0028165B"/>
    <w:rsid w:val="00281D8C"/>
    <w:rsid w:val="0028251D"/>
    <w:rsid w:val="00283B62"/>
    <w:rsid w:val="00283C2A"/>
    <w:rsid w:val="002841AD"/>
    <w:rsid w:val="002872C5"/>
    <w:rsid w:val="002878EF"/>
    <w:rsid w:val="00290216"/>
    <w:rsid w:val="002904EF"/>
    <w:rsid w:val="00290660"/>
    <w:rsid w:val="00291E04"/>
    <w:rsid w:val="00292226"/>
    <w:rsid w:val="00292E51"/>
    <w:rsid w:val="00294308"/>
    <w:rsid w:val="00294526"/>
    <w:rsid w:val="002946E8"/>
    <w:rsid w:val="002949D8"/>
    <w:rsid w:val="002953A6"/>
    <w:rsid w:val="00295AFE"/>
    <w:rsid w:val="00295F57"/>
    <w:rsid w:val="00296469"/>
    <w:rsid w:val="002969B1"/>
    <w:rsid w:val="00297911"/>
    <w:rsid w:val="00297EC0"/>
    <w:rsid w:val="002A0799"/>
    <w:rsid w:val="002A1E72"/>
    <w:rsid w:val="002A2133"/>
    <w:rsid w:val="002A21C3"/>
    <w:rsid w:val="002A255E"/>
    <w:rsid w:val="002A2A60"/>
    <w:rsid w:val="002A3EE4"/>
    <w:rsid w:val="002A4659"/>
    <w:rsid w:val="002A48C0"/>
    <w:rsid w:val="002A5116"/>
    <w:rsid w:val="002A53B0"/>
    <w:rsid w:val="002A5589"/>
    <w:rsid w:val="002A6518"/>
    <w:rsid w:val="002A697C"/>
    <w:rsid w:val="002A6B50"/>
    <w:rsid w:val="002A6D22"/>
    <w:rsid w:val="002A6E26"/>
    <w:rsid w:val="002B0729"/>
    <w:rsid w:val="002B0754"/>
    <w:rsid w:val="002B0AFD"/>
    <w:rsid w:val="002B0DC2"/>
    <w:rsid w:val="002B1A83"/>
    <w:rsid w:val="002B2114"/>
    <w:rsid w:val="002B23C8"/>
    <w:rsid w:val="002B43DA"/>
    <w:rsid w:val="002B4940"/>
    <w:rsid w:val="002B495A"/>
    <w:rsid w:val="002B4D2C"/>
    <w:rsid w:val="002B52E5"/>
    <w:rsid w:val="002B5C6D"/>
    <w:rsid w:val="002B5EB2"/>
    <w:rsid w:val="002B620A"/>
    <w:rsid w:val="002B660D"/>
    <w:rsid w:val="002B7189"/>
    <w:rsid w:val="002B78AA"/>
    <w:rsid w:val="002C1CE5"/>
    <w:rsid w:val="002C1E97"/>
    <w:rsid w:val="002C26C6"/>
    <w:rsid w:val="002C2993"/>
    <w:rsid w:val="002C2C4E"/>
    <w:rsid w:val="002C3662"/>
    <w:rsid w:val="002C535A"/>
    <w:rsid w:val="002C5A38"/>
    <w:rsid w:val="002C601D"/>
    <w:rsid w:val="002C64DD"/>
    <w:rsid w:val="002C6BB0"/>
    <w:rsid w:val="002C7D99"/>
    <w:rsid w:val="002D1152"/>
    <w:rsid w:val="002D116A"/>
    <w:rsid w:val="002D313B"/>
    <w:rsid w:val="002D345E"/>
    <w:rsid w:val="002D379C"/>
    <w:rsid w:val="002D45D3"/>
    <w:rsid w:val="002D4639"/>
    <w:rsid w:val="002D5521"/>
    <w:rsid w:val="002D56A5"/>
    <w:rsid w:val="002D6EFD"/>
    <w:rsid w:val="002D7A82"/>
    <w:rsid w:val="002E039E"/>
    <w:rsid w:val="002E11F6"/>
    <w:rsid w:val="002E1928"/>
    <w:rsid w:val="002E1D13"/>
    <w:rsid w:val="002E23A7"/>
    <w:rsid w:val="002E25EC"/>
    <w:rsid w:val="002E278E"/>
    <w:rsid w:val="002E425D"/>
    <w:rsid w:val="002E457E"/>
    <w:rsid w:val="002E4E94"/>
    <w:rsid w:val="002E56A9"/>
    <w:rsid w:val="002E56DB"/>
    <w:rsid w:val="002E57A4"/>
    <w:rsid w:val="002E5A42"/>
    <w:rsid w:val="002E61BC"/>
    <w:rsid w:val="002E6BF1"/>
    <w:rsid w:val="002E6C99"/>
    <w:rsid w:val="002E6CB7"/>
    <w:rsid w:val="002E6DC4"/>
    <w:rsid w:val="002E6E66"/>
    <w:rsid w:val="002E7404"/>
    <w:rsid w:val="002E7C8E"/>
    <w:rsid w:val="002E7DC2"/>
    <w:rsid w:val="002F07CC"/>
    <w:rsid w:val="002F1129"/>
    <w:rsid w:val="002F1974"/>
    <w:rsid w:val="002F1AB4"/>
    <w:rsid w:val="002F1F0C"/>
    <w:rsid w:val="002F287C"/>
    <w:rsid w:val="002F32F6"/>
    <w:rsid w:val="002F3C69"/>
    <w:rsid w:val="002F540E"/>
    <w:rsid w:val="002F64C3"/>
    <w:rsid w:val="002F66DA"/>
    <w:rsid w:val="002F6730"/>
    <w:rsid w:val="002F6ABA"/>
    <w:rsid w:val="002F6DCF"/>
    <w:rsid w:val="002F6F94"/>
    <w:rsid w:val="002F785D"/>
    <w:rsid w:val="002F7EC8"/>
    <w:rsid w:val="00300370"/>
    <w:rsid w:val="00300AD2"/>
    <w:rsid w:val="00300BCE"/>
    <w:rsid w:val="00300FF9"/>
    <w:rsid w:val="00301935"/>
    <w:rsid w:val="0030281C"/>
    <w:rsid w:val="00302CA4"/>
    <w:rsid w:val="00302D73"/>
    <w:rsid w:val="00302F63"/>
    <w:rsid w:val="003033B9"/>
    <w:rsid w:val="003034B4"/>
    <w:rsid w:val="00303559"/>
    <w:rsid w:val="00303A46"/>
    <w:rsid w:val="00303EE4"/>
    <w:rsid w:val="0030438D"/>
    <w:rsid w:val="00304FE4"/>
    <w:rsid w:val="003050D5"/>
    <w:rsid w:val="00305FEA"/>
    <w:rsid w:val="003065D8"/>
    <w:rsid w:val="00306E86"/>
    <w:rsid w:val="00307B2D"/>
    <w:rsid w:val="003100DD"/>
    <w:rsid w:val="00311C92"/>
    <w:rsid w:val="003121A5"/>
    <w:rsid w:val="00312464"/>
    <w:rsid w:val="0031256F"/>
    <w:rsid w:val="00313A45"/>
    <w:rsid w:val="00313E89"/>
    <w:rsid w:val="00313FA1"/>
    <w:rsid w:val="00314004"/>
    <w:rsid w:val="00314308"/>
    <w:rsid w:val="00316754"/>
    <w:rsid w:val="00316CC9"/>
    <w:rsid w:val="00316CF7"/>
    <w:rsid w:val="0032049F"/>
    <w:rsid w:val="00320B15"/>
    <w:rsid w:val="0032112C"/>
    <w:rsid w:val="00321472"/>
    <w:rsid w:val="0032148B"/>
    <w:rsid w:val="00321504"/>
    <w:rsid w:val="00322853"/>
    <w:rsid w:val="003237C8"/>
    <w:rsid w:val="00323A7B"/>
    <w:rsid w:val="0032404E"/>
    <w:rsid w:val="00326402"/>
    <w:rsid w:val="003269D4"/>
    <w:rsid w:val="00326FCE"/>
    <w:rsid w:val="00327344"/>
    <w:rsid w:val="0032744E"/>
    <w:rsid w:val="00327C0A"/>
    <w:rsid w:val="003303E5"/>
    <w:rsid w:val="00330635"/>
    <w:rsid w:val="00330A18"/>
    <w:rsid w:val="00330CA1"/>
    <w:rsid w:val="00330D83"/>
    <w:rsid w:val="00331E7D"/>
    <w:rsid w:val="00331ECD"/>
    <w:rsid w:val="00332067"/>
    <w:rsid w:val="00332E04"/>
    <w:rsid w:val="00334303"/>
    <w:rsid w:val="00335376"/>
    <w:rsid w:val="00335A0A"/>
    <w:rsid w:val="00335AD1"/>
    <w:rsid w:val="00335BEC"/>
    <w:rsid w:val="00335C67"/>
    <w:rsid w:val="003363BC"/>
    <w:rsid w:val="00336B69"/>
    <w:rsid w:val="00337013"/>
    <w:rsid w:val="00337A53"/>
    <w:rsid w:val="00340732"/>
    <w:rsid w:val="003415D3"/>
    <w:rsid w:val="003424C9"/>
    <w:rsid w:val="00342ECB"/>
    <w:rsid w:val="00343383"/>
    <w:rsid w:val="003444D2"/>
    <w:rsid w:val="00344B77"/>
    <w:rsid w:val="0034514B"/>
    <w:rsid w:val="0034662F"/>
    <w:rsid w:val="00346F36"/>
    <w:rsid w:val="003472C2"/>
    <w:rsid w:val="00347599"/>
    <w:rsid w:val="0034763B"/>
    <w:rsid w:val="003476BF"/>
    <w:rsid w:val="003477E6"/>
    <w:rsid w:val="00347A59"/>
    <w:rsid w:val="00347AA5"/>
    <w:rsid w:val="003507BC"/>
    <w:rsid w:val="003513ED"/>
    <w:rsid w:val="003526B0"/>
    <w:rsid w:val="00353405"/>
    <w:rsid w:val="00353736"/>
    <w:rsid w:val="003537CB"/>
    <w:rsid w:val="00353C38"/>
    <w:rsid w:val="00353F8A"/>
    <w:rsid w:val="003543DB"/>
    <w:rsid w:val="00354507"/>
    <w:rsid w:val="00354D29"/>
    <w:rsid w:val="00355F95"/>
    <w:rsid w:val="00355FDA"/>
    <w:rsid w:val="00357ADC"/>
    <w:rsid w:val="00357C45"/>
    <w:rsid w:val="00357CFF"/>
    <w:rsid w:val="00360594"/>
    <w:rsid w:val="003612C1"/>
    <w:rsid w:val="00362905"/>
    <w:rsid w:val="00362960"/>
    <w:rsid w:val="00362B43"/>
    <w:rsid w:val="00362C13"/>
    <w:rsid w:val="003630F1"/>
    <w:rsid w:val="00363515"/>
    <w:rsid w:val="003635F0"/>
    <w:rsid w:val="00363C15"/>
    <w:rsid w:val="0036492A"/>
    <w:rsid w:val="0036570A"/>
    <w:rsid w:val="003662A2"/>
    <w:rsid w:val="00366466"/>
    <w:rsid w:val="00366806"/>
    <w:rsid w:val="0036757E"/>
    <w:rsid w:val="00370EA1"/>
    <w:rsid w:val="003710B5"/>
    <w:rsid w:val="00371425"/>
    <w:rsid w:val="00371744"/>
    <w:rsid w:val="00371E3E"/>
    <w:rsid w:val="00371E96"/>
    <w:rsid w:val="003726B4"/>
    <w:rsid w:val="00372761"/>
    <w:rsid w:val="003734E6"/>
    <w:rsid w:val="00373AB1"/>
    <w:rsid w:val="00373CE4"/>
    <w:rsid w:val="00374080"/>
    <w:rsid w:val="00374314"/>
    <w:rsid w:val="00374361"/>
    <w:rsid w:val="00374D8C"/>
    <w:rsid w:val="003750E8"/>
    <w:rsid w:val="003759FA"/>
    <w:rsid w:val="00377AB4"/>
    <w:rsid w:val="00377EDA"/>
    <w:rsid w:val="003805B1"/>
    <w:rsid w:val="00380C22"/>
    <w:rsid w:val="00381F37"/>
    <w:rsid w:val="0038329D"/>
    <w:rsid w:val="00385A29"/>
    <w:rsid w:val="00385AA3"/>
    <w:rsid w:val="00385AE9"/>
    <w:rsid w:val="00385BAF"/>
    <w:rsid w:val="0038656F"/>
    <w:rsid w:val="00386C6E"/>
    <w:rsid w:val="0038700B"/>
    <w:rsid w:val="00390315"/>
    <w:rsid w:val="00390F78"/>
    <w:rsid w:val="00391130"/>
    <w:rsid w:val="003916D2"/>
    <w:rsid w:val="00391A33"/>
    <w:rsid w:val="0039247D"/>
    <w:rsid w:val="00392EA1"/>
    <w:rsid w:val="003932EA"/>
    <w:rsid w:val="003943FA"/>
    <w:rsid w:val="00395E8D"/>
    <w:rsid w:val="00396384"/>
    <w:rsid w:val="00396BE9"/>
    <w:rsid w:val="003975C0"/>
    <w:rsid w:val="003A05B4"/>
    <w:rsid w:val="003A134F"/>
    <w:rsid w:val="003A178E"/>
    <w:rsid w:val="003A1C9A"/>
    <w:rsid w:val="003A2167"/>
    <w:rsid w:val="003A2D50"/>
    <w:rsid w:val="003A30A2"/>
    <w:rsid w:val="003A4449"/>
    <w:rsid w:val="003A62F0"/>
    <w:rsid w:val="003A68FB"/>
    <w:rsid w:val="003A6B87"/>
    <w:rsid w:val="003A7535"/>
    <w:rsid w:val="003A78B4"/>
    <w:rsid w:val="003A7B6A"/>
    <w:rsid w:val="003A7F6F"/>
    <w:rsid w:val="003B0800"/>
    <w:rsid w:val="003B0F05"/>
    <w:rsid w:val="003B11DA"/>
    <w:rsid w:val="003B16FD"/>
    <w:rsid w:val="003B22B9"/>
    <w:rsid w:val="003B2472"/>
    <w:rsid w:val="003B2A24"/>
    <w:rsid w:val="003B3436"/>
    <w:rsid w:val="003B3475"/>
    <w:rsid w:val="003B3809"/>
    <w:rsid w:val="003B392A"/>
    <w:rsid w:val="003B3CB0"/>
    <w:rsid w:val="003B3ED7"/>
    <w:rsid w:val="003B3FB8"/>
    <w:rsid w:val="003B43CC"/>
    <w:rsid w:val="003B4D98"/>
    <w:rsid w:val="003B5755"/>
    <w:rsid w:val="003B5774"/>
    <w:rsid w:val="003B5D42"/>
    <w:rsid w:val="003B5F26"/>
    <w:rsid w:val="003B66A0"/>
    <w:rsid w:val="003C0B2C"/>
    <w:rsid w:val="003C12C6"/>
    <w:rsid w:val="003C1F6F"/>
    <w:rsid w:val="003C21B6"/>
    <w:rsid w:val="003C2330"/>
    <w:rsid w:val="003C2924"/>
    <w:rsid w:val="003C2AAC"/>
    <w:rsid w:val="003C3181"/>
    <w:rsid w:val="003C4558"/>
    <w:rsid w:val="003C4A8F"/>
    <w:rsid w:val="003C57F5"/>
    <w:rsid w:val="003C60C2"/>
    <w:rsid w:val="003C6A7D"/>
    <w:rsid w:val="003C6F1B"/>
    <w:rsid w:val="003C78E5"/>
    <w:rsid w:val="003C792B"/>
    <w:rsid w:val="003D0B39"/>
    <w:rsid w:val="003D0D6F"/>
    <w:rsid w:val="003D1AC8"/>
    <w:rsid w:val="003D224F"/>
    <w:rsid w:val="003D3D39"/>
    <w:rsid w:val="003D42DA"/>
    <w:rsid w:val="003D6315"/>
    <w:rsid w:val="003D690A"/>
    <w:rsid w:val="003D7FE0"/>
    <w:rsid w:val="003E1037"/>
    <w:rsid w:val="003E128B"/>
    <w:rsid w:val="003E1392"/>
    <w:rsid w:val="003E1C9A"/>
    <w:rsid w:val="003E29B0"/>
    <w:rsid w:val="003E3438"/>
    <w:rsid w:val="003E3570"/>
    <w:rsid w:val="003E360A"/>
    <w:rsid w:val="003E63D4"/>
    <w:rsid w:val="003E681B"/>
    <w:rsid w:val="003E6904"/>
    <w:rsid w:val="003E6DE7"/>
    <w:rsid w:val="003E722F"/>
    <w:rsid w:val="003E7715"/>
    <w:rsid w:val="003E7D57"/>
    <w:rsid w:val="003F03B9"/>
    <w:rsid w:val="003F0634"/>
    <w:rsid w:val="003F0D9C"/>
    <w:rsid w:val="003F0E97"/>
    <w:rsid w:val="003F1118"/>
    <w:rsid w:val="003F2655"/>
    <w:rsid w:val="003F3DC7"/>
    <w:rsid w:val="003F3E6A"/>
    <w:rsid w:val="003F404E"/>
    <w:rsid w:val="003F4618"/>
    <w:rsid w:val="003F5612"/>
    <w:rsid w:val="003F5D47"/>
    <w:rsid w:val="003F5E1F"/>
    <w:rsid w:val="003F65A8"/>
    <w:rsid w:val="003F66AA"/>
    <w:rsid w:val="003F69A5"/>
    <w:rsid w:val="003F69BE"/>
    <w:rsid w:val="003F7A6C"/>
    <w:rsid w:val="004005EE"/>
    <w:rsid w:val="00400DA0"/>
    <w:rsid w:val="004012CE"/>
    <w:rsid w:val="004018FB"/>
    <w:rsid w:val="0040210B"/>
    <w:rsid w:val="004024BF"/>
    <w:rsid w:val="00402F8E"/>
    <w:rsid w:val="00403427"/>
    <w:rsid w:val="00403DD2"/>
    <w:rsid w:val="00403EFC"/>
    <w:rsid w:val="004041A8"/>
    <w:rsid w:val="004041B7"/>
    <w:rsid w:val="004051BC"/>
    <w:rsid w:val="00405A68"/>
    <w:rsid w:val="00405AFD"/>
    <w:rsid w:val="00405F54"/>
    <w:rsid w:val="00406F33"/>
    <w:rsid w:val="00407BC8"/>
    <w:rsid w:val="00410199"/>
    <w:rsid w:val="004106AD"/>
    <w:rsid w:val="00410AE3"/>
    <w:rsid w:val="004114C5"/>
    <w:rsid w:val="004118DB"/>
    <w:rsid w:val="00411CAB"/>
    <w:rsid w:val="004122C3"/>
    <w:rsid w:val="00412393"/>
    <w:rsid w:val="00412A5F"/>
    <w:rsid w:val="00412D98"/>
    <w:rsid w:val="00413088"/>
    <w:rsid w:val="00413862"/>
    <w:rsid w:val="00413C55"/>
    <w:rsid w:val="0041403E"/>
    <w:rsid w:val="004148B2"/>
    <w:rsid w:val="004153E1"/>
    <w:rsid w:val="00415C86"/>
    <w:rsid w:val="00415FE6"/>
    <w:rsid w:val="0041689D"/>
    <w:rsid w:val="004174A8"/>
    <w:rsid w:val="004175EC"/>
    <w:rsid w:val="004176B5"/>
    <w:rsid w:val="004176DF"/>
    <w:rsid w:val="004205B9"/>
    <w:rsid w:val="0042125C"/>
    <w:rsid w:val="00421E10"/>
    <w:rsid w:val="004221B2"/>
    <w:rsid w:val="004223C1"/>
    <w:rsid w:val="00424537"/>
    <w:rsid w:val="00424D6E"/>
    <w:rsid w:val="0042508C"/>
    <w:rsid w:val="004252C7"/>
    <w:rsid w:val="00425857"/>
    <w:rsid w:val="00425DB9"/>
    <w:rsid w:val="00425E06"/>
    <w:rsid w:val="004273F2"/>
    <w:rsid w:val="004276AF"/>
    <w:rsid w:val="004279C6"/>
    <w:rsid w:val="00427A03"/>
    <w:rsid w:val="00427AF2"/>
    <w:rsid w:val="0043029C"/>
    <w:rsid w:val="0043061F"/>
    <w:rsid w:val="00430E97"/>
    <w:rsid w:val="00431864"/>
    <w:rsid w:val="004353AA"/>
    <w:rsid w:val="004357C4"/>
    <w:rsid w:val="004361D2"/>
    <w:rsid w:val="00436BE7"/>
    <w:rsid w:val="00436DB9"/>
    <w:rsid w:val="004373CA"/>
    <w:rsid w:val="00437B25"/>
    <w:rsid w:val="004400D6"/>
    <w:rsid w:val="00440633"/>
    <w:rsid w:val="00441B2D"/>
    <w:rsid w:val="00441D94"/>
    <w:rsid w:val="004420B6"/>
    <w:rsid w:val="00442776"/>
    <w:rsid w:val="004430CB"/>
    <w:rsid w:val="00443FC4"/>
    <w:rsid w:val="004449B7"/>
    <w:rsid w:val="0044532F"/>
    <w:rsid w:val="00445E0D"/>
    <w:rsid w:val="00446155"/>
    <w:rsid w:val="004461B1"/>
    <w:rsid w:val="00446402"/>
    <w:rsid w:val="00446CBC"/>
    <w:rsid w:val="00447A22"/>
    <w:rsid w:val="00450501"/>
    <w:rsid w:val="00450F4F"/>
    <w:rsid w:val="004515DD"/>
    <w:rsid w:val="00451FCA"/>
    <w:rsid w:val="00452AFA"/>
    <w:rsid w:val="004537CF"/>
    <w:rsid w:val="0045389B"/>
    <w:rsid w:val="00453C63"/>
    <w:rsid w:val="00454237"/>
    <w:rsid w:val="00454465"/>
    <w:rsid w:val="004546C9"/>
    <w:rsid w:val="00454811"/>
    <w:rsid w:val="00454885"/>
    <w:rsid w:val="0045542E"/>
    <w:rsid w:val="00455FD3"/>
    <w:rsid w:val="00456228"/>
    <w:rsid w:val="004564FC"/>
    <w:rsid w:val="004575DD"/>
    <w:rsid w:val="00457E05"/>
    <w:rsid w:val="00457FBC"/>
    <w:rsid w:val="004611C0"/>
    <w:rsid w:val="004620ED"/>
    <w:rsid w:val="00462773"/>
    <w:rsid w:val="0046282C"/>
    <w:rsid w:val="0046296E"/>
    <w:rsid w:val="00462CA4"/>
    <w:rsid w:val="00462D5F"/>
    <w:rsid w:val="00462E8E"/>
    <w:rsid w:val="00463C29"/>
    <w:rsid w:val="00463DC3"/>
    <w:rsid w:val="0046449E"/>
    <w:rsid w:val="00465069"/>
    <w:rsid w:val="00465090"/>
    <w:rsid w:val="004653E8"/>
    <w:rsid w:val="0046542E"/>
    <w:rsid w:val="004664F5"/>
    <w:rsid w:val="00466B76"/>
    <w:rsid w:val="00466F33"/>
    <w:rsid w:val="00467616"/>
    <w:rsid w:val="00467AFF"/>
    <w:rsid w:val="00467D2F"/>
    <w:rsid w:val="0047059E"/>
    <w:rsid w:val="0047212A"/>
    <w:rsid w:val="004723F5"/>
    <w:rsid w:val="00472981"/>
    <w:rsid w:val="00472B13"/>
    <w:rsid w:val="0047395A"/>
    <w:rsid w:val="00473A82"/>
    <w:rsid w:val="00474F50"/>
    <w:rsid w:val="004751CD"/>
    <w:rsid w:val="004753E6"/>
    <w:rsid w:val="00476497"/>
    <w:rsid w:val="00476983"/>
    <w:rsid w:val="00477A8B"/>
    <w:rsid w:val="00477D1C"/>
    <w:rsid w:val="004817D2"/>
    <w:rsid w:val="00482251"/>
    <w:rsid w:val="0048257A"/>
    <w:rsid w:val="004834EA"/>
    <w:rsid w:val="00483D63"/>
    <w:rsid w:val="004845C5"/>
    <w:rsid w:val="004851B6"/>
    <w:rsid w:val="00485F0A"/>
    <w:rsid w:val="00487855"/>
    <w:rsid w:val="00490163"/>
    <w:rsid w:val="004901E5"/>
    <w:rsid w:val="004913B2"/>
    <w:rsid w:val="0049180F"/>
    <w:rsid w:val="004918CC"/>
    <w:rsid w:val="0049223B"/>
    <w:rsid w:val="0049265E"/>
    <w:rsid w:val="00494161"/>
    <w:rsid w:val="004946B5"/>
    <w:rsid w:val="00495222"/>
    <w:rsid w:val="004976F4"/>
    <w:rsid w:val="00497ED5"/>
    <w:rsid w:val="004A04FE"/>
    <w:rsid w:val="004A0EC1"/>
    <w:rsid w:val="004A1BC4"/>
    <w:rsid w:val="004A29ED"/>
    <w:rsid w:val="004A2A7E"/>
    <w:rsid w:val="004A4633"/>
    <w:rsid w:val="004A4AC5"/>
    <w:rsid w:val="004A5E23"/>
    <w:rsid w:val="004A606F"/>
    <w:rsid w:val="004A6CB0"/>
    <w:rsid w:val="004B053F"/>
    <w:rsid w:val="004B1428"/>
    <w:rsid w:val="004B3746"/>
    <w:rsid w:val="004B3DD8"/>
    <w:rsid w:val="004B412D"/>
    <w:rsid w:val="004B438E"/>
    <w:rsid w:val="004B48D6"/>
    <w:rsid w:val="004B4A0D"/>
    <w:rsid w:val="004B5457"/>
    <w:rsid w:val="004B576C"/>
    <w:rsid w:val="004B5A8C"/>
    <w:rsid w:val="004B6172"/>
    <w:rsid w:val="004B62E4"/>
    <w:rsid w:val="004B6F90"/>
    <w:rsid w:val="004B70B1"/>
    <w:rsid w:val="004B71BE"/>
    <w:rsid w:val="004B726A"/>
    <w:rsid w:val="004C00BD"/>
    <w:rsid w:val="004C12D6"/>
    <w:rsid w:val="004C16EF"/>
    <w:rsid w:val="004C1826"/>
    <w:rsid w:val="004C2C4D"/>
    <w:rsid w:val="004C4739"/>
    <w:rsid w:val="004C51BB"/>
    <w:rsid w:val="004C6D09"/>
    <w:rsid w:val="004C7967"/>
    <w:rsid w:val="004D0BE1"/>
    <w:rsid w:val="004D1E1B"/>
    <w:rsid w:val="004D2524"/>
    <w:rsid w:val="004D2D62"/>
    <w:rsid w:val="004D4AC3"/>
    <w:rsid w:val="004D5FA6"/>
    <w:rsid w:val="004D6C66"/>
    <w:rsid w:val="004D6DB3"/>
    <w:rsid w:val="004D6EA3"/>
    <w:rsid w:val="004D71E6"/>
    <w:rsid w:val="004D72FF"/>
    <w:rsid w:val="004D757D"/>
    <w:rsid w:val="004D7AB4"/>
    <w:rsid w:val="004E02EB"/>
    <w:rsid w:val="004E100C"/>
    <w:rsid w:val="004E130B"/>
    <w:rsid w:val="004E1B9F"/>
    <w:rsid w:val="004E264E"/>
    <w:rsid w:val="004E2960"/>
    <w:rsid w:val="004E2B6F"/>
    <w:rsid w:val="004E4205"/>
    <w:rsid w:val="004E434E"/>
    <w:rsid w:val="004E45E6"/>
    <w:rsid w:val="004E5042"/>
    <w:rsid w:val="004E55CA"/>
    <w:rsid w:val="004E5A27"/>
    <w:rsid w:val="004E5AF3"/>
    <w:rsid w:val="004E6E03"/>
    <w:rsid w:val="004E76EB"/>
    <w:rsid w:val="004E78CF"/>
    <w:rsid w:val="004E7D38"/>
    <w:rsid w:val="004E7D63"/>
    <w:rsid w:val="004F029C"/>
    <w:rsid w:val="004F0727"/>
    <w:rsid w:val="004F1A13"/>
    <w:rsid w:val="004F1CBC"/>
    <w:rsid w:val="004F1F6E"/>
    <w:rsid w:val="004F20A6"/>
    <w:rsid w:val="004F32F9"/>
    <w:rsid w:val="004F3405"/>
    <w:rsid w:val="004F3E4E"/>
    <w:rsid w:val="004F4251"/>
    <w:rsid w:val="004F4752"/>
    <w:rsid w:val="004F6850"/>
    <w:rsid w:val="004F710C"/>
    <w:rsid w:val="0050040B"/>
    <w:rsid w:val="00501E5C"/>
    <w:rsid w:val="00502627"/>
    <w:rsid w:val="0050294F"/>
    <w:rsid w:val="0050362C"/>
    <w:rsid w:val="0050476D"/>
    <w:rsid w:val="00504DB1"/>
    <w:rsid w:val="00506BEA"/>
    <w:rsid w:val="00507078"/>
    <w:rsid w:val="005070A0"/>
    <w:rsid w:val="00507D51"/>
    <w:rsid w:val="005100AD"/>
    <w:rsid w:val="005103FD"/>
    <w:rsid w:val="005109B0"/>
    <w:rsid w:val="00511D7A"/>
    <w:rsid w:val="00511F06"/>
    <w:rsid w:val="005126AA"/>
    <w:rsid w:val="00512E01"/>
    <w:rsid w:val="005130A1"/>
    <w:rsid w:val="0051429C"/>
    <w:rsid w:val="00514E4C"/>
    <w:rsid w:val="00514F79"/>
    <w:rsid w:val="0051576F"/>
    <w:rsid w:val="00515EA1"/>
    <w:rsid w:val="00516284"/>
    <w:rsid w:val="005174AB"/>
    <w:rsid w:val="00517A32"/>
    <w:rsid w:val="00517A67"/>
    <w:rsid w:val="00517AC9"/>
    <w:rsid w:val="00520C0B"/>
    <w:rsid w:val="00521622"/>
    <w:rsid w:val="005219E1"/>
    <w:rsid w:val="00523A68"/>
    <w:rsid w:val="00524758"/>
    <w:rsid w:val="00524ADE"/>
    <w:rsid w:val="0052501E"/>
    <w:rsid w:val="00525ED4"/>
    <w:rsid w:val="0052649F"/>
    <w:rsid w:val="005267AE"/>
    <w:rsid w:val="00527036"/>
    <w:rsid w:val="00527418"/>
    <w:rsid w:val="0053164B"/>
    <w:rsid w:val="00531BFF"/>
    <w:rsid w:val="00532346"/>
    <w:rsid w:val="005327D6"/>
    <w:rsid w:val="00533EFF"/>
    <w:rsid w:val="00534723"/>
    <w:rsid w:val="00534E85"/>
    <w:rsid w:val="00535340"/>
    <w:rsid w:val="00536009"/>
    <w:rsid w:val="00536FCB"/>
    <w:rsid w:val="00537627"/>
    <w:rsid w:val="0053780A"/>
    <w:rsid w:val="00540DD6"/>
    <w:rsid w:val="0054114E"/>
    <w:rsid w:val="00542D8F"/>
    <w:rsid w:val="0054394D"/>
    <w:rsid w:val="00544CEB"/>
    <w:rsid w:val="005466D1"/>
    <w:rsid w:val="005477B8"/>
    <w:rsid w:val="0055002C"/>
    <w:rsid w:val="005500D7"/>
    <w:rsid w:val="0055144F"/>
    <w:rsid w:val="0055173F"/>
    <w:rsid w:val="00551DF6"/>
    <w:rsid w:val="0055358D"/>
    <w:rsid w:val="0055358E"/>
    <w:rsid w:val="005540B4"/>
    <w:rsid w:val="005544D7"/>
    <w:rsid w:val="00555B1F"/>
    <w:rsid w:val="00557E7A"/>
    <w:rsid w:val="0056011F"/>
    <w:rsid w:val="00560442"/>
    <w:rsid w:val="00560E77"/>
    <w:rsid w:val="005612C5"/>
    <w:rsid w:val="00562AF2"/>
    <w:rsid w:val="00562C56"/>
    <w:rsid w:val="0056332C"/>
    <w:rsid w:val="00563D82"/>
    <w:rsid w:val="00564136"/>
    <w:rsid w:val="00564793"/>
    <w:rsid w:val="005658A5"/>
    <w:rsid w:val="00565B84"/>
    <w:rsid w:val="00567DB7"/>
    <w:rsid w:val="005701DF"/>
    <w:rsid w:val="005704D0"/>
    <w:rsid w:val="00571BF7"/>
    <w:rsid w:val="00571CB2"/>
    <w:rsid w:val="00571DB3"/>
    <w:rsid w:val="00571E7C"/>
    <w:rsid w:val="005721A7"/>
    <w:rsid w:val="005723E4"/>
    <w:rsid w:val="0057251B"/>
    <w:rsid w:val="005743E8"/>
    <w:rsid w:val="00574F4B"/>
    <w:rsid w:val="005757B1"/>
    <w:rsid w:val="00575855"/>
    <w:rsid w:val="0057757E"/>
    <w:rsid w:val="005804D1"/>
    <w:rsid w:val="0058057B"/>
    <w:rsid w:val="00580E1C"/>
    <w:rsid w:val="005810DD"/>
    <w:rsid w:val="00581300"/>
    <w:rsid w:val="005816F1"/>
    <w:rsid w:val="00581EC5"/>
    <w:rsid w:val="00582734"/>
    <w:rsid w:val="0058287C"/>
    <w:rsid w:val="005831D0"/>
    <w:rsid w:val="0058381D"/>
    <w:rsid w:val="00583AA4"/>
    <w:rsid w:val="005843C7"/>
    <w:rsid w:val="005844E6"/>
    <w:rsid w:val="005845B9"/>
    <w:rsid w:val="00584729"/>
    <w:rsid w:val="005849CB"/>
    <w:rsid w:val="0058568B"/>
    <w:rsid w:val="005856A5"/>
    <w:rsid w:val="00585A0A"/>
    <w:rsid w:val="005860A2"/>
    <w:rsid w:val="005863A5"/>
    <w:rsid w:val="00587186"/>
    <w:rsid w:val="00587FF5"/>
    <w:rsid w:val="0059185F"/>
    <w:rsid w:val="00593939"/>
    <w:rsid w:val="00593D70"/>
    <w:rsid w:val="005944F7"/>
    <w:rsid w:val="00594E80"/>
    <w:rsid w:val="00595102"/>
    <w:rsid w:val="00595752"/>
    <w:rsid w:val="00595FB2"/>
    <w:rsid w:val="005960C9"/>
    <w:rsid w:val="005A08EA"/>
    <w:rsid w:val="005A1901"/>
    <w:rsid w:val="005A1B2C"/>
    <w:rsid w:val="005A1D36"/>
    <w:rsid w:val="005A1F10"/>
    <w:rsid w:val="005A2179"/>
    <w:rsid w:val="005A2251"/>
    <w:rsid w:val="005A40B8"/>
    <w:rsid w:val="005A4108"/>
    <w:rsid w:val="005A433B"/>
    <w:rsid w:val="005A4A4A"/>
    <w:rsid w:val="005A4DB0"/>
    <w:rsid w:val="005A66AA"/>
    <w:rsid w:val="005A69D1"/>
    <w:rsid w:val="005A78DA"/>
    <w:rsid w:val="005B0DF3"/>
    <w:rsid w:val="005B1061"/>
    <w:rsid w:val="005B1496"/>
    <w:rsid w:val="005B1862"/>
    <w:rsid w:val="005B2884"/>
    <w:rsid w:val="005B35B8"/>
    <w:rsid w:val="005B3EE2"/>
    <w:rsid w:val="005B4641"/>
    <w:rsid w:val="005B470A"/>
    <w:rsid w:val="005B4BD0"/>
    <w:rsid w:val="005B661F"/>
    <w:rsid w:val="005B6E36"/>
    <w:rsid w:val="005B73B5"/>
    <w:rsid w:val="005B75CC"/>
    <w:rsid w:val="005B771B"/>
    <w:rsid w:val="005C07A5"/>
    <w:rsid w:val="005C12DD"/>
    <w:rsid w:val="005C1989"/>
    <w:rsid w:val="005C1D32"/>
    <w:rsid w:val="005C2544"/>
    <w:rsid w:val="005C2806"/>
    <w:rsid w:val="005C2E6B"/>
    <w:rsid w:val="005C4184"/>
    <w:rsid w:val="005C420F"/>
    <w:rsid w:val="005C422A"/>
    <w:rsid w:val="005C458A"/>
    <w:rsid w:val="005C4FA5"/>
    <w:rsid w:val="005C683D"/>
    <w:rsid w:val="005C6AAE"/>
    <w:rsid w:val="005D08D8"/>
    <w:rsid w:val="005D19A5"/>
    <w:rsid w:val="005D224F"/>
    <w:rsid w:val="005D2AA3"/>
    <w:rsid w:val="005D2C8B"/>
    <w:rsid w:val="005D44AC"/>
    <w:rsid w:val="005D4CE3"/>
    <w:rsid w:val="005D5E10"/>
    <w:rsid w:val="005E0227"/>
    <w:rsid w:val="005E03C5"/>
    <w:rsid w:val="005E048B"/>
    <w:rsid w:val="005E0DD5"/>
    <w:rsid w:val="005E163C"/>
    <w:rsid w:val="005E1F8A"/>
    <w:rsid w:val="005E3401"/>
    <w:rsid w:val="005E378D"/>
    <w:rsid w:val="005E37D2"/>
    <w:rsid w:val="005E4152"/>
    <w:rsid w:val="005E4AAC"/>
    <w:rsid w:val="005E6C29"/>
    <w:rsid w:val="005E6E25"/>
    <w:rsid w:val="005E7DE4"/>
    <w:rsid w:val="005F00EB"/>
    <w:rsid w:val="005F0773"/>
    <w:rsid w:val="005F0A25"/>
    <w:rsid w:val="005F0AC4"/>
    <w:rsid w:val="005F0D02"/>
    <w:rsid w:val="005F11D6"/>
    <w:rsid w:val="005F17EF"/>
    <w:rsid w:val="005F1808"/>
    <w:rsid w:val="005F2F13"/>
    <w:rsid w:val="005F3F96"/>
    <w:rsid w:val="005F427D"/>
    <w:rsid w:val="005F4DDF"/>
    <w:rsid w:val="005F5CFF"/>
    <w:rsid w:val="005F602F"/>
    <w:rsid w:val="005F678D"/>
    <w:rsid w:val="005F6B75"/>
    <w:rsid w:val="005F754F"/>
    <w:rsid w:val="005F786E"/>
    <w:rsid w:val="00600393"/>
    <w:rsid w:val="006011EC"/>
    <w:rsid w:val="0060189B"/>
    <w:rsid w:val="00601FB8"/>
    <w:rsid w:val="006024F7"/>
    <w:rsid w:val="00602C47"/>
    <w:rsid w:val="00603F02"/>
    <w:rsid w:val="006043F7"/>
    <w:rsid w:val="00604736"/>
    <w:rsid w:val="00604F11"/>
    <w:rsid w:val="00605265"/>
    <w:rsid w:val="0060589B"/>
    <w:rsid w:val="00606A20"/>
    <w:rsid w:val="00607A95"/>
    <w:rsid w:val="0061055D"/>
    <w:rsid w:val="006107E9"/>
    <w:rsid w:val="00610A6E"/>
    <w:rsid w:val="00611567"/>
    <w:rsid w:val="0061259E"/>
    <w:rsid w:val="0061318D"/>
    <w:rsid w:val="00614390"/>
    <w:rsid w:val="00614465"/>
    <w:rsid w:val="00614492"/>
    <w:rsid w:val="006145E3"/>
    <w:rsid w:val="00614915"/>
    <w:rsid w:val="00616219"/>
    <w:rsid w:val="00616677"/>
    <w:rsid w:val="006166BC"/>
    <w:rsid w:val="00616B59"/>
    <w:rsid w:val="006175B4"/>
    <w:rsid w:val="006176A8"/>
    <w:rsid w:val="00621097"/>
    <w:rsid w:val="0062125B"/>
    <w:rsid w:val="006214B1"/>
    <w:rsid w:val="00622954"/>
    <w:rsid w:val="00623196"/>
    <w:rsid w:val="00623546"/>
    <w:rsid w:val="00623DFB"/>
    <w:rsid w:val="006247CD"/>
    <w:rsid w:val="00625181"/>
    <w:rsid w:val="00625608"/>
    <w:rsid w:val="00625DCD"/>
    <w:rsid w:val="0062663D"/>
    <w:rsid w:val="00626ED6"/>
    <w:rsid w:val="006272D1"/>
    <w:rsid w:val="00627512"/>
    <w:rsid w:val="00631083"/>
    <w:rsid w:val="006311D5"/>
    <w:rsid w:val="0063147A"/>
    <w:rsid w:val="00631514"/>
    <w:rsid w:val="00631726"/>
    <w:rsid w:val="00631F00"/>
    <w:rsid w:val="0063321C"/>
    <w:rsid w:val="00634103"/>
    <w:rsid w:val="006348B2"/>
    <w:rsid w:val="00634DB9"/>
    <w:rsid w:val="00634E00"/>
    <w:rsid w:val="00636078"/>
    <w:rsid w:val="00636731"/>
    <w:rsid w:val="00636848"/>
    <w:rsid w:val="006372CE"/>
    <w:rsid w:val="00637320"/>
    <w:rsid w:val="00640188"/>
    <w:rsid w:val="006404F2"/>
    <w:rsid w:val="00640A7E"/>
    <w:rsid w:val="0064148A"/>
    <w:rsid w:val="0064216B"/>
    <w:rsid w:val="0064279D"/>
    <w:rsid w:val="00643654"/>
    <w:rsid w:val="00643C49"/>
    <w:rsid w:val="00645BB8"/>
    <w:rsid w:val="00646882"/>
    <w:rsid w:val="0064693F"/>
    <w:rsid w:val="00647003"/>
    <w:rsid w:val="00647640"/>
    <w:rsid w:val="00647FAF"/>
    <w:rsid w:val="00650A42"/>
    <w:rsid w:val="00650BD8"/>
    <w:rsid w:val="00650E66"/>
    <w:rsid w:val="0065103A"/>
    <w:rsid w:val="00651C6C"/>
    <w:rsid w:val="006522E6"/>
    <w:rsid w:val="0065240D"/>
    <w:rsid w:val="00653585"/>
    <w:rsid w:val="00653CC3"/>
    <w:rsid w:val="00655BD4"/>
    <w:rsid w:val="00655E76"/>
    <w:rsid w:val="00656480"/>
    <w:rsid w:val="006564B1"/>
    <w:rsid w:val="00657F5C"/>
    <w:rsid w:val="00660EA7"/>
    <w:rsid w:val="00662725"/>
    <w:rsid w:val="006635B6"/>
    <w:rsid w:val="00664079"/>
    <w:rsid w:val="0066413F"/>
    <w:rsid w:val="006655A8"/>
    <w:rsid w:val="00666637"/>
    <w:rsid w:val="00666AE8"/>
    <w:rsid w:val="00666B05"/>
    <w:rsid w:val="0066712C"/>
    <w:rsid w:val="0066753E"/>
    <w:rsid w:val="00667DE5"/>
    <w:rsid w:val="00670153"/>
    <w:rsid w:val="00670494"/>
    <w:rsid w:val="00670A8E"/>
    <w:rsid w:val="006716FD"/>
    <w:rsid w:val="00672C5C"/>
    <w:rsid w:val="00672F9D"/>
    <w:rsid w:val="006739C2"/>
    <w:rsid w:val="00673E5D"/>
    <w:rsid w:val="006746B5"/>
    <w:rsid w:val="00674E09"/>
    <w:rsid w:val="00675341"/>
    <w:rsid w:val="00675C0E"/>
    <w:rsid w:val="00676D8C"/>
    <w:rsid w:val="00676EEE"/>
    <w:rsid w:val="00677512"/>
    <w:rsid w:val="00677865"/>
    <w:rsid w:val="00677A08"/>
    <w:rsid w:val="006801BB"/>
    <w:rsid w:val="00680CBB"/>
    <w:rsid w:val="00681B24"/>
    <w:rsid w:val="006829C1"/>
    <w:rsid w:val="006832EA"/>
    <w:rsid w:val="006835ED"/>
    <w:rsid w:val="00683DB4"/>
    <w:rsid w:val="00685002"/>
    <w:rsid w:val="00685181"/>
    <w:rsid w:val="006858E4"/>
    <w:rsid w:val="00685960"/>
    <w:rsid w:val="0068679F"/>
    <w:rsid w:val="00687BC6"/>
    <w:rsid w:val="00690C0E"/>
    <w:rsid w:val="00691460"/>
    <w:rsid w:val="00692439"/>
    <w:rsid w:val="006937F5"/>
    <w:rsid w:val="00693962"/>
    <w:rsid w:val="00694E8E"/>
    <w:rsid w:val="00695D72"/>
    <w:rsid w:val="0069650A"/>
    <w:rsid w:val="006972C0"/>
    <w:rsid w:val="00697D8A"/>
    <w:rsid w:val="00697F66"/>
    <w:rsid w:val="006A150B"/>
    <w:rsid w:val="006A16D1"/>
    <w:rsid w:val="006A1AF5"/>
    <w:rsid w:val="006A20FA"/>
    <w:rsid w:val="006A2C2D"/>
    <w:rsid w:val="006A3A1C"/>
    <w:rsid w:val="006A412A"/>
    <w:rsid w:val="006A4934"/>
    <w:rsid w:val="006A49B1"/>
    <w:rsid w:val="006A5F67"/>
    <w:rsid w:val="006A666F"/>
    <w:rsid w:val="006A6BB7"/>
    <w:rsid w:val="006B08EE"/>
    <w:rsid w:val="006B1AFC"/>
    <w:rsid w:val="006B2740"/>
    <w:rsid w:val="006B3565"/>
    <w:rsid w:val="006B36C3"/>
    <w:rsid w:val="006B4D01"/>
    <w:rsid w:val="006B4FE5"/>
    <w:rsid w:val="006B556B"/>
    <w:rsid w:val="006B63D3"/>
    <w:rsid w:val="006B6B65"/>
    <w:rsid w:val="006B7596"/>
    <w:rsid w:val="006B7C1E"/>
    <w:rsid w:val="006C0038"/>
    <w:rsid w:val="006C0B0A"/>
    <w:rsid w:val="006C112C"/>
    <w:rsid w:val="006C18AE"/>
    <w:rsid w:val="006C1966"/>
    <w:rsid w:val="006C241B"/>
    <w:rsid w:val="006C2783"/>
    <w:rsid w:val="006C3FDD"/>
    <w:rsid w:val="006C489F"/>
    <w:rsid w:val="006C6D21"/>
    <w:rsid w:val="006C753D"/>
    <w:rsid w:val="006C7BBF"/>
    <w:rsid w:val="006D082C"/>
    <w:rsid w:val="006D0A67"/>
    <w:rsid w:val="006D1378"/>
    <w:rsid w:val="006D14B6"/>
    <w:rsid w:val="006D2815"/>
    <w:rsid w:val="006D299B"/>
    <w:rsid w:val="006D37E9"/>
    <w:rsid w:val="006D385B"/>
    <w:rsid w:val="006D3C40"/>
    <w:rsid w:val="006D45A0"/>
    <w:rsid w:val="006D4CB4"/>
    <w:rsid w:val="006D5215"/>
    <w:rsid w:val="006D627F"/>
    <w:rsid w:val="006D6281"/>
    <w:rsid w:val="006D7697"/>
    <w:rsid w:val="006D79B4"/>
    <w:rsid w:val="006E045A"/>
    <w:rsid w:val="006E0712"/>
    <w:rsid w:val="006E0D8B"/>
    <w:rsid w:val="006E16AC"/>
    <w:rsid w:val="006E3E7F"/>
    <w:rsid w:val="006E3F83"/>
    <w:rsid w:val="006E4832"/>
    <w:rsid w:val="006E503F"/>
    <w:rsid w:val="006E54AA"/>
    <w:rsid w:val="006E5717"/>
    <w:rsid w:val="006E60E7"/>
    <w:rsid w:val="006E6895"/>
    <w:rsid w:val="006E6A94"/>
    <w:rsid w:val="006E7994"/>
    <w:rsid w:val="006F003B"/>
    <w:rsid w:val="006F0A54"/>
    <w:rsid w:val="006F0C9A"/>
    <w:rsid w:val="006F0F03"/>
    <w:rsid w:val="006F134C"/>
    <w:rsid w:val="006F21EF"/>
    <w:rsid w:val="006F3081"/>
    <w:rsid w:val="006F367F"/>
    <w:rsid w:val="006F4946"/>
    <w:rsid w:val="006F4B67"/>
    <w:rsid w:val="006F4DAC"/>
    <w:rsid w:val="006F57D2"/>
    <w:rsid w:val="006F60D7"/>
    <w:rsid w:val="006F62CA"/>
    <w:rsid w:val="006F6866"/>
    <w:rsid w:val="006F70F8"/>
    <w:rsid w:val="007000F4"/>
    <w:rsid w:val="00700E73"/>
    <w:rsid w:val="0070124C"/>
    <w:rsid w:val="007025AB"/>
    <w:rsid w:val="00702633"/>
    <w:rsid w:val="007027FE"/>
    <w:rsid w:val="00702C68"/>
    <w:rsid w:val="007045ED"/>
    <w:rsid w:val="00704ACF"/>
    <w:rsid w:val="00704C49"/>
    <w:rsid w:val="0070509C"/>
    <w:rsid w:val="00705573"/>
    <w:rsid w:val="0070657C"/>
    <w:rsid w:val="00706FB2"/>
    <w:rsid w:val="00707420"/>
    <w:rsid w:val="00710086"/>
    <w:rsid w:val="00710AC6"/>
    <w:rsid w:val="007114A9"/>
    <w:rsid w:val="00711A52"/>
    <w:rsid w:val="00711F34"/>
    <w:rsid w:val="00712858"/>
    <w:rsid w:val="00712A50"/>
    <w:rsid w:val="007130FA"/>
    <w:rsid w:val="0071419D"/>
    <w:rsid w:val="007144D7"/>
    <w:rsid w:val="00714A7A"/>
    <w:rsid w:val="00714CB7"/>
    <w:rsid w:val="0071535E"/>
    <w:rsid w:val="00716426"/>
    <w:rsid w:val="0071689E"/>
    <w:rsid w:val="00717424"/>
    <w:rsid w:val="007179B9"/>
    <w:rsid w:val="00717A9C"/>
    <w:rsid w:val="00717B38"/>
    <w:rsid w:val="00717C13"/>
    <w:rsid w:val="00717C4A"/>
    <w:rsid w:val="007200C7"/>
    <w:rsid w:val="007212E9"/>
    <w:rsid w:val="00721D99"/>
    <w:rsid w:val="00722034"/>
    <w:rsid w:val="00722CAF"/>
    <w:rsid w:val="00723602"/>
    <w:rsid w:val="00723717"/>
    <w:rsid w:val="007239AE"/>
    <w:rsid w:val="007247A0"/>
    <w:rsid w:val="00725781"/>
    <w:rsid w:val="00725DF7"/>
    <w:rsid w:val="007303C8"/>
    <w:rsid w:val="00731347"/>
    <w:rsid w:val="00731DFA"/>
    <w:rsid w:val="00734606"/>
    <w:rsid w:val="00735478"/>
    <w:rsid w:val="00735524"/>
    <w:rsid w:val="00735DEE"/>
    <w:rsid w:val="00736757"/>
    <w:rsid w:val="00736AB5"/>
    <w:rsid w:val="00740483"/>
    <w:rsid w:val="00740811"/>
    <w:rsid w:val="00741763"/>
    <w:rsid w:val="00741FEB"/>
    <w:rsid w:val="007428C8"/>
    <w:rsid w:val="00743AD8"/>
    <w:rsid w:val="0074544F"/>
    <w:rsid w:val="007466BC"/>
    <w:rsid w:val="0074705E"/>
    <w:rsid w:val="00750FBE"/>
    <w:rsid w:val="007514F6"/>
    <w:rsid w:val="00751789"/>
    <w:rsid w:val="00751979"/>
    <w:rsid w:val="00751E8C"/>
    <w:rsid w:val="0075224A"/>
    <w:rsid w:val="007523CC"/>
    <w:rsid w:val="00753134"/>
    <w:rsid w:val="00753A5D"/>
    <w:rsid w:val="00754D59"/>
    <w:rsid w:val="00757E9B"/>
    <w:rsid w:val="00760202"/>
    <w:rsid w:val="00760BB2"/>
    <w:rsid w:val="0076169D"/>
    <w:rsid w:val="007619F1"/>
    <w:rsid w:val="00761A4E"/>
    <w:rsid w:val="00761C94"/>
    <w:rsid w:val="00762209"/>
    <w:rsid w:val="0076228F"/>
    <w:rsid w:val="007633C8"/>
    <w:rsid w:val="00763942"/>
    <w:rsid w:val="00763F1D"/>
    <w:rsid w:val="0076455D"/>
    <w:rsid w:val="00764860"/>
    <w:rsid w:val="007655A9"/>
    <w:rsid w:val="00766862"/>
    <w:rsid w:val="0077034D"/>
    <w:rsid w:val="007703B3"/>
    <w:rsid w:val="007711F2"/>
    <w:rsid w:val="00771A73"/>
    <w:rsid w:val="007721BF"/>
    <w:rsid w:val="00772EDB"/>
    <w:rsid w:val="00773052"/>
    <w:rsid w:val="007732E6"/>
    <w:rsid w:val="00774984"/>
    <w:rsid w:val="00775C82"/>
    <w:rsid w:val="0077638E"/>
    <w:rsid w:val="00776C5C"/>
    <w:rsid w:val="0078053E"/>
    <w:rsid w:val="007807C3"/>
    <w:rsid w:val="007808AA"/>
    <w:rsid w:val="007811B5"/>
    <w:rsid w:val="0078206F"/>
    <w:rsid w:val="00782B3F"/>
    <w:rsid w:val="00782E16"/>
    <w:rsid w:val="00782EC1"/>
    <w:rsid w:val="00783524"/>
    <w:rsid w:val="0078391D"/>
    <w:rsid w:val="00783A28"/>
    <w:rsid w:val="00783D8F"/>
    <w:rsid w:val="0078410A"/>
    <w:rsid w:val="007841C8"/>
    <w:rsid w:val="0078463B"/>
    <w:rsid w:val="00784B58"/>
    <w:rsid w:val="00785E9D"/>
    <w:rsid w:val="0078667B"/>
    <w:rsid w:val="00787755"/>
    <w:rsid w:val="00787E57"/>
    <w:rsid w:val="00790403"/>
    <w:rsid w:val="00790650"/>
    <w:rsid w:val="00790667"/>
    <w:rsid w:val="00791076"/>
    <w:rsid w:val="00791149"/>
    <w:rsid w:val="00792982"/>
    <w:rsid w:val="0079298E"/>
    <w:rsid w:val="00792CEB"/>
    <w:rsid w:val="007933A2"/>
    <w:rsid w:val="007936F1"/>
    <w:rsid w:val="0079449E"/>
    <w:rsid w:val="00794545"/>
    <w:rsid w:val="00794BB8"/>
    <w:rsid w:val="00796448"/>
    <w:rsid w:val="007972A0"/>
    <w:rsid w:val="00797344"/>
    <w:rsid w:val="00797BE2"/>
    <w:rsid w:val="00797D05"/>
    <w:rsid w:val="007A0289"/>
    <w:rsid w:val="007A23E8"/>
    <w:rsid w:val="007A2D46"/>
    <w:rsid w:val="007A2D4A"/>
    <w:rsid w:val="007A3533"/>
    <w:rsid w:val="007A3D7E"/>
    <w:rsid w:val="007A4C52"/>
    <w:rsid w:val="007A5333"/>
    <w:rsid w:val="007A5932"/>
    <w:rsid w:val="007A5B2B"/>
    <w:rsid w:val="007A5BD6"/>
    <w:rsid w:val="007A7C25"/>
    <w:rsid w:val="007A7FF5"/>
    <w:rsid w:val="007B082F"/>
    <w:rsid w:val="007B0A27"/>
    <w:rsid w:val="007B1D13"/>
    <w:rsid w:val="007B2256"/>
    <w:rsid w:val="007B2691"/>
    <w:rsid w:val="007B4371"/>
    <w:rsid w:val="007B467E"/>
    <w:rsid w:val="007B58E7"/>
    <w:rsid w:val="007B59CE"/>
    <w:rsid w:val="007B6CE1"/>
    <w:rsid w:val="007B79D4"/>
    <w:rsid w:val="007C0142"/>
    <w:rsid w:val="007C0E19"/>
    <w:rsid w:val="007C10FE"/>
    <w:rsid w:val="007C1AD5"/>
    <w:rsid w:val="007C1B5C"/>
    <w:rsid w:val="007C3507"/>
    <w:rsid w:val="007C3910"/>
    <w:rsid w:val="007C3C4A"/>
    <w:rsid w:val="007C4167"/>
    <w:rsid w:val="007C4323"/>
    <w:rsid w:val="007C45B5"/>
    <w:rsid w:val="007C5A9E"/>
    <w:rsid w:val="007C653D"/>
    <w:rsid w:val="007C7230"/>
    <w:rsid w:val="007C79E6"/>
    <w:rsid w:val="007C7C57"/>
    <w:rsid w:val="007D054F"/>
    <w:rsid w:val="007D10EC"/>
    <w:rsid w:val="007D131F"/>
    <w:rsid w:val="007D2327"/>
    <w:rsid w:val="007D2DA7"/>
    <w:rsid w:val="007D3430"/>
    <w:rsid w:val="007D38D3"/>
    <w:rsid w:val="007D3999"/>
    <w:rsid w:val="007D3AAE"/>
    <w:rsid w:val="007D3CB5"/>
    <w:rsid w:val="007D4106"/>
    <w:rsid w:val="007D450E"/>
    <w:rsid w:val="007D455B"/>
    <w:rsid w:val="007D4561"/>
    <w:rsid w:val="007D4B9C"/>
    <w:rsid w:val="007D4D3F"/>
    <w:rsid w:val="007D4D88"/>
    <w:rsid w:val="007D4F73"/>
    <w:rsid w:val="007D58CF"/>
    <w:rsid w:val="007D6599"/>
    <w:rsid w:val="007D75F9"/>
    <w:rsid w:val="007E059F"/>
    <w:rsid w:val="007E066B"/>
    <w:rsid w:val="007E0713"/>
    <w:rsid w:val="007E199F"/>
    <w:rsid w:val="007E5F4A"/>
    <w:rsid w:val="007E6567"/>
    <w:rsid w:val="007E67AF"/>
    <w:rsid w:val="007E78C4"/>
    <w:rsid w:val="007F02C5"/>
    <w:rsid w:val="007F0484"/>
    <w:rsid w:val="007F2C93"/>
    <w:rsid w:val="007F3482"/>
    <w:rsid w:val="007F41C6"/>
    <w:rsid w:val="007F4378"/>
    <w:rsid w:val="007F4425"/>
    <w:rsid w:val="007F4DEE"/>
    <w:rsid w:val="007F5040"/>
    <w:rsid w:val="007F527D"/>
    <w:rsid w:val="007F54F5"/>
    <w:rsid w:val="007F5AED"/>
    <w:rsid w:val="007F6780"/>
    <w:rsid w:val="008014E9"/>
    <w:rsid w:val="00801A2D"/>
    <w:rsid w:val="00803392"/>
    <w:rsid w:val="00803D8A"/>
    <w:rsid w:val="0080493C"/>
    <w:rsid w:val="00804951"/>
    <w:rsid w:val="00804B4E"/>
    <w:rsid w:val="00804E8E"/>
    <w:rsid w:val="00804F33"/>
    <w:rsid w:val="00805115"/>
    <w:rsid w:val="00805266"/>
    <w:rsid w:val="00805465"/>
    <w:rsid w:val="00805B78"/>
    <w:rsid w:val="00807355"/>
    <w:rsid w:val="008074CB"/>
    <w:rsid w:val="008079B4"/>
    <w:rsid w:val="0081060E"/>
    <w:rsid w:val="00810BB6"/>
    <w:rsid w:val="00811E72"/>
    <w:rsid w:val="00812091"/>
    <w:rsid w:val="00812938"/>
    <w:rsid w:val="00812CAE"/>
    <w:rsid w:val="00812FDB"/>
    <w:rsid w:val="00813F23"/>
    <w:rsid w:val="00814141"/>
    <w:rsid w:val="0081531E"/>
    <w:rsid w:val="00816BB4"/>
    <w:rsid w:val="00817149"/>
    <w:rsid w:val="00820308"/>
    <w:rsid w:val="008205B6"/>
    <w:rsid w:val="00821183"/>
    <w:rsid w:val="0082234B"/>
    <w:rsid w:val="00822B6E"/>
    <w:rsid w:val="00823882"/>
    <w:rsid w:val="0082458C"/>
    <w:rsid w:val="0082569D"/>
    <w:rsid w:val="00826EA1"/>
    <w:rsid w:val="0082779F"/>
    <w:rsid w:val="00827CFD"/>
    <w:rsid w:val="00830F57"/>
    <w:rsid w:val="008310B6"/>
    <w:rsid w:val="008314E7"/>
    <w:rsid w:val="00831B68"/>
    <w:rsid w:val="00832A99"/>
    <w:rsid w:val="00832CF5"/>
    <w:rsid w:val="00832E4D"/>
    <w:rsid w:val="008331D2"/>
    <w:rsid w:val="008331D9"/>
    <w:rsid w:val="00833325"/>
    <w:rsid w:val="00833541"/>
    <w:rsid w:val="008338C6"/>
    <w:rsid w:val="008349A7"/>
    <w:rsid w:val="00834BF7"/>
    <w:rsid w:val="00835CB3"/>
    <w:rsid w:val="00836018"/>
    <w:rsid w:val="00836311"/>
    <w:rsid w:val="008371E7"/>
    <w:rsid w:val="0084198B"/>
    <w:rsid w:val="00844B5F"/>
    <w:rsid w:val="00845CB8"/>
    <w:rsid w:val="00846883"/>
    <w:rsid w:val="00846C9F"/>
    <w:rsid w:val="00847161"/>
    <w:rsid w:val="008472D8"/>
    <w:rsid w:val="00850CBD"/>
    <w:rsid w:val="00852081"/>
    <w:rsid w:val="0085214E"/>
    <w:rsid w:val="00852A32"/>
    <w:rsid w:val="00854218"/>
    <w:rsid w:val="008542E6"/>
    <w:rsid w:val="0085462E"/>
    <w:rsid w:val="008546EB"/>
    <w:rsid w:val="00854B4C"/>
    <w:rsid w:val="00855789"/>
    <w:rsid w:val="00855C82"/>
    <w:rsid w:val="0085606B"/>
    <w:rsid w:val="00856DF0"/>
    <w:rsid w:val="00857231"/>
    <w:rsid w:val="00860B9E"/>
    <w:rsid w:val="00862C6D"/>
    <w:rsid w:val="0086310F"/>
    <w:rsid w:val="008635BF"/>
    <w:rsid w:val="00863BA5"/>
    <w:rsid w:val="00864E45"/>
    <w:rsid w:val="00865714"/>
    <w:rsid w:val="008657AE"/>
    <w:rsid w:val="00865FBE"/>
    <w:rsid w:val="00867186"/>
    <w:rsid w:val="00867312"/>
    <w:rsid w:val="0086764F"/>
    <w:rsid w:val="0087014E"/>
    <w:rsid w:val="008701D9"/>
    <w:rsid w:val="00870806"/>
    <w:rsid w:val="00872B53"/>
    <w:rsid w:val="00872ED9"/>
    <w:rsid w:val="00873095"/>
    <w:rsid w:val="00873EAD"/>
    <w:rsid w:val="00874342"/>
    <w:rsid w:val="00874437"/>
    <w:rsid w:val="008754E5"/>
    <w:rsid w:val="008766FD"/>
    <w:rsid w:val="00876778"/>
    <w:rsid w:val="00876A80"/>
    <w:rsid w:val="00876D42"/>
    <w:rsid w:val="00877617"/>
    <w:rsid w:val="0088024C"/>
    <w:rsid w:val="00881182"/>
    <w:rsid w:val="00882574"/>
    <w:rsid w:val="00882D60"/>
    <w:rsid w:val="00883641"/>
    <w:rsid w:val="008837B7"/>
    <w:rsid w:val="00883A2C"/>
    <w:rsid w:val="00883C91"/>
    <w:rsid w:val="008845F9"/>
    <w:rsid w:val="00884E59"/>
    <w:rsid w:val="00884FD1"/>
    <w:rsid w:val="00885041"/>
    <w:rsid w:val="00885543"/>
    <w:rsid w:val="00886F91"/>
    <w:rsid w:val="00887573"/>
    <w:rsid w:val="00887B9D"/>
    <w:rsid w:val="008900C9"/>
    <w:rsid w:val="0089087B"/>
    <w:rsid w:val="00890D83"/>
    <w:rsid w:val="00890E32"/>
    <w:rsid w:val="008913AA"/>
    <w:rsid w:val="00891619"/>
    <w:rsid w:val="00892A5F"/>
    <w:rsid w:val="00892C64"/>
    <w:rsid w:val="00892EB0"/>
    <w:rsid w:val="00893011"/>
    <w:rsid w:val="00894555"/>
    <w:rsid w:val="00894F62"/>
    <w:rsid w:val="00895242"/>
    <w:rsid w:val="00895C49"/>
    <w:rsid w:val="008968E5"/>
    <w:rsid w:val="00897130"/>
    <w:rsid w:val="00897825"/>
    <w:rsid w:val="008978FC"/>
    <w:rsid w:val="00897A04"/>
    <w:rsid w:val="00897B3E"/>
    <w:rsid w:val="008A02EF"/>
    <w:rsid w:val="008A0667"/>
    <w:rsid w:val="008A1BAE"/>
    <w:rsid w:val="008A1D84"/>
    <w:rsid w:val="008A21B3"/>
    <w:rsid w:val="008A2743"/>
    <w:rsid w:val="008A2EE2"/>
    <w:rsid w:val="008A2EFC"/>
    <w:rsid w:val="008A40FF"/>
    <w:rsid w:val="008A4432"/>
    <w:rsid w:val="008A4A2D"/>
    <w:rsid w:val="008A4DA7"/>
    <w:rsid w:val="008A4F7B"/>
    <w:rsid w:val="008A53F0"/>
    <w:rsid w:val="008A5A0F"/>
    <w:rsid w:val="008A5AD0"/>
    <w:rsid w:val="008A5FB7"/>
    <w:rsid w:val="008A6C7F"/>
    <w:rsid w:val="008A6E4D"/>
    <w:rsid w:val="008A6E53"/>
    <w:rsid w:val="008A6EC5"/>
    <w:rsid w:val="008A6F5D"/>
    <w:rsid w:val="008A7898"/>
    <w:rsid w:val="008B00EB"/>
    <w:rsid w:val="008B0796"/>
    <w:rsid w:val="008B0D60"/>
    <w:rsid w:val="008B19E7"/>
    <w:rsid w:val="008B28EE"/>
    <w:rsid w:val="008B2983"/>
    <w:rsid w:val="008B2C56"/>
    <w:rsid w:val="008B2FC4"/>
    <w:rsid w:val="008B58D0"/>
    <w:rsid w:val="008B64FC"/>
    <w:rsid w:val="008B70A8"/>
    <w:rsid w:val="008B75E0"/>
    <w:rsid w:val="008B75F2"/>
    <w:rsid w:val="008B798D"/>
    <w:rsid w:val="008C11CF"/>
    <w:rsid w:val="008C26E1"/>
    <w:rsid w:val="008C2A12"/>
    <w:rsid w:val="008C2F54"/>
    <w:rsid w:val="008C33A9"/>
    <w:rsid w:val="008C382F"/>
    <w:rsid w:val="008C41F5"/>
    <w:rsid w:val="008C4826"/>
    <w:rsid w:val="008C492B"/>
    <w:rsid w:val="008C4B9A"/>
    <w:rsid w:val="008C4DE7"/>
    <w:rsid w:val="008C5DC2"/>
    <w:rsid w:val="008C5E9F"/>
    <w:rsid w:val="008C60FE"/>
    <w:rsid w:val="008C652D"/>
    <w:rsid w:val="008C6583"/>
    <w:rsid w:val="008C6B13"/>
    <w:rsid w:val="008C6E7B"/>
    <w:rsid w:val="008C71B0"/>
    <w:rsid w:val="008C7801"/>
    <w:rsid w:val="008C7FE0"/>
    <w:rsid w:val="008D0131"/>
    <w:rsid w:val="008D03A1"/>
    <w:rsid w:val="008D0A91"/>
    <w:rsid w:val="008D0D6F"/>
    <w:rsid w:val="008D1257"/>
    <w:rsid w:val="008D1427"/>
    <w:rsid w:val="008D14E0"/>
    <w:rsid w:val="008D1B31"/>
    <w:rsid w:val="008D39D6"/>
    <w:rsid w:val="008D5DE1"/>
    <w:rsid w:val="008D654E"/>
    <w:rsid w:val="008D6C1E"/>
    <w:rsid w:val="008D6C6E"/>
    <w:rsid w:val="008D77C3"/>
    <w:rsid w:val="008E05CA"/>
    <w:rsid w:val="008E07BA"/>
    <w:rsid w:val="008E0F21"/>
    <w:rsid w:val="008E12CF"/>
    <w:rsid w:val="008E1501"/>
    <w:rsid w:val="008E1B54"/>
    <w:rsid w:val="008E2790"/>
    <w:rsid w:val="008E2A73"/>
    <w:rsid w:val="008E2B89"/>
    <w:rsid w:val="008E367A"/>
    <w:rsid w:val="008E3BCE"/>
    <w:rsid w:val="008E485C"/>
    <w:rsid w:val="008E4CAC"/>
    <w:rsid w:val="008E5035"/>
    <w:rsid w:val="008E526A"/>
    <w:rsid w:val="008E5CED"/>
    <w:rsid w:val="008E690A"/>
    <w:rsid w:val="008E6CA6"/>
    <w:rsid w:val="008E7033"/>
    <w:rsid w:val="008E7495"/>
    <w:rsid w:val="008F045E"/>
    <w:rsid w:val="008F0685"/>
    <w:rsid w:val="008F23B2"/>
    <w:rsid w:val="008F2EE6"/>
    <w:rsid w:val="008F3348"/>
    <w:rsid w:val="008F38D5"/>
    <w:rsid w:val="008F4285"/>
    <w:rsid w:val="008F49AF"/>
    <w:rsid w:val="008F4C04"/>
    <w:rsid w:val="008F4D1F"/>
    <w:rsid w:val="008F4F17"/>
    <w:rsid w:val="008F50C2"/>
    <w:rsid w:val="008F60F6"/>
    <w:rsid w:val="008F6280"/>
    <w:rsid w:val="008F7CE5"/>
    <w:rsid w:val="008F7E53"/>
    <w:rsid w:val="00900496"/>
    <w:rsid w:val="00900650"/>
    <w:rsid w:val="00900693"/>
    <w:rsid w:val="00902FCC"/>
    <w:rsid w:val="00903678"/>
    <w:rsid w:val="00903A0B"/>
    <w:rsid w:val="00904221"/>
    <w:rsid w:val="0090423B"/>
    <w:rsid w:val="00904284"/>
    <w:rsid w:val="00904527"/>
    <w:rsid w:val="0090623F"/>
    <w:rsid w:val="0090669A"/>
    <w:rsid w:val="009073F5"/>
    <w:rsid w:val="00907AA2"/>
    <w:rsid w:val="00910163"/>
    <w:rsid w:val="00910A50"/>
    <w:rsid w:val="0091146E"/>
    <w:rsid w:val="00911B7F"/>
    <w:rsid w:val="00911CDA"/>
    <w:rsid w:val="00911E62"/>
    <w:rsid w:val="009123D1"/>
    <w:rsid w:val="009136DE"/>
    <w:rsid w:val="009139BF"/>
    <w:rsid w:val="00914A5B"/>
    <w:rsid w:val="00914CF6"/>
    <w:rsid w:val="009157AA"/>
    <w:rsid w:val="00917FF6"/>
    <w:rsid w:val="009202B7"/>
    <w:rsid w:val="009208B8"/>
    <w:rsid w:val="009211CD"/>
    <w:rsid w:val="00921694"/>
    <w:rsid w:val="00921747"/>
    <w:rsid w:val="00922170"/>
    <w:rsid w:val="00922394"/>
    <w:rsid w:val="00922688"/>
    <w:rsid w:val="00923D94"/>
    <w:rsid w:val="0092451B"/>
    <w:rsid w:val="00924D5C"/>
    <w:rsid w:val="009251CA"/>
    <w:rsid w:val="00925443"/>
    <w:rsid w:val="00926729"/>
    <w:rsid w:val="009268CB"/>
    <w:rsid w:val="009278BD"/>
    <w:rsid w:val="00927CDD"/>
    <w:rsid w:val="00927D8F"/>
    <w:rsid w:val="00927EE7"/>
    <w:rsid w:val="00931366"/>
    <w:rsid w:val="0093219B"/>
    <w:rsid w:val="00933233"/>
    <w:rsid w:val="00933473"/>
    <w:rsid w:val="009335FF"/>
    <w:rsid w:val="00933E31"/>
    <w:rsid w:val="00933E6C"/>
    <w:rsid w:val="0093402A"/>
    <w:rsid w:val="009342C4"/>
    <w:rsid w:val="00934A04"/>
    <w:rsid w:val="00934E1C"/>
    <w:rsid w:val="009366A4"/>
    <w:rsid w:val="00936779"/>
    <w:rsid w:val="00936A66"/>
    <w:rsid w:val="009378BF"/>
    <w:rsid w:val="00937BA1"/>
    <w:rsid w:val="00937BF8"/>
    <w:rsid w:val="00937DF6"/>
    <w:rsid w:val="00940070"/>
    <w:rsid w:val="009407B4"/>
    <w:rsid w:val="00941EA8"/>
    <w:rsid w:val="00942210"/>
    <w:rsid w:val="0094228F"/>
    <w:rsid w:val="0094279D"/>
    <w:rsid w:val="00942B00"/>
    <w:rsid w:val="00943307"/>
    <w:rsid w:val="00943E84"/>
    <w:rsid w:val="009442E9"/>
    <w:rsid w:val="009467D4"/>
    <w:rsid w:val="00947841"/>
    <w:rsid w:val="00947A86"/>
    <w:rsid w:val="00947F91"/>
    <w:rsid w:val="0095016C"/>
    <w:rsid w:val="00950FFA"/>
    <w:rsid w:val="00951084"/>
    <w:rsid w:val="009513CB"/>
    <w:rsid w:val="00952E22"/>
    <w:rsid w:val="0095341E"/>
    <w:rsid w:val="00953806"/>
    <w:rsid w:val="0095405B"/>
    <w:rsid w:val="009550B3"/>
    <w:rsid w:val="0095572A"/>
    <w:rsid w:val="0095573A"/>
    <w:rsid w:val="00957A34"/>
    <w:rsid w:val="00957E61"/>
    <w:rsid w:val="00957F25"/>
    <w:rsid w:val="009603DA"/>
    <w:rsid w:val="00960945"/>
    <w:rsid w:val="00961718"/>
    <w:rsid w:val="00961A9B"/>
    <w:rsid w:val="00962AD6"/>
    <w:rsid w:val="009634A4"/>
    <w:rsid w:val="00963ACD"/>
    <w:rsid w:val="0096554E"/>
    <w:rsid w:val="009709B5"/>
    <w:rsid w:val="009721BF"/>
    <w:rsid w:val="009733A0"/>
    <w:rsid w:val="009738AF"/>
    <w:rsid w:val="00973E92"/>
    <w:rsid w:val="00974478"/>
    <w:rsid w:val="009749A3"/>
    <w:rsid w:val="00975E9E"/>
    <w:rsid w:val="009806C9"/>
    <w:rsid w:val="0098141A"/>
    <w:rsid w:val="00981BFB"/>
    <w:rsid w:val="009845C9"/>
    <w:rsid w:val="00984999"/>
    <w:rsid w:val="00985983"/>
    <w:rsid w:val="00985C0A"/>
    <w:rsid w:val="00986E0F"/>
    <w:rsid w:val="0098798B"/>
    <w:rsid w:val="00990312"/>
    <w:rsid w:val="00990E22"/>
    <w:rsid w:val="0099135C"/>
    <w:rsid w:val="00991BC3"/>
    <w:rsid w:val="00992554"/>
    <w:rsid w:val="0099305E"/>
    <w:rsid w:val="009934DF"/>
    <w:rsid w:val="00993831"/>
    <w:rsid w:val="00993C1A"/>
    <w:rsid w:val="009959FB"/>
    <w:rsid w:val="00995AFA"/>
    <w:rsid w:val="00995C25"/>
    <w:rsid w:val="00995E8B"/>
    <w:rsid w:val="00996396"/>
    <w:rsid w:val="009965E0"/>
    <w:rsid w:val="009972F0"/>
    <w:rsid w:val="0099784B"/>
    <w:rsid w:val="009A082D"/>
    <w:rsid w:val="009A0ED9"/>
    <w:rsid w:val="009A1AAD"/>
    <w:rsid w:val="009A22DD"/>
    <w:rsid w:val="009A28FE"/>
    <w:rsid w:val="009A344E"/>
    <w:rsid w:val="009A3B25"/>
    <w:rsid w:val="009A465A"/>
    <w:rsid w:val="009A4C6E"/>
    <w:rsid w:val="009A52B2"/>
    <w:rsid w:val="009A694E"/>
    <w:rsid w:val="009A6A96"/>
    <w:rsid w:val="009B00BF"/>
    <w:rsid w:val="009B091A"/>
    <w:rsid w:val="009B102D"/>
    <w:rsid w:val="009B21DC"/>
    <w:rsid w:val="009B4033"/>
    <w:rsid w:val="009B4CFE"/>
    <w:rsid w:val="009B4F08"/>
    <w:rsid w:val="009B739F"/>
    <w:rsid w:val="009B7763"/>
    <w:rsid w:val="009B7D3A"/>
    <w:rsid w:val="009B7E51"/>
    <w:rsid w:val="009C20A8"/>
    <w:rsid w:val="009C2267"/>
    <w:rsid w:val="009C2793"/>
    <w:rsid w:val="009C50B1"/>
    <w:rsid w:val="009C52AE"/>
    <w:rsid w:val="009C52BB"/>
    <w:rsid w:val="009C6A0C"/>
    <w:rsid w:val="009C6B94"/>
    <w:rsid w:val="009C79EF"/>
    <w:rsid w:val="009C7AB4"/>
    <w:rsid w:val="009C7BDB"/>
    <w:rsid w:val="009C7E23"/>
    <w:rsid w:val="009D0191"/>
    <w:rsid w:val="009D0FC2"/>
    <w:rsid w:val="009D14C8"/>
    <w:rsid w:val="009D1532"/>
    <w:rsid w:val="009D2239"/>
    <w:rsid w:val="009D256A"/>
    <w:rsid w:val="009D281E"/>
    <w:rsid w:val="009D2FE9"/>
    <w:rsid w:val="009D3292"/>
    <w:rsid w:val="009D3CE7"/>
    <w:rsid w:val="009D3D53"/>
    <w:rsid w:val="009D3E21"/>
    <w:rsid w:val="009D3F5C"/>
    <w:rsid w:val="009D4065"/>
    <w:rsid w:val="009D411B"/>
    <w:rsid w:val="009D48F9"/>
    <w:rsid w:val="009D5BB8"/>
    <w:rsid w:val="009D6B95"/>
    <w:rsid w:val="009D763B"/>
    <w:rsid w:val="009D7CE7"/>
    <w:rsid w:val="009D7E63"/>
    <w:rsid w:val="009D7EE0"/>
    <w:rsid w:val="009E006A"/>
    <w:rsid w:val="009E04DB"/>
    <w:rsid w:val="009E18DC"/>
    <w:rsid w:val="009E18FD"/>
    <w:rsid w:val="009E1B11"/>
    <w:rsid w:val="009E1DC3"/>
    <w:rsid w:val="009E1E5F"/>
    <w:rsid w:val="009E302D"/>
    <w:rsid w:val="009E402C"/>
    <w:rsid w:val="009E42F2"/>
    <w:rsid w:val="009E5670"/>
    <w:rsid w:val="009E5BE8"/>
    <w:rsid w:val="009E62E4"/>
    <w:rsid w:val="009E68C5"/>
    <w:rsid w:val="009E6D25"/>
    <w:rsid w:val="009F00F9"/>
    <w:rsid w:val="009F2245"/>
    <w:rsid w:val="009F31DB"/>
    <w:rsid w:val="009F34D6"/>
    <w:rsid w:val="009F429E"/>
    <w:rsid w:val="009F4809"/>
    <w:rsid w:val="009F5220"/>
    <w:rsid w:val="009F5672"/>
    <w:rsid w:val="009F5E2F"/>
    <w:rsid w:val="009F6984"/>
    <w:rsid w:val="00A005BC"/>
    <w:rsid w:val="00A01855"/>
    <w:rsid w:val="00A022FD"/>
    <w:rsid w:val="00A031AC"/>
    <w:rsid w:val="00A03D28"/>
    <w:rsid w:val="00A04283"/>
    <w:rsid w:val="00A04912"/>
    <w:rsid w:val="00A04BC6"/>
    <w:rsid w:val="00A04D3C"/>
    <w:rsid w:val="00A04F12"/>
    <w:rsid w:val="00A061AC"/>
    <w:rsid w:val="00A0640B"/>
    <w:rsid w:val="00A06CD7"/>
    <w:rsid w:val="00A06DAE"/>
    <w:rsid w:val="00A06EA0"/>
    <w:rsid w:val="00A0758E"/>
    <w:rsid w:val="00A10220"/>
    <w:rsid w:val="00A1076A"/>
    <w:rsid w:val="00A11AD5"/>
    <w:rsid w:val="00A13026"/>
    <w:rsid w:val="00A14615"/>
    <w:rsid w:val="00A14DC4"/>
    <w:rsid w:val="00A15400"/>
    <w:rsid w:val="00A15840"/>
    <w:rsid w:val="00A15E58"/>
    <w:rsid w:val="00A16851"/>
    <w:rsid w:val="00A16877"/>
    <w:rsid w:val="00A17F0A"/>
    <w:rsid w:val="00A20EAD"/>
    <w:rsid w:val="00A2157B"/>
    <w:rsid w:val="00A21983"/>
    <w:rsid w:val="00A22868"/>
    <w:rsid w:val="00A22CD8"/>
    <w:rsid w:val="00A25247"/>
    <w:rsid w:val="00A273D6"/>
    <w:rsid w:val="00A278C1"/>
    <w:rsid w:val="00A27A86"/>
    <w:rsid w:val="00A305F0"/>
    <w:rsid w:val="00A307B8"/>
    <w:rsid w:val="00A307E6"/>
    <w:rsid w:val="00A30FA1"/>
    <w:rsid w:val="00A31B45"/>
    <w:rsid w:val="00A31C03"/>
    <w:rsid w:val="00A32317"/>
    <w:rsid w:val="00A32AFC"/>
    <w:rsid w:val="00A33902"/>
    <w:rsid w:val="00A33F30"/>
    <w:rsid w:val="00A34097"/>
    <w:rsid w:val="00A34FF8"/>
    <w:rsid w:val="00A35442"/>
    <w:rsid w:val="00A354ED"/>
    <w:rsid w:val="00A35CC0"/>
    <w:rsid w:val="00A3782C"/>
    <w:rsid w:val="00A400EE"/>
    <w:rsid w:val="00A414F7"/>
    <w:rsid w:val="00A416C3"/>
    <w:rsid w:val="00A41FBC"/>
    <w:rsid w:val="00A43098"/>
    <w:rsid w:val="00A435C5"/>
    <w:rsid w:val="00A44398"/>
    <w:rsid w:val="00A45B32"/>
    <w:rsid w:val="00A4643F"/>
    <w:rsid w:val="00A46EB5"/>
    <w:rsid w:val="00A47A3A"/>
    <w:rsid w:val="00A47D09"/>
    <w:rsid w:val="00A50646"/>
    <w:rsid w:val="00A50D06"/>
    <w:rsid w:val="00A516DA"/>
    <w:rsid w:val="00A5273B"/>
    <w:rsid w:val="00A528F5"/>
    <w:rsid w:val="00A52DC0"/>
    <w:rsid w:val="00A52E55"/>
    <w:rsid w:val="00A53F48"/>
    <w:rsid w:val="00A5500D"/>
    <w:rsid w:val="00A557F9"/>
    <w:rsid w:val="00A55B5B"/>
    <w:rsid w:val="00A570BE"/>
    <w:rsid w:val="00A600A6"/>
    <w:rsid w:val="00A60936"/>
    <w:rsid w:val="00A60AF1"/>
    <w:rsid w:val="00A60D19"/>
    <w:rsid w:val="00A61213"/>
    <w:rsid w:val="00A61AF9"/>
    <w:rsid w:val="00A62366"/>
    <w:rsid w:val="00A624A4"/>
    <w:rsid w:val="00A625A5"/>
    <w:rsid w:val="00A629BD"/>
    <w:rsid w:val="00A62D59"/>
    <w:rsid w:val="00A63190"/>
    <w:rsid w:val="00A63852"/>
    <w:rsid w:val="00A638A6"/>
    <w:rsid w:val="00A639D6"/>
    <w:rsid w:val="00A641EB"/>
    <w:rsid w:val="00A648BD"/>
    <w:rsid w:val="00A64BF3"/>
    <w:rsid w:val="00A6778D"/>
    <w:rsid w:val="00A67A29"/>
    <w:rsid w:val="00A67F8A"/>
    <w:rsid w:val="00A709C6"/>
    <w:rsid w:val="00A70C0F"/>
    <w:rsid w:val="00A71B4A"/>
    <w:rsid w:val="00A71CF2"/>
    <w:rsid w:val="00A72133"/>
    <w:rsid w:val="00A721AD"/>
    <w:rsid w:val="00A72422"/>
    <w:rsid w:val="00A726B6"/>
    <w:rsid w:val="00A72772"/>
    <w:rsid w:val="00A72A81"/>
    <w:rsid w:val="00A72BE2"/>
    <w:rsid w:val="00A73459"/>
    <w:rsid w:val="00A74DFA"/>
    <w:rsid w:val="00A75545"/>
    <w:rsid w:val="00A7649D"/>
    <w:rsid w:val="00A773C2"/>
    <w:rsid w:val="00A777AC"/>
    <w:rsid w:val="00A77948"/>
    <w:rsid w:val="00A77A6E"/>
    <w:rsid w:val="00A80F28"/>
    <w:rsid w:val="00A811E7"/>
    <w:rsid w:val="00A814EB"/>
    <w:rsid w:val="00A8212B"/>
    <w:rsid w:val="00A82272"/>
    <w:rsid w:val="00A83471"/>
    <w:rsid w:val="00A83FB4"/>
    <w:rsid w:val="00A84153"/>
    <w:rsid w:val="00A851D2"/>
    <w:rsid w:val="00A85AED"/>
    <w:rsid w:val="00A85D02"/>
    <w:rsid w:val="00A86039"/>
    <w:rsid w:val="00A86897"/>
    <w:rsid w:val="00A86B14"/>
    <w:rsid w:val="00A86B36"/>
    <w:rsid w:val="00A90DDE"/>
    <w:rsid w:val="00A90EDA"/>
    <w:rsid w:val="00A92CD4"/>
    <w:rsid w:val="00A93071"/>
    <w:rsid w:val="00A93A4A"/>
    <w:rsid w:val="00A948DF"/>
    <w:rsid w:val="00A9498C"/>
    <w:rsid w:val="00A9499F"/>
    <w:rsid w:val="00A9692D"/>
    <w:rsid w:val="00A9788D"/>
    <w:rsid w:val="00A979C4"/>
    <w:rsid w:val="00AA33A1"/>
    <w:rsid w:val="00AA37FC"/>
    <w:rsid w:val="00AA577E"/>
    <w:rsid w:val="00AA603D"/>
    <w:rsid w:val="00AA68F7"/>
    <w:rsid w:val="00AA6F9D"/>
    <w:rsid w:val="00AA72B3"/>
    <w:rsid w:val="00AB0A1E"/>
    <w:rsid w:val="00AB0AD7"/>
    <w:rsid w:val="00AB14D5"/>
    <w:rsid w:val="00AB2470"/>
    <w:rsid w:val="00AB2DFD"/>
    <w:rsid w:val="00AB377C"/>
    <w:rsid w:val="00AB3D9D"/>
    <w:rsid w:val="00AB3EA0"/>
    <w:rsid w:val="00AB5562"/>
    <w:rsid w:val="00AB68B3"/>
    <w:rsid w:val="00AC0637"/>
    <w:rsid w:val="00AC06E7"/>
    <w:rsid w:val="00AC0FE9"/>
    <w:rsid w:val="00AC1381"/>
    <w:rsid w:val="00AC167D"/>
    <w:rsid w:val="00AC1A31"/>
    <w:rsid w:val="00AC203A"/>
    <w:rsid w:val="00AC217B"/>
    <w:rsid w:val="00AC3549"/>
    <w:rsid w:val="00AC3F16"/>
    <w:rsid w:val="00AC4D3B"/>
    <w:rsid w:val="00AC5637"/>
    <w:rsid w:val="00AC75D4"/>
    <w:rsid w:val="00AC7C2C"/>
    <w:rsid w:val="00AD16EF"/>
    <w:rsid w:val="00AD2414"/>
    <w:rsid w:val="00AD25BE"/>
    <w:rsid w:val="00AD2844"/>
    <w:rsid w:val="00AD2B4C"/>
    <w:rsid w:val="00AD382C"/>
    <w:rsid w:val="00AD49B3"/>
    <w:rsid w:val="00AD5F8D"/>
    <w:rsid w:val="00AD6DDF"/>
    <w:rsid w:val="00AE073B"/>
    <w:rsid w:val="00AE1CCC"/>
    <w:rsid w:val="00AE25A8"/>
    <w:rsid w:val="00AE2A9F"/>
    <w:rsid w:val="00AE3230"/>
    <w:rsid w:val="00AE38E0"/>
    <w:rsid w:val="00AE41F4"/>
    <w:rsid w:val="00AE4F78"/>
    <w:rsid w:val="00AE61E6"/>
    <w:rsid w:val="00AE624E"/>
    <w:rsid w:val="00AE6FF8"/>
    <w:rsid w:val="00AE766C"/>
    <w:rsid w:val="00AF046A"/>
    <w:rsid w:val="00AF0B5D"/>
    <w:rsid w:val="00AF3750"/>
    <w:rsid w:val="00AF41DD"/>
    <w:rsid w:val="00AF42CD"/>
    <w:rsid w:val="00AF4E0F"/>
    <w:rsid w:val="00AF4EF2"/>
    <w:rsid w:val="00AF52D8"/>
    <w:rsid w:val="00AF6019"/>
    <w:rsid w:val="00AF630B"/>
    <w:rsid w:val="00AF7EB3"/>
    <w:rsid w:val="00B0116C"/>
    <w:rsid w:val="00B017BD"/>
    <w:rsid w:val="00B01D73"/>
    <w:rsid w:val="00B01D88"/>
    <w:rsid w:val="00B03506"/>
    <w:rsid w:val="00B03C05"/>
    <w:rsid w:val="00B04052"/>
    <w:rsid w:val="00B04778"/>
    <w:rsid w:val="00B04BCA"/>
    <w:rsid w:val="00B05224"/>
    <w:rsid w:val="00B05475"/>
    <w:rsid w:val="00B05912"/>
    <w:rsid w:val="00B069A9"/>
    <w:rsid w:val="00B06BFA"/>
    <w:rsid w:val="00B111D8"/>
    <w:rsid w:val="00B114F6"/>
    <w:rsid w:val="00B11A24"/>
    <w:rsid w:val="00B123D0"/>
    <w:rsid w:val="00B12D09"/>
    <w:rsid w:val="00B12D93"/>
    <w:rsid w:val="00B131C2"/>
    <w:rsid w:val="00B14765"/>
    <w:rsid w:val="00B155F4"/>
    <w:rsid w:val="00B171DC"/>
    <w:rsid w:val="00B17D42"/>
    <w:rsid w:val="00B17DDE"/>
    <w:rsid w:val="00B17F49"/>
    <w:rsid w:val="00B2005B"/>
    <w:rsid w:val="00B20621"/>
    <w:rsid w:val="00B20888"/>
    <w:rsid w:val="00B20D56"/>
    <w:rsid w:val="00B22831"/>
    <w:rsid w:val="00B22869"/>
    <w:rsid w:val="00B22FF1"/>
    <w:rsid w:val="00B23737"/>
    <w:rsid w:val="00B24260"/>
    <w:rsid w:val="00B24963"/>
    <w:rsid w:val="00B25BA8"/>
    <w:rsid w:val="00B25E31"/>
    <w:rsid w:val="00B26BCD"/>
    <w:rsid w:val="00B3028C"/>
    <w:rsid w:val="00B312A0"/>
    <w:rsid w:val="00B3209B"/>
    <w:rsid w:val="00B322D9"/>
    <w:rsid w:val="00B334C6"/>
    <w:rsid w:val="00B3381B"/>
    <w:rsid w:val="00B33BDE"/>
    <w:rsid w:val="00B34583"/>
    <w:rsid w:val="00B349D9"/>
    <w:rsid w:val="00B34CEA"/>
    <w:rsid w:val="00B356EE"/>
    <w:rsid w:val="00B35F14"/>
    <w:rsid w:val="00B36F25"/>
    <w:rsid w:val="00B36F46"/>
    <w:rsid w:val="00B37493"/>
    <w:rsid w:val="00B40FC6"/>
    <w:rsid w:val="00B41DA5"/>
    <w:rsid w:val="00B41E6D"/>
    <w:rsid w:val="00B42F49"/>
    <w:rsid w:val="00B43134"/>
    <w:rsid w:val="00B432E5"/>
    <w:rsid w:val="00B436C3"/>
    <w:rsid w:val="00B44811"/>
    <w:rsid w:val="00B449C3"/>
    <w:rsid w:val="00B45061"/>
    <w:rsid w:val="00B451BB"/>
    <w:rsid w:val="00B45666"/>
    <w:rsid w:val="00B4583A"/>
    <w:rsid w:val="00B461D3"/>
    <w:rsid w:val="00B46366"/>
    <w:rsid w:val="00B4698E"/>
    <w:rsid w:val="00B46A79"/>
    <w:rsid w:val="00B47961"/>
    <w:rsid w:val="00B47D98"/>
    <w:rsid w:val="00B51480"/>
    <w:rsid w:val="00B519D1"/>
    <w:rsid w:val="00B52211"/>
    <w:rsid w:val="00B52770"/>
    <w:rsid w:val="00B53A17"/>
    <w:rsid w:val="00B53CBF"/>
    <w:rsid w:val="00B53F78"/>
    <w:rsid w:val="00B54420"/>
    <w:rsid w:val="00B55594"/>
    <w:rsid w:val="00B55B3C"/>
    <w:rsid w:val="00B56A53"/>
    <w:rsid w:val="00B57FC2"/>
    <w:rsid w:val="00B57FF8"/>
    <w:rsid w:val="00B60E10"/>
    <w:rsid w:val="00B61215"/>
    <w:rsid w:val="00B618A6"/>
    <w:rsid w:val="00B61A09"/>
    <w:rsid w:val="00B61F3F"/>
    <w:rsid w:val="00B640E3"/>
    <w:rsid w:val="00B65273"/>
    <w:rsid w:val="00B65840"/>
    <w:rsid w:val="00B65BB1"/>
    <w:rsid w:val="00B67C49"/>
    <w:rsid w:val="00B67D33"/>
    <w:rsid w:val="00B67FED"/>
    <w:rsid w:val="00B70541"/>
    <w:rsid w:val="00B70BFC"/>
    <w:rsid w:val="00B71A5E"/>
    <w:rsid w:val="00B71D43"/>
    <w:rsid w:val="00B72799"/>
    <w:rsid w:val="00B72F3D"/>
    <w:rsid w:val="00B745FC"/>
    <w:rsid w:val="00B74C51"/>
    <w:rsid w:val="00B754F2"/>
    <w:rsid w:val="00B758DA"/>
    <w:rsid w:val="00B768F2"/>
    <w:rsid w:val="00B76D3F"/>
    <w:rsid w:val="00B778F7"/>
    <w:rsid w:val="00B802B9"/>
    <w:rsid w:val="00B80978"/>
    <w:rsid w:val="00B80DBD"/>
    <w:rsid w:val="00B81340"/>
    <w:rsid w:val="00B819F9"/>
    <w:rsid w:val="00B81EB3"/>
    <w:rsid w:val="00B81FBF"/>
    <w:rsid w:val="00B84242"/>
    <w:rsid w:val="00B847C1"/>
    <w:rsid w:val="00B84A82"/>
    <w:rsid w:val="00B84B60"/>
    <w:rsid w:val="00B84BE0"/>
    <w:rsid w:val="00B85884"/>
    <w:rsid w:val="00B859F1"/>
    <w:rsid w:val="00B85EE8"/>
    <w:rsid w:val="00B86323"/>
    <w:rsid w:val="00B86BBA"/>
    <w:rsid w:val="00B8764D"/>
    <w:rsid w:val="00B91288"/>
    <w:rsid w:val="00B91B2A"/>
    <w:rsid w:val="00B921E1"/>
    <w:rsid w:val="00B92D0E"/>
    <w:rsid w:val="00B92DED"/>
    <w:rsid w:val="00B9391D"/>
    <w:rsid w:val="00B93E52"/>
    <w:rsid w:val="00B94A2C"/>
    <w:rsid w:val="00B94AE4"/>
    <w:rsid w:val="00B94DBE"/>
    <w:rsid w:val="00B94DC1"/>
    <w:rsid w:val="00B951E0"/>
    <w:rsid w:val="00B95F9C"/>
    <w:rsid w:val="00B9638C"/>
    <w:rsid w:val="00B96673"/>
    <w:rsid w:val="00B96F19"/>
    <w:rsid w:val="00B97C1A"/>
    <w:rsid w:val="00BA050A"/>
    <w:rsid w:val="00BA07AE"/>
    <w:rsid w:val="00BA1127"/>
    <w:rsid w:val="00BA1733"/>
    <w:rsid w:val="00BA1D9A"/>
    <w:rsid w:val="00BA1F13"/>
    <w:rsid w:val="00BA1FA8"/>
    <w:rsid w:val="00BA2A47"/>
    <w:rsid w:val="00BA3B4D"/>
    <w:rsid w:val="00BA4056"/>
    <w:rsid w:val="00BA486D"/>
    <w:rsid w:val="00BA498B"/>
    <w:rsid w:val="00BA4B77"/>
    <w:rsid w:val="00BA4CF8"/>
    <w:rsid w:val="00BA5523"/>
    <w:rsid w:val="00BA5B40"/>
    <w:rsid w:val="00BA6018"/>
    <w:rsid w:val="00BA6B31"/>
    <w:rsid w:val="00BA6E17"/>
    <w:rsid w:val="00BA6E80"/>
    <w:rsid w:val="00BA71B4"/>
    <w:rsid w:val="00BB0C0E"/>
    <w:rsid w:val="00BB2E7F"/>
    <w:rsid w:val="00BB353E"/>
    <w:rsid w:val="00BB3642"/>
    <w:rsid w:val="00BB373D"/>
    <w:rsid w:val="00BB3B78"/>
    <w:rsid w:val="00BB4068"/>
    <w:rsid w:val="00BB4FDF"/>
    <w:rsid w:val="00BB57FC"/>
    <w:rsid w:val="00BB65F9"/>
    <w:rsid w:val="00BB67CE"/>
    <w:rsid w:val="00BB6B7E"/>
    <w:rsid w:val="00BB71BC"/>
    <w:rsid w:val="00BB7528"/>
    <w:rsid w:val="00BB75CB"/>
    <w:rsid w:val="00BB7A90"/>
    <w:rsid w:val="00BC0162"/>
    <w:rsid w:val="00BC093F"/>
    <w:rsid w:val="00BC0D3E"/>
    <w:rsid w:val="00BC1284"/>
    <w:rsid w:val="00BC1A67"/>
    <w:rsid w:val="00BC1C30"/>
    <w:rsid w:val="00BC1D79"/>
    <w:rsid w:val="00BC2B6D"/>
    <w:rsid w:val="00BC345A"/>
    <w:rsid w:val="00BC3FE2"/>
    <w:rsid w:val="00BC5C69"/>
    <w:rsid w:val="00BC63B6"/>
    <w:rsid w:val="00BC67D8"/>
    <w:rsid w:val="00BD0379"/>
    <w:rsid w:val="00BD041C"/>
    <w:rsid w:val="00BD1303"/>
    <w:rsid w:val="00BD1698"/>
    <w:rsid w:val="00BD1DEA"/>
    <w:rsid w:val="00BD2439"/>
    <w:rsid w:val="00BD3293"/>
    <w:rsid w:val="00BD3330"/>
    <w:rsid w:val="00BD4411"/>
    <w:rsid w:val="00BD44A1"/>
    <w:rsid w:val="00BD535F"/>
    <w:rsid w:val="00BD59FE"/>
    <w:rsid w:val="00BD5C46"/>
    <w:rsid w:val="00BD6056"/>
    <w:rsid w:val="00BD62B9"/>
    <w:rsid w:val="00BD754B"/>
    <w:rsid w:val="00BD7937"/>
    <w:rsid w:val="00BD7DD4"/>
    <w:rsid w:val="00BE05DD"/>
    <w:rsid w:val="00BE0A68"/>
    <w:rsid w:val="00BE0AA6"/>
    <w:rsid w:val="00BE11D9"/>
    <w:rsid w:val="00BE14F2"/>
    <w:rsid w:val="00BE157F"/>
    <w:rsid w:val="00BE277B"/>
    <w:rsid w:val="00BE2785"/>
    <w:rsid w:val="00BE31FC"/>
    <w:rsid w:val="00BE4F13"/>
    <w:rsid w:val="00BE50C2"/>
    <w:rsid w:val="00BE55B4"/>
    <w:rsid w:val="00BE5B3F"/>
    <w:rsid w:val="00BE6190"/>
    <w:rsid w:val="00BE6266"/>
    <w:rsid w:val="00BE671F"/>
    <w:rsid w:val="00BE67A8"/>
    <w:rsid w:val="00BF01DD"/>
    <w:rsid w:val="00BF05E0"/>
    <w:rsid w:val="00BF36F8"/>
    <w:rsid w:val="00BF39DE"/>
    <w:rsid w:val="00BF428F"/>
    <w:rsid w:val="00BF43E8"/>
    <w:rsid w:val="00BF4786"/>
    <w:rsid w:val="00BF482E"/>
    <w:rsid w:val="00BF5590"/>
    <w:rsid w:val="00BF5731"/>
    <w:rsid w:val="00BF6002"/>
    <w:rsid w:val="00BF610A"/>
    <w:rsid w:val="00BF6172"/>
    <w:rsid w:val="00BF6807"/>
    <w:rsid w:val="00BF6890"/>
    <w:rsid w:val="00BF6A90"/>
    <w:rsid w:val="00BF6E5C"/>
    <w:rsid w:val="00BF76E6"/>
    <w:rsid w:val="00BF7FA9"/>
    <w:rsid w:val="00C014AF"/>
    <w:rsid w:val="00C02982"/>
    <w:rsid w:val="00C03A17"/>
    <w:rsid w:val="00C03B6C"/>
    <w:rsid w:val="00C03D7C"/>
    <w:rsid w:val="00C04BA2"/>
    <w:rsid w:val="00C04D38"/>
    <w:rsid w:val="00C0542D"/>
    <w:rsid w:val="00C0596F"/>
    <w:rsid w:val="00C0666E"/>
    <w:rsid w:val="00C06731"/>
    <w:rsid w:val="00C07D66"/>
    <w:rsid w:val="00C1006C"/>
    <w:rsid w:val="00C1016E"/>
    <w:rsid w:val="00C11BF8"/>
    <w:rsid w:val="00C11D80"/>
    <w:rsid w:val="00C129EC"/>
    <w:rsid w:val="00C12B76"/>
    <w:rsid w:val="00C12B7D"/>
    <w:rsid w:val="00C148CD"/>
    <w:rsid w:val="00C15914"/>
    <w:rsid w:val="00C15CB9"/>
    <w:rsid w:val="00C1604F"/>
    <w:rsid w:val="00C16511"/>
    <w:rsid w:val="00C17055"/>
    <w:rsid w:val="00C171D2"/>
    <w:rsid w:val="00C17735"/>
    <w:rsid w:val="00C20A29"/>
    <w:rsid w:val="00C20CA2"/>
    <w:rsid w:val="00C2204F"/>
    <w:rsid w:val="00C2306B"/>
    <w:rsid w:val="00C23329"/>
    <w:rsid w:val="00C24B67"/>
    <w:rsid w:val="00C24EA0"/>
    <w:rsid w:val="00C2564A"/>
    <w:rsid w:val="00C25C0E"/>
    <w:rsid w:val="00C27E8D"/>
    <w:rsid w:val="00C31284"/>
    <w:rsid w:val="00C31A7C"/>
    <w:rsid w:val="00C3215A"/>
    <w:rsid w:val="00C328CB"/>
    <w:rsid w:val="00C32B89"/>
    <w:rsid w:val="00C332E0"/>
    <w:rsid w:val="00C33C7D"/>
    <w:rsid w:val="00C34A49"/>
    <w:rsid w:val="00C35FCE"/>
    <w:rsid w:val="00C377B3"/>
    <w:rsid w:val="00C37C53"/>
    <w:rsid w:val="00C407CD"/>
    <w:rsid w:val="00C4119C"/>
    <w:rsid w:val="00C413D4"/>
    <w:rsid w:val="00C41E8D"/>
    <w:rsid w:val="00C41F1A"/>
    <w:rsid w:val="00C42104"/>
    <w:rsid w:val="00C42F32"/>
    <w:rsid w:val="00C43046"/>
    <w:rsid w:val="00C430F1"/>
    <w:rsid w:val="00C432E7"/>
    <w:rsid w:val="00C449BB"/>
    <w:rsid w:val="00C50628"/>
    <w:rsid w:val="00C506D0"/>
    <w:rsid w:val="00C50A1D"/>
    <w:rsid w:val="00C50E00"/>
    <w:rsid w:val="00C5241A"/>
    <w:rsid w:val="00C531AC"/>
    <w:rsid w:val="00C54039"/>
    <w:rsid w:val="00C543F3"/>
    <w:rsid w:val="00C544C9"/>
    <w:rsid w:val="00C5496B"/>
    <w:rsid w:val="00C54AED"/>
    <w:rsid w:val="00C54D63"/>
    <w:rsid w:val="00C55585"/>
    <w:rsid w:val="00C5590E"/>
    <w:rsid w:val="00C57A4E"/>
    <w:rsid w:val="00C57DF1"/>
    <w:rsid w:val="00C603B5"/>
    <w:rsid w:val="00C608BE"/>
    <w:rsid w:val="00C61C8A"/>
    <w:rsid w:val="00C620BA"/>
    <w:rsid w:val="00C62F14"/>
    <w:rsid w:val="00C64FE8"/>
    <w:rsid w:val="00C6554D"/>
    <w:rsid w:val="00C656CB"/>
    <w:rsid w:val="00C67345"/>
    <w:rsid w:val="00C675A1"/>
    <w:rsid w:val="00C6764F"/>
    <w:rsid w:val="00C70452"/>
    <w:rsid w:val="00C71F68"/>
    <w:rsid w:val="00C71FA6"/>
    <w:rsid w:val="00C72684"/>
    <w:rsid w:val="00C742C1"/>
    <w:rsid w:val="00C7451B"/>
    <w:rsid w:val="00C745A0"/>
    <w:rsid w:val="00C74B06"/>
    <w:rsid w:val="00C75437"/>
    <w:rsid w:val="00C75FE2"/>
    <w:rsid w:val="00C76860"/>
    <w:rsid w:val="00C779A4"/>
    <w:rsid w:val="00C80ABC"/>
    <w:rsid w:val="00C80B09"/>
    <w:rsid w:val="00C80CE7"/>
    <w:rsid w:val="00C80E8A"/>
    <w:rsid w:val="00C815DB"/>
    <w:rsid w:val="00C82F19"/>
    <w:rsid w:val="00C834FA"/>
    <w:rsid w:val="00C84044"/>
    <w:rsid w:val="00C8421B"/>
    <w:rsid w:val="00C84F38"/>
    <w:rsid w:val="00C8681F"/>
    <w:rsid w:val="00C870E4"/>
    <w:rsid w:val="00C87A32"/>
    <w:rsid w:val="00C87DBA"/>
    <w:rsid w:val="00C9026B"/>
    <w:rsid w:val="00C91C47"/>
    <w:rsid w:val="00C9249B"/>
    <w:rsid w:val="00C9255B"/>
    <w:rsid w:val="00C92D48"/>
    <w:rsid w:val="00C9369B"/>
    <w:rsid w:val="00C938D9"/>
    <w:rsid w:val="00C93E27"/>
    <w:rsid w:val="00C94851"/>
    <w:rsid w:val="00C952EE"/>
    <w:rsid w:val="00C95CB1"/>
    <w:rsid w:val="00C9678F"/>
    <w:rsid w:val="00C96891"/>
    <w:rsid w:val="00C96D01"/>
    <w:rsid w:val="00C972B5"/>
    <w:rsid w:val="00CA08D1"/>
    <w:rsid w:val="00CA0ED8"/>
    <w:rsid w:val="00CA1A47"/>
    <w:rsid w:val="00CA1CA8"/>
    <w:rsid w:val="00CA1FBA"/>
    <w:rsid w:val="00CA24F3"/>
    <w:rsid w:val="00CA2E48"/>
    <w:rsid w:val="00CA3218"/>
    <w:rsid w:val="00CA3E46"/>
    <w:rsid w:val="00CA40AD"/>
    <w:rsid w:val="00CA4238"/>
    <w:rsid w:val="00CA43EA"/>
    <w:rsid w:val="00CA45C7"/>
    <w:rsid w:val="00CA47E1"/>
    <w:rsid w:val="00CA5C5E"/>
    <w:rsid w:val="00CA6705"/>
    <w:rsid w:val="00CA7067"/>
    <w:rsid w:val="00CB005B"/>
    <w:rsid w:val="00CB0416"/>
    <w:rsid w:val="00CB0F8F"/>
    <w:rsid w:val="00CB106A"/>
    <w:rsid w:val="00CB19C7"/>
    <w:rsid w:val="00CB2134"/>
    <w:rsid w:val="00CB2C2F"/>
    <w:rsid w:val="00CB315D"/>
    <w:rsid w:val="00CB4B9A"/>
    <w:rsid w:val="00CB4C6D"/>
    <w:rsid w:val="00CB5267"/>
    <w:rsid w:val="00CB5B31"/>
    <w:rsid w:val="00CB5F8C"/>
    <w:rsid w:val="00CB662B"/>
    <w:rsid w:val="00CB6842"/>
    <w:rsid w:val="00CB7876"/>
    <w:rsid w:val="00CC0520"/>
    <w:rsid w:val="00CC0631"/>
    <w:rsid w:val="00CC1E88"/>
    <w:rsid w:val="00CC216B"/>
    <w:rsid w:val="00CC2329"/>
    <w:rsid w:val="00CC35B6"/>
    <w:rsid w:val="00CC398D"/>
    <w:rsid w:val="00CC4DDA"/>
    <w:rsid w:val="00CC4DF0"/>
    <w:rsid w:val="00CC52D9"/>
    <w:rsid w:val="00CC654A"/>
    <w:rsid w:val="00CC6967"/>
    <w:rsid w:val="00CC6BC4"/>
    <w:rsid w:val="00CD05EE"/>
    <w:rsid w:val="00CD07BF"/>
    <w:rsid w:val="00CD08DF"/>
    <w:rsid w:val="00CD14D3"/>
    <w:rsid w:val="00CD1CDF"/>
    <w:rsid w:val="00CD2998"/>
    <w:rsid w:val="00CD2D99"/>
    <w:rsid w:val="00CD3041"/>
    <w:rsid w:val="00CD41E9"/>
    <w:rsid w:val="00CD5451"/>
    <w:rsid w:val="00CD5610"/>
    <w:rsid w:val="00CD5FF9"/>
    <w:rsid w:val="00CD61D8"/>
    <w:rsid w:val="00CD7012"/>
    <w:rsid w:val="00CE0A9C"/>
    <w:rsid w:val="00CE1CAE"/>
    <w:rsid w:val="00CE2539"/>
    <w:rsid w:val="00CE2F16"/>
    <w:rsid w:val="00CE52B0"/>
    <w:rsid w:val="00CE6B56"/>
    <w:rsid w:val="00CE749B"/>
    <w:rsid w:val="00CE7B7F"/>
    <w:rsid w:val="00CF019B"/>
    <w:rsid w:val="00CF0C41"/>
    <w:rsid w:val="00CF1CA3"/>
    <w:rsid w:val="00CF29A2"/>
    <w:rsid w:val="00CF2FA8"/>
    <w:rsid w:val="00CF34DF"/>
    <w:rsid w:val="00CF40B2"/>
    <w:rsid w:val="00CF5786"/>
    <w:rsid w:val="00CF5897"/>
    <w:rsid w:val="00CF5A96"/>
    <w:rsid w:val="00CF65F4"/>
    <w:rsid w:val="00CF6982"/>
    <w:rsid w:val="00CF72F8"/>
    <w:rsid w:val="00CF7597"/>
    <w:rsid w:val="00CF7FDF"/>
    <w:rsid w:val="00CF7FEC"/>
    <w:rsid w:val="00D0049D"/>
    <w:rsid w:val="00D01669"/>
    <w:rsid w:val="00D017FF"/>
    <w:rsid w:val="00D01A45"/>
    <w:rsid w:val="00D032FA"/>
    <w:rsid w:val="00D04D30"/>
    <w:rsid w:val="00D05FE0"/>
    <w:rsid w:val="00D06DE9"/>
    <w:rsid w:val="00D07757"/>
    <w:rsid w:val="00D07C1B"/>
    <w:rsid w:val="00D07C4E"/>
    <w:rsid w:val="00D07FE2"/>
    <w:rsid w:val="00D10449"/>
    <w:rsid w:val="00D11EE8"/>
    <w:rsid w:val="00D12336"/>
    <w:rsid w:val="00D127B4"/>
    <w:rsid w:val="00D12DB0"/>
    <w:rsid w:val="00D130AC"/>
    <w:rsid w:val="00D133B5"/>
    <w:rsid w:val="00D13758"/>
    <w:rsid w:val="00D13CF6"/>
    <w:rsid w:val="00D13FA8"/>
    <w:rsid w:val="00D14C18"/>
    <w:rsid w:val="00D15DDF"/>
    <w:rsid w:val="00D16358"/>
    <w:rsid w:val="00D17B5F"/>
    <w:rsid w:val="00D2088A"/>
    <w:rsid w:val="00D20A75"/>
    <w:rsid w:val="00D21186"/>
    <w:rsid w:val="00D2187F"/>
    <w:rsid w:val="00D21E27"/>
    <w:rsid w:val="00D22784"/>
    <w:rsid w:val="00D23402"/>
    <w:rsid w:val="00D23658"/>
    <w:rsid w:val="00D251F7"/>
    <w:rsid w:val="00D253D9"/>
    <w:rsid w:val="00D26B30"/>
    <w:rsid w:val="00D26EA7"/>
    <w:rsid w:val="00D26EFC"/>
    <w:rsid w:val="00D273C5"/>
    <w:rsid w:val="00D2762B"/>
    <w:rsid w:val="00D31DDC"/>
    <w:rsid w:val="00D31FDC"/>
    <w:rsid w:val="00D3318E"/>
    <w:rsid w:val="00D33228"/>
    <w:rsid w:val="00D33977"/>
    <w:rsid w:val="00D36164"/>
    <w:rsid w:val="00D36DCC"/>
    <w:rsid w:val="00D37647"/>
    <w:rsid w:val="00D378B8"/>
    <w:rsid w:val="00D37B0F"/>
    <w:rsid w:val="00D37C62"/>
    <w:rsid w:val="00D37EF9"/>
    <w:rsid w:val="00D40B3E"/>
    <w:rsid w:val="00D40B51"/>
    <w:rsid w:val="00D41034"/>
    <w:rsid w:val="00D41ABC"/>
    <w:rsid w:val="00D42020"/>
    <w:rsid w:val="00D4220D"/>
    <w:rsid w:val="00D425A8"/>
    <w:rsid w:val="00D42902"/>
    <w:rsid w:val="00D4326B"/>
    <w:rsid w:val="00D44408"/>
    <w:rsid w:val="00D45047"/>
    <w:rsid w:val="00D46AB3"/>
    <w:rsid w:val="00D5022E"/>
    <w:rsid w:val="00D50528"/>
    <w:rsid w:val="00D53C15"/>
    <w:rsid w:val="00D54248"/>
    <w:rsid w:val="00D542A9"/>
    <w:rsid w:val="00D547B1"/>
    <w:rsid w:val="00D553A9"/>
    <w:rsid w:val="00D55595"/>
    <w:rsid w:val="00D562C9"/>
    <w:rsid w:val="00D56806"/>
    <w:rsid w:val="00D5740A"/>
    <w:rsid w:val="00D606CC"/>
    <w:rsid w:val="00D608A0"/>
    <w:rsid w:val="00D60B13"/>
    <w:rsid w:val="00D61895"/>
    <w:rsid w:val="00D61DC7"/>
    <w:rsid w:val="00D62092"/>
    <w:rsid w:val="00D62F11"/>
    <w:rsid w:val="00D62F40"/>
    <w:rsid w:val="00D639AD"/>
    <w:rsid w:val="00D63B25"/>
    <w:rsid w:val="00D640A1"/>
    <w:rsid w:val="00D642EB"/>
    <w:rsid w:val="00D65084"/>
    <w:rsid w:val="00D656F2"/>
    <w:rsid w:val="00D65DEA"/>
    <w:rsid w:val="00D66D5B"/>
    <w:rsid w:val="00D66E93"/>
    <w:rsid w:val="00D67E95"/>
    <w:rsid w:val="00D701BA"/>
    <w:rsid w:val="00D714D0"/>
    <w:rsid w:val="00D72651"/>
    <w:rsid w:val="00D72A3C"/>
    <w:rsid w:val="00D72EBD"/>
    <w:rsid w:val="00D739E3"/>
    <w:rsid w:val="00D74F1E"/>
    <w:rsid w:val="00D759B4"/>
    <w:rsid w:val="00D766A2"/>
    <w:rsid w:val="00D76979"/>
    <w:rsid w:val="00D76BDF"/>
    <w:rsid w:val="00D76D3B"/>
    <w:rsid w:val="00D76FD9"/>
    <w:rsid w:val="00D80149"/>
    <w:rsid w:val="00D80243"/>
    <w:rsid w:val="00D80752"/>
    <w:rsid w:val="00D80BAA"/>
    <w:rsid w:val="00D817B5"/>
    <w:rsid w:val="00D828AD"/>
    <w:rsid w:val="00D83440"/>
    <w:rsid w:val="00D838F2"/>
    <w:rsid w:val="00D83947"/>
    <w:rsid w:val="00D83B31"/>
    <w:rsid w:val="00D8420E"/>
    <w:rsid w:val="00D85603"/>
    <w:rsid w:val="00D86299"/>
    <w:rsid w:val="00D86596"/>
    <w:rsid w:val="00D868B0"/>
    <w:rsid w:val="00D869D5"/>
    <w:rsid w:val="00D87223"/>
    <w:rsid w:val="00D8722B"/>
    <w:rsid w:val="00D875DB"/>
    <w:rsid w:val="00D8764F"/>
    <w:rsid w:val="00D87888"/>
    <w:rsid w:val="00D87B27"/>
    <w:rsid w:val="00D90181"/>
    <w:rsid w:val="00D90DCD"/>
    <w:rsid w:val="00D916D3"/>
    <w:rsid w:val="00D91BD3"/>
    <w:rsid w:val="00D9233F"/>
    <w:rsid w:val="00D9234E"/>
    <w:rsid w:val="00D92D79"/>
    <w:rsid w:val="00D92F1A"/>
    <w:rsid w:val="00D94944"/>
    <w:rsid w:val="00D96233"/>
    <w:rsid w:val="00D9637D"/>
    <w:rsid w:val="00D9780B"/>
    <w:rsid w:val="00DA0099"/>
    <w:rsid w:val="00DA05CD"/>
    <w:rsid w:val="00DA0A52"/>
    <w:rsid w:val="00DA0EB9"/>
    <w:rsid w:val="00DA2841"/>
    <w:rsid w:val="00DA2869"/>
    <w:rsid w:val="00DA2B65"/>
    <w:rsid w:val="00DA32C6"/>
    <w:rsid w:val="00DA375B"/>
    <w:rsid w:val="00DA4275"/>
    <w:rsid w:val="00DA4289"/>
    <w:rsid w:val="00DA469E"/>
    <w:rsid w:val="00DA4850"/>
    <w:rsid w:val="00DA4BBE"/>
    <w:rsid w:val="00DA5468"/>
    <w:rsid w:val="00DA7030"/>
    <w:rsid w:val="00DA75A7"/>
    <w:rsid w:val="00DA79E1"/>
    <w:rsid w:val="00DA7CF8"/>
    <w:rsid w:val="00DA7E0A"/>
    <w:rsid w:val="00DB01A5"/>
    <w:rsid w:val="00DB0A20"/>
    <w:rsid w:val="00DB0D2A"/>
    <w:rsid w:val="00DB166A"/>
    <w:rsid w:val="00DB2E83"/>
    <w:rsid w:val="00DB2F2F"/>
    <w:rsid w:val="00DB3514"/>
    <w:rsid w:val="00DB3D25"/>
    <w:rsid w:val="00DB47C0"/>
    <w:rsid w:val="00DB4866"/>
    <w:rsid w:val="00DB534C"/>
    <w:rsid w:val="00DB56D7"/>
    <w:rsid w:val="00DB5749"/>
    <w:rsid w:val="00DB5CB4"/>
    <w:rsid w:val="00DB6853"/>
    <w:rsid w:val="00DB6EE6"/>
    <w:rsid w:val="00DB6F3C"/>
    <w:rsid w:val="00DB790B"/>
    <w:rsid w:val="00DB7C4B"/>
    <w:rsid w:val="00DC0AC7"/>
    <w:rsid w:val="00DC2298"/>
    <w:rsid w:val="00DC2882"/>
    <w:rsid w:val="00DC2ABE"/>
    <w:rsid w:val="00DC4326"/>
    <w:rsid w:val="00DC4D1F"/>
    <w:rsid w:val="00DC51B9"/>
    <w:rsid w:val="00DC597B"/>
    <w:rsid w:val="00DC5E3B"/>
    <w:rsid w:val="00DC61B3"/>
    <w:rsid w:val="00DC6378"/>
    <w:rsid w:val="00DC64B1"/>
    <w:rsid w:val="00DC6E07"/>
    <w:rsid w:val="00DC7E0D"/>
    <w:rsid w:val="00DD00F4"/>
    <w:rsid w:val="00DD059F"/>
    <w:rsid w:val="00DD0AE3"/>
    <w:rsid w:val="00DD197B"/>
    <w:rsid w:val="00DD1E84"/>
    <w:rsid w:val="00DD1ED3"/>
    <w:rsid w:val="00DD3246"/>
    <w:rsid w:val="00DD3EFB"/>
    <w:rsid w:val="00DD63B9"/>
    <w:rsid w:val="00DD76A6"/>
    <w:rsid w:val="00DE10E0"/>
    <w:rsid w:val="00DE179B"/>
    <w:rsid w:val="00DE1ED0"/>
    <w:rsid w:val="00DE2020"/>
    <w:rsid w:val="00DE2B49"/>
    <w:rsid w:val="00DE2E57"/>
    <w:rsid w:val="00DE3E86"/>
    <w:rsid w:val="00DE4966"/>
    <w:rsid w:val="00DE5A97"/>
    <w:rsid w:val="00DE5BFE"/>
    <w:rsid w:val="00DE624C"/>
    <w:rsid w:val="00DE749E"/>
    <w:rsid w:val="00DF02A7"/>
    <w:rsid w:val="00DF0653"/>
    <w:rsid w:val="00DF0908"/>
    <w:rsid w:val="00DF11BA"/>
    <w:rsid w:val="00DF207C"/>
    <w:rsid w:val="00DF451F"/>
    <w:rsid w:val="00DF4725"/>
    <w:rsid w:val="00DF5927"/>
    <w:rsid w:val="00DF5A7A"/>
    <w:rsid w:val="00DF6041"/>
    <w:rsid w:val="00DF6070"/>
    <w:rsid w:val="00DF63ED"/>
    <w:rsid w:val="00DF7C98"/>
    <w:rsid w:val="00E00723"/>
    <w:rsid w:val="00E00ED7"/>
    <w:rsid w:val="00E016E2"/>
    <w:rsid w:val="00E01CB9"/>
    <w:rsid w:val="00E020C0"/>
    <w:rsid w:val="00E02FBC"/>
    <w:rsid w:val="00E03F82"/>
    <w:rsid w:val="00E03FBD"/>
    <w:rsid w:val="00E043F7"/>
    <w:rsid w:val="00E04737"/>
    <w:rsid w:val="00E055E4"/>
    <w:rsid w:val="00E05E40"/>
    <w:rsid w:val="00E064EF"/>
    <w:rsid w:val="00E069EB"/>
    <w:rsid w:val="00E10183"/>
    <w:rsid w:val="00E107D0"/>
    <w:rsid w:val="00E107DD"/>
    <w:rsid w:val="00E115EE"/>
    <w:rsid w:val="00E11AE7"/>
    <w:rsid w:val="00E11D41"/>
    <w:rsid w:val="00E11EE0"/>
    <w:rsid w:val="00E12639"/>
    <w:rsid w:val="00E128AD"/>
    <w:rsid w:val="00E129A5"/>
    <w:rsid w:val="00E13456"/>
    <w:rsid w:val="00E142CE"/>
    <w:rsid w:val="00E14412"/>
    <w:rsid w:val="00E14601"/>
    <w:rsid w:val="00E14C15"/>
    <w:rsid w:val="00E151AC"/>
    <w:rsid w:val="00E152EF"/>
    <w:rsid w:val="00E153CB"/>
    <w:rsid w:val="00E157ED"/>
    <w:rsid w:val="00E15800"/>
    <w:rsid w:val="00E1648B"/>
    <w:rsid w:val="00E1755D"/>
    <w:rsid w:val="00E17EDE"/>
    <w:rsid w:val="00E2059D"/>
    <w:rsid w:val="00E216C9"/>
    <w:rsid w:val="00E21F2B"/>
    <w:rsid w:val="00E221ED"/>
    <w:rsid w:val="00E22D61"/>
    <w:rsid w:val="00E24DFD"/>
    <w:rsid w:val="00E24FB6"/>
    <w:rsid w:val="00E252D5"/>
    <w:rsid w:val="00E2575A"/>
    <w:rsid w:val="00E26032"/>
    <w:rsid w:val="00E26468"/>
    <w:rsid w:val="00E27207"/>
    <w:rsid w:val="00E300B8"/>
    <w:rsid w:val="00E30F1A"/>
    <w:rsid w:val="00E32113"/>
    <w:rsid w:val="00E327D4"/>
    <w:rsid w:val="00E32B75"/>
    <w:rsid w:val="00E33062"/>
    <w:rsid w:val="00E33A58"/>
    <w:rsid w:val="00E33F13"/>
    <w:rsid w:val="00E34388"/>
    <w:rsid w:val="00E35BC8"/>
    <w:rsid w:val="00E3610F"/>
    <w:rsid w:val="00E361C2"/>
    <w:rsid w:val="00E36537"/>
    <w:rsid w:val="00E367A1"/>
    <w:rsid w:val="00E36F03"/>
    <w:rsid w:val="00E37681"/>
    <w:rsid w:val="00E37A2E"/>
    <w:rsid w:val="00E40786"/>
    <w:rsid w:val="00E41499"/>
    <w:rsid w:val="00E41E44"/>
    <w:rsid w:val="00E42DB4"/>
    <w:rsid w:val="00E44A40"/>
    <w:rsid w:val="00E44DBC"/>
    <w:rsid w:val="00E4502C"/>
    <w:rsid w:val="00E478F5"/>
    <w:rsid w:val="00E47D03"/>
    <w:rsid w:val="00E50423"/>
    <w:rsid w:val="00E507FA"/>
    <w:rsid w:val="00E50B9A"/>
    <w:rsid w:val="00E514DF"/>
    <w:rsid w:val="00E5165E"/>
    <w:rsid w:val="00E5318D"/>
    <w:rsid w:val="00E54AB9"/>
    <w:rsid w:val="00E54BAA"/>
    <w:rsid w:val="00E54D18"/>
    <w:rsid w:val="00E5546B"/>
    <w:rsid w:val="00E5588D"/>
    <w:rsid w:val="00E55C26"/>
    <w:rsid w:val="00E56424"/>
    <w:rsid w:val="00E564C9"/>
    <w:rsid w:val="00E56A28"/>
    <w:rsid w:val="00E56AB2"/>
    <w:rsid w:val="00E57333"/>
    <w:rsid w:val="00E60429"/>
    <w:rsid w:val="00E60844"/>
    <w:rsid w:val="00E60A09"/>
    <w:rsid w:val="00E61DE1"/>
    <w:rsid w:val="00E6267E"/>
    <w:rsid w:val="00E64A9F"/>
    <w:rsid w:val="00E64C6B"/>
    <w:rsid w:val="00E65A98"/>
    <w:rsid w:val="00E66558"/>
    <w:rsid w:val="00E66765"/>
    <w:rsid w:val="00E66B86"/>
    <w:rsid w:val="00E66B9E"/>
    <w:rsid w:val="00E67838"/>
    <w:rsid w:val="00E707DB"/>
    <w:rsid w:val="00E70ACE"/>
    <w:rsid w:val="00E71B33"/>
    <w:rsid w:val="00E71B95"/>
    <w:rsid w:val="00E72A4F"/>
    <w:rsid w:val="00E72B3E"/>
    <w:rsid w:val="00E72B49"/>
    <w:rsid w:val="00E732F2"/>
    <w:rsid w:val="00E73FBB"/>
    <w:rsid w:val="00E74BC1"/>
    <w:rsid w:val="00E75376"/>
    <w:rsid w:val="00E7553F"/>
    <w:rsid w:val="00E758D3"/>
    <w:rsid w:val="00E75EF1"/>
    <w:rsid w:val="00E762C6"/>
    <w:rsid w:val="00E77012"/>
    <w:rsid w:val="00E7795A"/>
    <w:rsid w:val="00E77BA8"/>
    <w:rsid w:val="00E77BD6"/>
    <w:rsid w:val="00E801EC"/>
    <w:rsid w:val="00E80651"/>
    <w:rsid w:val="00E80F52"/>
    <w:rsid w:val="00E82DC6"/>
    <w:rsid w:val="00E837D7"/>
    <w:rsid w:val="00E83FDC"/>
    <w:rsid w:val="00E845C0"/>
    <w:rsid w:val="00E846A8"/>
    <w:rsid w:val="00E85673"/>
    <w:rsid w:val="00E85B22"/>
    <w:rsid w:val="00E85C66"/>
    <w:rsid w:val="00E85CDA"/>
    <w:rsid w:val="00E869C4"/>
    <w:rsid w:val="00E86B99"/>
    <w:rsid w:val="00E86DA0"/>
    <w:rsid w:val="00E8746F"/>
    <w:rsid w:val="00E875F1"/>
    <w:rsid w:val="00E879AE"/>
    <w:rsid w:val="00E879F6"/>
    <w:rsid w:val="00E91693"/>
    <w:rsid w:val="00E918A2"/>
    <w:rsid w:val="00E91B0E"/>
    <w:rsid w:val="00E91C80"/>
    <w:rsid w:val="00E94247"/>
    <w:rsid w:val="00E9462B"/>
    <w:rsid w:val="00E9513B"/>
    <w:rsid w:val="00E952AC"/>
    <w:rsid w:val="00E95EFE"/>
    <w:rsid w:val="00E95FB7"/>
    <w:rsid w:val="00E966A9"/>
    <w:rsid w:val="00E9675C"/>
    <w:rsid w:val="00E96C1B"/>
    <w:rsid w:val="00E970DC"/>
    <w:rsid w:val="00E973AF"/>
    <w:rsid w:val="00E97442"/>
    <w:rsid w:val="00E97530"/>
    <w:rsid w:val="00EA0A90"/>
    <w:rsid w:val="00EA1062"/>
    <w:rsid w:val="00EA14BA"/>
    <w:rsid w:val="00EA23EE"/>
    <w:rsid w:val="00EA28F0"/>
    <w:rsid w:val="00EA2D50"/>
    <w:rsid w:val="00EA2F93"/>
    <w:rsid w:val="00EA3156"/>
    <w:rsid w:val="00EA3320"/>
    <w:rsid w:val="00EA33F1"/>
    <w:rsid w:val="00EA44E7"/>
    <w:rsid w:val="00EA4867"/>
    <w:rsid w:val="00EA4E6C"/>
    <w:rsid w:val="00EA527C"/>
    <w:rsid w:val="00EA60CB"/>
    <w:rsid w:val="00EA729A"/>
    <w:rsid w:val="00EB0375"/>
    <w:rsid w:val="00EB0A07"/>
    <w:rsid w:val="00EB0E7D"/>
    <w:rsid w:val="00EB0E83"/>
    <w:rsid w:val="00EB1677"/>
    <w:rsid w:val="00EB3886"/>
    <w:rsid w:val="00EB41A2"/>
    <w:rsid w:val="00EB43A5"/>
    <w:rsid w:val="00EB4569"/>
    <w:rsid w:val="00EB475B"/>
    <w:rsid w:val="00EB5FB3"/>
    <w:rsid w:val="00EB653C"/>
    <w:rsid w:val="00EB6BA8"/>
    <w:rsid w:val="00EB6FBC"/>
    <w:rsid w:val="00EB7B1E"/>
    <w:rsid w:val="00EC0312"/>
    <w:rsid w:val="00EC0702"/>
    <w:rsid w:val="00EC0B45"/>
    <w:rsid w:val="00EC16BF"/>
    <w:rsid w:val="00EC1ED9"/>
    <w:rsid w:val="00EC2336"/>
    <w:rsid w:val="00EC2414"/>
    <w:rsid w:val="00EC24BB"/>
    <w:rsid w:val="00EC26D7"/>
    <w:rsid w:val="00EC3389"/>
    <w:rsid w:val="00EC40D1"/>
    <w:rsid w:val="00EC51AC"/>
    <w:rsid w:val="00EC5953"/>
    <w:rsid w:val="00EC769E"/>
    <w:rsid w:val="00EC7828"/>
    <w:rsid w:val="00EC7A83"/>
    <w:rsid w:val="00EC7CE0"/>
    <w:rsid w:val="00EC7CF0"/>
    <w:rsid w:val="00ED0E29"/>
    <w:rsid w:val="00ED1166"/>
    <w:rsid w:val="00ED184A"/>
    <w:rsid w:val="00ED2F2B"/>
    <w:rsid w:val="00ED30E4"/>
    <w:rsid w:val="00ED3B0C"/>
    <w:rsid w:val="00ED46CD"/>
    <w:rsid w:val="00ED5EE4"/>
    <w:rsid w:val="00ED616C"/>
    <w:rsid w:val="00ED63AF"/>
    <w:rsid w:val="00ED7BFE"/>
    <w:rsid w:val="00ED7F2F"/>
    <w:rsid w:val="00EE0146"/>
    <w:rsid w:val="00EE118E"/>
    <w:rsid w:val="00EE12FE"/>
    <w:rsid w:val="00EE29E6"/>
    <w:rsid w:val="00EE2BA2"/>
    <w:rsid w:val="00EE2DED"/>
    <w:rsid w:val="00EE3693"/>
    <w:rsid w:val="00EE4C8F"/>
    <w:rsid w:val="00EE507C"/>
    <w:rsid w:val="00EE6762"/>
    <w:rsid w:val="00EE76D8"/>
    <w:rsid w:val="00EE7752"/>
    <w:rsid w:val="00EF0027"/>
    <w:rsid w:val="00EF0FAB"/>
    <w:rsid w:val="00EF3214"/>
    <w:rsid w:val="00EF36A9"/>
    <w:rsid w:val="00EF374B"/>
    <w:rsid w:val="00EF3E92"/>
    <w:rsid w:val="00EF401C"/>
    <w:rsid w:val="00EF4425"/>
    <w:rsid w:val="00EF4552"/>
    <w:rsid w:val="00EF65AE"/>
    <w:rsid w:val="00EF71D6"/>
    <w:rsid w:val="00EF7EEA"/>
    <w:rsid w:val="00F00B72"/>
    <w:rsid w:val="00F012DF"/>
    <w:rsid w:val="00F01AD1"/>
    <w:rsid w:val="00F01E14"/>
    <w:rsid w:val="00F02C2A"/>
    <w:rsid w:val="00F0312F"/>
    <w:rsid w:val="00F03385"/>
    <w:rsid w:val="00F04409"/>
    <w:rsid w:val="00F0455C"/>
    <w:rsid w:val="00F04CDD"/>
    <w:rsid w:val="00F04DD4"/>
    <w:rsid w:val="00F05106"/>
    <w:rsid w:val="00F051E7"/>
    <w:rsid w:val="00F05390"/>
    <w:rsid w:val="00F062C8"/>
    <w:rsid w:val="00F06615"/>
    <w:rsid w:val="00F06B9B"/>
    <w:rsid w:val="00F07081"/>
    <w:rsid w:val="00F07E34"/>
    <w:rsid w:val="00F10721"/>
    <w:rsid w:val="00F10984"/>
    <w:rsid w:val="00F10B7C"/>
    <w:rsid w:val="00F10D99"/>
    <w:rsid w:val="00F1107F"/>
    <w:rsid w:val="00F123AD"/>
    <w:rsid w:val="00F13438"/>
    <w:rsid w:val="00F136B0"/>
    <w:rsid w:val="00F1394F"/>
    <w:rsid w:val="00F14C95"/>
    <w:rsid w:val="00F15524"/>
    <w:rsid w:val="00F17622"/>
    <w:rsid w:val="00F20F7B"/>
    <w:rsid w:val="00F21AB5"/>
    <w:rsid w:val="00F226FC"/>
    <w:rsid w:val="00F2293D"/>
    <w:rsid w:val="00F22DFA"/>
    <w:rsid w:val="00F23863"/>
    <w:rsid w:val="00F23BBD"/>
    <w:rsid w:val="00F24CF9"/>
    <w:rsid w:val="00F26426"/>
    <w:rsid w:val="00F26953"/>
    <w:rsid w:val="00F26C1B"/>
    <w:rsid w:val="00F2737D"/>
    <w:rsid w:val="00F27533"/>
    <w:rsid w:val="00F30658"/>
    <w:rsid w:val="00F31646"/>
    <w:rsid w:val="00F32304"/>
    <w:rsid w:val="00F32317"/>
    <w:rsid w:val="00F33891"/>
    <w:rsid w:val="00F3488E"/>
    <w:rsid w:val="00F34B47"/>
    <w:rsid w:val="00F35992"/>
    <w:rsid w:val="00F35A85"/>
    <w:rsid w:val="00F371B3"/>
    <w:rsid w:val="00F405FC"/>
    <w:rsid w:val="00F40820"/>
    <w:rsid w:val="00F40DA1"/>
    <w:rsid w:val="00F41800"/>
    <w:rsid w:val="00F418C8"/>
    <w:rsid w:val="00F41A21"/>
    <w:rsid w:val="00F41CF7"/>
    <w:rsid w:val="00F42125"/>
    <w:rsid w:val="00F424ED"/>
    <w:rsid w:val="00F428C4"/>
    <w:rsid w:val="00F42DE0"/>
    <w:rsid w:val="00F44D3D"/>
    <w:rsid w:val="00F450A7"/>
    <w:rsid w:val="00F45655"/>
    <w:rsid w:val="00F45BAB"/>
    <w:rsid w:val="00F463D4"/>
    <w:rsid w:val="00F4658B"/>
    <w:rsid w:val="00F504D3"/>
    <w:rsid w:val="00F507B3"/>
    <w:rsid w:val="00F50E3C"/>
    <w:rsid w:val="00F5154C"/>
    <w:rsid w:val="00F51943"/>
    <w:rsid w:val="00F52353"/>
    <w:rsid w:val="00F5303B"/>
    <w:rsid w:val="00F57494"/>
    <w:rsid w:val="00F57C02"/>
    <w:rsid w:val="00F611EF"/>
    <w:rsid w:val="00F61CF0"/>
    <w:rsid w:val="00F62807"/>
    <w:rsid w:val="00F628EE"/>
    <w:rsid w:val="00F63693"/>
    <w:rsid w:val="00F63FE8"/>
    <w:rsid w:val="00F649BF"/>
    <w:rsid w:val="00F66623"/>
    <w:rsid w:val="00F66CF0"/>
    <w:rsid w:val="00F67060"/>
    <w:rsid w:val="00F67CCB"/>
    <w:rsid w:val="00F70137"/>
    <w:rsid w:val="00F7015C"/>
    <w:rsid w:val="00F704C9"/>
    <w:rsid w:val="00F7175E"/>
    <w:rsid w:val="00F73B60"/>
    <w:rsid w:val="00F740E6"/>
    <w:rsid w:val="00F75B32"/>
    <w:rsid w:val="00F75F86"/>
    <w:rsid w:val="00F7613A"/>
    <w:rsid w:val="00F76141"/>
    <w:rsid w:val="00F767F5"/>
    <w:rsid w:val="00F81F00"/>
    <w:rsid w:val="00F828A5"/>
    <w:rsid w:val="00F82B18"/>
    <w:rsid w:val="00F83D4D"/>
    <w:rsid w:val="00F8488A"/>
    <w:rsid w:val="00F85AD2"/>
    <w:rsid w:val="00F86753"/>
    <w:rsid w:val="00F86A57"/>
    <w:rsid w:val="00F8784C"/>
    <w:rsid w:val="00F87C89"/>
    <w:rsid w:val="00F90272"/>
    <w:rsid w:val="00F90797"/>
    <w:rsid w:val="00F9096B"/>
    <w:rsid w:val="00F91C88"/>
    <w:rsid w:val="00F928FF"/>
    <w:rsid w:val="00F93E69"/>
    <w:rsid w:val="00F93F4C"/>
    <w:rsid w:val="00F94531"/>
    <w:rsid w:val="00F97E9C"/>
    <w:rsid w:val="00F97FE9"/>
    <w:rsid w:val="00FA0A6E"/>
    <w:rsid w:val="00FA0A81"/>
    <w:rsid w:val="00FA0F0A"/>
    <w:rsid w:val="00FA1193"/>
    <w:rsid w:val="00FA1475"/>
    <w:rsid w:val="00FA14E8"/>
    <w:rsid w:val="00FA16D8"/>
    <w:rsid w:val="00FA16E8"/>
    <w:rsid w:val="00FA25F6"/>
    <w:rsid w:val="00FA294D"/>
    <w:rsid w:val="00FA2959"/>
    <w:rsid w:val="00FA30EC"/>
    <w:rsid w:val="00FA3943"/>
    <w:rsid w:val="00FA3E32"/>
    <w:rsid w:val="00FA4013"/>
    <w:rsid w:val="00FA5682"/>
    <w:rsid w:val="00FA5C11"/>
    <w:rsid w:val="00FA5F50"/>
    <w:rsid w:val="00FA665C"/>
    <w:rsid w:val="00FA6A51"/>
    <w:rsid w:val="00FA6CA7"/>
    <w:rsid w:val="00FA6F8B"/>
    <w:rsid w:val="00FA7261"/>
    <w:rsid w:val="00FA7C68"/>
    <w:rsid w:val="00FA7CEA"/>
    <w:rsid w:val="00FB05AF"/>
    <w:rsid w:val="00FB1516"/>
    <w:rsid w:val="00FB16F5"/>
    <w:rsid w:val="00FB2053"/>
    <w:rsid w:val="00FB5744"/>
    <w:rsid w:val="00FB657B"/>
    <w:rsid w:val="00FC1F01"/>
    <w:rsid w:val="00FC296A"/>
    <w:rsid w:val="00FC32C4"/>
    <w:rsid w:val="00FC339D"/>
    <w:rsid w:val="00FC3766"/>
    <w:rsid w:val="00FC5319"/>
    <w:rsid w:val="00FC53BA"/>
    <w:rsid w:val="00FC69B3"/>
    <w:rsid w:val="00FC75FD"/>
    <w:rsid w:val="00FC79EB"/>
    <w:rsid w:val="00FD0E2E"/>
    <w:rsid w:val="00FD1262"/>
    <w:rsid w:val="00FD1459"/>
    <w:rsid w:val="00FD1C55"/>
    <w:rsid w:val="00FD1EDA"/>
    <w:rsid w:val="00FD1FEA"/>
    <w:rsid w:val="00FD2113"/>
    <w:rsid w:val="00FD30B4"/>
    <w:rsid w:val="00FD3289"/>
    <w:rsid w:val="00FD3D81"/>
    <w:rsid w:val="00FD44EF"/>
    <w:rsid w:val="00FD4948"/>
    <w:rsid w:val="00FD4965"/>
    <w:rsid w:val="00FD4E50"/>
    <w:rsid w:val="00FD5CB4"/>
    <w:rsid w:val="00FD6278"/>
    <w:rsid w:val="00FD6E5E"/>
    <w:rsid w:val="00FD73ED"/>
    <w:rsid w:val="00FE114C"/>
    <w:rsid w:val="00FE193B"/>
    <w:rsid w:val="00FE2588"/>
    <w:rsid w:val="00FE3062"/>
    <w:rsid w:val="00FE35B8"/>
    <w:rsid w:val="00FE3D93"/>
    <w:rsid w:val="00FE455E"/>
    <w:rsid w:val="00FE49FC"/>
    <w:rsid w:val="00FE67C0"/>
    <w:rsid w:val="00FE7047"/>
    <w:rsid w:val="00FE7B38"/>
    <w:rsid w:val="00FF068F"/>
    <w:rsid w:val="00FF0962"/>
    <w:rsid w:val="00FF101A"/>
    <w:rsid w:val="00FF16A6"/>
    <w:rsid w:val="00FF1986"/>
    <w:rsid w:val="00FF1DB0"/>
    <w:rsid w:val="00FF2309"/>
    <w:rsid w:val="00FF2438"/>
    <w:rsid w:val="00FF26AF"/>
    <w:rsid w:val="00FF37DD"/>
    <w:rsid w:val="00FF383D"/>
    <w:rsid w:val="00FF3DB9"/>
    <w:rsid w:val="00FF3EC3"/>
    <w:rsid w:val="00FF47C6"/>
    <w:rsid w:val="00FF4C32"/>
    <w:rsid w:val="00FF4DC9"/>
    <w:rsid w:val="00FF5D1D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,"/>
  <w14:docId w14:val="1F647BC7"/>
  <w15:docId w15:val="{7E365A5E-FA52-498A-9126-07D76D7F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2A9F"/>
    <w:rPr>
      <w:rFonts w:ascii="Calibri" w:hAnsi="Calibri" w:cs="Arial"/>
      <w:color w:val="002060"/>
      <w:sz w:val="16"/>
      <w:szCs w:val="24"/>
      <w:lang w:val="fr-FR" w:eastAsia="fr-FR"/>
    </w:rPr>
  </w:style>
  <w:style w:type="paragraph" w:styleId="Heading1">
    <w:name w:val="heading 1"/>
    <w:basedOn w:val="Normal"/>
    <w:qFormat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jc w:val="center"/>
      <w:outlineLvl w:val="0"/>
    </w:pPr>
    <w:rPr>
      <w:rFonts w:ascii="Univers (W1)" w:hAnsi="Univers (W1)"/>
      <w:b/>
      <w:bCs/>
      <w:sz w:val="28"/>
      <w:szCs w:val="28"/>
      <w:lang w:val="fr-CA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bCs/>
    </w:rPr>
  </w:style>
  <w:style w:type="paragraph" w:styleId="Heading3">
    <w:name w:val="heading 3"/>
    <w:basedOn w:val="Normal"/>
    <w:next w:val="NormalIndent"/>
    <w:qFormat/>
    <w:pPr>
      <w:ind w:left="354"/>
      <w:outlineLvl w:val="2"/>
    </w:pPr>
    <w:rPr>
      <w:rFonts w:ascii="Times New Roman" w:hAnsi="Times New Roman" w:cs="Times New Roman"/>
      <w:b/>
      <w:bCs/>
    </w:rPr>
  </w:style>
  <w:style w:type="paragraph" w:styleId="Heading4">
    <w:name w:val="heading 4"/>
    <w:basedOn w:val="Normal"/>
    <w:next w:val="NormalIndent"/>
    <w:qFormat/>
    <w:pPr>
      <w:ind w:left="354"/>
      <w:outlineLvl w:val="3"/>
    </w:pPr>
    <w:rPr>
      <w:rFonts w:ascii="Times New Roman" w:hAnsi="Times New Roman" w:cs="Times New Roman"/>
      <w:u w:val="single"/>
    </w:rPr>
  </w:style>
  <w:style w:type="paragraph" w:styleId="Heading5">
    <w:name w:val="heading 5"/>
    <w:basedOn w:val="Normal"/>
    <w:next w:val="NormalIndent"/>
    <w:qFormat/>
    <w:pPr>
      <w:ind w:left="708"/>
      <w:outlineLvl w:val="4"/>
    </w:pPr>
    <w:rPr>
      <w:rFonts w:ascii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Indent"/>
    <w:qFormat/>
    <w:pPr>
      <w:ind w:left="708"/>
      <w:outlineLvl w:val="5"/>
    </w:pPr>
    <w:rPr>
      <w:rFonts w:ascii="Times New Roman" w:hAnsi="Times New Roman" w:cs="Times New Roman"/>
      <w:sz w:val="20"/>
      <w:szCs w:val="20"/>
      <w:u w:val="single"/>
    </w:rPr>
  </w:style>
  <w:style w:type="paragraph" w:styleId="Heading7">
    <w:name w:val="heading 7"/>
    <w:basedOn w:val="Normal"/>
    <w:next w:val="NormalIndent"/>
    <w:qFormat/>
    <w:pPr>
      <w:ind w:left="708"/>
      <w:outlineLvl w:val="6"/>
    </w:pPr>
    <w:rPr>
      <w:rFonts w:ascii="Times New Roman" w:hAnsi="Times New Roman" w:cs="Times New Roman"/>
      <w:i/>
      <w:iCs/>
      <w:sz w:val="20"/>
      <w:szCs w:val="20"/>
    </w:rPr>
  </w:style>
  <w:style w:type="paragraph" w:styleId="Heading8">
    <w:name w:val="heading 8"/>
    <w:basedOn w:val="Normal"/>
    <w:next w:val="NormalIndent"/>
    <w:qFormat/>
    <w:pPr>
      <w:ind w:left="708"/>
      <w:outlineLvl w:val="7"/>
    </w:pPr>
    <w:rPr>
      <w:rFonts w:ascii="Times New Roman" w:hAnsi="Times New Roman" w:cs="Times New Roman"/>
      <w:i/>
      <w:iCs/>
      <w:sz w:val="20"/>
      <w:szCs w:val="20"/>
    </w:rPr>
  </w:style>
  <w:style w:type="paragraph" w:styleId="Heading9">
    <w:name w:val="heading 9"/>
    <w:basedOn w:val="Normal"/>
    <w:next w:val="NormalIndent"/>
    <w:qFormat/>
    <w:pPr>
      <w:ind w:left="708"/>
      <w:outlineLvl w:val="8"/>
    </w:pPr>
    <w:rPr>
      <w:rFonts w:ascii="Times New Roman" w:hAnsi="Times New Roman" w:cs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08"/>
    </w:pPr>
  </w:style>
  <w:style w:type="paragraph" w:styleId="Footer">
    <w:name w:val="footer"/>
    <w:basedOn w:val="Normal"/>
    <w:link w:val="FooterChar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centr">
    <w:name w:val="centré"/>
    <w:basedOn w:val="Normal"/>
    <w:pPr>
      <w:jc w:val="center"/>
    </w:pPr>
    <w:rPr>
      <w:b/>
      <w:bCs/>
      <w:szCs w:val="16"/>
      <w:lang w:val="fr-CA"/>
    </w:rPr>
  </w:style>
  <w:style w:type="paragraph" w:customStyle="1" w:styleId="groupe">
    <w:name w:val="groupe"/>
    <w:basedOn w:val="Normal"/>
    <w:pPr>
      <w:tabs>
        <w:tab w:val="left" w:pos="426"/>
        <w:tab w:val="left" w:pos="1276"/>
        <w:tab w:val="left" w:pos="2127"/>
      </w:tabs>
      <w:jc w:val="both"/>
    </w:pPr>
    <w:rPr>
      <w:szCs w:val="16"/>
      <w:lang w:val="en-GB"/>
    </w:rPr>
  </w:style>
  <w:style w:type="paragraph" w:customStyle="1" w:styleId="art">
    <w:name w:val="art"/>
    <w:basedOn w:val="Normal"/>
    <w:pPr>
      <w:tabs>
        <w:tab w:val="left" w:pos="284"/>
        <w:tab w:val="left" w:pos="1134"/>
        <w:tab w:val="left" w:pos="1985"/>
      </w:tabs>
      <w:jc w:val="both"/>
    </w:pPr>
    <w:rPr>
      <w:szCs w:val="16"/>
      <w:lang w:val="en-GB"/>
    </w:rPr>
  </w:style>
  <w:style w:type="paragraph" w:customStyle="1" w:styleId="texte4">
    <w:name w:val="texte 4"/>
    <w:basedOn w:val="Normal"/>
    <w:pPr>
      <w:ind w:left="3402" w:hanging="3402"/>
      <w:jc w:val="both"/>
    </w:pPr>
    <w:rPr>
      <w:szCs w:val="16"/>
      <w:lang w:val="fr-CA"/>
    </w:rPr>
  </w:style>
  <w:style w:type="paragraph" w:customStyle="1" w:styleId="texte3">
    <w:name w:val="texte 3"/>
    <w:basedOn w:val="Normal"/>
    <w:pPr>
      <w:tabs>
        <w:tab w:val="left" w:pos="426"/>
        <w:tab w:val="left" w:pos="1276"/>
        <w:tab w:val="left" w:pos="2127"/>
      </w:tabs>
      <w:ind w:left="3402" w:hanging="3402"/>
      <w:jc w:val="both"/>
    </w:pPr>
    <w:rPr>
      <w:szCs w:val="16"/>
      <w:lang w:val="en-GB"/>
    </w:rPr>
  </w:style>
  <w:style w:type="paragraph" w:customStyle="1" w:styleId="texte5">
    <w:name w:val="texte 5"/>
    <w:basedOn w:val="texte3"/>
    <w:pPr>
      <w:tabs>
        <w:tab w:val="left" w:pos="3686"/>
      </w:tabs>
    </w:pPr>
  </w:style>
  <w:style w:type="paragraph" w:customStyle="1" w:styleId="texte8">
    <w:name w:val="texte 8"/>
    <w:basedOn w:val="Normal"/>
    <w:pPr>
      <w:tabs>
        <w:tab w:val="left" w:pos="3402"/>
        <w:tab w:val="left" w:pos="3686"/>
      </w:tabs>
    </w:pPr>
    <w:rPr>
      <w:szCs w:val="16"/>
      <w:lang w:val="fr-CA"/>
    </w:rPr>
  </w:style>
  <w:style w:type="paragraph" w:customStyle="1" w:styleId="rap">
    <w:name w:val="rap"/>
    <w:basedOn w:val="Normal"/>
    <w:pPr>
      <w:tabs>
        <w:tab w:val="left" w:pos="3828"/>
      </w:tabs>
    </w:pPr>
    <w:rPr>
      <w:szCs w:val="16"/>
      <w:lang w:val="fr-CA"/>
    </w:rPr>
  </w:style>
  <w:style w:type="paragraph" w:customStyle="1" w:styleId="rap1">
    <w:name w:val="rap1"/>
    <w:basedOn w:val="Normal"/>
    <w:pPr>
      <w:tabs>
        <w:tab w:val="left" w:pos="3969"/>
      </w:tabs>
    </w:pPr>
    <w:rPr>
      <w:szCs w:val="16"/>
      <w:lang w:val="fr-CA"/>
    </w:rPr>
  </w:style>
  <w:style w:type="paragraph" w:customStyle="1" w:styleId="texte9">
    <w:name w:val="texte9"/>
    <w:basedOn w:val="Normal"/>
    <w:pPr>
      <w:tabs>
        <w:tab w:val="left" w:pos="3402"/>
        <w:tab w:val="left" w:pos="3686"/>
      </w:tabs>
      <w:jc w:val="both"/>
    </w:pPr>
    <w:rPr>
      <w:szCs w:val="16"/>
      <w:lang w:val="en-GB"/>
    </w:rPr>
  </w:style>
  <w:style w:type="paragraph" w:customStyle="1" w:styleId="texte6">
    <w:name w:val="texte 6"/>
    <w:basedOn w:val="Normal"/>
    <w:pPr>
      <w:tabs>
        <w:tab w:val="left" w:pos="3686"/>
      </w:tabs>
      <w:ind w:left="3402" w:hanging="3402"/>
      <w:jc w:val="both"/>
    </w:pPr>
    <w:rPr>
      <w:szCs w:val="16"/>
      <w:lang w:val="fr-CA"/>
    </w:rPr>
  </w:style>
  <w:style w:type="paragraph" w:customStyle="1" w:styleId="texretrait">
    <w:name w:val="texretrait"/>
    <w:basedOn w:val="Normal"/>
    <w:pPr>
      <w:ind w:left="2552" w:hanging="2552"/>
      <w:jc w:val="both"/>
    </w:pPr>
    <w:rPr>
      <w:szCs w:val="16"/>
      <w:lang w:val="fr-CA"/>
    </w:rPr>
  </w:style>
  <w:style w:type="paragraph" w:customStyle="1" w:styleId="manuel">
    <w:name w:val="manuel"/>
    <w:basedOn w:val="Normal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jc w:val="center"/>
    </w:pPr>
    <w:rPr>
      <w:b/>
      <w:bCs/>
      <w:sz w:val="28"/>
      <w:szCs w:val="28"/>
      <w:lang w:val="fr-CA"/>
    </w:rPr>
  </w:style>
  <w:style w:type="paragraph" w:customStyle="1" w:styleId="photo2">
    <w:name w:val="photo2"/>
    <w:basedOn w:val="Normal"/>
    <w:pPr>
      <w:ind w:left="2835" w:hanging="2835"/>
    </w:pPr>
    <w:rPr>
      <w:szCs w:val="16"/>
      <w:lang w:val="fr-CA"/>
    </w:rPr>
  </w:style>
  <w:style w:type="paragraph" w:customStyle="1" w:styleId="texte">
    <w:name w:val="texte"/>
    <w:basedOn w:val="Normal"/>
    <w:pPr>
      <w:tabs>
        <w:tab w:val="left" w:pos="567"/>
      </w:tabs>
      <w:ind w:left="2269" w:hanging="2269"/>
      <w:jc w:val="both"/>
    </w:pPr>
    <w:rPr>
      <w:szCs w:val="16"/>
      <w:lang w:val="fr-CA"/>
    </w:rPr>
  </w:style>
  <w:style w:type="paragraph" w:customStyle="1" w:styleId="centr10">
    <w:name w:val="centré10"/>
    <w:basedOn w:val="Normal"/>
    <w:pPr>
      <w:jc w:val="center"/>
    </w:pPr>
    <w:rPr>
      <w:b/>
      <w:bCs/>
      <w:sz w:val="20"/>
      <w:szCs w:val="20"/>
      <w:lang w:val="fr-CA"/>
    </w:rPr>
  </w:style>
  <w:style w:type="paragraph" w:customStyle="1" w:styleId="titre">
    <w:name w:val="titre"/>
    <w:basedOn w:val="texte"/>
    <w:pPr>
      <w:tabs>
        <w:tab w:val="clear" w:pos="567"/>
        <w:tab w:val="left" w:pos="2269"/>
      </w:tabs>
      <w:ind w:left="0" w:firstLine="0"/>
    </w:pPr>
  </w:style>
  <w:style w:type="paragraph" w:customStyle="1" w:styleId="article">
    <w:name w:val="article"/>
    <w:basedOn w:val="Normal"/>
    <w:pPr>
      <w:tabs>
        <w:tab w:val="left" w:pos="567"/>
        <w:tab w:val="left" w:pos="2269"/>
      </w:tabs>
    </w:pPr>
    <w:rPr>
      <w:szCs w:val="16"/>
      <w:lang w:val="fr-CA"/>
    </w:rPr>
  </w:style>
  <w:style w:type="paragraph" w:customStyle="1" w:styleId="retrait">
    <w:name w:val="retrait"/>
    <w:basedOn w:val="Normal"/>
    <w:pPr>
      <w:ind w:left="2269" w:hanging="2269"/>
    </w:pPr>
    <w:rPr>
      <w:szCs w:val="16"/>
      <w:lang w:val="fr-CA"/>
    </w:rPr>
  </w:style>
  <w:style w:type="paragraph" w:customStyle="1" w:styleId="retrait1">
    <w:name w:val="retrait1"/>
    <w:basedOn w:val="retrait"/>
    <w:pPr>
      <w:tabs>
        <w:tab w:val="left" w:pos="567"/>
        <w:tab w:val="left" w:pos="2269"/>
      </w:tabs>
      <w:ind w:left="2552" w:hanging="2552"/>
    </w:pPr>
  </w:style>
  <w:style w:type="paragraph" w:customStyle="1" w:styleId="tiret">
    <w:name w:val="tiret"/>
    <w:basedOn w:val="Normal"/>
    <w:pPr>
      <w:tabs>
        <w:tab w:val="left" w:pos="2269"/>
      </w:tabs>
      <w:ind w:left="2552" w:hanging="2552"/>
    </w:pPr>
    <w:rPr>
      <w:szCs w:val="16"/>
      <w:lang w:val="fr-CA"/>
    </w:rPr>
  </w:style>
  <w:style w:type="paragraph" w:customStyle="1" w:styleId="retrait2">
    <w:name w:val="retrait2"/>
    <w:basedOn w:val="retrait"/>
    <w:pPr>
      <w:ind w:left="2552" w:hanging="2552"/>
    </w:pPr>
  </w:style>
  <w:style w:type="paragraph" w:customStyle="1" w:styleId="photos">
    <w:name w:val="photos"/>
    <w:basedOn w:val="retrait1"/>
    <w:pPr>
      <w:ind w:left="2694" w:hanging="2694"/>
      <w:jc w:val="both"/>
    </w:pPr>
  </w:style>
  <w:style w:type="paragraph" w:customStyle="1" w:styleId="double">
    <w:name w:val="double"/>
    <w:basedOn w:val="Normal"/>
    <w:pPr>
      <w:tabs>
        <w:tab w:val="left" w:pos="567"/>
        <w:tab w:val="left" w:pos="2269"/>
      </w:tabs>
      <w:ind w:left="2835" w:hanging="2835"/>
    </w:pPr>
    <w:rPr>
      <w:szCs w:val="16"/>
      <w:lang w:val="fr-CA"/>
    </w:rPr>
  </w:style>
  <w:style w:type="paragraph" w:customStyle="1" w:styleId="Texte1">
    <w:name w:val="Texte1"/>
    <w:basedOn w:val="Normal"/>
    <w:pPr>
      <w:tabs>
        <w:tab w:val="left" w:pos="3402"/>
        <w:tab w:val="left" w:pos="3969"/>
      </w:tabs>
    </w:pPr>
    <w:rPr>
      <w:rFonts w:ascii="Univers (W1)" w:hAnsi="Univers (W1)"/>
      <w:szCs w:val="16"/>
      <w:lang w:val="en-GB"/>
    </w:rPr>
  </w:style>
  <w:style w:type="paragraph" w:customStyle="1" w:styleId="test">
    <w:name w:val="test"/>
    <w:basedOn w:val="Normal"/>
    <w:pPr>
      <w:tabs>
        <w:tab w:val="left" w:pos="1134"/>
        <w:tab w:val="left" w:pos="1418"/>
        <w:tab w:val="left" w:pos="3119"/>
      </w:tabs>
      <w:jc w:val="both"/>
    </w:pPr>
    <w:rPr>
      <w:rFonts w:ascii="Univers (W1)" w:hAnsi="Univers (W1)"/>
      <w:szCs w:val="16"/>
      <w:lang w:val="en-GB"/>
    </w:rPr>
  </w:style>
  <w:style w:type="paragraph" w:customStyle="1" w:styleId="test1">
    <w:name w:val="test1"/>
    <w:basedOn w:val="Normal"/>
    <w:pPr>
      <w:tabs>
        <w:tab w:val="left" w:pos="3119"/>
      </w:tabs>
      <w:jc w:val="both"/>
    </w:pPr>
    <w:rPr>
      <w:rFonts w:ascii="Univers (W1)" w:hAnsi="Univers (W1)"/>
      <w:i/>
      <w:iCs/>
      <w:szCs w:val="16"/>
      <w:lang w:val="en-GB"/>
    </w:rPr>
  </w:style>
  <w:style w:type="paragraph" w:customStyle="1" w:styleId="TEXTE40">
    <w:name w:val="TEXTE4"/>
    <w:basedOn w:val="Normal"/>
    <w:pPr>
      <w:tabs>
        <w:tab w:val="left" w:pos="851"/>
        <w:tab w:val="left" w:pos="3402"/>
        <w:tab w:val="left" w:pos="3969"/>
      </w:tabs>
    </w:pPr>
    <w:rPr>
      <w:rFonts w:ascii="Univers (W1)" w:hAnsi="Univers (W1)"/>
      <w:szCs w:val="16"/>
      <w:lang w:val="en-GB"/>
    </w:rPr>
  </w:style>
  <w:style w:type="paragraph" w:customStyle="1" w:styleId="Numtexte15">
    <w:name w:val="Numtexte15"/>
    <w:basedOn w:val="Normal"/>
    <w:rPr>
      <w:rFonts w:ascii="Univers (W1)" w:hAnsi="Univers (W1)"/>
      <w:szCs w:val="16"/>
      <w:lang w:val="en-GB"/>
    </w:rPr>
  </w:style>
  <w:style w:type="table" w:styleId="TableGrid">
    <w:name w:val="Table Grid"/>
    <w:basedOn w:val="TableNormal"/>
    <w:rsid w:val="00C3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759AF"/>
  </w:style>
  <w:style w:type="paragraph" w:styleId="BalloonText">
    <w:name w:val="Balloon Text"/>
    <w:basedOn w:val="Normal"/>
    <w:semiHidden/>
    <w:rsid w:val="004A5E23"/>
    <w:rPr>
      <w:rFonts w:ascii="Tahoma" w:hAnsi="Tahoma" w:cs="Tahoma"/>
      <w:szCs w:val="16"/>
    </w:rPr>
  </w:style>
  <w:style w:type="paragraph" w:customStyle="1" w:styleId="Style10ptGrasRougeSoulignementAprs2pt">
    <w:name w:val="Style 10 pt Gras Rouge Soulignement  Après : 2 pt"/>
    <w:basedOn w:val="Normal"/>
    <w:rsid w:val="000D18AA"/>
    <w:pPr>
      <w:spacing w:after="20"/>
    </w:pPr>
    <w:rPr>
      <w:rFonts w:cs="Times New Roman"/>
      <w:b/>
      <w:bCs/>
      <w:color w:val="FF0000"/>
      <w:sz w:val="20"/>
      <w:szCs w:val="20"/>
      <w:u w:val="single"/>
    </w:rPr>
  </w:style>
  <w:style w:type="paragraph" w:styleId="BodyText">
    <w:name w:val="Body Text"/>
    <w:basedOn w:val="Normal"/>
    <w:rsid w:val="0079449E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709"/>
        <w:tab w:val="right" w:leader="underscore" w:pos="10773"/>
      </w:tabs>
    </w:pPr>
    <w:rPr>
      <w:b/>
      <w:bCs/>
      <w:color w:val="FF0000"/>
    </w:rPr>
  </w:style>
  <w:style w:type="character" w:customStyle="1" w:styleId="FooterChar">
    <w:name w:val="Footer Char"/>
    <w:link w:val="Footer"/>
    <w:rsid w:val="003975C0"/>
    <w:rPr>
      <w:rFonts w:ascii="Arial" w:hAnsi="Arial" w:cs="Arial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15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toquet\Mes%20documents\Temp\Fiches%20Corrrig&#233;es\Base-AB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D629D3BA81D419235E131F3677C04" ma:contentTypeVersion="13" ma:contentTypeDescription="Create a new document." ma:contentTypeScope="" ma:versionID="538821c2b5c9e5e5a7f65b896ab015b5">
  <xsd:schema xmlns:xsd="http://www.w3.org/2001/XMLSchema" xmlns:xs="http://www.w3.org/2001/XMLSchema" xmlns:p="http://schemas.microsoft.com/office/2006/metadata/properties" xmlns:ns2="f91efa94-be0f-4422-876a-cedd58d05839" xmlns:ns3="0ae58401-b3e0-4849-a723-4b1b57278117" targetNamespace="http://schemas.microsoft.com/office/2006/metadata/properties" ma:root="true" ma:fieldsID="24136a7525e5c792f8f57db602f99363" ns2:_="" ns3:_="">
    <xsd:import namespace="f91efa94-be0f-4422-876a-cedd58d05839"/>
    <xsd:import namespace="0ae58401-b3e0-4849-a723-4b1b57278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a94-be0f-4422-876a-cedd58d05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3b2194-0ad7-447d-b275-532adc86c9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58401-b3e0-4849-a723-4b1b572781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755199-9198-4503-ba20-fae8e83e0ce2}" ma:internalName="TaxCatchAll" ma:showField="CatchAllData" ma:web="0ae58401-b3e0-4849-a723-4b1b57278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1efa94-be0f-4422-876a-cedd58d05839">
      <Terms xmlns="http://schemas.microsoft.com/office/infopath/2007/PartnerControls"/>
    </lcf76f155ced4ddcb4097134ff3c332f>
    <TaxCatchAll xmlns="0ae58401-b3e0-4849-a723-4b1b57278117" xsi:nil="true"/>
  </documentManagement>
</p:properties>
</file>

<file path=customXml/itemProps1.xml><?xml version="1.0" encoding="utf-8"?>
<ds:datastoreItem xmlns:ds="http://schemas.openxmlformats.org/officeDocument/2006/customXml" ds:itemID="{AD35804A-3052-40BB-B925-0A000155BE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830135-6441-42F3-B3EE-8DEC624265AE}"/>
</file>

<file path=customXml/itemProps3.xml><?xml version="1.0" encoding="utf-8"?>
<ds:datastoreItem xmlns:ds="http://schemas.openxmlformats.org/officeDocument/2006/customXml" ds:itemID="{FBA2496D-1869-46C3-AB55-294B315ABD02}"/>
</file>

<file path=customXml/itemProps4.xml><?xml version="1.0" encoding="utf-8"?>
<ds:datastoreItem xmlns:ds="http://schemas.openxmlformats.org/officeDocument/2006/customXml" ds:itemID="{EF3252E1-DB0C-42D0-8FB1-61ABE4F7F369}"/>
</file>

<file path=docMetadata/LabelInfo.xml><?xml version="1.0" encoding="utf-8"?>
<clbl:labelList xmlns:clbl="http://schemas.microsoft.com/office/2020/mipLabelMetadata">
  <clbl:label id="{64e71d71-e5c6-467e-8922-e0a48ac121a9}" enabled="1" method="Privileged" siteId="{e57a2110-1221-4928-b0de-09ad811ad19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Base-AB</Template>
  <TotalTime>0</TotalTime>
  <Pages>92</Pages>
  <Words>10182</Words>
  <Characters>53864</Characters>
  <Application>Microsoft Office Word</Application>
  <DocSecurity>0</DocSecurity>
  <Lines>5386</Lines>
  <Paragraphs>4002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FIA</Company>
  <LinksUpToDate>false</LinksUpToDate>
  <CharactersWithSpaces>60044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</dc:creator>
  <cp:lastModifiedBy>Karin Brittion</cp:lastModifiedBy>
  <cp:revision>2</cp:revision>
  <cp:lastPrinted>2023-05-08T13:29:00Z</cp:lastPrinted>
  <dcterms:created xsi:type="dcterms:W3CDTF">2026-04-07T10:47:00Z</dcterms:created>
  <dcterms:modified xsi:type="dcterms:W3CDTF">2026-04-07T10:47:00Z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e71d71-e5c6-467e-8922-e0a48ac121a9_Enabled">
    <vt:lpwstr>true</vt:lpwstr>
  </property>
  <property fmtid="{D5CDD505-2E9C-101B-9397-08002B2CF9AE}" pid="3" name="MSIP_Label_64e71d71-e5c6-467e-8922-e0a48ac121a9_SetDate">
    <vt:lpwstr>2021-10-01T14:27:04Z</vt:lpwstr>
  </property>
  <property fmtid="{D5CDD505-2E9C-101B-9397-08002B2CF9AE}" pid="4" name="MSIP_Label_64e71d71-e5c6-467e-8922-e0a48ac121a9_Method">
    <vt:lpwstr>Privileged</vt:lpwstr>
  </property>
  <property fmtid="{D5CDD505-2E9C-101B-9397-08002B2CF9AE}" pid="5" name="MSIP_Label_64e71d71-e5c6-467e-8922-e0a48ac121a9_Name">
    <vt:lpwstr>FIA Regulation</vt:lpwstr>
  </property>
  <property fmtid="{D5CDD505-2E9C-101B-9397-08002B2CF9AE}" pid="6" name="MSIP_Label_64e71d71-e5c6-467e-8922-e0a48ac121a9_SiteId">
    <vt:lpwstr>e57a2110-1221-4928-b0de-09ad811ad193</vt:lpwstr>
  </property>
  <property fmtid="{D5CDD505-2E9C-101B-9397-08002B2CF9AE}" pid="7" name="MSIP_Label_64e71d71-e5c6-467e-8922-e0a48ac121a9_ActionId">
    <vt:lpwstr>fba939cd-6fc5-451d-8dfa-1332aebe3a75</vt:lpwstr>
  </property>
  <property fmtid="{D5CDD505-2E9C-101B-9397-08002B2CF9AE}" pid="8" name="MSIP_Label_64e71d71-e5c6-467e-8922-e0a48ac121a9_ContentBits">
    <vt:lpwstr>0</vt:lpwstr>
  </property>
  <property fmtid="{D5CDD505-2E9C-101B-9397-08002B2CF9AE}" pid="9" name="ContentTypeId">
    <vt:lpwstr>0x010100BBAD629D3BA81D419235E131F3677C04</vt:lpwstr>
  </property>
</Properties>
</file>